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284"/>
        <w:gridCol w:w="523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6F230E" w:rsidRPr="00DE302D" w:rsidRDefault="0009363A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FRANCUSKI JEZIK  I</w:t>
            </w:r>
            <w:r w:rsidR="00C24803">
              <w:rPr>
                <w:rFonts w:ascii="Calibri" w:hAnsi="Calibri" w:cs="Calibri"/>
                <w:b/>
                <w:szCs w:val="22"/>
              </w:rPr>
              <w:t>I</w:t>
            </w:r>
            <w:r w:rsidR="00D94871">
              <w:rPr>
                <w:rFonts w:ascii="Calibri" w:hAnsi="Calibri" w:cs="Calibri"/>
                <w:b/>
                <w:szCs w:val="22"/>
              </w:rPr>
              <w:t>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110D2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IKP </w:t>
            </w:r>
            <w:r w:rsidR="001F2F5B">
              <w:rPr>
                <w:rFonts w:ascii="Calibri" w:hAnsi="Calibri" w:cs="Calibri"/>
                <w:b/>
                <w:sz w:val="18"/>
                <w:szCs w:val="18"/>
              </w:rPr>
              <w:t>034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B63D5B" w:rsidRDefault="00066CF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 / 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1977F9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2017./2018</w:t>
            </w:r>
            <w:r w:rsidR="00D90106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Preddiplomski studij, I</w:t>
            </w:r>
            <w:r w:rsidR="00C24803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D94871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god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066CF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0936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4E45BD" w:rsidRPr="00DE302D" w:rsidRDefault="0009363A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Francuski, Hrvatski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8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DE2A6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DE2A6E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AF26CF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D94871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Ivana LOZO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Ivana </w:t>
            </w:r>
            <w:r w:rsidR="00C24803">
              <w:rPr>
                <w:rFonts w:ascii="Calibri" w:hAnsi="Calibri" w:cs="Calibri"/>
                <w:sz w:val="18"/>
                <w:szCs w:val="18"/>
              </w:rPr>
              <w:t>LOZO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E33674" w:rsidRPr="00E42767" w:rsidRDefault="00E33674" w:rsidP="00E336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E42767">
              <w:rPr>
                <w:rFonts w:asciiTheme="minorHAnsi" w:hAnsiTheme="minorHAnsi" w:cstheme="minorHAnsi"/>
                <w:sz w:val="18"/>
                <w:szCs w:val="22"/>
              </w:rPr>
              <w:t>Cilj ovog kolegija je usvaj</w:t>
            </w:r>
            <w:r w:rsidR="00B97038">
              <w:rPr>
                <w:rFonts w:asciiTheme="minorHAnsi" w:hAnsiTheme="minorHAnsi" w:cstheme="minorHAnsi"/>
                <w:sz w:val="18"/>
                <w:szCs w:val="22"/>
              </w:rPr>
              <w:t>anje gramatičkih struktura na B1</w:t>
            </w:r>
            <w:r w:rsidRPr="00E42767">
              <w:rPr>
                <w:rFonts w:asciiTheme="minorHAnsi" w:hAnsiTheme="minorHAnsi" w:cstheme="minorHAnsi"/>
                <w:sz w:val="18"/>
                <w:szCs w:val="22"/>
              </w:rPr>
              <w:t xml:space="preserve"> razini učenja (konjunktiva, pravila slaganja vremena, prijedloga, priloga, vremenskih izraza te izraza opozicije, usporedbe...), kao i ovladavanje vokabularom </w:t>
            </w:r>
            <w:r w:rsidR="00581F41">
              <w:rPr>
                <w:rFonts w:asciiTheme="minorHAnsi" w:hAnsiTheme="minorHAnsi" w:cstheme="minorHAnsi"/>
                <w:sz w:val="18"/>
                <w:szCs w:val="22"/>
              </w:rPr>
              <w:t>B1 razine vezanim uz poslovnu korespondenciju te svakodnevne situacije</w:t>
            </w:r>
            <w:r w:rsidRPr="00E42767">
              <w:rPr>
                <w:rFonts w:asciiTheme="minorHAnsi" w:hAnsiTheme="minorHAnsi" w:cstheme="minorHAnsi"/>
                <w:sz w:val="18"/>
                <w:szCs w:val="22"/>
              </w:rPr>
              <w:t xml:space="preserve">, koji će osposobiti studente za gramatički i sintaktički ispravno izražavanje na francuskom jeziku u pisanoj i govornoj formi te stvoriti stabilan temelj za daljnje učenje i proširivanje naučenih struktura. </w:t>
            </w:r>
          </w:p>
          <w:p w:rsidR="000644B0" w:rsidRPr="002F2B08" w:rsidRDefault="000644B0" w:rsidP="0033546D">
            <w:pPr>
              <w:pStyle w:val="Default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E33674" w:rsidRPr="00E42767" w:rsidRDefault="00E33674" w:rsidP="00E3367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427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Nakon odslušanih predavanja, vježbi te položenog ispita iz ovog kolegija, studenti će ovladati francuskim jezikom u govoru i pismu na </w:t>
            </w:r>
            <w:r w:rsidR="00B970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B1</w:t>
            </w:r>
            <w:r w:rsidRPr="00E427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razini. Studenti će biti u mogućnosti samostalno pročitati i prevesti jednostavnije tekstove iz područja obrađenih tema, iskoristiti usvojene strukture u svakodnevnom razgovoru, a kroz komunikacijske vježbe ovladat će vokabularom i frazama koji će im omogućiti komunikaciju na francuskom jeziku u svakodnevnim situacijama (napraviti i primiti rezervaciju, zatražiti i pružiti informaciju, govoriti o prijevozu, telefonirati, govoriti o slobodnom vremenu). </w:t>
            </w:r>
          </w:p>
          <w:p w:rsidR="004E3560" w:rsidRPr="002F2B08" w:rsidRDefault="004E3560" w:rsidP="004661CD">
            <w:pPr>
              <w:pStyle w:val="Default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B2551D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A1465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EE70B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EE70BC" w:rsidRDefault="00E5055B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Forme passive du verbe</w:t>
            </w:r>
          </w:p>
          <w:p w:rsidR="00B3002A" w:rsidRPr="00B97038" w:rsidRDefault="00B3002A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  1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,2,3,4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: Réunions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B2551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EE70B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EE70BC" w:rsidRDefault="00E5055B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Voix active – voix passive</w:t>
            </w:r>
          </w:p>
          <w:p w:rsidR="00B3002A" w:rsidRDefault="00B3002A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5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,6,7,8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 : Téléphoner </w:t>
            </w:r>
          </w:p>
          <w:p w:rsidR="002766C8" w:rsidRPr="00B97038" w:rsidRDefault="002766C8" w:rsidP="008F607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Compréhension de l’oral : p.10-12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EE70B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EE70BC" w:rsidRDefault="00E5055B" w:rsidP="001F2F5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Formation du subjonctif</w:t>
            </w:r>
          </w:p>
          <w:p w:rsidR="00B3002A" w:rsidRDefault="00B3002A" w:rsidP="001F2F5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9,10 : Lettre d’affaires</w:t>
            </w:r>
          </w:p>
          <w:p w:rsidR="002766C8" w:rsidRPr="00B97038" w:rsidRDefault="002766C8" w:rsidP="001F2F5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766C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 : Compréhension de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s écrits : p.14-16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EE70B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EE70BC" w:rsidRDefault="00E5055B" w:rsidP="0062034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Emploi du subjonctif: Subjonctif dans les propositions subordonnées avec «que »</w:t>
            </w:r>
          </w:p>
          <w:p w:rsidR="00B3002A" w:rsidRPr="00B97038" w:rsidRDefault="00B3002A" w:rsidP="0062034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Unités 11, 12, 13 : Parler en public et négociations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2A46C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Subjonctif dans les propositions relatives</w:t>
            </w:r>
          </w:p>
          <w:p w:rsidR="00B3002A" w:rsidRPr="00B97038" w:rsidRDefault="002766C8" w:rsidP="002A46C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DELF B1 : Compréhension de l’oral : p.26-28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2A46C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Subjonctif après les conjonctions</w:t>
            </w:r>
          </w:p>
          <w:p w:rsidR="00B3002A" w:rsidRDefault="00271C8B" w:rsidP="002A46C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</w:t>
            </w:r>
            <w:r w:rsidR="00B3002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 16,17 : Types d’entreprise</w:t>
            </w:r>
          </w:p>
          <w:p w:rsidR="00191CD0" w:rsidRPr="00B97038" w:rsidRDefault="00191CD0" w:rsidP="002A46C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Compréhension de l’oral : p.28-31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Révision du subjonctif</w:t>
            </w:r>
          </w:p>
          <w:p w:rsidR="00271C8B" w:rsidRDefault="00271C8B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18 : Secteurs d’activité </w:t>
            </w:r>
          </w:p>
          <w:p w:rsidR="00191CD0" w:rsidRPr="00B97038" w:rsidRDefault="00191CD0" w:rsidP="000521F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B1 : Compréhension des écrits : p. 34-35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110D2A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Concordance des temps à l’indicatif</w:t>
            </w:r>
          </w:p>
          <w:p w:rsidR="00271C8B" w:rsidRDefault="00271C8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Unités 19, 20 : Culture d’entreprise </w:t>
            </w:r>
          </w:p>
          <w:p w:rsidR="00191CD0" w:rsidRPr="00B97038" w:rsidRDefault="00191CD0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Production orale : p. 44-45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Concordance des temps par rapport à la langue croate</w:t>
            </w:r>
          </w:p>
          <w:p w:rsidR="00271C8B" w:rsidRDefault="00271C8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23, 24 : Professions</w:t>
            </w:r>
          </w:p>
          <w:p w:rsidR="00191CD0" w:rsidRPr="00B97038" w:rsidRDefault="00B31805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Production orale : p. 50-51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E5055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50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Discours indirect: proposition déclarative au discours indirect, impératif au discours indirect</w:t>
            </w:r>
          </w:p>
          <w:p w:rsidR="00271C8B" w:rsidRDefault="00271C8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Unités 25, 26 : Lieu de travail, diplômes et formations </w:t>
            </w:r>
          </w:p>
          <w:p w:rsidR="00B31805" w:rsidRPr="00B97038" w:rsidRDefault="00B31805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Compréhension de l’oral : p. 54-56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3107D7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107D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Interrogation indirecte</w:t>
            </w:r>
          </w:p>
          <w:p w:rsidR="00271C8B" w:rsidRDefault="00271C8B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Unités 27, 28 : Emploi et chômage, </w:t>
            </w:r>
            <w:r w:rsidR="0007014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Recherche d’emploi</w:t>
            </w:r>
          </w:p>
          <w:p w:rsidR="00B31805" w:rsidRPr="00B97038" w:rsidRDefault="00B31805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B1 : Production des écrits : </w:t>
            </w:r>
            <w:r w:rsidR="00D06A2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p. 57-58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070146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29, 30, 31 : Contrat du travail</w:t>
            </w:r>
          </w:p>
          <w:p w:rsidR="00D06A28" w:rsidRPr="00B97038" w:rsidRDefault="00D06A28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B1 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Comprehension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l’oral : p. 64-66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3107D7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107D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Phrases conditionnelles au futur, présent et passé</w:t>
            </w:r>
          </w:p>
          <w:p w:rsidR="00070146" w:rsidRDefault="00070146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Unités 44, 46 : Communication commerciale </w:t>
            </w:r>
          </w:p>
          <w:p w:rsidR="00D06A28" w:rsidRPr="00B97038" w:rsidRDefault="00D06A28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B1 : Compréhension des écrits : p. 67-69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3107D7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107D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Phrases conditionnelles par rapport à la langue croate</w:t>
            </w:r>
          </w:p>
          <w:p w:rsidR="00070146" w:rsidRPr="00B97038" w:rsidRDefault="00070146" w:rsidP="00C0702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52, 53, 54 : Commerce électronique, Commande et livraison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110D2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  <w:r w:rsidR="00B2551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4B58F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4B58FC" w:rsidRDefault="003107D7" w:rsidP="003D6A95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107D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Révision</w:t>
            </w:r>
          </w:p>
          <w:p w:rsidR="00070146" w:rsidRPr="00B97038" w:rsidRDefault="00070146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Unités 61, 62 : Services bancaires</w:t>
            </w:r>
          </w:p>
        </w:tc>
      </w:tr>
      <w:tr w:rsidR="00843721" w:rsidRPr="00DE302D" w:rsidTr="0013721A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C471CA" w:rsidRPr="005C5E72" w:rsidRDefault="00C471CA" w:rsidP="00C471C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>1. E. Horetzky, Précis pratique de grammaire française, ŠKZ</w:t>
            </w:r>
            <w:r w:rsidR="00DA7F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C471CA" w:rsidRDefault="00C471CA" w:rsidP="00C471C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2. </w:t>
            </w:r>
            <w:r w:rsidR="003107D7">
              <w:rPr>
                <w:rFonts w:asciiTheme="minorHAnsi" w:hAnsiTheme="minorHAnsi" w:cstheme="minorHAnsi"/>
                <w:bCs/>
                <w:sz w:val="18"/>
                <w:szCs w:val="18"/>
              </w:rPr>
              <w:t>Préparation à l'examen du DELF B1, Hachette</w:t>
            </w:r>
          </w:p>
          <w:p w:rsidR="00B97038" w:rsidRPr="005C5E72" w:rsidRDefault="00B97038" w:rsidP="00C471C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 J.L. Perfornis, Vocabulaire progressif du francais des affaires, CLE International</w:t>
            </w:r>
          </w:p>
          <w:p w:rsidR="00C471CA" w:rsidRPr="005C5E72" w:rsidRDefault="00C471CA" w:rsidP="00C471C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4. Valentin Putanec, </w:t>
            </w:r>
            <w:r w:rsidRPr="005C5E7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Francusko-hrvatski rječnik, ŠKZ</w:t>
            </w:r>
          </w:p>
          <w:p w:rsidR="006D2C30" w:rsidRPr="00DE302D" w:rsidRDefault="00C471CA" w:rsidP="003107D7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5. </w:t>
            </w:r>
            <w:r w:rsidR="003107D7">
              <w:rPr>
                <w:rFonts w:asciiTheme="minorHAnsi" w:hAnsiTheme="minorHAnsi" w:cstheme="minorHAnsi"/>
                <w:bCs/>
                <w:sz w:val="18"/>
                <w:szCs w:val="18"/>
              </w:rPr>
              <w:t>Dominović,</w:t>
            </w: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C5E7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Hrvatsko-francuski rječnik</w:t>
            </w:r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Pr="00DE302D" w:rsidRDefault="006D2C30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3EB6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133EB6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B97038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Terenska nastava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431D" w:rsidRPr="00DE302D" w:rsidRDefault="00133EB6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DE302D" w:rsidRDefault="0095354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DE302D" w:rsidRDefault="00953544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01EB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01EB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98" w:type="dxa"/>
            <w:gridSpan w:val="20"/>
            <w:shd w:val="clear" w:color="auto" w:fill="FFFFFF"/>
          </w:tcPr>
          <w:p w:rsidR="00D96F64" w:rsidRDefault="00953544" w:rsidP="003D6A95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</w:rPr>
              <w:t>Redovito praćenje nastave</w:t>
            </w:r>
            <w:r w:rsidR="0026075B">
              <w:rPr>
                <w:rFonts w:ascii="Calibri" w:hAnsi="Calibri" w:cs="Calibri"/>
                <w:color w:val="FFFFFF"/>
                <w:sz w:val="18"/>
                <w:szCs w:val="18"/>
              </w:rPr>
              <w:t>hhhhhhh</w:t>
            </w:r>
          </w:p>
          <w:p w:rsidR="006D2C30" w:rsidRPr="00D96F64" w:rsidRDefault="00953544" w:rsidP="003D6A95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</w:rPr>
              <w:t>hhhhhh</w:t>
            </w:r>
            <w:r w:rsidR="00DE45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Prisutnost na nastavi 70% i redovito pisanje domaćih zadaća.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0D6914" w:rsidRPr="00DE302D" w:rsidRDefault="00133EB6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EB6">
              <w:rPr>
                <w:rFonts w:ascii="Calibri" w:hAnsi="Calibri" w:cs="Calibri"/>
                <w:sz w:val="18"/>
                <w:szCs w:val="18"/>
              </w:rPr>
              <w:t>http://www.unizd.hr/tikz/KontaktiOdjelainastavnika/Kontaktinastavnikaiterminikonzultacija/tabid/2725/Default.aspx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3F2A03" w:rsidP="007D5F88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9" w:history="1">
              <w:r w:rsidR="000D6914" w:rsidRPr="004A3339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ilozo@unizd.hr</w:t>
              </w:r>
            </w:hyperlink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6A5EBB" w:rsidRDefault="006A5EBB" w:rsidP="006A5EB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usvajanja gradiva kroz diktate, domaće zadaće i usmeno ispitivanje na vježbama. </w:t>
            </w:r>
          </w:p>
          <w:p w:rsidR="006A5EBB" w:rsidRDefault="006A5EBB" w:rsidP="006A5EB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  <w:p w:rsidR="00934945" w:rsidRPr="00DE302D" w:rsidRDefault="006A5EBB" w:rsidP="006A5EBB">
            <w:pPr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</w:tc>
      </w:tr>
      <w:tr w:rsidR="00934945" w:rsidRPr="00DE302D" w:rsidTr="006D2C30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934945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 francuskog jezika između različitih statusa studenata!</w:t>
            </w:r>
          </w:p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03" w:rsidRDefault="003F2A03">
      <w:r>
        <w:separator/>
      </w:r>
    </w:p>
  </w:endnote>
  <w:endnote w:type="continuationSeparator" w:id="0">
    <w:p w:rsidR="003F2A03" w:rsidRDefault="003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4" w:rsidRDefault="00A25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Footer"/>
      <w:rPr>
        <w:snapToGrid w:val="0"/>
        <w:sz w:val="18"/>
        <w:lang w:eastAsia="en-US"/>
      </w:rPr>
    </w:pPr>
  </w:p>
  <w:p w:rsidR="00792991" w:rsidRPr="00B8248E" w:rsidRDefault="00A25964">
    <w:pPr>
      <w:pStyle w:val="Footer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2017</w:t>
    </w:r>
    <w:r w:rsidR="00B8248E">
      <w:rPr>
        <w:snapToGrid w:val="0"/>
        <w:sz w:val="18"/>
        <w:lang w:eastAsia="en-US"/>
      </w:rPr>
      <w:t>-1</w:t>
    </w:r>
    <w:r>
      <w:rPr>
        <w:snapToGrid w:val="0"/>
        <w:sz w:val="18"/>
        <w:lang w:eastAsia="en-US"/>
      </w:rPr>
      <w:t>8</w:t>
    </w:r>
    <w:r w:rsidR="00792991">
      <w:rPr>
        <w:i/>
        <w:snapToGrid w:val="0"/>
        <w:sz w:val="18"/>
        <w:lang w:eastAsia="en-US"/>
      </w:rPr>
      <w:tab/>
    </w:r>
    <w:r w:rsidR="00792991">
      <w:rPr>
        <w:i/>
        <w:snapToGrid w:val="0"/>
        <w:sz w:val="18"/>
        <w:lang w:eastAsia="en-US"/>
      </w:rPr>
      <w:tab/>
    </w:r>
    <w:r w:rsidR="00792991" w:rsidRPr="003E0D3F">
      <w:rPr>
        <w:snapToGrid w:val="0"/>
        <w:sz w:val="18"/>
        <w:szCs w:val="18"/>
        <w:lang w:eastAsia="en-US"/>
      </w:rPr>
      <w:t xml:space="preserve">Stranica </w:t>
    </w:r>
    <w:r w:rsidR="00E01E32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PAGE </w:instrText>
    </w:r>
    <w:r w:rsidR="00E01E32" w:rsidRPr="003E0D3F">
      <w:rPr>
        <w:rStyle w:val="PageNumber"/>
        <w:sz w:val="18"/>
        <w:szCs w:val="18"/>
      </w:rPr>
      <w:fldChar w:fldCharType="separate"/>
    </w:r>
    <w:r w:rsidR="005C7B8C">
      <w:rPr>
        <w:rStyle w:val="PageNumber"/>
        <w:noProof/>
        <w:sz w:val="18"/>
        <w:szCs w:val="18"/>
      </w:rPr>
      <w:t>1</w:t>
    </w:r>
    <w:r w:rsidR="00E01E32" w:rsidRPr="003E0D3F">
      <w:rPr>
        <w:rStyle w:val="PageNumber"/>
        <w:sz w:val="18"/>
        <w:szCs w:val="18"/>
      </w:rPr>
      <w:fldChar w:fldCharType="end"/>
    </w:r>
    <w:r w:rsidR="00792991" w:rsidRPr="003E0D3F">
      <w:rPr>
        <w:rStyle w:val="PageNumber"/>
        <w:sz w:val="18"/>
        <w:szCs w:val="18"/>
      </w:rPr>
      <w:t xml:space="preserve"> od </w:t>
    </w:r>
    <w:r w:rsidR="00E01E32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NUMPAGES </w:instrText>
    </w:r>
    <w:r w:rsidR="00E01E32" w:rsidRPr="003E0D3F">
      <w:rPr>
        <w:rStyle w:val="PageNumber"/>
        <w:sz w:val="18"/>
        <w:szCs w:val="18"/>
      </w:rPr>
      <w:fldChar w:fldCharType="separate"/>
    </w:r>
    <w:r w:rsidR="005C7B8C">
      <w:rPr>
        <w:rStyle w:val="PageNumber"/>
        <w:noProof/>
        <w:sz w:val="18"/>
        <w:szCs w:val="18"/>
      </w:rPr>
      <w:t>3</w:t>
    </w:r>
    <w:r w:rsidR="00E01E32" w:rsidRPr="003E0D3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4" w:rsidRDefault="00A25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03" w:rsidRDefault="003F2A03">
      <w:r>
        <w:separator/>
      </w:r>
    </w:p>
  </w:footnote>
  <w:footnote w:type="continuationSeparator" w:id="0">
    <w:p w:rsidR="003F2A03" w:rsidRDefault="003F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4" w:rsidRDefault="00A25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24719C" w:rsidP="00FA183D">
          <w:pPr>
            <w:pStyle w:val="Header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66775" cy="8286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792991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B8248E" w:rsidP="00265778">
          <w:pPr>
            <w:pStyle w:val="Header"/>
            <w:jc w:val="center"/>
            <w:rPr>
              <w:b/>
            </w:rPr>
          </w:pPr>
          <w:r>
            <w:rPr>
              <w:b/>
            </w:rPr>
            <w:t>Predd</w:t>
          </w:r>
          <w:r w:rsidR="00792991" w:rsidRPr="009C3224">
            <w:rPr>
              <w:b/>
            </w:rPr>
            <w:t>iplomski studij</w:t>
          </w:r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792991">
          <w:pPr>
            <w:pStyle w:val="Header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792991" w:rsidP="00FA183D">
          <w:pPr>
            <w:pStyle w:val="Header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B8248E" w:rsidP="00B8248E">
          <w:pPr>
            <w:pStyle w:val="TOC1"/>
          </w:pPr>
          <w:r w:rsidRPr="00B8248E">
            <w:t xml:space="preserve">Kultura i turizam </w:t>
          </w:r>
        </w:p>
      </w:tc>
    </w:tr>
  </w:tbl>
  <w:p w:rsidR="00792991" w:rsidRPr="00FA183D" w:rsidRDefault="0079299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4" w:rsidRDefault="00A259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212F0"/>
    <w:rsid w:val="00032C2D"/>
    <w:rsid w:val="0003431D"/>
    <w:rsid w:val="00036BBC"/>
    <w:rsid w:val="00051B42"/>
    <w:rsid w:val="000521FA"/>
    <w:rsid w:val="000630D7"/>
    <w:rsid w:val="000644B0"/>
    <w:rsid w:val="00065392"/>
    <w:rsid w:val="00066CFD"/>
    <w:rsid w:val="0006790D"/>
    <w:rsid w:val="00070146"/>
    <w:rsid w:val="00072721"/>
    <w:rsid w:val="00074B84"/>
    <w:rsid w:val="000754B1"/>
    <w:rsid w:val="0008090C"/>
    <w:rsid w:val="000927CF"/>
    <w:rsid w:val="00092F4F"/>
    <w:rsid w:val="0009363A"/>
    <w:rsid w:val="000B6529"/>
    <w:rsid w:val="000C0B86"/>
    <w:rsid w:val="000D044C"/>
    <w:rsid w:val="000D6914"/>
    <w:rsid w:val="000E3260"/>
    <w:rsid w:val="000E4B2F"/>
    <w:rsid w:val="00110D2A"/>
    <w:rsid w:val="0011206B"/>
    <w:rsid w:val="00112B31"/>
    <w:rsid w:val="0012198C"/>
    <w:rsid w:val="00127F94"/>
    <w:rsid w:val="00130587"/>
    <w:rsid w:val="00132A94"/>
    <w:rsid w:val="00133EB6"/>
    <w:rsid w:val="0013721A"/>
    <w:rsid w:val="00147E31"/>
    <w:rsid w:val="001545FB"/>
    <w:rsid w:val="00157A2E"/>
    <w:rsid w:val="0016374C"/>
    <w:rsid w:val="001643D0"/>
    <w:rsid w:val="00167012"/>
    <w:rsid w:val="001826DE"/>
    <w:rsid w:val="00191CD0"/>
    <w:rsid w:val="00191F3C"/>
    <w:rsid w:val="00193282"/>
    <w:rsid w:val="00197720"/>
    <w:rsid w:val="001977F9"/>
    <w:rsid w:val="001A1B84"/>
    <w:rsid w:val="001C7B84"/>
    <w:rsid w:val="001E31FA"/>
    <w:rsid w:val="001E6B21"/>
    <w:rsid w:val="001F2F5B"/>
    <w:rsid w:val="001F5E72"/>
    <w:rsid w:val="00204DA4"/>
    <w:rsid w:val="00207220"/>
    <w:rsid w:val="002144EF"/>
    <w:rsid w:val="002167C7"/>
    <w:rsid w:val="00225FE0"/>
    <w:rsid w:val="00232E9B"/>
    <w:rsid w:val="00234AAE"/>
    <w:rsid w:val="0024719C"/>
    <w:rsid w:val="002537AC"/>
    <w:rsid w:val="00256747"/>
    <w:rsid w:val="0026075B"/>
    <w:rsid w:val="00265778"/>
    <w:rsid w:val="00270701"/>
    <w:rsid w:val="00271C59"/>
    <w:rsid w:val="00271C8B"/>
    <w:rsid w:val="00273A22"/>
    <w:rsid w:val="002766C8"/>
    <w:rsid w:val="00277A59"/>
    <w:rsid w:val="00284C59"/>
    <w:rsid w:val="0029404A"/>
    <w:rsid w:val="002A46CB"/>
    <w:rsid w:val="002B20E4"/>
    <w:rsid w:val="002C531D"/>
    <w:rsid w:val="002E3CB0"/>
    <w:rsid w:val="002E52EC"/>
    <w:rsid w:val="002E64C3"/>
    <w:rsid w:val="002F2B08"/>
    <w:rsid w:val="002F7B5C"/>
    <w:rsid w:val="003107D7"/>
    <w:rsid w:val="0033546D"/>
    <w:rsid w:val="0034253A"/>
    <w:rsid w:val="00345031"/>
    <w:rsid w:val="003467B6"/>
    <w:rsid w:val="00350E1E"/>
    <w:rsid w:val="00351F11"/>
    <w:rsid w:val="003601B8"/>
    <w:rsid w:val="00360AEC"/>
    <w:rsid w:val="00365B65"/>
    <w:rsid w:val="00374D0F"/>
    <w:rsid w:val="00375F17"/>
    <w:rsid w:val="00381574"/>
    <w:rsid w:val="003A4EFE"/>
    <w:rsid w:val="003A5354"/>
    <w:rsid w:val="003D4D76"/>
    <w:rsid w:val="003D6A95"/>
    <w:rsid w:val="003E0D3F"/>
    <w:rsid w:val="003E5FCE"/>
    <w:rsid w:val="003F040C"/>
    <w:rsid w:val="003F2A03"/>
    <w:rsid w:val="00400652"/>
    <w:rsid w:val="004101F5"/>
    <w:rsid w:val="0041437F"/>
    <w:rsid w:val="004201EB"/>
    <w:rsid w:val="004201F6"/>
    <w:rsid w:val="0042417A"/>
    <w:rsid w:val="00430741"/>
    <w:rsid w:val="00460EEF"/>
    <w:rsid w:val="004661CD"/>
    <w:rsid w:val="004B075D"/>
    <w:rsid w:val="004B58FC"/>
    <w:rsid w:val="004C1FEE"/>
    <w:rsid w:val="004C2540"/>
    <w:rsid w:val="004C337A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7CBB"/>
    <w:rsid w:val="00515A80"/>
    <w:rsid w:val="00523D87"/>
    <w:rsid w:val="00524C69"/>
    <w:rsid w:val="00526FA8"/>
    <w:rsid w:val="0052765C"/>
    <w:rsid w:val="0053414C"/>
    <w:rsid w:val="00537FBB"/>
    <w:rsid w:val="00545DB6"/>
    <w:rsid w:val="00562431"/>
    <w:rsid w:val="005673FF"/>
    <w:rsid w:val="005776FE"/>
    <w:rsid w:val="00581F41"/>
    <w:rsid w:val="0058424B"/>
    <w:rsid w:val="00585FE1"/>
    <w:rsid w:val="00590157"/>
    <w:rsid w:val="005923B0"/>
    <w:rsid w:val="005946AF"/>
    <w:rsid w:val="00595764"/>
    <w:rsid w:val="005A62F5"/>
    <w:rsid w:val="005C4B60"/>
    <w:rsid w:val="005C7B8C"/>
    <w:rsid w:val="005D3BD9"/>
    <w:rsid w:val="005E087E"/>
    <w:rsid w:val="005F315A"/>
    <w:rsid w:val="005F454B"/>
    <w:rsid w:val="00604E99"/>
    <w:rsid w:val="00605126"/>
    <w:rsid w:val="00610308"/>
    <w:rsid w:val="00615046"/>
    <w:rsid w:val="0062034B"/>
    <w:rsid w:val="00626B59"/>
    <w:rsid w:val="00633305"/>
    <w:rsid w:val="006528BB"/>
    <w:rsid w:val="00654432"/>
    <w:rsid w:val="006654A9"/>
    <w:rsid w:val="006762EB"/>
    <w:rsid w:val="0067755D"/>
    <w:rsid w:val="00684513"/>
    <w:rsid w:val="00697791"/>
    <w:rsid w:val="006A2538"/>
    <w:rsid w:val="006A442D"/>
    <w:rsid w:val="006A4ACB"/>
    <w:rsid w:val="006A5EBB"/>
    <w:rsid w:val="006B53AA"/>
    <w:rsid w:val="006D2C30"/>
    <w:rsid w:val="006D3232"/>
    <w:rsid w:val="006D69B4"/>
    <w:rsid w:val="006E74E0"/>
    <w:rsid w:val="006F230E"/>
    <w:rsid w:val="006F4FA2"/>
    <w:rsid w:val="00722A53"/>
    <w:rsid w:val="00722DB8"/>
    <w:rsid w:val="007616AB"/>
    <w:rsid w:val="00785246"/>
    <w:rsid w:val="00792991"/>
    <w:rsid w:val="007A1465"/>
    <w:rsid w:val="007B465C"/>
    <w:rsid w:val="007D5F88"/>
    <w:rsid w:val="007D66CE"/>
    <w:rsid w:val="007E1D7B"/>
    <w:rsid w:val="007E5930"/>
    <w:rsid w:val="007E6890"/>
    <w:rsid w:val="007F7427"/>
    <w:rsid w:val="00803CC6"/>
    <w:rsid w:val="008064D7"/>
    <w:rsid w:val="0080735F"/>
    <w:rsid w:val="008140DD"/>
    <w:rsid w:val="00822464"/>
    <w:rsid w:val="00823BA5"/>
    <w:rsid w:val="00826EAA"/>
    <w:rsid w:val="008305F2"/>
    <w:rsid w:val="00833396"/>
    <w:rsid w:val="00835B0A"/>
    <w:rsid w:val="00843721"/>
    <w:rsid w:val="008454D9"/>
    <w:rsid w:val="008509B4"/>
    <w:rsid w:val="00850C7C"/>
    <w:rsid w:val="00860D78"/>
    <w:rsid w:val="00871465"/>
    <w:rsid w:val="00875BE3"/>
    <w:rsid w:val="00877F88"/>
    <w:rsid w:val="00884F2C"/>
    <w:rsid w:val="00887592"/>
    <w:rsid w:val="008B1200"/>
    <w:rsid w:val="008C44B1"/>
    <w:rsid w:val="008D1AD7"/>
    <w:rsid w:val="008F607C"/>
    <w:rsid w:val="008F7462"/>
    <w:rsid w:val="00902D5D"/>
    <w:rsid w:val="009047A6"/>
    <w:rsid w:val="00925CC2"/>
    <w:rsid w:val="00934945"/>
    <w:rsid w:val="0095266D"/>
    <w:rsid w:val="00953544"/>
    <w:rsid w:val="00964204"/>
    <w:rsid w:val="00987F87"/>
    <w:rsid w:val="009953EA"/>
    <w:rsid w:val="009A4732"/>
    <w:rsid w:val="009A4D79"/>
    <w:rsid w:val="009A6B85"/>
    <w:rsid w:val="009B0A63"/>
    <w:rsid w:val="009C3224"/>
    <w:rsid w:val="009E1877"/>
    <w:rsid w:val="00A006B7"/>
    <w:rsid w:val="00A01DC2"/>
    <w:rsid w:val="00A0583E"/>
    <w:rsid w:val="00A17E40"/>
    <w:rsid w:val="00A2184E"/>
    <w:rsid w:val="00A2214B"/>
    <w:rsid w:val="00A25964"/>
    <w:rsid w:val="00A4714B"/>
    <w:rsid w:val="00A636C7"/>
    <w:rsid w:val="00A64918"/>
    <w:rsid w:val="00A65406"/>
    <w:rsid w:val="00A67D3F"/>
    <w:rsid w:val="00A80DCA"/>
    <w:rsid w:val="00AA37AA"/>
    <w:rsid w:val="00AA6F49"/>
    <w:rsid w:val="00AF17EB"/>
    <w:rsid w:val="00AF26CF"/>
    <w:rsid w:val="00AF293D"/>
    <w:rsid w:val="00AF62F9"/>
    <w:rsid w:val="00B010D5"/>
    <w:rsid w:val="00B24864"/>
    <w:rsid w:val="00B2551D"/>
    <w:rsid w:val="00B3002A"/>
    <w:rsid w:val="00B31805"/>
    <w:rsid w:val="00B37F16"/>
    <w:rsid w:val="00B43FCB"/>
    <w:rsid w:val="00B529E2"/>
    <w:rsid w:val="00B63D5B"/>
    <w:rsid w:val="00B64CED"/>
    <w:rsid w:val="00B7723E"/>
    <w:rsid w:val="00B8248E"/>
    <w:rsid w:val="00B87C64"/>
    <w:rsid w:val="00B96D27"/>
    <w:rsid w:val="00B97038"/>
    <w:rsid w:val="00BA078B"/>
    <w:rsid w:val="00BA7006"/>
    <w:rsid w:val="00BB0E8C"/>
    <w:rsid w:val="00BD017E"/>
    <w:rsid w:val="00BD0EE3"/>
    <w:rsid w:val="00BD56DD"/>
    <w:rsid w:val="00BD6177"/>
    <w:rsid w:val="00BD664B"/>
    <w:rsid w:val="00BE2C68"/>
    <w:rsid w:val="00BE541D"/>
    <w:rsid w:val="00C02EF6"/>
    <w:rsid w:val="00C0702D"/>
    <w:rsid w:val="00C07E6F"/>
    <w:rsid w:val="00C100FE"/>
    <w:rsid w:val="00C15E23"/>
    <w:rsid w:val="00C245E9"/>
    <w:rsid w:val="00C24803"/>
    <w:rsid w:val="00C4442A"/>
    <w:rsid w:val="00C44655"/>
    <w:rsid w:val="00C471CA"/>
    <w:rsid w:val="00C54583"/>
    <w:rsid w:val="00C548FD"/>
    <w:rsid w:val="00C55241"/>
    <w:rsid w:val="00C8576A"/>
    <w:rsid w:val="00CB3E5C"/>
    <w:rsid w:val="00CE7D9C"/>
    <w:rsid w:val="00CF01F1"/>
    <w:rsid w:val="00CF3D53"/>
    <w:rsid w:val="00CF5CD7"/>
    <w:rsid w:val="00CF659D"/>
    <w:rsid w:val="00D05186"/>
    <w:rsid w:val="00D06A28"/>
    <w:rsid w:val="00D22CD9"/>
    <w:rsid w:val="00D23F85"/>
    <w:rsid w:val="00D27F20"/>
    <w:rsid w:val="00D31078"/>
    <w:rsid w:val="00D4718D"/>
    <w:rsid w:val="00D52127"/>
    <w:rsid w:val="00D53117"/>
    <w:rsid w:val="00D6080A"/>
    <w:rsid w:val="00D60814"/>
    <w:rsid w:val="00D64BAE"/>
    <w:rsid w:val="00D77DC8"/>
    <w:rsid w:val="00D90106"/>
    <w:rsid w:val="00D94871"/>
    <w:rsid w:val="00D96F64"/>
    <w:rsid w:val="00DA6E56"/>
    <w:rsid w:val="00DA7F5D"/>
    <w:rsid w:val="00DC5552"/>
    <w:rsid w:val="00DC7E18"/>
    <w:rsid w:val="00DE2A6E"/>
    <w:rsid w:val="00DE302D"/>
    <w:rsid w:val="00DE45BB"/>
    <w:rsid w:val="00DF5D1F"/>
    <w:rsid w:val="00E01E32"/>
    <w:rsid w:val="00E106CB"/>
    <w:rsid w:val="00E12E16"/>
    <w:rsid w:val="00E1491C"/>
    <w:rsid w:val="00E2145D"/>
    <w:rsid w:val="00E22211"/>
    <w:rsid w:val="00E255FB"/>
    <w:rsid w:val="00E33674"/>
    <w:rsid w:val="00E348A1"/>
    <w:rsid w:val="00E44B45"/>
    <w:rsid w:val="00E5055B"/>
    <w:rsid w:val="00E85E31"/>
    <w:rsid w:val="00E861B9"/>
    <w:rsid w:val="00E86DCB"/>
    <w:rsid w:val="00E9383C"/>
    <w:rsid w:val="00E96251"/>
    <w:rsid w:val="00EA5B6B"/>
    <w:rsid w:val="00EB0D62"/>
    <w:rsid w:val="00EC3020"/>
    <w:rsid w:val="00EC76D1"/>
    <w:rsid w:val="00ED54A4"/>
    <w:rsid w:val="00EE1314"/>
    <w:rsid w:val="00EE70BC"/>
    <w:rsid w:val="00EF181C"/>
    <w:rsid w:val="00EF56A5"/>
    <w:rsid w:val="00F0270A"/>
    <w:rsid w:val="00F031D5"/>
    <w:rsid w:val="00F10437"/>
    <w:rsid w:val="00F20511"/>
    <w:rsid w:val="00F218AB"/>
    <w:rsid w:val="00F3218F"/>
    <w:rsid w:val="00F36C29"/>
    <w:rsid w:val="00F5070B"/>
    <w:rsid w:val="00F7531E"/>
    <w:rsid w:val="00FA183D"/>
    <w:rsid w:val="00FA1C9C"/>
    <w:rsid w:val="00FA2226"/>
    <w:rsid w:val="00FA5E00"/>
    <w:rsid w:val="00FB27C0"/>
    <w:rsid w:val="00FB659B"/>
    <w:rsid w:val="00FD71D3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ozo@unizd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364A-A71E-4592-8AC0-CF4C2EC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</Template>
  <TotalTime>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Hewlett-Packard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mfabijanic@unizd.hr</cp:lastModifiedBy>
  <cp:revision>2</cp:revision>
  <cp:lastPrinted>2011-10-06T05:51:00Z</cp:lastPrinted>
  <dcterms:created xsi:type="dcterms:W3CDTF">2017-09-29T17:58:00Z</dcterms:created>
  <dcterms:modified xsi:type="dcterms:W3CDTF">2017-09-29T17:58:00Z</dcterms:modified>
</cp:coreProperties>
</file>