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44"/>
        <w:gridCol w:w="1089"/>
        <w:gridCol w:w="72"/>
        <w:gridCol w:w="1134"/>
        <w:gridCol w:w="637"/>
        <w:gridCol w:w="574"/>
        <w:gridCol w:w="567"/>
        <w:gridCol w:w="520"/>
        <w:gridCol w:w="323"/>
        <w:gridCol w:w="490"/>
        <w:gridCol w:w="438"/>
        <w:gridCol w:w="1235"/>
        <w:gridCol w:w="7"/>
        <w:gridCol w:w="229"/>
        <w:gridCol w:w="758"/>
        <w:gridCol w:w="802"/>
        <w:gridCol w:w="1151"/>
        <w:gridCol w:w="132"/>
      </w:tblGrid>
      <w:tr w:rsidR="003F01D8" w:rsidRPr="00226134" w14:paraId="342E8110" w14:textId="77777777" w:rsidTr="003F0CBD">
        <w:trPr>
          <w:gridAfter w:val="1"/>
          <w:wAfter w:w="132" w:type="dxa"/>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77777777" w:rsidR="003F01D8" w:rsidRPr="00226134" w:rsidRDefault="003F0CBD"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w:pict w14:anchorId="37FBAFE5">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21360664"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 xml:space="preserve">for </w:t>
                        </w:r>
                        <w:r w:rsidR="00BB57F2">
                          <w:rPr>
                            <w:rFonts w:ascii="Verdana" w:eastAsia="Times New Roman" w:hAnsi="Verdana" w:cs="Arial"/>
                            <w:b/>
                            <w:color w:val="002060"/>
                            <w:sz w:val="28"/>
                            <w:szCs w:val="36"/>
                            <w:lang w:val="en-GB"/>
                          </w:rPr>
                          <w:t>Studies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3"/>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4"/>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3F0CBD">
        <w:trPr>
          <w:gridAfter w:val="1"/>
          <w:wAfter w:w="132" w:type="dxa"/>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3"/>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4"/>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3F0CBD">
        <w:trPr>
          <w:gridAfter w:val="1"/>
          <w:wAfter w:w="132" w:type="dxa"/>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3"/>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6"/>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003BC1" w:rsidRPr="00566F1D" w14:paraId="16DDB905" w14:textId="77777777" w:rsidTr="003F0CBD">
        <w:trPr>
          <w:gridAfter w:val="1"/>
          <w:wAfter w:w="132" w:type="dxa"/>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003BC1" w:rsidRPr="00B343CD" w:rsidRDefault="00003BC1" w:rsidP="00003BC1">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4858ED8" w14:textId="09CF1A09" w:rsidR="00003BC1" w:rsidRPr="00B343CD" w:rsidRDefault="00003BC1" w:rsidP="00003BC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i/>
                <w:color w:val="000000"/>
                <w:sz w:val="16"/>
                <w:szCs w:val="16"/>
                <w:lang w:val="fr-BE" w:eastAsia="en-GB"/>
              </w:rPr>
              <w:t>University of Zadar</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926833D" w14:textId="77777777" w:rsidR="00003BC1" w:rsidRDefault="00003BC1" w:rsidP="00003BC1">
            <w:pPr>
              <w:spacing w:after="0" w:line="240" w:lineRule="auto"/>
              <w:jc w:val="center"/>
              <w:rPr>
                <w:rFonts w:ascii="Calibri" w:eastAsia="Times New Roman" w:hAnsi="Calibri" w:cs="Times New Roman"/>
                <w:i/>
                <w:color w:val="000000"/>
                <w:sz w:val="16"/>
                <w:szCs w:val="16"/>
                <w:lang w:val="fr-BE" w:eastAsia="en-GB"/>
              </w:rPr>
            </w:pPr>
          </w:p>
          <w:p w14:paraId="32C5B595" w14:textId="77777777" w:rsidR="00003BC1" w:rsidRPr="00B343CD" w:rsidRDefault="00003BC1" w:rsidP="00003BC1">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0585AF4E" w:rsidR="00003BC1" w:rsidRPr="00B343CD" w:rsidRDefault="00003BC1" w:rsidP="00003BC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i/>
                <w:color w:val="000000"/>
                <w:sz w:val="16"/>
                <w:szCs w:val="16"/>
                <w:lang w:val="fr-BE" w:eastAsia="en-GB"/>
              </w:rPr>
              <w:t>HR ZADAR01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74A2E547" w14:textId="77777777" w:rsidR="00003BC1" w:rsidRDefault="00003BC1" w:rsidP="00003BC1">
            <w:pPr>
              <w:spacing w:after="0" w:line="240" w:lineRule="auto"/>
              <w:jc w:val="center"/>
              <w:rPr>
                <w:rFonts w:ascii="Calibri" w:eastAsia="Times New Roman" w:hAnsi="Calibri" w:cs="Times New Roman"/>
                <w:i/>
                <w:color w:val="000000"/>
                <w:sz w:val="16"/>
                <w:szCs w:val="16"/>
                <w:lang w:val="fr-BE" w:eastAsia="en-GB"/>
              </w:rPr>
            </w:pPr>
            <w:proofErr w:type="spellStart"/>
            <w:r>
              <w:rPr>
                <w:rFonts w:ascii="Calibri" w:eastAsia="Times New Roman" w:hAnsi="Calibri" w:cs="Times New Roman"/>
                <w:i/>
                <w:color w:val="000000"/>
                <w:sz w:val="16"/>
                <w:szCs w:val="16"/>
                <w:lang w:val="fr-BE" w:eastAsia="en-GB"/>
              </w:rPr>
              <w:t>Mihovila</w:t>
            </w:r>
            <w:proofErr w:type="spellEnd"/>
          </w:p>
          <w:p w14:paraId="2842B980" w14:textId="77777777" w:rsidR="00003BC1" w:rsidRDefault="00003BC1" w:rsidP="00003BC1">
            <w:pPr>
              <w:spacing w:after="0" w:line="240" w:lineRule="auto"/>
              <w:jc w:val="center"/>
              <w:rPr>
                <w:rFonts w:ascii="Calibri" w:eastAsia="Times New Roman" w:hAnsi="Calibri" w:cs="Times New Roman"/>
                <w:i/>
                <w:color w:val="000000"/>
                <w:sz w:val="16"/>
                <w:szCs w:val="16"/>
                <w:lang w:val="fr-BE" w:eastAsia="en-GB"/>
              </w:rPr>
            </w:pPr>
            <w:proofErr w:type="spellStart"/>
            <w:r>
              <w:rPr>
                <w:rFonts w:ascii="Calibri" w:eastAsia="Times New Roman" w:hAnsi="Calibri" w:cs="Times New Roman"/>
                <w:i/>
                <w:color w:val="000000"/>
                <w:sz w:val="16"/>
                <w:szCs w:val="16"/>
                <w:lang w:val="fr-BE" w:eastAsia="en-GB"/>
              </w:rPr>
              <w:t>Pavlinovića</w:t>
            </w:r>
            <w:proofErr w:type="spellEnd"/>
            <w:r>
              <w:rPr>
                <w:rFonts w:ascii="Calibri" w:eastAsia="Times New Roman" w:hAnsi="Calibri" w:cs="Times New Roman"/>
                <w:i/>
                <w:color w:val="000000"/>
                <w:sz w:val="16"/>
                <w:szCs w:val="16"/>
                <w:lang w:val="fr-BE" w:eastAsia="en-GB"/>
              </w:rPr>
              <w:t xml:space="preserve"> 1</w:t>
            </w:r>
          </w:p>
          <w:p w14:paraId="0DA05BFC" w14:textId="22D31BC6" w:rsidR="00003BC1" w:rsidRPr="00B343CD" w:rsidRDefault="00003BC1" w:rsidP="00003BC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i/>
                <w:color w:val="000000"/>
                <w:sz w:val="16"/>
                <w:szCs w:val="16"/>
                <w:lang w:val="fr-BE" w:eastAsia="en-GB"/>
              </w:rPr>
              <w:t>23000 Zadar</w:t>
            </w:r>
          </w:p>
        </w:tc>
        <w:tc>
          <w:tcPr>
            <w:tcW w:w="1251" w:type="dxa"/>
            <w:gridSpan w:val="3"/>
            <w:tcBorders>
              <w:top w:val="single" w:sz="8" w:space="0" w:color="auto"/>
              <w:left w:val="nil"/>
              <w:bottom w:val="double" w:sz="6" w:space="0" w:color="auto"/>
              <w:right w:val="single" w:sz="8" w:space="0" w:color="auto"/>
            </w:tcBorders>
            <w:shd w:val="clear" w:color="auto" w:fill="auto"/>
            <w:noWrap/>
            <w:vAlign w:val="center"/>
            <w:hideMark/>
          </w:tcPr>
          <w:p w14:paraId="5BF5983B" w14:textId="17DD3E38" w:rsidR="00003BC1" w:rsidRPr="00B343CD" w:rsidRDefault="00003BC1" w:rsidP="00003BC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i/>
                <w:color w:val="000000"/>
                <w:sz w:val="16"/>
                <w:szCs w:val="16"/>
                <w:lang w:val="fr-BE" w:eastAsia="en-GB"/>
              </w:rPr>
              <w:t>Croatia</w:t>
            </w:r>
          </w:p>
        </w:tc>
        <w:tc>
          <w:tcPr>
            <w:tcW w:w="4182" w:type="dxa"/>
            <w:gridSpan w:val="6"/>
            <w:tcBorders>
              <w:top w:val="single" w:sz="8" w:space="0" w:color="auto"/>
              <w:left w:val="nil"/>
              <w:bottom w:val="double" w:sz="6" w:space="0" w:color="auto"/>
              <w:right w:val="double" w:sz="6" w:space="0" w:color="auto"/>
            </w:tcBorders>
            <w:shd w:val="clear" w:color="auto" w:fill="auto"/>
            <w:noWrap/>
            <w:vAlign w:val="center"/>
            <w:hideMark/>
          </w:tcPr>
          <w:p w14:paraId="1DA8A22B" w14:textId="77777777" w:rsidR="00003BC1" w:rsidRDefault="00003BC1" w:rsidP="00003BC1">
            <w:pPr>
              <w:spacing w:after="0" w:line="240" w:lineRule="auto"/>
              <w:jc w:val="center"/>
              <w:rPr>
                <w:rFonts w:ascii="Calibri" w:eastAsia="Times New Roman" w:hAnsi="Calibri" w:cs="Times New Roman"/>
                <w:i/>
                <w:color w:val="000000"/>
                <w:sz w:val="16"/>
                <w:szCs w:val="16"/>
                <w:lang w:val="es-ES_tradnl" w:eastAsia="en-GB"/>
              </w:rPr>
            </w:pPr>
            <w:r>
              <w:rPr>
                <w:rFonts w:ascii="Calibri" w:eastAsia="Times New Roman" w:hAnsi="Calibri" w:cs="Times New Roman"/>
                <w:i/>
                <w:color w:val="000000"/>
                <w:sz w:val="16"/>
                <w:szCs w:val="16"/>
                <w:lang w:val="es-ES_tradnl" w:eastAsia="en-GB"/>
              </w:rPr>
              <w:t xml:space="preserve">Maja Kolega, Erasmus </w:t>
            </w:r>
            <w:proofErr w:type="spellStart"/>
            <w:r>
              <w:rPr>
                <w:rFonts w:ascii="Calibri" w:eastAsia="Times New Roman" w:hAnsi="Calibri" w:cs="Times New Roman"/>
                <w:i/>
                <w:color w:val="000000"/>
                <w:sz w:val="16"/>
                <w:szCs w:val="16"/>
                <w:lang w:val="es-ES_tradnl" w:eastAsia="en-GB"/>
              </w:rPr>
              <w:t>coordinator</w:t>
            </w:r>
            <w:proofErr w:type="spellEnd"/>
            <w:r>
              <w:rPr>
                <w:rFonts w:ascii="Calibri" w:eastAsia="Times New Roman" w:hAnsi="Calibri" w:cs="Times New Roman"/>
                <w:i/>
                <w:color w:val="000000"/>
                <w:sz w:val="16"/>
                <w:szCs w:val="16"/>
                <w:lang w:val="es-ES_tradnl" w:eastAsia="en-GB"/>
              </w:rPr>
              <w:t xml:space="preserve">, </w:t>
            </w:r>
            <w:hyperlink r:id="rId11" w:history="1">
              <w:r>
                <w:rPr>
                  <w:rStyle w:val="Hyperlink"/>
                  <w:rFonts w:ascii="Calibri" w:eastAsia="Times New Roman" w:hAnsi="Calibri" w:cs="Times New Roman"/>
                  <w:i/>
                  <w:sz w:val="16"/>
                  <w:szCs w:val="16"/>
                  <w:lang w:val="es-ES_tradnl" w:eastAsia="en-GB"/>
                </w:rPr>
                <w:t>mkolega@unizd.hr</w:t>
              </w:r>
            </w:hyperlink>
            <w:r>
              <w:rPr>
                <w:rFonts w:ascii="Calibri" w:eastAsia="Times New Roman" w:hAnsi="Calibri" w:cs="Times New Roman"/>
                <w:i/>
                <w:color w:val="000000"/>
                <w:sz w:val="16"/>
                <w:szCs w:val="16"/>
                <w:lang w:val="es-ES_tradnl" w:eastAsia="en-GB"/>
              </w:rPr>
              <w:t>,</w:t>
            </w:r>
          </w:p>
          <w:p w14:paraId="77DDE66C" w14:textId="69620B75" w:rsidR="00003BC1" w:rsidRPr="00B343CD" w:rsidRDefault="00003BC1" w:rsidP="00003BC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i/>
                <w:color w:val="000000"/>
                <w:sz w:val="16"/>
                <w:szCs w:val="16"/>
                <w:lang w:val="fr-BE" w:eastAsia="en-GB"/>
              </w:rPr>
              <w:t>+385(0)23 200 642</w:t>
            </w:r>
          </w:p>
        </w:tc>
      </w:tr>
      <w:tr w:rsidR="00CF1B79" w:rsidRPr="00226134" w14:paraId="3A11E16A" w14:textId="77777777" w:rsidTr="003F0CBD">
        <w:trPr>
          <w:gridAfter w:val="1"/>
          <w:wAfter w:w="132" w:type="dxa"/>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3"/>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4"/>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3F0CBD">
        <w:trPr>
          <w:gridAfter w:val="1"/>
          <w:wAfter w:w="132" w:type="dxa"/>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3"/>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3F0CBD"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3F0CBD"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4"/>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3F0CBD">
        <w:trPr>
          <w:gridAfter w:val="1"/>
          <w:wAfter w:w="132" w:type="dxa"/>
          <w:trHeight w:val="135"/>
        </w:trPr>
        <w:tc>
          <w:tcPr>
            <w:tcW w:w="11056" w:type="dxa"/>
            <w:gridSpan w:val="18"/>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3F0CBD" w:rsidRPr="004A675C" w14:paraId="471643BB" w14:textId="77777777" w:rsidTr="003F0CBD">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2921444C" w14:textId="77777777" w:rsidR="003F0CBD" w:rsidRPr="002A00C3" w:rsidRDefault="003F0CBD" w:rsidP="00C008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7"/>
            <w:tcBorders>
              <w:top w:val="double" w:sz="6" w:space="0" w:color="auto"/>
              <w:left w:val="nil"/>
              <w:bottom w:val="nil"/>
              <w:right w:val="double" w:sz="6" w:space="0" w:color="000000"/>
            </w:tcBorders>
            <w:shd w:val="clear" w:color="auto" w:fill="auto"/>
            <w:noWrap/>
            <w:vAlign w:val="bottom"/>
            <w:hideMark/>
          </w:tcPr>
          <w:p w14:paraId="7C45D14D" w14:textId="77777777" w:rsidR="003F0CBD" w:rsidRPr="002A00C3" w:rsidRDefault="003F0CBD" w:rsidP="00C0087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1D7B71EF" w14:textId="77777777" w:rsidR="003F0CBD" w:rsidRDefault="003F0CBD" w:rsidP="00C00870">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Pr>
                <w:rFonts w:asciiTheme="minorHAnsi" w:hAnsiTheme="minorHAnsi" w:cs="Calibri"/>
                <w:b/>
                <w:sz w:val="16"/>
                <w:szCs w:val="16"/>
                <w:lang w:val="en-GB"/>
              </w:rPr>
              <w:t>physical 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23CE9426" w14:textId="77777777" w:rsidR="003F0CBD" w:rsidRPr="002A00C3" w:rsidRDefault="003F0CBD" w:rsidP="00C00870">
            <w:pPr>
              <w:spacing w:after="0" w:line="240" w:lineRule="auto"/>
              <w:jc w:val="center"/>
              <w:rPr>
                <w:rFonts w:ascii="Calibri" w:eastAsia="Times New Roman" w:hAnsi="Calibri" w:cs="Times New Roman"/>
                <w:b/>
                <w:bCs/>
                <w:iCs/>
                <w:color w:val="000000"/>
                <w:sz w:val="12"/>
                <w:szCs w:val="12"/>
                <w:lang w:val="en-GB" w:eastAsia="en-GB"/>
              </w:rPr>
            </w:pPr>
            <w:r>
              <w:rPr>
                <w:rFonts w:ascii="Calibri" w:hAnsi="Calibri"/>
                <w:b/>
                <w:bCs/>
                <w:iCs/>
                <w:color w:val="000000"/>
                <w:sz w:val="16"/>
                <w:szCs w:val="16"/>
                <w:lang w:val="en-GB" w:eastAsia="en-GB"/>
              </w:rPr>
              <w:t>If applicable, planned period of the virtual component</w:t>
            </w:r>
            <w:r w:rsidRPr="002C05C1">
              <w:rPr>
                <w:rFonts w:ascii="Calibri" w:hAnsi="Calibri"/>
                <w:b/>
                <w:bCs/>
                <w:iCs/>
                <w:color w:val="000000"/>
                <w:sz w:val="16"/>
                <w:szCs w:val="16"/>
                <w:lang w:val="en-GB" w:eastAsia="en-GB"/>
              </w:rPr>
              <w:t>: from [month/year] ……………. to [month/year] …………….</w:t>
            </w:r>
            <w:r w:rsidRPr="002A00C3">
              <w:rPr>
                <w:rFonts w:ascii="Calibri" w:eastAsia="Times New Roman" w:hAnsi="Calibri" w:cs="Times New Roman"/>
                <w:b/>
                <w:bCs/>
                <w:iCs/>
                <w:color w:val="000000"/>
                <w:sz w:val="16"/>
                <w:szCs w:val="16"/>
                <w:lang w:val="en-GB" w:eastAsia="en-GB"/>
              </w:rPr>
              <w:br/>
            </w:r>
          </w:p>
        </w:tc>
      </w:tr>
      <w:tr w:rsidR="003F0CBD" w:rsidRPr="004A675C" w14:paraId="321C3A2B" w14:textId="77777777" w:rsidTr="003F0CBD">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3C31332D"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468521CF"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gridSpan w:val="2"/>
            <w:tcBorders>
              <w:top w:val="single" w:sz="8" w:space="0" w:color="auto"/>
              <w:left w:val="nil"/>
              <w:bottom w:val="single" w:sz="8" w:space="0" w:color="auto"/>
              <w:right w:val="single" w:sz="8" w:space="0" w:color="auto"/>
            </w:tcBorders>
            <w:shd w:val="clear" w:color="auto" w:fill="auto"/>
            <w:vAlign w:val="center"/>
            <w:hideMark/>
          </w:tcPr>
          <w:p w14:paraId="7C6EE194"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9"/>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8"/>
            <w:tcBorders>
              <w:top w:val="single" w:sz="8" w:space="0" w:color="auto"/>
              <w:left w:val="nil"/>
              <w:bottom w:val="single" w:sz="8" w:space="0" w:color="auto"/>
              <w:right w:val="single" w:sz="8" w:space="0" w:color="auto"/>
            </w:tcBorders>
            <w:shd w:val="clear" w:color="auto" w:fill="auto"/>
            <w:vAlign w:val="center"/>
            <w:hideMark/>
          </w:tcPr>
          <w:p w14:paraId="44D0F3BC"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10"/>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F234EA3"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288C86CD"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spellStart"/>
            <w:r w:rsidRPr="002A00C3">
              <w:rPr>
                <w:rFonts w:ascii="Calibri" w:eastAsia="Times New Roman" w:hAnsi="Calibri" w:cs="Times New Roman"/>
                <w:b/>
                <w:bCs/>
                <w:color w:val="000000"/>
                <w:sz w:val="16"/>
                <w:szCs w:val="16"/>
                <w:lang w:val="en-GB" w:eastAsia="en-GB"/>
              </w:rPr>
              <w:t>ECTS</w:t>
            </w:r>
            <w:proofErr w:type="spellEnd"/>
            <w:r w:rsidRPr="002A00C3">
              <w:rPr>
                <w:rFonts w:ascii="Calibri" w:eastAsia="Times New Roman" w:hAnsi="Calibri" w:cs="Times New Roman"/>
                <w:b/>
                <w:bCs/>
                <w:color w:val="000000"/>
                <w:sz w:val="16"/>
                <w:szCs w:val="16"/>
                <w:lang w:val="en-GB" w:eastAsia="en-GB"/>
              </w:rPr>
              <w:t xml:space="preserve"> credits (or equivalent)</w:t>
            </w:r>
            <w:r w:rsidRPr="002A00C3">
              <w:rPr>
                <w:rStyle w:val="EndnoteReference"/>
                <w:rFonts w:ascii="Verdana" w:hAnsi="Verdana" w:cs="Calibri"/>
                <w:sz w:val="16"/>
                <w:szCs w:val="16"/>
                <w:lang w:val="en-GB"/>
              </w:rPr>
              <w:endnoteReference w:id="11"/>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3F0CBD" w:rsidRPr="004A675C" w14:paraId="450D13AC" w14:textId="77777777" w:rsidTr="003F0CBD">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7FF05956"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gridSpan w:val="2"/>
            <w:tcBorders>
              <w:top w:val="nil"/>
              <w:left w:val="single" w:sz="8" w:space="0" w:color="auto"/>
              <w:bottom w:val="nil"/>
              <w:right w:val="single" w:sz="8" w:space="0" w:color="auto"/>
            </w:tcBorders>
            <w:shd w:val="clear" w:color="auto" w:fill="auto"/>
            <w:vAlign w:val="center"/>
            <w:hideMark/>
          </w:tcPr>
          <w:p w14:paraId="42A030A7" w14:textId="77777777" w:rsidR="003F0CBD" w:rsidRPr="002A00C3" w:rsidRDefault="003F0CBD" w:rsidP="00C0087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8"/>
            <w:tcBorders>
              <w:top w:val="nil"/>
              <w:left w:val="nil"/>
              <w:bottom w:val="nil"/>
              <w:right w:val="single" w:sz="8" w:space="0" w:color="auto"/>
            </w:tcBorders>
            <w:shd w:val="clear" w:color="auto" w:fill="auto"/>
            <w:vAlign w:val="center"/>
            <w:hideMark/>
          </w:tcPr>
          <w:p w14:paraId="16774C9D" w14:textId="77777777" w:rsidR="003F0CBD" w:rsidRPr="002A00C3" w:rsidRDefault="003F0CBD" w:rsidP="00C008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9C2E39F" w14:textId="77777777" w:rsidR="003F0CBD" w:rsidRPr="002A00C3" w:rsidRDefault="003F0CBD" w:rsidP="00C008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44A33AA1"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F0CBD" w:rsidRPr="004A675C" w14:paraId="79B30B95" w14:textId="77777777" w:rsidTr="003F0CBD">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21B87784"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CCDC81D" w14:textId="77777777" w:rsidR="003F0CBD" w:rsidRPr="002A00C3" w:rsidRDefault="003F0CBD" w:rsidP="00C0087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8"/>
            <w:tcBorders>
              <w:top w:val="single" w:sz="8" w:space="0" w:color="auto"/>
              <w:left w:val="nil"/>
              <w:bottom w:val="single" w:sz="8" w:space="0" w:color="auto"/>
              <w:right w:val="single" w:sz="8" w:space="0" w:color="auto"/>
            </w:tcBorders>
            <w:shd w:val="clear" w:color="auto" w:fill="auto"/>
            <w:vAlign w:val="center"/>
            <w:hideMark/>
          </w:tcPr>
          <w:p w14:paraId="3D82CD1D" w14:textId="77777777" w:rsidR="003F0CBD" w:rsidRPr="002A00C3" w:rsidRDefault="003F0CBD" w:rsidP="00C008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E039D70" w14:textId="77777777" w:rsidR="003F0CBD" w:rsidRPr="002A00C3" w:rsidRDefault="003F0CBD" w:rsidP="00C008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4BBBAB9A"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F0CBD" w:rsidRPr="004A675C" w14:paraId="35154424" w14:textId="77777777" w:rsidTr="003F0CBD">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4D04EC2"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gridSpan w:val="2"/>
            <w:tcBorders>
              <w:top w:val="nil"/>
              <w:left w:val="single" w:sz="8" w:space="0" w:color="auto"/>
              <w:bottom w:val="single" w:sz="8" w:space="0" w:color="auto"/>
              <w:right w:val="single" w:sz="8" w:space="0" w:color="auto"/>
            </w:tcBorders>
            <w:shd w:val="clear" w:color="auto" w:fill="auto"/>
            <w:vAlign w:val="center"/>
            <w:hideMark/>
          </w:tcPr>
          <w:p w14:paraId="266A5D97" w14:textId="77777777" w:rsidR="003F0CBD" w:rsidRPr="002A00C3" w:rsidRDefault="003F0CBD" w:rsidP="00C0087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8"/>
            <w:tcBorders>
              <w:top w:val="nil"/>
              <w:left w:val="nil"/>
              <w:bottom w:val="single" w:sz="8" w:space="0" w:color="auto"/>
              <w:right w:val="single" w:sz="8" w:space="0" w:color="auto"/>
            </w:tcBorders>
            <w:shd w:val="clear" w:color="auto" w:fill="auto"/>
            <w:vAlign w:val="center"/>
            <w:hideMark/>
          </w:tcPr>
          <w:p w14:paraId="59954006" w14:textId="77777777" w:rsidR="003F0CBD" w:rsidRPr="002A00C3" w:rsidRDefault="003F0CBD" w:rsidP="00C0087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DC5FBAC" w14:textId="77777777" w:rsidR="003F0CBD" w:rsidRPr="002A00C3" w:rsidRDefault="003F0CBD" w:rsidP="00C008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3F54D8FD"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F0CBD" w:rsidRPr="004A675C" w14:paraId="7F45EF4B" w14:textId="77777777" w:rsidTr="003F0CBD">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0BE3F7F1"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single" w:sz="8" w:space="0" w:color="auto"/>
              <w:bottom w:val="single" w:sz="8" w:space="0" w:color="auto"/>
              <w:right w:val="single" w:sz="8" w:space="0" w:color="auto"/>
            </w:tcBorders>
            <w:shd w:val="clear" w:color="auto" w:fill="auto"/>
            <w:vAlign w:val="center"/>
          </w:tcPr>
          <w:p w14:paraId="43AB8A61" w14:textId="77777777" w:rsidR="003F0CBD" w:rsidRPr="002A00C3" w:rsidRDefault="003F0CBD" w:rsidP="00C00870">
            <w:pPr>
              <w:spacing w:after="0" w:line="240" w:lineRule="auto"/>
              <w:rPr>
                <w:rFonts w:ascii="Calibri" w:eastAsia="Times New Roman" w:hAnsi="Calibri" w:cs="Times New Roman"/>
                <w:i/>
                <w:iCs/>
                <w:color w:val="000000"/>
                <w:sz w:val="16"/>
                <w:szCs w:val="16"/>
                <w:lang w:val="en-GB" w:eastAsia="en-GB"/>
              </w:rPr>
            </w:pPr>
          </w:p>
        </w:tc>
        <w:tc>
          <w:tcPr>
            <w:tcW w:w="4317" w:type="dxa"/>
            <w:gridSpan w:val="8"/>
            <w:tcBorders>
              <w:top w:val="nil"/>
              <w:left w:val="nil"/>
              <w:bottom w:val="single" w:sz="8" w:space="0" w:color="auto"/>
              <w:right w:val="single" w:sz="8" w:space="0" w:color="auto"/>
            </w:tcBorders>
            <w:shd w:val="clear" w:color="auto" w:fill="auto"/>
            <w:vAlign w:val="center"/>
          </w:tcPr>
          <w:p w14:paraId="26E87D10" w14:textId="77777777" w:rsidR="003F0CBD" w:rsidRPr="002A00C3" w:rsidRDefault="003F0CBD" w:rsidP="00C0087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0128FC7" w14:textId="77777777" w:rsidR="003F0CBD" w:rsidRPr="002A00C3" w:rsidRDefault="003F0CBD" w:rsidP="00C0087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3228B47"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p>
        </w:tc>
      </w:tr>
      <w:tr w:rsidR="003F0CBD" w:rsidRPr="004A675C" w14:paraId="3AA8B893" w14:textId="77777777" w:rsidTr="003F0CBD">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8F9FB8B"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single" w:sz="8" w:space="0" w:color="auto"/>
              <w:bottom w:val="single" w:sz="8" w:space="0" w:color="auto"/>
              <w:right w:val="single" w:sz="8" w:space="0" w:color="auto"/>
            </w:tcBorders>
            <w:shd w:val="clear" w:color="auto" w:fill="auto"/>
            <w:vAlign w:val="center"/>
          </w:tcPr>
          <w:p w14:paraId="6933E187" w14:textId="77777777" w:rsidR="003F0CBD" w:rsidRPr="002A00C3" w:rsidRDefault="003F0CBD" w:rsidP="00C00870">
            <w:pPr>
              <w:spacing w:after="0" w:line="240" w:lineRule="auto"/>
              <w:rPr>
                <w:rFonts w:ascii="Calibri" w:eastAsia="Times New Roman" w:hAnsi="Calibri" w:cs="Times New Roman"/>
                <w:i/>
                <w:iCs/>
                <w:color w:val="000000"/>
                <w:sz w:val="16"/>
                <w:szCs w:val="16"/>
                <w:lang w:val="en-GB" w:eastAsia="en-GB"/>
              </w:rPr>
            </w:pPr>
          </w:p>
        </w:tc>
        <w:tc>
          <w:tcPr>
            <w:tcW w:w="4317" w:type="dxa"/>
            <w:gridSpan w:val="8"/>
            <w:tcBorders>
              <w:top w:val="nil"/>
              <w:left w:val="nil"/>
              <w:bottom w:val="single" w:sz="8" w:space="0" w:color="auto"/>
              <w:right w:val="single" w:sz="8" w:space="0" w:color="auto"/>
            </w:tcBorders>
            <w:shd w:val="clear" w:color="auto" w:fill="auto"/>
            <w:vAlign w:val="center"/>
          </w:tcPr>
          <w:p w14:paraId="065FF6AD" w14:textId="77777777" w:rsidR="003F0CBD" w:rsidRPr="002A00C3" w:rsidRDefault="003F0CBD" w:rsidP="00C0087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A86FD47" w14:textId="77777777" w:rsidR="003F0CBD" w:rsidRPr="002A00C3" w:rsidRDefault="003F0CBD" w:rsidP="00C0087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7AF49A3"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p>
        </w:tc>
      </w:tr>
      <w:tr w:rsidR="003F0CBD" w:rsidRPr="004A675C" w14:paraId="39997DA8" w14:textId="77777777" w:rsidTr="003F0CBD">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5BDA861"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single" w:sz="8" w:space="0" w:color="auto"/>
              <w:bottom w:val="single" w:sz="8" w:space="0" w:color="auto"/>
              <w:right w:val="single" w:sz="8" w:space="0" w:color="auto"/>
            </w:tcBorders>
            <w:shd w:val="clear" w:color="auto" w:fill="auto"/>
            <w:vAlign w:val="center"/>
          </w:tcPr>
          <w:p w14:paraId="07F18E4C" w14:textId="77777777" w:rsidR="003F0CBD" w:rsidRPr="002A00C3" w:rsidRDefault="003F0CBD" w:rsidP="00C00870">
            <w:pPr>
              <w:spacing w:after="0" w:line="240" w:lineRule="auto"/>
              <w:rPr>
                <w:rFonts w:ascii="Calibri" w:eastAsia="Times New Roman" w:hAnsi="Calibri" w:cs="Times New Roman"/>
                <w:i/>
                <w:iCs/>
                <w:color w:val="000000"/>
                <w:sz w:val="16"/>
                <w:szCs w:val="16"/>
                <w:lang w:val="en-GB" w:eastAsia="en-GB"/>
              </w:rPr>
            </w:pPr>
          </w:p>
        </w:tc>
        <w:tc>
          <w:tcPr>
            <w:tcW w:w="4317" w:type="dxa"/>
            <w:gridSpan w:val="8"/>
            <w:tcBorders>
              <w:top w:val="nil"/>
              <w:left w:val="nil"/>
              <w:bottom w:val="single" w:sz="8" w:space="0" w:color="auto"/>
              <w:right w:val="single" w:sz="8" w:space="0" w:color="auto"/>
            </w:tcBorders>
            <w:shd w:val="clear" w:color="auto" w:fill="auto"/>
            <w:vAlign w:val="center"/>
          </w:tcPr>
          <w:p w14:paraId="58ECB33A" w14:textId="77777777" w:rsidR="003F0CBD" w:rsidRPr="002A00C3" w:rsidRDefault="003F0CBD" w:rsidP="00C0087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BA4AC10" w14:textId="77777777" w:rsidR="003F0CBD" w:rsidRPr="002A00C3" w:rsidRDefault="003F0CBD" w:rsidP="00C0087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7699C2E"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p>
        </w:tc>
      </w:tr>
      <w:tr w:rsidR="003F0CBD" w:rsidRPr="004A675C" w14:paraId="3193D14B" w14:textId="77777777" w:rsidTr="003F0CBD">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07673EA"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single" w:sz="8" w:space="0" w:color="auto"/>
              <w:bottom w:val="single" w:sz="8" w:space="0" w:color="auto"/>
              <w:right w:val="single" w:sz="8" w:space="0" w:color="auto"/>
            </w:tcBorders>
            <w:shd w:val="clear" w:color="auto" w:fill="auto"/>
            <w:vAlign w:val="center"/>
          </w:tcPr>
          <w:p w14:paraId="6B49C8B3" w14:textId="77777777" w:rsidR="003F0CBD" w:rsidRPr="002A00C3" w:rsidRDefault="003F0CBD" w:rsidP="00C00870">
            <w:pPr>
              <w:spacing w:after="0" w:line="240" w:lineRule="auto"/>
              <w:rPr>
                <w:rFonts w:ascii="Calibri" w:eastAsia="Times New Roman" w:hAnsi="Calibri" w:cs="Times New Roman"/>
                <w:i/>
                <w:iCs/>
                <w:color w:val="000000"/>
                <w:sz w:val="16"/>
                <w:szCs w:val="16"/>
                <w:lang w:val="en-GB" w:eastAsia="en-GB"/>
              </w:rPr>
            </w:pPr>
          </w:p>
        </w:tc>
        <w:tc>
          <w:tcPr>
            <w:tcW w:w="4317" w:type="dxa"/>
            <w:gridSpan w:val="8"/>
            <w:tcBorders>
              <w:top w:val="nil"/>
              <w:left w:val="nil"/>
              <w:bottom w:val="single" w:sz="8" w:space="0" w:color="auto"/>
              <w:right w:val="single" w:sz="8" w:space="0" w:color="auto"/>
            </w:tcBorders>
            <w:shd w:val="clear" w:color="auto" w:fill="auto"/>
            <w:vAlign w:val="center"/>
          </w:tcPr>
          <w:p w14:paraId="08A55C10" w14:textId="77777777" w:rsidR="003F0CBD" w:rsidRPr="002A00C3" w:rsidRDefault="003F0CBD" w:rsidP="00C0087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AC98DFB" w14:textId="77777777" w:rsidR="003F0CBD" w:rsidRPr="002A00C3" w:rsidRDefault="003F0CBD" w:rsidP="00C0087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158AA8E"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p>
        </w:tc>
      </w:tr>
      <w:tr w:rsidR="003F0CBD" w:rsidRPr="002A00C3" w14:paraId="5982A0CF" w14:textId="77777777" w:rsidTr="003F0CBD">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0ED0FD92"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gridSpan w:val="2"/>
            <w:tcBorders>
              <w:top w:val="nil"/>
              <w:left w:val="single" w:sz="8" w:space="0" w:color="auto"/>
              <w:bottom w:val="double" w:sz="6" w:space="0" w:color="auto"/>
              <w:right w:val="single" w:sz="8" w:space="0" w:color="auto"/>
            </w:tcBorders>
            <w:shd w:val="clear" w:color="auto" w:fill="auto"/>
            <w:vAlign w:val="center"/>
            <w:hideMark/>
          </w:tcPr>
          <w:p w14:paraId="029C7CEB" w14:textId="77777777" w:rsidR="003F0CBD" w:rsidRPr="002A00C3" w:rsidRDefault="003F0CBD" w:rsidP="00C0087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8"/>
            <w:tcBorders>
              <w:top w:val="nil"/>
              <w:left w:val="nil"/>
              <w:bottom w:val="double" w:sz="6" w:space="0" w:color="auto"/>
              <w:right w:val="single" w:sz="8" w:space="0" w:color="auto"/>
            </w:tcBorders>
            <w:shd w:val="clear" w:color="auto" w:fill="auto"/>
            <w:vAlign w:val="center"/>
            <w:hideMark/>
          </w:tcPr>
          <w:p w14:paraId="487103A9" w14:textId="77777777" w:rsidR="003F0CBD" w:rsidRPr="002A00C3" w:rsidRDefault="003F0CBD" w:rsidP="00C0087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32A63E65" w14:textId="77777777" w:rsidR="003F0CBD" w:rsidRPr="002A00C3" w:rsidRDefault="003F0CBD" w:rsidP="00C008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2EB4648F"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F0CBD" w:rsidRPr="004A675C" w14:paraId="1488B727" w14:textId="77777777" w:rsidTr="003F0CBD">
        <w:trPr>
          <w:gridAfter w:val="1"/>
          <w:wAfter w:w="132" w:type="dxa"/>
          <w:trHeight w:val="174"/>
        </w:trPr>
        <w:tc>
          <w:tcPr>
            <w:tcW w:w="11056"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14:paraId="035FFD65" w14:textId="77777777" w:rsidR="003F0CBD" w:rsidRPr="002A00C3" w:rsidRDefault="003F0CBD" w:rsidP="00C0087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F0CBD" w:rsidRPr="004A675C" w14:paraId="521288D2" w14:textId="77777777" w:rsidTr="003F0CBD">
        <w:trPr>
          <w:trHeight w:val="75"/>
        </w:trPr>
        <w:tc>
          <w:tcPr>
            <w:tcW w:w="986" w:type="dxa"/>
            <w:tcBorders>
              <w:top w:val="nil"/>
              <w:left w:val="nil"/>
              <w:bottom w:val="nil"/>
              <w:right w:val="nil"/>
            </w:tcBorders>
            <w:shd w:val="clear" w:color="auto" w:fill="auto"/>
            <w:noWrap/>
            <w:vAlign w:val="bottom"/>
            <w:hideMark/>
          </w:tcPr>
          <w:p w14:paraId="5BE71421"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nil"/>
              <w:bottom w:val="nil"/>
              <w:right w:val="nil"/>
            </w:tcBorders>
            <w:shd w:val="clear" w:color="auto" w:fill="auto"/>
            <w:noWrap/>
            <w:vAlign w:val="bottom"/>
            <w:hideMark/>
          </w:tcPr>
          <w:p w14:paraId="4AFC2256"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45BE09BE"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p>
          <w:p w14:paraId="2688A953"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p>
        </w:tc>
        <w:tc>
          <w:tcPr>
            <w:tcW w:w="1141" w:type="dxa"/>
            <w:gridSpan w:val="2"/>
            <w:tcBorders>
              <w:top w:val="nil"/>
              <w:left w:val="nil"/>
              <w:bottom w:val="nil"/>
              <w:right w:val="nil"/>
            </w:tcBorders>
            <w:shd w:val="clear" w:color="auto" w:fill="auto"/>
            <w:noWrap/>
            <w:vAlign w:val="bottom"/>
            <w:hideMark/>
          </w:tcPr>
          <w:p w14:paraId="63D48CD2"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p>
        </w:tc>
        <w:tc>
          <w:tcPr>
            <w:tcW w:w="843" w:type="dxa"/>
            <w:gridSpan w:val="2"/>
            <w:tcBorders>
              <w:top w:val="nil"/>
              <w:left w:val="nil"/>
              <w:bottom w:val="nil"/>
              <w:right w:val="nil"/>
            </w:tcBorders>
            <w:shd w:val="clear" w:color="auto" w:fill="auto"/>
            <w:noWrap/>
            <w:vAlign w:val="bottom"/>
            <w:hideMark/>
          </w:tcPr>
          <w:p w14:paraId="6C2B52EA"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p>
        </w:tc>
        <w:tc>
          <w:tcPr>
            <w:tcW w:w="2163" w:type="dxa"/>
            <w:gridSpan w:val="3"/>
            <w:tcBorders>
              <w:top w:val="nil"/>
              <w:left w:val="nil"/>
              <w:bottom w:val="nil"/>
              <w:right w:val="nil"/>
            </w:tcBorders>
            <w:shd w:val="clear" w:color="auto" w:fill="auto"/>
            <w:noWrap/>
            <w:vAlign w:val="bottom"/>
            <w:hideMark/>
          </w:tcPr>
          <w:p w14:paraId="5518DA29"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35763A2D"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13A29DAD"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087BAB5" w14:textId="77777777" w:rsidR="003F0CBD" w:rsidRPr="002A00C3" w:rsidRDefault="003F0CBD" w:rsidP="00C00870">
            <w:pPr>
              <w:spacing w:after="0" w:line="240" w:lineRule="auto"/>
              <w:rPr>
                <w:rFonts w:ascii="Calibri" w:eastAsia="Times New Roman" w:hAnsi="Calibri" w:cs="Times New Roman"/>
                <w:color w:val="000000"/>
                <w:lang w:val="en-GB" w:eastAsia="en-GB"/>
              </w:rPr>
            </w:pPr>
          </w:p>
        </w:tc>
      </w:tr>
      <w:tr w:rsidR="003F0CBD" w:rsidRPr="004A675C" w14:paraId="25AE1144" w14:textId="77777777" w:rsidTr="003F0CBD">
        <w:trPr>
          <w:gridAfter w:val="1"/>
          <w:wAfter w:w="132" w:type="dxa"/>
          <w:trHeight w:val="330"/>
        </w:trPr>
        <w:tc>
          <w:tcPr>
            <w:tcW w:w="11056"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14:paraId="2C17BCAD" w14:textId="6EDD46AB" w:rsidR="003F0CBD" w:rsidRPr="002A00C3" w:rsidRDefault="003F0CBD" w:rsidP="00C0087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12"/>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r w:rsidRPr="002A00C3">
              <w:rPr>
                <w:rFonts w:ascii="MS Gothic" w:eastAsia="MS Gothic" w:hAnsi="MS Gothic" w:cs="Times New Roman" w:hint="eastAsia"/>
                <w:iCs/>
                <w:color w:val="000000"/>
                <w:sz w:val="12"/>
                <w:szCs w:val="16"/>
                <w:lang w:val="en-GB" w:eastAsia="en-GB"/>
              </w:rPr>
              <w:t>☐</w:t>
            </w:r>
            <w:r w:rsidRPr="002A00C3">
              <w:rPr>
                <w:rFonts w:ascii="Calibri" w:eastAsia="Times New Roman" w:hAnsi="Calibri" w:cs="Times New Roman"/>
                <w:i/>
                <w:iCs/>
                <w:color w:val="000000"/>
                <w:sz w:val="16"/>
                <w:szCs w:val="16"/>
                <w:lang w:val="en-GB" w:eastAsia="en-GB"/>
              </w:rPr>
              <w:t xml:space="preserve">     A2 </w:t>
            </w:r>
            <w:r w:rsidRPr="002A00C3">
              <w:rPr>
                <w:rFonts w:ascii="MS Gothic" w:eastAsia="MS Gothic" w:hAnsi="MS Gothic" w:cs="Times New Roman" w:hint="eastAsia"/>
                <w:iCs/>
                <w:color w:val="000000"/>
                <w:sz w:val="12"/>
                <w:szCs w:val="16"/>
                <w:lang w:val="en-GB" w:eastAsia="en-GB"/>
              </w:rPr>
              <w:t>☐</w:t>
            </w:r>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r w:rsidRPr="002A00C3">
              <w:rPr>
                <w:rFonts w:ascii="MS Gothic" w:eastAsia="MS Gothic" w:hAnsi="MS Gothic" w:cs="Times New Roman" w:hint="eastAsia"/>
                <w:iCs/>
                <w:color w:val="000000"/>
                <w:sz w:val="12"/>
                <w:szCs w:val="16"/>
                <w:lang w:val="en-GB" w:eastAsia="en-GB"/>
              </w:rPr>
              <w:t>☐</w:t>
            </w:r>
            <w:r w:rsidRPr="002A00C3">
              <w:rPr>
                <w:rFonts w:ascii="Calibri" w:eastAsia="Times New Roman" w:hAnsi="Calibri" w:cs="Times New Roman"/>
                <w:i/>
                <w:iCs/>
                <w:color w:val="000000"/>
                <w:sz w:val="16"/>
                <w:szCs w:val="16"/>
                <w:lang w:val="en-GB" w:eastAsia="en-GB"/>
              </w:rPr>
              <w:t xml:space="preserve">     B2 </w:t>
            </w:r>
            <w:r w:rsidRPr="002A00C3">
              <w:rPr>
                <w:rFonts w:ascii="MS Gothic" w:eastAsia="MS Gothic" w:hAnsi="MS Gothic" w:cs="Times New Roman" w:hint="eastAsia"/>
                <w:iCs/>
                <w:color w:val="000000"/>
                <w:sz w:val="12"/>
                <w:szCs w:val="16"/>
                <w:lang w:val="en-GB" w:eastAsia="en-GB"/>
              </w:rPr>
              <w:t>☐</w:t>
            </w:r>
            <w:r w:rsidRPr="002A00C3">
              <w:rPr>
                <w:rFonts w:ascii="Calibri" w:eastAsia="Times New Roman" w:hAnsi="Calibri" w:cs="Times New Roman"/>
                <w:i/>
                <w:iCs/>
                <w:color w:val="000000"/>
                <w:sz w:val="16"/>
                <w:szCs w:val="16"/>
                <w:lang w:val="en-GB" w:eastAsia="en-GB"/>
              </w:rPr>
              <w:t xml:space="preserve">     C1 </w:t>
            </w:r>
            <w:r w:rsidRPr="002A00C3">
              <w:rPr>
                <w:rFonts w:ascii="MS Gothic" w:eastAsia="MS Gothic" w:hAnsi="MS Gothic" w:cs="Times New Roman" w:hint="eastAsia"/>
                <w:iCs/>
                <w:color w:val="000000"/>
                <w:sz w:val="12"/>
                <w:szCs w:val="16"/>
                <w:lang w:val="en-GB" w:eastAsia="en-GB"/>
              </w:rPr>
              <w:t>☐</w:t>
            </w:r>
            <w:r w:rsidRPr="002A00C3">
              <w:rPr>
                <w:rFonts w:ascii="Calibri" w:eastAsia="Times New Roman" w:hAnsi="Calibri" w:cs="Times New Roman"/>
                <w:i/>
                <w:iCs/>
                <w:color w:val="000000"/>
                <w:sz w:val="16"/>
                <w:szCs w:val="16"/>
                <w:lang w:val="en-GB" w:eastAsia="en-GB"/>
              </w:rPr>
              <w:t xml:space="preserve">     C2 </w:t>
            </w:r>
            <w:r w:rsidRPr="002A00C3">
              <w:rPr>
                <w:rFonts w:ascii="MS Gothic" w:eastAsia="MS Gothic" w:hAnsi="MS Gothic" w:cs="Times New Roman" w:hint="eastAsia"/>
                <w:iCs/>
                <w:color w:val="000000"/>
                <w:sz w:val="12"/>
                <w:szCs w:val="16"/>
                <w:lang w:val="en-GB" w:eastAsia="en-GB"/>
              </w:rPr>
              <w:t>☐</w:t>
            </w:r>
            <w:r w:rsidRPr="002A00C3">
              <w:rPr>
                <w:rFonts w:ascii="Calibri" w:eastAsia="Times New Roman" w:hAnsi="Calibri" w:cs="Times New Roman"/>
                <w:i/>
                <w:iCs/>
                <w:color w:val="000000"/>
                <w:sz w:val="16"/>
                <w:szCs w:val="16"/>
                <w:lang w:val="en-GB" w:eastAsia="en-GB"/>
              </w:rPr>
              <w:t xml:space="preserve">     Native speaker </w:t>
            </w:r>
            <w:r w:rsidRPr="002A00C3">
              <w:rPr>
                <w:rFonts w:ascii="MS Gothic" w:eastAsia="MS Gothic" w:hAnsi="MS Gothic" w:cs="Times New Roman" w:hint="eastAsia"/>
                <w:iCs/>
                <w:color w:val="000000"/>
                <w:sz w:val="12"/>
                <w:szCs w:val="16"/>
                <w:lang w:val="en-GB" w:eastAsia="en-GB"/>
              </w:rPr>
              <w:t>☐</w:t>
            </w:r>
          </w:p>
        </w:tc>
      </w:tr>
    </w:tbl>
    <w:p w14:paraId="21D91E12" w14:textId="77777777" w:rsidR="003F0CBD" w:rsidRPr="002A00C3" w:rsidRDefault="003F0CBD" w:rsidP="003F0CBD">
      <w:pPr>
        <w:spacing w:after="0" w:line="240" w:lineRule="auto"/>
        <w:jc w:val="center"/>
        <w:rPr>
          <w:rFonts w:ascii="Calibri" w:eastAsia="Times New Roman" w:hAnsi="Calibri" w:cs="Times New Roman"/>
          <w:color w:val="000000"/>
          <w:sz w:val="16"/>
          <w:szCs w:val="16"/>
          <w:lang w:val="en-GB" w:eastAsia="en-GB"/>
        </w:rPr>
      </w:pPr>
    </w:p>
    <w:p w14:paraId="21634D24" w14:textId="77777777" w:rsidR="003F0CBD" w:rsidRPr="002A00C3" w:rsidRDefault="003F0CBD" w:rsidP="003F0CBD">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3F0CBD" w:rsidRPr="00474762" w14:paraId="1BE79880" w14:textId="77777777" w:rsidTr="00C00870">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7993252F"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1D066460" w14:textId="77777777" w:rsidR="003F0CBD" w:rsidRPr="002A00C3" w:rsidRDefault="003F0CBD" w:rsidP="00C0087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Recognition at the Sending Institution</w:t>
            </w:r>
          </w:p>
          <w:p w14:paraId="19458AB9" w14:textId="77777777" w:rsidR="003F0CBD" w:rsidRPr="002A00C3" w:rsidRDefault="003F0CBD" w:rsidP="00C00870">
            <w:pPr>
              <w:spacing w:after="0" w:line="240" w:lineRule="auto"/>
              <w:jc w:val="center"/>
              <w:rPr>
                <w:rFonts w:ascii="Calibri" w:eastAsia="Times New Roman" w:hAnsi="Calibri" w:cs="Times New Roman"/>
                <w:b/>
                <w:bCs/>
                <w:i/>
                <w:iCs/>
                <w:color w:val="000000"/>
                <w:sz w:val="12"/>
                <w:szCs w:val="12"/>
                <w:lang w:val="en-GB" w:eastAsia="en-GB"/>
              </w:rPr>
            </w:pPr>
          </w:p>
        </w:tc>
      </w:tr>
      <w:tr w:rsidR="003F0CBD" w:rsidRPr="004A675C" w14:paraId="170BAF06" w14:textId="77777777" w:rsidTr="00C00870">
        <w:trPr>
          <w:trHeight w:val="529"/>
        </w:trPr>
        <w:tc>
          <w:tcPr>
            <w:tcW w:w="982" w:type="dxa"/>
            <w:tcBorders>
              <w:top w:val="nil"/>
              <w:left w:val="double" w:sz="6" w:space="0" w:color="auto"/>
              <w:bottom w:val="nil"/>
              <w:right w:val="nil"/>
            </w:tcBorders>
            <w:shd w:val="clear" w:color="auto" w:fill="auto"/>
            <w:vAlign w:val="center"/>
            <w:hideMark/>
          </w:tcPr>
          <w:p w14:paraId="1ED2304F"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0093F6F5"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775C795"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0C7669E9"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35C9D93A"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B9F47C9"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4891A8F6"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spellStart"/>
            <w:r w:rsidRPr="002A00C3">
              <w:rPr>
                <w:rFonts w:ascii="Calibri" w:eastAsia="Times New Roman" w:hAnsi="Calibri" w:cs="Times New Roman"/>
                <w:b/>
                <w:bCs/>
                <w:color w:val="000000"/>
                <w:sz w:val="16"/>
                <w:szCs w:val="16"/>
                <w:lang w:val="en-GB" w:eastAsia="en-GB"/>
              </w:rPr>
              <w:t>ECTS</w:t>
            </w:r>
            <w:proofErr w:type="spellEnd"/>
            <w:r w:rsidRPr="002A00C3">
              <w:rPr>
                <w:rFonts w:ascii="Calibri" w:eastAsia="Times New Roman" w:hAnsi="Calibri" w:cs="Times New Roman"/>
                <w:b/>
                <w:bCs/>
                <w:color w:val="000000"/>
                <w:sz w:val="16"/>
                <w:szCs w:val="16"/>
                <w:lang w:val="en-GB" w:eastAsia="en-GB"/>
              </w:rPr>
              <w:t xml:space="preserve"> credits (or equivalent) to be recognised by the Sending Institution</w:t>
            </w:r>
          </w:p>
        </w:tc>
      </w:tr>
      <w:tr w:rsidR="003F0CBD" w:rsidRPr="004A675C" w14:paraId="305AA30F" w14:textId="77777777" w:rsidTr="00C00870">
        <w:trPr>
          <w:trHeight w:val="89"/>
        </w:trPr>
        <w:tc>
          <w:tcPr>
            <w:tcW w:w="982" w:type="dxa"/>
            <w:tcBorders>
              <w:top w:val="nil"/>
              <w:left w:val="double" w:sz="6" w:space="0" w:color="auto"/>
              <w:bottom w:val="nil"/>
              <w:right w:val="nil"/>
            </w:tcBorders>
            <w:shd w:val="clear" w:color="auto" w:fill="auto"/>
            <w:noWrap/>
            <w:vAlign w:val="bottom"/>
            <w:hideMark/>
          </w:tcPr>
          <w:p w14:paraId="364641DC"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4059761B" w14:textId="77777777" w:rsidR="003F0CBD" w:rsidRPr="002A00C3" w:rsidRDefault="003F0CBD" w:rsidP="00C0087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4314B3D6" w14:textId="77777777" w:rsidR="003F0CBD" w:rsidRPr="002A00C3" w:rsidRDefault="003F0CBD" w:rsidP="00C008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0C440445" w14:textId="77777777" w:rsidR="003F0CBD" w:rsidRPr="002A00C3" w:rsidRDefault="003F0CBD" w:rsidP="00C008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8647148"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F0CBD" w:rsidRPr="004A675C" w14:paraId="4FE4E46B" w14:textId="77777777" w:rsidTr="00C00870">
        <w:trPr>
          <w:trHeight w:val="163"/>
        </w:trPr>
        <w:tc>
          <w:tcPr>
            <w:tcW w:w="982" w:type="dxa"/>
            <w:tcBorders>
              <w:top w:val="nil"/>
              <w:left w:val="double" w:sz="6" w:space="0" w:color="auto"/>
              <w:bottom w:val="nil"/>
              <w:right w:val="nil"/>
            </w:tcBorders>
            <w:shd w:val="clear" w:color="auto" w:fill="auto"/>
            <w:noWrap/>
            <w:vAlign w:val="bottom"/>
            <w:hideMark/>
          </w:tcPr>
          <w:p w14:paraId="202E505E"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BCDD86D" w14:textId="77777777" w:rsidR="003F0CBD" w:rsidRPr="002A00C3" w:rsidRDefault="003F0CBD" w:rsidP="00C0087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12F4A2DE" w14:textId="77777777" w:rsidR="003F0CBD" w:rsidRPr="002A00C3" w:rsidRDefault="003F0CBD" w:rsidP="00C008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E18ED3F" w14:textId="77777777" w:rsidR="003F0CBD" w:rsidRPr="002A00C3" w:rsidRDefault="003F0CBD" w:rsidP="00C008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D52787B"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F0CBD" w:rsidRPr="004A675C" w14:paraId="5D6EDD5D" w14:textId="77777777" w:rsidTr="00C00870">
        <w:trPr>
          <w:trHeight w:val="96"/>
        </w:trPr>
        <w:tc>
          <w:tcPr>
            <w:tcW w:w="982" w:type="dxa"/>
            <w:tcBorders>
              <w:top w:val="nil"/>
              <w:left w:val="double" w:sz="6" w:space="0" w:color="auto"/>
              <w:bottom w:val="nil"/>
              <w:right w:val="nil"/>
            </w:tcBorders>
            <w:shd w:val="clear" w:color="auto" w:fill="auto"/>
            <w:noWrap/>
            <w:vAlign w:val="bottom"/>
            <w:hideMark/>
          </w:tcPr>
          <w:p w14:paraId="1B1BBFA1"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12934667" w14:textId="77777777" w:rsidR="003F0CBD" w:rsidRPr="002A00C3" w:rsidRDefault="003F0CBD" w:rsidP="00C0087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370098C3" w14:textId="77777777" w:rsidR="003F0CBD" w:rsidRPr="002A00C3" w:rsidRDefault="003F0CBD" w:rsidP="00C0087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CF14549" w14:textId="77777777" w:rsidR="003F0CBD" w:rsidRPr="002A00C3" w:rsidRDefault="003F0CBD" w:rsidP="00C008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3EFBD032"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F0CBD" w:rsidRPr="004A675C" w14:paraId="0F7FE81F" w14:textId="77777777" w:rsidTr="00C00870">
        <w:trPr>
          <w:trHeight w:val="96"/>
        </w:trPr>
        <w:tc>
          <w:tcPr>
            <w:tcW w:w="982" w:type="dxa"/>
            <w:tcBorders>
              <w:top w:val="nil"/>
              <w:left w:val="double" w:sz="6" w:space="0" w:color="auto"/>
              <w:bottom w:val="nil"/>
              <w:right w:val="nil"/>
            </w:tcBorders>
            <w:shd w:val="clear" w:color="auto" w:fill="auto"/>
            <w:noWrap/>
            <w:vAlign w:val="bottom"/>
          </w:tcPr>
          <w:p w14:paraId="012F1267"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05E1B630" w14:textId="77777777" w:rsidR="003F0CBD" w:rsidRPr="002A00C3" w:rsidRDefault="003F0CBD" w:rsidP="00C0087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3F170ED4" w14:textId="77777777" w:rsidR="003F0CBD" w:rsidRPr="002A00C3" w:rsidRDefault="003F0CBD" w:rsidP="00C0087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2A0B39C" w14:textId="77777777" w:rsidR="003F0CBD" w:rsidRPr="002A00C3" w:rsidRDefault="003F0CBD" w:rsidP="00C0087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A176B66"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p>
        </w:tc>
      </w:tr>
      <w:tr w:rsidR="003F0CBD" w:rsidRPr="004A675C" w14:paraId="44F42978" w14:textId="77777777" w:rsidTr="00C00870">
        <w:trPr>
          <w:trHeight w:val="96"/>
        </w:trPr>
        <w:tc>
          <w:tcPr>
            <w:tcW w:w="982" w:type="dxa"/>
            <w:tcBorders>
              <w:top w:val="nil"/>
              <w:left w:val="double" w:sz="6" w:space="0" w:color="auto"/>
              <w:bottom w:val="nil"/>
              <w:right w:val="nil"/>
            </w:tcBorders>
            <w:shd w:val="clear" w:color="auto" w:fill="auto"/>
            <w:noWrap/>
            <w:vAlign w:val="bottom"/>
          </w:tcPr>
          <w:p w14:paraId="38F8AC5A"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6F8D04A" w14:textId="77777777" w:rsidR="003F0CBD" w:rsidRPr="002A00C3" w:rsidRDefault="003F0CBD" w:rsidP="00C0087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025B6753" w14:textId="77777777" w:rsidR="003F0CBD" w:rsidRPr="002A00C3" w:rsidRDefault="003F0CBD" w:rsidP="00C0087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79796B9" w14:textId="77777777" w:rsidR="003F0CBD" w:rsidRPr="002A00C3" w:rsidRDefault="003F0CBD" w:rsidP="00C0087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D7DFA32"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p>
        </w:tc>
      </w:tr>
      <w:tr w:rsidR="003F0CBD" w:rsidRPr="004A675C" w14:paraId="4036C027" w14:textId="77777777" w:rsidTr="00C00870">
        <w:trPr>
          <w:trHeight w:val="96"/>
        </w:trPr>
        <w:tc>
          <w:tcPr>
            <w:tcW w:w="982" w:type="dxa"/>
            <w:tcBorders>
              <w:top w:val="nil"/>
              <w:left w:val="double" w:sz="6" w:space="0" w:color="auto"/>
              <w:bottom w:val="nil"/>
              <w:right w:val="nil"/>
            </w:tcBorders>
            <w:shd w:val="clear" w:color="auto" w:fill="auto"/>
            <w:noWrap/>
            <w:vAlign w:val="bottom"/>
          </w:tcPr>
          <w:p w14:paraId="65E7BEED"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06947E3E" w14:textId="77777777" w:rsidR="003F0CBD" w:rsidRPr="002A00C3" w:rsidRDefault="003F0CBD" w:rsidP="00C0087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09BBB278" w14:textId="77777777" w:rsidR="003F0CBD" w:rsidRPr="002A00C3" w:rsidRDefault="003F0CBD" w:rsidP="00C0087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0BA63F0" w14:textId="77777777" w:rsidR="003F0CBD" w:rsidRPr="002A00C3" w:rsidRDefault="003F0CBD" w:rsidP="00C0087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998A676"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p>
        </w:tc>
      </w:tr>
      <w:tr w:rsidR="003F0CBD" w:rsidRPr="004A675C" w14:paraId="7CE5AB53" w14:textId="77777777" w:rsidTr="00C00870">
        <w:trPr>
          <w:trHeight w:val="96"/>
        </w:trPr>
        <w:tc>
          <w:tcPr>
            <w:tcW w:w="982" w:type="dxa"/>
            <w:tcBorders>
              <w:top w:val="nil"/>
              <w:left w:val="double" w:sz="6" w:space="0" w:color="auto"/>
              <w:bottom w:val="nil"/>
              <w:right w:val="nil"/>
            </w:tcBorders>
            <w:shd w:val="clear" w:color="auto" w:fill="auto"/>
            <w:noWrap/>
            <w:vAlign w:val="bottom"/>
          </w:tcPr>
          <w:p w14:paraId="0F7681DC"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50607D15" w14:textId="77777777" w:rsidR="003F0CBD" w:rsidRPr="002A00C3" w:rsidRDefault="003F0CBD" w:rsidP="00C0087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0AB7642" w14:textId="77777777" w:rsidR="003F0CBD" w:rsidRPr="002A00C3" w:rsidRDefault="003F0CBD" w:rsidP="00C0087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CE47D78" w14:textId="77777777" w:rsidR="003F0CBD" w:rsidRPr="002A00C3" w:rsidRDefault="003F0CBD" w:rsidP="00C0087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4AE46FA"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p>
        </w:tc>
      </w:tr>
      <w:tr w:rsidR="003F0CBD" w:rsidRPr="002A00C3" w14:paraId="149C39B0" w14:textId="77777777" w:rsidTr="00C00870">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11EA8C70"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E1A4CC6" w14:textId="77777777" w:rsidR="003F0CBD" w:rsidRPr="002A00C3" w:rsidRDefault="003F0CBD" w:rsidP="00C0087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02002897" w14:textId="77777777" w:rsidR="003F0CBD" w:rsidRPr="002A00C3" w:rsidRDefault="003F0CBD" w:rsidP="00C0087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5B21E89E" w14:textId="77777777" w:rsidR="003F0CBD" w:rsidRPr="002A00C3" w:rsidRDefault="003F0CBD" w:rsidP="00C008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3EE5E558"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F0CBD" w:rsidRPr="004A675C" w14:paraId="513A580A" w14:textId="77777777" w:rsidTr="00C00870">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485DCAD0" w14:textId="77777777" w:rsidR="003F0CBD" w:rsidRPr="002A00C3" w:rsidRDefault="003F0CBD" w:rsidP="00C0087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3F0CBD" w:rsidRPr="004A675C" w14:paraId="747C1C81" w14:textId="77777777" w:rsidTr="00C00870">
        <w:trPr>
          <w:trHeight w:val="83"/>
        </w:trPr>
        <w:tc>
          <w:tcPr>
            <w:tcW w:w="982" w:type="dxa"/>
            <w:tcBorders>
              <w:top w:val="nil"/>
              <w:left w:val="nil"/>
              <w:bottom w:val="nil"/>
              <w:right w:val="nil"/>
            </w:tcBorders>
            <w:shd w:val="clear" w:color="auto" w:fill="auto"/>
            <w:noWrap/>
            <w:vAlign w:val="bottom"/>
            <w:hideMark/>
          </w:tcPr>
          <w:p w14:paraId="4650669A"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157CFC29" w14:textId="77777777" w:rsidR="003F0CBD" w:rsidRPr="002A00C3" w:rsidRDefault="003F0CBD" w:rsidP="00C00870">
            <w:pPr>
              <w:spacing w:after="0" w:line="240" w:lineRule="auto"/>
              <w:rPr>
                <w:rFonts w:ascii="Calibri" w:eastAsia="Times New Roman" w:hAnsi="Calibri" w:cs="Times New Roman"/>
                <w:color w:val="0000FF"/>
                <w:sz w:val="16"/>
                <w:szCs w:val="16"/>
                <w:u w:val="single"/>
                <w:lang w:val="en-GB" w:eastAsia="en-GB"/>
              </w:rPr>
            </w:pPr>
          </w:p>
          <w:p w14:paraId="76E27F0B" w14:textId="77777777" w:rsidR="003F0CBD" w:rsidRPr="002A00C3" w:rsidRDefault="003F0CBD" w:rsidP="00C0087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A30B424" w14:textId="77777777" w:rsidR="003F0CBD" w:rsidRPr="002A00C3" w:rsidRDefault="003F0CBD" w:rsidP="00C0087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7BBFB0"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4B75B162"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7D22CC66" w14:textId="77777777" w:rsidR="003F0CBD" w:rsidRPr="002A00C3" w:rsidRDefault="003F0CBD" w:rsidP="00C0087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3B08500E"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48F3EB3F"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5094B8A3" w14:textId="77777777" w:rsidR="003F0CBD" w:rsidRPr="002A00C3" w:rsidRDefault="003F0CBD" w:rsidP="00C00870">
            <w:pPr>
              <w:spacing w:after="0" w:line="240" w:lineRule="auto"/>
              <w:rPr>
                <w:rFonts w:ascii="Calibri" w:eastAsia="Times New Roman" w:hAnsi="Calibri" w:cs="Times New Roman"/>
                <w:color w:val="000000"/>
                <w:lang w:val="en-GB" w:eastAsia="en-GB"/>
              </w:rPr>
            </w:pPr>
          </w:p>
        </w:tc>
      </w:tr>
      <w:tr w:rsidR="003F0CBD" w:rsidRPr="004A675C" w14:paraId="65441FFA" w14:textId="77777777" w:rsidTr="00C00870">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585E7227" w14:textId="77777777" w:rsidR="003F0CBD" w:rsidRPr="00474762" w:rsidRDefault="003F0CBD" w:rsidP="00C00870">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3A4E3496" w14:textId="77777777" w:rsidR="003F0CBD" w:rsidRPr="002A00C3" w:rsidRDefault="003F0CBD" w:rsidP="00C0087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should also commit to what is set out in the Erasmus+ grant agreement. The Receiving Institution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3F0CBD" w:rsidRPr="002A00C3" w14:paraId="2B208566" w14:textId="77777777" w:rsidTr="00C00870">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18BB096"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67021A25"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56B1EB5C"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029F1FA3"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D8D6351"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2427EFA0"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3F0CBD" w:rsidRPr="002A00C3" w14:paraId="6CC10856" w14:textId="77777777" w:rsidTr="00C00870">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9AA5D58" w14:textId="77777777" w:rsidR="003F0CBD" w:rsidRPr="002A00C3" w:rsidRDefault="003F0CBD" w:rsidP="00C0087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37CBB0CB" w14:textId="77777777" w:rsidR="003F0CBD" w:rsidRPr="003F0CBD" w:rsidRDefault="003F0CBD" w:rsidP="00C00870">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1C4A1B96" w14:textId="77777777" w:rsidR="003F0CBD" w:rsidRPr="002A00C3" w:rsidRDefault="003F0CBD" w:rsidP="00C00870">
            <w:pPr>
              <w:spacing w:after="0" w:line="240" w:lineRule="auto"/>
              <w:jc w:val="center"/>
              <w:rPr>
                <w:rFonts w:ascii="Calibri" w:eastAsia="Times New Roman" w:hAnsi="Calibri" w:cs="Times New Roman"/>
                <w:color w:val="000000"/>
                <w:sz w:val="16"/>
                <w:szCs w:val="16"/>
                <w:lang w:val="en-GB" w:eastAsia="en-GB"/>
              </w:rPr>
            </w:pPr>
          </w:p>
          <w:p w14:paraId="62111A0A" w14:textId="77777777" w:rsidR="003F0CBD" w:rsidRPr="002A00C3" w:rsidRDefault="003F0CBD" w:rsidP="00C00870">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4520D596" w14:textId="77777777" w:rsidR="003F0CBD" w:rsidRPr="002A00C3" w:rsidRDefault="003F0CBD" w:rsidP="00C0087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7AEC12C" w14:textId="77777777" w:rsidR="003F0CBD" w:rsidRPr="002A00C3" w:rsidRDefault="003F0CBD" w:rsidP="00C00870">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26357B1F"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p>
        </w:tc>
      </w:tr>
      <w:tr w:rsidR="003F0CBD" w:rsidRPr="004A675C" w14:paraId="63F3101B" w14:textId="77777777" w:rsidTr="00C00870">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4469AE4C" w14:textId="77777777" w:rsidR="003F0CBD" w:rsidRPr="002A00C3" w:rsidRDefault="003F0CBD" w:rsidP="00C0087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2550788C" w14:textId="77777777" w:rsidR="003F0CBD" w:rsidRPr="002A00C3" w:rsidRDefault="003F0CBD" w:rsidP="00C00870">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1B2D4BA8" w14:textId="77777777" w:rsidR="003F0CBD" w:rsidRPr="002A00C3" w:rsidRDefault="003F0CBD" w:rsidP="00C00870">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33BC39BC" w14:textId="77777777" w:rsidR="003F0CBD" w:rsidRPr="002A00C3" w:rsidRDefault="003F0CBD" w:rsidP="00C00870">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56FFA2A2" w14:textId="77777777" w:rsidR="003F0CBD" w:rsidRPr="002A00C3" w:rsidRDefault="003F0CBD" w:rsidP="00C00870">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280F09AE"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p>
        </w:tc>
      </w:tr>
      <w:tr w:rsidR="003F0CBD" w:rsidRPr="004A675C" w14:paraId="62184D4E" w14:textId="77777777" w:rsidTr="00C00870">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7EBDC8FA" w14:textId="77777777" w:rsidR="003F0CBD" w:rsidRPr="002A00C3" w:rsidRDefault="003F0CBD" w:rsidP="00C0087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51D4119C" w14:textId="77777777" w:rsidR="003F0CBD" w:rsidRPr="002A00C3" w:rsidRDefault="003F0CBD" w:rsidP="00C00870">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4FB47200" w14:textId="77777777" w:rsidR="003F0CBD" w:rsidRPr="002A00C3" w:rsidRDefault="003F0CBD" w:rsidP="00C00870">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58864C28" w14:textId="77777777" w:rsidR="003F0CBD" w:rsidRPr="002A00C3" w:rsidRDefault="003F0CBD" w:rsidP="00C00870">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3324726C" w14:textId="77777777" w:rsidR="003F0CBD" w:rsidRPr="002A00C3" w:rsidRDefault="003F0CBD" w:rsidP="00C00870">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1846758C"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p>
        </w:tc>
      </w:tr>
    </w:tbl>
    <w:p w14:paraId="595A942F" w14:textId="77777777" w:rsidR="003F0CBD" w:rsidRPr="002A00C3" w:rsidRDefault="003F0CBD" w:rsidP="003F0CBD">
      <w:pPr>
        <w:spacing w:after="0"/>
        <w:jc w:val="center"/>
        <w:rPr>
          <w:b/>
          <w:lang w:val="en-GB"/>
        </w:rPr>
      </w:pPr>
    </w:p>
    <w:p w14:paraId="02F3A9AB" w14:textId="77777777" w:rsidR="003F0CBD" w:rsidRDefault="003F0CBD" w:rsidP="003F0CBD">
      <w:pPr>
        <w:spacing w:after="0"/>
        <w:jc w:val="center"/>
        <w:rPr>
          <w:b/>
          <w:lang w:val="en-GB"/>
        </w:rPr>
      </w:pPr>
    </w:p>
    <w:p w14:paraId="58C0A963" w14:textId="77777777" w:rsidR="003F0CBD" w:rsidRPr="002A00C3" w:rsidRDefault="003F0CBD" w:rsidP="003F0CBD">
      <w:pPr>
        <w:spacing w:after="0"/>
        <w:jc w:val="center"/>
        <w:rPr>
          <w:b/>
          <w:lang w:val="en-GB"/>
        </w:rPr>
      </w:pPr>
      <w:r w:rsidRPr="002A00C3">
        <w:rPr>
          <w:b/>
          <w:lang w:val="en-GB"/>
        </w:rPr>
        <w:t>During the Mobility</w:t>
      </w:r>
    </w:p>
    <w:p w14:paraId="722F1182" w14:textId="77777777" w:rsidR="003F0CBD" w:rsidRPr="002A00C3" w:rsidRDefault="003F0CBD" w:rsidP="003F0CBD">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3F0CBD" w:rsidRPr="004A675C" w14:paraId="5A08C0C8" w14:textId="77777777" w:rsidTr="00C00870">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12BF9134"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5A323DCC" w14:textId="77777777" w:rsidR="003F0CBD" w:rsidRPr="002A00C3" w:rsidRDefault="003F0CBD" w:rsidP="00C00870">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5479A701" w14:textId="77777777" w:rsidR="003F0CBD" w:rsidRPr="002A00C3" w:rsidRDefault="003F0CBD" w:rsidP="00C0087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3F0CBD" w:rsidRPr="004A675C" w14:paraId="7E1B7663" w14:textId="77777777" w:rsidTr="00C00870">
        <w:trPr>
          <w:trHeight w:val="677"/>
        </w:trPr>
        <w:tc>
          <w:tcPr>
            <w:tcW w:w="1002" w:type="dxa"/>
            <w:tcBorders>
              <w:top w:val="nil"/>
              <w:left w:val="double" w:sz="6" w:space="0" w:color="auto"/>
              <w:bottom w:val="nil"/>
              <w:right w:val="single" w:sz="8" w:space="0" w:color="auto"/>
            </w:tcBorders>
            <w:shd w:val="clear" w:color="auto" w:fill="auto"/>
            <w:vAlign w:val="center"/>
            <w:hideMark/>
          </w:tcPr>
          <w:p w14:paraId="1CD89652"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3C0B7D37"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1FCF6E04"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73BC4A6B"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97FE934"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B222CF5"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49238E44"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EndnoteReference"/>
                <w:rFonts w:ascii="Verdana" w:hAnsi="Verdana" w:cs="Calibri"/>
                <w:b/>
                <w:sz w:val="16"/>
                <w:szCs w:val="16"/>
                <w:lang w:val="en-GB"/>
              </w:rPr>
              <w:endnoteReference w:id="15"/>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7415A9AE"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spellStart"/>
            <w:r w:rsidRPr="002A00C3">
              <w:rPr>
                <w:rFonts w:ascii="Calibri" w:eastAsia="Times New Roman" w:hAnsi="Calibri" w:cs="Times New Roman"/>
                <w:b/>
                <w:bCs/>
                <w:color w:val="000000"/>
                <w:sz w:val="16"/>
                <w:szCs w:val="16"/>
                <w:lang w:val="en-GB" w:eastAsia="en-GB"/>
              </w:rPr>
              <w:t>ECTS</w:t>
            </w:r>
            <w:proofErr w:type="spellEnd"/>
            <w:r w:rsidRPr="002A00C3">
              <w:rPr>
                <w:rFonts w:ascii="Calibri" w:eastAsia="Times New Roman" w:hAnsi="Calibri" w:cs="Times New Roman"/>
                <w:b/>
                <w:bCs/>
                <w:color w:val="000000"/>
                <w:sz w:val="16"/>
                <w:szCs w:val="16"/>
                <w:lang w:val="en-GB" w:eastAsia="en-GB"/>
              </w:rPr>
              <w:t xml:space="preserve">  credits (or equivalent)</w:t>
            </w:r>
          </w:p>
        </w:tc>
      </w:tr>
      <w:tr w:rsidR="003F0CBD" w:rsidRPr="002A00C3" w14:paraId="4F73B59B" w14:textId="77777777" w:rsidTr="00C00870">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7E99AFAB"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8F52F20" w14:textId="77777777" w:rsidR="003F0CBD" w:rsidRPr="002A00C3" w:rsidRDefault="003F0CBD" w:rsidP="00C0087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211DD025" w14:textId="77777777" w:rsidR="003F0CBD" w:rsidRPr="002A00C3" w:rsidRDefault="003F0CBD" w:rsidP="00C008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0FC6D60A" w14:textId="03099142"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Pr>
                <w:rFonts w:ascii="MS Gothic" w:eastAsia="MS Gothic" w:hAnsi="MS Gothic" w:cs="Times New Roman" w:hint="eastAsia"/>
                <w:iCs/>
                <w:color w:val="000000"/>
                <w:sz w:val="12"/>
                <w:szCs w:val="16"/>
                <w:lang w:val="en-GB" w:eastAsia="en-GB"/>
              </w:rPr>
              <w:t>☐</w:t>
            </w:r>
          </w:p>
        </w:tc>
        <w:tc>
          <w:tcPr>
            <w:tcW w:w="1440" w:type="dxa"/>
            <w:tcBorders>
              <w:top w:val="nil"/>
              <w:left w:val="nil"/>
              <w:bottom w:val="nil"/>
              <w:right w:val="single" w:sz="8" w:space="0" w:color="auto"/>
            </w:tcBorders>
            <w:shd w:val="clear" w:color="auto" w:fill="auto"/>
            <w:vAlign w:val="center"/>
            <w:hideMark/>
          </w:tcPr>
          <w:p w14:paraId="5A0DF2C1" w14:textId="04F2627A"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MS Gothic" w:eastAsia="MS Gothic" w:hAnsi="MS Gothic" w:cs="Times New Roman" w:hint="eastAsia"/>
                <w:iCs/>
                <w:color w:val="000000"/>
                <w:sz w:val="12"/>
                <w:szCs w:val="16"/>
                <w:lang w:val="en-GB" w:eastAsia="en-GB"/>
              </w:rPr>
              <w:t>☐</w:t>
            </w:r>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14:paraId="6426CDFF"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3FB9A174"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F0CBD" w:rsidRPr="002A00C3" w14:paraId="7C6D1DDB" w14:textId="77777777" w:rsidTr="00C00870">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250AECAD"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F267BDF" w14:textId="77777777" w:rsidR="003F0CBD" w:rsidRPr="002A00C3" w:rsidRDefault="003F0CBD" w:rsidP="00C0087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726AD760" w14:textId="77777777" w:rsidR="003F0CBD" w:rsidRPr="002A00C3" w:rsidRDefault="003F0CBD" w:rsidP="00C008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07D57504" w14:textId="0D8C18A6"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MS Gothic" w:eastAsia="MS Gothic" w:hAnsi="MS Gothic" w:cs="Times New Roman" w:hint="eastAsia"/>
                <w:iCs/>
                <w:color w:val="000000"/>
                <w:sz w:val="12"/>
                <w:szCs w:val="16"/>
                <w:lang w:val="en-GB" w:eastAsia="en-GB"/>
              </w:rPr>
              <w:t>☐</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22F6C6BD" w14:textId="307F9C2E"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Pr>
                <w:rFonts w:ascii="MS Gothic" w:eastAsia="MS Gothic" w:hAnsi="MS Gothic" w:cs="Times New Roman" w:hint="eastAsia"/>
                <w:iCs/>
                <w:color w:val="000000"/>
                <w:sz w:val="12"/>
                <w:szCs w:val="16"/>
                <w:lang w:val="en-GB" w:eastAsia="en-GB"/>
              </w:rPr>
              <w:t>☐</w:t>
            </w:r>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7033018C"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FCF3D3C"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011F4C87" w14:textId="77777777" w:rsidR="003F0CBD" w:rsidRPr="002A00C3" w:rsidRDefault="003F0CBD" w:rsidP="003F0CBD">
      <w:pPr>
        <w:spacing w:after="0"/>
        <w:rPr>
          <w:lang w:val="en-GB"/>
        </w:rPr>
      </w:pPr>
    </w:p>
    <w:p w14:paraId="28C79529" w14:textId="77777777" w:rsidR="003F0CBD" w:rsidRPr="002A00C3" w:rsidRDefault="003F0CBD" w:rsidP="003F0CBD">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3F0CBD" w:rsidRPr="004A675C" w14:paraId="0B87DCDC" w14:textId="77777777" w:rsidTr="00C00870">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0BB20FA1"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490E4846" w14:textId="77777777" w:rsidR="003F0CBD" w:rsidRPr="002A00C3" w:rsidRDefault="003F0CBD" w:rsidP="00C00870">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43F79124" w14:textId="77777777" w:rsidR="003F0CBD" w:rsidRPr="002A00C3" w:rsidRDefault="003F0CBD" w:rsidP="00C0087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3F0CBD" w:rsidRPr="004A675C" w14:paraId="619250E3" w14:textId="77777777" w:rsidTr="00C00870">
        <w:trPr>
          <w:trHeight w:val="773"/>
        </w:trPr>
        <w:tc>
          <w:tcPr>
            <w:tcW w:w="989" w:type="dxa"/>
            <w:tcBorders>
              <w:top w:val="nil"/>
              <w:left w:val="double" w:sz="6" w:space="0" w:color="auto"/>
              <w:bottom w:val="nil"/>
              <w:right w:val="single" w:sz="8" w:space="0" w:color="auto"/>
            </w:tcBorders>
            <w:shd w:val="clear" w:color="auto" w:fill="auto"/>
            <w:vAlign w:val="center"/>
            <w:hideMark/>
          </w:tcPr>
          <w:p w14:paraId="7630A209"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42C5235D"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EA7670"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00CE5D64"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7E1695F"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D942326"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71552A4"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p>
          <w:p w14:paraId="38103A1E"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spellStart"/>
            <w:r w:rsidRPr="002A00C3">
              <w:rPr>
                <w:rFonts w:ascii="Calibri" w:eastAsia="Times New Roman" w:hAnsi="Calibri" w:cs="Times New Roman"/>
                <w:b/>
                <w:bCs/>
                <w:color w:val="000000"/>
                <w:sz w:val="16"/>
                <w:szCs w:val="16"/>
                <w:lang w:val="en-GB" w:eastAsia="en-GB"/>
              </w:rPr>
              <w:t>ECTS</w:t>
            </w:r>
            <w:proofErr w:type="spellEnd"/>
            <w:r w:rsidRPr="002A00C3">
              <w:rPr>
                <w:rFonts w:ascii="Calibri" w:eastAsia="Times New Roman" w:hAnsi="Calibri" w:cs="Times New Roman"/>
                <w:b/>
                <w:bCs/>
                <w:color w:val="000000"/>
                <w:sz w:val="16"/>
                <w:szCs w:val="16"/>
                <w:lang w:val="en-GB" w:eastAsia="en-GB"/>
              </w:rPr>
              <w:t xml:space="preserve"> credits (or equivalent)</w:t>
            </w:r>
          </w:p>
        </w:tc>
      </w:tr>
      <w:tr w:rsidR="003F0CBD" w:rsidRPr="002A00C3" w14:paraId="05433771" w14:textId="77777777" w:rsidTr="00C00870">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4535F2F3"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B62FFD" w14:textId="77777777" w:rsidR="003F0CBD" w:rsidRPr="002A00C3" w:rsidRDefault="003F0CBD" w:rsidP="00C0087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055BE357" w14:textId="77777777" w:rsidR="003F0CBD" w:rsidRPr="002A00C3" w:rsidRDefault="003F0CBD" w:rsidP="00C008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12D3FB2" w14:textId="778DE231"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MS Gothic" w:eastAsia="MS Gothic" w:hAnsi="MS Gothic" w:cs="Times New Roman"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FF16742" w14:textId="266591ED"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Pr>
                <w:rFonts w:ascii="MS Gothic" w:eastAsia="MS Gothic" w:hAnsi="MS Gothic" w:cs="Times New Roman" w:hint="eastAsia"/>
                <w:iCs/>
                <w:color w:val="000000"/>
                <w:sz w:val="12"/>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5B130F6A" w14:textId="77777777" w:rsidR="003F0CBD" w:rsidRPr="002A00C3" w:rsidRDefault="003F0CBD" w:rsidP="00C008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F0CBD" w:rsidRPr="002A00C3" w14:paraId="22CD51C6" w14:textId="77777777" w:rsidTr="00C00870">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7EB2AD08"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7A51AF2" w14:textId="77777777" w:rsidR="003F0CBD" w:rsidRPr="002A00C3" w:rsidRDefault="003F0CBD" w:rsidP="00C0087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04078651" w14:textId="77777777" w:rsidR="003F0CBD" w:rsidRPr="002A00C3" w:rsidRDefault="003F0CBD" w:rsidP="00C008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2FB88115" w14:textId="5693E044"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MS Gothic" w:eastAsia="MS Gothic" w:hAnsi="MS Gothic" w:cs="Times New Roman" w:hint="eastAsia"/>
                <w:iCs/>
                <w:color w:val="000000"/>
                <w:sz w:val="12"/>
                <w:szCs w:val="16"/>
                <w:lang w:val="en-GB" w:eastAsia="en-GB"/>
              </w:rPr>
              <w:t>☐</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543CCA2F" w14:textId="16A04C4C"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MS Gothic" w:eastAsia="MS Gothic" w:hAnsi="MS Gothic" w:cs="Times New Roman" w:hint="eastAsia"/>
                <w:iCs/>
                <w:color w:val="000000"/>
                <w:sz w:val="12"/>
                <w:szCs w:val="16"/>
                <w:lang w:val="en-GB" w:eastAsia="en-GB"/>
              </w:rPr>
              <w:t>☐</w:t>
            </w:r>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3B2558D2" w14:textId="77777777" w:rsidR="003F0CBD" w:rsidRPr="002A00C3" w:rsidRDefault="003F0CBD" w:rsidP="00C008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39C6D878" w14:textId="77777777" w:rsidR="003F0CBD" w:rsidRPr="002A00C3" w:rsidRDefault="003F0CBD" w:rsidP="003F0CBD">
      <w:pPr>
        <w:spacing w:after="0"/>
        <w:rPr>
          <w:lang w:val="en-GB"/>
        </w:rPr>
      </w:pPr>
    </w:p>
    <w:p w14:paraId="1C6B4EA2" w14:textId="77777777" w:rsidR="003F0CBD" w:rsidRPr="002A00C3" w:rsidRDefault="003F0CBD" w:rsidP="003F0CBD">
      <w:pPr>
        <w:spacing w:after="0"/>
        <w:rPr>
          <w:lang w:val="en-GB"/>
        </w:rPr>
      </w:pPr>
    </w:p>
    <w:p w14:paraId="5BB46AED" w14:textId="77777777" w:rsidR="003F0CBD" w:rsidRDefault="003F0CBD" w:rsidP="003F0CBD">
      <w:pPr>
        <w:spacing w:after="0"/>
        <w:jc w:val="center"/>
        <w:rPr>
          <w:b/>
          <w:lang w:val="en-GB"/>
        </w:rPr>
      </w:pPr>
    </w:p>
    <w:p w14:paraId="3376EA47" w14:textId="77777777" w:rsidR="003F0CBD" w:rsidRPr="002A00C3" w:rsidRDefault="003F0CBD" w:rsidP="003F0CBD">
      <w:pPr>
        <w:spacing w:after="0"/>
        <w:jc w:val="center"/>
        <w:rPr>
          <w:b/>
          <w:lang w:val="en-GB"/>
        </w:rPr>
      </w:pPr>
      <w:r w:rsidRPr="002A00C3">
        <w:rPr>
          <w:b/>
          <w:lang w:val="en-GB"/>
        </w:rPr>
        <w:t>After the Mobility</w:t>
      </w:r>
    </w:p>
    <w:p w14:paraId="74067A02" w14:textId="77777777" w:rsidR="003F0CBD" w:rsidRPr="002A00C3" w:rsidRDefault="003F0CBD" w:rsidP="003F0CBD">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3F0CBD" w:rsidRPr="004A675C" w14:paraId="6F620994" w14:textId="77777777" w:rsidTr="00C00870">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3783A539" w14:textId="77777777" w:rsidR="003F0CBD" w:rsidRPr="002A00C3" w:rsidRDefault="003F0CBD" w:rsidP="00C0087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50665758" w14:textId="77777777" w:rsidR="003F0CBD" w:rsidRPr="002A00C3" w:rsidRDefault="003F0CBD" w:rsidP="00C008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0131AA6E" w14:textId="77777777" w:rsidR="003F0CBD" w:rsidRPr="002A00C3" w:rsidRDefault="003F0CBD" w:rsidP="00C0087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Pr="002A00C3">
              <w:rPr>
                <w:rFonts w:ascii="Calibri" w:eastAsia="Times New Roman" w:hAnsi="Calibri" w:cs="Times New Roman"/>
                <w:b/>
                <w:bCs/>
                <w:i/>
                <w:iCs/>
                <w:color w:val="000000"/>
                <w:sz w:val="16"/>
                <w:szCs w:val="16"/>
                <w:lang w:val="en-GB" w:eastAsia="en-GB"/>
              </w:rPr>
              <w:t xml:space="preserve">at the Receiving Institution </w:t>
            </w:r>
          </w:p>
          <w:p w14:paraId="6964012B" w14:textId="77777777" w:rsidR="003F0CBD" w:rsidRPr="002A00C3" w:rsidRDefault="003F0CBD" w:rsidP="00C00870">
            <w:pPr>
              <w:spacing w:after="0" w:line="240" w:lineRule="auto"/>
              <w:jc w:val="center"/>
              <w:rPr>
                <w:rFonts w:ascii="Calibri" w:eastAsia="Times New Roman" w:hAnsi="Calibri" w:cs="Times New Roman"/>
                <w:b/>
                <w:bCs/>
                <w:i/>
                <w:iCs/>
                <w:color w:val="000000"/>
                <w:sz w:val="16"/>
                <w:szCs w:val="16"/>
                <w:lang w:val="en-GB" w:eastAsia="en-GB"/>
              </w:rPr>
            </w:pPr>
          </w:p>
          <w:p w14:paraId="3C8DCC34" w14:textId="77777777" w:rsidR="003F0CBD" w:rsidRPr="002A00C3" w:rsidRDefault="003F0CBD" w:rsidP="00C0087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14:paraId="26DFB651" w14:textId="77777777" w:rsidR="003F0CBD" w:rsidRPr="002A00C3" w:rsidRDefault="003F0CBD" w:rsidP="00C00870">
            <w:pPr>
              <w:spacing w:after="0" w:line="240" w:lineRule="auto"/>
              <w:jc w:val="center"/>
              <w:rPr>
                <w:rFonts w:ascii="Calibri" w:eastAsia="Times New Roman" w:hAnsi="Calibri" w:cs="Times New Roman"/>
                <w:b/>
                <w:bCs/>
                <w:i/>
                <w:iCs/>
                <w:color w:val="000000"/>
                <w:sz w:val="16"/>
                <w:szCs w:val="16"/>
                <w:lang w:val="en-GB" w:eastAsia="en-GB"/>
              </w:rPr>
            </w:pPr>
          </w:p>
        </w:tc>
      </w:tr>
      <w:tr w:rsidR="003F0CBD" w:rsidRPr="004A675C" w14:paraId="706CC532" w14:textId="77777777" w:rsidTr="00C00870">
        <w:trPr>
          <w:trHeight w:val="456"/>
        </w:trPr>
        <w:tc>
          <w:tcPr>
            <w:tcW w:w="991" w:type="dxa"/>
            <w:vMerge w:val="restart"/>
            <w:tcBorders>
              <w:top w:val="nil"/>
              <w:left w:val="double" w:sz="6" w:space="0" w:color="auto"/>
              <w:right w:val="single" w:sz="8" w:space="0" w:color="auto"/>
            </w:tcBorders>
            <w:shd w:val="clear" w:color="auto" w:fill="auto"/>
            <w:hideMark/>
          </w:tcPr>
          <w:p w14:paraId="1F166FE6"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C</w:t>
            </w:r>
          </w:p>
          <w:p w14:paraId="3ACF8B38"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471CB3D1"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p>
          <w:p w14:paraId="332B35EA"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p>
          <w:p w14:paraId="1BC01572" w14:textId="77777777" w:rsidR="003F0CBD" w:rsidRPr="002A00C3" w:rsidRDefault="003F0CBD" w:rsidP="00C00870">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3037C2C"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b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7BF81F2" w14:textId="77777777" w:rsidR="003F0CBD" w:rsidRPr="002A00C3" w:rsidRDefault="003F0CBD" w:rsidP="00C00870">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Cs/>
                <w:color w:val="000000"/>
                <w:sz w:val="16"/>
                <w:szCs w:val="16"/>
                <w:lang w:val="en-GB" w:eastAsia="en-GB"/>
              </w:rPr>
              <w:t xml:space="preserve"> </w:t>
            </w:r>
          </w:p>
          <w:p w14:paraId="78E8F235"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1BA0DE88"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0585C3E1"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spellStart"/>
            <w:r w:rsidRPr="002A00C3">
              <w:rPr>
                <w:rFonts w:ascii="Calibri" w:eastAsia="Times New Roman" w:hAnsi="Calibri" w:cs="Times New Roman"/>
                <w:b/>
                <w:bCs/>
                <w:color w:val="000000"/>
                <w:sz w:val="16"/>
                <w:szCs w:val="16"/>
                <w:lang w:val="en-GB" w:eastAsia="en-GB"/>
              </w:rPr>
              <w:t>ECTS</w:t>
            </w:r>
            <w:proofErr w:type="spellEnd"/>
            <w:r w:rsidRPr="002A00C3">
              <w:rPr>
                <w:rFonts w:ascii="Calibri" w:eastAsia="Times New Roman" w:hAnsi="Calibri" w:cs="Times New Roman"/>
                <w:b/>
                <w:bCs/>
                <w:color w:val="000000"/>
                <w:sz w:val="16"/>
                <w:szCs w:val="16"/>
                <w:lang w:val="en-GB" w:eastAsia="en-GB"/>
              </w:rPr>
              <w:t xml:space="preserve"> credits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77B83240"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received at the Receiving Institution</w:t>
            </w:r>
          </w:p>
        </w:tc>
      </w:tr>
      <w:tr w:rsidR="003F0CBD" w:rsidRPr="004A675C" w14:paraId="4B600B2D" w14:textId="77777777" w:rsidTr="00C00870">
        <w:trPr>
          <w:trHeight w:val="122"/>
        </w:trPr>
        <w:tc>
          <w:tcPr>
            <w:tcW w:w="991" w:type="dxa"/>
            <w:vMerge/>
            <w:tcBorders>
              <w:left w:val="double" w:sz="6" w:space="0" w:color="auto"/>
              <w:right w:val="single" w:sz="8" w:space="0" w:color="auto"/>
            </w:tcBorders>
            <w:shd w:val="clear" w:color="auto" w:fill="auto"/>
            <w:noWrap/>
            <w:vAlign w:val="bottom"/>
            <w:hideMark/>
          </w:tcPr>
          <w:p w14:paraId="17D60A6D"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095AA36F" w14:textId="77777777" w:rsidR="003F0CBD" w:rsidRPr="002A00C3" w:rsidRDefault="003F0CBD" w:rsidP="00C0087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753C96C3" w14:textId="77777777" w:rsidR="003F0CBD" w:rsidRPr="002A00C3" w:rsidRDefault="003F0CBD" w:rsidP="00C008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3070B4F2" w14:textId="77777777" w:rsidR="003F0CBD" w:rsidRPr="002A00C3" w:rsidRDefault="003F0CBD" w:rsidP="00C008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EDA765D"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4DFBAE71"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p>
        </w:tc>
      </w:tr>
      <w:tr w:rsidR="003F0CBD" w:rsidRPr="004A675C" w14:paraId="34833980" w14:textId="77777777" w:rsidTr="00C00870">
        <w:trPr>
          <w:trHeight w:val="119"/>
        </w:trPr>
        <w:tc>
          <w:tcPr>
            <w:tcW w:w="991" w:type="dxa"/>
            <w:vMerge/>
            <w:tcBorders>
              <w:left w:val="double" w:sz="6" w:space="0" w:color="auto"/>
              <w:right w:val="single" w:sz="8" w:space="0" w:color="auto"/>
            </w:tcBorders>
            <w:shd w:val="clear" w:color="auto" w:fill="auto"/>
            <w:noWrap/>
            <w:vAlign w:val="bottom"/>
            <w:hideMark/>
          </w:tcPr>
          <w:p w14:paraId="3E99AD4A"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99D7F6" w14:textId="77777777" w:rsidR="003F0CBD" w:rsidRPr="002A00C3" w:rsidRDefault="003F0CBD" w:rsidP="00C0087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30FEB74F" w14:textId="77777777" w:rsidR="003F0CBD" w:rsidRPr="002A00C3" w:rsidRDefault="003F0CBD" w:rsidP="00C008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36CB1B5B" w14:textId="77777777" w:rsidR="003F0CBD" w:rsidRPr="002A00C3" w:rsidRDefault="003F0CBD" w:rsidP="00C008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28E53ABE"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7D0B45D7"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p>
        </w:tc>
      </w:tr>
      <w:tr w:rsidR="003F0CBD" w:rsidRPr="004A675C" w14:paraId="1CE90B1D" w14:textId="77777777" w:rsidTr="00C00870">
        <w:trPr>
          <w:trHeight w:val="194"/>
        </w:trPr>
        <w:tc>
          <w:tcPr>
            <w:tcW w:w="991" w:type="dxa"/>
            <w:vMerge/>
            <w:tcBorders>
              <w:left w:val="double" w:sz="6" w:space="0" w:color="auto"/>
              <w:right w:val="single" w:sz="8" w:space="0" w:color="auto"/>
            </w:tcBorders>
            <w:shd w:val="clear" w:color="auto" w:fill="auto"/>
            <w:noWrap/>
            <w:vAlign w:val="bottom"/>
            <w:hideMark/>
          </w:tcPr>
          <w:p w14:paraId="2941A8A9"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6F027F8" w14:textId="77777777" w:rsidR="003F0CBD" w:rsidRPr="002A00C3" w:rsidRDefault="003F0CBD" w:rsidP="00C0087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563A475C" w14:textId="77777777" w:rsidR="003F0CBD" w:rsidRPr="002A00C3" w:rsidRDefault="003F0CBD" w:rsidP="00C0087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14D06E57" w14:textId="77777777" w:rsidR="003F0CBD" w:rsidRPr="002A00C3" w:rsidRDefault="003F0CBD" w:rsidP="00C008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1B25B1E3"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10260060"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p>
        </w:tc>
      </w:tr>
      <w:tr w:rsidR="003F0CBD" w:rsidRPr="004A675C" w14:paraId="495E16CE" w14:textId="77777777" w:rsidTr="00C00870">
        <w:trPr>
          <w:trHeight w:val="194"/>
        </w:trPr>
        <w:tc>
          <w:tcPr>
            <w:tcW w:w="991" w:type="dxa"/>
            <w:vMerge/>
            <w:tcBorders>
              <w:left w:val="double" w:sz="6" w:space="0" w:color="auto"/>
              <w:right w:val="single" w:sz="8" w:space="0" w:color="auto"/>
            </w:tcBorders>
            <w:shd w:val="clear" w:color="auto" w:fill="auto"/>
            <w:noWrap/>
            <w:vAlign w:val="bottom"/>
          </w:tcPr>
          <w:p w14:paraId="335C1FC4"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03B7FF0" w14:textId="77777777" w:rsidR="003F0CBD" w:rsidRPr="002A00C3" w:rsidRDefault="003F0CBD" w:rsidP="00C0087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35A7FCF2" w14:textId="77777777" w:rsidR="003F0CBD" w:rsidRPr="002A00C3" w:rsidRDefault="003F0CBD" w:rsidP="00C0087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089F92FB" w14:textId="77777777" w:rsidR="003F0CBD" w:rsidRPr="002A00C3" w:rsidRDefault="003F0CBD" w:rsidP="00C0087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CD64A19"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73E593A5"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p>
        </w:tc>
      </w:tr>
      <w:tr w:rsidR="003F0CBD" w:rsidRPr="004A675C" w14:paraId="72512968" w14:textId="77777777" w:rsidTr="00C00870">
        <w:trPr>
          <w:trHeight w:val="194"/>
        </w:trPr>
        <w:tc>
          <w:tcPr>
            <w:tcW w:w="991" w:type="dxa"/>
            <w:vMerge/>
            <w:tcBorders>
              <w:left w:val="double" w:sz="6" w:space="0" w:color="auto"/>
              <w:right w:val="single" w:sz="8" w:space="0" w:color="auto"/>
            </w:tcBorders>
            <w:shd w:val="clear" w:color="auto" w:fill="auto"/>
            <w:noWrap/>
            <w:vAlign w:val="bottom"/>
          </w:tcPr>
          <w:p w14:paraId="399DAC09"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0DDAEE2" w14:textId="77777777" w:rsidR="003F0CBD" w:rsidRPr="002A00C3" w:rsidRDefault="003F0CBD" w:rsidP="00C0087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038AF73C" w14:textId="77777777" w:rsidR="003F0CBD" w:rsidRPr="002A00C3" w:rsidRDefault="003F0CBD" w:rsidP="00C0087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053B7844" w14:textId="77777777" w:rsidR="003F0CBD" w:rsidRPr="002A00C3" w:rsidRDefault="003F0CBD" w:rsidP="00C0087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55817669"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2A86C57"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p>
        </w:tc>
      </w:tr>
      <w:tr w:rsidR="003F0CBD" w:rsidRPr="002A00C3" w14:paraId="7AB613BB" w14:textId="77777777" w:rsidTr="00C00870">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2EAE78E3"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76606AE9" w14:textId="77777777" w:rsidR="003F0CBD" w:rsidRPr="002A00C3" w:rsidRDefault="003F0CBD" w:rsidP="00C0087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BF273AA" w14:textId="77777777" w:rsidR="003F0CBD" w:rsidRPr="002A00C3" w:rsidRDefault="003F0CBD" w:rsidP="00C0087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4F4C26E2" w14:textId="77777777" w:rsidR="003F0CBD" w:rsidRPr="002A00C3" w:rsidRDefault="003F0CBD" w:rsidP="00C008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377C9C1F"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427E19F1"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p>
        </w:tc>
      </w:tr>
      <w:tr w:rsidR="003F0CBD" w:rsidRPr="002A00C3" w14:paraId="47B7AA52" w14:textId="77777777" w:rsidTr="00C00870">
        <w:trPr>
          <w:trHeight w:val="75"/>
        </w:trPr>
        <w:tc>
          <w:tcPr>
            <w:tcW w:w="991" w:type="dxa"/>
            <w:tcBorders>
              <w:top w:val="nil"/>
              <w:left w:val="nil"/>
              <w:bottom w:val="nil"/>
              <w:right w:val="nil"/>
            </w:tcBorders>
            <w:shd w:val="clear" w:color="auto" w:fill="auto"/>
            <w:noWrap/>
            <w:vAlign w:val="bottom"/>
            <w:hideMark/>
          </w:tcPr>
          <w:p w14:paraId="361FDD54"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p>
          <w:p w14:paraId="7F7AA4AC"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p>
          <w:p w14:paraId="1F0C4D6D"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36031AA7"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30223A28"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2C1DE0EE"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114AE07B"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0092963F"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129A8DE9"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4E42DEC3"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7668D03E" w14:textId="77777777" w:rsidR="003F0CBD" w:rsidRPr="002A00C3" w:rsidRDefault="003F0CBD" w:rsidP="00C0087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2E09C42C" w14:textId="77777777" w:rsidR="003F0CBD" w:rsidRPr="002A00C3" w:rsidRDefault="003F0CBD" w:rsidP="00C00870">
            <w:pPr>
              <w:spacing w:after="0" w:line="240" w:lineRule="auto"/>
              <w:rPr>
                <w:rFonts w:ascii="Calibri" w:eastAsia="Times New Roman" w:hAnsi="Calibri" w:cs="Times New Roman"/>
                <w:color w:val="000000"/>
                <w:lang w:val="en-GB" w:eastAsia="en-GB"/>
              </w:rPr>
            </w:pPr>
          </w:p>
        </w:tc>
      </w:tr>
      <w:tr w:rsidR="003F0CBD" w:rsidRPr="004A675C" w14:paraId="0A460353" w14:textId="77777777" w:rsidTr="00C00870">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C0DD990"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A6057FB" w14:textId="77777777" w:rsidR="003F0CBD" w:rsidRPr="002A00C3" w:rsidRDefault="003F0CBD" w:rsidP="00C0087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 and Recognition at the Sending Institution</w:t>
            </w:r>
          </w:p>
          <w:p w14:paraId="0D1C1CF7" w14:textId="77777777" w:rsidR="003F0CBD" w:rsidRPr="002A00C3" w:rsidRDefault="003F0CBD" w:rsidP="00C00870">
            <w:pPr>
              <w:spacing w:after="0" w:line="240" w:lineRule="auto"/>
              <w:jc w:val="center"/>
              <w:rPr>
                <w:rFonts w:ascii="Calibri" w:eastAsia="Times New Roman" w:hAnsi="Calibri" w:cs="Times New Roman"/>
                <w:b/>
                <w:bCs/>
                <w:i/>
                <w:iCs/>
                <w:color w:val="000000"/>
                <w:sz w:val="16"/>
                <w:szCs w:val="16"/>
                <w:lang w:val="en-GB" w:eastAsia="en-GB"/>
              </w:rPr>
            </w:pPr>
          </w:p>
          <w:p w14:paraId="0A8FEEF9" w14:textId="77777777" w:rsidR="003F0CBD" w:rsidRPr="002A00C3" w:rsidRDefault="003F0CBD" w:rsidP="00C0087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14:paraId="4ECF859F" w14:textId="77777777" w:rsidR="003F0CBD" w:rsidRPr="002A00C3" w:rsidRDefault="003F0CBD" w:rsidP="00C00870">
            <w:pPr>
              <w:spacing w:after="0" w:line="240" w:lineRule="auto"/>
              <w:jc w:val="center"/>
              <w:rPr>
                <w:rFonts w:ascii="Calibri" w:eastAsia="Times New Roman" w:hAnsi="Calibri" w:cs="Times New Roman"/>
                <w:b/>
                <w:bCs/>
                <w:i/>
                <w:iCs/>
                <w:color w:val="000000"/>
                <w:sz w:val="16"/>
                <w:szCs w:val="16"/>
                <w:lang w:val="en-GB" w:eastAsia="en-GB"/>
              </w:rPr>
            </w:pPr>
          </w:p>
        </w:tc>
      </w:tr>
      <w:tr w:rsidR="003F0CBD" w:rsidRPr="004A675C" w14:paraId="6B17CD63" w14:textId="77777777" w:rsidTr="00C00870">
        <w:trPr>
          <w:trHeight w:val="386"/>
        </w:trPr>
        <w:tc>
          <w:tcPr>
            <w:tcW w:w="991" w:type="dxa"/>
            <w:vMerge w:val="restart"/>
            <w:tcBorders>
              <w:top w:val="nil"/>
              <w:left w:val="double" w:sz="6" w:space="0" w:color="auto"/>
              <w:right w:val="nil"/>
            </w:tcBorders>
            <w:shd w:val="clear" w:color="auto" w:fill="auto"/>
            <w:hideMark/>
          </w:tcPr>
          <w:p w14:paraId="3AFA4378"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D</w:t>
            </w:r>
          </w:p>
          <w:p w14:paraId="2DFB34E7"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19294163"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p>
          <w:p w14:paraId="5EBE20AB" w14:textId="77777777" w:rsidR="003F0CBD" w:rsidRPr="002A00C3" w:rsidRDefault="003F0CBD" w:rsidP="00C00870">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F838AE"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3A34F04" w14:textId="77777777" w:rsidR="003F0CBD" w:rsidRPr="002A00C3" w:rsidRDefault="003F0CBD" w:rsidP="00C00870">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at the Sending Institution</w:t>
            </w:r>
            <w:r w:rsidRPr="002A00C3">
              <w:rPr>
                <w:rFonts w:ascii="Calibri" w:eastAsia="Times New Roman" w:hAnsi="Calibri" w:cs="Times New Roman"/>
                <w:bCs/>
                <w:color w:val="000000"/>
                <w:sz w:val="16"/>
                <w:szCs w:val="16"/>
                <w:lang w:val="en-GB" w:eastAsia="en-GB"/>
              </w:rPr>
              <w:t xml:space="preserve"> </w:t>
            </w:r>
          </w:p>
          <w:p w14:paraId="3B1B2432"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1B48608B"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spellStart"/>
            <w:r w:rsidRPr="002A00C3">
              <w:rPr>
                <w:rFonts w:ascii="Calibri" w:eastAsia="Times New Roman" w:hAnsi="Calibri" w:cs="Times New Roman"/>
                <w:b/>
                <w:bCs/>
                <w:color w:val="000000"/>
                <w:sz w:val="16"/>
                <w:szCs w:val="16"/>
                <w:lang w:val="en-GB" w:eastAsia="en-GB"/>
              </w:rPr>
              <w:t>ECTS</w:t>
            </w:r>
            <w:proofErr w:type="spellEnd"/>
            <w:r w:rsidRPr="002A00C3">
              <w:rPr>
                <w:rFonts w:ascii="Calibri" w:eastAsia="Times New Roman" w:hAnsi="Calibri" w:cs="Times New Roman"/>
                <w:b/>
                <w:bCs/>
                <w:color w:val="000000"/>
                <w:sz w:val="16"/>
                <w:szCs w:val="16"/>
                <w:lang w:val="en-GB" w:eastAsia="en-GB"/>
              </w:rPr>
              <w:t xml:space="preserve"> credits </w:t>
            </w:r>
            <w:r w:rsidRPr="00945287">
              <w:rPr>
                <w:rFonts w:ascii="Calibri" w:eastAsia="Times New Roman" w:hAnsi="Calibri" w:cs="Times New Roman"/>
                <w:bCs/>
                <w:color w:val="000000"/>
                <w:sz w:val="16"/>
                <w:szCs w:val="16"/>
                <w:lang w:val="en-GB" w:eastAsia="en-GB"/>
              </w:rPr>
              <w:t>(or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r</w:t>
            </w:r>
            <w:r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42AC67D2"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registered at the Sending Institution</w:t>
            </w:r>
            <w:r w:rsidRPr="002A00C3">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applicable)</w:t>
            </w:r>
          </w:p>
        </w:tc>
      </w:tr>
      <w:tr w:rsidR="003F0CBD" w:rsidRPr="004A675C" w14:paraId="542C095A" w14:textId="77777777" w:rsidTr="00C00870">
        <w:trPr>
          <w:trHeight w:val="89"/>
        </w:trPr>
        <w:tc>
          <w:tcPr>
            <w:tcW w:w="991" w:type="dxa"/>
            <w:vMerge/>
            <w:tcBorders>
              <w:left w:val="double" w:sz="6" w:space="0" w:color="auto"/>
              <w:right w:val="nil"/>
            </w:tcBorders>
            <w:shd w:val="clear" w:color="auto" w:fill="auto"/>
            <w:noWrap/>
            <w:vAlign w:val="bottom"/>
            <w:hideMark/>
          </w:tcPr>
          <w:p w14:paraId="0B2F309A"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2C682B22" w14:textId="77777777" w:rsidR="003F0CBD" w:rsidRPr="002A00C3" w:rsidRDefault="003F0CBD" w:rsidP="00C0087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334B911E" w14:textId="77777777" w:rsidR="003F0CBD" w:rsidRPr="002A00C3" w:rsidRDefault="003F0CBD" w:rsidP="00C008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750AF699"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40A34F75"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p>
        </w:tc>
      </w:tr>
      <w:tr w:rsidR="003F0CBD" w:rsidRPr="004A675C" w14:paraId="7F38851F" w14:textId="77777777" w:rsidTr="00C00870">
        <w:trPr>
          <w:trHeight w:val="163"/>
        </w:trPr>
        <w:tc>
          <w:tcPr>
            <w:tcW w:w="991" w:type="dxa"/>
            <w:vMerge/>
            <w:tcBorders>
              <w:left w:val="double" w:sz="6" w:space="0" w:color="auto"/>
              <w:right w:val="nil"/>
            </w:tcBorders>
            <w:shd w:val="clear" w:color="auto" w:fill="auto"/>
            <w:noWrap/>
            <w:vAlign w:val="bottom"/>
            <w:hideMark/>
          </w:tcPr>
          <w:p w14:paraId="386FB755"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D91876" w14:textId="77777777" w:rsidR="003F0CBD" w:rsidRPr="002A00C3" w:rsidRDefault="003F0CBD" w:rsidP="00C0087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138C45E1" w14:textId="77777777" w:rsidR="003F0CBD" w:rsidRPr="002A00C3" w:rsidRDefault="003F0CBD" w:rsidP="00C008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07618882"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43BE8671"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p>
        </w:tc>
      </w:tr>
      <w:tr w:rsidR="003F0CBD" w:rsidRPr="004A675C" w14:paraId="46CA81DC" w14:textId="77777777" w:rsidTr="00C00870">
        <w:trPr>
          <w:trHeight w:val="96"/>
        </w:trPr>
        <w:tc>
          <w:tcPr>
            <w:tcW w:w="991" w:type="dxa"/>
            <w:vMerge/>
            <w:tcBorders>
              <w:left w:val="double" w:sz="6" w:space="0" w:color="auto"/>
              <w:right w:val="nil"/>
            </w:tcBorders>
            <w:shd w:val="clear" w:color="auto" w:fill="auto"/>
            <w:noWrap/>
            <w:vAlign w:val="bottom"/>
            <w:hideMark/>
          </w:tcPr>
          <w:p w14:paraId="365801EE"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4ED11D" w14:textId="77777777" w:rsidR="003F0CBD" w:rsidRPr="002A00C3" w:rsidRDefault="003F0CBD" w:rsidP="00C0087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0FB93495" w14:textId="77777777" w:rsidR="003F0CBD" w:rsidRPr="002A00C3" w:rsidRDefault="003F0CBD" w:rsidP="00C0087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4F22F2F2"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0ACF1E4F"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p>
        </w:tc>
      </w:tr>
      <w:tr w:rsidR="003F0CBD" w:rsidRPr="004A675C" w14:paraId="2B4190F7" w14:textId="77777777" w:rsidTr="00C00870">
        <w:trPr>
          <w:trHeight w:val="96"/>
        </w:trPr>
        <w:tc>
          <w:tcPr>
            <w:tcW w:w="991" w:type="dxa"/>
            <w:vMerge/>
            <w:tcBorders>
              <w:left w:val="double" w:sz="6" w:space="0" w:color="auto"/>
              <w:right w:val="nil"/>
            </w:tcBorders>
            <w:shd w:val="clear" w:color="auto" w:fill="auto"/>
            <w:noWrap/>
            <w:vAlign w:val="bottom"/>
          </w:tcPr>
          <w:p w14:paraId="61E4A17F"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B147768" w14:textId="77777777" w:rsidR="003F0CBD" w:rsidRPr="002A00C3" w:rsidRDefault="003F0CBD" w:rsidP="00C0087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7B358454" w14:textId="77777777" w:rsidR="003F0CBD" w:rsidRPr="002A00C3" w:rsidRDefault="003F0CBD" w:rsidP="00C0087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4F228985"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7B0288A8"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p>
        </w:tc>
      </w:tr>
      <w:tr w:rsidR="003F0CBD" w:rsidRPr="004A675C" w14:paraId="2FD5181D" w14:textId="77777777" w:rsidTr="00C00870">
        <w:trPr>
          <w:trHeight w:val="96"/>
        </w:trPr>
        <w:tc>
          <w:tcPr>
            <w:tcW w:w="991" w:type="dxa"/>
            <w:vMerge/>
            <w:tcBorders>
              <w:left w:val="double" w:sz="6" w:space="0" w:color="auto"/>
              <w:right w:val="nil"/>
            </w:tcBorders>
            <w:shd w:val="clear" w:color="auto" w:fill="auto"/>
            <w:noWrap/>
            <w:vAlign w:val="bottom"/>
          </w:tcPr>
          <w:p w14:paraId="0D6317FE"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D9C30F5" w14:textId="77777777" w:rsidR="003F0CBD" w:rsidRPr="002A00C3" w:rsidRDefault="003F0CBD" w:rsidP="00C0087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5C0EFDFF" w14:textId="77777777" w:rsidR="003F0CBD" w:rsidRPr="002A00C3" w:rsidRDefault="003F0CBD" w:rsidP="00C0087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4632F50E"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2BEFF6A0"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p>
        </w:tc>
      </w:tr>
      <w:tr w:rsidR="003F0CBD" w:rsidRPr="002A00C3" w14:paraId="7A99A413" w14:textId="77777777" w:rsidTr="00C00870">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1D0AEF06" w14:textId="77777777" w:rsidR="003F0CBD" w:rsidRPr="002A00C3" w:rsidRDefault="003F0CBD" w:rsidP="00C0087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47806E87" w14:textId="77777777" w:rsidR="003F0CBD" w:rsidRPr="002A00C3" w:rsidRDefault="003F0CBD" w:rsidP="00C0087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251D1779" w14:textId="77777777" w:rsidR="003F0CBD" w:rsidRPr="002A00C3" w:rsidRDefault="003F0CBD" w:rsidP="00C0087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81A3C0B"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517E6FF3" w14:textId="77777777" w:rsidR="003F0CBD" w:rsidRPr="002A00C3" w:rsidRDefault="003F0CBD" w:rsidP="00C00870">
            <w:pPr>
              <w:spacing w:after="0" w:line="240" w:lineRule="auto"/>
              <w:jc w:val="center"/>
              <w:rPr>
                <w:rFonts w:ascii="Calibri" w:eastAsia="Times New Roman" w:hAnsi="Calibri" w:cs="Times New Roman"/>
                <w:b/>
                <w:bCs/>
                <w:color w:val="000000"/>
                <w:sz w:val="16"/>
                <w:szCs w:val="16"/>
                <w:lang w:val="en-GB" w:eastAsia="en-GB"/>
              </w:rPr>
            </w:pPr>
          </w:p>
        </w:tc>
      </w:tr>
    </w:tbl>
    <w:p w14:paraId="73387532" w14:textId="77777777" w:rsidR="003F0CBD" w:rsidRPr="002A00C3" w:rsidRDefault="003F0CBD" w:rsidP="003F0CBD">
      <w:pPr>
        <w:spacing w:after="0"/>
        <w:rPr>
          <w:lang w:val="en-GB"/>
        </w:rPr>
      </w:pPr>
    </w:p>
    <w:p w14:paraId="57F4E896" w14:textId="77777777" w:rsidR="003F0CBD" w:rsidRDefault="003F0CBD" w:rsidP="003F0CBD">
      <w:pPr>
        <w:spacing w:after="0" w:line="240" w:lineRule="auto"/>
        <w:ind w:firstLine="708"/>
        <w:rPr>
          <w:lang w:val="en-GB"/>
        </w:rPr>
      </w:pPr>
      <w:proofErr w:type="spellStart"/>
      <w:r>
        <w:rPr>
          <w:lang w:val="en-GB"/>
        </w:rPr>
        <w:t>KLASA</w:t>
      </w:r>
      <w:proofErr w:type="spellEnd"/>
      <w:r>
        <w:rPr>
          <w:lang w:val="en-GB"/>
        </w:rPr>
        <w:t>: 605-01/___-02/___</w:t>
      </w:r>
    </w:p>
    <w:p w14:paraId="698BB235" w14:textId="77777777" w:rsidR="003F0CBD" w:rsidRDefault="003F0CBD" w:rsidP="003F0CBD">
      <w:pPr>
        <w:spacing w:after="0" w:line="240" w:lineRule="auto"/>
        <w:rPr>
          <w:lang w:val="en-GB"/>
        </w:rPr>
      </w:pPr>
      <w:r>
        <w:rPr>
          <w:lang w:val="en-GB"/>
        </w:rPr>
        <w:tab/>
      </w:r>
      <w:proofErr w:type="spellStart"/>
      <w:r>
        <w:rPr>
          <w:lang w:val="en-GB"/>
        </w:rPr>
        <w:t>URBROJ</w:t>
      </w:r>
      <w:proofErr w:type="spellEnd"/>
      <w:r>
        <w:rPr>
          <w:lang w:val="en-GB"/>
        </w:rPr>
        <w:t>: 2198-1-79-03/___-___</w:t>
      </w:r>
    </w:p>
    <w:p w14:paraId="7D208A8B" w14:textId="77777777" w:rsidR="00324D7B" w:rsidRDefault="00324D7B">
      <w:pPr>
        <w:rPr>
          <w:rFonts w:ascii="Verdana" w:hAnsi="Verdana"/>
          <w:b/>
          <w:color w:val="002060"/>
          <w:lang w:val="en-GB"/>
        </w:rPr>
      </w:pPr>
      <w:bookmarkStart w:id="0" w:name="_GoBack"/>
      <w:bookmarkEnd w:id="0"/>
    </w:p>
    <w:p w14:paraId="647001A3" w14:textId="77777777" w:rsidR="00F47590" w:rsidRPr="00226134" w:rsidRDefault="00F47590" w:rsidP="006D21B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w:t>
      </w:r>
      <w:proofErr w:type="spellStart"/>
      <w:r w:rsidRPr="00D625C8">
        <w:rPr>
          <w:rFonts w:asciiTheme="minorHAnsi" w:hAnsiTheme="minorHAnsi"/>
          <w:sz w:val="22"/>
          <w:szCs w:val="22"/>
          <w:lang w:val="en-GB"/>
        </w:rPr>
        <w:t>EQF</w:t>
      </w:r>
      <w:proofErr w:type="spellEnd"/>
      <w:r w:rsidRPr="00D625C8">
        <w:rPr>
          <w:rFonts w:asciiTheme="minorHAnsi" w:hAnsiTheme="minorHAnsi"/>
          <w:sz w:val="22"/>
          <w:szCs w:val="22"/>
          <w:lang w:val="en-GB"/>
        </w:rPr>
        <w:t xml:space="preserve"> level 5) / Bachelor or equivalent first cycle (</w:t>
      </w:r>
      <w:proofErr w:type="spellStart"/>
      <w:r w:rsidRPr="00D625C8">
        <w:rPr>
          <w:rFonts w:asciiTheme="minorHAnsi" w:hAnsiTheme="minorHAnsi"/>
          <w:sz w:val="22"/>
          <w:szCs w:val="22"/>
          <w:lang w:val="en-GB"/>
        </w:rPr>
        <w:t>EQF</w:t>
      </w:r>
      <w:proofErr w:type="spellEnd"/>
      <w:r w:rsidRPr="00D625C8">
        <w:rPr>
          <w:rFonts w:asciiTheme="minorHAnsi" w:hAnsiTheme="minorHAnsi"/>
          <w:sz w:val="22"/>
          <w:szCs w:val="22"/>
          <w:lang w:val="en-GB"/>
        </w:rPr>
        <w:t xml:space="preserve"> level 6) / Master or equivalent second cycle (</w:t>
      </w:r>
      <w:proofErr w:type="spellStart"/>
      <w:r w:rsidRPr="00D625C8">
        <w:rPr>
          <w:rFonts w:asciiTheme="minorHAnsi" w:hAnsiTheme="minorHAnsi"/>
          <w:sz w:val="22"/>
          <w:szCs w:val="22"/>
          <w:lang w:val="en-GB"/>
        </w:rPr>
        <w:t>EQF</w:t>
      </w:r>
      <w:proofErr w:type="spellEnd"/>
      <w:r w:rsidRPr="00D625C8">
        <w:rPr>
          <w:rFonts w:asciiTheme="minorHAnsi" w:hAnsiTheme="minorHAnsi"/>
          <w:sz w:val="22"/>
          <w:szCs w:val="22"/>
          <w:lang w:val="en-GB"/>
        </w:rPr>
        <w:t xml:space="preserve"> level 7) / Doctorate or equivalent third cycle (</w:t>
      </w:r>
      <w:proofErr w:type="spellStart"/>
      <w:r w:rsidRPr="00D625C8">
        <w:rPr>
          <w:rFonts w:asciiTheme="minorHAnsi" w:hAnsiTheme="minorHAnsi"/>
          <w:sz w:val="22"/>
          <w:szCs w:val="22"/>
          <w:lang w:val="en-GB"/>
        </w:rPr>
        <w:t>EQF</w:t>
      </w:r>
      <w:proofErr w:type="spellEnd"/>
      <w:r w:rsidRPr="00D625C8">
        <w:rPr>
          <w:rFonts w:asciiTheme="minorHAnsi" w:hAnsiTheme="minorHAnsi"/>
          <w:sz w:val="22"/>
          <w:szCs w:val="22"/>
          <w:lang w:val="en-GB"/>
        </w:rPr>
        <w:t xml:space="preserve">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w:t>
      </w:r>
      <w:proofErr w:type="spellStart"/>
      <w:r w:rsidRPr="00D625C8">
        <w:rPr>
          <w:lang w:val="en-GB"/>
        </w:rPr>
        <w:t>ISCED</w:t>
      </w:r>
      <w:proofErr w:type="spellEnd"/>
      <w:r w:rsidRPr="00D625C8">
        <w:rPr>
          <w:lang w:val="en-GB"/>
        </w:rPr>
        <w:t xml:space="preserve">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w:t>
      </w:r>
      <w:proofErr w:type="spellStart"/>
      <w:r w:rsidRPr="00D625C8">
        <w:rPr>
          <w:rFonts w:cs="Arial"/>
          <w:sz w:val="22"/>
          <w:szCs w:val="22"/>
          <w:lang w:val="en-GB"/>
        </w:rPr>
        <w:t>ECHE</w:t>
      </w:r>
      <w:proofErr w:type="spellEnd"/>
      <w:r w:rsidRPr="00D625C8">
        <w:rPr>
          <w:rFonts w:cs="Arial"/>
          <w:sz w:val="22"/>
          <w:szCs w:val="22"/>
          <w:lang w:val="en-GB"/>
        </w:rPr>
        <w:t>)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2F4094CA" w14:textId="77777777" w:rsidR="003F0CBD" w:rsidRPr="003F0CBD" w:rsidRDefault="003F0CBD" w:rsidP="003F0CBD">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10">
    <w:p w14:paraId="5B98D4AF" w14:textId="77777777" w:rsidR="003F0CBD" w:rsidRPr="00114066" w:rsidRDefault="003F0CBD" w:rsidP="003F0CBD">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11">
    <w:p w14:paraId="11242C79" w14:textId="77777777" w:rsidR="003F0CBD" w:rsidRPr="00114066" w:rsidRDefault="003F0CBD" w:rsidP="003F0CBD">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proofErr w:type="spellStart"/>
      <w:r w:rsidRPr="00114066">
        <w:rPr>
          <w:rFonts w:cstheme="minorHAnsi"/>
          <w:b/>
          <w:lang w:val="en-GB"/>
        </w:rPr>
        <w:t>ECTS</w:t>
      </w:r>
      <w:proofErr w:type="spellEnd"/>
      <w:r w:rsidRPr="00114066">
        <w:rPr>
          <w:rFonts w:cstheme="minorHAnsi"/>
          <w:b/>
          <w:lang w:val="en-GB"/>
        </w:rPr>
        <w:t xml:space="preserve"> credits (or equivalent)</w:t>
      </w:r>
      <w:r w:rsidRPr="00114066">
        <w:rPr>
          <w:rFonts w:cstheme="minorHAnsi"/>
          <w:lang w:val="en-GB"/>
        </w:rPr>
        <w:t>: in countries where the "</w:t>
      </w:r>
      <w:proofErr w:type="spellStart"/>
      <w:r w:rsidRPr="00114066">
        <w:rPr>
          <w:rFonts w:cstheme="minorHAnsi"/>
          <w:lang w:val="en-GB"/>
        </w:rPr>
        <w:t>ECTS</w:t>
      </w:r>
      <w:proofErr w:type="spellEnd"/>
      <w:r w:rsidRPr="00114066">
        <w:rPr>
          <w:rFonts w:cstheme="minorHAnsi"/>
          <w:lang w:val="en-GB"/>
        </w:rPr>
        <w:t>" system is not in place, in particular for institutions located in Partner Countries not participating in the Bologna process, "</w:t>
      </w:r>
      <w:proofErr w:type="spellStart"/>
      <w:r w:rsidRPr="00114066">
        <w:rPr>
          <w:rFonts w:cstheme="minorHAnsi"/>
          <w:lang w:val="en-GB"/>
        </w:rPr>
        <w:t>ECTS</w:t>
      </w:r>
      <w:proofErr w:type="spellEnd"/>
      <w:r w:rsidRPr="00114066">
        <w:rPr>
          <w:rFonts w:cstheme="minorHAnsi"/>
          <w:lang w:val="en-GB"/>
        </w:rPr>
        <w:t>" needs to be replaced in the relevant tables by the name of the equivalent system that is used, and a web link to an explanation to the system should be added.</w:t>
      </w:r>
    </w:p>
  </w:endnote>
  <w:endnote w:id="12">
    <w:p w14:paraId="33CACAD7" w14:textId="77777777" w:rsidR="003F0CBD" w:rsidRPr="00114066" w:rsidRDefault="003F0CBD" w:rsidP="003F0CBD">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w:t>
      </w:r>
      <w:proofErr w:type="spellStart"/>
      <w:r w:rsidRPr="00114066">
        <w:rPr>
          <w:rFonts w:cstheme="minorHAnsi"/>
          <w:lang w:val="en-GB"/>
        </w:rPr>
        <w:t>CEFR</w:t>
      </w:r>
      <w:proofErr w:type="spellEnd"/>
      <w:r w:rsidRPr="00114066">
        <w:rPr>
          <w:rFonts w:cstheme="minorHAnsi"/>
          <w:lang w:val="en-GB"/>
        </w:rPr>
        <w:t>) is available at: https://europass.cedefop.europa.eu/en/resources/european-language-levels-cefr</w:t>
      </w:r>
    </w:p>
  </w:endnote>
  <w:endnote w:id="13">
    <w:p w14:paraId="05D46C61" w14:textId="77777777" w:rsidR="003F0CBD" w:rsidRPr="00114066" w:rsidRDefault="003F0CBD" w:rsidP="003F0CBD">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414E89A6" w14:textId="77777777" w:rsidR="003F0CBD" w:rsidRPr="00114066" w:rsidRDefault="003F0CBD" w:rsidP="003F0CBD">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14:paraId="7D0378EC" w14:textId="77777777" w:rsidR="003F0CBD" w:rsidRPr="00114066" w:rsidRDefault="003F0CBD" w:rsidP="003F0CBD">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3F0CBD" w:rsidRPr="00985B0C" w14:paraId="78577E5C"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0942EADA" w14:textId="77777777" w:rsidR="003F0CBD" w:rsidRPr="00114066" w:rsidRDefault="003F0CBD"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67385D13" w14:textId="77777777" w:rsidR="003F0CBD" w:rsidRPr="00114066" w:rsidRDefault="003F0CBD"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3F0CBD" w:rsidRPr="002E3D29" w14:paraId="619AED47"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F97952B" w14:textId="77777777" w:rsidR="003F0CBD" w:rsidRPr="00114066" w:rsidRDefault="003F0CBD"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0542754E" w14:textId="77777777" w:rsidR="003F0CBD" w:rsidRPr="00114066" w:rsidRDefault="003F0CBD"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3F0CBD" w:rsidRPr="002E3D29" w14:paraId="0D159A94" w14:textId="77777777" w:rsidTr="00DC00DC">
        <w:tc>
          <w:tcPr>
            <w:tcW w:w="7229" w:type="dxa"/>
            <w:tcBorders>
              <w:top w:val="nil"/>
              <w:left w:val="single" w:sz="12" w:space="0" w:color="000000"/>
              <w:bottom w:val="nil"/>
              <w:right w:val="single" w:sz="12" w:space="0" w:color="000000"/>
            </w:tcBorders>
            <w:shd w:val="clear" w:color="auto" w:fill="auto"/>
          </w:tcPr>
          <w:p w14:paraId="0F8DA2A0" w14:textId="77777777" w:rsidR="003F0CBD" w:rsidRPr="00114066" w:rsidRDefault="003F0CBD"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47A481D5" w14:textId="77777777" w:rsidR="003F0CBD" w:rsidRPr="00114066" w:rsidRDefault="003F0CBD"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3F0CBD" w:rsidRPr="00833616" w14:paraId="02153204" w14:textId="77777777" w:rsidTr="00DC00DC">
        <w:tc>
          <w:tcPr>
            <w:tcW w:w="7229" w:type="dxa"/>
            <w:tcBorders>
              <w:top w:val="nil"/>
              <w:left w:val="single" w:sz="12" w:space="0" w:color="000000"/>
              <w:bottom w:val="nil"/>
              <w:right w:val="single" w:sz="12" w:space="0" w:color="000000"/>
            </w:tcBorders>
            <w:shd w:val="clear" w:color="auto" w:fill="auto"/>
          </w:tcPr>
          <w:p w14:paraId="10D7DD36" w14:textId="77777777" w:rsidR="003F0CBD" w:rsidRPr="00114066" w:rsidRDefault="003F0CBD"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444E11FF" w14:textId="77777777" w:rsidR="003F0CBD" w:rsidRPr="00114066" w:rsidRDefault="003F0CBD"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3F0CBD" w:rsidRPr="00833616" w14:paraId="6390E6F5"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022C76C8" w14:textId="77777777" w:rsidR="003F0CBD" w:rsidRPr="00114066" w:rsidRDefault="003F0CBD"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7ED59A64" w14:textId="77777777" w:rsidR="003F0CBD" w:rsidRPr="00114066" w:rsidRDefault="003F0CBD" w:rsidP="00DC3994">
            <w:pPr>
              <w:pStyle w:val="FootnoteText"/>
              <w:spacing w:after="0"/>
              <w:ind w:left="0" w:firstLine="0"/>
              <w:rPr>
                <w:rFonts w:asciiTheme="minorHAnsi" w:hAnsiTheme="minorHAnsi" w:cstheme="minorHAnsi"/>
                <w:u w:val="single"/>
                <w:lang w:val="en-GB"/>
              </w:rPr>
            </w:pPr>
          </w:p>
        </w:tc>
      </w:tr>
    </w:tbl>
    <w:p w14:paraId="48F92849" w14:textId="77777777" w:rsidR="003F0CBD" w:rsidRPr="00DC3994" w:rsidRDefault="003F0CBD" w:rsidP="003F0CBD">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6BF2CA6" w14:textId="76936A31" w:rsidR="00EF3842" w:rsidRDefault="002B5577">
        <w:pPr>
          <w:pStyle w:val="Footer"/>
          <w:jc w:val="center"/>
        </w:pPr>
        <w:r>
          <w:fldChar w:fldCharType="begin"/>
        </w:r>
        <w:r w:rsidR="00EF3842">
          <w:instrText xml:space="preserve"> PAGE   \* MERGEFORMAT </w:instrText>
        </w:r>
        <w:r>
          <w:fldChar w:fldCharType="separate"/>
        </w:r>
        <w:r w:rsidR="003F0CBD">
          <w:rPr>
            <w:noProof/>
          </w:rPr>
          <w:t>4</w:t>
        </w:r>
        <w:r>
          <w:rPr>
            <w:noProof/>
          </w:rPr>
          <w:fldChar w:fldCharType="end"/>
        </w:r>
      </w:p>
    </w:sdtContent>
  </w:sdt>
  <w:p w14:paraId="4F20B83E" w14:textId="77777777" w:rsidR="00EF3842" w:rsidRDefault="00EF3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2BE21" w14:textId="5D52138E" w:rsidR="00EF3842" w:rsidRDefault="003F0CBD">
    <w:pPr>
      <w:pStyle w:val="Header"/>
    </w:pPr>
    <w:r>
      <w:rPr>
        <w:noProof/>
        <w:lang w:val="en-US"/>
      </w:rPr>
      <w:pict w14:anchorId="25113308">
        <v:shapetype id="_x0000_t202" coordsize="21600,21600" o:spt="202" path="m,l,21600r21600,l21600,xe">
          <v:stroke joinstyle="miter"/>
          <v:path gradientshapeok="t" o:connecttype="rect"/>
        </v:shapetype>
        <v:shape id="Text Box 1" o:spid="_x0000_s38914" type="#_x0000_t202" style="position:absolute;margin-left:415.9pt;margin-top:-11.1pt;width:150pt;height:60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style="mso-next-textbox:#Text Box 1">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B75DD" w14:textId="77777777" w:rsidR="00EF3842" w:rsidRDefault="003F0CBD">
    <w:pPr>
      <w:pStyle w:val="Header"/>
    </w:pPr>
    <w:r>
      <w:rPr>
        <w:noProof/>
        <w:lang w:val="en-US"/>
      </w:rPr>
      <w:pict w14:anchorId="4DCA89EC">
        <v:shapetype id="_x0000_t202" coordsize="21600,21600" o:spt="202" path="m,l,21600r21600,l21600,xe">
          <v:stroke joinstyle="miter"/>
          <v:path gradientshapeok="t" o:connecttype="rect"/>
        </v:shapetype>
        <v:shape id="Text Box 3" o:spid="_x0000_s38913" type="#_x0000_t202" style="position:absolute;margin-left:412.1pt;margin-top:-8.8pt;width:152.95pt;height:33.8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w:r>
    <w:r w:rsidR="00EF3842">
      <w:rPr>
        <w:noProof/>
        <w:lang w:val="hr-HR" w:eastAsia="hr-HR"/>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attachedTemplate r:id="rId1"/>
  <w:defaultTabStop w:val="708"/>
  <w:hyphenationZone w:val="283"/>
  <w:characterSpacingControl w:val="doNotCompress"/>
  <w:hdrShapeDefaults>
    <o:shapedefaults v:ext="edit" spidmax="38917"/>
    <o:shapelayout v:ext="edit">
      <o:idmap v:ext="edit" data="38"/>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
  <w:docVars>
    <w:docVar w:name="LW_DocType" w:val="NORMAL"/>
  </w:docVars>
  <w:rsids>
    <w:rsidRoot w:val="008D4767"/>
    <w:rsid w:val="00003BC1"/>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0CBD"/>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77F6C"/>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B57F2"/>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3F4A"/>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7"/>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character" w:styleId="PlaceholderText">
    <w:name w:val="Placeholder Text"/>
    <w:basedOn w:val="DefaultParagraphFont"/>
    <w:uiPriority w:val="99"/>
    <w:semiHidden/>
    <w:rsid w:val="003F0C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kolega@unizd.h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www.w3.org/XML/1998/namespace"/>
    <ds:schemaRef ds:uri="http://purl.org/dc/dcmitype/"/>
  </ds:schemaRefs>
</ds:datastoreItem>
</file>

<file path=customXml/itemProps4.xml><?xml version="1.0" encoding="utf-8"?>
<ds:datastoreItem xmlns:ds="http://schemas.openxmlformats.org/officeDocument/2006/customXml" ds:itemID="{BBFE6A7F-082E-4BBA-8438-D37CF7366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20</TotalTime>
  <Pages>4</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mardzaja</cp:lastModifiedBy>
  <cp:revision>12</cp:revision>
  <cp:lastPrinted>2015-04-10T09:51:00Z</cp:lastPrinted>
  <dcterms:created xsi:type="dcterms:W3CDTF">2022-05-19T06:29:00Z</dcterms:created>
  <dcterms:modified xsi:type="dcterms:W3CDTF">2022-10-24T12:37:00Z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