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-1190678556"/>
        <w:placeholder>
          <w:docPart w:val="A554C6666FEB46E8A35F0765466A0F54"/>
        </w:placeholder>
      </w:sdtPr>
      <w:sdtContent>
        <w:p w:rsidR="00E90187" w:rsidRPr="004B6268" w:rsidRDefault="00933674">
          <w:pPr>
            <w:rPr>
              <w:rFonts w:ascii="Times New Roman" w:hAnsi="Times New Roman" w:cs="Times New Roman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Prvi član povjerenstva</w:t>
          </w:r>
        </w:p>
      </w:sdtContent>
    </w:sdt>
    <w:sdt>
      <w:sdtPr>
        <w:rPr>
          <w:rFonts w:ascii="Times New Roman" w:hAnsi="Times New Roman" w:cs="Times New Roman"/>
        </w:rPr>
        <w:id w:val="-1745032082"/>
        <w:placeholder>
          <w:docPart w:val="FF6C9A3BD64B4E078E371CDEB3513AFD"/>
        </w:placeholder>
      </w:sdtPr>
      <w:sdtContent>
        <w:p w:rsidR="00933674" w:rsidRDefault="00933674" w:rsidP="0093367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FF0000"/>
            </w:rPr>
            <w:t>Drugi</w:t>
          </w:r>
          <w:r w:rsidRPr="00933674">
            <w:rPr>
              <w:rFonts w:ascii="Times New Roman" w:hAnsi="Times New Roman" w:cs="Times New Roman"/>
              <w:color w:val="FF0000"/>
            </w:rPr>
            <w:t xml:space="preserve"> član povjerenstva</w:t>
          </w:r>
        </w:p>
      </w:sdtContent>
    </w:sdt>
    <w:sdt>
      <w:sdtPr>
        <w:rPr>
          <w:rFonts w:ascii="Times New Roman" w:hAnsi="Times New Roman" w:cs="Times New Roman"/>
        </w:rPr>
        <w:id w:val="194200542"/>
        <w:placeholder>
          <w:docPart w:val="C45CBC4978E04DC691B49DD2580561C8"/>
        </w:placeholder>
      </w:sdtPr>
      <w:sdtContent>
        <w:p w:rsidR="00933674" w:rsidRDefault="00933674" w:rsidP="0093367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FF0000"/>
            </w:rPr>
            <w:t>Treći</w:t>
          </w:r>
          <w:r w:rsidRPr="00933674">
            <w:rPr>
              <w:rFonts w:ascii="Times New Roman" w:hAnsi="Times New Roman" w:cs="Times New Roman"/>
              <w:color w:val="FF0000"/>
            </w:rPr>
            <w:t xml:space="preserve"> član povjerenstva</w:t>
          </w:r>
        </w:p>
      </w:sdtContent>
    </w:sdt>
    <w:p w:rsidR="00903C2E" w:rsidRPr="004B6268" w:rsidRDefault="00903C2E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0000"/>
        </w:rPr>
        <w:id w:val="-694074033"/>
        <w:placeholder>
          <w:docPart w:val="669760B7A894473CA94451EBD41B1F9F"/>
        </w:placeholder>
      </w:sdtPr>
      <w:sdtContent>
        <w:p w:rsidR="00910F9C" w:rsidRPr="00933674" w:rsidRDefault="00933674">
          <w:pPr>
            <w:rPr>
              <w:rFonts w:ascii="Times New Roman" w:hAnsi="Times New Roman" w:cs="Times New Roman"/>
              <w:color w:val="FF0000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Tu i tu</w:t>
          </w:r>
          <w:r w:rsidR="000B2976" w:rsidRPr="00933674">
            <w:rPr>
              <w:rFonts w:ascii="Times New Roman" w:hAnsi="Times New Roman" w:cs="Times New Roman"/>
              <w:color w:val="FF0000"/>
            </w:rPr>
            <w:t xml:space="preserve">, </w:t>
          </w:r>
          <w:r w:rsidRPr="00933674">
            <w:rPr>
              <w:rFonts w:ascii="Times New Roman" w:hAnsi="Times New Roman" w:cs="Times New Roman"/>
              <w:color w:val="FF0000"/>
            </w:rPr>
            <w:t>tada i tada</w:t>
          </w:r>
        </w:p>
      </w:sdtContent>
    </w:sdt>
    <w:p w:rsidR="00910F9C" w:rsidRPr="004B6268" w:rsidRDefault="00910F9C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0000"/>
        </w:rPr>
        <w:id w:val="785475618"/>
        <w:placeholder>
          <w:docPart w:val="B8A172E4A78C4C91B3D635AE63BFCA12"/>
        </w:placeholder>
      </w:sdtPr>
      <w:sdtContent>
        <w:p w:rsidR="00910F9C" w:rsidRPr="00933674" w:rsidRDefault="00933674" w:rsidP="00910F9C">
          <w:pPr>
            <w:tabs>
              <w:tab w:val="left" w:pos="3969"/>
            </w:tabs>
            <w:ind w:left="709"/>
            <w:jc w:val="right"/>
            <w:rPr>
              <w:rFonts w:ascii="Times New Roman" w:hAnsi="Times New Roman" w:cs="Times New Roman"/>
              <w:color w:val="FF0000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Tijelo kojem se dostavlja (fakultetsko vijeće nekog fakulteta???)</w:t>
          </w:r>
        </w:p>
      </w:sdtContent>
    </w:sdt>
    <w:p w:rsidR="00910F9C" w:rsidRPr="004B6268" w:rsidRDefault="00910F9C" w:rsidP="00910F9C">
      <w:pPr>
        <w:jc w:val="right"/>
        <w:rPr>
          <w:rFonts w:ascii="Times New Roman" w:hAnsi="Times New Roman" w:cs="Times New Roman"/>
        </w:rPr>
      </w:pPr>
    </w:p>
    <w:p w:rsidR="003159AD" w:rsidRDefault="003159AD" w:rsidP="0067753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znanosti i obrazovanja RH</w:t>
      </w:r>
    </w:p>
    <w:p w:rsidR="003159AD" w:rsidRDefault="003159AD" w:rsidP="0067753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Matičnom odboru za polje pedagogije, edukacijsko-rehabilitacijske znanosti, logopedije i kineziologije</w:t>
      </w: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10F9C" w:rsidRPr="004B6268" w:rsidRDefault="00910F9C" w:rsidP="00910F9C">
      <w:pPr>
        <w:pStyle w:val="Naslov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Opći – uvodni dio</w:t>
      </w:r>
    </w:p>
    <w:p w:rsidR="00910F9C" w:rsidRPr="004B6268" w:rsidRDefault="00910F9C" w:rsidP="00910F9C">
      <w:pPr>
        <w:rPr>
          <w:rFonts w:ascii="Times New Roman" w:hAnsi="Times New Roman" w:cs="Times New Roman"/>
        </w:rPr>
      </w:pPr>
    </w:p>
    <w:p w:rsidR="00647366" w:rsidRDefault="00647366" w:rsidP="00647366">
      <w:pPr>
        <w:spacing w:line="276" w:lineRule="auto"/>
        <w:jc w:val="both"/>
        <w:rPr>
          <w:rFonts w:ascii="Times New Roman" w:hAnsi="Times New Roman" w:cs="Times New Roman"/>
        </w:rPr>
      </w:pPr>
      <w:r w:rsidRPr="009B35A6">
        <w:rPr>
          <w:rFonts w:ascii="Times New Roman" w:hAnsi="Times New Roman" w:cs="Times New Roman"/>
        </w:rPr>
        <w:t xml:space="preserve">Temeljem </w:t>
      </w:r>
      <w:r>
        <w:rPr>
          <w:rFonts w:ascii="Times New Roman" w:hAnsi="Times New Roman" w:cs="Times New Roman"/>
        </w:rPr>
        <w:t xml:space="preserve">osobnog </w:t>
      </w:r>
      <w:r w:rsidRPr="0088764F">
        <w:rPr>
          <w:rFonts w:ascii="Times New Roman" w:hAnsi="Times New Roman" w:cs="Times New Roman"/>
        </w:rPr>
        <w:t>zahtjeva</w:t>
      </w:r>
      <w:r>
        <w:rPr>
          <w:rFonts w:ascii="Times New Roman" w:hAnsi="Times New Roman" w:cs="Times New Roman"/>
        </w:rPr>
        <w:t xml:space="preserve"> </w:t>
      </w:r>
      <w:r w:rsidRPr="0088764F">
        <w:rPr>
          <w:rStyle w:val="Referencafusnot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933674">
        <w:rPr>
          <w:rFonts w:ascii="Times New Roman" w:hAnsi="Times New Roman" w:cs="Times New Roman"/>
          <w:color w:val="FF0000"/>
        </w:rPr>
        <w:t>Jure Jurića</w:t>
      </w:r>
      <w:r w:rsidR="003017A9">
        <w:rPr>
          <w:rFonts w:ascii="Times New Roman" w:hAnsi="Times New Roman" w:cs="Times New Roman"/>
        </w:rPr>
        <w:t>,</w:t>
      </w:r>
      <w:r w:rsidR="00382B73">
        <w:rPr>
          <w:rFonts w:ascii="Times New Roman" w:hAnsi="Times New Roman" w:cs="Times New Roman"/>
        </w:rPr>
        <w:t xml:space="preserve"> </w:t>
      </w:r>
      <w:r w:rsidR="00933674">
        <w:rPr>
          <w:rFonts w:ascii="Times New Roman" w:hAnsi="Times New Roman" w:cs="Times New Roman"/>
        </w:rPr>
        <w:t>za izbor</w:t>
      </w:r>
      <w:r w:rsidR="00382B73">
        <w:rPr>
          <w:rFonts w:ascii="Times New Roman" w:hAnsi="Times New Roman" w:cs="Times New Roman"/>
        </w:rPr>
        <w:t xml:space="preserve"> u znanstveno zvanje </w:t>
      </w:r>
      <w:r w:rsidR="00933674">
        <w:rPr>
          <w:rFonts w:ascii="Times New Roman" w:hAnsi="Times New Roman" w:cs="Times New Roman"/>
          <w:color w:val="FF0000"/>
        </w:rPr>
        <w:t>znanstvenog suradnika</w:t>
      </w:r>
      <w:r w:rsidR="003017A9" w:rsidRPr="00933674">
        <w:rPr>
          <w:rFonts w:ascii="Times New Roman" w:hAnsi="Times New Roman" w:cs="Times New Roman"/>
        </w:rPr>
        <w:t xml:space="preserve"> </w:t>
      </w:r>
      <w:r w:rsidR="003017A9">
        <w:rPr>
          <w:rFonts w:ascii="Times New Roman" w:hAnsi="Times New Roman" w:cs="Times New Roman"/>
        </w:rPr>
        <w:t xml:space="preserve">u području društvenih znanosti, polje </w:t>
      </w:r>
      <w:r w:rsidR="00933674">
        <w:rPr>
          <w:rFonts w:ascii="Times New Roman" w:hAnsi="Times New Roman" w:cs="Times New Roman"/>
          <w:color w:val="FF0000"/>
        </w:rPr>
        <w:t>kineziologija</w:t>
      </w:r>
      <w:r w:rsidR="00933674">
        <w:rPr>
          <w:rFonts w:ascii="Times New Roman" w:hAnsi="Times New Roman" w:cs="Times New Roman"/>
        </w:rPr>
        <w:t>,</w:t>
      </w:r>
      <w:r w:rsidR="005139FD">
        <w:rPr>
          <w:rFonts w:ascii="Times New Roman" w:hAnsi="Times New Roman" w:cs="Times New Roman"/>
        </w:rPr>
        <w:t xml:space="preserve"> </w:t>
      </w:r>
      <w:r w:rsidR="00933674" w:rsidRPr="00933674">
        <w:rPr>
          <w:rFonts w:ascii="Times New Roman" w:hAnsi="Times New Roman" w:cs="Times New Roman"/>
          <w:color w:val="FF0000"/>
        </w:rPr>
        <w:t xml:space="preserve">fakultetsko vijeće Kineziološkog fakulteta u Splitu </w:t>
      </w:r>
      <w:r>
        <w:rPr>
          <w:rFonts w:ascii="Times New Roman" w:hAnsi="Times New Roman" w:cs="Times New Roman"/>
        </w:rPr>
        <w:t xml:space="preserve">na sjednici održanoj dana </w:t>
      </w:r>
      <w:r w:rsidRPr="00933674">
        <w:rPr>
          <w:rFonts w:ascii="Times New Roman" w:hAnsi="Times New Roman" w:cs="Times New Roman"/>
          <w:color w:val="FF0000"/>
        </w:rPr>
        <w:t>26. lipnja 2019</w:t>
      </w:r>
      <w:r>
        <w:rPr>
          <w:rFonts w:ascii="Times New Roman" w:hAnsi="Times New Roman" w:cs="Times New Roman"/>
        </w:rPr>
        <w:t xml:space="preserve"> </w:t>
      </w:r>
      <w:r w:rsidR="009C441C">
        <w:rPr>
          <w:rFonts w:ascii="Times New Roman" w:hAnsi="Times New Roman" w:cs="Times New Roman"/>
        </w:rPr>
        <w:t>imenovalo je povjerenstvo za izbor</w:t>
      </w:r>
      <w:r>
        <w:rPr>
          <w:rFonts w:ascii="Times New Roman" w:hAnsi="Times New Roman" w:cs="Times New Roman"/>
        </w:rPr>
        <w:t xml:space="preserve"> u sastavu:</w:t>
      </w:r>
    </w:p>
    <w:p w:rsidR="003159AD" w:rsidRPr="009A0A90" w:rsidRDefault="009328F5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669025673"/>
          <w:placeholder>
            <w:docPart w:val="4DD268138DA748F7ACCBD85DD73E54D1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8649204"/>
              <w:placeholder>
                <w:docPart w:val="F65AB02B3AC746D69F846530A5B620F8"/>
              </w:placeholder>
              <w:showingPlcHdr/>
            </w:sdtPr>
            <w:sdtEndPr>
              <w:rPr>
                <w:color w:val="FF0000"/>
              </w:rPr>
            </w:sdtEndPr>
            <w:sdtContent>
              <w:r w:rsidR="009A0A90" w:rsidRPr="009A0A90">
                <w:rPr>
                  <w:rFonts w:ascii="Times New Roman" w:hAnsi="Times New Roman"/>
                  <w:color w:val="FF0000"/>
                </w:rPr>
                <w:t>Titula, Ime i prezime predsjednika povjerenstva za izbor</w:t>
              </w:r>
            </w:sdtContent>
          </w:sdt>
        </w:sdtContent>
      </w:sdt>
      <w:r w:rsidR="003159AD" w:rsidRPr="009A0A90">
        <w:rPr>
          <w:rFonts w:ascii="Times New Roman" w:hAnsi="Times New Roman" w:cs="Times New Roman"/>
          <w:color w:val="FF0000"/>
        </w:rPr>
        <w:t xml:space="preserve">, </w:t>
      </w:r>
    </w:p>
    <w:p w:rsidR="003159AD" w:rsidRPr="009A0A90" w:rsidRDefault="009328F5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497426376"/>
          <w:placeholder>
            <w:docPart w:val="98721E081E4649918BCA2EE9AD631167"/>
          </w:placeholder>
        </w:sdtPr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1266266275"/>
              <w:placeholder>
                <w:docPart w:val="1245157089774991B924D5EDDA779BC0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825552057"/>
                  <w:placeholder>
                    <w:docPart w:val="86C0C8080573477EB19D95398C256F6B"/>
                  </w:placeholder>
                  <w:showingPlcHdr/>
                </w:sdtPr>
                <w:sdtContent>
                  <w:r w:rsidR="009A0A90" w:rsidRPr="009A0A90">
                    <w:rPr>
                      <w:rFonts w:ascii="Times New Roman" w:hAnsi="Times New Roman"/>
                      <w:color w:val="FF0000"/>
                    </w:rPr>
                    <w:t>Titula, Ime i prezime člana povjerenstva</w:t>
                  </w:r>
                </w:sdtContent>
              </w:sdt>
            </w:sdtContent>
          </w:sdt>
        </w:sdtContent>
      </w:sdt>
      <w:r w:rsidR="003159AD" w:rsidRPr="009A0A90">
        <w:rPr>
          <w:rFonts w:ascii="Times New Roman" w:hAnsi="Times New Roman" w:cs="Times New Roman"/>
          <w:color w:val="FF0000"/>
        </w:rPr>
        <w:t xml:space="preserve">, </w:t>
      </w:r>
    </w:p>
    <w:p w:rsidR="009A0A90" w:rsidRPr="00933674" w:rsidRDefault="009328F5" w:rsidP="009A0A90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1715184264"/>
          <w:placeholder>
            <w:docPart w:val="A6632575EF4E4D62A183994AB0B1D37D"/>
          </w:placeholder>
        </w:sdtPr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605003214"/>
              <w:placeholder>
                <w:docPart w:val="6F03459188494178B0D99B31905DCAE7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1306740736"/>
                  <w:placeholder>
                    <w:docPart w:val="C925E0B696154F6791050C90C222BE6A"/>
                  </w:placeholder>
                  <w:showingPlcHdr/>
                </w:sdtPr>
                <w:sdtContent>
                  <w:r w:rsidR="009A0A90" w:rsidRPr="009A0A90">
                    <w:rPr>
                      <w:rFonts w:ascii="Times New Roman" w:hAnsi="Times New Roman"/>
                      <w:color w:val="FF0000"/>
                    </w:rPr>
                    <w:t>Titula, Ime i prezime člana povjerenstva</w:t>
                  </w:r>
                </w:sdtContent>
              </w:sdt>
            </w:sdtContent>
          </w:sdt>
        </w:sdtContent>
      </w:sdt>
      <w:r w:rsidR="009A0A90" w:rsidRPr="009A0A90">
        <w:rPr>
          <w:rFonts w:ascii="Times New Roman" w:hAnsi="Times New Roman" w:cs="Times New Roman"/>
          <w:color w:val="FF0000"/>
        </w:rPr>
        <w:t>.</w:t>
      </w:r>
    </w:p>
    <w:p w:rsidR="009A0A90" w:rsidRPr="00933674" w:rsidRDefault="009A0A90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</w:p>
    <w:p w:rsidR="00903C2E" w:rsidRPr="004B6268" w:rsidRDefault="00903C2E" w:rsidP="00903C2E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D34F60">
        <w:rPr>
          <w:rFonts w:ascii="Times New Roman" w:hAnsi="Times New Roman" w:cs="Times New Roman"/>
        </w:rPr>
        <w:t>Pr</w:t>
      </w:r>
      <w:r w:rsidR="004E541C" w:rsidRPr="00D34F60">
        <w:rPr>
          <w:rFonts w:ascii="Times New Roman" w:hAnsi="Times New Roman" w:cs="Times New Roman"/>
        </w:rPr>
        <w:t xml:space="preserve">egledom pristigle dokumentacije, </w:t>
      </w:r>
      <w:r w:rsidRPr="00D34F60">
        <w:rPr>
          <w:rFonts w:ascii="Times New Roman" w:hAnsi="Times New Roman" w:cs="Times New Roman"/>
        </w:rPr>
        <w:t>povjerenstvo je steklo uvid u znanstvenu djelatnost pristupnika te</w:t>
      </w:r>
      <w:r w:rsidRPr="004B6268">
        <w:rPr>
          <w:rFonts w:ascii="Times New Roman" w:hAnsi="Times New Roman" w:cs="Times New Roman"/>
        </w:rPr>
        <w:t xml:space="preserve"> suglasno podnosi sljedeće:</w:t>
      </w:r>
    </w:p>
    <w:p w:rsidR="00903C2E" w:rsidRPr="004B6268" w:rsidRDefault="00903C2E" w:rsidP="00903C2E">
      <w:pPr>
        <w:rPr>
          <w:rFonts w:ascii="Times New Roman" w:hAnsi="Times New Roman" w:cs="Times New Roman"/>
          <w:bCs/>
          <w:i/>
        </w:rPr>
      </w:pPr>
    </w:p>
    <w:p w:rsidR="001A0A1B" w:rsidRPr="004B6268" w:rsidRDefault="00903C2E" w:rsidP="00903C2E">
      <w:pPr>
        <w:jc w:val="center"/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t>IZVJEŠĆE</w:t>
      </w:r>
    </w:p>
    <w:p w:rsidR="001A0A1B" w:rsidRPr="004B6268" w:rsidRDefault="001A0A1B">
      <w:pPr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br w:type="page"/>
      </w:r>
    </w:p>
    <w:p w:rsidR="00903C2E" w:rsidRPr="004B6268" w:rsidRDefault="001A0A1B" w:rsidP="001A0A1B">
      <w:pPr>
        <w:pStyle w:val="Naslov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Životopis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Look w:val="04A0"/>
      </w:tblPr>
      <w:tblGrid>
        <w:gridCol w:w="3646"/>
        <w:gridCol w:w="5642"/>
      </w:tblGrid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IME I PREZIME PRISTUPNIKA/-CE</w:t>
            </w:r>
          </w:p>
        </w:tc>
        <w:sdt>
          <w:sdtPr>
            <w:id w:val="-1339843388"/>
            <w:placeholder>
              <w:docPart w:val="55C2A45D35C4440695697DF04CE22F6C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933674" w:rsidP="00933674">
                <w:r w:rsidRPr="004B6268">
                  <w:t xml:space="preserve">Upisati ime i prezime, </w:t>
                </w:r>
                <w:r>
                  <w:t>po potrebi djevojačko</w:t>
                </w:r>
                <w:r w:rsidRPr="004B6268">
                  <w:t xml:space="preserve"> prezime staviti u zagradu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DATUM ROĐENJA</w:t>
            </w:r>
          </w:p>
        </w:tc>
        <w:sdt>
          <w:sdtPr>
            <w:id w:val="2080167802"/>
            <w:placeholder>
              <w:docPart w:val="53DF7A275B2C4C32A9A7A9ED4933E4D7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933674" w:rsidP="00933674">
                <w:r w:rsidRPr="004B6268">
                  <w:t>Upisati datum rođenja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MATIČNI BROJ ZNANSTVENIKA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1A0A1B" w:rsidRPr="004B6268" w:rsidRDefault="001A0A1B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Pr="004B6268" w:rsidRDefault="00D375DF" w:rsidP="00D375DF">
            <w:pPr>
              <w:rPr>
                <w:b/>
              </w:rPr>
            </w:pPr>
            <w:r>
              <w:rPr>
                <w:b/>
              </w:rPr>
              <w:t>Google Scholar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Default="00D375DF" w:rsidP="00D51C72">
            <w:pPr>
              <w:rPr>
                <w:b/>
              </w:rPr>
            </w:pPr>
            <w:r>
              <w:rPr>
                <w:b/>
              </w:rPr>
              <w:t>WoS Researcher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1A0A1B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1A0A1B" w:rsidRPr="004B6268" w:rsidRDefault="001A0A1B" w:rsidP="00E006BE"/>
        </w:tc>
      </w:tr>
      <w:tr w:rsidR="00E006BE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VIŠEG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E006BE"/>
        </w:tc>
      </w:tr>
      <w:tr w:rsidR="00E006BE" w:rsidRPr="004B6268" w:rsidTr="00600316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SAVJETNIKA</w:t>
            </w:r>
            <w:r w:rsidR="00B53A75">
              <w:rPr>
                <w:b/>
              </w:rPr>
              <w:t xml:space="preserve"> </w:t>
            </w:r>
            <w:r w:rsidR="00B53A75">
              <w:rPr>
                <w:rStyle w:val="Referencafusnote"/>
                <w:b/>
              </w:rPr>
              <w:footnoteReference w:id="2"/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600316"/>
        </w:tc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ŠKOLOVANJE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Diplomirao/la (eventualna napomena – nostrifikacija i sl.)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Magistrirao/la (eventualna napomena – nostrifikacija i sl.)</w:t>
            </w:r>
          </w:p>
        </w:tc>
        <w:sdt>
          <w:sdtPr>
            <w:id w:val="1267188201"/>
            <w:placeholder>
              <w:docPart w:val="8D0EDC83C86C48F09AE23A4EB1DDE969"/>
            </w:placeholder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76660E" w:rsidP="0076660E">
                <w:r>
                  <w:t xml:space="preserve"> 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Doktorirao/la (eventualna napomena – nostrifikacija i sl.)</w:t>
            </w:r>
          </w:p>
        </w:tc>
        <w:sdt>
          <w:sdtPr>
            <w:id w:val="1185710556"/>
            <w:placeholder>
              <w:docPart w:val="0BB4B824CEB8487381FFF082101F05F7"/>
            </w:placeholder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017E4D" w:rsidP="00933674">
                <w:r>
                  <w:t>.</w:t>
                </w:r>
              </w:p>
            </w:tc>
          </w:sdtContent>
        </w:sdt>
      </w:tr>
      <w:tr w:rsidR="00597203" w:rsidRPr="004B6268" w:rsidTr="0059720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597203" w:rsidRPr="004B6268" w:rsidRDefault="00597203" w:rsidP="00E006BE">
            <w:r w:rsidRPr="004B6268">
              <w:rPr>
                <w:b/>
              </w:rPr>
              <w:t>OSTALO</w:t>
            </w:r>
          </w:p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Nastavni i stručni doprinos te ostali relevantni podaci iz životopisa pristupnika</w:t>
            </w:r>
          </w:p>
        </w:tc>
        <w:sdt>
          <w:sdtPr>
            <w:id w:val="1143927327"/>
            <w:placeholder>
              <w:docPart w:val="9CE13620598C4A06832F24DF648A47D9"/>
            </w:placeholder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933674" w:rsidRDefault="00933674" w:rsidP="00933674">
                <w:pPr>
                  <w:jc w:val="both"/>
                </w:pPr>
              </w:p>
              <w:p w:rsidR="00E006BE" w:rsidRPr="004B6268" w:rsidRDefault="00E006BE" w:rsidP="001F19E6">
                <w:pPr>
                  <w:jc w:val="both"/>
                </w:pPr>
              </w:p>
            </w:tc>
          </w:sdtContent>
        </w:sdt>
      </w:tr>
    </w:tbl>
    <w:p w:rsidR="001A0A1B" w:rsidRPr="004B6268" w:rsidRDefault="001A0A1B" w:rsidP="001A0A1B">
      <w:pPr>
        <w:rPr>
          <w:rFonts w:ascii="Times New Roman" w:hAnsi="Times New Roman" w:cs="Times New Roman"/>
        </w:rPr>
      </w:pPr>
    </w:p>
    <w:p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1A0A1B" w:rsidRPr="004B6268" w:rsidRDefault="001A0A1B" w:rsidP="001A0A1B">
      <w:pPr>
        <w:pStyle w:val="Naslov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Ocjena ispunjavanja uvjeta za izbor pristupnika u znanstveno zvanje </w:t>
      </w:r>
      <w:r w:rsidR="008879B7">
        <w:rPr>
          <w:rFonts w:ascii="Times New Roman" w:hAnsi="Times New Roman" w:cs="Times New Roman"/>
        </w:rPr>
        <w:t>znanstvenog suradnika</w:t>
      </w:r>
      <w:r w:rsidR="000C2F58" w:rsidRPr="00D443CD">
        <w:rPr>
          <w:rFonts w:ascii="Times New Roman" w:hAnsi="Times New Roman" w:cs="Times New Roman"/>
          <w:color w:val="FF0000"/>
        </w:rPr>
        <w:t xml:space="preserve"> </w:t>
      </w:r>
      <w:r w:rsidR="000C2F58">
        <w:rPr>
          <w:rFonts w:ascii="Times New Roman" w:hAnsi="Times New Roman" w:cs="Times New Roman"/>
        </w:rPr>
        <w:t xml:space="preserve">u </w:t>
      </w:r>
      <w:r w:rsidRPr="004B6268">
        <w:rPr>
          <w:rFonts w:ascii="Times New Roman" w:hAnsi="Times New Roman" w:cs="Times New Roman"/>
        </w:rPr>
        <w:t>području društvenih znanosti</w:t>
      </w:r>
    </w:p>
    <w:p w:rsidR="001A0A1B" w:rsidRPr="004B6268" w:rsidRDefault="001A0A1B" w:rsidP="001A0A1B">
      <w:pPr>
        <w:pStyle w:val="Naslov1"/>
        <w:numPr>
          <w:ilvl w:val="0"/>
          <w:numId w:val="0"/>
        </w:numPr>
        <w:rPr>
          <w:rFonts w:ascii="Times New Roman" w:hAnsi="Times New Roman" w:cs="Times New Roman"/>
        </w:rPr>
      </w:pPr>
    </w:p>
    <w:p w:rsidR="001A0A1B" w:rsidRPr="004B6268" w:rsidRDefault="001A0A1B" w:rsidP="001A0A1B">
      <w:pPr>
        <w:pStyle w:val="Naslov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Kvalifikacijski rad</w:t>
      </w:r>
      <w:r w:rsidR="00B308DB">
        <w:rPr>
          <w:rFonts w:ascii="Times New Roman" w:hAnsi="Times New Roman" w:cs="Times New Roman"/>
        </w:rPr>
        <w:t>ovi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Look w:val="04A0"/>
      </w:tblPr>
      <w:tblGrid>
        <w:gridCol w:w="2954"/>
        <w:gridCol w:w="6334"/>
      </w:tblGrid>
      <w:tr w:rsidR="001A0A1B" w:rsidRPr="00DB418D" w:rsidTr="00F71D9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A0A1B" w:rsidRPr="00DB418D" w:rsidRDefault="001A0A1B" w:rsidP="00D95E34">
            <w:pPr>
              <w:spacing w:line="276" w:lineRule="auto"/>
              <w:rPr>
                <w:b/>
              </w:rPr>
            </w:pPr>
            <w:r w:rsidRPr="00DB418D">
              <w:rPr>
                <w:b/>
              </w:rPr>
              <w:t>DOKTORSKA DISERTACIJA</w:t>
            </w:r>
            <w:r w:rsidRPr="00DB418D">
              <w:rPr>
                <w:b/>
              </w:rPr>
              <w:tab/>
            </w: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tabs>
                <w:tab w:val="left" w:pos="2310"/>
              </w:tabs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Naslov rada</w:t>
            </w:r>
          </w:p>
        </w:tc>
        <w:sdt>
          <w:sdtPr>
            <w:id w:val="-2145569468"/>
            <w:placeholder>
              <w:docPart w:val="214D90596CD243A4B6EEC82FC3757E4C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puni naziv disertacije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Datum javne obrane rada</w:t>
            </w:r>
          </w:p>
        </w:tc>
        <w:sdt>
          <w:sdtPr>
            <w:id w:val="1409499874"/>
            <w:placeholder>
              <w:docPart w:val="77DEBD8517124A42A5F5BAD0A246D0C7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datum javne obrane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Ustanova</w:t>
            </w:r>
          </w:p>
        </w:tc>
        <w:sdt>
          <w:sdtPr>
            <w:id w:val="-142430355"/>
            <w:placeholder>
              <w:docPart w:val="B0F96A5A3E344CAC87B513D3F76C10E5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puni naziv ustanove na kojoj je disertacija obranjena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Mentor/komentor</w:t>
            </w:r>
          </w:p>
        </w:tc>
        <w:sdt>
          <w:sdtPr>
            <w:id w:val="853925443"/>
            <w:placeholder>
              <w:docPart w:val="60164978253143E0871084CE3E40460B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titulu, ime i prezime mentora; Upisati titulu ime i prezime komentora (po potrebi)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Povjerenstvo za obranu</w:t>
            </w:r>
          </w:p>
        </w:tc>
        <w:tc>
          <w:tcPr>
            <w:tcW w:w="3410" w:type="pct"/>
            <w:vAlign w:val="center"/>
          </w:tcPr>
          <w:sdt>
            <w:sdtPr>
              <w:id w:val="-807855377"/>
              <w:placeholder>
                <w:docPart w:val="EB49A68343DD4F98B8950733BA36CC88"/>
              </w:placeholder>
              <w:showingPlcHdr/>
            </w:sdtPr>
            <w:sdtContent>
              <w:p w:rsidR="001A0A1B" w:rsidRPr="00DB418D" w:rsidRDefault="00A25CD0" w:rsidP="008F1FE6">
                <w:pPr>
                  <w:spacing w:after="60"/>
                </w:pPr>
                <w:r w:rsidRPr="00EF2C48">
                  <w:t>Titula, ime i prezime prvog člana povjerenstva</w:t>
                </w:r>
              </w:p>
            </w:sdtContent>
          </w:sdt>
          <w:sdt>
            <w:sdtPr>
              <w:id w:val="2119180114"/>
              <w:placeholder>
                <w:docPart w:val="34DBA884CDF5409B9521C6F6ACFC7215"/>
              </w:placeholder>
            </w:sdtPr>
            <w:sdtContent>
              <w:p w:rsidR="00D95E34" w:rsidRPr="00DB418D" w:rsidRDefault="00933674" w:rsidP="008F1FE6">
                <w:pPr>
                  <w:spacing w:after="60"/>
                </w:pPr>
                <w:r>
                  <w:t>XYXYXY</w:t>
                </w:r>
              </w:p>
            </w:sdtContent>
          </w:sdt>
          <w:p w:rsidR="0092255A" w:rsidRPr="00DB418D" w:rsidRDefault="00933674" w:rsidP="008F1FE6">
            <w:pPr>
              <w:spacing w:after="60"/>
            </w:pPr>
            <w:r>
              <w:t>XYXXXY</w:t>
            </w:r>
          </w:p>
          <w:p w:rsidR="00C41E58" w:rsidRPr="00DB418D" w:rsidRDefault="00933674" w:rsidP="008F1FE6">
            <w:pPr>
              <w:spacing w:after="60"/>
            </w:pPr>
            <w:r>
              <w:t>XYXYXCXY</w:t>
            </w:r>
          </w:p>
          <w:p w:rsidR="001C5AE3" w:rsidRPr="00DB418D" w:rsidRDefault="00933674" w:rsidP="008F1FE6">
            <w:pPr>
              <w:spacing w:after="60"/>
            </w:pPr>
            <w:r>
              <w:t>XYXYXY</w:t>
            </w: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  <w:tc>
          <w:tcPr>
            <w:tcW w:w="3410" w:type="pct"/>
            <w:shd w:val="clear" w:color="auto" w:fill="auto"/>
            <w:vAlign w:val="center"/>
          </w:tcPr>
          <w:p w:rsidR="001A0A1B" w:rsidRPr="00DB418D" w:rsidRDefault="001A0A1B" w:rsidP="001F19E6">
            <w:pPr>
              <w:jc w:val="both"/>
            </w:pP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Ocjena rada</w:t>
            </w:r>
          </w:p>
        </w:tc>
        <w:tc>
          <w:tcPr>
            <w:tcW w:w="3410" w:type="pct"/>
            <w:shd w:val="clear" w:color="auto" w:fill="auto"/>
            <w:vAlign w:val="center"/>
          </w:tcPr>
          <w:p w:rsidR="001A0A1B" w:rsidRPr="00DB418D" w:rsidRDefault="001A0A1B" w:rsidP="000217AA">
            <w:pPr>
              <w:jc w:val="both"/>
            </w:pP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Napomena (nostrifikacija, tzv. Skandinavski model i sl.)</w:t>
            </w:r>
          </w:p>
        </w:tc>
        <w:tc>
          <w:tcPr>
            <w:tcW w:w="3410" w:type="pct"/>
            <w:vAlign w:val="center"/>
          </w:tcPr>
          <w:p w:rsidR="001A0A1B" w:rsidRPr="00DB418D" w:rsidRDefault="001A0A1B" w:rsidP="00BE32B7">
            <w:pPr>
              <w:spacing w:line="276" w:lineRule="auto"/>
            </w:pPr>
          </w:p>
        </w:tc>
      </w:tr>
    </w:tbl>
    <w:p w:rsidR="000C538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6222A6" w:rsidRDefault="00D42A7A" w:rsidP="006222A6">
      <w:pPr>
        <w:pStyle w:val="Naslov1"/>
        <w:rPr>
          <w:rFonts w:ascii="Times New Roman" w:hAnsi="Times New Roman" w:cs="Times New Roman"/>
        </w:rPr>
      </w:pPr>
      <w:r w:rsidRPr="00DB295A">
        <w:rPr>
          <w:rFonts w:ascii="Times New Roman" w:hAnsi="Times New Roman" w:cs="Times New Roman"/>
        </w:rPr>
        <w:lastRenderedPageBreak/>
        <w:t>A1 radovi</w:t>
      </w:r>
      <w:r w:rsidR="00F809D1" w:rsidRPr="00DB295A">
        <w:rPr>
          <w:rFonts w:ascii="Times New Roman" w:hAnsi="Times New Roman" w:cs="Times New Roman"/>
        </w:rPr>
        <w:t xml:space="preserve"> </w:t>
      </w:r>
      <w:r w:rsidR="00DE6252" w:rsidRPr="00DB295A">
        <w:rPr>
          <w:rFonts w:ascii="Times New Roman" w:hAnsi="Times New Roman" w:cs="Times New Roman"/>
        </w:rPr>
        <w:t>relevantni za izbor</w:t>
      </w:r>
      <w:r w:rsidR="009B3C2C" w:rsidRPr="00DB295A">
        <w:rPr>
          <w:rFonts w:ascii="Times New Roman" w:hAnsi="Times New Roman" w:cs="Times New Roman"/>
        </w:rPr>
        <w:t xml:space="preserve"> u znanstveno zvanje</w:t>
      </w:r>
      <w:r w:rsidR="00E2145E" w:rsidRPr="00DB295A">
        <w:rPr>
          <w:rFonts w:ascii="Times New Roman" w:hAnsi="Times New Roman" w:cs="Times New Roman"/>
        </w:rPr>
        <w:t xml:space="preserve"> </w:t>
      </w:r>
      <w:r w:rsidR="006222A6" w:rsidRPr="00DB295A">
        <w:rPr>
          <w:rFonts w:ascii="Times New Roman" w:hAnsi="Times New Roman" w:cs="Times New Roman"/>
        </w:rPr>
        <w:t>znanstvenog suradnika</w:t>
      </w:r>
      <w:r w:rsidR="006222A6">
        <w:rPr>
          <w:rFonts w:ascii="Times New Roman" w:hAnsi="Times New Roman" w:cs="Times New Roman"/>
        </w:rPr>
        <w:t>/višeg znanstvenog suradnika/znanstvenog savjetnika/višeg znanstvenog savjetnika</w:t>
      </w:r>
    </w:p>
    <w:p w:rsidR="008D1C26" w:rsidRDefault="008D1C26" w:rsidP="008D1C26"/>
    <w:p w:rsidR="00453F7B" w:rsidRDefault="008D1C26" w:rsidP="008D1C26">
      <w:pPr>
        <w:pStyle w:val="Naslov2"/>
      </w:pPr>
      <w:r>
        <w:t>Znanstvene knjige koje se vrednuju kao A1 radovi</w:t>
      </w:r>
      <w:r w:rsidR="00453F7B">
        <w:t xml:space="preserve"> </w:t>
      </w:r>
      <w:r w:rsidR="00C977D9">
        <w:t>(objavljeni nakon prethodnog izbora u znanstveno zvanje)</w:t>
      </w:r>
    </w:p>
    <w:p w:rsidR="00453F7B" w:rsidRPr="00453F7B" w:rsidRDefault="00453F7B" w:rsidP="00453F7B"/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453F7B" w:rsidRPr="00DB418D" w:rsidTr="0002752E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231462979"/>
            <w:placeholder>
              <w:docPart w:val="B50071E1E90D46A1898250236420FBDA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453F7B" w:rsidRPr="00DB418D" w:rsidRDefault="00453F7B" w:rsidP="0002752E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453F7B" w:rsidRPr="00DB418D" w:rsidTr="0002752E">
        <w:sdt>
          <w:sdtPr>
            <w:id w:val="1815131227"/>
            <w:placeholder>
              <w:docPart w:val="0EFF3CC617FF47DCADA0871BE8C6E53F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Navesti autore rada, podcrtati pristupnika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</w:p>
        </w:tc>
      </w:tr>
      <w:tr w:rsidR="00453F7B" w:rsidRPr="00DB418D" w:rsidTr="0002752E">
        <w:sdt>
          <w:sdtPr>
            <w:id w:val="1580027259"/>
            <w:placeholder>
              <w:docPart w:val="B8320C36B425474B88755314CD2EE3BC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Upisati originalni naziv rada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 xml:space="preserve">, godina, volumen, </w:t>
            </w:r>
            <w:r w:rsidR="00F94D51" w:rsidRPr="00C85104">
              <w:rPr>
                <w:b/>
              </w:rPr>
              <w:t xml:space="preserve">broj </w:t>
            </w:r>
            <w:r w:rsidRPr="00DB418D">
              <w:rPr>
                <w:b/>
              </w:rPr>
              <w:t>stranica</w:t>
            </w:r>
          </w:p>
        </w:tc>
      </w:tr>
      <w:tr w:rsidR="00453F7B" w:rsidRPr="00DB418D" w:rsidTr="0002752E">
        <w:sdt>
          <w:sdtPr>
            <w:id w:val="-960948706"/>
            <w:placeholder>
              <w:docPart w:val="1E950DF72C7A4186B83246B71A5E0DA9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 xml:space="preserve">Upisati odgovarajuće podatke 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453F7B" w:rsidRPr="00DB418D" w:rsidTr="0002752E">
        <w:sdt>
          <w:sdtPr>
            <w:id w:val="-655454954"/>
            <w:placeholder>
              <w:docPart w:val="4527D4F7032F4F6CAD1AF9F5049B6C5C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Upisati</w:t>
                </w:r>
              </w:p>
            </w:tc>
          </w:sdtContent>
        </w:sdt>
      </w:tr>
      <w:tr w:rsidR="00453F7B" w:rsidRPr="00DB418D" w:rsidTr="0002752E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453F7B" w:rsidRPr="00DB418D" w:rsidTr="0002752E">
        <w:tc>
          <w:tcPr>
            <w:tcW w:w="4579" w:type="dxa"/>
            <w:gridSpan w:val="2"/>
            <w:vAlign w:val="center"/>
          </w:tcPr>
          <w:p w:rsidR="00453F7B" w:rsidRPr="00DB418D" w:rsidRDefault="00453F7B" w:rsidP="0002752E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453F7B" w:rsidRPr="00DB418D" w:rsidRDefault="00453F7B" w:rsidP="0002752E"/>
        </w:tc>
      </w:tr>
      <w:tr w:rsidR="00453F7B" w:rsidRPr="00DB418D" w:rsidTr="0002752E">
        <w:tc>
          <w:tcPr>
            <w:tcW w:w="4579" w:type="dxa"/>
            <w:gridSpan w:val="2"/>
            <w:vAlign w:val="center"/>
          </w:tcPr>
          <w:p w:rsidR="00453F7B" w:rsidRPr="00DB418D" w:rsidRDefault="00453F7B" w:rsidP="0002752E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453F7B" w:rsidRPr="00DB418D" w:rsidRDefault="00453F7B" w:rsidP="0002752E"/>
        </w:tc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453F7B" w:rsidRPr="00DB418D" w:rsidTr="0002752E">
        <w:sdt>
          <w:sdtPr>
            <w:id w:val="-706863012"/>
            <w:placeholder>
              <w:docPart w:val="4D02F5D7B95C442BA37A983D0BDD5DC6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3F7B" w:rsidRPr="00DB418D" w:rsidRDefault="00453F7B" w:rsidP="0002752E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453F7B" w:rsidRPr="00DB418D" w:rsidTr="0002752E">
        <w:sdt>
          <w:sdtPr>
            <w:id w:val="-1189368254"/>
            <w:placeholder>
              <w:docPart w:val="C6FC26955AA1485CB1A6FD4BFCAD8C56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F1437E" w:rsidRPr="00DB418D" w:rsidTr="0002752E">
        <w:sdt>
          <w:sdtPr>
            <w:id w:val="179311495"/>
            <w:placeholder>
              <w:docPart w:val="E38541D68F3B4A5ABB27EC27398F050B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F1437E" w:rsidRPr="00DB418D" w:rsidRDefault="00972A30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1437E" w:rsidRPr="00DB418D" w:rsidTr="0002752E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3"/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1437E" w:rsidRPr="00DB418D" w:rsidRDefault="009328F5" w:rsidP="00F1437E">
            <w:sdt>
              <w:sdtPr>
                <w:id w:val="2110767776"/>
                <w:placeholder>
                  <w:docPart w:val="34156150FFAF45278B4E1A0CCF054363"/>
                </w:placeholder>
                <w:showingPlcHdr/>
              </w:sdtPr>
              <w:sdtContent>
                <w:r w:rsidR="00F1437E">
                  <w:t>Upisati (na primjer: 3 boda, 1,5 bod</w:t>
                </w:r>
                <w:r w:rsidR="00F1437E" w:rsidRPr="00B51186">
                  <w:t>, itd.</w:t>
                </w:r>
              </w:sdtContent>
            </w:sdt>
            <w:r w:rsidR="006222A6">
              <w:t>)</w:t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F1437E" w:rsidRPr="00DB418D" w:rsidTr="0002752E">
        <w:sdt>
          <w:sdtPr>
            <w:rPr>
              <w:b/>
            </w:rPr>
            <w:id w:val="-709113889"/>
            <w:placeholder>
              <w:docPart w:val="0A54CDB9AE4E42B8885C83DAFC65A2B6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DB418D" w:rsidRDefault="00F1437E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453F7B" w:rsidRDefault="0045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1C26" w:rsidRDefault="008D1C26">
      <w:pPr>
        <w:rPr>
          <w:rFonts w:ascii="Times New Roman" w:hAnsi="Times New Roman" w:cs="Times New Roman"/>
        </w:rPr>
      </w:pPr>
    </w:p>
    <w:p w:rsidR="00C977D9" w:rsidRDefault="008D1C26" w:rsidP="00C977D9">
      <w:pPr>
        <w:pStyle w:val="Naslov2"/>
      </w:pPr>
      <w:r>
        <w:t>Poglavlje u znanstvenoj knjizi koje se vrednuje kao A1 rad</w:t>
      </w:r>
      <w:r w:rsidR="00C977D9">
        <w:t xml:space="preserve"> ((objavljeni nakon prethodnog izbora u znanstveno zvanje)</w:t>
      </w:r>
    </w:p>
    <w:p w:rsidR="0002752E" w:rsidRDefault="0002752E" w:rsidP="00C977D9">
      <w:pPr>
        <w:pStyle w:val="Naslov2"/>
        <w:numPr>
          <w:ilvl w:val="0"/>
          <w:numId w:val="0"/>
        </w:numPr>
        <w:ind w:left="576"/>
      </w:pPr>
    </w:p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02752E" w:rsidRPr="00DB418D" w:rsidTr="0002752E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40770372"/>
            <w:placeholder>
              <w:docPart w:val="306B1217609C4E67A2D8683005E04C3B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02752E" w:rsidRPr="00DB418D" w:rsidRDefault="0002752E" w:rsidP="0002752E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02752E" w:rsidRPr="00DB418D" w:rsidTr="0002752E">
        <w:sdt>
          <w:sdtPr>
            <w:id w:val="538015831"/>
            <w:placeholder>
              <w:docPart w:val="6350D4FCFEDD4311B6A6BDE2559D9EAB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>Navesti autore rada, podcrtati pristupnika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C85104">
              <w:rPr>
                <w:b/>
                <w:highlight w:val="lightGray"/>
              </w:rPr>
              <w:t>Naziv djela</w:t>
            </w:r>
            <w:r w:rsidR="00C85104" w:rsidRPr="00C85104">
              <w:rPr>
                <w:b/>
                <w:highlight w:val="lightGray"/>
              </w:rPr>
              <w:t xml:space="preserve"> (poglavlja)</w:t>
            </w:r>
          </w:p>
        </w:tc>
      </w:tr>
      <w:tr w:rsidR="0002752E" w:rsidRPr="00DB418D" w:rsidTr="0002752E">
        <w:sdt>
          <w:sdtPr>
            <w:id w:val="-273177464"/>
            <w:placeholder>
              <w:docPart w:val="5324B60BD0114FB9BB4AF0735B36D09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>Upisati originalni naziv rada</w:t>
                </w:r>
              </w:p>
            </w:tc>
          </w:sdtContent>
        </w:sdt>
      </w:tr>
      <w:tr w:rsidR="00C85104" w:rsidRPr="00DB418D" w:rsidTr="00C8510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C85104" w:rsidRDefault="00C85104" w:rsidP="0002752E">
            <w:r w:rsidRPr="00C85104">
              <w:rPr>
                <w:b/>
                <w:highlight w:val="lightGray"/>
              </w:rPr>
              <w:t>Naziv znanstvene knjige</w:t>
            </w:r>
          </w:p>
        </w:tc>
      </w:tr>
      <w:tr w:rsidR="00C85104" w:rsidRPr="00DB418D" w:rsidTr="0002752E">
        <w:tc>
          <w:tcPr>
            <w:tcW w:w="9158" w:type="dxa"/>
            <w:gridSpan w:val="3"/>
            <w:vAlign w:val="center"/>
          </w:tcPr>
          <w:p w:rsidR="00C85104" w:rsidRDefault="00C85104" w:rsidP="0002752E">
            <w:r>
              <w:t>Upisati originalni naziv knjige</w:t>
            </w:r>
          </w:p>
        </w:tc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 w:rsidR="007764B6">
              <w:rPr>
                <w:b/>
              </w:rPr>
              <w:t xml:space="preserve"> (od-do)</w:t>
            </w:r>
          </w:p>
        </w:tc>
      </w:tr>
      <w:tr w:rsidR="0002752E" w:rsidRPr="00DB418D" w:rsidTr="0002752E">
        <w:sdt>
          <w:sdtPr>
            <w:id w:val="1306669398"/>
            <w:placeholder>
              <w:docPart w:val="9A5850AB84B04DF28D7E48CFF7010D8B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 xml:space="preserve">Upisati odgovarajuće podatke 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02752E" w:rsidRPr="00DB418D" w:rsidTr="0002752E">
        <w:sdt>
          <w:sdtPr>
            <w:id w:val="110952677"/>
            <w:placeholder>
              <w:docPart w:val="EFDE09649AC942F8AC6DF53F95253494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>Upisati</w:t>
                </w:r>
              </w:p>
            </w:tc>
          </w:sdtContent>
        </w:sdt>
      </w:tr>
      <w:tr w:rsidR="0002752E" w:rsidRPr="00DB418D" w:rsidTr="0002752E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02752E" w:rsidRPr="00DB418D" w:rsidTr="0002752E">
        <w:tc>
          <w:tcPr>
            <w:tcW w:w="4579" w:type="dxa"/>
            <w:gridSpan w:val="2"/>
            <w:vAlign w:val="center"/>
          </w:tcPr>
          <w:p w:rsidR="0002752E" w:rsidRPr="00DB418D" w:rsidRDefault="0002752E" w:rsidP="0002752E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02752E" w:rsidRPr="00DB418D" w:rsidRDefault="0002752E" w:rsidP="0002752E"/>
        </w:tc>
      </w:tr>
      <w:tr w:rsidR="0002752E" w:rsidRPr="00DB418D" w:rsidTr="0002752E">
        <w:tc>
          <w:tcPr>
            <w:tcW w:w="4579" w:type="dxa"/>
            <w:gridSpan w:val="2"/>
            <w:vAlign w:val="center"/>
          </w:tcPr>
          <w:p w:rsidR="0002752E" w:rsidRPr="00DB418D" w:rsidRDefault="0002752E" w:rsidP="0002752E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02752E" w:rsidRPr="00DB418D" w:rsidRDefault="0002752E" w:rsidP="0002752E"/>
        </w:tc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02752E" w:rsidRPr="00DB418D" w:rsidTr="0002752E">
        <w:sdt>
          <w:sdtPr>
            <w:id w:val="-1832365501"/>
            <w:placeholder>
              <w:docPart w:val="8A8CBBC187A6433E8A33AE0EDF0BE7B9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02752E" w:rsidRPr="00DB418D" w:rsidRDefault="0002752E" w:rsidP="0002752E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02752E" w:rsidRPr="00DB418D" w:rsidTr="0002752E">
        <w:sdt>
          <w:sdtPr>
            <w:id w:val="886831332"/>
            <w:placeholder>
              <w:docPart w:val="B78E10265F3643168F6711D61120BC7B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F1437E" w:rsidRPr="00DB418D" w:rsidTr="0002752E">
        <w:sdt>
          <w:sdtPr>
            <w:id w:val="179311494"/>
            <w:placeholder>
              <w:docPart w:val="83D7AC84F8144ECBA6AA69510FF7151C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F1437E" w:rsidRPr="00DB418D" w:rsidRDefault="00972A30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1437E" w:rsidRPr="00DB418D" w:rsidTr="0002752E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4"/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1437E" w:rsidRPr="00DB418D" w:rsidRDefault="009328F5" w:rsidP="00F1437E">
            <w:sdt>
              <w:sdtPr>
                <w:id w:val="-1446690665"/>
                <w:placeholder>
                  <w:docPart w:val="2477EE25DB484C9B875886C794E09939"/>
                </w:placeholder>
                <w:showingPlcHdr/>
              </w:sdtPr>
              <w:sdtContent>
                <w:r w:rsidR="00F1437E" w:rsidRPr="00B51186">
                  <w:t>Upisati (na primjer: 1 bod, 0,5 bodova, itd.</w:t>
                </w:r>
              </w:sdtContent>
            </w:sdt>
            <w:r w:rsidR="006222A6">
              <w:t>)</w:t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F1437E" w:rsidRPr="00DB418D" w:rsidTr="0002752E">
        <w:sdt>
          <w:sdtPr>
            <w:rPr>
              <w:b/>
            </w:rPr>
            <w:id w:val="816834731"/>
            <w:placeholder>
              <w:docPart w:val="B5CF0834DD984D7AB7A3B9B7169C6F60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DB418D" w:rsidRDefault="00F1437E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02752E" w:rsidRDefault="0002752E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85104" w:rsidRDefault="00C85104" w:rsidP="000666EE">
      <w:pPr>
        <w:rPr>
          <w:rFonts w:ascii="Times New Roman" w:hAnsi="Times New Roman" w:cs="Times New Roman"/>
        </w:rPr>
      </w:pPr>
    </w:p>
    <w:p w:rsidR="00C977D9" w:rsidRDefault="0002752E" w:rsidP="00C977D9">
      <w:pPr>
        <w:pStyle w:val="Naslov2"/>
      </w:pPr>
      <w:r>
        <w:lastRenderedPageBreak/>
        <w:t xml:space="preserve">A1 znanstveni radovi </w:t>
      </w:r>
      <w:r w:rsidR="0035016E">
        <w:t>objavljeni u časopisima</w:t>
      </w:r>
      <w:r w:rsidR="00C977D9">
        <w:t xml:space="preserve"> (objavljeni nakon prethodnog izbora u znanstveno zvanje)</w:t>
      </w:r>
    </w:p>
    <w:p w:rsidR="0035016E" w:rsidRDefault="0035016E" w:rsidP="0035016E"/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35016E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151678543"/>
            <w:placeholder>
              <w:docPart w:val="1A0E991249AB4AEFA2DB8DA3EDDEF298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35016E" w:rsidRPr="00DB418D" w:rsidRDefault="0035016E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35016E" w:rsidRPr="00DB418D" w:rsidTr="00EF6FA7">
        <w:sdt>
          <w:sdtPr>
            <w:id w:val="754016060"/>
            <w:placeholder>
              <w:docPart w:val="175141532BFB4FBF92048AE4D53A028B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35016E" w:rsidRPr="00DB418D" w:rsidTr="00EF6FA7">
        <w:sdt>
          <w:sdtPr>
            <w:id w:val="-769773781"/>
            <w:placeholder>
              <w:docPart w:val="5FAD94AD03AD498DB96C42912827E36E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Upisati originalni naziv rada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6222A6">
            <w:pPr>
              <w:rPr>
                <w:b/>
              </w:rPr>
            </w:pPr>
            <w:r w:rsidRPr="00DB418D">
              <w:rPr>
                <w:b/>
              </w:rPr>
              <w:t>Publikacija, godina, volumen, stranica</w:t>
            </w:r>
            <w:r w:rsidR="006528BB">
              <w:rPr>
                <w:b/>
              </w:rPr>
              <w:t xml:space="preserve"> (od-do)</w:t>
            </w:r>
          </w:p>
        </w:tc>
      </w:tr>
      <w:tr w:rsidR="0035016E" w:rsidRPr="00DB418D" w:rsidTr="00EF6FA7">
        <w:sdt>
          <w:sdtPr>
            <w:id w:val="-632488490"/>
            <w:placeholder>
              <w:docPart w:val="5EE37F238019479589678FC407524525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35016E" w:rsidRPr="00DB418D" w:rsidTr="00EF6FA7">
        <w:sdt>
          <w:sdtPr>
            <w:id w:val="1945948985"/>
            <w:placeholder>
              <w:docPart w:val="387E00AD81FC451C9CD63877DBA60222"/>
            </w:placeholder>
            <w:showingPlcHdr/>
          </w:sdtPr>
          <w:sdtContent>
            <w:tc>
              <w:tcPr>
                <w:tcW w:w="4579" w:type="dxa"/>
                <w:gridSpan w:val="2"/>
                <w:vAlign w:val="center"/>
              </w:tcPr>
              <w:p w:rsidR="0035016E" w:rsidRPr="00DB418D" w:rsidRDefault="0035016E" w:rsidP="00EF6FA7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35016E" w:rsidRPr="00DB418D" w:rsidRDefault="0035016E" w:rsidP="00EF6FA7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  <w:vertAlign w:val="superscript"/>
              </w:rPr>
            </w:pPr>
            <w:r w:rsidRPr="00DB418D">
              <w:rPr>
                <w:b/>
              </w:rPr>
              <w:t xml:space="preserve">Kvartila citiranosti (upisati Q1, Q2, Q3, Q4) prema pojedinoj citatnoj bazi </w:t>
            </w:r>
            <w:r w:rsidRPr="00DB418D">
              <w:rPr>
                <w:rStyle w:val="Referencafusnote"/>
                <w:b/>
              </w:rPr>
              <w:footnoteReference w:id="5"/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35016E" w:rsidRPr="00DB418D" w:rsidRDefault="00F1437E" w:rsidP="00EF6FA7">
            <w:pPr>
              <w:jc w:val="both"/>
              <w:rPr>
                <w:iCs/>
                <w:color w:val="231F20"/>
              </w:rPr>
            </w:pPr>
            <w:r>
              <w:t>Napisati sažetak rada na hrvatskom jeziku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35016E" w:rsidRPr="00DB418D" w:rsidTr="00EF6FA7">
        <w:tc>
          <w:tcPr>
            <w:tcW w:w="9158" w:type="dxa"/>
            <w:gridSpan w:val="3"/>
            <w:vAlign w:val="center"/>
          </w:tcPr>
          <w:p w:rsidR="0035016E" w:rsidRPr="00DB418D" w:rsidRDefault="00F1437E" w:rsidP="00EF6FA7">
            <w:pPr>
              <w:jc w:val="both"/>
            </w:pPr>
            <w:r>
              <w:t>Opisati znanstveni doprinos rada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35016E" w:rsidRPr="00DB418D" w:rsidTr="00EF6FA7">
        <w:sdt>
          <w:sdtPr>
            <w:id w:val="179311493"/>
            <w:placeholder>
              <w:docPart w:val="87A6CB0E4542489B800134778F8EE097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972A30" w:rsidP="00EF6FA7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35016E" w:rsidRPr="00DB418D" w:rsidTr="00EF6FA7">
        <w:trPr>
          <w:trHeight w:val="349"/>
        </w:trPr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Neponderirani bodovi </w:t>
            </w:r>
            <w:r w:rsidRPr="00DB418D">
              <w:rPr>
                <w:rStyle w:val="Referencafusnote"/>
                <w:b/>
              </w:rPr>
              <w:footnoteReference w:id="6"/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Ponderirani bodovi </w:t>
            </w:r>
            <w:r w:rsidRPr="00DB418D">
              <w:rPr>
                <w:rStyle w:val="Referencafusnote"/>
                <w:b/>
              </w:rPr>
              <w:footnoteReference w:id="7"/>
            </w:r>
          </w:p>
        </w:tc>
      </w:tr>
      <w:tr w:rsidR="0035016E" w:rsidRPr="00DB418D" w:rsidTr="00EF6FA7">
        <w:tc>
          <w:tcPr>
            <w:tcW w:w="4579" w:type="dxa"/>
            <w:gridSpan w:val="2"/>
            <w:shd w:val="clear" w:color="auto" w:fill="FFFFFF" w:themeFill="background1"/>
            <w:vAlign w:val="center"/>
          </w:tcPr>
          <w:p w:rsidR="0035016E" w:rsidRPr="00DB418D" w:rsidRDefault="009328F5" w:rsidP="00EF6FA7">
            <w:sdt>
              <w:sdtPr>
                <w:id w:val="-1920701036"/>
                <w:placeholder>
                  <w:docPart w:val="A3DD71E79FB84998B7F04F6520A5A978"/>
                </w:placeholder>
                <w:showingPlcHdr/>
              </w:sdtPr>
              <w:sdtContent>
                <w:r w:rsidR="0035016E" w:rsidRPr="00B51186">
                  <w:t>Upisati (na primjer: 1 bod, 0,5 bodova, itd.</w:t>
                </w:r>
              </w:sdtContent>
            </w:sdt>
            <w:r w:rsidR="006222A6">
              <w:t>)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:rsidR="0035016E" w:rsidRPr="00DB418D" w:rsidRDefault="009328F5" w:rsidP="00EF6FA7">
            <w:sdt>
              <w:sdtPr>
                <w:id w:val="584497124"/>
                <w:placeholder>
                  <w:docPart w:val="9AE1FF2A7FDE4A2DAF49861FD0D0886B"/>
                </w:placeholder>
                <w:showingPlcHdr/>
              </w:sdtPr>
              <w:sdtContent>
                <w:r w:rsidR="0035016E" w:rsidRPr="00B51186">
                  <w:t>Upisati (na primjer: 1 bod, 0,5 bodova, itd.</w:t>
                </w:r>
              </w:sdtContent>
            </w:sdt>
            <w:r w:rsidR="006222A6">
              <w:t>)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35016E" w:rsidRPr="00DB418D" w:rsidTr="00EF6FA7">
        <w:sdt>
          <w:sdtPr>
            <w:id w:val="237450618"/>
            <w:placeholder>
              <w:docPart w:val="18D606AB44384103911A49865191A53C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5016E" w:rsidRPr="00933674" w:rsidRDefault="0035016E" w:rsidP="00EF6FA7">
                <w:r w:rsidRPr="00933674">
                  <w:t>Da    Ne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35016E" w:rsidRPr="00DB418D" w:rsidTr="00EF6FA7">
        <w:sdt>
          <w:sdtPr>
            <w:rPr>
              <w:b/>
            </w:rPr>
            <w:id w:val="-710408716"/>
            <w:placeholder>
              <w:docPart w:val="08DDC97FE38249A199C3190A862B477E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5016E" w:rsidRPr="00DB418D" w:rsidRDefault="0035016E" w:rsidP="00EF6FA7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35016E" w:rsidRPr="0035016E" w:rsidRDefault="0035016E" w:rsidP="0035016E"/>
    <w:p w:rsidR="00F912F2" w:rsidRDefault="00F912F2">
      <w:pPr>
        <w:rPr>
          <w:rFonts w:ascii="Times New Roman" w:hAnsi="Times New Roman" w:cs="Times New Roman"/>
        </w:rPr>
      </w:pPr>
    </w:p>
    <w:p w:rsidR="00892892" w:rsidRDefault="00892892">
      <w:pPr>
        <w:rPr>
          <w:rFonts w:ascii="Times New Roman" w:hAnsi="Times New Roman" w:cs="Times New Roman"/>
        </w:rPr>
      </w:pPr>
    </w:p>
    <w:p w:rsidR="00F912F2" w:rsidRDefault="00F912F2">
      <w:pPr>
        <w:rPr>
          <w:rFonts w:ascii="Times New Roman" w:hAnsi="Times New Roman" w:cs="Times New Roman"/>
        </w:rPr>
      </w:pPr>
    </w:p>
    <w:p w:rsidR="00121FED" w:rsidRDefault="00121FED">
      <w:pPr>
        <w:rPr>
          <w:rFonts w:ascii="Times New Roman" w:hAnsi="Times New Roman" w:cs="Times New Roman"/>
        </w:rPr>
      </w:pPr>
    </w:p>
    <w:p w:rsidR="00121FED" w:rsidRDefault="00121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77D9" w:rsidRDefault="0035016E" w:rsidP="00C977D9">
      <w:pPr>
        <w:pStyle w:val="Naslov2"/>
      </w:pPr>
      <w:r>
        <w:lastRenderedPageBreak/>
        <w:t xml:space="preserve">A1 znanstveni radovi objavljeni u zbornicima radova </w:t>
      </w:r>
      <w:r w:rsidR="00C977D9">
        <w:t>(objavljeni nakon prethodnog izbora u znanstveno zvanje)</w:t>
      </w:r>
    </w:p>
    <w:p w:rsidR="007764B6" w:rsidRPr="007764B6" w:rsidRDefault="007764B6" w:rsidP="007764B6"/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7764B6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927110652"/>
            <w:placeholder>
              <w:docPart w:val="C0E01C1C81804DCFABF72E9AAAC83C2B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7764B6" w:rsidRPr="00DB418D" w:rsidTr="00EF6FA7">
        <w:sdt>
          <w:sdtPr>
            <w:id w:val="1765725553"/>
            <w:placeholder>
              <w:docPart w:val="9992DF02961A47A5998EE1DCB52E33AD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7764B6" w:rsidRPr="00DB418D" w:rsidTr="00EF6FA7">
        <w:sdt>
          <w:sdtPr>
            <w:id w:val="-1472284199"/>
            <w:placeholder>
              <w:docPart w:val="1C64FF0DDB0A4CFD808663E6019A894D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Upisati originalni naziv rada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Publikacija, (urednik-ci), godina, volumen, stranica</w:t>
            </w:r>
            <w:r w:rsidR="006528BB">
              <w:rPr>
                <w:b/>
              </w:rPr>
              <w:t xml:space="preserve"> (od – do)</w:t>
            </w:r>
          </w:p>
        </w:tc>
      </w:tr>
      <w:tr w:rsidR="007764B6" w:rsidRPr="00DB418D" w:rsidTr="00EF6FA7">
        <w:sdt>
          <w:sdtPr>
            <w:id w:val="374045256"/>
            <w:placeholder>
              <w:docPart w:val="ECBC6887E9AA42ABB0A91D939FF9CD79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7764B6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7764B6" w:rsidRPr="00DB418D" w:rsidTr="00EF6FA7">
        <w:sdt>
          <w:sdtPr>
            <w:id w:val="1894767888"/>
            <w:placeholder>
              <w:docPart w:val="7BCF6F6679814472921EA237F6E9E803"/>
            </w:placeholder>
            <w:showingPlcHdr/>
          </w:sdtPr>
          <w:sdtContent>
            <w:tc>
              <w:tcPr>
                <w:tcW w:w="4579" w:type="dxa"/>
                <w:gridSpan w:val="2"/>
                <w:vAlign w:val="center"/>
              </w:tcPr>
              <w:p w:rsidR="007764B6" w:rsidRPr="00DB418D" w:rsidRDefault="007764B6" w:rsidP="00EF6FA7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7764B6" w:rsidRPr="00DB418D" w:rsidRDefault="007764B6" w:rsidP="00EF6FA7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7764B6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  <w:vertAlign w:val="superscript"/>
              </w:rPr>
            </w:pPr>
            <w:r>
              <w:rPr>
                <w:b/>
              </w:rPr>
              <w:t>Zbornik koji je izdao HAZU (navesti Da ili Ne)</w:t>
            </w:r>
          </w:p>
        </w:tc>
      </w:tr>
      <w:tr w:rsidR="007764B6" w:rsidRPr="00DB418D" w:rsidTr="00EF6FA7">
        <w:tc>
          <w:tcPr>
            <w:tcW w:w="4579" w:type="dxa"/>
            <w:gridSpan w:val="2"/>
            <w:vAlign w:val="center"/>
          </w:tcPr>
          <w:p w:rsidR="007764B6" w:rsidRPr="00DB418D" w:rsidRDefault="007764B6" w:rsidP="00EF6FA7">
            <w:r w:rsidRPr="00DB418D"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7764B6" w:rsidRPr="00DB418D" w:rsidRDefault="007764B6" w:rsidP="00EF6FA7"/>
        </w:tc>
      </w:tr>
      <w:tr w:rsidR="007764B6" w:rsidRPr="00DB418D" w:rsidTr="00EF6FA7">
        <w:tc>
          <w:tcPr>
            <w:tcW w:w="4579" w:type="dxa"/>
            <w:gridSpan w:val="2"/>
            <w:vAlign w:val="center"/>
          </w:tcPr>
          <w:p w:rsidR="007764B6" w:rsidRPr="00DB418D" w:rsidRDefault="007764B6" w:rsidP="00EF6FA7">
            <w:r w:rsidRPr="00DB418D"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7764B6" w:rsidRPr="00DB418D" w:rsidRDefault="007764B6" w:rsidP="00EF6FA7"/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7764B6" w:rsidRPr="00DB418D" w:rsidRDefault="00F1437E" w:rsidP="00EF6FA7">
            <w:pPr>
              <w:jc w:val="both"/>
              <w:rPr>
                <w:iCs/>
                <w:color w:val="231F20"/>
              </w:rPr>
            </w:pPr>
            <w:r>
              <w:t>Napisati sažetak rada na hrvatskom jeziku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7764B6" w:rsidRPr="00DB418D" w:rsidTr="00EF6FA7">
        <w:tc>
          <w:tcPr>
            <w:tcW w:w="9158" w:type="dxa"/>
            <w:gridSpan w:val="3"/>
            <w:vAlign w:val="center"/>
          </w:tcPr>
          <w:p w:rsidR="007764B6" w:rsidRPr="00DB418D" w:rsidRDefault="00F1437E" w:rsidP="00EF6FA7">
            <w:pPr>
              <w:jc w:val="both"/>
            </w:pPr>
            <w:r>
              <w:t>Opisati znanstveni doprinos rada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7764B6" w:rsidRPr="00DB418D" w:rsidTr="00EF6FA7">
        <w:sdt>
          <w:sdtPr>
            <w:id w:val="179311492"/>
            <w:placeholder>
              <w:docPart w:val="8052EF281D454AD38704F9DCFD7A890F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972A30" w:rsidP="00EF6FA7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7764B6" w:rsidRPr="00DB418D" w:rsidTr="00EF6FA7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8"/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7764B6" w:rsidRPr="00DB418D" w:rsidRDefault="009328F5" w:rsidP="00EF6FA7">
            <w:sdt>
              <w:sdtPr>
                <w:id w:val="201143574"/>
                <w:placeholder>
                  <w:docPart w:val="77607B27834B45F19D1395246BA6E100"/>
                </w:placeholder>
                <w:showingPlcHdr/>
              </w:sdtPr>
              <w:sdtContent>
                <w:r w:rsidR="007764B6" w:rsidRPr="00B51186">
                  <w:t>Upisati (na primjer: 1 bod, 0,5 bodova, itd.</w:t>
                </w:r>
              </w:sdtContent>
            </w:sdt>
            <w:r w:rsidR="006222A6">
              <w:t>)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7764B6" w:rsidRPr="00DB418D" w:rsidTr="00EF6FA7">
        <w:sdt>
          <w:sdtPr>
            <w:id w:val="-794912119"/>
            <w:placeholder>
              <w:docPart w:val="FDB67548CBFE4268B0DC896F85BDB8A4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933674" w:rsidRDefault="007764B6" w:rsidP="00EF6FA7">
                <w:r w:rsidRPr="00933674">
                  <w:t>Da    Ne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7764B6" w:rsidRPr="00DB418D" w:rsidTr="00EF6FA7">
        <w:sdt>
          <w:sdtPr>
            <w:rPr>
              <w:b/>
            </w:rPr>
            <w:id w:val="-492560406"/>
            <w:placeholder>
              <w:docPart w:val="1448D7DC57DC4BD9A1E21BC4F0129EAD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7764B6" w:rsidRDefault="007764B6" w:rsidP="007764B6"/>
    <w:p w:rsidR="00EF6FA7" w:rsidRDefault="00EF6FA7">
      <w:pPr>
        <w:rPr>
          <w:b/>
        </w:rPr>
      </w:pPr>
      <w:r>
        <w:rPr>
          <w:b/>
        </w:rPr>
        <w:br w:type="page"/>
      </w:r>
    </w:p>
    <w:p w:rsidR="007764B6" w:rsidRDefault="00EF6FA7" w:rsidP="003232F0">
      <w:pPr>
        <w:pStyle w:val="Naslov2"/>
      </w:pPr>
      <w:r>
        <w:lastRenderedPageBreak/>
        <w:t>Pregled bodova ostvarenih u kategoriji A1 radova</w:t>
      </w:r>
    </w:p>
    <w:p w:rsidR="00EF6FA7" w:rsidRDefault="00EF6FA7" w:rsidP="007764B6">
      <w:pPr>
        <w:rPr>
          <w:b/>
        </w:rPr>
      </w:pPr>
    </w:p>
    <w:tbl>
      <w:tblPr>
        <w:tblW w:w="5228" w:type="pct"/>
        <w:tblLayout w:type="fixed"/>
        <w:tblLook w:val="04A0"/>
      </w:tblPr>
      <w:tblGrid>
        <w:gridCol w:w="3337"/>
        <w:gridCol w:w="3052"/>
        <w:gridCol w:w="3323"/>
      </w:tblGrid>
      <w:tr w:rsidR="00EF6FA7" w:rsidRPr="00F1437E" w:rsidTr="00F1437E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6FA7" w:rsidRPr="00F1437E" w:rsidRDefault="00EF6FA7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 bodovi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koje se vrednuju kao 3 A1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81701868"/>
                <w:placeholder>
                  <w:docPart w:val="D12D8ABDC3784154BB13970B576BFBF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8466133"/>
                <w:placeholder>
                  <w:docPart w:val="F95BD3B259F14BB5887F3A002095A61E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48959663"/>
                <w:placeholder>
                  <w:docPart w:val="CF246658C2B94BF1BDB2F1146E41211D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32747866"/>
                <w:placeholder>
                  <w:docPart w:val="AAF81CD44FA34C439A58333A0EBF9534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49802837"/>
                <w:placeholder>
                  <w:docPart w:val="91F1FABD832E4964839005346E8B23E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801563"/>
                <w:placeholder>
                  <w:docPart w:val="A15D6C65FA564896A5056B40D1BBEA0F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C85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</w:t>
            </w:r>
            <w:r w:rsidR="00C851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51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kknjigama</w:t>
            </w:r>
            <w:r w:rsidR="0088239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knjiknjigama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monografijama (knjigama) koje se vrednuju kao 1 A1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36185521"/>
                <w:placeholder>
                  <w:docPart w:val="83A7014D4268460AB710B8E8C7BEB1A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53480166"/>
                <w:placeholder>
                  <w:docPart w:val="39D10E4B7AC248A7AE7AD7D480E07625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61141845"/>
                <w:placeholder>
                  <w:docPart w:val="B2FDC30207EA4F0B87CC7B9052F9D93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26551539"/>
                <w:placeholder>
                  <w:docPart w:val="723F3E9784BC4404A501FBE562DD83E8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39190424"/>
                <w:placeholder>
                  <w:docPart w:val="E68BFE05E333400FB44F542D6FE64487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991606902"/>
                <w:placeholder>
                  <w:docPart w:val="6016D08F266B4C5EB41CF24A64CF519C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>A1 ra</w:t>
            </w:r>
            <w:r w:rsidR="003232F0"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>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11525346"/>
                <w:placeholder>
                  <w:docPart w:val="81E237979A4549D3B10C90BA85F45299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0672546"/>
                <w:placeholder>
                  <w:docPart w:val="670AC0E192C544FCAB04B3B19B7E6727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65246827"/>
                <w:placeholder>
                  <w:docPart w:val="CAA229D58A8442F28196315D561E9CE5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54813840"/>
                <w:placeholder>
                  <w:docPart w:val="C613B7D8124F476992A17241B20DB7E0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39928612"/>
                <w:placeholder>
                  <w:docPart w:val="E27D806116994A6391065949FA2E94DD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2102084"/>
                <w:placeholder>
                  <w:docPart w:val="5D3C8FC2E419436D911D607CB8456105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85236675"/>
                <w:placeholder>
                  <w:docPart w:val="7E03231BDB864B7DA34F993B8BD0F81D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99579943"/>
                <w:placeholder>
                  <w:docPart w:val="0CAF976F9C1349279CFC878125E363B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01196424"/>
                <w:placeholder>
                  <w:docPart w:val="645D6A9358B04923A345CD75F01EA010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8307058"/>
                <w:placeholder>
                  <w:docPart w:val="D70775A282F14D858DCBE9BFAC686382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67731417"/>
                <w:placeholder>
                  <w:docPart w:val="0128CD7583E441F0B60E0348634F1B8D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89973649"/>
                <w:placeholder>
                  <w:docPart w:val="3788964B2B6B460B8A7433D93B0733DF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97147779"/>
                <w:placeholder>
                  <w:docPart w:val="34C95BC742EE41A99EDE81FF7E79FD84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8742089"/>
                <w:placeholder>
                  <w:docPart w:val="667F1FD836614AB3946191F83E398994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88493002"/>
                <w:placeholder>
                  <w:docPart w:val="9546104022E24CEF9B2DDEEAFB016807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9328F5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02779571"/>
                <w:placeholder>
                  <w:docPart w:val="FD75CAD025174E03810F6AF993A67ECB"/>
                </w:placeholder>
                <w:showingPlcHdr/>
              </w:sdtPr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32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3232F0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58770946"/>
                <w:placeholder>
                  <w:docPart w:val="205CD74A5FD04E0FB698DB2C67F91EE9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35117679"/>
                <w:placeholder>
                  <w:docPart w:val="6C06D4B72064414EB0AEA7812A4EB0AB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4287201"/>
                <w:placeholder>
                  <w:docPart w:val="55E763358AA54200833103F5F39B9FA1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13131096"/>
                <w:placeholder>
                  <w:docPart w:val="E266564721D045F38475A6DF0025BC42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4412112"/>
                <w:placeholder>
                  <w:docPart w:val="8D9DAEE713CE4C9B9FE12F6ECC062C09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50718929"/>
                <w:placeholder>
                  <w:docPart w:val="6730A133AF3C477A8B7718C8E69965CF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93213249"/>
                <w:placeholder>
                  <w:docPart w:val="23B41778811E4797BA24166B146C1A01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77605376"/>
                <w:placeholder>
                  <w:docPart w:val="3E59D1880652420A882B0E857284D887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67076508"/>
                <w:placeholder>
                  <w:docPart w:val="2863C212D71C450396493D1B30F3C8DE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24429392"/>
                <w:placeholder>
                  <w:docPart w:val="BC213E0061C2424F84FF2821AA9827C9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8884251"/>
                <w:placeholder>
                  <w:docPart w:val="2E4EC1553EA34F3998017F065C2F79F8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31216323"/>
                <w:placeholder>
                  <w:docPart w:val="E4C2280DF7EB4F09A0054B395165B87B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42154062"/>
                <w:placeholder>
                  <w:docPart w:val="E79A1A4E1D1C42AF9CE501BA0F1E2038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63101188"/>
                <w:placeholder>
                  <w:docPart w:val="1CF040650F1941C28FED8E99605ACAE9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1054770"/>
                <w:placeholder>
                  <w:docPart w:val="529313FD01A742E49635DBFDE4D387C5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9328F5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82846644"/>
                <w:placeholder>
                  <w:docPart w:val="BA6D91488E1347A9B7560A6D92607156"/>
                </w:placeholder>
                <w:showingPlcHdr/>
              </w:sdtPr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F1437E" w:rsidP="00323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253325989"/>
            <w:placeholder>
              <w:docPart w:val="D52F9E7C751D4E62A54D4D54F7F464C8"/>
            </w:placeholder>
            <w:showingPlcHdr/>
          </w:sdtPr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EF6FA7" w:rsidRPr="00F1437E" w:rsidRDefault="00EF6FA7" w:rsidP="00EF6FA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F1437E" w:rsidRDefault="00F1437E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7764B6" w:rsidRDefault="007764B6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C85104" w:rsidRPr="00EF6FA7" w:rsidRDefault="00C85104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7764B6" w:rsidRDefault="00D42A7A" w:rsidP="006222A6">
      <w:pPr>
        <w:pStyle w:val="Naslov1"/>
        <w:rPr>
          <w:rFonts w:ascii="Times New Roman" w:hAnsi="Times New Roman" w:cs="Times New Roman"/>
        </w:rPr>
      </w:pPr>
      <w:r w:rsidRPr="006222A6">
        <w:rPr>
          <w:rFonts w:ascii="Times New Roman" w:hAnsi="Times New Roman" w:cs="Times New Roman"/>
        </w:rPr>
        <w:lastRenderedPageBreak/>
        <w:t>A2 radovi</w:t>
      </w:r>
      <w:r w:rsidR="009B3C2C" w:rsidRPr="006222A6">
        <w:rPr>
          <w:rFonts w:ascii="Times New Roman" w:hAnsi="Times New Roman" w:cs="Times New Roman"/>
        </w:rPr>
        <w:t xml:space="preserve"> </w:t>
      </w:r>
      <w:r w:rsidR="008E0E48" w:rsidRPr="006222A6">
        <w:rPr>
          <w:rFonts w:ascii="Times New Roman" w:hAnsi="Times New Roman" w:cs="Times New Roman"/>
        </w:rPr>
        <w:t xml:space="preserve">relevantni za izbor u znanstveno zvanje </w:t>
      </w:r>
      <w:r w:rsidR="006222A6" w:rsidRPr="00DB295A">
        <w:rPr>
          <w:rFonts w:ascii="Times New Roman" w:hAnsi="Times New Roman" w:cs="Times New Roman"/>
        </w:rPr>
        <w:t>znanstvenog suradnika</w:t>
      </w:r>
      <w:r w:rsidR="006222A6">
        <w:rPr>
          <w:rFonts w:ascii="Times New Roman" w:hAnsi="Times New Roman" w:cs="Times New Roman"/>
        </w:rPr>
        <w:t>/višeg znanstvenog suradnika/znanstvenog savjetnika/višeg znanstvenog savjetnika</w:t>
      </w:r>
    </w:p>
    <w:p w:rsidR="006222A6" w:rsidRPr="006222A6" w:rsidRDefault="006222A6" w:rsidP="006222A6"/>
    <w:p w:rsidR="00005DC9" w:rsidRDefault="007764B6" w:rsidP="00005DC9">
      <w:pPr>
        <w:pStyle w:val="Naslov2"/>
      </w:pPr>
      <w:r>
        <w:t>Znanstvena knjiga koja se vrednuje kao A2 radovi</w:t>
      </w:r>
      <w:r w:rsidR="00005DC9">
        <w:t xml:space="preserve"> (objavljeni nakon prethodnog izbora u znanstveno zvanje)</w:t>
      </w:r>
    </w:p>
    <w:p w:rsidR="007764B6" w:rsidRPr="007764B6" w:rsidRDefault="007764B6" w:rsidP="007764B6"/>
    <w:p w:rsidR="007764B6" w:rsidRDefault="007764B6" w:rsidP="007764B6"/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3232F0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182940959"/>
            <w:placeholder>
              <w:docPart w:val="666DE4EF2056406890500F247F653DC5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3232F0" w:rsidRPr="00DB418D" w:rsidTr="00D9559F">
        <w:sdt>
          <w:sdtPr>
            <w:id w:val="-717509941"/>
            <w:placeholder>
              <w:docPart w:val="28976A9738B648EEA0D8A5F5255BF812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 (monografije)</w:t>
            </w:r>
          </w:p>
        </w:tc>
      </w:tr>
      <w:tr w:rsidR="003232F0" w:rsidRPr="00DB418D" w:rsidTr="00D9559F">
        <w:sdt>
          <w:sdtPr>
            <w:id w:val="-1951771527"/>
            <w:placeholder>
              <w:docPart w:val="0A70B99498484228A9107BDD8401A8F1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>
                  <w:t>XYXYXYXY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882396" w:rsidRDefault="003232F0" w:rsidP="00D9559F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Urednik-ci, godina, </w:t>
            </w:r>
            <w:r w:rsidRPr="00C85104">
              <w:rPr>
                <w:b/>
              </w:rPr>
              <w:t>volumen</w:t>
            </w:r>
            <w:r w:rsidR="00882396" w:rsidRPr="00C85104">
              <w:rPr>
                <w:b/>
              </w:rPr>
              <w:t>, broj stranica</w:t>
            </w:r>
          </w:p>
        </w:tc>
      </w:tr>
      <w:tr w:rsidR="003232F0" w:rsidRPr="00DB418D" w:rsidTr="00D9559F">
        <w:sdt>
          <w:sdtPr>
            <w:id w:val="-304933197"/>
            <w:placeholder>
              <w:docPart w:val="399F142E92D6465892AFA29B9DD3427D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7764B6" w:rsidRDefault="003232F0" w:rsidP="00D9559F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3232F0" w:rsidRPr="00DB418D" w:rsidTr="00D9559F">
        <w:tc>
          <w:tcPr>
            <w:tcW w:w="9158" w:type="dxa"/>
            <w:gridSpan w:val="3"/>
            <w:vAlign w:val="center"/>
          </w:tcPr>
          <w:p w:rsidR="003232F0" w:rsidRDefault="003232F0" w:rsidP="00D9559F">
            <w:r>
              <w:t xml:space="preserve">Upisati ako su poznati </w:t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3232F0" w:rsidRPr="00DB418D" w:rsidTr="00D9559F">
        <w:sdt>
          <w:sdtPr>
            <w:id w:val="799798153"/>
            <w:placeholder>
              <w:docPart w:val="85B2EF8932C94DD9B2BAC781D829DCB8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>Upisati</w:t>
                </w:r>
              </w:p>
            </w:tc>
          </w:sdtContent>
        </w:sdt>
      </w:tr>
      <w:tr w:rsidR="003232F0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232F0" w:rsidRPr="003232F0" w:rsidRDefault="003232F0" w:rsidP="00D9559F">
            <w:pPr>
              <w:rPr>
                <w:b/>
              </w:rPr>
            </w:pPr>
            <w:r w:rsidRPr="003232F0">
              <w:rPr>
                <w:b/>
              </w:rPr>
              <w:t>Objašnjenje ugleda</w:t>
            </w:r>
            <w:r w:rsidR="00CB45E8">
              <w:rPr>
                <w:b/>
              </w:rPr>
              <w:t xml:space="preserve"> izdavača</w:t>
            </w:r>
          </w:p>
        </w:tc>
      </w:tr>
      <w:tr w:rsidR="003232F0" w:rsidRPr="00DB418D" w:rsidTr="00D9559F">
        <w:tc>
          <w:tcPr>
            <w:tcW w:w="4579" w:type="dxa"/>
            <w:gridSpan w:val="2"/>
            <w:vAlign w:val="center"/>
          </w:tcPr>
          <w:p w:rsidR="003232F0" w:rsidRPr="00DB418D" w:rsidRDefault="003232F0" w:rsidP="00D9559F"/>
        </w:tc>
        <w:tc>
          <w:tcPr>
            <w:tcW w:w="4579" w:type="dxa"/>
            <w:vAlign w:val="center"/>
          </w:tcPr>
          <w:p w:rsidR="003232F0" w:rsidRPr="00DB418D" w:rsidRDefault="003232F0" w:rsidP="00D9559F"/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3232F0" w:rsidRPr="00DB418D" w:rsidTr="00D9559F">
        <w:sdt>
          <w:sdtPr>
            <w:id w:val="971329032"/>
            <w:placeholder>
              <w:docPart w:val="5CAC22C4A48441BD85CFA4A34E77E571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3232F0" w:rsidRPr="00DB418D" w:rsidTr="00D9559F">
        <w:sdt>
          <w:sdtPr>
            <w:id w:val="-274557763"/>
            <w:placeholder>
              <w:docPart w:val="3119E132AABE4AA3A347BB8D544ED9FF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3232F0" w:rsidRPr="00DB418D" w:rsidTr="00D9559F">
        <w:sdt>
          <w:sdtPr>
            <w:id w:val="179311491"/>
            <w:placeholder>
              <w:docPart w:val="AD27477E94D24A4CB2D0DC4F46066F5F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972A30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3232F0" w:rsidRPr="00DB418D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9"/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3232F0" w:rsidRPr="00DB418D" w:rsidRDefault="009328F5" w:rsidP="00D9559F">
            <w:sdt>
              <w:sdtPr>
                <w:id w:val="1732733582"/>
                <w:placeholder>
                  <w:docPart w:val="5B306C85F1E84ECCBC222610A7150DD3"/>
                </w:placeholder>
                <w:showingPlcHdr/>
              </w:sdtPr>
              <w:sdtContent>
                <w:r w:rsidR="003232F0" w:rsidRPr="00B51186">
                  <w:t xml:space="preserve">Upisati (na primjer: </w:t>
                </w:r>
                <w:r w:rsidR="003232F0">
                  <w:t>2,25 bodova, 1,125 bodov</w:t>
                </w:r>
                <w:r w:rsidR="003232F0" w:rsidRPr="00B51186">
                  <w:t>a, itd.</w:t>
                </w:r>
              </w:sdtContent>
            </w:sdt>
            <w:r w:rsidR="006222A6">
              <w:t>)</w:t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3232F0" w:rsidRPr="00DB418D" w:rsidTr="00D9559F">
        <w:sdt>
          <w:sdtPr>
            <w:rPr>
              <w:b/>
            </w:rPr>
            <w:id w:val="300581108"/>
            <w:placeholder>
              <w:docPart w:val="FC93681829DD49C8A01AC40D5EADEBCB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3232F0" w:rsidRPr="003232F0" w:rsidRDefault="003232F0" w:rsidP="007764B6">
      <w:pPr>
        <w:rPr>
          <w:b/>
        </w:rPr>
      </w:pPr>
    </w:p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7764B6" w:rsidRDefault="007764B6" w:rsidP="007764B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05DC9" w:rsidRDefault="005A1342" w:rsidP="00005DC9">
      <w:pPr>
        <w:pStyle w:val="Naslov2"/>
      </w:pPr>
      <w:r>
        <w:lastRenderedPageBreak/>
        <w:t>Poglavlje u znanstvenoj knjizi koje se vrednuje kao A2 rad</w:t>
      </w:r>
      <w:r w:rsidRPr="00DB295A">
        <w:t xml:space="preserve"> </w:t>
      </w:r>
      <w:r w:rsidR="00005DC9">
        <w:t>(objavljeni nakon prethodnog izbora u znanstveno zvanje)</w:t>
      </w:r>
    </w:p>
    <w:p w:rsidR="007764B6" w:rsidRDefault="007764B6" w:rsidP="007764B6"/>
    <w:tbl>
      <w:tblPr>
        <w:tblStyle w:val="Reetkatablice"/>
        <w:tblW w:w="9158" w:type="dxa"/>
        <w:tblLook w:val="04A0"/>
      </w:tblPr>
      <w:tblGrid>
        <w:gridCol w:w="1413"/>
        <w:gridCol w:w="3166"/>
        <w:gridCol w:w="4579"/>
      </w:tblGrid>
      <w:tr w:rsidR="00541FA0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553227369"/>
            <w:placeholder>
              <w:docPart w:val="D34684D5FD674678B922EB2AC621AD30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541FA0" w:rsidRPr="00DB418D" w:rsidRDefault="00541FA0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541FA0" w:rsidRPr="00DB418D" w:rsidTr="00D9559F">
        <w:sdt>
          <w:sdtPr>
            <w:id w:val="-1859034745"/>
            <w:placeholder>
              <w:docPart w:val="34527695B60946FEAAFD9084FFC45DAD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541FA0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C85104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 (</w:t>
            </w:r>
            <w:r w:rsidR="00C85104">
              <w:rPr>
                <w:b/>
              </w:rPr>
              <w:t>poglavlja</w:t>
            </w:r>
            <w:r>
              <w:rPr>
                <w:b/>
              </w:rPr>
              <w:t>)</w:t>
            </w:r>
          </w:p>
        </w:tc>
      </w:tr>
      <w:tr w:rsidR="00541FA0" w:rsidRPr="00DB418D" w:rsidTr="00D9559F">
        <w:sdt>
          <w:sdtPr>
            <w:id w:val="1201674088"/>
            <w:placeholder>
              <w:docPart w:val="FCF59052D31E4F24829A5349F18D3164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C85104" w:rsidP="00C85104">
                <w:r>
                  <w:t>Upisati originalni naziv poglavlja</w:t>
                </w:r>
              </w:p>
            </w:tc>
          </w:sdtContent>
        </w:sdt>
      </w:tr>
      <w:tr w:rsidR="00C85104" w:rsidRPr="00DB418D" w:rsidTr="00C8510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C85104" w:rsidRPr="00C85104" w:rsidRDefault="00C85104" w:rsidP="00C85104">
            <w:pPr>
              <w:rPr>
                <w:b/>
              </w:rPr>
            </w:pPr>
            <w:r w:rsidRPr="00C85104">
              <w:rPr>
                <w:b/>
              </w:rPr>
              <w:t>Naziv znanstvene knjige</w:t>
            </w:r>
          </w:p>
        </w:tc>
      </w:tr>
      <w:tr w:rsidR="00C85104" w:rsidRPr="00DB418D" w:rsidTr="00D9559F">
        <w:tc>
          <w:tcPr>
            <w:tcW w:w="9158" w:type="dxa"/>
            <w:gridSpan w:val="3"/>
            <w:vAlign w:val="center"/>
          </w:tcPr>
          <w:p w:rsidR="00C85104" w:rsidRDefault="00C85104" w:rsidP="00C85104">
            <w:r>
              <w:t>Upisati originalni naziv knjige</w:t>
            </w:r>
          </w:p>
        </w:tc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 w:rsidR="00191ADF">
              <w:rPr>
                <w:b/>
              </w:rPr>
              <w:t xml:space="preserve"> (od-do)</w:t>
            </w:r>
          </w:p>
        </w:tc>
      </w:tr>
      <w:tr w:rsidR="00541FA0" w:rsidRPr="00DB418D" w:rsidTr="00D9559F">
        <w:sdt>
          <w:sdtPr>
            <w:id w:val="1350146288"/>
            <w:placeholder>
              <w:docPart w:val="1A4C38E23420457BACCAFD8D622E814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541FA0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7764B6" w:rsidRDefault="00541FA0" w:rsidP="00D9559F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541FA0" w:rsidRPr="00DB418D" w:rsidTr="00D9559F">
        <w:tc>
          <w:tcPr>
            <w:tcW w:w="9158" w:type="dxa"/>
            <w:gridSpan w:val="3"/>
            <w:vAlign w:val="center"/>
          </w:tcPr>
          <w:p w:rsidR="00541FA0" w:rsidRDefault="00541FA0" w:rsidP="00D9559F">
            <w:r>
              <w:t xml:space="preserve">Upisati ako su poznati </w:t>
            </w:r>
          </w:p>
        </w:tc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541FA0" w:rsidRPr="00DB418D" w:rsidTr="00D9559F">
        <w:sdt>
          <w:sdtPr>
            <w:id w:val="-2045741839"/>
            <w:placeholder>
              <w:docPart w:val="CD6AA562889F4B0D83DBE976FB14285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541FA0" w:rsidP="00D9559F">
                <w:r w:rsidRPr="00B51186">
                  <w:t>Upisati</w:t>
                </w:r>
              </w:p>
            </w:tc>
          </w:sdtContent>
        </w:sdt>
      </w:tr>
      <w:tr w:rsidR="00541FA0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541FA0" w:rsidRPr="00CB45E8" w:rsidRDefault="00541FA0" w:rsidP="00D9559F">
            <w:pPr>
              <w:rPr>
                <w:b/>
              </w:rPr>
            </w:pPr>
            <w:r w:rsidRPr="00CB45E8">
              <w:rPr>
                <w:b/>
              </w:rPr>
              <w:t>Objašnjenje ugleda</w:t>
            </w:r>
            <w:r>
              <w:rPr>
                <w:b/>
              </w:rPr>
              <w:t xml:space="preserve"> izdavača</w:t>
            </w:r>
          </w:p>
        </w:tc>
      </w:tr>
      <w:tr w:rsidR="00541FA0" w:rsidRPr="00DB418D" w:rsidTr="00D9559F">
        <w:tc>
          <w:tcPr>
            <w:tcW w:w="4579" w:type="dxa"/>
            <w:gridSpan w:val="2"/>
            <w:vAlign w:val="center"/>
          </w:tcPr>
          <w:p w:rsidR="00541FA0" w:rsidRPr="00DB418D" w:rsidRDefault="00541FA0" w:rsidP="00D9559F"/>
        </w:tc>
        <w:tc>
          <w:tcPr>
            <w:tcW w:w="4579" w:type="dxa"/>
            <w:vAlign w:val="center"/>
          </w:tcPr>
          <w:p w:rsidR="00541FA0" w:rsidRPr="00DB418D" w:rsidRDefault="00541FA0" w:rsidP="00D9559F"/>
        </w:tc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541FA0" w:rsidRPr="00DB418D" w:rsidTr="00D9559F">
        <w:sdt>
          <w:sdtPr>
            <w:id w:val="-1522307521"/>
            <w:placeholder>
              <w:docPart w:val="082931322E4F4C19B383E51760C9CE95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41FA0" w:rsidRPr="00DB418D" w:rsidRDefault="00541FA0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541FA0" w:rsidRPr="00DB418D" w:rsidTr="00D9559F">
        <w:sdt>
          <w:sdtPr>
            <w:id w:val="-844637710"/>
            <w:placeholder>
              <w:docPart w:val="38708ABCC1CB4165A4AD54D90CCEABA7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541FA0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541FA0" w:rsidRPr="00DB418D" w:rsidTr="00D9559F">
        <w:sdt>
          <w:sdtPr>
            <w:id w:val="179311490"/>
            <w:placeholder>
              <w:docPart w:val="4511A93F26C7409BA727E1CDCDB1D13C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972A30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541FA0" w:rsidRPr="00DB418D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10"/>
            </w:r>
          </w:p>
        </w:tc>
      </w:tr>
      <w:tr w:rsidR="00541FA0" w:rsidRPr="00DB418D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541FA0" w:rsidRPr="00DB418D" w:rsidRDefault="009328F5" w:rsidP="00D9559F">
            <w:sdt>
              <w:sdtPr>
                <w:id w:val="2064751001"/>
                <w:placeholder>
                  <w:docPart w:val="4E4171BB5CE34378B6AFBA8535A4452C"/>
                </w:placeholder>
                <w:showingPlcHdr/>
              </w:sdtPr>
              <w:sdtContent>
                <w:r w:rsidR="00541FA0" w:rsidRPr="00B51186">
                  <w:t xml:space="preserve">Upisati (na primjer: </w:t>
                </w:r>
                <w:r w:rsidR="00541FA0">
                  <w:t xml:space="preserve">0,75 bod, 0,375 bodova, </w:t>
                </w:r>
                <w:r w:rsidR="00541FA0" w:rsidRPr="00B51186">
                  <w:t>itd.</w:t>
                </w:r>
              </w:sdtContent>
            </w:sdt>
            <w:r w:rsidR="006222A6">
              <w:t>)</w:t>
            </w:r>
          </w:p>
        </w:tc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541FA0" w:rsidRPr="00DB418D" w:rsidTr="00D9559F">
        <w:sdt>
          <w:sdtPr>
            <w:rPr>
              <w:b/>
            </w:rPr>
            <w:id w:val="-641113051"/>
            <w:placeholder>
              <w:docPart w:val="51778D99D7344CA88105B1B4DA061F19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41FA0" w:rsidRPr="00DB418D" w:rsidRDefault="00541FA0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005DC9" w:rsidRDefault="005A1342" w:rsidP="00005DC9">
      <w:pPr>
        <w:pStyle w:val="Naslov2"/>
      </w:pPr>
      <w:r>
        <w:lastRenderedPageBreak/>
        <w:t>A2 radovi objavljeni u časopisima</w:t>
      </w:r>
      <w:r w:rsidR="00005DC9">
        <w:t xml:space="preserve"> (objavljeni nakon prethodnog izbora u znanstveno zvanje)</w:t>
      </w:r>
    </w:p>
    <w:p w:rsidR="007764B6" w:rsidRDefault="007764B6" w:rsidP="007764B6"/>
    <w:tbl>
      <w:tblPr>
        <w:tblStyle w:val="Reetkatablice"/>
        <w:tblW w:w="9158" w:type="dxa"/>
        <w:tblLook w:val="04A0"/>
      </w:tblPr>
      <w:tblGrid>
        <w:gridCol w:w="1413"/>
        <w:gridCol w:w="2523"/>
        <w:gridCol w:w="5222"/>
      </w:tblGrid>
      <w:tr w:rsidR="00E052CB" w:rsidRPr="003B030C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349651471"/>
            <w:placeholder>
              <w:docPart w:val="D34CD6A0511646E3B9758C9EAEF1463E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E052CB" w:rsidRPr="003B030C" w:rsidRDefault="00E052CB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E052CB" w:rsidRPr="003B030C" w:rsidTr="00D9559F">
        <w:sdt>
          <w:sdtPr>
            <w:id w:val="494845290"/>
            <w:placeholder>
              <w:docPart w:val="DA0DFF9B08644DBB854AC6169186B563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E052CB" w:rsidRPr="003B030C" w:rsidTr="00D9559F">
        <w:sdt>
          <w:sdtPr>
            <w:id w:val="-82070351"/>
            <w:placeholder>
              <w:docPart w:val="FB21D55CE3FE4D3E8A4CDE9CFA0EDBE4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>Upisati originalni naziv rada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6222A6" w:rsidP="006222A6">
            <w:pPr>
              <w:rPr>
                <w:b/>
              </w:rPr>
            </w:pPr>
            <w:r>
              <w:rPr>
                <w:b/>
              </w:rPr>
              <w:t xml:space="preserve">Publikacija, </w:t>
            </w:r>
            <w:r w:rsidR="00E052CB" w:rsidRPr="003B030C">
              <w:rPr>
                <w:b/>
              </w:rPr>
              <w:t>godina, volumen, stranica</w:t>
            </w:r>
            <w:r w:rsidR="00191ADF">
              <w:rPr>
                <w:b/>
              </w:rPr>
              <w:t xml:space="preserve"> (od – do)</w:t>
            </w:r>
          </w:p>
        </w:tc>
      </w:tr>
      <w:tr w:rsidR="00E052CB" w:rsidRPr="003B030C" w:rsidTr="00D9559F">
        <w:sdt>
          <w:sdtPr>
            <w:id w:val="1026991382"/>
            <w:placeholder>
              <w:docPart w:val="BE250CA18B964BD090C71006A5A43B3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E052CB" w:rsidRPr="003B030C" w:rsidTr="00D9559F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E052CB" w:rsidRPr="003B030C" w:rsidTr="00D9559F">
        <w:sdt>
          <w:sdtPr>
            <w:id w:val="-1769302852"/>
            <w:placeholder>
              <w:docPart w:val="6BF6288EA253495C919DAEAC6CF8834A"/>
            </w:placeholder>
            <w:showingPlcHdr/>
          </w:sdtPr>
          <w:sdtContent>
            <w:tc>
              <w:tcPr>
                <w:tcW w:w="3936" w:type="dxa"/>
                <w:gridSpan w:val="2"/>
                <w:vAlign w:val="center"/>
              </w:tcPr>
              <w:p w:rsidR="00E052CB" w:rsidRPr="003B030C" w:rsidRDefault="00E052CB" w:rsidP="00D9559F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E052CB" w:rsidRPr="003B030C" w:rsidRDefault="00E052CB" w:rsidP="00D9559F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E052CB" w:rsidRPr="003B030C" w:rsidTr="00D9559F"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E052CB" w:rsidRPr="003B030C" w:rsidRDefault="00E052CB" w:rsidP="00D9559F">
            <w:r w:rsidRPr="003B030C">
              <w:t xml:space="preserve">Citiranost publikacije </w:t>
            </w:r>
            <w:r>
              <w:t>(podcrtati i zadebljati odgovarajuću citatnu bazu)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E052CB" w:rsidRPr="00000EB5" w:rsidRDefault="00E052CB" w:rsidP="00D9559F">
            <w:r w:rsidRPr="00000EB5">
              <w:t>PsycInfo, ProQuest Social Science Premium Collection, SocIndex, Academic Search Complete,</w:t>
            </w:r>
          </w:p>
          <w:p w:rsidR="00E052CB" w:rsidRPr="003B030C" w:rsidRDefault="00E052CB" w:rsidP="00D9559F">
            <w:pPr>
              <w:rPr>
                <w:b/>
              </w:rPr>
            </w:pPr>
            <w:r w:rsidRPr="00000EB5">
              <w:t>Education Research Complete, Inspec, Westlaw, LexisNexis, LISA – Library and Information Science Abstracts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E052CB" w:rsidRPr="003B030C" w:rsidTr="00D9559F">
        <w:sdt>
          <w:sdtPr>
            <w:id w:val="1141156091"/>
            <w:placeholder>
              <w:docPart w:val="8FD27466537847E08B60EFBC4C8A6F73"/>
            </w:placeholder>
          </w:sdtPr>
          <w:sdtContent>
            <w:sdt>
              <w:sdtPr>
                <w:id w:val="56762273"/>
                <w:placeholder>
                  <w:docPart w:val="B577FFB566B84066B1EF93DCEB66EB9E"/>
                </w:placeholder>
                <w:showingPlcHdr/>
              </w:sdtPr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E052CB" w:rsidRPr="003B030C" w:rsidRDefault="00E052CB" w:rsidP="00D9559F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E052CB" w:rsidRPr="003B030C" w:rsidTr="00D9559F">
        <w:sdt>
          <w:sdtPr>
            <w:id w:val="-1195373707"/>
            <w:placeholder>
              <w:docPart w:val="CDB10E395636420CB08497F236DB615C"/>
            </w:placeholder>
          </w:sdtPr>
          <w:sdtContent>
            <w:sdt>
              <w:sdtPr>
                <w:id w:val="-702636952"/>
                <w:placeholder>
                  <w:docPart w:val="2C6136EFF8544A28A001EC32E034D000"/>
                </w:placeholder>
                <w:showingPlcHdr/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052CB" w:rsidRPr="003B030C" w:rsidRDefault="00E052CB" w:rsidP="00D9559F">
                    <w:pPr>
                      <w:jc w:val="both"/>
                    </w:pPr>
                    <w:r w:rsidRPr="004B6268">
                      <w:t>Opisati znanstveni doprinos rada</w:t>
                    </w:r>
                  </w:p>
                </w:tc>
              </w:sdtContent>
            </w:sdt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E052CB" w:rsidRPr="003B030C" w:rsidTr="00D9559F">
        <w:sdt>
          <w:sdtPr>
            <w:id w:val="-1323422662"/>
            <w:placeholder>
              <w:docPart w:val="A24D3B23C3954002B635342524DD9FBA"/>
            </w:placeholder>
          </w:sdtPr>
          <w:sdtContent>
            <w:sdt>
              <w:sdtPr>
                <w:id w:val="179311489"/>
                <w:placeholder>
                  <w:docPart w:val="D1CDE77490494287A1ED665E25E8C4D2"/>
                </w:placeholder>
              </w:sdt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052CB" w:rsidRPr="003B030C" w:rsidRDefault="00972A30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E052CB" w:rsidRPr="003B030C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Pr="00DB418D">
              <w:rPr>
                <w:rStyle w:val="Referencafusnote"/>
                <w:b/>
              </w:rPr>
              <w:footnoteReference w:id="11"/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E052CB" w:rsidRPr="003B030C" w:rsidRDefault="00E052CB" w:rsidP="00D9559F">
            <w:r w:rsidRPr="003B030C">
              <w:t xml:space="preserve">Bodovi temeljem broja autora: </w:t>
            </w:r>
            <w:sdt>
              <w:sdtPr>
                <w:id w:val="187265943"/>
                <w:placeholder>
                  <w:docPart w:val="83C9A1B59E874CDEA3772460710516F6"/>
                </w:placeholder>
                <w:showingPlcHdr/>
              </w:sdtPr>
              <w:sdtContent>
                <w:r>
                  <w:t>Upisati (na primjer: 0,75 bodova, 0, 375 bodova, itd</w:t>
                </w:r>
                <w:r w:rsidRPr="00B51186">
                  <w:t>.</w:t>
                </w:r>
              </w:sdtContent>
            </w:sdt>
            <w:r w:rsidR="006222A6">
              <w:t>)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E052CB" w:rsidRPr="003B030C" w:rsidTr="00D9559F">
        <w:sdt>
          <w:sdtPr>
            <w:id w:val="-1284416116"/>
            <w:placeholder>
              <w:docPart w:val="3DFA2D1D987147908DDE7696758C6699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052CB" w:rsidRPr="003B030C" w:rsidRDefault="00E052CB" w:rsidP="00D9559F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E052CB" w:rsidRPr="003B030C" w:rsidTr="00D9559F">
        <w:sdt>
          <w:sdtPr>
            <w:rPr>
              <w:b/>
            </w:rPr>
            <w:id w:val="560991882"/>
            <w:placeholder>
              <w:docPart w:val="1FA984BC0A4D490C90BB63882529AACD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052CB" w:rsidRPr="003B030C" w:rsidRDefault="009328F5" w:rsidP="00D9559F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529765473"/>
                    <w:placeholder>
                      <w:docPart w:val="EEFEDE466F9A4DFF9FBB60FC7EC636F6"/>
                    </w:placeholder>
                    <w:showingPlcHdr/>
                  </w:sdtPr>
                  <w:sdtContent>
                    <w:r w:rsidR="00E052CB" w:rsidRPr="004B6268">
                      <w:t>Upisati po potrebi; primjerice internet stranica na kojoj je rad dostupan</w:t>
                    </w:r>
                  </w:sdtContent>
                </w:sdt>
                <w:r w:rsidR="00E052CB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E052CB" w:rsidRDefault="00EE0652" w:rsidP="00EE0652">
      <w:pPr>
        <w:tabs>
          <w:tab w:val="left" w:pos="3912"/>
        </w:tabs>
      </w:pPr>
      <w:r>
        <w:tab/>
      </w:r>
    </w:p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7764B6" w:rsidRPr="005A1342" w:rsidRDefault="007764B6" w:rsidP="007764B6"/>
    <w:p w:rsidR="007764B6" w:rsidRPr="005A1342" w:rsidRDefault="007764B6" w:rsidP="007764B6"/>
    <w:p w:rsidR="005A1342" w:rsidRPr="005A1342" w:rsidRDefault="005A1342" w:rsidP="005A1342"/>
    <w:p w:rsidR="005A1342" w:rsidRDefault="005A1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05DC9" w:rsidRDefault="005A1342" w:rsidP="00005DC9">
      <w:pPr>
        <w:pStyle w:val="Naslov2"/>
      </w:pPr>
      <w:r>
        <w:lastRenderedPageBreak/>
        <w:t xml:space="preserve">A2 radovi objavljeni u </w:t>
      </w:r>
      <w:r w:rsidR="007D1743">
        <w:t xml:space="preserve">zbornicima radova </w:t>
      </w:r>
      <w:r w:rsidR="00005DC9">
        <w:t>(objavljeni nakon prethodnog izbora u znanstveno zvanje)</w:t>
      </w:r>
    </w:p>
    <w:p w:rsidR="007764B6" w:rsidRDefault="007764B6" w:rsidP="007764B6"/>
    <w:tbl>
      <w:tblPr>
        <w:tblStyle w:val="Reetkatablice"/>
        <w:tblW w:w="9158" w:type="dxa"/>
        <w:tblLook w:val="04A0"/>
      </w:tblPr>
      <w:tblGrid>
        <w:gridCol w:w="1413"/>
        <w:gridCol w:w="2523"/>
        <w:gridCol w:w="5222"/>
      </w:tblGrid>
      <w:tr w:rsidR="00EE0652" w:rsidRPr="003B030C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993323523"/>
            <w:placeholder>
              <w:docPart w:val="269C73D94CD24A1DA05636158A50CD75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EE0652" w:rsidRPr="003B030C" w:rsidRDefault="00EE0652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EE0652" w:rsidRPr="003B030C" w:rsidTr="00D9559F">
        <w:sdt>
          <w:sdtPr>
            <w:id w:val="-392660693"/>
            <w:placeholder>
              <w:docPart w:val="5E65B45137A0423DB77C56556395094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EE0652" w:rsidRPr="003B030C" w:rsidTr="00D9559F">
        <w:sdt>
          <w:sdtPr>
            <w:id w:val="-775942785"/>
            <w:placeholder>
              <w:docPart w:val="04D2BFC2A4BF4B9DA0D1E846019317EF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>Upisati originalni naziv rada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Publikacija, (urednik-ci), godina, volumen, stranica</w:t>
            </w:r>
            <w:r>
              <w:rPr>
                <w:b/>
              </w:rPr>
              <w:t xml:space="preserve"> (od - do)</w:t>
            </w:r>
          </w:p>
        </w:tc>
      </w:tr>
      <w:tr w:rsidR="00EE0652" w:rsidRPr="003B030C" w:rsidTr="00D9559F">
        <w:sdt>
          <w:sdtPr>
            <w:id w:val="-24333377"/>
            <w:placeholder>
              <w:docPart w:val="0663E0FDE33D471C9D4E62D0BF29B61F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EE0652" w:rsidRPr="003B030C" w:rsidTr="00D9559F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EE0652" w:rsidRPr="003B030C" w:rsidTr="00D9559F">
        <w:sdt>
          <w:sdtPr>
            <w:id w:val="468410197"/>
            <w:placeholder>
              <w:docPart w:val="C0CF538D62104DAAACC7DCFA8CCF1673"/>
            </w:placeholder>
            <w:showingPlcHdr/>
          </w:sdtPr>
          <w:sdtContent>
            <w:tc>
              <w:tcPr>
                <w:tcW w:w="3936" w:type="dxa"/>
                <w:gridSpan w:val="2"/>
                <w:vAlign w:val="center"/>
              </w:tcPr>
              <w:p w:rsidR="00EE0652" w:rsidRPr="003B030C" w:rsidRDefault="00EE0652" w:rsidP="00D9559F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EE0652" w:rsidRPr="003B030C" w:rsidRDefault="00EE0652" w:rsidP="00D9559F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EE0652" w:rsidRPr="003B030C" w:rsidTr="00D9559F">
        <w:trPr>
          <w:trHeight w:val="516"/>
        </w:trPr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EE0652" w:rsidRPr="003B030C" w:rsidRDefault="00EE0652" w:rsidP="00D9559F">
            <w:r w:rsidRPr="003B030C">
              <w:t xml:space="preserve">Rad objavljen u zborniku radova </w:t>
            </w:r>
            <w:r>
              <w:t>(podcrtati odgovarajuće)</w:t>
            </w:r>
          </w:p>
        </w:tc>
        <w:tc>
          <w:tcPr>
            <w:tcW w:w="5222" w:type="dxa"/>
            <w:vAlign w:val="center"/>
          </w:tcPr>
          <w:p w:rsidR="00EE0652" w:rsidRDefault="00EE0652" w:rsidP="00D9559F">
            <w:pPr>
              <w:pStyle w:val="Odlomakpopisa"/>
              <w:numPr>
                <w:ilvl w:val="0"/>
                <w:numId w:val="21"/>
              </w:numPr>
            </w:pPr>
            <w:r w:rsidRPr="00EE0652">
              <w:t>međunarodna konferencija održana u inozemstvu</w:t>
            </w:r>
            <w:r w:rsidR="006222A6">
              <w:rPr>
                <w:rStyle w:val="Referencafusnote"/>
              </w:rPr>
              <w:footnoteReference w:id="12"/>
            </w:r>
          </w:p>
          <w:p w:rsidR="00EE0652" w:rsidRPr="00EE0652" w:rsidRDefault="00EE0652" w:rsidP="00D9559F">
            <w:pPr>
              <w:pStyle w:val="Odlomakpopisa"/>
              <w:numPr>
                <w:ilvl w:val="0"/>
                <w:numId w:val="21"/>
              </w:numPr>
            </w:pPr>
            <w:r>
              <w:t>m</w:t>
            </w:r>
            <w:r w:rsidRPr="00EE0652">
              <w:t>eđunarodna konferencija održana u RH (1/3 inozemnih autora)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EE0652" w:rsidRPr="003B030C" w:rsidTr="00D9559F">
        <w:sdt>
          <w:sdtPr>
            <w:id w:val="-1707173028"/>
            <w:placeholder>
              <w:docPart w:val="036BDE02E7D0458E9F9B4623175AF4DF"/>
            </w:placeholder>
          </w:sdtPr>
          <w:sdtContent>
            <w:sdt>
              <w:sdtPr>
                <w:id w:val="-2026087558"/>
                <w:placeholder>
                  <w:docPart w:val="1E0B540B0CB74353ABE04685CF69341F"/>
                </w:placeholder>
                <w:showingPlcHdr/>
              </w:sdtPr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EE0652" w:rsidRPr="003B030C" w:rsidRDefault="00EE0652" w:rsidP="00D9559F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EE0652" w:rsidRPr="003B030C" w:rsidTr="00D9559F">
        <w:sdt>
          <w:sdtPr>
            <w:id w:val="-1317413499"/>
            <w:placeholder>
              <w:docPart w:val="FE79935ABE804BA5A40B1773BFA5D6FC"/>
            </w:placeholder>
          </w:sdtPr>
          <w:sdtContent>
            <w:sdt>
              <w:sdtPr>
                <w:id w:val="-1831977987"/>
                <w:placeholder>
                  <w:docPart w:val="40DE91D3631B4DB784EFDC2E0CA2C4AB"/>
                </w:placeholder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E0652" w:rsidRPr="003B030C" w:rsidRDefault="00191ADF" w:rsidP="00D9559F">
                    <w:pPr>
                      <w:jc w:val="both"/>
                    </w:pPr>
                    <w:r>
                      <w:t>Opisati znanstveni doprinos rada</w:t>
                    </w:r>
                  </w:p>
                </w:tc>
              </w:sdtContent>
            </w:sdt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EE0652" w:rsidRPr="003B030C" w:rsidTr="00D9559F">
        <w:tc>
          <w:tcPr>
            <w:tcW w:w="9158" w:type="dxa"/>
            <w:gridSpan w:val="3"/>
            <w:vAlign w:val="center"/>
          </w:tcPr>
          <w:p w:rsidR="00EE0652" w:rsidRPr="003B030C" w:rsidRDefault="00F62C9E" w:rsidP="00F62C9E">
            <w:pPr>
              <w:jc w:val="both"/>
            </w:pPr>
            <w:r>
              <w:t>Objasniti angažman pristupnika u izradi rada ako je rad nastao u suautorstvu, ili ostaviti prazno s „razmaknicom“</w:t>
            </w:r>
          </w:p>
        </w:tc>
      </w:tr>
      <w:tr w:rsidR="00EE0652" w:rsidRPr="003B030C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Pr="00DB418D">
              <w:rPr>
                <w:rStyle w:val="Referencafusnote"/>
                <w:b/>
              </w:rPr>
              <w:footnoteReference w:id="13"/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EE0652" w:rsidRPr="003B030C" w:rsidRDefault="00EE0652" w:rsidP="004F31B9">
            <w:r w:rsidRPr="003B030C">
              <w:t xml:space="preserve">Bodovi temeljem broja autora: </w:t>
            </w:r>
            <w:sdt>
              <w:sdtPr>
                <w:id w:val="-768089827"/>
                <w:placeholder>
                  <w:docPart w:val="B4C8777EC614472293492F0BD52E3EA1"/>
                </w:placeholder>
                <w:showingPlcHdr/>
              </w:sdtPr>
              <w:sdtContent>
                <w:r w:rsidRPr="00B51186">
                  <w:t>U</w:t>
                </w:r>
                <w:r w:rsidR="004F31B9">
                  <w:t>pisati (na primjer: 1,5 bod, 0,75 bodova</w:t>
                </w:r>
                <w:r w:rsidRPr="00B51186">
                  <w:t>, itd.</w:t>
                </w:r>
              </w:sdtContent>
            </w:sdt>
            <w:r w:rsidR="006222A6">
              <w:t>)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EE0652" w:rsidRPr="003B030C" w:rsidTr="00D9559F">
        <w:sdt>
          <w:sdtPr>
            <w:id w:val="2076237327"/>
            <w:placeholder>
              <w:docPart w:val="2DFE3C6340EB4DE99970566E7F58C884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E0652" w:rsidRPr="003B030C" w:rsidRDefault="00EE0652" w:rsidP="00D9559F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EE0652" w:rsidRPr="003B030C" w:rsidTr="00D9559F">
        <w:sdt>
          <w:sdtPr>
            <w:rPr>
              <w:b/>
            </w:rPr>
            <w:id w:val="1162890927"/>
            <w:placeholder>
              <w:docPart w:val="ED0A573FDC264854B09DC46752C3F2E9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E0652" w:rsidRPr="003B030C" w:rsidRDefault="009328F5" w:rsidP="00D9559F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729070011"/>
                    <w:placeholder>
                      <w:docPart w:val="9C7AE8901B0C4296A5ADF65DC121C479"/>
                    </w:placeholder>
                    <w:showingPlcHdr/>
                  </w:sdtPr>
                  <w:sdtContent>
                    <w:r w:rsidR="00EE0652" w:rsidRPr="004B6268">
                      <w:t>Upisati po potrebi; primjerice internet stranica na kojoj je rad dostupan</w:t>
                    </w:r>
                  </w:sdtContent>
                </w:sdt>
                <w:r w:rsidR="00EE0652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EE0652" w:rsidRDefault="00EE0652" w:rsidP="007764B6"/>
    <w:p w:rsidR="00E005D9" w:rsidRDefault="00E005D9" w:rsidP="004F31B9">
      <w:pPr>
        <w:tabs>
          <w:tab w:val="left" w:pos="3621"/>
        </w:tabs>
      </w:pPr>
      <w:r w:rsidRPr="004F31B9">
        <w:br w:type="page"/>
      </w:r>
      <w:r w:rsidR="004F31B9">
        <w:lastRenderedPageBreak/>
        <w:tab/>
      </w:r>
    </w:p>
    <w:p w:rsidR="00E005D9" w:rsidRDefault="00E005D9" w:rsidP="00E005D9">
      <w:pPr>
        <w:pStyle w:val="Naslov2"/>
      </w:pPr>
      <w:r>
        <w:t>Pregled bodova ostvarenih u kategoriji A2 radova</w:t>
      </w:r>
    </w:p>
    <w:p w:rsidR="00E005D9" w:rsidRDefault="00E005D9" w:rsidP="00E005D9">
      <w:pPr>
        <w:rPr>
          <w:b/>
        </w:rPr>
      </w:pPr>
    </w:p>
    <w:tbl>
      <w:tblPr>
        <w:tblW w:w="5228" w:type="pct"/>
        <w:tblLayout w:type="fixed"/>
        <w:tblLook w:val="04A0"/>
      </w:tblPr>
      <w:tblGrid>
        <w:gridCol w:w="3337"/>
        <w:gridCol w:w="3052"/>
        <w:gridCol w:w="3323"/>
      </w:tblGrid>
      <w:tr w:rsidR="00F1437E" w:rsidRPr="00F1437E" w:rsidTr="00B26811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bodovi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koje se vrednuju kao 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4577629"/>
                <w:placeholder>
                  <w:docPart w:val="3C14E1C001084C71B1EF2A02CF8FFC03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6593026"/>
                <w:placeholder>
                  <w:docPart w:val="69D7EA1FB4524B55BAAC780E27DA3D8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46329549"/>
                <w:placeholder>
                  <w:docPart w:val="764B994694784C89A28AE24E1C043908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7693805"/>
                <w:placeholder>
                  <w:docPart w:val="371CC9423C384EB1917E45E345DD632E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431864591"/>
                <w:placeholder>
                  <w:docPart w:val="C109B87DFC864BCEADFA4BA0C01E9222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29941679"/>
                <w:placeholder>
                  <w:docPart w:val="21592482F12743A0B5BCFD13F9793AD4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znanstvenim</w:t>
            </w:r>
            <w:r w:rsidR="00F62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823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monografijama (knjigama) koje se vrednuju kao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5869791"/>
                <w:placeholder>
                  <w:docPart w:val="D0E6451C1B3F42CABB16E238B78D9C5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80190414"/>
                <w:placeholder>
                  <w:docPart w:val="45A8342EDFE043998DB8502F80D6ADE1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81012924"/>
                <w:placeholder>
                  <w:docPart w:val="AF5E0F9460434501B62F362B6F134B9A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58589755"/>
                <w:placeholder>
                  <w:docPart w:val="7B75F32A0C8B4572A2C8308EA5F81F9F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2055035"/>
                <w:placeholder>
                  <w:docPart w:val="CE6B227D5B01428FB57F21E98D9D075C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08101118"/>
                <w:placeholder>
                  <w:docPart w:val="B8742CFE8DA24F54B16FE0F8BF282DE6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75557920"/>
                <w:placeholder>
                  <w:docPart w:val="4ADBEC19CDFD4438B54E58B38D2C1446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9993663"/>
                <w:placeholder>
                  <w:docPart w:val="62E671E57DE24265935E0829118AC7FC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76798540"/>
                <w:placeholder>
                  <w:docPart w:val="EAA4CADA1F154EAA98025E6917A08B8A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87808126"/>
                <w:placeholder>
                  <w:docPart w:val="8F92F3E1BC3E4099A9CAAC310761F5A8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94622654"/>
                <w:placeholder>
                  <w:docPart w:val="F0C7229F628544408540DBCC4B79E15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58941230"/>
                <w:placeholder>
                  <w:docPart w:val="6183A4A21FFC4E9CB942F3B445D24A0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65488862"/>
                <w:placeholder>
                  <w:docPart w:val="FCF48200B2374773ABC9C36276223D2C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29306612"/>
                <w:placeholder>
                  <w:docPart w:val="702323A5BA9F4D958EB0F1F8E558E956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96690642"/>
                <w:placeholder>
                  <w:docPart w:val="620FBBA599CD4C519D50B10EF5E3A47D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08364906"/>
                <w:placeholder>
                  <w:docPart w:val="0937EA74CAE54A7CA344B91FA31B6A8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30000533"/>
                <w:placeholder>
                  <w:docPart w:val="5BBE4A689426463592146F6D8087B672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56660336"/>
                <w:placeholder>
                  <w:docPart w:val="59F45FB50CE84141BE1721B4D275ABDE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69712257"/>
                <w:placeholder>
                  <w:docPart w:val="C05483D9CF2942A592CA1EE687BF1182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33717065"/>
                <w:placeholder>
                  <w:docPart w:val="A01B309CEFA9400F89884BDBF9E1831F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48824529"/>
                <w:placeholder>
                  <w:docPart w:val="374034B7EA0248C880DC40592E1DEE3A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59355023"/>
                <w:placeholder>
                  <w:docPart w:val="2BDC32A106114BFA9B878DCF29745B33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07200668"/>
                <w:placeholder>
                  <w:docPart w:val="B922B8F7355840A1A291C31E6368B330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456301322"/>
                <w:placeholder>
                  <w:docPart w:val="A0EFE0B4C8E84452BBD13D908D884E0A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13080409"/>
                <w:placeholder>
                  <w:docPart w:val="FAF1D04196554D45952950A09E4B2238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04559694"/>
                <w:placeholder>
                  <w:docPart w:val="FBC84B1338644F5EB0579A270DEF8166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72844753"/>
                <w:placeholder>
                  <w:docPart w:val="8C85286E009E42478DA0F0623DE8261C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64273242"/>
                <w:placeholder>
                  <w:docPart w:val="ACC0681B9FA44458B6E5F6374914B5C9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35101679"/>
                <w:placeholder>
                  <w:docPart w:val="39B2DFA5402B4EFB97F292E7ECCC9567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24249687"/>
                <w:placeholder>
                  <w:docPart w:val="5024CE5253EC4591930731BCF1AB929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55379757"/>
                <w:placeholder>
                  <w:docPart w:val="736E731778824C05BE09A0B2327E4817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85218691"/>
                <w:placeholder>
                  <w:docPart w:val="1A3C6A9D098E469FBA119ED6886CA8C4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1596061"/>
                <w:placeholder>
                  <w:docPart w:val="8B06E21F7A254B9C96A4E17B46D15628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8393218"/>
                <w:placeholder>
                  <w:docPart w:val="D62057B761554D849FFF840D12E694C5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4919517"/>
                <w:placeholder>
                  <w:docPart w:val="9EAFB978CFB84C40A68EEC7F2E65C604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0625703"/>
                <w:placeholder>
                  <w:docPart w:val="219B8D19E7704D0681E9DDFF342052B2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68829448"/>
                <w:placeholder>
                  <w:docPart w:val="6FE00B4B86E84243846B78A7F2043957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9328F5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08056000"/>
                <w:placeholder>
                  <w:docPart w:val="2DEBDE61F74B401A9AEEB6DC1747E344"/>
                </w:placeholder>
                <w:showingPlcHdr/>
              </w:sdtPr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A2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435282627"/>
            <w:placeholder>
              <w:docPart w:val="38ECCCD5167C4DD8B635FACCCC323EBB"/>
            </w:placeholder>
            <w:showingPlcHdr/>
          </w:sdtPr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F1437E" w:rsidRPr="00F1437E" w:rsidRDefault="00F1437E" w:rsidP="00B2681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62C9E" w:rsidRDefault="00F62C9E" w:rsidP="00E005D9">
      <w:pPr>
        <w:rPr>
          <w:b/>
        </w:rPr>
      </w:pPr>
    </w:p>
    <w:p w:rsidR="004F31B9" w:rsidRDefault="004F31B9" w:rsidP="00E005D9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D42A7A" w:rsidRPr="00DB295A" w:rsidRDefault="00D42A7A" w:rsidP="00EF2C48">
      <w:pPr>
        <w:pStyle w:val="Naslov1"/>
        <w:rPr>
          <w:rFonts w:ascii="Times New Roman" w:hAnsi="Times New Roman" w:cs="Times New Roman"/>
        </w:rPr>
      </w:pPr>
      <w:r w:rsidRPr="00DB295A">
        <w:rPr>
          <w:rFonts w:ascii="Times New Roman" w:hAnsi="Times New Roman" w:cs="Times New Roman"/>
        </w:rPr>
        <w:lastRenderedPageBreak/>
        <w:t>A3 radovi</w:t>
      </w:r>
      <w:r w:rsidR="009B3C2C" w:rsidRPr="00DB295A">
        <w:rPr>
          <w:rFonts w:ascii="Times New Roman" w:hAnsi="Times New Roman" w:cs="Times New Roman"/>
        </w:rPr>
        <w:t xml:space="preserve"> </w:t>
      </w:r>
      <w:r w:rsidR="008E0E48" w:rsidRPr="00DB295A">
        <w:rPr>
          <w:rFonts w:ascii="Times New Roman" w:hAnsi="Times New Roman" w:cs="Times New Roman"/>
        </w:rPr>
        <w:t>relevantni za izbor u znanstveno zvanje znanstvenog suradnika</w:t>
      </w:r>
      <w:r w:rsidR="006222A6">
        <w:rPr>
          <w:rFonts w:ascii="Times New Roman" w:hAnsi="Times New Roman" w:cs="Times New Roman"/>
        </w:rPr>
        <w:t>/višeg znanstvenog suradnika/znanstvenog savjetnika/višeg znanstvenog savjetnika</w:t>
      </w:r>
    </w:p>
    <w:p w:rsidR="00D42A7A" w:rsidRDefault="00D42A7A" w:rsidP="00D42A7A">
      <w:pPr>
        <w:rPr>
          <w:rFonts w:ascii="Times New Roman" w:hAnsi="Times New Roman" w:cs="Times New Roman"/>
        </w:rPr>
      </w:pPr>
    </w:p>
    <w:p w:rsidR="00BE0B36" w:rsidRDefault="005A1342" w:rsidP="00BE0B36">
      <w:pPr>
        <w:pStyle w:val="Naslov2"/>
      </w:pPr>
      <w:r>
        <w:t xml:space="preserve">Znanstvena knjiga koja se vrednuje kao </w:t>
      </w:r>
      <w:r w:rsidRPr="00DB295A">
        <w:t>A</w:t>
      </w:r>
      <w:r>
        <w:t>3</w:t>
      </w:r>
      <w:r w:rsidRPr="00DB295A">
        <w:t xml:space="preserve"> radovi </w:t>
      </w:r>
      <w:r w:rsidR="00BE0B36">
        <w:t>(objavljena nakon prethodnog izbora u znanstveno zvanje)</w:t>
      </w:r>
    </w:p>
    <w:p w:rsidR="005A1342" w:rsidRDefault="005A1342" w:rsidP="00BE0B36">
      <w:pPr>
        <w:pStyle w:val="Naslov2"/>
        <w:numPr>
          <w:ilvl w:val="0"/>
          <w:numId w:val="0"/>
        </w:numPr>
      </w:pPr>
    </w:p>
    <w:tbl>
      <w:tblPr>
        <w:tblStyle w:val="Reetkatablice"/>
        <w:tblW w:w="9158" w:type="dxa"/>
        <w:tblLook w:val="04A0"/>
      </w:tblPr>
      <w:tblGrid>
        <w:gridCol w:w="1413"/>
        <w:gridCol w:w="7745"/>
      </w:tblGrid>
      <w:tr w:rsidR="00D16DC8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2064134465"/>
            <w:placeholder>
              <w:docPart w:val="9D58D7DE316F4B0DA0E6D3AFB617E9A8"/>
            </w:placeholder>
            <w:showingPlcHdr/>
          </w:sdtPr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D16DC8" w:rsidRPr="00DB418D" w:rsidTr="00D9559F">
        <w:sdt>
          <w:sdtPr>
            <w:id w:val="-609051128"/>
            <w:placeholder>
              <w:docPart w:val="6AB3038B1FCA46A988CADCA61F1FCC74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F62C9E" w:rsidRPr="00DB418D" w:rsidTr="00F62C9E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F62C9E" w:rsidRPr="00F62C9E" w:rsidRDefault="00F62C9E" w:rsidP="00D9559F">
            <w:pPr>
              <w:rPr>
                <w:b/>
              </w:rPr>
            </w:pPr>
            <w:r w:rsidRPr="00F62C9E">
              <w:rPr>
                <w:b/>
              </w:rPr>
              <w:t>Naziv znanstvene knjige</w:t>
            </w:r>
          </w:p>
        </w:tc>
      </w:tr>
      <w:tr w:rsidR="00F62C9E" w:rsidRPr="00DB418D" w:rsidTr="00D9559F">
        <w:tc>
          <w:tcPr>
            <w:tcW w:w="9158" w:type="dxa"/>
            <w:gridSpan w:val="2"/>
            <w:vAlign w:val="center"/>
          </w:tcPr>
          <w:p w:rsidR="00F62C9E" w:rsidRDefault="00F62C9E" w:rsidP="00D9559F">
            <w:r>
              <w:t>Upisati originalni naziv knjige</w:t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882396" w:rsidRDefault="00D16DC8" w:rsidP="00D9559F">
            <w:pPr>
              <w:rPr>
                <w:b/>
                <w:color w:val="00B050"/>
              </w:rPr>
            </w:pPr>
            <w:r>
              <w:rPr>
                <w:b/>
              </w:rPr>
              <w:t>Urednik-ci, godina, volumen</w:t>
            </w:r>
            <w:r w:rsidR="00882396" w:rsidRPr="00F62C9E">
              <w:rPr>
                <w:b/>
              </w:rPr>
              <w:t>, broj stranica</w:t>
            </w:r>
          </w:p>
        </w:tc>
      </w:tr>
      <w:tr w:rsidR="00D16DC8" w:rsidRPr="00DB418D" w:rsidTr="00D9559F">
        <w:sdt>
          <w:sdtPr>
            <w:id w:val="1704126138"/>
            <w:placeholder>
              <w:docPart w:val="89B24D44A57B45C88C87EEC060C92442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D16DC8" w:rsidRPr="00DB418D" w:rsidTr="00D9559F">
        <w:sdt>
          <w:sdtPr>
            <w:id w:val="-592773046"/>
            <w:placeholder>
              <w:docPart w:val="24069131A1AF42B59AB8526A2FB0D095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Upisati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D16DC8" w:rsidRPr="00DB418D" w:rsidTr="00D9559F">
        <w:tc>
          <w:tcPr>
            <w:tcW w:w="9158" w:type="dxa"/>
            <w:gridSpan w:val="2"/>
            <w:vAlign w:val="center"/>
          </w:tcPr>
          <w:p w:rsidR="00D16DC8" w:rsidRPr="00DB418D" w:rsidRDefault="00D16DC8" w:rsidP="00D9559F"/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D16DC8" w:rsidRPr="00DB418D" w:rsidTr="00D9559F">
        <w:sdt>
          <w:sdtPr>
            <w:id w:val="1411111841"/>
            <w:placeholder>
              <w:docPart w:val="1B1591E85BB643068CA38E9F2A4E5BD7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D16DC8" w:rsidRPr="00DB418D" w:rsidTr="00D9559F">
        <w:sdt>
          <w:sdtPr>
            <w:id w:val="688957435"/>
            <w:placeholder>
              <w:docPart w:val="EACFABF55A814BD0980C01E85918397C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D16DC8" w:rsidRPr="00DB418D" w:rsidTr="00D9559F">
        <w:tc>
          <w:tcPr>
            <w:tcW w:w="9158" w:type="dxa"/>
            <w:gridSpan w:val="2"/>
            <w:vAlign w:val="center"/>
          </w:tcPr>
          <w:p w:rsidR="00D16DC8" w:rsidRPr="00DB418D" w:rsidRDefault="00F62C9E" w:rsidP="00D9559F">
            <w:pPr>
              <w:jc w:val="both"/>
            </w:pPr>
            <w:r>
              <w:t>Objasniti angažman pristupnika u izradi rada ako je rad nastao u suautorstvu, ili ostaviti prazno s „razmaknicom“</w:t>
            </w:r>
          </w:p>
        </w:tc>
      </w:tr>
      <w:tr w:rsidR="00D16DC8" w:rsidRPr="00DB418D" w:rsidTr="00D9559F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14"/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auto"/>
            <w:vAlign w:val="center"/>
          </w:tcPr>
          <w:p w:rsidR="00D16DC8" w:rsidRPr="00D16DC8" w:rsidRDefault="00D16DC8" w:rsidP="00D9559F">
            <w:r w:rsidRPr="00D16DC8">
              <w:t>Upisati</w:t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D16DC8" w:rsidRPr="00DB418D" w:rsidTr="00D9559F">
        <w:sdt>
          <w:sdtPr>
            <w:rPr>
              <w:b/>
            </w:rPr>
            <w:id w:val="195277016"/>
            <w:placeholder>
              <w:docPart w:val="F670EAC68EBE473CB7B9D5F77E73D713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D16DC8" w:rsidRDefault="00D16DC8" w:rsidP="00A831AC"/>
    <w:p w:rsidR="00D16DC8" w:rsidRDefault="00D16DC8" w:rsidP="00A831AC"/>
    <w:p w:rsidR="00D16DC8" w:rsidRDefault="00D16DC8" w:rsidP="00A831AC"/>
    <w:p w:rsidR="00D16DC8" w:rsidRDefault="00D16DC8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Pr="00A831AC" w:rsidRDefault="004F31B9" w:rsidP="00A831AC"/>
    <w:p w:rsidR="00A831AC" w:rsidRPr="007D1743" w:rsidRDefault="00A831AC" w:rsidP="00A831AC"/>
    <w:p w:rsidR="00A831AC" w:rsidRDefault="00A831AC">
      <w:r>
        <w:br w:type="page"/>
      </w:r>
    </w:p>
    <w:p w:rsidR="00BE0B36" w:rsidRDefault="005A1342" w:rsidP="00BE0B36">
      <w:pPr>
        <w:pStyle w:val="Naslov2"/>
      </w:pPr>
      <w:r>
        <w:lastRenderedPageBreak/>
        <w:t>Poglavlje u znanstvenoj knjizi koje se vrednuje kao A3 rad</w:t>
      </w:r>
      <w:r w:rsidRPr="00DB295A">
        <w:t xml:space="preserve"> </w:t>
      </w:r>
      <w:r w:rsidR="00BE0B36">
        <w:t>(objavljeni nakon prethodnog izbora u znanstveno zvanje)</w:t>
      </w:r>
    </w:p>
    <w:p w:rsidR="00A831AC" w:rsidRDefault="00A831AC" w:rsidP="00A831AC"/>
    <w:tbl>
      <w:tblPr>
        <w:tblStyle w:val="Reetkatablice"/>
        <w:tblW w:w="9158" w:type="dxa"/>
        <w:tblLook w:val="04A0"/>
      </w:tblPr>
      <w:tblGrid>
        <w:gridCol w:w="1413"/>
        <w:gridCol w:w="7745"/>
      </w:tblGrid>
      <w:tr w:rsidR="00B751A7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973447660"/>
            <w:placeholder>
              <w:docPart w:val="7D6A4AC2114C4C4A9A255335F43D1697"/>
            </w:placeholder>
            <w:showingPlcHdr/>
          </w:sdtPr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B751A7" w:rsidRPr="00DB418D" w:rsidRDefault="00B751A7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B751A7" w:rsidRPr="00DB418D" w:rsidTr="00D9559F">
        <w:sdt>
          <w:sdtPr>
            <w:id w:val="1959216851"/>
            <w:placeholder>
              <w:docPart w:val="5AA732D5EFAC4E23BABBEC99750A253D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  <w:r w:rsidR="00F62C9E">
              <w:rPr>
                <w:b/>
              </w:rPr>
              <w:t xml:space="preserve"> (poglavlja)</w:t>
            </w:r>
          </w:p>
        </w:tc>
      </w:tr>
      <w:tr w:rsidR="00B751A7" w:rsidRPr="00DB418D" w:rsidTr="00D9559F">
        <w:sdt>
          <w:sdtPr>
            <w:id w:val="1562133184"/>
            <w:placeholder>
              <w:docPart w:val="59D0F5B800D9474CA476C1280AB7C574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>Upisati originalni naziv rada</w:t>
                </w:r>
              </w:p>
            </w:tc>
          </w:sdtContent>
        </w:sdt>
      </w:tr>
      <w:tr w:rsidR="00F62C9E" w:rsidRPr="00DB418D" w:rsidTr="00F62C9E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F62C9E" w:rsidRPr="00F62C9E" w:rsidRDefault="00F62C9E" w:rsidP="00D9559F">
            <w:pPr>
              <w:rPr>
                <w:b/>
              </w:rPr>
            </w:pPr>
            <w:r w:rsidRPr="00F62C9E">
              <w:rPr>
                <w:b/>
              </w:rPr>
              <w:t>Naziv znanstvene knjige</w:t>
            </w:r>
          </w:p>
        </w:tc>
      </w:tr>
      <w:tr w:rsidR="00F62C9E" w:rsidRPr="00DB418D" w:rsidTr="00D9559F">
        <w:tc>
          <w:tcPr>
            <w:tcW w:w="9158" w:type="dxa"/>
            <w:gridSpan w:val="2"/>
            <w:vAlign w:val="center"/>
          </w:tcPr>
          <w:p w:rsidR="00F62C9E" w:rsidRDefault="00F62C9E" w:rsidP="00D9559F">
            <w:r>
              <w:t>Upisati originalni naziv knjige</w:t>
            </w:r>
          </w:p>
        </w:tc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>
              <w:rPr>
                <w:b/>
              </w:rPr>
              <w:t>Urednik-ci, godina, volumen, stranice (od-do)</w:t>
            </w:r>
          </w:p>
        </w:tc>
      </w:tr>
      <w:tr w:rsidR="00B751A7" w:rsidRPr="00DB418D" w:rsidTr="00D9559F">
        <w:sdt>
          <w:sdtPr>
            <w:id w:val="408348480"/>
            <w:placeholder>
              <w:docPart w:val="BAB4D01BA70C423FB165CA74DB1163A1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B751A7" w:rsidRPr="00DB418D" w:rsidTr="00D9559F">
        <w:sdt>
          <w:sdtPr>
            <w:id w:val="-298919286"/>
            <w:placeholder>
              <w:docPart w:val="E7C32B664B5346408088B455F6917F4D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>Upisati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B751A7" w:rsidRPr="00DB418D" w:rsidTr="00D9559F">
        <w:tc>
          <w:tcPr>
            <w:tcW w:w="9158" w:type="dxa"/>
            <w:gridSpan w:val="2"/>
            <w:vAlign w:val="center"/>
          </w:tcPr>
          <w:p w:rsidR="00B751A7" w:rsidRPr="00DB418D" w:rsidRDefault="00B751A7" w:rsidP="00D9559F"/>
        </w:tc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B751A7" w:rsidRPr="00DB418D" w:rsidTr="00D9559F">
        <w:sdt>
          <w:sdtPr>
            <w:id w:val="1301742036"/>
            <w:placeholder>
              <w:docPart w:val="B9B682EF2B6844A6B0905B61DC6E2E7A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B751A7" w:rsidRPr="00DB418D" w:rsidRDefault="00B751A7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B751A7" w:rsidRPr="00DB418D" w:rsidTr="00D9559F">
        <w:sdt>
          <w:sdtPr>
            <w:id w:val="2059431887"/>
            <w:placeholder>
              <w:docPart w:val="B255076076F0456FAFA15FC47CB8CCFC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B751A7" w:rsidRPr="00DB418D" w:rsidTr="00D9559F">
        <w:tc>
          <w:tcPr>
            <w:tcW w:w="9158" w:type="dxa"/>
            <w:gridSpan w:val="2"/>
            <w:vAlign w:val="center"/>
          </w:tcPr>
          <w:p w:rsidR="00B751A7" w:rsidRPr="00DB418D" w:rsidRDefault="00F62C9E" w:rsidP="00D9559F">
            <w:pPr>
              <w:jc w:val="both"/>
            </w:pPr>
            <w:r>
              <w:t>Objasniti angažman pristupnika u izradi rada ako je rad nastao u suautorstvu, ili ostaviti prazno s „razmaknicom“</w:t>
            </w:r>
          </w:p>
        </w:tc>
      </w:tr>
      <w:tr w:rsidR="00B751A7" w:rsidRPr="00DB418D" w:rsidTr="00D9559F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Referencafusnote"/>
                <w:b/>
              </w:rPr>
              <w:footnoteReference w:id="15"/>
            </w:r>
          </w:p>
        </w:tc>
      </w:tr>
      <w:tr w:rsidR="00B751A7" w:rsidRPr="00DB418D" w:rsidTr="00D9559F">
        <w:tc>
          <w:tcPr>
            <w:tcW w:w="9158" w:type="dxa"/>
            <w:gridSpan w:val="2"/>
            <w:shd w:val="clear" w:color="auto" w:fill="auto"/>
            <w:vAlign w:val="center"/>
          </w:tcPr>
          <w:p w:rsidR="00B751A7" w:rsidRPr="00D16DC8" w:rsidRDefault="00B751A7" w:rsidP="00D9559F">
            <w:r w:rsidRPr="00D16DC8">
              <w:t>Upisati</w:t>
            </w:r>
          </w:p>
        </w:tc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B751A7" w:rsidRPr="00DB418D" w:rsidTr="00D9559F">
        <w:sdt>
          <w:sdtPr>
            <w:rPr>
              <w:b/>
            </w:rPr>
            <w:id w:val="142007982"/>
            <w:placeholder>
              <w:docPart w:val="1CB85E644A7E4726AFE644BFA9B445DB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B751A7" w:rsidRPr="00DB418D" w:rsidRDefault="00B751A7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B751A7" w:rsidRDefault="00B751A7" w:rsidP="00A831AC"/>
    <w:p w:rsidR="00B751A7" w:rsidRDefault="00B751A7" w:rsidP="00A831AC"/>
    <w:p w:rsidR="00B751A7" w:rsidRDefault="00B751A7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A831AC" w:rsidRDefault="00A831AC" w:rsidP="00A831AC"/>
    <w:p w:rsidR="007D1743" w:rsidRDefault="007D17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A831AC" w:rsidRDefault="00A831A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E0B36" w:rsidRDefault="005A1342" w:rsidP="00BE0B36">
      <w:pPr>
        <w:pStyle w:val="Naslov2"/>
      </w:pPr>
      <w:r>
        <w:lastRenderedPageBreak/>
        <w:t>A3 radovi objavljeni u časopisima</w:t>
      </w:r>
      <w:r w:rsidR="00BE0B36">
        <w:t xml:space="preserve"> (objavljeni nakon prethodnog izbora u znanstveno zvanje)</w:t>
      </w:r>
    </w:p>
    <w:p w:rsidR="009A1EE5" w:rsidRDefault="009A1EE5" w:rsidP="009A1EE5"/>
    <w:tbl>
      <w:tblPr>
        <w:tblStyle w:val="Reetkatablice"/>
        <w:tblW w:w="9158" w:type="dxa"/>
        <w:tblLook w:val="04A0"/>
      </w:tblPr>
      <w:tblGrid>
        <w:gridCol w:w="1413"/>
        <w:gridCol w:w="3237"/>
        <w:gridCol w:w="4508"/>
      </w:tblGrid>
      <w:tr w:rsidR="009976C2" w:rsidRPr="00B51186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218592913"/>
            <w:placeholder>
              <w:docPart w:val="E953D099B5A14EA7BA38B12125FFCDC6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9976C2" w:rsidRPr="00B51186" w:rsidRDefault="009976C2" w:rsidP="00D9559F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9976C2" w:rsidRPr="00B51186" w:rsidTr="00D9559F">
        <w:sdt>
          <w:sdtPr>
            <w:id w:val="-873468899"/>
            <w:placeholder>
              <w:docPart w:val="B179265B22D8431A84FEE6A6664B4748"/>
            </w:placeholder>
          </w:sdtPr>
          <w:sdtContent>
            <w:sdt>
              <w:sdtPr>
                <w:id w:val="179311482"/>
                <w:placeholder>
                  <w:docPart w:val="481D6673CFE3445494523993ED2D523E"/>
                </w:placeholder>
                <w:showingPlcHdr/>
              </w:sdt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9976C2" w:rsidRPr="00B51186" w:rsidRDefault="00F62C9E" w:rsidP="00D9559F">
                    <w:pPr>
                      <w:rPr>
                        <w:sz w:val="22"/>
                        <w:szCs w:val="22"/>
                      </w:rPr>
                    </w:pPr>
                    <w:r w:rsidRPr="00B51186">
                      <w:t>Navesti autore rada, podcrtati pristupnika</w:t>
                    </w:r>
                  </w:p>
                </w:tc>
              </w:sdtContent>
            </w:sdt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9976C2" w:rsidRPr="00B51186" w:rsidTr="00D9559F">
        <w:sdt>
          <w:sdtPr>
            <w:id w:val="-1879691816"/>
            <w:placeholder>
              <w:docPart w:val="09970F7CD8F7430983FE6B08079AADA7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4D18A1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</w:t>
            </w:r>
            <w:r w:rsidR="004D18A1">
              <w:rPr>
                <w:b/>
                <w:sz w:val="22"/>
                <w:szCs w:val="22"/>
              </w:rPr>
              <w:t xml:space="preserve">ja, </w:t>
            </w:r>
            <w:r w:rsidRPr="00B51186">
              <w:rPr>
                <w:b/>
                <w:sz w:val="22"/>
                <w:szCs w:val="22"/>
              </w:rPr>
              <w:t>godina, volumen, stranica</w:t>
            </w:r>
            <w:r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9976C2" w:rsidRPr="00B51186" w:rsidTr="00D9559F">
        <w:sdt>
          <w:sdtPr>
            <w:id w:val="151568269"/>
            <w:placeholder>
              <w:docPart w:val="572F27CFA4C5435E9C954F072650A00E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9976C2" w:rsidRPr="00B51186" w:rsidTr="00D9559F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9976C2" w:rsidRPr="00B51186" w:rsidTr="00D9559F">
        <w:sdt>
          <w:sdtPr>
            <w:id w:val="-242723263"/>
            <w:placeholder>
              <w:docPart w:val="4FC14C8FD894438DA78DDFE746375E43"/>
            </w:placeholder>
            <w:showingPlcHdr/>
          </w:sdtPr>
          <w:sdtContent>
            <w:tc>
              <w:tcPr>
                <w:tcW w:w="4650" w:type="dxa"/>
                <w:gridSpan w:val="2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9976C2" w:rsidRPr="00B51186" w:rsidRDefault="009976C2" w:rsidP="00D9559F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9976C2" w:rsidRPr="00B51186" w:rsidTr="00D9559F">
        <w:sdt>
          <w:sdtPr>
            <w:id w:val="1314060284"/>
            <w:placeholder>
              <w:docPart w:val="B2A86FCBECD845A7BECD7A44EEC6425D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976C2" w:rsidRPr="005F1449" w:rsidRDefault="009976C2" w:rsidP="00D9559F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9976C2" w:rsidRPr="00B51186" w:rsidTr="00D9559F">
        <w:sdt>
          <w:sdtPr>
            <w:id w:val="-152143783"/>
            <w:placeholder>
              <w:docPart w:val="8445F8A4181644319E7D3A98F5AC83C4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9976C2" w:rsidRPr="00B51186" w:rsidTr="00D9559F">
        <w:sdt>
          <w:sdtPr>
            <w:id w:val="1214856967"/>
            <w:placeholder>
              <w:docPart w:val="08F5869FA20349EBB43D78DD0BC30D5E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9976C2" w:rsidRPr="00731F33" w:rsidRDefault="00F62C9E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9976C2" w:rsidRPr="00B51186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Referencafusnote"/>
                <w:b/>
              </w:rPr>
              <w:footnoteReference w:id="16"/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9976C2" w:rsidRPr="00B51186" w:rsidRDefault="00F62C9E" w:rsidP="00D95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9976C2" w:rsidRPr="00B51186" w:rsidTr="00D9559F">
        <w:sdt>
          <w:sdtPr>
            <w:id w:val="1374265701"/>
            <w:placeholder>
              <w:docPart w:val="03800AAB5B0B4C2FBA85452B260918BA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976C2" w:rsidRPr="00D42A7A" w:rsidRDefault="009976C2" w:rsidP="00D9559F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</w:p>
        </w:tc>
      </w:tr>
    </w:tbl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A1EE5" w:rsidRPr="005A1342" w:rsidRDefault="009A1EE5" w:rsidP="009A1EE5"/>
    <w:p w:rsidR="00BE0B36" w:rsidRDefault="005A1342" w:rsidP="00BE0B36">
      <w:pPr>
        <w:pStyle w:val="Naslov2"/>
      </w:pPr>
      <w:r>
        <w:lastRenderedPageBreak/>
        <w:t xml:space="preserve">A3 radovi objavljeni u </w:t>
      </w:r>
      <w:r w:rsidR="007D1743">
        <w:t>zbornicima radova</w:t>
      </w:r>
      <w:r w:rsidR="00BE0B36">
        <w:t xml:space="preserve"> (objavljeni nakon prethodnog izbora u znanstveno zvanje)</w:t>
      </w:r>
    </w:p>
    <w:p w:rsidR="009A1EE5" w:rsidRDefault="009A1EE5" w:rsidP="009A1EE5"/>
    <w:tbl>
      <w:tblPr>
        <w:tblStyle w:val="Reetkatablice"/>
        <w:tblW w:w="9158" w:type="dxa"/>
        <w:tblLook w:val="04A0"/>
      </w:tblPr>
      <w:tblGrid>
        <w:gridCol w:w="1413"/>
        <w:gridCol w:w="3237"/>
        <w:gridCol w:w="4508"/>
      </w:tblGrid>
      <w:tr w:rsidR="00D9559F" w:rsidRPr="00B51186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284811152"/>
            <w:placeholder>
              <w:docPart w:val="27E3FAEF80BF4535AE88FC76CAF430E8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D9559F" w:rsidRPr="00B51186" w:rsidRDefault="00D9559F" w:rsidP="00D9559F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F62C9E" w:rsidRPr="00B51186" w:rsidTr="00D9559F">
        <w:sdt>
          <w:sdtPr>
            <w:id w:val="179311485"/>
            <w:placeholder>
              <w:docPart w:val="79776B899B074E6D8B3D1A7808352078"/>
            </w:placeholder>
          </w:sdtPr>
          <w:sdtContent>
            <w:sdt>
              <w:sdtPr>
                <w:id w:val="179311486"/>
                <w:placeholder>
                  <w:docPart w:val="E960FA5CA98942C49CF203473A0708BD"/>
                </w:placeholder>
                <w:showingPlcHdr/>
              </w:sdt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F62C9E" w:rsidRPr="00B51186" w:rsidRDefault="00F62C9E" w:rsidP="006222A6">
                    <w:pPr>
                      <w:rPr>
                        <w:sz w:val="22"/>
                        <w:szCs w:val="22"/>
                      </w:rPr>
                    </w:pPr>
                    <w:r w:rsidRPr="00B51186">
                      <w:t>Navesti autore rada, podcrtati pristupnika</w:t>
                    </w:r>
                  </w:p>
                </w:tc>
              </w:sdtContent>
            </w:sdt>
          </w:sdtContent>
        </w:sdt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F62C9E" w:rsidRPr="00B51186" w:rsidTr="00D9559F">
        <w:sdt>
          <w:sdtPr>
            <w:id w:val="1317142004"/>
            <w:placeholder>
              <w:docPart w:val="CDA9BC6BE73A47B9B8B926285922F121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F62C9E" w:rsidRPr="00B51186" w:rsidRDefault="00F62C9E" w:rsidP="00D9559F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Publikacija, (urednik-ci), godina, volumen, stranica</w:t>
            </w:r>
            <w:r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F62C9E" w:rsidRPr="00B51186" w:rsidTr="00D9559F">
        <w:sdt>
          <w:sdtPr>
            <w:id w:val="-155927951"/>
            <w:placeholder>
              <w:docPart w:val="69080AA9E8CF4BF8A0106AA9A4F81815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F62C9E" w:rsidRPr="00B51186" w:rsidRDefault="00F62C9E" w:rsidP="00D9559F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F62C9E" w:rsidRPr="00B51186" w:rsidTr="00D9559F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F62C9E" w:rsidRPr="00B51186" w:rsidTr="00D9559F">
        <w:sdt>
          <w:sdtPr>
            <w:id w:val="-724682219"/>
            <w:placeholder>
              <w:docPart w:val="A0A4B9E4DF2F4169B727890CEBF46D95"/>
            </w:placeholder>
            <w:showingPlcHdr/>
          </w:sdtPr>
          <w:sdtContent>
            <w:tc>
              <w:tcPr>
                <w:tcW w:w="4650" w:type="dxa"/>
                <w:gridSpan w:val="2"/>
                <w:vAlign w:val="center"/>
              </w:tcPr>
              <w:p w:rsidR="00F62C9E" w:rsidRPr="00B51186" w:rsidRDefault="00F62C9E" w:rsidP="00D9559F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F62C9E" w:rsidRPr="00B51186" w:rsidRDefault="00F62C9E" w:rsidP="00D9559F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F62C9E" w:rsidRPr="00B51186" w:rsidTr="00D9559F">
        <w:sdt>
          <w:sdtPr>
            <w:id w:val="-2000881649"/>
            <w:placeholder>
              <w:docPart w:val="BE1B8D416E0840F697196338FA62B50F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62C9E" w:rsidRPr="005F1449" w:rsidRDefault="00F62C9E" w:rsidP="00D9559F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F62C9E" w:rsidRPr="00B51186" w:rsidTr="00D9559F">
        <w:sdt>
          <w:sdtPr>
            <w:id w:val="-719508253"/>
            <w:placeholder>
              <w:docPart w:val="4FC38EE5758247B1B9AC87C238A18C9C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F62C9E" w:rsidRPr="00B51186" w:rsidRDefault="00F62C9E" w:rsidP="00D9559F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F62C9E" w:rsidRPr="00B51186" w:rsidTr="00D9559F">
        <w:sdt>
          <w:sdtPr>
            <w:id w:val="1067617897"/>
            <w:placeholder>
              <w:docPart w:val="06D674E50ABA4B338AE4C3404E2EA789"/>
            </w:placeholder>
          </w:sdtPr>
          <w:sdtContent>
            <w:tc>
              <w:tcPr>
                <w:tcW w:w="9158" w:type="dxa"/>
                <w:gridSpan w:val="3"/>
                <w:vAlign w:val="center"/>
              </w:tcPr>
              <w:p w:rsidR="00F62C9E" w:rsidRPr="00731F33" w:rsidRDefault="00F62C9E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62C9E" w:rsidRPr="00B51186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Referencafusnote"/>
                <w:b/>
              </w:rPr>
              <w:footnoteReference w:id="17"/>
            </w:r>
          </w:p>
        </w:tc>
      </w:tr>
      <w:tr w:rsidR="00F62C9E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62C9E" w:rsidRPr="00B51186" w:rsidRDefault="00F62C9E" w:rsidP="00D95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F62C9E" w:rsidRPr="00B51186" w:rsidTr="00D9559F">
        <w:sdt>
          <w:sdtPr>
            <w:id w:val="-1140108402"/>
            <w:placeholder>
              <w:docPart w:val="EEE000A69F4645CDAE026F55C2D2AB7C"/>
            </w:placeholder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62C9E" w:rsidRPr="00D42A7A" w:rsidRDefault="00F62C9E" w:rsidP="00D9559F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F62C9E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F62C9E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62C9E" w:rsidRPr="00B51186" w:rsidRDefault="00F62C9E" w:rsidP="00D9559F">
            <w:pPr>
              <w:rPr>
                <w:b/>
                <w:sz w:val="22"/>
                <w:szCs w:val="22"/>
              </w:rPr>
            </w:pPr>
          </w:p>
        </w:tc>
      </w:tr>
    </w:tbl>
    <w:p w:rsidR="00D9559F" w:rsidRDefault="00D9559F" w:rsidP="009A1EE5"/>
    <w:p w:rsidR="00D9559F" w:rsidRDefault="00D9559F" w:rsidP="009A1EE5"/>
    <w:p w:rsidR="00D9559F" w:rsidRDefault="00D9559F" w:rsidP="009A1EE5"/>
    <w:p w:rsidR="00D9559F" w:rsidRDefault="00D9559F" w:rsidP="009A1EE5"/>
    <w:p w:rsidR="00D9559F" w:rsidRDefault="00D9559F">
      <w:r>
        <w:br w:type="page"/>
      </w:r>
    </w:p>
    <w:p w:rsidR="00D9559F" w:rsidRDefault="00D9559F" w:rsidP="00D9559F">
      <w:pPr>
        <w:pStyle w:val="Naslov2"/>
      </w:pPr>
      <w:r>
        <w:lastRenderedPageBreak/>
        <w:t>Pregled bodova ostvarenih u kategoriji A3 radova</w:t>
      </w:r>
    </w:p>
    <w:p w:rsidR="00D9559F" w:rsidRDefault="00D9559F" w:rsidP="00D9559F">
      <w:pPr>
        <w:rPr>
          <w:b/>
        </w:rPr>
      </w:pPr>
    </w:p>
    <w:tbl>
      <w:tblPr>
        <w:tblW w:w="5228" w:type="pct"/>
        <w:tblLayout w:type="fixed"/>
        <w:tblLook w:val="04A0"/>
      </w:tblPr>
      <w:tblGrid>
        <w:gridCol w:w="3337"/>
        <w:gridCol w:w="3052"/>
        <w:gridCol w:w="3323"/>
      </w:tblGrid>
      <w:tr w:rsidR="00AD4CAE" w:rsidRPr="00F1437E" w:rsidTr="005C08EA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D4CAE" w:rsidRPr="00F1437E" w:rsidRDefault="00AD4CAE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bodovi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6222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622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koje se vrednuju kao 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0324229"/>
                <w:placeholder>
                  <w:docPart w:val="50BE995C53F84E068A994970147C9443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71161711"/>
                <w:placeholder>
                  <w:docPart w:val="A5D9025442E44D94A1AFC32C9A97E2B6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26444588"/>
                <w:placeholder>
                  <w:docPart w:val="53AD4119691541A88FD45480839AAA36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27707469"/>
                <w:placeholder>
                  <w:docPart w:val="E039BED91086425F8AFBC4FA174F58A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34536785"/>
                <w:placeholder>
                  <w:docPart w:val="4BDA0D4070BE48B5B446820508AF30A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40400819"/>
                <w:placeholder>
                  <w:docPart w:val="3E32C140B83649088016DF758B59AE2F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znanstvenim</w:t>
            </w:r>
            <w:r w:rsidR="00F62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monografijama (knjigama) koje se vrednuju kao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96425862"/>
                <w:placeholder>
                  <w:docPart w:val="8F6A88C306914EC8812CC44F013A4541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44875602"/>
                <w:placeholder>
                  <w:docPart w:val="DCD52CFE8F774F40AD0C97EF3E8B615E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93098023"/>
                <w:placeholder>
                  <w:docPart w:val="2880A85E97F841F8B75ECC6A217FC26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98972594"/>
                <w:placeholder>
                  <w:docPart w:val="65941F74795248DA881FEE35B5B80EB2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63838816"/>
                <w:placeholder>
                  <w:docPart w:val="33F6EC90C0854B29AF4C62A750C9AB5F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88409015"/>
                <w:placeholder>
                  <w:docPart w:val="CD5967C5216442C7957E70752D2AED67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6414428"/>
                <w:placeholder>
                  <w:docPart w:val="94D01EF351EF43CF806565D0070CEFB1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70348142"/>
                <w:placeholder>
                  <w:docPart w:val="ECF804910BF245B18305B83FED3EFAC9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49479505"/>
                <w:placeholder>
                  <w:docPart w:val="B698B2A8628D42C9B6530EE44F80DE0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92677295"/>
                <w:placeholder>
                  <w:docPart w:val="DFFACBDEAF574CF29F00B638C30CB44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2849899"/>
                <w:placeholder>
                  <w:docPart w:val="1A72FE4B102B4D609D7D40C57D63D9D8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33721584"/>
                <w:placeholder>
                  <w:docPart w:val="79C5E9A68F1745F2869EA3ACB78EEAFA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32382803"/>
                <w:placeholder>
                  <w:docPart w:val="4CD2A7B1C555486AA3EBC873657C5079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90338110"/>
                <w:placeholder>
                  <w:docPart w:val="D58B8284372E4ACBBC63FA82AB52FE36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5423948"/>
                <w:placeholder>
                  <w:docPart w:val="9496505F2A88418F8C1E9A2AE2A07BFB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86104342"/>
                <w:placeholder>
                  <w:docPart w:val="DD899BBEB7F5401995B90F5FE769F6CD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234549"/>
                <w:placeholder>
                  <w:docPart w:val="782C54366B864E86B250A4489D4C1C04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65203737"/>
                <w:placeholder>
                  <w:docPart w:val="2342DCE132A5432FB76E5195A4B50CFA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3782618"/>
                <w:placeholder>
                  <w:docPart w:val="798E1BF3B423431E9A4DFD247B9AD3E7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53928606"/>
                <w:placeholder>
                  <w:docPart w:val="0B6ED9075A824F1CB3DD5E02D77FB1B2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35839000"/>
                <w:placeholder>
                  <w:docPart w:val="6C0F96D7A01F4315984270DED14B88E8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89474754"/>
                <w:placeholder>
                  <w:docPart w:val="6E319676877D40E98BBEE56FB742EDAF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AD4CAE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5086797"/>
                <w:placeholder>
                  <w:docPart w:val="AEDC50D672B5469EBD3A6C4B66619A10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21064021"/>
                <w:placeholder>
                  <w:docPart w:val="D7A8BC199B1D4B0E9A86F60AB2EE83D0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4337075"/>
                <w:placeholder>
                  <w:docPart w:val="733F887EAB6249BB96AEAFB67F3F2CF8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98893046"/>
                <w:placeholder>
                  <w:docPart w:val="F6454CDF68164B8B8A1ADF2BA592F50F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45810581"/>
                <w:placeholder>
                  <w:docPart w:val="AEAF05AE5A2642E7807DE7AE6E037EC1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64100179"/>
                <w:placeholder>
                  <w:docPart w:val="B4330ECB47EB4D518E35ADA7AFACAEB3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00238374"/>
                <w:placeholder>
                  <w:docPart w:val="33AFEBEFB7B044169331DFED952322A7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35175612"/>
                <w:placeholder>
                  <w:docPart w:val="EFBF981988DA45D8BBE9219147B1A2DC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24879803"/>
                <w:placeholder>
                  <w:docPart w:val="32A46C80417A4051B1539C7735B56CF0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17507722"/>
                <w:placeholder>
                  <w:docPart w:val="2A6232DEB3C247FCA4172CCAE6CB9EDA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71679867"/>
                <w:placeholder>
                  <w:docPart w:val="1D4C6E034ACC4246B10BB50B5E7B2799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3423150"/>
                <w:placeholder>
                  <w:docPart w:val="EAB7275E21224D62A439AB71CA02633E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27122497"/>
                <w:placeholder>
                  <w:docPart w:val="763D9177BD49460F9D64DB949139D4C7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05251303"/>
                <w:placeholder>
                  <w:docPart w:val="4354E231A8284572AF309955C857F31D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71520713"/>
                <w:placeholder>
                  <w:docPart w:val="18FFF811755841ED911E7E23D16E0142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9328F5" w:rsidP="005C0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06214380"/>
                <w:placeholder>
                  <w:docPart w:val="9E1F6BAFC63A48BDA1DDE5F8F4955560"/>
                </w:placeholder>
                <w:showingPlcHdr/>
              </w:sdtPr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5C08EA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5C08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A3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676456852"/>
            <w:placeholder>
              <w:docPart w:val="29A289A9CD7945C19B8957FAC7006539"/>
            </w:placeholder>
            <w:showingPlcHdr/>
          </w:sdtPr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AD4CAE" w:rsidRPr="00F1437E" w:rsidRDefault="00AD4CAE" w:rsidP="005C08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AD4CAE" w:rsidRDefault="00AD4CAE" w:rsidP="00D9559F">
      <w:pPr>
        <w:rPr>
          <w:b/>
        </w:rPr>
      </w:pPr>
    </w:p>
    <w:p w:rsidR="00AD4CAE" w:rsidRPr="005C08EA" w:rsidRDefault="00AD4CAE">
      <w:pPr>
        <w:rPr>
          <w:b/>
          <w:color w:val="00B050"/>
        </w:rPr>
      </w:pPr>
      <w:r w:rsidRPr="005C08EA">
        <w:rPr>
          <w:b/>
          <w:color w:val="00B050"/>
        </w:rPr>
        <w:br w:type="page"/>
      </w:r>
    </w:p>
    <w:p w:rsidR="00B26811" w:rsidRDefault="00B26811" w:rsidP="00D9559F">
      <w:pPr>
        <w:rPr>
          <w:b/>
        </w:rPr>
      </w:pPr>
    </w:p>
    <w:p w:rsidR="00D51C72" w:rsidRPr="004B6268" w:rsidRDefault="00633125" w:rsidP="00633125">
      <w:pPr>
        <w:pStyle w:val="Naslov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Međunarodna prepoznat</w:t>
      </w:r>
      <w:r w:rsidR="00E92353">
        <w:rPr>
          <w:rFonts w:ascii="Times New Roman" w:hAnsi="Times New Roman" w:cs="Times New Roman"/>
        </w:rPr>
        <w:t>ljivost</w:t>
      </w:r>
      <w:r w:rsidR="00532918" w:rsidRPr="004B6268">
        <w:rPr>
          <w:rFonts w:ascii="Times New Roman" w:hAnsi="Times New Roman" w:cs="Times New Roman"/>
        </w:rPr>
        <w:t xml:space="preserve"> </w:t>
      </w:r>
      <w:r w:rsidR="00532918" w:rsidRPr="004B6268">
        <w:rPr>
          <w:rStyle w:val="Referencafusnote"/>
          <w:rFonts w:ascii="Times New Roman" w:hAnsi="Times New Roman" w:cs="Times New Roman"/>
        </w:rPr>
        <w:footnoteReference w:id="18"/>
      </w:r>
    </w:p>
    <w:p w:rsidR="00633125" w:rsidRPr="004B6268" w:rsidRDefault="00633125" w:rsidP="00633125">
      <w:pPr>
        <w:rPr>
          <w:rFonts w:ascii="Times New Roman" w:hAnsi="Times New Roman" w:cs="Times New Roman"/>
        </w:rPr>
      </w:pPr>
    </w:p>
    <w:tbl>
      <w:tblPr>
        <w:tblStyle w:val="Reetkatablice"/>
        <w:tblW w:w="8359" w:type="dxa"/>
        <w:tblLook w:val="04A0"/>
      </w:tblPr>
      <w:tblGrid>
        <w:gridCol w:w="3964"/>
        <w:gridCol w:w="2694"/>
        <w:gridCol w:w="1701"/>
      </w:tblGrid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</w:t>
            </w:r>
            <w:r w:rsidR="00633125" w:rsidRPr="004B6268">
              <w:rPr>
                <w:b/>
                <w:sz w:val="22"/>
                <w:szCs w:val="22"/>
              </w:rPr>
              <w:t xml:space="preserve"> </w:t>
            </w:r>
            <w:r w:rsidR="00633125" w:rsidRPr="004B6268">
              <w:rPr>
                <w:rStyle w:val="Referencafusnote"/>
                <w:rFonts w:eastAsiaTheme="majorEastAsia"/>
                <w:b/>
                <w:sz w:val="22"/>
                <w:szCs w:val="22"/>
              </w:rPr>
              <w:footnoteReference w:id="19"/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Citatna baza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Broj citata/neovisnih citata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H indeks</w:t>
            </w:r>
          </w:p>
        </w:tc>
      </w:tr>
      <w:tr w:rsidR="00633125" w:rsidRPr="004B6268" w:rsidTr="00C653AC">
        <w:sdt>
          <w:sdtPr>
            <w:id w:val="-1028250870"/>
            <w:placeholder>
              <w:docPart w:val="18096DA22FFF4230A4FA98F022FE37B4"/>
            </w:placeholder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C653AC">
                <w:pPr>
                  <w:rPr>
                    <w:sz w:val="22"/>
                    <w:szCs w:val="22"/>
                  </w:rPr>
                </w:pPr>
                <w:r w:rsidRPr="00544F33">
                  <w:t>Web of Science</w:t>
                </w:r>
              </w:p>
            </w:tc>
          </w:sdtContent>
        </w:sdt>
        <w:sdt>
          <w:sdtPr>
            <w:id w:val="-1138183033"/>
            <w:placeholder>
              <w:docPart w:val="CA1DD1CE933A481EAA944DEE5A1E023A"/>
            </w:placeholder>
            <w:showingPlcHdr/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-1368216864"/>
            <w:placeholder>
              <w:docPart w:val="CA1DD1CE933A481EAA944DEE5A1E023A"/>
            </w:placeholder>
            <w:showingPlcHdr/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16195C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sdt>
          <w:sdtPr>
            <w:id w:val="1902625881"/>
            <w:placeholder>
              <w:docPart w:val="9122817BA26D48AAA3BE69A602E524C2"/>
            </w:placeholder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633125">
                <w:pPr>
                  <w:rPr>
                    <w:sz w:val="22"/>
                    <w:szCs w:val="22"/>
                  </w:rPr>
                </w:pPr>
                <w:r w:rsidRPr="00544F33">
                  <w:t>Scopus</w:t>
                </w:r>
              </w:p>
            </w:tc>
          </w:sdtContent>
        </w:sdt>
        <w:sdt>
          <w:sdtPr>
            <w:id w:val="822699597"/>
            <w:placeholder>
              <w:docPart w:val="B71DA210B85B45CDBC9F00C2B818F67F"/>
            </w:placeholder>
            <w:showingPlcHdr/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-549303305"/>
            <w:placeholder>
              <w:docPart w:val="86DA13E3AC444DEA93F10C9717E18900"/>
            </w:placeholder>
            <w:showingPlcHdr/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sdt>
          <w:sdtPr>
            <w:id w:val="391156567"/>
            <w:placeholder>
              <w:docPart w:val="A6A12CC822664E43B2AF411FAB47B67E"/>
            </w:placeholder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633125">
                <w:pPr>
                  <w:rPr>
                    <w:sz w:val="22"/>
                    <w:szCs w:val="22"/>
                  </w:rPr>
                </w:pPr>
                <w:r w:rsidRPr="00544F33">
                  <w:t>Google Scholar</w:t>
                </w:r>
              </w:p>
            </w:tc>
          </w:sdtContent>
        </w:sdt>
        <w:sdt>
          <w:sdtPr>
            <w:id w:val="-1415233501"/>
            <w:placeholder>
              <w:docPart w:val="6A9CC54C801548E8982BDB159FC9CEB3"/>
            </w:placeholder>
            <w:showingPlcHdr/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568692177"/>
            <w:placeholder>
              <w:docPart w:val="D5A3629717544405A9D3DA6A63E916F6"/>
            </w:placeholder>
            <w:showingPlcHdr/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Tekstrezerviranogmjesta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POZVANA PREDAVANJA NA MEĐUNARODNIM SKUPOVIMA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skupa, organizator, godina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Naslov rada</w:t>
            </w:r>
          </w:p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</w:t>
            </w:r>
            <w:r>
              <w:rPr>
                <w:b/>
                <w:sz w:val="22"/>
                <w:szCs w:val="22"/>
              </w:rPr>
              <w:t>DOMAĆIH</w:t>
            </w:r>
            <w:r w:rsidRPr="004B6268">
              <w:rPr>
                <w:b/>
                <w:sz w:val="22"/>
                <w:szCs w:val="22"/>
              </w:rPr>
              <w:t xml:space="preserve"> ZNANSTVENIH PROJEKATA </w:t>
            </w:r>
            <w:r>
              <w:rPr>
                <w:b/>
                <w:sz w:val="22"/>
                <w:szCs w:val="22"/>
              </w:rPr>
              <w:t>I DIJELOVA PROJEKATA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MEĐUNARODNIH ZNANSTVENIH PROJEKATA </w:t>
            </w:r>
            <w:r w:rsidR="000A6AC1">
              <w:rPr>
                <w:b/>
                <w:sz w:val="22"/>
                <w:szCs w:val="22"/>
              </w:rPr>
              <w:t>I DIJELOVA PROJEKATA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U MEĐU</w:t>
            </w:r>
            <w:r w:rsidR="000A6AC1">
              <w:rPr>
                <w:b/>
                <w:sz w:val="22"/>
                <w:szCs w:val="22"/>
              </w:rPr>
              <w:t>NARODNIM ZNANSTVENIM PROJEKTIMA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UREDNIŠTVO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časopisa ili druga važna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RECENZENT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časopisa, broj recenziranih radova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važna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ORGANIZACIJA MEĐUNARODNIH ZNANSTVENIH SKUPOVA</w:t>
            </w:r>
            <w:r w:rsidR="004D18A1">
              <w:rPr>
                <w:rStyle w:val="Referencafusnote"/>
                <w:b/>
                <w:sz w:val="22"/>
                <w:szCs w:val="22"/>
              </w:rPr>
              <w:footnoteReference w:id="20"/>
            </w:r>
            <w:r w:rsidRPr="004B62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RECENZENT MEĐUNARODNIH ZNANSTVENIH </w:t>
            </w:r>
            <w:r>
              <w:rPr>
                <w:b/>
                <w:sz w:val="22"/>
                <w:szCs w:val="22"/>
              </w:rPr>
              <w:t>PROJEKATA</w:t>
            </w:r>
            <w:r w:rsidRPr="004B62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Naziv </w:t>
            </w:r>
            <w:r>
              <w:rPr>
                <w:sz w:val="22"/>
                <w:szCs w:val="22"/>
              </w:rPr>
              <w:t>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Financijer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AKTIVNO SUDJELOVANJE NA MEĐUNARODNIM ZNANSTVENIM SKUPOVIMA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Citiranost, izlaganje na stranom jeziku ili druga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STIPENDIJE I</w:t>
            </w:r>
            <w:r w:rsidR="000A6AC1">
              <w:rPr>
                <w:b/>
                <w:sz w:val="22"/>
                <w:szCs w:val="22"/>
              </w:rPr>
              <w:t xml:space="preserve"> USAVRŠAVANE, SUDJELOVANJE NA SEMINARIMA U INOZEMSTVU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</w:t>
            </w:r>
            <w:r w:rsidR="00C653AC" w:rsidRPr="004B6268">
              <w:rPr>
                <w:sz w:val="22"/>
                <w:szCs w:val="22"/>
              </w:rPr>
              <w:t xml:space="preserve"> (period od-do)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MEĐUNARODNA MOBILNOST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 (period od-do)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DUŽNOSTI U MEĐUN</w:t>
            </w:r>
            <w:r w:rsidR="000A6AC1">
              <w:rPr>
                <w:b/>
                <w:sz w:val="22"/>
                <w:szCs w:val="22"/>
              </w:rPr>
              <w:t>ARODNIM ZNANSTVENIM UDRUŽENJIMA, TIJELIMA I POVJERENSTVIMA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Udruženje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Dužnost(</w:t>
            </w:r>
            <w:r w:rsidR="00633125" w:rsidRPr="004B6268">
              <w:rPr>
                <w:sz w:val="22"/>
                <w:szCs w:val="22"/>
              </w:rPr>
              <w:t>funkcija</w:t>
            </w:r>
            <w:r w:rsidRPr="004B6268">
              <w:rPr>
                <w:sz w:val="22"/>
                <w:szCs w:val="22"/>
              </w:rPr>
              <w:t>)/period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MENTORSTVA DOKTORANATA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Ustanova i godina obrane doktorata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PRIZNATI PATENTI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Odobreno od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AUTORSKE I UREDNIČKE KNJIGE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Izdavač (vrsta)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Ostali podaci važni za ocjenu znanstvenih postignuća (prema mišljenju povjerenstva za izbor)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Podatak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Objašnjenje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5C08EA" w:rsidRDefault="00FE4D0B" w:rsidP="00000EB5">
            <w:pPr>
              <w:rPr>
                <w:color w:val="00B050"/>
              </w:rPr>
            </w:pPr>
          </w:p>
        </w:tc>
        <w:tc>
          <w:tcPr>
            <w:tcW w:w="4395" w:type="dxa"/>
            <w:gridSpan w:val="2"/>
          </w:tcPr>
          <w:p w:rsidR="005C08EA" w:rsidRPr="005C08EA" w:rsidRDefault="005C08EA" w:rsidP="00000EB5">
            <w:pPr>
              <w:rPr>
                <w:color w:val="00B050"/>
              </w:rPr>
            </w:pPr>
          </w:p>
        </w:tc>
      </w:tr>
      <w:tr w:rsidR="00FE4D0B" w:rsidRPr="004B6268" w:rsidTr="00000EB5">
        <w:tc>
          <w:tcPr>
            <w:tcW w:w="3964" w:type="dxa"/>
          </w:tcPr>
          <w:p w:rsidR="00FE4D0B" w:rsidRPr="005C08EA" w:rsidRDefault="00FE4D0B" w:rsidP="00000EB5">
            <w:pPr>
              <w:rPr>
                <w:color w:val="00B050"/>
              </w:rPr>
            </w:pPr>
          </w:p>
        </w:tc>
        <w:tc>
          <w:tcPr>
            <w:tcW w:w="4395" w:type="dxa"/>
            <w:gridSpan w:val="2"/>
          </w:tcPr>
          <w:p w:rsidR="00FE4D0B" w:rsidRPr="005C08EA" w:rsidRDefault="00FE4D0B" w:rsidP="00000EB5">
            <w:pPr>
              <w:rPr>
                <w:color w:val="00B050"/>
              </w:rPr>
            </w:pPr>
          </w:p>
        </w:tc>
      </w:tr>
      <w:tr w:rsidR="00FE4D0B" w:rsidRPr="004B6268" w:rsidTr="00000EB5">
        <w:tc>
          <w:tcPr>
            <w:tcW w:w="3964" w:type="dxa"/>
          </w:tcPr>
          <w:p w:rsidR="00FE4D0B" w:rsidRPr="005C08EA" w:rsidRDefault="00FE4D0B" w:rsidP="005C08EA">
            <w:pPr>
              <w:rPr>
                <w:color w:val="00B050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</w:tbl>
    <w:p w:rsidR="00F62C9E" w:rsidRDefault="00F62C9E" w:rsidP="005C08EA">
      <w:pPr>
        <w:pStyle w:val="Naslov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</w:p>
    <w:p w:rsidR="00F62C9E" w:rsidRDefault="00F62C9E" w:rsidP="005C08EA">
      <w:pPr>
        <w:pStyle w:val="Naslov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</w:p>
    <w:p w:rsidR="00C653AC" w:rsidRDefault="00C653AC" w:rsidP="00C653AC">
      <w:pPr>
        <w:rPr>
          <w:rFonts w:ascii="Times New Roman" w:hAnsi="Times New Roman" w:cs="Times New Roman"/>
        </w:rPr>
      </w:pPr>
    </w:p>
    <w:p w:rsidR="00F62C9E" w:rsidRDefault="00F62C9E" w:rsidP="00C653AC">
      <w:pPr>
        <w:rPr>
          <w:rFonts w:ascii="Times New Roman" w:hAnsi="Times New Roman" w:cs="Times New Roman"/>
        </w:rPr>
      </w:pPr>
    </w:p>
    <w:p w:rsidR="00F62C9E" w:rsidRDefault="00F62C9E" w:rsidP="00C653AC">
      <w:pPr>
        <w:rPr>
          <w:rFonts w:ascii="Times New Roman" w:hAnsi="Times New Roman" w:cs="Times New Roman"/>
        </w:rPr>
      </w:pPr>
    </w:p>
    <w:p w:rsidR="00F62C9E" w:rsidRPr="004B6268" w:rsidRDefault="00F62C9E" w:rsidP="00F62C9E">
      <w:pPr>
        <w:pStyle w:val="Naslov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Tablični prikaz ispunjavanja uvjeta za izbor u znanstveno zvanje</w:t>
      </w:r>
      <w:r>
        <w:rPr>
          <w:rFonts w:ascii="Times New Roman" w:hAnsi="Times New Roman" w:cs="Times New Roman"/>
        </w:rPr>
        <w:t xml:space="preserve"> znanstvenog suradnika</w:t>
      </w:r>
    </w:p>
    <w:p w:rsidR="00F62C9E" w:rsidRPr="004B6268" w:rsidRDefault="00F62C9E" w:rsidP="00C653AC">
      <w:pPr>
        <w:rPr>
          <w:rFonts w:ascii="Times New Roman" w:hAnsi="Times New Roman" w:cs="Times New Roman"/>
        </w:rPr>
      </w:pPr>
    </w:p>
    <w:tbl>
      <w:tblPr>
        <w:tblW w:w="5228" w:type="pct"/>
        <w:tblLayout w:type="fixed"/>
        <w:tblLook w:val="04A0"/>
      </w:tblPr>
      <w:tblGrid>
        <w:gridCol w:w="3337"/>
        <w:gridCol w:w="1519"/>
        <w:gridCol w:w="1533"/>
        <w:gridCol w:w="3323"/>
      </w:tblGrid>
      <w:tr w:rsidR="00C653AC" w:rsidRPr="004B6268" w:rsidTr="003173F8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DOKTORAT ZNANOSTI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disertacije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Ustanova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Datum obrane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FE4D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3450182"/>
                <w:placeholder>
                  <w:docPart w:val="13F4F710B27745ADBCD705E2CE492EDA"/>
                </w:placeholder>
              </w:sdtPr>
              <w:sdtContent>
                <w:sdt>
                  <w:sdtPr>
                    <w:id w:val="-809790152"/>
                    <w:placeholder>
                      <w:docPart w:val="ABDB6A10AE024DEDA685DC1AC2F27CE1"/>
                    </w:placeholder>
                    <w:showingPlcHdr/>
                  </w:sdtPr>
                  <w:sdtContent>
                    <w:r w:rsidR="00FE4D0B" w:rsidRPr="00EF2C48">
                      <w:t>Upisati puni naziv disertacije</w:t>
                    </w:r>
                  </w:sdtContent>
                </w:sdt>
              </w:sdtContent>
            </w:sdt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9328F5" w:rsidP="00FE4D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4816530"/>
                <w:placeholder>
                  <w:docPart w:val="9D6F837628EE4FE38F8B69B923199330"/>
                </w:placeholder>
                <w:showingPlcHdr/>
              </w:sdtPr>
              <w:sdtContent>
                <w:r w:rsidR="00FE4D0B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9328F5" w:rsidP="00FE4D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9908787"/>
                <w:placeholder>
                  <w:docPart w:val="69D490947DD3457597AF5275A8BD0661"/>
                </w:placeholder>
              </w:sdtPr>
              <w:sdtContent>
                <w:r w:rsidR="00F11594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3CA" w:rsidRPr="004B6268" w:rsidTr="00D243CA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243CA" w:rsidRPr="004B6268" w:rsidRDefault="00D243CA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 NA STANDARDNOM HRVATSKOM JEZIKU (nako</w:t>
            </w:r>
            <w:r w:rsidR="00D955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zadnjeg izbora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znanstveno zvanje)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CA" w:rsidRPr="00D243CA" w:rsidRDefault="00D243CA" w:rsidP="00FE4D0B">
            <w:pPr>
              <w:pStyle w:val="Tekstfusnote"/>
              <w:rPr>
                <w:b/>
                <w:bCs/>
                <w:color w:val="000000"/>
                <w:sz w:val="18"/>
              </w:rPr>
            </w:pPr>
          </w:p>
        </w:tc>
      </w:tr>
      <w:tr w:rsidR="00D243CA" w:rsidRPr="004B6268" w:rsidTr="00D243CA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243CA" w:rsidRPr="004B6268" w:rsidRDefault="00D243CA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SAMOSTALNI RAD (nakon zadnjeg izbor u znanstveno zvanje)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CA" w:rsidRPr="00D243CA" w:rsidRDefault="00D243CA" w:rsidP="00FE4D0B">
            <w:pPr>
              <w:pStyle w:val="Tekstfusnote"/>
              <w:rPr>
                <w:b/>
                <w:bCs/>
                <w:color w:val="000000"/>
                <w:sz w:val="18"/>
              </w:rPr>
            </w:pPr>
          </w:p>
        </w:tc>
      </w:tr>
      <w:tr w:rsidR="00BE0B36" w:rsidRPr="004B6268" w:rsidTr="00BE0B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0B36" w:rsidRPr="004B6268" w:rsidRDefault="00BE0B36" w:rsidP="00161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(preuzeti iz zborne tablice za A1 radove)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:rsidR="00BE0B36" w:rsidRPr="004B6268" w:rsidRDefault="00BE0B36" w:rsidP="00161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B36" w:rsidRPr="004B6268" w:rsidTr="00BE0B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E0B36" w:rsidRDefault="00BE0B36" w:rsidP="0016195C"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A2 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radova (preuzeti iz zborne tablice 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A2 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radove)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E0B36" w:rsidRPr="004B6268" w:rsidRDefault="00BE0B36" w:rsidP="00161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B36" w:rsidRPr="004B6268" w:rsidTr="00BE0B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E0B36" w:rsidRDefault="00BE0B36" w:rsidP="0016195C"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bodova iz A3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 (preuzeti iz zborne tablice za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radove)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0B36" w:rsidRPr="004B6268" w:rsidRDefault="00BE0B36" w:rsidP="00161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53AC" w:rsidRPr="004B6268" w:rsidTr="009B3C2C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BE0B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</w:t>
            </w:r>
            <w:r w:rsidR="00B26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BE0B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</w:t>
            </w:r>
            <w:r w:rsidR="00BE0B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="00D42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A3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  <w:r w:rsidR="00161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(zbroj </w:t>
            </w:r>
            <w:r w:rsidR="00BE0B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narančastog, žutog i crvenog polja</w:t>
            </w:r>
            <w:r w:rsidR="00161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161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0936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0936" w:rsidRPr="004B6268" w:rsidRDefault="00BA0936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Napomena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479349937"/>
            <w:placeholder>
              <w:docPart w:val="62ADA5301BD4498F8A892D88142E4850"/>
            </w:placeholder>
            <w:showingPlcHdr/>
          </w:sdtPr>
          <w:sdtContent>
            <w:tc>
              <w:tcPr>
                <w:tcW w:w="328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A0936" w:rsidRPr="004B6268" w:rsidRDefault="00BA0936" w:rsidP="00BA0936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Po potrebi upisati napomenu</w:t>
                </w:r>
              </w:p>
            </w:tc>
          </w:sdtContent>
        </w:sdt>
      </w:tr>
    </w:tbl>
    <w:p w:rsidR="0016195C" w:rsidRDefault="0016195C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3808F8" w:rsidRPr="004B6268" w:rsidRDefault="003808F8" w:rsidP="003808F8">
      <w:pPr>
        <w:pStyle w:val="Naslov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Zaključno mišljenje i prijedlog</w:t>
      </w:r>
      <w:r w:rsidR="002F3645" w:rsidRPr="004B6268">
        <w:rPr>
          <w:rFonts w:ascii="Times New Roman" w:hAnsi="Times New Roman" w:cs="Times New Roman"/>
        </w:rPr>
        <w:t xml:space="preserve"> </w:t>
      </w:r>
    </w:p>
    <w:p w:rsidR="003808F8" w:rsidRPr="004B6268" w:rsidRDefault="003808F8" w:rsidP="003808F8">
      <w:pPr>
        <w:rPr>
          <w:rFonts w:ascii="Times New Roman" w:hAnsi="Times New Roman" w:cs="Times New Roman"/>
        </w:rPr>
      </w:pPr>
    </w:p>
    <w:p w:rsidR="003808F8" w:rsidRDefault="003808F8" w:rsidP="003808F8">
      <w:pPr>
        <w:pStyle w:val="Naslov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Uvjeti određeni zakonom </w:t>
      </w:r>
    </w:p>
    <w:p w:rsidR="0012414E" w:rsidRPr="0012414E" w:rsidRDefault="0012414E" w:rsidP="0012414E"/>
    <w:sdt>
      <w:sdtPr>
        <w:rPr>
          <w:u w:val="single"/>
        </w:rPr>
        <w:id w:val="-1478909063"/>
        <w:placeholder>
          <w:docPart w:val="8690CEADF315488892D99DE858EAE535"/>
        </w:placeholder>
      </w:sdtPr>
      <w:sdtEndPr>
        <w:rPr>
          <w:u w:val="none"/>
        </w:rPr>
      </w:sdtEndPr>
      <w:sdtContent>
        <w:p w:rsidR="00B53A75" w:rsidRPr="00F1437E" w:rsidRDefault="00F1437E" w:rsidP="00B53A75">
          <w:pPr>
            <w:pStyle w:val="Odlomakpopisa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  <w:u w:val="single"/>
            </w:rPr>
          </w:pPr>
          <w:r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Prilikom izbora </w:t>
          </w:r>
          <w:r w:rsidRPr="00F62C9E">
            <w:rPr>
              <w:rFonts w:ascii="Times New Roman" w:hAnsi="Times New Roman" w:cs="Times New Roman"/>
              <w:bCs/>
              <w:color w:val="FF0000"/>
              <w:u w:val="single"/>
            </w:rPr>
            <w:t>u zn</w:t>
          </w:r>
          <w:r w:rsidR="006B40A8" w:rsidRPr="00F62C9E">
            <w:rPr>
              <w:rFonts w:ascii="Times New Roman" w:hAnsi="Times New Roman" w:cs="Times New Roman"/>
              <w:bCs/>
              <w:color w:val="FF0000"/>
              <w:u w:val="single"/>
            </w:rPr>
            <w:t>anstvenog</w:t>
          </w:r>
          <w:r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savjetnika u trajno zvanje navesti </w:t>
          </w:r>
          <w:r w:rsidR="00B53A75" w:rsidRPr="00F1437E"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obavezno ako je u znanstvenog savjetnika izabran prije </w:t>
          </w:r>
          <w:r w:rsidR="00D949D2" w:rsidRPr="00F1437E">
            <w:rPr>
              <w:rFonts w:ascii="Times New Roman" w:hAnsi="Times New Roman" w:cs="Times New Roman"/>
              <w:b/>
              <w:bCs/>
              <w:color w:val="FF0000"/>
              <w:u w:val="single"/>
            </w:rPr>
            <w:t>06.10.2014.</w:t>
          </w:r>
          <w:r w:rsidR="00B53A75" w:rsidRPr="00F1437E"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jer mu onda treba 50% bodova!!!!!</w:t>
          </w:r>
        </w:p>
        <w:p w:rsidR="009A0A90" w:rsidRPr="009A0A90" w:rsidRDefault="00FE4D0B" w:rsidP="009A0A90">
          <w:pPr>
            <w:pStyle w:val="Odlomakpopisa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9A0A90">
            <w:rPr>
              <w:rFonts w:ascii="Times New Roman" w:hAnsi="Times New Roman" w:cs="Times New Roman"/>
              <w:bCs/>
              <w:color w:val="FF0000"/>
            </w:rPr>
            <w:t>Ukratko navesti ostale uvjete za izbor i osvrnuti se na ispunjavanje</w:t>
          </w:r>
        </w:p>
        <w:p w:rsidR="009A0A90" w:rsidRPr="009A0A90" w:rsidRDefault="009A0A90" w:rsidP="009A0A90">
          <w:pPr>
            <w:pStyle w:val="Odlomakpopisa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>
            <w:rPr>
              <w:rFonts w:ascii="Times New Roman" w:hAnsi="Times New Roman" w:cs="Times New Roman"/>
              <w:bCs/>
              <w:color w:val="FF0000"/>
            </w:rPr>
            <w:t xml:space="preserve">Zaključiti da pristupnik ispunjava uvjete </w:t>
          </w:r>
        </w:p>
        <w:p w:rsidR="00641229" w:rsidRPr="00A838FB" w:rsidRDefault="009328F5" w:rsidP="00892892">
          <w:pPr>
            <w:spacing w:after="120"/>
            <w:rPr>
              <w:rFonts w:ascii="Times New Roman" w:hAnsi="Times New Roman" w:cs="Times New Roman"/>
            </w:rPr>
          </w:pPr>
        </w:p>
      </w:sdtContent>
    </w:sdt>
    <w:p w:rsidR="00BF058B" w:rsidRPr="004B6268" w:rsidRDefault="00BF058B" w:rsidP="003808F8">
      <w:pPr>
        <w:rPr>
          <w:rFonts w:ascii="Times New Roman" w:hAnsi="Times New Roman" w:cs="Times New Roman"/>
        </w:rPr>
      </w:pPr>
    </w:p>
    <w:p w:rsidR="002F3645" w:rsidRDefault="002F3645" w:rsidP="002F3645">
      <w:pPr>
        <w:pStyle w:val="Naslov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Međunarodna prepoznatljivost</w:t>
      </w:r>
    </w:p>
    <w:p w:rsidR="00DB77AA" w:rsidRPr="00DB77AA" w:rsidRDefault="00DB77AA" w:rsidP="00DB77AA"/>
    <w:sdt>
      <w:sdtPr>
        <w:rPr>
          <w:color w:val="FF0000"/>
        </w:rPr>
        <w:id w:val="-1331744166"/>
        <w:placeholder>
          <w:docPart w:val="8F9F946F18D84A099F8CC049928A1231"/>
        </w:placeholder>
      </w:sdtPr>
      <w:sdtContent>
        <w:p w:rsidR="002F3645" w:rsidRPr="00FE4D0B" w:rsidRDefault="00FE4D0B" w:rsidP="00FE4D0B">
          <w:pPr>
            <w:pStyle w:val="Odlomakpopisa"/>
            <w:numPr>
              <w:ilvl w:val="0"/>
              <w:numId w:val="8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FE4D0B">
            <w:rPr>
              <w:rFonts w:ascii="Times New Roman" w:hAnsi="Times New Roman" w:cs="Times New Roman"/>
              <w:color w:val="FF0000"/>
            </w:rPr>
            <w:t xml:space="preserve">Navesti najvažnije taksativno </w:t>
          </w:r>
        </w:p>
      </w:sdtContent>
    </w:sdt>
    <w:p w:rsidR="00641229" w:rsidRPr="004B6268" w:rsidRDefault="00641229" w:rsidP="003808F8">
      <w:pPr>
        <w:rPr>
          <w:rFonts w:ascii="Times New Roman" w:hAnsi="Times New Roman" w:cs="Times New Roman"/>
        </w:rPr>
      </w:pPr>
    </w:p>
    <w:p w:rsidR="00641229" w:rsidRDefault="002F3645" w:rsidP="002F3645">
      <w:pPr>
        <w:pStyle w:val="Naslov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Ostalo</w:t>
      </w:r>
    </w:p>
    <w:p w:rsidR="002E04D7" w:rsidRPr="002E04D7" w:rsidRDefault="002E04D7" w:rsidP="002E04D7"/>
    <w:sdt>
      <w:sdtPr>
        <w:rPr>
          <w:color w:val="FF0000"/>
        </w:rPr>
        <w:id w:val="-527648138"/>
        <w:placeholder>
          <w:docPart w:val="699537CD0DC94B64825241DFD3A63BFA"/>
        </w:placeholder>
      </w:sdtPr>
      <w:sdtContent>
        <w:p w:rsidR="00641229" w:rsidRPr="00FE4D0B" w:rsidRDefault="00FE4D0B" w:rsidP="00FE4D0B">
          <w:pPr>
            <w:pStyle w:val="Odlomakpopisa"/>
            <w:numPr>
              <w:ilvl w:val="0"/>
              <w:numId w:val="9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FE4D0B">
            <w:rPr>
              <w:rFonts w:ascii="Times New Roman" w:hAnsi="Times New Roman" w:cs="Times New Roman"/>
              <w:color w:val="FF0000"/>
            </w:rPr>
            <w:t>Navesti po potrebi ostalo što povjerenstvo smatra važnim</w:t>
          </w:r>
        </w:p>
      </w:sdtContent>
    </w:sdt>
    <w:p w:rsidR="00D243CA" w:rsidRDefault="00D243CA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9C558C" w:rsidRPr="004B6268" w:rsidRDefault="00651FE3" w:rsidP="00651FE3">
      <w:pPr>
        <w:pStyle w:val="Naslov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Prijedlog povjerenstva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Temeljem navedenog povjerenstvo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jc w:val="center"/>
        <w:rPr>
          <w:rFonts w:ascii="Times New Roman" w:hAnsi="Times New Roman" w:cs="Times New Roman"/>
          <w:b/>
          <w:sz w:val="28"/>
        </w:rPr>
      </w:pPr>
      <w:r w:rsidRPr="004B6268">
        <w:rPr>
          <w:rFonts w:ascii="Times New Roman" w:hAnsi="Times New Roman" w:cs="Times New Roman"/>
          <w:b/>
          <w:sz w:val="28"/>
        </w:rPr>
        <w:t>PREDLAŽE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CD7419">
      <w:pPr>
        <w:spacing w:line="276" w:lineRule="auto"/>
        <w:jc w:val="both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da se </w:t>
      </w:r>
      <w:sdt>
        <w:sdtPr>
          <w:rPr>
            <w:rFonts w:ascii="Times New Roman" w:hAnsi="Times New Roman" w:cs="Times New Roman"/>
          </w:rPr>
          <w:id w:val="-1367444376"/>
          <w:placeholder>
            <w:docPart w:val="3EB53BFF8191482A8056734C1F02C938"/>
          </w:placeholder>
        </w:sdtPr>
        <w:sdtContent>
          <w:r w:rsidR="00FE4D0B">
            <w:rPr>
              <w:rFonts w:ascii="Times New Roman" w:hAnsi="Times New Roman" w:cs="Times New Roman"/>
            </w:rPr>
            <w:t>XYXYXYYX (dr. sc. Jure Jurić)</w:t>
          </w:r>
        </w:sdtContent>
      </w:sdt>
      <w:r w:rsidRPr="004B6268">
        <w:rPr>
          <w:rFonts w:ascii="Times New Roman" w:hAnsi="Times New Roman" w:cs="Times New Roman"/>
        </w:rPr>
        <w:t xml:space="preserve"> izabere u znanstveno zvanje</w:t>
      </w:r>
      <w:r w:rsidR="00854A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66011633"/>
          <w:placeholder>
            <w:docPart w:val="19C4976FEB0C47DABD629ECDA970B631"/>
          </w:placeholder>
        </w:sdtPr>
        <w:sdtContent>
          <w:r w:rsidR="00B61EB2">
            <w:rPr>
              <w:rFonts w:ascii="Times New Roman" w:hAnsi="Times New Roman" w:cs="Times New Roman"/>
            </w:rPr>
            <w:t>znanstvenog suradnika</w:t>
          </w:r>
        </w:sdtContent>
      </w:sdt>
      <w:r w:rsidRPr="004B6268">
        <w:rPr>
          <w:rFonts w:ascii="Times New Roman" w:hAnsi="Times New Roman" w:cs="Times New Roman"/>
        </w:rPr>
        <w:t xml:space="preserve"> u području društvenih znanosti – polje </w:t>
      </w:r>
      <w:sdt>
        <w:sdtPr>
          <w:rPr>
            <w:rFonts w:ascii="Times New Roman" w:hAnsi="Times New Roman" w:cs="Times New Roman"/>
          </w:rPr>
          <w:id w:val="-1128694310"/>
          <w:placeholder>
            <w:docPart w:val="3C9F4F179F7F4DB38F861EFF1C55FEFA"/>
          </w:placeholder>
        </w:sdtPr>
        <w:sdtContent>
          <w:r w:rsidR="00B61EB2">
            <w:rPr>
              <w:rFonts w:ascii="Times New Roman" w:hAnsi="Times New Roman" w:cs="Times New Roman"/>
            </w:rPr>
            <w:t>kineziologija.</w:t>
          </w:r>
        </w:sdtContent>
      </w:sdt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33222725"/>
          <w:placeholder>
            <w:docPart w:val="F42D1ECC53C74F7B9B5C6D1C8C5CEC54"/>
          </w:placeholder>
        </w:sdtPr>
        <w:sdtContent>
          <w:r w:rsidR="00FE4D0B" w:rsidRPr="00FE4D0B">
            <w:rPr>
              <w:rFonts w:ascii="Times New Roman" w:hAnsi="Times New Roman" w:cs="Times New Roman"/>
              <w:color w:val="FF0000"/>
            </w:rPr>
            <w:t>Mirko Mirkić</w:t>
          </w:r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FE4D0B" w:rsidRDefault="00651FE3" w:rsidP="00986465">
      <w:pPr>
        <w:ind w:left="708"/>
        <w:rPr>
          <w:rFonts w:ascii="Times New Roman" w:hAnsi="Times New Roman" w:cs="Times New Roman"/>
          <w:color w:val="FF0000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FF0000"/>
          </w:rPr>
          <w:id w:val="1879280924"/>
          <w:placeholder>
            <w:docPart w:val="553FF7B2135647908D2F81BCEC7AE6B5"/>
          </w:placeholder>
        </w:sdtPr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-232771533"/>
              <w:placeholder>
                <w:docPart w:val="B3DE9A0416C945CFABA5E08D8A22C135"/>
              </w:placeholder>
            </w:sdtPr>
            <w:sdtContent>
              <w:r w:rsidR="00FE4D0B" w:rsidRPr="00FE4D0B">
                <w:rPr>
                  <w:rFonts w:ascii="Times New Roman" w:hAnsi="Times New Roman" w:cs="Times New Roman"/>
                  <w:color w:val="FF0000"/>
                </w:rPr>
                <w:t>Stipe Stipić</w:t>
              </w:r>
            </w:sdtContent>
          </w:sdt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7850178"/>
          <w:placeholder>
            <w:docPart w:val="23AD7780202D4AA3AE9C84C37BB64111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1586342659"/>
              <w:placeholder>
                <w:docPart w:val="8C91E7A0EAFA48EDB320F29BA09E2D44"/>
              </w:placeholder>
            </w:sdtPr>
            <w:sdtContent>
              <w:r w:rsidR="00FE4D0B" w:rsidRPr="00FE4D0B">
                <w:rPr>
                  <w:rFonts w:ascii="Times New Roman" w:hAnsi="Times New Roman" w:cs="Times New Roman"/>
                  <w:color w:val="FF0000"/>
                </w:rPr>
                <w:t>Ivana Ivanić</w:t>
              </w:r>
            </w:sdtContent>
          </w:sdt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 w:rsidRPr="004B6268">
        <w:rPr>
          <w:rFonts w:ascii="Times New Roman" w:hAnsi="Times New Roman" w:cs="Times New Roman"/>
        </w:rPr>
        <w:br w:type="page"/>
      </w:r>
    </w:p>
    <w:p w:rsidR="00C653AC" w:rsidRPr="00216DD9" w:rsidRDefault="00E006BE" w:rsidP="00E006BE">
      <w:pPr>
        <w:pStyle w:val="Naslov1"/>
        <w:rPr>
          <w:rFonts w:ascii="Times New Roman" w:hAnsi="Times New Roman" w:cs="Times New Roman"/>
        </w:rPr>
      </w:pPr>
      <w:r w:rsidRPr="00216DD9">
        <w:rPr>
          <w:rFonts w:ascii="Times New Roman" w:hAnsi="Times New Roman" w:cs="Times New Roman"/>
        </w:rPr>
        <w:lastRenderedPageBreak/>
        <w:t xml:space="preserve">Popis </w:t>
      </w:r>
      <w:r w:rsidR="004B13BE">
        <w:rPr>
          <w:rFonts w:ascii="Times New Roman" w:hAnsi="Times New Roman" w:cs="Times New Roman"/>
        </w:rPr>
        <w:t xml:space="preserve">svih </w:t>
      </w:r>
      <w:r w:rsidRPr="00216DD9">
        <w:rPr>
          <w:rFonts w:ascii="Times New Roman" w:hAnsi="Times New Roman" w:cs="Times New Roman"/>
        </w:rPr>
        <w:t>radova pristupnika</w:t>
      </w:r>
      <w:r w:rsidR="004B13BE">
        <w:rPr>
          <w:rFonts w:ascii="Times New Roman" w:hAnsi="Times New Roman" w:cs="Times New Roman"/>
        </w:rPr>
        <w:t xml:space="preserve"> </w:t>
      </w:r>
      <w:r w:rsidRPr="00216DD9">
        <w:rPr>
          <w:rStyle w:val="Referencafusnote"/>
          <w:rFonts w:ascii="Times New Roman" w:hAnsi="Times New Roman" w:cs="Times New Roman"/>
        </w:rPr>
        <w:footnoteReference w:id="21"/>
      </w:r>
      <w:r w:rsidRPr="00216DD9">
        <w:rPr>
          <w:rFonts w:ascii="Times New Roman" w:hAnsi="Times New Roman" w:cs="Times New Roman"/>
        </w:rPr>
        <w:t xml:space="preserve"> </w:t>
      </w:r>
    </w:p>
    <w:p w:rsidR="00E006BE" w:rsidRPr="00216DD9" w:rsidRDefault="00E006BE" w:rsidP="00E006BE">
      <w:pPr>
        <w:rPr>
          <w:rFonts w:ascii="Times New Roman" w:hAnsi="Times New Roman" w:cs="Times New Roman"/>
        </w:rPr>
      </w:pPr>
    </w:p>
    <w:p w:rsidR="00E331B5" w:rsidRPr="00FB3CC5" w:rsidRDefault="00B26811" w:rsidP="00E331B5">
      <w:pPr>
        <w:pStyle w:val="Naslov2"/>
        <w:rPr>
          <w:rFonts w:ascii="Times New Roman" w:hAnsi="Times New Roman" w:cs="Times New Roman"/>
        </w:rPr>
      </w:pPr>
      <w:r w:rsidRPr="00FB3CC5">
        <w:rPr>
          <w:rFonts w:ascii="Times New Roman" w:hAnsi="Times New Roman" w:cs="Times New Roman"/>
        </w:rPr>
        <w:t>A</w:t>
      </w:r>
      <w:r w:rsidR="005A2124" w:rsidRPr="00FB3CC5">
        <w:rPr>
          <w:rFonts w:ascii="Times New Roman" w:hAnsi="Times New Roman" w:cs="Times New Roman"/>
          <w:color w:val="5B9BD5" w:themeColor="accent1"/>
        </w:rPr>
        <w:t>1</w:t>
      </w:r>
      <w:r w:rsidR="00E331B5" w:rsidRPr="00FB3CC5">
        <w:rPr>
          <w:rFonts w:ascii="Times New Roman" w:hAnsi="Times New Roman" w:cs="Times New Roman"/>
        </w:rPr>
        <w:t xml:space="preserve"> radovi</w:t>
      </w:r>
      <w:r w:rsidR="00FE4D0B" w:rsidRPr="00FB3CC5">
        <w:rPr>
          <w:rFonts w:ascii="Times New Roman" w:hAnsi="Times New Roman" w:cs="Times New Roman"/>
        </w:rPr>
        <w:t xml:space="preserve"> (uključuje i znanstvene knjige)</w:t>
      </w:r>
    </w:p>
    <w:p w:rsidR="00892892" w:rsidRPr="00FB3CC5" w:rsidRDefault="00892892" w:rsidP="00892892">
      <w:pPr>
        <w:rPr>
          <w:rFonts w:ascii="Times New Roman" w:hAnsi="Times New Roman" w:cs="Times New Roman"/>
        </w:rPr>
      </w:pPr>
    </w:p>
    <w:p w:rsidR="00FB3CC5" w:rsidRPr="00FB3CC5" w:rsidRDefault="00B26811" w:rsidP="00FB3CC5">
      <w:pPr>
        <w:pStyle w:val="Naslov2"/>
        <w:rPr>
          <w:rFonts w:ascii="Times New Roman" w:hAnsi="Times New Roman" w:cs="Times New Roman"/>
        </w:rPr>
      </w:pPr>
      <w:r w:rsidRPr="00FB3CC5">
        <w:rPr>
          <w:rFonts w:ascii="Times New Roman" w:hAnsi="Times New Roman" w:cs="Times New Roman"/>
        </w:rPr>
        <w:t>A</w:t>
      </w:r>
      <w:r w:rsidR="005A2124" w:rsidRPr="00FB3CC5">
        <w:rPr>
          <w:rFonts w:ascii="Times New Roman" w:hAnsi="Times New Roman" w:cs="Times New Roman"/>
          <w:color w:val="5B9BD5" w:themeColor="accent1"/>
        </w:rPr>
        <w:t>2</w:t>
      </w:r>
      <w:r w:rsidR="00E331B5" w:rsidRPr="00FB3CC5">
        <w:rPr>
          <w:rFonts w:ascii="Times New Roman" w:hAnsi="Times New Roman" w:cs="Times New Roman"/>
        </w:rPr>
        <w:t xml:space="preserve"> radovi</w:t>
      </w:r>
      <w:r w:rsidR="00FB3CC5" w:rsidRPr="00FB3CC5">
        <w:rPr>
          <w:rFonts w:ascii="Times New Roman" w:hAnsi="Times New Roman" w:cs="Times New Roman"/>
        </w:rPr>
        <w:t xml:space="preserve"> (uključuje i znanstvene knjige)</w:t>
      </w:r>
    </w:p>
    <w:p w:rsidR="00FB3CC5" w:rsidRPr="00FB3CC5" w:rsidRDefault="00FB3CC5" w:rsidP="00FB3CC5">
      <w:pPr>
        <w:rPr>
          <w:rFonts w:ascii="Times New Roman" w:hAnsi="Times New Roman" w:cs="Times New Roman"/>
        </w:rPr>
      </w:pPr>
    </w:p>
    <w:p w:rsidR="00FB3CC5" w:rsidRPr="00FB3CC5" w:rsidRDefault="00E331B5" w:rsidP="00FB3CC5">
      <w:pPr>
        <w:pStyle w:val="Naslov2"/>
        <w:rPr>
          <w:rFonts w:ascii="Times New Roman" w:hAnsi="Times New Roman" w:cs="Times New Roman"/>
        </w:rPr>
      </w:pPr>
      <w:r w:rsidRPr="00FB3CC5">
        <w:rPr>
          <w:rFonts w:ascii="Times New Roman" w:hAnsi="Times New Roman" w:cs="Times New Roman"/>
        </w:rPr>
        <w:t>A3 radovi</w:t>
      </w:r>
      <w:r w:rsidR="00FB3CC5" w:rsidRPr="00FB3CC5">
        <w:rPr>
          <w:rFonts w:ascii="Times New Roman" w:hAnsi="Times New Roman" w:cs="Times New Roman"/>
        </w:rPr>
        <w:t xml:space="preserve"> (uključuje i znanstvene knjige)</w:t>
      </w:r>
    </w:p>
    <w:p w:rsidR="00FB3CC5" w:rsidRPr="00FB3CC5" w:rsidRDefault="00FB3CC5" w:rsidP="00FB3CC5">
      <w:pPr>
        <w:rPr>
          <w:rFonts w:ascii="Times New Roman" w:hAnsi="Times New Roman" w:cs="Times New Roman"/>
        </w:rPr>
      </w:pPr>
    </w:p>
    <w:p w:rsidR="00E331B5" w:rsidRDefault="00E331B5" w:rsidP="00FB3CC5">
      <w:pPr>
        <w:pStyle w:val="Naslov2"/>
        <w:numPr>
          <w:ilvl w:val="0"/>
          <w:numId w:val="0"/>
        </w:numPr>
        <w:ind w:left="576"/>
        <w:rPr>
          <w:rFonts w:ascii="Times New Roman" w:hAnsi="Times New Roman" w:cs="Times New Roman"/>
        </w:rPr>
      </w:pPr>
    </w:p>
    <w:p w:rsidR="00892892" w:rsidRPr="00892892" w:rsidRDefault="00892892" w:rsidP="00892892"/>
    <w:p w:rsidR="00B640F8" w:rsidRDefault="00B640F8">
      <w:pPr>
        <w:rPr>
          <w:rFonts w:ascii="Times New Roman" w:hAnsi="Times New Roman" w:cs="Times New Roman"/>
          <w:b/>
          <w:bCs/>
          <w:u w:val="single"/>
        </w:rPr>
      </w:pPr>
    </w:p>
    <w:p w:rsidR="00B640F8" w:rsidRDefault="00B640F8">
      <w:pPr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sectPr w:rsidR="00B640F8" w:rsidSect="006E64D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F5" w:rsidRDefault="003B0DF5" w:rsidP="001A0A1B">
      <w:pPr>
        <w:spacing w:after="0" w:line="240" w:lineRule="auto"/>
      </w:pPr>
      <w:r>
        <w:separator/>
      </w:r>
    </w:p>
  </w:endnote>
  <w:endnote w:type="continuationSeparator" w:id="0">
    <w:p w:rsidR="003B0DF5" w:rsidRDefault="003B0DF5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59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22A6" w:rsidRDefault="006222A6">
        <w:pPr>
          <w:pStyle w:val="Podnoje"/>
          <w:jc w:val="right"/>
        </w:pPr>
        <w:r w:rsidRPr="00221AFC">
          <w:rPr>
            <w:rFonts w:ascii="Times New Roman" w:hAnsi="Times New Roman" w:cs="Times New Roman"/>
          </w:rPr>
          <w:fldChar w:fldCharType="begin"/>
        </w:r>
        <w:r w:rsidRPr="00221AFC">
          <w:rPr>
            <w:rFonts w:ascii="Times New Roman" w:hAnsi="Times New Roman" w:cs="Times New Roman"/>
          </w:rPr>
          <w:instrText>PAGE   \* MERGEFORMAT</w:instrText>
        </w:r>
        <w:r w:rsidRPr="00221AFC">
          <w:rPr>
            <w:rFonts w:ascii="Times New Roman" w:hAnsi="Times New Roman" w:cs="Times New Roman"/>
          </w:rPr>
          <w:fldChar w:fldCharType="separate"/>
        </w:r>
        <w:r w:rsidR="004D18A1">
          <w:rPr>
            <w:rFonts w:ascii="Times New Roman" w:hAnsi="Times New Roman" w:cs="Times New Roman"/>
            <w:noProof/>
          </w:rPr>
          <w:t>24</w:t>
        </w:r>
        <w:r w:rsidRPr="00221AFC">
          <w:rPr>
            <w:rFonts w:ascii="Times New Roman" w:hAnsi="Times New Roman" w:cs="Times New Roman"/>
          </w:rPr>
          <w:fldChar w:fldCharType="end"/>
        </w:r>
      </w:p>
    </w:sdtContent>
  </w:sdt>
  <w:p w:rsidR="006222A6" w:rsidRDefault="006222A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F5" w:rsidRDefault="003B0DF5" w:rsidP="001A0A1B">
      <w:pPr>
        <w:spacing w:after="0" w:line="240" w:lineRule="auto"/>
      </w:pPr>
      <w:r>
        <w:separator/>
      </w:r>
    </w:p>
  </w:footnote>
  <w:footnote w:type="continuationSeparator" w:id="0">
    <w:p w:rsidR="003B0DF5" w:rsidRDefault="003B0DF5" w:rsidP="001A0A1B">
      <w:pPr>
        <w:spacing w:after="0" w:line="240" w:lineRule="auto"/>
      </w:pPr>
      <w:r>
        <w:continuationSeparator/>
      </w:r>
    </w:p>
  </w:footnote>
  <w:footnote w:id="1">
    <w:p w:rsidR="006222A6" w:rsidRPr="001F0A3A" w:rsidRDefault="006222A6" w:rsidP="00647366">
      <w:pPr>
        <w:pStyle w:val="Tekstfusnote"/>
      </w:pPr>
      <w:r w:rsidRPr="001F0A3A">
        <w:rPr>
          <w:rStyle w:val="Referencafusnote"/>
        </w:rPr>
        <w:footnoteRef/>
      </w:r>
      <w:r w:rsidRPr="001F0A3A">
        <w:t xml:space="preserve"> Osobni zahtjev obavezni je prilog Izvješću</w:t>
      </w:r>
      <w:r>
        <w:t>.</w:t>
      </w:r>
    </w:p>
  </w:footnote>
  <w:footnote w:id="2">
    <w:p w:rsidR="006222A6" w:rsidRDefault="006222A6">
      <w:pPr>
        <w:pStyle w:val="Tekstfusnote"/>
      </w:pPr>
      <w:r>
        <w:rPr>
          <w:rStyle w:val="Referencafusnote"/>
        </w:rPr>
        <w:footnoteRef/>
      </w:r>
      <w:r>
        <w:t xml:space="preserve"> U slučaju da je izbor u znanstvenog savjetnika proveden prije </w:t>
      </w:r>
      <w:r w:rsidRPr="00C85104">
        <w:rPr>
          <w:b/>
        </w:rPr>
        <w:t>06. 10. 2014.</w:t>
      </w:r>
      <w:r>
        <w:t xml:space="preserve"> pristupnik treba ispuniti 50% od propisanih uvjeta (Pravilnik 2017; članak 43). </w:t>
      </w:r>
    </w:p>
  </w:footnote>
  <w:footnote w:id="3">
    <w:p w:rsidR="006222A6" w:rsidRPr="00F62BDF" w:rsidRDefault="006222A6" w:rsidP="00453F7B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3 boda,</w:t>
      </w:r>
      <w:r w:rsidRPr="00F62BDF">
        <w:t xml:space="preserve"> četiri i pet autora – </w:t>
      </w:r>
      <w:r>
        <w:t>1,5 bod, š</w:t>
      </w:r>
      <w:r w:rsidRPr="00F62BDF">
        <w:t>est i više autora –</w:t>
      </w:r>
      <w:r>
        <w:t xml:space="preserve"> 3</w:t>
      </w:r>
      <w:r w:rsidRPr="00F62BDF">
        <w:t>/broj autora)</w:t>
      </w:r>
    </w:p>
  </w:footnote>
  <w:footnote w:id="4">
    <w:p w:rsidR="006222A6" w:rsidRPr="00F62BDF" w:rsidRDefault="006222A6" w:rsidP="0002752E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</w:t>
      </w:r>
      <w:r w:rsidRPr="00F62BDF">
        <w:t>– 1 bod, četiri i pet autora – 1/2 boda, šest i više autora – 1/broj autora)</w:t>
      </w:r>
    </w:p>
  </w:footnote>
  <w:footnote w:id="5">
    <w:p w:rsidR="006222A6" w:rsidRPr="00F62BDF" w:rsidRDefault="006222A6" w:rsidP="0035016E">
      <w:pPr>
        <w:pStyle w:val="Tekstfusnote"/>
      </w:pPr>
      <w:r w:rsidRPr="00F62BDF">
        <w:rPr>
          <w:rStyle w:val="Referencafusnote"/>
        </w:rPr>
        <w:footnoteRef/>
      </w:r>
      <w:r w:rsidRPr="00F62BDF">
        <w:t xml:space="preserve"> Radovi objavljeni u publikacijama koje nisu razvrstane u Q1-Q4 upisuju se kao </w:t>
      </w:r>
      <w:r w:rsidRPr="00C85104">
        <w:t xml:space="preserve">Q4 </w:t>
      </w:r>
    </w:p>
  </w:footnote>
  <w:footnote w:id="6">
    <w:p w:rsidR="006222A6" w:rsidRPr="00F62BDF" w:rsidRDefault="006222A6" w:rsidP="0035016E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</w:t>
      </w:r>
      <w:r w:rsidRPr="00F62BDF">
        <w:t>– 1 bod, četiri i pet autora – 1/2 boda, šest i više autora – 1/broj autora)</w:t>
      </w:r>
    </w:p>
  </w:footnote>
  <w:footnote w:id="7">
    <w:p w:rsidR="006222A6" w:rsidRDefault="006222A6" w:rsidP="0035016E">
      <w:pPr>
        <w:pStyle w:val="Tekstfusnote"/>
      </w:pPr>
      <w:r w:rsidRPr="00F62BDF">
        <w:rPr>
          <w:rStyle w:val="Referencafusnote"/>
        </w:rPr>
        <w:footnoteRef/>
      </w:r>
      <w:r w:rsidRPr="00F62BDF">
        <w:t xml:space="preserve"> Ukoliko je časopis citiran u prvoj ili drugoj kvartili prema WoS ili Scopus, broj neponderiranih bodova množi se </w:t>
      </w:r>
      <w:r>
        <w:t xml:space="preserve">sa dva </w:t>
      </w:r>
    </w:p>
  </w:footnote>
  <w:footnote w:id="8">
    <w:p w:rsidR="006222A6" w:rsidRPr="00F62BDF" w:rsidRDefault="006222A6" w:rsidP="007764B6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</w:t>
      </w:r>
      <w:r w:rsidRPr="00F62BDF">
        <w:t>– 1 bod, četiri i pet autora – 1/2 boda, šest i više autora – 1/broj autora)</w:t>
      </w:r>
    </w:p>
  </w:footnote>
  <w:footnote w:id="9">
    <w:p w:rsidR="006222A6" w:rsidRPr="00F62BDF" w:rsidRDefault="006222A6" w:rsidP="003232F0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2,25 bodova, četiri i pet autora – 1,125 bodova, šest i više autora - 2,25/broj autora</w:t>
      </w:r>
    </w:p>
  </w:footnote>
  <w:footnote w:id="10">
    <w:p w:rsidR="006222A6" w:rsidRPr="00F62BDF" w:rsidRDefault="006222A6" w:rsidP="00541FA0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11">
    <w:p w:rsidR="006222A6" w:rsidRPr="00F62BDF" w:rsidRDefault="006222A6" w:rsidP="00E052CB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12">
    <w:p w:rsidR="006222A6" w:rsidRDefault="006222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Skup se smatra međunarodnim ako ima međunarodni organizacijski odbor ili uredništvo</w:t>
      </w:r>
    </w:p>
  </w:footnote>
  <w:footnote w:id="13">
    <w:p w:rsidR="006222A6" w:rsidRPr="00F62BDF" w:rsidRDefault="006222A6" w:rsidP="00EE0652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 xml:space="preserve">Do 3 autora 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14">
    <w:p w:rsidR="006222A6" w:rsidRPr="00F62BDF" w:rsidRDefault="006222A6" w:rsidP="00D16DC8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1,5 bod</w:t>
      </w:r>
      <w:r w:rsidRPr="00F62BDF">
        <w:t xml:space="preserve">, četiri i pet autora – </w:t>
      </w:r>
      <w:r>
        <w:t>0,75 bodova, šest i više autora – 0,5</w:t>
      </w:r>
      <w:r w:rsidRPr="00F62BDF">
        <w:t>/broj autora)</w:t>
      </w:r>
    </w:p>
  </w:footnote>
  <w:footnote w:id="15">
    <w:p w:rsidR="006222A6" w:rsidRPr="00F62BDF" w:rsidRDefault="006222A6" w:rsidP="00B751A7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16">
    <w:p w:rsidR="006222A6" w:rsidRPr="00F62BDF" w:rsidRDefault="006222A6" w:rsidP="009976C2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17">
    <w:p w:rsidR="006222A6" w:rsidRPr="00F62BDF" w:rsidRDefault="006222A6" w:rsidP="00D9559F">
      <w:pPr>
        <w:pStyle w:val="Tekstfusnote"/>
      </w:pPr>
      <w:r w:rsidRPr="00F62BDF">
        <w:rPr>
          <w:rStyle w:val="Referencafusnote"/>
        </w:rPr>
        <w:footnoteRef/>
      </w:r>
      <w:r>
        <w:t xml:space="preserve"> </w:t>
      </w:r>
      <w:r>
        <w:t>Do 3 autora 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18">
    <w:p w:rsidR="006222A6" w:rsidRDefault="006222A6" w:rsidP="00C851F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173F8">
        <w:rPr>
          <w:b/>
        </w:rPr>
        <w:t>Obavezno</w:t>
      </w:r>
      <w:r>
        <w:t xml:space="preserve"> popuniti kod izbora u znanstveno zvanje znanstvenog savjetnika i više. </w:t>
      </w:r>
      <w:r w:rsidRPr="003173F8">
        <w:rPr>
          <w:b/>
        </w:rPr>
        <w:t>Preporučljivo</w:t>
      </w:r>
      <w:r>
        <w:t xml:space="preserve"> popuniti i kod izbora u višeg znanstvenog suradnika</w:t>
      </w:r>
    </w:p>
  </w:footnote>
  <w:footnote w:id="19">
    <w:p w:rsidR="006222A6" w:rsidRDefault="006222A6" w:rsidP="00C851F2">
      <w:pPr>
        <w:pStyle w:val="Tekstfusnote"/>
      </w:pPr>
      <w:r>
        <w:rPr>
          <w:rStyle w:val="Referencafusnote"/>
        </w:rPr>
        <w:footnoteRef/>
      </w:r>
      <w:r>
        <w:t xml:space="preserve"> U slučaju navođenja citiranosti potvrda o citiranosti obavezan je prilog Izvješću</w:t>
      </w:r>
    </w:p>
  </w:footnote>
  <w:footnote w:id="20">
    <w:p w:rsidR="004D18A1" w:rsidRDefault="004D18A1" w:rsidP="004D18A1">
      <w:pPr>
        <w:pStyle w:val="Tekstkomentara"/>
      </w:pPr>
      <w:r>
        <w:rPr>
          <w:rStyle w:val="Referencafusnote"/>
        </w:rPr>
        <w:footnoteRef/>
      </w:r>
      <w:r>
        <w:t xml:space="preserve"> </w:t>
      </w:r>
      <w:r>
        <w:t>Odnosi se na sudjelovanje (predsjedništvo) u programskim ili znanstvenim odborima</w:t>
      </w:r>
    </w:p>
    <w:p w:rsidR="004D18A1" w:rsidRDefault="004D18A1">
      <w:pPr>
        <w:pStyle w:val="Tekstfusnote"/>
      </w:pPr>
    </w:p>
  </w:footnote>
  <w:footnote w:id="21">
    <w:p w:rsidR="006222A6" w:rsidRPr="00194475" w:rsidRDefault="006222A6" w:rsidP="00C851F2">
      <w:pPr>
        <w:pStyle w:val="Tekstfusnote"/>
        <w:rPr>
          <w:color w:val="00B050"/>
        </w:rPr>
      </w:pPr>
      <w:r>
        <w:rPr>
          <w:rStyle w:val="Referencafusnote"/>
        </w:rPr>
        <w:footnoteRef/>
      </w:r>
      <w:r>
        <w:t xml:space="preserve"> </w:t>
      </w:r>
      <w:r w:rsidRPr="008646FE">
        <w:t xml:space="preserve">Popis radova napraviti od </w:t>
      </w:r>
      <w:r>
        <w:t>najrecentnijih</w:t>
      </w:r>
      <w:r w:rsidRPr="008646FE">
        <w:t xml:space="preserve"> prema starijim, </w:t>
      </w:r>
      <w:r>
        <w:t>koristiti ujednač</w:t>
      </w:r>
      <w:r w:rsidRPr="008646FE">
        <w:t>en stil navođenja literaturnih navoda, a radove razvrstati na isti način</w:t>
      </w:r>
      <w:r>
        <w:t xml:space="preserve"> kako su prikazivani u Izvješću.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49F"/>
    <w:multiLevelType w:val="hybridMultilevel"/>
    <w:tmpl w:val="02689962"/>
    <w:lvl w:ilvl="0" w:tplc="1378596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57E90"/>
    <w:multiLevelType w:val="hybridMultilevel"/>
    <w:tmpl w:val="C408EA84"/>
    <w:lvl w:ilvl="0" w:tplc="7D4E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C8F"/>
    <w:multiLevelType w:val="hybridMultilevel"/>
    <w:tmpl w:val="91202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00FD"/>
    <w:multiLevelType w:val="hybridMultilevel"/>
    <w:tmpl w:val="23A6D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5178DB"/>
    <w:multiLevelType w:val="hybridMultilevel"/>
    <w:tmpl w:val="53462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F0C8D"/>
    <w:multiLevelType w:val="multilevel"/>
    <w:tmpl w:val="4AEEF2B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>
    <w:nsid w:val="503663EC"/>
    <w:multiLevelType w:val="hybridMultilevel"/>
    <w:tmpl w:val="062C2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C45D7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F21B4"/>
    <w:multiLevelType w:val="hybridMultilevel"/>
    <w:tmpl w:val="FDB81B0E"/>
    <w:lvl w:ilvl="0" w:tplc="6B78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74B10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06B8B"/>
    <w:multiLevelType w:val="hybridMultilevel"/>
    <w:tmpl w:val="0A3AC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E7FF2"/>
    <w:multiLevelType w:val="hybridMultilevel"/>
    <w:tmpl w:val="588C44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192C62"/>
    <w:multiLevelType w:val="hybridMultilevel"/>
    <w:tmpl w:val="994A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8"/>
    <w:lvlOverride w:ilvl="0">
      <w:startOverride w:val="11"/>
    </w:lvlOverride>
    <w:lvlOverride w:ilvl="1">
      <w:startOverride w:val="1"/>
    </w:lvlOverride>
  </w:num>
  <w:num w:numId="14">
    <w:abstractNumId w:val="10"/>
  </w:num>
  <w:num w:numId="15">
    <w:abstractNumId w:val="16"/>
  </w:num>
  <w:num w:numId="16">
    <w:abstractNumId w:val="11"/>
  </w:num>
  <w:num w:numId="17">
    <w:abstractNumId w:val="8"/>
    <w:lvlOverride w:ilvl="0">
      <w:startOverride w:val="11"/>
    </w:lvlOverride>
    <w:lvlOverride w:ilvl="1">
      <w:startOverride w:val="2"/>
    </w:lvlOverride>
  </w:num>
  <w:num w:numId="18">
    <w:abstractNumId w:val="8"/>
    <w:lvlOverride w:ilvl="0">
      <w:startOverride w:val="11"/>
    </w:lvlOverride>
    <w:lvlOverride w:ilvl="1">
      <w:startOverride w:val="3"/>
    </w:lvlOverride>
  </w:num>
  <w:num w:numId="19">
    <w:abstractNumId w:val="7"/>
  </w:num>
  <w:num w:numId="20">
    <w:abstractNumId w:val="15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9D1"/>
    <w:rsid w:val="00000EB5"/>
    <w:rsid w:val="00005DC9"/>
    <w:rsid w:val="000067E2"/>
    <w:rsid w:val="000166B8"/>
    <w:rsid w:val="00017E4D"/>
    <w:rsid w:val="000217AA"/>
    <w:rsid w:val="00022C9F"/>
    <w:rsid w:val="0002752E"/>
    <w:rsid w:val="000366D3"/>
    <w:rsid w:val="000509E7"/>
    <w:rsid w:val="000520D8"/>
    <w:rsid w:val="00052C56"/>
    <w:rsid w:val="00062904"/>
    <w:rsid w:val="000666EE"/>
    <w:rsid w:val="00074232"/>
    <w:rsid w:val="00076F7D"/>
    <w:rsid w:val="00082465"/>
    <w:rsid w:val="000A288E"/>
    <w:rsid w:val="000A6AC1"/>
    <w:rsid w:val="000B2976"/>
    <w:rsid w:val="000C2F58"/>
    <w:rsid w:val="000C5384"/>
    <w:rsid w:val="000E7F18"/>
    <w:rsid w:val="000F2BF4"/>
    <w:rsid w:val="000F3523"/>
    <w:rsid w:val="00100C11"/>
    <w:rsid w:val="00104405"/>
    <w:rsid w:val="00106A10"/>
    <w:rsid w:val="001167A4"/>
    <w:rsid w:val="00121FED"/>
    <w:rsid w:val="0012414E"/>
    <w:rsid w:val="0013107C"/>
    <w:rsid w:val="0013511B"/>
    <w:rsid w:val="00150EB3"/>
    <w:rsid w:val="00151164"/>
    <w:rsid w:val="0016195C"/>
    <w:rsid w:val="00165C5A"/>
    <w:rsid w:val="00171C2D"/>
    <w:rsid w:val="00172342"/>
    <w:rsid w:val="00174868"/>
    <w:rsid w:val="00180B2D"/>
    <w:rsid w:val="00186061"/>
    <w:rsid w:val="00191ADF"/>
    <w:rsid w:val="001939F2"/>
    <w:rsid w:val="00194475"/>
    <w:rsid w:val="001A0A1B"/>
    <w:rsid w:val="001A52BA"/>
    <w:rsid w:val="001A778C"/>
    <w:rsid w:val="001B5891"/>
    <w:rsid w:val="001B7704"/>
    <w:rsid w:val="001C3352"/>
    <w:rsid w:val="001C4308"/>
    <w:rsid w:val="001C5AE3"/>
    <w:rsid w:val="001C7337"/>
    <w:rsid w:val="001D3494"/>
    <w:rsid w:val="001D4272"/>
    <w:rsid w:val="001F19E6"/>
    <w:rsid w:val="001F66E7"/>
    <w:rsid w:val="00203CFE"/>
    <w:rsid w:val="00205CEE"/>
    <w:rsid w:val="00206131"/>
    <w:rsid w:val="00210701"/>
    <w:rsid w:val="00214984"/>
    <w:rsid w:val="00216DD9"/>
    <w:rsid w:val="0022185D"/>
    <w:rsid w:val="00221AFC"/>
    <w:rsid w:val="00232FD0"/>
    <w:rsid w:val="00241889"/>
    <w:rsid w:val="002542FB"/>
    <w:rsid w:val="0026079E"/>
    <w:rsid w:val="00261432"/>
    <w:rsid w:val="002644EB"/>
    <w:rsid w:val="0026487E"/>
    <w:rsid w:val="00264DCC"/>
    <w:rsid w:val="00266BD1"/>
    <w:rsid w:val="00276B2D"/>
    <w:rsid w:val="00276CDD"/>
    <w:rsid w:val="002800C3"/>
    <w:rsid w:val="002926E5"/>
    <w:rsid w:val="002957E8"/>
    <w:rsid w:val="002A670B"/>
    <w:rsid w:val="002A7574"/>
    <w:rsid w:val="002B23BD"/>
    <w:rsid w:val="002B6C74"/>
    <w:rsid w:val="002C0A23"/>
    <w:rsid w:val="002C3D22"/>
    <w:rsid w:val="002C4D56"/>
    <w:rsid w:val="002C64DF"/>
    <w:rsid w:val="002D48B7"/>
    <w:rsid w:val="002E04D7"/>
    <w:rsid w:val="002E066A"/>
    <w:rsid w:val="002F147D"/>
    <w:rsid w:val="002F2D3C"/>
    <w:rsid w:val="002F32D6"/>
    <w:rsid w:val="002F3645"/>
    <w:rsid w:val="002F47FB"/>
    <w:rsid w:val="003017A9"/>
    <w:rsid w:val="00311B9E"/>
    <w:rsid w:val="003159AD"/>
    <w:rsid w:val="003173F8"/>
    <w:rsid w:val="00320E03"/>
    <w:rsid w:val="00322A7B"/>
    <w:rsid w:val="003232F0"/>
    <w:rsid w:val="00332497"/>
    <w:rsid w:val="003352AA"/>
    <w:rsid w:val="003365BA"/>
    <w:rsid w:val="003440D0"/>
    <w:rsid w:val="00346D9F"/>
    <w:rsid w:val="00347B47"/>
    <w:rsid w:val="0035016E"/>
    <w:rsid w:val="003506F8"/>
    <w:rsid w:val="00350E11"/>
    <w:rsid w:val="00354F9B"/>
    <w:rsid w:val="00361537"/>
    <w:rsid w:val="00361FF0"/>
    <w:rsid w:val="0036424A"/>
    <w:rsid w:val="00370C18"/>
    <w:rsid w:val="00373868"/>
    <w:rsid w:val="003808F8"/>
    <w:rsid w:val="00381050"/>
    <w:rsid w:val="00382B73"/>
    <w:rsid w:val="003A4677"/>
    <w:rsid w:val="003A7EE9"/>
    <w:rsid w:val="003B030C"/>
    <w:rsid w:val="003B0DF5"/>
    <w:rsid w:val="003B547F"/>
    <w:rsid w:val="003C347C"/>
    <w:rsid w:val="003C54A1"/>
    <w:rsid w:val="003C741B"/>
    <w:rsid w:val="003D381A"/>
    <w:rsid w:val="003D4345"/>
    <w:rsid w:val="003E0864"/>
    <w:rsid w:val="003E3AFC"/>
    <w:rsid w:val="003F1386"/>
    <w:rsid w:val="003F1C15"/>
    <w:rsid w:val="00401B99"/>
    <w:rsid w:val="0040627D"/>
    <w:rsid w:val="004077FE"/>
    <w:rsid w:val="00407AF9"/>
    <w:rsid w:val="00415AC7"/>
    <w:rsid w:val="00421E91"/>
    <w:rsid w:val="004321DE"/>
    <w:rsid w:val="00453F7B"/>
    <w:rsid w:val="00455619"/>
    <w:rsid w:val="004605D6"/>
    <w:rsid w:val="0046678B"/>
    <w:rsid w:val="004765BE"/>
    <w:rsid w:val="00491D58"/>
    <w:rsid w:val="004A1058"/>
    <w:rsid w:val="004B13BE"/>
    <w:rsid w:val="004B5B00"/>
    <w:rsid w:val="004B6268"/>
    <w:rsid w:val="004C03F6"/>
    <w:rsid w:val="004C3A81"/>
    <w:rsid w:val="004C7FB4"/>
    <w:rsid w:val="004D18A1"/>
    <w:rsid w:val="004D5538"/>
    <w:rsid w:val="004E541C"/>
    <w:rsid w:val="004E6050"/>
    <w:rsid w:val="004F28AB"/>
    <w:rsid w:val="004F31B9"/>
    <w:rsid w:val="004F6723"/>
    <w:rsid w:val="00502BE8"/>
    <w:rsid w:val="00506306"/>
    <w:rsid w:val="005135A9"/>
    <w:rsid w:val="00513917"/>
    <w:rsid w:val="005139FD"/>
    <w:rsid w:val="00515F94"/>
    <w:rsid w:val="00532918"/>
    <w:rsid w:val="00541FA0"/>
    <w:rsid w:val="00542202"/>
    <w:rsid w:val="00544F33"/>
    <w:rsid w:val="005462CD"/>
    <w:rsid w:val="0055072A"/>
    <w:rsid w:val="00556622"/>
    <w:rsid w:val="0056136F"/>
    <w:rsid w:val="0056329E"/>
    <w:rsid w:val="00563520"/>
    <w:rsid w:val="0056645E"/>
    <w:rsid w:val="0056704C"/>
    <w:rsid w:val="0058568A"/>
    <w:rsid w:val="00591AA1"/>
    <w:rsid w:val="00597203"/>
    <w:rsid w:val="005A1342"/>
    <w:rsid w:val="005A2124"/>
    <w:rsid w:val="005A70D8"/>
    <w:rsid w:val="005B0310"/>
    <w:rsid w:val="005B08A6"/>
    <w:rsid w:val="005B4934"/>
    <w:rsid w:val="005C08EA"/>
    <w:rsid w:val="005C0D6A"/>
    <w:rsid w:val="005C1D07"/>
    <w:rsid w:val="005D0FEC"/>
    <w:rsid w:val="005D4A91"/>
    <w:rsid w:val="005E098A"/>
    <w:rsid w:val="005E5829"/>
    <w:rsid w:val="005F0367"/>
    <w:rsid w:val="005F1449"/>
    <w:rsid w:val="005F14A9"/>
    <w:rsid w:val="005F386F"/>
    <w:rsid w:val="005F6227"/>
    <w:rsid w:val="005F7CBF"/>
    <w:rsid w:val="00600316"/>
    <w:rsid w:val="00607073"/>
    <w:rsid w:val="00610108"/>
    <w:rsid w:val="0061674A"/>
    <w:rsid w:val="00616C59"/>
    <w:rsid w:val="006222A6"/>
    <w:rsid w:val="00633125"/>
    <w:rsid w:val="00635127"/>
    <w:rsid w:val="00636932"/>
    <w:rsid w:val="00641229"/>
    <w:rsid w:val="006448F2"/>
    <w:rsid w:val="00647366"/>
    <w:rsid w:val="00651FE3"/>
    <w:rsid w:val="006528BB"/>
    <w:rsid w:val="00666C0A"/>
    <w:rsid w:val="00675448"/>
    <w:rsid w:val="00675E3A"/>
    <w:rsid w:val="00677537"/>
    <w:rsid w:val="00685A23"/>
    <w:rsid w:val="006A4C48"/>
    <w:rsid w:val="006A6E90"/>
    <w:rsid w:val="006B40A8"/>
    <w:rsid w:val="006B4A0A"/>
    <w:rsid w:val="006B71A8"/>
    <w:rsid w:val="006C0F7C"/>
    <w:rsid w:val="006E0ABE"/>
    <w:rsid w:val="006E186F"/>
    <w:rsid w:val="006E197B"/>
    <w:rsid w:val="006E64D7"/>
    <w:rsid w:val="006F7047"/>
    <w:rsid w:val="00705216"/>
    <w:rsid w:val="00731F33"/>
    <w:rsid w:val="00736EB3"/>
    <w:rsid w:val="00742BE4"/>
    <w:rsid w:val="00745DD8"/>
    <w:rsid w:val="007515E6"/>
    <w:rsid w:val="0075575B"/>
    <w:rsid w:val="007628F7"/>
    <w:rsid w:val="007630AB"/>
    <w:rsid w:val="00763CB9"/>
    <w:rsid w:val="007659C9"/>
    <w:rsid w:val="0076660E"/>
    <w:rsid w:val="00766DEF"/>
    <w:rsid w:val="007764B6"/>
    <w:rsid w:val="00790CEB"/>
    <w:rsid w:val="007932AB"/>
    <w:rsid w:val="007A6A89"/>
    <w:rsid w:val="007B7683"/>
    <w:rsid w:val="007D1743"/>
    <w:rsid w:val="007D4FCB"/>
    <w:rsid w:val="007D6B91"/>
    <w:rsid w:val="007D74DE"/>
    <w:rsid w:val="007E3737"/>
    <w:rsid w:val="007E4DE9"/>
    <w:rsid w:val="007E71B5"/>
    <w:rsid w:val="007F29A8"/>
    <w:rsid w:val="007F32CF"/>
    <w:rsid w:val="007F5ACE"/>
    <w:rsid w:val="007F633E"/>
    <w:rsid w:val="007F7466"/>
    <w:rsid w:val="00806F68"/>
    <w:rsid w:val="00817012"/>
    <w:rsid w:val="00821305"/>
    <w:rsid w:val="0084086F"/>
    <w:rsid w:val="00840C5A"/>
    <w:rsid w:val="00842404"/>
    <w:rsid w:val="0084388C"/>
    <w:rsid w:val="0084562F"/>
    <w:rsid w:val="00854AA7"/>
    <w:rsid w:val="00857F2B"/>
    <w:rsid w:val="00863A60"/>
    <w:rsid w:val="008646FE"/>
    <w:rsid w:val="008713B2"/>
    <w:rsid w:val="00882396"/>
    <w:rsid w:val="00887040"/>
    <w:rsid w:val="008879B7"/>
    <w:rsid w:val="00887AE7"/>
    <w:rsid w:val="00892892"/>
    <w:rsid w:val="0089395E"/>
    <w:rsid w:val="00895827"/>
    <w:rsid w:val="008A7F54"/>
    <w:rsid w:val="008B7FBD"/>
    <w:rsid w:val="008C369E"/>
    <w:rsid w:val="008C5CC9"/>
    <w:rsid w:val="008C6434"/>
    <w:rsid w:val="008C7946"/>
    <w:rsid w:val="008D1C26"/>
    <w:rsid w:val="008E0E48"/>
    <w:rsid w:val="008E2F6E"/>
    <w:rsid w:val="008F1FE6"/>
    <w:rsid w:val="008F329C"/>
    <w:rsid w:val="008F686A"/>
    <w:rsid w:val="008F7254"/>
    <w:rsid w:val="00903C2E"/>
    <w:rsid w:val="00910F9C"/>
    <w:rsid w:val="00911B31"/>
    <w:rsid w:val="00914AC0"/>
    <w:rsid w:val="009206F8"/>
    <w:rsid w:val="0092255A"/>
    <w:rsid w:val="009312A2"/>
    <w:rsid w:val="009328F5"/>
    <w:rsid w:val="00933674"/>
    <w:rsid w:val="00933FC8"/>
    <w:rsid w:val="009348AE"/>
    <w:rsid w:val="009417D1"/>
    <w:rsid w:val="009432B1"/>
    <w:rsid w:val="00943F3F"/>
    <w:rsid w:val="009451BA"/>
    <w:rsid w:val="0094705C"/>
    <w:rsid w:val="00950A85"/>
    <w:rsid w:val="009622E9"/>
    <w:rsid w:val="00964402"/>
    <w:rsid w:val="009651AF"/>
    <w:rsid w:val="009701EA"/>
    <w:rsid w:val="0097137D"/>
    <w:rsid w:val="0097277A"/>
    <w:rsid w:val="00972A30"/>
    <w:rsid w:val="00973B24"/>
    <w:rsid w:val="00977853"/>
    <w:rsid w:val="009850D1"/>
    <w:rsid w:val="00986465"/>
    <w:rsid w:val="009976C2"/>
    <w:rsid w:val="009A0A90"/>
    <w:rsid w:val="009A1C65"/>
    <w:rsid w:val="009A1EE5"/>
    <w:rsid w:val="009A31B3"/>
    <w:rsid w:val="009A3377"/>
    <w:rsid w:val="009B3C2C"/>
    <w:rsid w:val="009B6E8B"/>
    <w:rsid w:val="009C3157"/>
    <w:rsid w:val="009C441C"/>
    <w:rsid w:val="009C558C"/>
    <w:rsid w:val="009C5FCC"/>
    <w:rsid w:val="009D13EA"/>
    <w:rsid w:val="009E0660"/>
    <w:rsid w:val="009F01C2"/>
    <w:rsid w:val="009F2725"/>
    <w:rsid w:val="00A01499"/>
    <w:rsid w:val="00A014F0"/>
    <w:rsid w:val="00A11922"/>
    <w:rsid w:val="00A25CD0"/>
    <w:rsid w:val="00A272EA"/>
    <w:rsid w:val="00A328D0"/>
    <w:rsid w:val="00A53674"/>
    <w:rsid w:val="00A57178"/>
    <w:rsid w:val="00A62016"/>
    <w:rsid w:val="00A622C3"/>
    <w:rsid w:val="00A74055"/>
    <w:rsid w:val="00A831AC"/>
    <w:rsid w:val="00A838FB"/>
    <w:rsid w:val="00A86402"/>
    <w:rsid w:val="00A928D1"/>
    <w:rsid w:val="00A958F9"/>
    <w:rsid w:val="00AA03D1"/>
    <w:rsid w:val="00AA17EE"/>
    <w:rsid w:val="00AA316C"/>
    <w:rsid w:val="00AB4594"/>
    <w:rsid w:val="00AB7002"/>
    <w:rsid w:val="00AD300D"/>
    <w:rsid w:val="00AD3026"/>
    <w:rsid w:val="00AD4CAE"/>
    <w:rsid w:val="00AD7FC8"/>
    <w:rsid w:val="00AE4F32"/>
    <w:rsid w:val="00B004C8"/>
    <w:rsid w:val="00B15623"/>
    <w:rsid w:val="00B16E3B"/>
    <w:rsid w:val="00B202C8"/>
    <w:rsid w:val="00B26811"/>
    <w:rsid w:val="00B308DB"/>
    <w:rsid w:val="00B35FFA"/>
    <w:rsid w:val="00B43F6E"/>
    <w:rsid w:val="00B51186"/>
    <w:rsid w:val="00B511EA"/>
    <w:rsid w:val="00B52AEE"/>
    <w:rsid w:val="00B52FDE"/>
    <w:rsid w:val="00B53A75"/>
    <w:rsid w:val="00B61A49"/>
    <w:rsid w:val="00B61EB2"/>
    <w:rsid w:val="00B640F8"/>
    <w:rsid w:val="00B66F51"/>
    <w:rsid w:val="00B73800"/>
    <w:rsid w:val="00B751A7"/>
    <w:rsid w:val="00B761BD"/>
    <w:rsid w:val="00B81E10"/>
    <w:rsid w:val="00B854F9"/>
    <w:rsid w:val="00B90469"/>
    <w:rsid w:val="00B93D03"/>
    <w:rsid w:val="00B948FB"/>
    <w:rsid w:val="00BA00D2"/>
    <w:rsid w:val="00BA0936"/>
    <w:rsid w:val="00BA3692"/>
    <w:rsid w:val="00BB4C36"/>
    <w:rsid w:val="00BC1C5A"/>
    <w:rsid w:val="00BE0B36"/>
    <w:rsid w:val="00BE32B7"/>
    <w:rsid w:val="00BE7044"/>
    <w:rsid w:val="00BF058B"/>
    <w:rsid w:val="00BF0B5B"/>
    <w:rsid w:val="00C03EA9"/>
    <w:rsid w:val="00C0548F"/>
    <w:rsid w:val="00C1040F"/>
    <w:rsid w:val="00C11CA2"/>
    <w:rsid w:val="00C11DC7"/>
    <w:rsid w:val="00C2164F"/>
    <w:rsid w:val="00C2797A"/>
    <w:rsid w:val="00C36ED8"/>
    <w:rsid w:val="00C41E58"/>
    <w:rsid w:val="00C442A2"/>
    <w:rsid w:val="00C450B5"/>
    <w:rsid w:val="00C5444E"/>
    <w:rsid w:val="00C55595"/>
    <w:rsid w:val="00C653AC"/>
    <w:rsid w:val="00C74EF9"/>
    <w:rsid w:val="00C75E9D"/>
    <w:rsid w:val="00C85104"/>
    <w:rsid w:val="00C851F2"/>
    <w:rsid w:val="00C91150"/>
    <w:rsid w:val="00C92F8A"/>
    <w:rsid w:val="00C977D9"/>
    <w:rsid w:val="00CA03C6"/>
    <w:rsid w:val="00CB45E8"/>
    <w:rsid w:val="00CB6B73"/>
    <w:rsid w:val="00CC203B"/>
    <w:rsid w:val="00CC2FAB"/>
    <w:rsid w:val="00CC55F5"/>
    <w:rsid w:val="00CC7D5E"/>
    <w:rsid w:val="00CD69FC"/>
    <w:rsid w:val="00CD7419"/>
    <w:rsid w:val="00CD7FCD"/>
    <w:rsid w:val="00CE559D"/>
    <w:rsid w:val="00CE5B06"/>
    <w:rsid w:val="00CF0841"/>
    <w:rsid w:val="00CF1573"/>
    <w:rsid w:val="00CF1D91"/>
    <w:rsid w:val="00CF3821"/>
    <w:rsid w:val="00D02000"/>
    <w:rsid w:val="00D108E3"/>
    <w:rsid w:val="00D14712"/>
    <w:rsid w:val="00D14C21"/>
    <w:rsid w:val="00D16DC8"/>
    <w:rsid w:val="00D22695"/>
    <w:rsid w:val="00D243CA"/>
    <w:rsid w:val="00D25AFC"/>
    <w:rsid w:val="00D32ED8"/>
    <w:rsid w:val="00D34997"/>
    <w:rsid w:val="00D34F60"/>
    <w:rsid w:val="00D375DF"/>
    <w:rsid w:val="00D42A7A"/>
    <w:rsid w:val="00D443CD"/>
    <w:rsid w:val="00D47FDC"/>
    <w:rsid w:val="00D51C72"/>
    <w:rsid w:val="00D53C9A"/>
    <w:rsid w:val="00D55840"/>
    <w:rsid w:val="00D65857"/>
    <w:rsid w:val="00D65A04"/>
    <w:rsid w:val="00D676D1"/>
    <w:rsid w:val="00D8292D"/>
    <w:rsid w:val="00D82EC4"/>
    <w:rsid w:val="00D8775E"/>
    <w:rsid w:val="00D949D2"/>
    <w:rsid w:val="00D9559F"/>
    <w:rsid w:val="00D95E34"/>
    <w:rsid w:val="00DA1B57"/>
    <w:rsid w:val="00DA42B6"/>
    <w:rsid w:val="00DA4985"/>
    <w:rsid w:val="00DA6DDD"/>
    <w:rsid w:val="00DB295A"/>
    <w:rsid w:val="00DB418D"/>
    <w:rsid w:val="00DB5B07"/>
    <w:rsid w:val="00DB77AA"/>
    <w:rsid w:val="00DD6A1C"/>
    <w:rsid w:val="00DE2C8D"/>
    <w:rsid w:val="00DE6252"/>
    <w:rsid w:val="00DE6750"/>
    <w:rsid w:val="00DF3EDA"/>
    <w:rsid w:val="00E005D9"/>
    <w:rsid w:val="00E006BE"/>
    <w:rsid w:val="00E052CB"/>
    <w:rsid w:val="00E11F1C"/>
    <w:rsid w:val="00E132D9"/>
    <w:rsid w:val="00E139BB"/>
    <w:rsid w:val="00E201A5"/>
    <w:rsid w:val="00E2123E"/>
    <w:rsid w:val="00E2145E"/>
    <w:rsid w:val="00E21587"/>
    <w:rsid w:val="00E229E0"/>
    <w:rsid w:val="00E27274"/>
    <w:rsid w:val="00E331B5"/>
    <w:rsid w:val="00E34970"/>
    <w:rsid w:val="00E35A74"/>
    <w:rsid w:val="00E36D97"/>
    <w:rsid w:val="00E412FD"/>
    <w:rsid w:val="00E441BC"/>
    <w:rsid w:val="00E47C06"/>
    <w:rsid w:val="00E5662C"/>
    <w:rsid w:val="00E65212"/>
    <w:rsid w:val="00E65259"/>
    <w:rsid w:val="00E70C8C"/>
    <w:rsid w:val="00E70D1A"/>
    <w:rsid w:val="00E71D7A"/>
    <w:rsid w:val="00E75EAD"/>
    <w:rsid w:val="00E76474"/>
    <w:rsid w:val="00E90187"/>
    <w:rsid w:val="00E92353"/>
    <w:rsid w:val="00EA51DC"/>
    <w:rsid w:val="00EB2957"/>
    <w:rsid w:val="00EB311E"/>
    <w:rsid w:val="00EC53F5"/>
    <w:rsid w:val="00EE0652"/>
    <w:rsid w:val="00EF2C48"/>
    <w:rsid w:val="00EF49BF"/>
    <w:rsid w:val="00EF6FA7"/>
    <w:rsid w:val="00F01347"/>
    <w:rsid w:val="00F10BB4"/>
    <w:rsid w:val="00F11594"/>
    <w:rsid w:val="00F1437E"/>
    <w:rsid w:val="00F14C4D"/>
    <w:rsid w:val="00F22140"/>
    <w:rsid w:val="00F249E5"/>
    <w:rsid w:val="00F25F08"/>
    <w:rsid w:val="00F25FAB"/>
    <w:rsid w:val="00F26685"/>
    <w:rsid w:val="00F3168B"/>
    <w:rsid w:val="00F45F8D"/>
    <w:rsid w:val="00F46D68"/>
    <w:rsid w:val="00F62BDF"/>
    <w:rsid w:val="00F62C9E"/>
    <w:rsid w:val="00F71D90"/>
    <w:rsid w:val="00F80282"/>
    <w:rsid w:val="00F809D1"/>
    <w:rsid w:val="00F84F4F"/>
    <w:rsid w:val="00F86182"/>
    <w:rsid w:val="00F912F2"/>
    <w:rsid w:val="00F94031"/>
    <w:rsid w:val="00F94D51"/>
    <w:rsid w:val="00FA359A"/>
    <w:rsid w:val="00FB3CC5"/>
    <w:rsid w:val="00FC290E"/>
    <w:rsid w:val="00FC79C4"/>
    <w:rsid w:val="00FD0903"/>
    <w:rsid w:val="00FD2A44"/>
    <w:rsid w:val="00FD30A9"/>
    <w:rsid w:val="00FD4A1C"/>
    <w:rsid w:val="00FE315B"/>
    <w:rsid w:val="00FE4D0B"/>
    <w:rsid w:val="00FE5B51"/>
    <w:rsid w:val="00FE5CCC"/>
    <w:rsid w:val="00FE6B58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AE"/>
  </w:style>
  <w:style w:type="paragraph" w:styleId="Naslov1">
    <w:name w:val="heading 1"/>
    <w:basedOn w:val="Normal"/>
    <w:next w:val="Normal"/>
    <w:link w:val="Naslov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10F9C"/>
    <w:rPr>
      <w:color w:val="808080"/>
    </w:rPr>
  </w:style>
  <w:style w:type="paragraph" w:styleId="Odlomakpopisa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fusnote">
    <w:name w:val="footnote text"/>
    <w:basedOn w:val="Normal"/>
    <w:link w:val="TekstfusnoteChar"/>
    <w:autoRedefine/>
    <w:semiHidden/>
    <w:rsid w:val="00C851F2"/>
    <w:pPr>
      <w:spacing w:after="0" w:line="240" w:lineRule="auto"/>
      <w:ind w:left="142" w:hanging="142"/>
    </w:pPr>
    <w:rPr>
      <w:rFonts w:ascii="Times New Roman" w:eastAsiaTheme="majorEastAsia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C851F2"/>
    <w:rPr>
      <w:rFonts w:ascii="Times New Roman" w:eastAsiaTheme="majorEastAsia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1A0A1B"/>
    <w:rPr>
      <w:vertAlign w:val="superscript"/>
    </w:rPr>
  </w:style>
  <w:style w:type="table" w:styleId="Reetkatablice">
    <w:name w:val="Table Grid"/>
    <w:basedOn w:val="Obinatablica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750"/>
  </w:style>
  <w:style w:type="paragraph" w:styleId="Podnoje">
    <w:name w:val="footer"/>
    <w:basedOn w:val="Normal"/>
    <w:link w:val="Podno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750"/>
  </w:style>
  <w:style w:type="paragraph" w:styleId="Tekstbalonia">
    <w:name w:val="Balloon Text"/>
    <w:basedOn w:val="Normal"/>
    <w:link w:val="Tekstbalonia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8646FE"/>
    <w:rPr>
      <w:b/>
    </w:rPr>
  </w:style>
  <w:style w:type="character" w:styleId="Hiperveza">
    <w:name w:val="Hyperlink"/>
    <w:basedOn w:val="Zadanifontodlomka"/>
    <w:uiPriority w:val="99"/>
    <w:unhideWhenUsed/>
    <w:rsid w:val="00E5662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548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1FE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077FE"/>
  </w:style>
  <w:style w:type="character" w:customStyle="1" w:styleId="TekstkomentaraChar">
    <w:name w:val="Tekst komentara Char"/>
    <w:basedOn w:val="Zadanifontodlomka"/>
    <w:link w:val="Tekstkomentara"/>
    <w:locked/>
    <w:rsid w:val="006E0ABE"/>
    <w:rPr>
      <w:rFonts w:ascii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rsid w:val="006E0ABE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uiPriority w:val="99"/>
    <w:semiHidden/>
    <w:rsid w:val="006E0ABE"/>
    <w:rPr>
      <w:sz w:val="20"/>
      <w:szCs w:val="20"/>
    </w:rPr>
  </w:style>
  <w:style w:type="paragraph" w:customStyle="1" w:styleId="Default">
    <w:name w:val="Default"/>
    <w:rsid w:val="005F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22E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22E9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22E9"/>
    <w:rPr>
      <w:rFonts w:ascii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ownloads\Mati&#269;no%20forma%2027_6%20(po%20osobnom%20zahtjev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54C6666FEB46E8A35F0765466A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28CB-53AF-48F6-826B-D1C905EC5FBA}"/>
      </w:docPartPr>
      <w:docPartBody>
        <w:p w:rsidR="00494A0D" w:rsidRDefault="006862F5" w:rsidP="006862F5">
          <w:pPr>
            <w:pStyle w:val="A554C6666FEB46E8A35F0765466A0F54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669760B7A894473CA94451EBD41B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7F3B-5E1E-4A71-9F62-78BD0F49A955}"/>
      </w:docPartPr>
      <w:docPartBody>
        <w:p w:rsidR="00494A0D" w:rsidRDefault="006862F5" w:rsidP="006862F5">
          <w:pPr>
            <w:pStyle w:val="669760B7A894473CA94451EBD41B1F9F14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Tekstrezerviranogmjesta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B8A172E4A78C4C91B3D635AE63BF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F107-8860-4B57-AC6F-F71E842FE3C6}"/>
      </w:docPartPr>
      <w:docPartBody>
        <w:p w:rsidR="00494A0D" w:rsidRDefault="006862F5" w:rsidP="006862F5">
          <w:pPr>
            <w:pStyle w:val="B8A172E4A78C4C91B3D635AE63BFCA1214"/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docPartBody>
    </w:docPart>
    <w:docPart>
      <w:docPartPr>
        <w:name w:val="55C2A45D35C4440695697DF04CE2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F041-F950-485C-BCB1-9C60BBF962F1}"/>
      </w:docPartPr>
      <w:docPartBody>
        <w:p w:rsidR="00494A0D" w:rsidRDefault="00A101E1" w:rsidP="00A101E1">
          <w:pPr>
            <w:pStyle w:val="55C2A45D35C4440695697DF04CE22F6C16"/>
          </w:pPr>
          <w:r w:rsidRPr="004B6268">
            <w:t xml:space="preserve">Upisati ime i prezime, </w:t>
          </w:r>
          <w:r>
            <w:t>po potrebi djevojačko</w:t>
          </w:r>
          <w:r w:rsidRPr="004B6268">
            <w:t xml:space="preserve"> prezime staviti u zagradu</w:t>
          </w:r>
        </w:p>
      </w:docPartBody>
    </w:docPart>
    <w:docPart>
      <w:docPartPr>
        <w:name w:val="53DF7A275B2C4C32A9A7A9ED4933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FEB0-3C36-4AF0-A73A-FE275F048B7C}"/>
      </w:docPartPr>
      <w:docPartBody>
        <w:p w:rsidR="00494A0D" w:rsidRDefault="00A101E1" w:rsidP="00A101E1">
          <w:pPr>
            <w:pStyle w:val="53DF7A275B2C4C32A9A7A9ED4933E4D716"/>
          </w:pPr>
          <w:r w:rsidRPr="004B6268">
            <w:t>Upisati datum rođenja</w:t>
          </w:r>
        </w:p>
      </w:docPartBody>
    </w:docPart>
    <w:docPart>
      <w:docPartPr>
        <w:name w:val="8D0EDC83C86C48F09AE23A4EB1DD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3A6D-FED2-44D6-9F15-0EA71A442E4D}"/>
      </w:docPartPr>
      <w:docPartBody>
        <w:p w:rsidR="00494A0D" w:rsidRDefault="006862F5" w:rsidP="006862F5">
          <w:pPr>
            <w:pStyle w:val="8D0EDC83C86C48F09AE23A4EB1DDE96914"/>
          </w:pPr>
          <w:r w:rsidRPr="004B6268">
            <w:t>Upisati datum i ustanovu, a eventualnu napomenu staviti u zagradu</w:t>
          </w:r>
        </w:p>
      </w:docPartBody>
    </w:docPart>
    <w:docPart>
      <w:docPartPr>
        <w:name w:val="0BB4B824CEB8487381FFF082101F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1775-32B7-41AC-AC6E-2B8EF754479F}"/>
      </w:docPartPr>
      <w:docPartBody>
        <w:p w:rsidR="00494A0D" w:rsidRDefault="006862F5" w:rsidP="006862F5">
          <w:pPr>
            <w:pStyle w:val="0BB4B824CEB8487381FFF082101F05F714"/>
          </w:pPr>
          <w:r w:rsidRPr="004B6268">
            <w:t>Upisati datum i ustanovu, a eventualnu napomenu staviti u zagradu</w:t>
          </w:r>
          <w:r w:rsidRPr="004B6268">
            <w:rPr>
              <w:rStyle w:val="Tekstrezerviranogmjesta"/>
            </w:rPr>
            <w:t>.</w:t>
          </w:r>
        </w:p>
      </w:docPartBody>
    </w:docPart>
    <w:docPart>
      <w:docPartPr>
        <w:name w:val="9CE13620598C4A06832F24DF648A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BE6-130E-4C76-B117-A792B30B0BA4}"/>
      </w:docPartPr>
      <w:docPartBody>
        <w:p w:rsidR="00494A0D" w:rsidRDefault="006862F5" w:rsidP="006862F5">
          <w:pPr>
            <w:pStyle w:val="9CE13620598C4A06832F24DF648A47D914"/>
          </w:pPr>
          <w:r w:rsidRPr="004B6268">
            <w:t>Povjerenstvo upisuje podatke koje smatra relevantnima</w:t>
          </w:r>
        </w:p>
      </w:docPartBody>
    </w:docPart>
    <w:docPart>
      <w:docPartPr>
        <w:name w:val="214D90596CD243A4B6EEC82FC375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9386-BA3A-43D7-80DD-C89162A1477C}"/>
      </w:docPartPr>
      <w:docPartBody>
        <w:p w:rsidR="00494A0D" w:rsidRDefault="00A101E1" w:rsidP="00A101E1">
          <w:pPr>
            <w:pStyle w:val="214D90596CD243A4B6EEC82FC3757E4C16"/>
          </w:pPr>
          <w:r w:rsidRPr="00EF2C48">
            <w:t>Upisati puni naziv disertacije</w:t>
          </w:r>
        </w:p>
      </w:docPartBody>
    </w:docPart>
    <w:docPart>
      <w:docPartPr>
        <w:name w:val="77DEBD8517124A42A5F5BAD0A246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EC08-7E85-4131-946B-FDB7E4BE3114}"/>
      </w:docPartPr>
      <w:docPartBody>
        <w:p w:rsidR="00494A0D" w:rsidRDefault="00A101E1" w:rsidP="00A101E1">
          <w:pPr>
            <w:pStyle w:val="77DEBD8517124A42A5F5BAD0A246D0C716"/>
          </w:pPr>
          <w:r w:rsidRPr="00EF2C48">
            <w:t>Upisati datum javne obrane</w:t>
          </w:r>
        </w:p>
      </w:docPartBody>
    </w:docPart>
    <w:docPart>
      <w:docPartPr>
        <w:name w:val="B0F96A5A3E344CAC87B513D3F76C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DD68-954C-49B5-AEAF-1276506E500E}"/>
      </w:docPartPr>
      <w:docPartBody>
        <w:p w:rsidR="00494A0D" w:rsidRDefault="00A101E1" w:rsidP="00A101E1">
          <w:pPr>
            <w:pStyle w:val="B0F96A5A3E344CAC87B513D3F76C10E516"/>
          </w:pPr>
          <w:r w:rsidRPr="00EF2C48">
            <w:t>Upisati puni naziv ustanove na kojoj je disertacija obranjena</w:t>
          </w:r>
        </w:p>
      </w:docPartBody>
    </w:docPart>
    <w:docPart>
      <w:docPartPr>
        <w:name w:val="60164978253143E0871084CE3E40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FA08-A614-42CD-A663-22A3BD470AF4}"/>
      </w:docPartPr>
      <w:docPartBody>
        <w:p w:rsidR="00494A0D" w:rsidRDefault="00A101E1" w:rsidP="00A101E1">
          <w:pPr>
            <w:pStyle w:val="60164978253143E0871084CE3E40460B16"/>
          </w:pPr>
          <w:r w:rsidRPr="00EF2C48">
            <w:t>Upisati titulu, ime i prezime mentora; Upisati titulu ime i prezime komentora (po potrebi)</w:t>
          </w:r>
        </w:p>
      </w:docPartBody>
    </w:docPart>
    <w:docPart>
      <w:docPartPr>
        <w:name w:val="EB49A68343DD4F98B8950733BA36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6B43-6E12-4BDA-AB04-4ED43CAFD6E4}"/>
      </w:docPartPr>
      <w:docPartBody>
        <w:p w:rsidR="00494A0D" w:rsidRDefault="00A101E1" w:rsidP="00A101E1">
          <w:pPr>
            <w:pStyle w:val="EB49A68343DD4F98B8950733BA36CC8816"/>
          </w:pPr>
          <w:r w:rsidRPr="00EF2C48">
            <w:t>Titula, ime i prezime prvog člana povjerenstva</w:t>
          </w:r>
        </w:p>
      </w:docPartBody>
    </w:docPart>
    <w:docPart>
      <w:docPartPr>
        <w:name w:val="34DBA884CDF5409B9521C6F6ACFC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1507-DDEC-4745-B66E-6C04289BEEE2}"/>
      </w:docPartPr>
      <w:docPartBody>
        <w:p w:rsidR="00494A0D" w:rsidRDefault="006862F5" w:rsidP="006862F5">
          <w:pPr>
            <w:pStyle w:val="34DBA884CDF5409B9521C6F6ACFC721514"/>
          </w:pPr>
          <w:r w:rsidRPr="00EF2C48">
            <w:t>Titula, ime i prezime drugog člana povjerenstva</w:t>
          </w:r>
        </w:p>
      </w:docPartBody>
    </w:docPart>
    <w:docPart>
      <w:docPartPr>
        <w:name w:val="CA1DD1CE933A481EAA944DEE5A1E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4BF-D43A-49F9-B607-A084241E0625}"/>
      </w:docPartPr>
      <w:docPartBody>
        <w:p w:rsidR="00494A0D" w:rsidRDefault="00A101E1" w:rsidP="00A101E1">
          <w:pPr>
            <w:pStyle w:val="CA1DD1CE933A481EAA944DEE5A1E023A2"/>
          </w:pPr>
          <w:r w:rsidRPr="00796188">
            <w:rPr>
              <w:rStyle w:val="Tekstrezerviranogmjesta"/>
              <w:rFonts w:eastAsiaTheme="majorEastAsia"/>
            </w:rPr>
            <w:t>Click here to enter text.</w:t>
          </w:r>
        </w:p>
      </w:docPartBody>
    </w:docPart>
    <w:docPart>
      <w:docPartPr>
        <w:name w:val="18096DA22FFF4230A4FA98F022FE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462D-1DBA-47DB-BFBB-6481E815ABC5}"/>
      </w:docPartPr>
      <w:docPartBody>
        <w:p w:rsidR="00494A0D" w:rsidRDefault="006862F5" w:rsidP="006862F5">
          <w:pPr>
            <w:pStyle w:val="18096DA22FFF4230A4FA98F022FE37B414"/>
          </w:pPr>
          <w:r w:rsidRPr="004B6268">
            <w:t>Upisati</w:t>
          </w:r>
        </w:p>
      </w:docPartBody>
    </w:docPart>
    <w:docPart>
      <w:docPartPr>
        <w:name w:val="9122817BA26D48AAA3BE69A602E5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7190-1ED3-4EAC-9C7B-A53E046465A6}"/>
      </w:docPartPr>
      <w:docPartBody>
        <w:p w:rsidR="00494A0D" w:rsidRDefault="006862F5" w:rsidP="006862F5">
          <w:pPr>
            <w:pStyle w:val="9122817BA26D48AAA3BE69A602E524C214"/>
          </w:pPr>
          <w:r w:rsidRPr="004B6268">
            <w:t>Upisati</w:t>
          </w:r>
        </w:p>
      </w:docPartBody>
    </w:docPart>
    <w:docPart>
      <w:docPartPr>
        <w:name w:val="B71DA210B85B45CDBC9F00C2B818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9C07-4554-446F-8EB5-27D8D4E378B7}"/>
      </w:docPartPr>
      <w:docPartBody>
        <w:p w:rsidR="00494A0D" w:rsidRDefault="00A101E1" w:rsidP="00A101E1">
          <w:pPr>
            <w:pStyle w:val="B71DA210B85B45CDBC9F00C2B818F67F2"/>
          </w:pPr>
          <w:r w:rsidRPr="00796188">
            <w:rPr>
              <w:rStyle w:val="Tekstrezerviranogmjesta"/>
              <w:rFonts w:eastAsiaTheme="majorEastAsia"/>
            </w:rPr>
            <w:t>Click here to enter text.</w:t>
          </w:r>
        </w:p>
      </w:docPartBody>
    </w:docPart>
    <w:docPart>
      <w:docPartPr>
        <w:name w:val="86DA13E3AC444DEA93F10C9717E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E354-94F2-4955-B78A-79EBB906AA67}"/>
      </w:docPartPr>
      <w:docPartBody>
        <w:p w:rsidR="00494A0D" w:rsidRDefault="00A101E1" w:rsidP="00A101E1">
          <w:pPr>
            <w:pStyle w:val="86DA13E3AC444DEA93F10C9717E189002"/>
          </w:pPr>
          <w:r w:rsidRPr="00796188">
            <w:rPr>
              <w:rStyle w:val="Tekstrezerviranogmjesta"/>
              <w:rFonts w:eastAsiaTheme="majorEastAsia"/>
            </w:rPr>
            <w:t>Click here to enter text.</w:t>
          </w:r>
        </w:p>
      </w:docPartBody>
    </w:docPart>
    <w:docPart>
      <w:docPartPr>
        <w:name w:val="A6A12CC822664E43B2AF411FAB47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E76E-D57A-4C5D-A866-95D57B1DD374}"/>
      </w:docPartPr>
      <w:docPartBody>
        <w:p w:rsidR="00494A0D" w:rsidRDefault="006862F5" w:rsidP="006862F5">
          <w:pPr>
            <w:pStyle w:val="A6A12CC822664E43B2AF411FAB47B67E14"/>
          </w:pPr>
          <w:r w:rsidRPr="004B6268">
            <w:t>Upisati</w:t>
          </w:r>
        </w:p>
      </w:docPartBody>
    </w:docPart>
    <w:docPart>
      <w:docPartPr>
        <w:name w:val="6A9CC54C801548E8982BDB159FC9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0FB8-7666-4F84-8764-3C12BE9842E1}"/>
      </w:docPartPr>
      <w:docPartBody>
        <w:p w:rsidR="00494A0D" w:rsidRDefault="00A101E1" w:rsidP="00A101E1">
          <w:pPr>
            <w:pStyle w:val="6A9CC54C801548E8982BDB159FC9CEB32"/>
          </w:pPr>
          <w:r w:rsidRPr="00796188">
            <w:rPr>
              <w:rStyle w:val="Tekstrezerviranogmjesta"/>
              <w:rFonts w:eastAsiaTheme="majorEastAsia"/>
            </w:rPr>
            <w:t>Click here to enter text.</w:t>
          </w:r>
        </w:p>
      </w:docPartBody>
    </w:docPart>
    <w:docPart>
      <w:docPartPr>
        <w:name w:val="D5A3629717544405A9D3DA6A63E9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D0AA-6D85-4EC6-ADAF-1441A9CB8910}"/>
      </w:docPartPr>
      <w:docPartBody>
        <w:p w:rsidR="00494A0D" w:rsidRDefault="00A101E1" w:rsidP="00A101E1">
          <w:pPr>
            <w:pStyle w:val="D5A3629717544405A9D3DA6A63E916F62"/>
          </w:pPr>
          <w:r w:rsidRPr="00796188">
            <w:rPr>
              <w:rStyle w:val="Tekstrezerviranogmjesta"/>
              <w:rFonts w:eastAsiaTheme="majorEastAsia"/>
            </w:rPr>
            <w:t>Click here to enter text.</w:t>
          </w:r>
        </w:p>
      </w:docPartBody>
    </w:docPart>
    <w:docPart>
      <w:docPartPr>
        <w:name w:val="13F4F710B27745ADBCD705E2CE49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50C-AA47-40E5-A08F-BF631FC607F9}"/>
      </w:docPartPr>
      <w:docPartBody>
        <w:p w:rsidR="00494A0D" w:rsidRDefault="006862F5" w:rsidP="006862F5">
          <w:pPr>
            <w:pStyle w:val="13F4F710B27745ADBCD705E2CE492EDA14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9D6F837628EE4FE38F8B69B92319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199C-7624-4A1A-8B89-019206A59DD9}"/>
      </w:docPartPr>
      <w:docPartBody>
        <w:p w:rsidR="00494A0D" w:rsidRDefault="00A101E1" w:rsidP="00A101E1">
          <w:pPr>
            <w:pStyle w:val="9D6F837628EE4FE38F8B69B92319933016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69D490947DD3457597AF5275A8BD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902A-D7C9-4B40-B46D-68A87D8FE2A7}"/>
      </w:docPartPr>
      <w:docPartBody>
        <w:p w:rsidR="00494A0D" w:rsidRDefault="006862F5" w:rsidP="006862F5">
          <w:pPr>
            <w:pStyle w:val="69D490947DD3457597AF5275A8BD066114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62ADA5301BD4498F8A892D88142E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A743-943D-4507-B8A7-E30F4FD2A0A7}"/>
      </w:docPartPr>
      <w:docPartBody>
        <w:p w:rsidR="00494A0D" w:rsidRDefault="00A101E1" w:rsidP="00A101E1">
          <w:pPr>
            <w:pStyle w:val="62ADA5301BD4498F8A892D88142E485015"/>
          </w:pPr>
          <w:r w:rsidRPr="004B6268">
            <w:rPr>
              <w:rFonts w:ascii="Times New Roman" w:hAnsi="Times New Roman" w:cs="Times New Roman"/>
              <w:color w:val="000000"/>
              <w:sz w:val="20"/>
              <w:szCs w:val="20"/>
            </w:rPr>
            <w:t>Po potrebi upisati napomenu</w:t>
          </w:r>
        </w:p>
      </w:docPartBody>
    </w:docPart>
    <w:docPart>
      <w:docPartPr>
        <w:name w:val="8690CEADF315488892D99DE858EA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5749-540E-4EFC-A12A-B0F09AB0BF4F}"/>
      </w:docPartPr>
      <w:docPartBody>
        <w:p w:rsidR="006862F5" w:rsidRPr="004B6268" w:rsidRDefault="006862F5" w:rsidP="009F0516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</w:t>
          </w:r>
          <w:r w:rsidRPr="004B6268">
            <w:rPr>
              <w:rFonts w:ascii="Times New Roman" w:hAnsi="Times New Roman" w:cs="Times New Roman"/>
              <w:color w:val="FF0000"/>
            </w:rPr>
            <w:t>: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doktorirao 2009. godine na Sveučilištu u Zagrebu, Filozofski fakultet Zagreb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 xml:space="preserve">Pristupnik ispunjava uvjet. 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 w:cs="Times New Roman"/>
              <w:color w:val="FF0000"/>
            </w:rPr>
            <w:t xml:space="preserve">. </w:t>
          </w:r>
        </w:p>
        <w:p w:rsidR="00494A0D" w:rsidRDefault="006862F5" w:rsidP="006862F5">
          <w:pPr>
            <w:pStyle w:val="8690CEADF315488892D99DE858EAE535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ispunjava uvjete određene Zakonom. </w:t>
          </w:r>
        </w:p>
      </w:docPartBody>
    </w:docPart>
    <w:docPart>
      <w:docPartPr>
        <w:name w:val="8F9F946F18D84A099F8CC049928A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B72A-414A-4A0C-A6DF-9C61D9BC338A}"/>
      </w:docPartPr>
      <w:docPartBody>
        <w:p w:rsidR="006862F5" w:rsidRPr="004B6268" w:rsidRDefault="006862F5" w:rsidP="009F0516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primjer: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Pristupnikovi radovi citirani su 34 puta u citatnoj bazi Web of Science i 41 put u citatnoj bazi SCOPUS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bio pozvani predavač na međunarodnim znanstvenim skupovima (Ljubljana 2014; Zagreb 2015)</w:t>
          </w:r>
        </w:p>
        <w:p w:rsidR="006862F5" w:rsidRPr="004B6268" w:rsidRDefault="006862F5" w:rsidP="006862F5">
          <w:pPr>
            <w:pStyle w:val="Odlomakpopisa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bio voditelj međunarodnog znanstvenog projekta „XYXYXY“ </w:t>
          </w:r>
        </w:p>
        <w:p w:rsidR="00494A0D" w:rsidRDefault="006862F5" w:rsidP="006862F5">
          <w:pPr>
            <w:pStyle w:val="8F9F946F18D84A099F8CC049928A1231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proveo 6 mjeseci na znanstvenom usavršavanju u inozemstvu (XYXYXY) </w:t>
          </w:r>
        </w:p>
      </w:docPartBody>
    </w:docPart>
    <w:docPart>
      <w:docPartPr>
        <w:name w:val="699537CD0DC94B64825241DFD3A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8200-DAB9-46A5-A02C-A725DF4ABA68}"/>
      </w:docPartPr>
      <w:docPartBody>
        <w:p w:rsidR="00494A0D" w:rsidRDefault="006862F5" w:rsidP="006862F5">
          <w:pPr>
            <w:pStyle w:val="699537CD0DC94B64825241DFD3A63BFA14"/>
          </w:pPr>
          <w:r w:rsidRPr="004B6268">
            <w:rPr>
              <w:rFonts w:ascii="Times New Roman" w:hAnsi="Times New Roman" w:cs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docPartBody>
    </w:docPart>
    <w:docPart>
      <w:docPartPr>
        <w:name w:val="3EB53BFF8191482A8056734C1F02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CAE1-4FC4-48E5-8100-E1A5883B1656}"/>
      </w:docPartPr>
      <w:docPartBody>
        <w:p w:rsidR="00494A0D" w:rsidRDefault="006862F5" w:rsidP="006862F5">
          <w:pPr>
            <w:pStyle w:val="3EB53BFF8191482A8056734C1F02C938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pristupnika</w:t>
          </w:r>
        </w:p>
      </w:docPartBody>
    </w:docPart>
    <w:docPart>
      <w:docPartPr>
        <w:name w:val="19C4976FEB0C47DABD629ECDA970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FC2B-A20E-4B12-A3C2-3036F8C797E5}"/>
      </w:docPartPr>
      <w:docPartBody>
        <w:p w:rsidR="00494A0D" w:rsidRDefault="006862F5" w:rsidP="006862F5">
          <w:pPr>
            <w:pStyle w:val="19C4976FEB0C47DABD629ECDA970B631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upisati </w:t>
          </w:r>
          <w:r>
            <w:rPr>
              <w:rFonts w:ascii="Times New Roman" w:hAnsi="Times New Roman" w:cs="Times New Roman"/>
              <w:color w:val="FF0000"/>
            </w:rPr>
            <w:t>zvanje u koje se predlaže izbor</w:t>
          </w:r>
        </w:p>
      </w:docPartBody>
    </w:docPart>
    <w:docPart>
      <w:docPartPr>
        <w:name w:val="3C9F4F179F7F4DB38F861EFF1C55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1F66-500B-4819-9F8A-8ABE0E850F7B}"/>
      </w:docPartPr>
      <w:docPartBody>
        <w:p w:rsidR="00494A0D" w:rsidRDefault="006862F5" w:rsidP="006862F5">
          <w:pPr>
            <w:pStyle w:val="3C9F4F179F7F4DB38F861EFF1C55FEFA14"/>
          </w:pPr>
          <w:r w:rsidRPr="004B6268">
            <w:rPr>
              <w:rFonts w:ascii="Times New Roman" w:hAnsi="Times New Roman" w:cs="Times New Roman"/>
              <w:color w:val="FF0000"/>
            </w:rPr>
            <w:t>upisati polje izbora</w:t>
          </w:r>
        </w:p>
      </w:docPartBody>
    </w:docPart>
    <w:docPart>
      <w:docPartPr>
        <w:name w:val="F42D1ECC53C74F7B9B5C6D1C8C5C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A979-8F46-41CB-AA13-C9D3CCFE6894}"/>
      </w:docPartPr>
      <w:docPartBody>
        <w:p w:rsidR="00494A0D" w:rsidRDefault="006862F5" w:rsidP="006862F5">
          <w:pPr>
            <w:pStyle w:val="F42D1ECC53C74F7B9B5C6D1C8C5CEC54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553FF7B2135647908D2F81BCEC7A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5065-B600-4F30-BD3D-06FA86708805}"/>
      </w:docPartPr>
      <w:docPartBody>
        <w:p w:rsidR="00494A0D" w:rsidRDefault="006862F5" w:rsidP="006862F5">
          <w:pPr>
            <w:pStyle w:val="553FF7B2135647908D2F81BCEC7AE6B5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p>
      </w:docPartBody>
    </w:docPart>
    <w:docPart>
      <w:docPartPr>
        <w:name w:val="23AD7780202D4AA3AE9C84C37BB6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968F-29BD-4D46-B81E-615BCA0BC104}"/>
      </w:docPartPr>
      <w:docPartBody>
        <w:p w:rsidR="00494A0D" w:rsidRDefault="006862F5" w:rsidP="006862F5">
          <w:pPr>
            <w:pStyle w:val="23AD7780202D4AA3AE9C84C37BB64111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p>
      </w:docPartBody>
    </w:docPart>
    <w:docPart>
      <w:docPartPr>
        <w:name w:val="ABDB6A10AE024DEDA685DC1AC2F27C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BCA8F9-3F02-4EA7-9291-8561D330C846}"/>
      </w:docPartPr>
      <w:docPartBody>
        <w:p w:rsidR="00BE1779" w:rsidRDefault="00A101E1" w:rsidP="00FB4B21">
          <w:pPr>
            <w:pStyle w:val="ABDB6A10AE024DEDA685DC1AC2F27CE1"/>
          </w:pPr>
          <w:r w:rsidRPr="00EF2C48">
            <w:t>Upisati puni naziv disertacije</w:t>
          </w:r>
        </w:p>
      </w:docPartBody>
    </w:docPart>
    <w:docPart>
      <w:docPartPr>
        <w:name w:val="4DD268138DA748F7ACCBD85DD73E54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1FF620-B8E7-4A01-B645-0B5D60D94F8A}"/>
      </w:docPartPr>
      <w:docPartBody>
        <w:p w:rsidR="00143220" w:rsidRDefault="009E478F" w:rsidP="009E478F">
          <w:pPr>
            <w:pStyle w:val="4DD268138DA748F7ACCBD85DD73E54D1"/>
          </w:pPr>
          <w:r w:rsidRPr="00796188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65AB02B3AC746D69F846530A5B620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0BFEF9-AE69-4C3C-92F9-715BFBEBD9B6}"/>
      </w:docPartPr>
      <w:docPartBody>
        <w:p w:rsidR="00143220" w:rsidRDefault="00A101E1" w:rsidP="00A101E1">
          <w:pPr>
            <w:pStyle w:val="F65AB02B3AC746D69F846530A5B620F82"/>
          </w:pPr>
          <w:r w:rsidRPr="009A0A90">
            <w:rPr>
              <w:rFonts w:ascii="Times New Roman" w:hAnsi="Times New Roman"/>
              <w:color w:val="FF0000"/>
            </w:rPr>
            <w:t>Titula, Ime i prezime predsjednika povjerenstva za izbor</w:t>
          </w:r>
        </w:p>
      </w:docPartBody>
    </w:docPart>
    <w:docPart>
      <w:docPartPr>
        <w:name w:val="98721E081E4649918BCA2EE9AD6311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DDCDBE-17AF-40BA-818E-86B3ADA5F5E0}"/>
      </w:docPartPr>
      <w:docPartBody>
        <w:p w:rsidR="00143220" w:rsidRDefault="009E478F" w:rsidP="009E478F">
          <w:pPr>
            <w:pStyle w:val="98721E081E4649918BCA2EE9AD631167"/>
          </w:pPr>
          <w:r w:rsidRPr="00796188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245157089774991B924D5EDDA779B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9FCEF2-16A3-49C7-A521-CB460F051804}"/>
      </w:docPartPr>
      <w:docPartBody>
        <w:p w:rsidR="00143220" w:rsidRDefault="009E478F" w:rsidP="009E478F">
          <w:pPr>
            <w:pStyle w:val="1245157089774991B924D5EDDA779BC0"/>
          </w:pPr>
          <w:r w:rsidRPr="00A12954">
            <w:rPr>
              <w:rFonts w:ascii="Times New Roman" w:hAnsi="Times New Roman"/>
              <w:color w:val="FF0000"/>
              <w:highlight w:val="yellow"/>
            </w:rPr>
            <w:t>Titula, Ime i prezime člana povjerenstva</w:t>
          </w:r>
        </w:p>
      </w:docPartBody>
    </w:docPart>
    <w:docPart>
      <w:docPartPr>
        <w:name w:val="86C0C8080573477EB19D95398C256F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1CAF74-E9DC-4299-A147-3FCB339EB21B}"/>
      </w:docPartPr>
      <w:docPartBody>
        <w:p w:rsidR="00143220" w:rsidRDefault="00A101E1" w:rsidP="00A101E1">
          <w:pPr>
            <w:pStyle w:val="86C0C8080573477EB19D95398C256F6B2"/>
          </w:pPr>
          <w:r w:rsidRPr="009A0A90">
            <w:rPr>
              <w:rFonts w:ascii="Times New Roman" w:hAnsi="Times New Roman"/>
              <w:color w:val="FF0000"/>
            </w:rPr>
            <w:t>Titula, Ime i prezime člana povjerenstva</w:t>
          </w:r>
        </w:p>
      </w:docPartBody>
    </w:docPart>
    <w:docPart>
      <w:docPartPr>
        <w:name w:val="FF6C9A3BD64B4E078E371CDEB351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405C-B92D-4806-8D01-3429971AFA79}"/>
      </w:docPartPr>
      <w:docPartBody>
        <w:p w:rsidR="00962496" w:rsidRDefault="00962496" w:rsidP="00962496">
          <w:pPr>
            <w:pStyle w:val="FF6C9A3BD64B4E078E371CDEB3513AFD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C45CBC4978E04DC691B49DD2580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D58F-CC35-4F87-BF9B-D51F32A2B2AA}"/>
      </w:docPartPr>
      <w:docPartBody>
        <w:p w:rsidR="00962496" w:rsidRDefault="00962496" w:rsidP="00962496">
          <w:pPr>
            <w:pStyle w:val="C45CBC4978E04DC691B49DD2580561C8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B3DE9A0416C945CFABA5E08D8A22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D6FC-C5F2-4363-B184-043C2160D1DC}"/>
      </w:docPartPr>
      <w:docPartBody>
        <w:p w:rsidR="00B02C2D" w:rsidRDefault="00962496" w:rsidP="00962496">
          <w:pPr>
            <w:pStyle w:val="B3DE9A0416C945CFABA5E08D8A22C135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8C91E7A0EAFA48EDB320F29BA09E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92C9-2D88-4A0A-8FAF-982775764E07}"/>
      </w:docPartPr>
      <w:docPartBody>
        <w:p w:rsidR="00B02C2D" w:rsidRDefault="00962496" w:rsidP="00962496">
          <w:pPr>
            <w:pStyle w:val="8C91E7A0EAFA48EDB320F29BA09E2D4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A6632575EF4E4D62A183994AB0B1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D8D5-C915-4A4E-9246-5FC11A560327}"/>
      </w:docPartPr>
      <w:docPartBody>
        <w:p w:rsidR="00B02C2D" w:rsidRDefault="00962496" w:rsidP="00962496">
          <w:pPr>
            <w:pStyle w:val="A6632575EF4E4D62A183994AB0B1D37D"/>
          </w:pPr>
          <w:r w:rsidRPr="00796188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F03459188494178B0D99B31905D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CF1E-5EE5-403E-A661-6BEDDCDE2674}"/>
      </w:docPartPr>
      <w:docPartBody>
        <w:p w:rsidR="00B02C2D" w:rsidRDefault="00962496" w:rsidP="00962496">
          <w:pPr>
            <w:pStyle w:val="6F03459188494178B0D99B31905DCAE7"/>
          </w:pPr>
          <w:r w:rsidRPr="00A12954">
            <w:rPr>
              <w:rFonts w:ascii="Times New Roman" w:hAnsi="Times New Roman"/>
              <w:color w:val="FF0000"/>
              <w:highlight w:val="yellow"/>
            </w:rPr>
            <w:t>Titula, Ime i prezime člana povjerenstva</w:t>
          </w:r>
        </w:p>
      </w:docPartBody>
    </w:docPart>
    <w:docPart>
      <w:docPartPr>
        <w:name w:val="C925E0B696154F6791050C90C222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1EB3-E799-4D9D-A752-59196B35214B}"/>
      </w:docPartPr>
      <w:docPartBody>
        <w:p w:rsidR="00B02C2D" w:rsidRDefault="00A101E1" w:rsidP="00A101E1">
          <w:pPr>
            <w:pStyle w:val="C925E0B696154F6791050C90C222BE6A2"/>
          </w:pPr>
          <w:r w:rsidRPr="009A0A90">
            <w:rPr>
              <w:rFonts w:ascii="Times New Roman" w:hAnsi="Times New Roman"/>
              <w:color w:val="FF0000"/>
            </w:rPr>
            <w:t>Titula, Ime i prezime člana povjerenstva</w:t>
          </w:r>
        </w:p>
      </w:docPartBody>
    </w:docPart>
    <w:docPart>
      <w:docPartPr>
        <w:name w:val="B50071E1E90D46A1898250236420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F303-9C80-491D-B0AE-BE8456ED194F}"/>
      </w:docPartPr>
      <w:docPartBody>
        <w:p w:rsidR="004D3B89" w:rsidRDefault="00A101E1" w:rsidP="00A101E1">
          <w:pPr>
            <w:pStyle w:val="B50071E1E90D46A1898250236420FBDA2"/>
          </w:pPr>
          <w:r w:rsidRPr="00B51186">
            <w:t>Pogledati upute za pisanje rednih brojeva radova</w:t>
          </w:r>
        </w:p>
      </w:docPartBody>
    </w:docPart>
    <w:docPart>
      <w:docPartPr>
        <w:name w:val="0EFF3CC617FF47DCADA0871BE8C6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DAE-F4C8-477C-8652-287AD2DB2606}"/>
      </w:docPartPr>
      <w:docPartBody>
        <w:p w:rsidR="004D3B89" w:rsidRDefault="00A101E1" w:rsidP="00A101E1">
          <w:pPr>
            <w:pStyle w:val="0EFF3CC617FF47DCADA0871BE8C6E53F2"/>
          </w:pPr>
          <w:r w:rsidRPr="00B51186">
            <w:t>Navesti autore rada, podcrtati pristupnika</w:t>
          </w:r>
        </w:p>
      </w:docPartBody>
    </w:docPart>
    <w:docPart>
      <w:docPartPr>
        <w:name w:val="B8320C36B425474B88755314CD2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1827-9E53-443A-9173-CE0E5EE0B76E}"/>
      </w:docPartPr>
      <w:docPartBody>
        <w:p w:rsidR="004D3B89" w:rsidRDefault="00A101E1" w:rsidP="00A101E1">
          <w:pPr>
            <w:pStyle w:val="B8320C36B425474B88755314CD2EE3BC2"/>
          </w:pPr>
          <w:r w:rsidRPr="00B51186">
            <w:t>Upisati originalni naziv rada</w:t>
          </w:r>
        </w:p>
      </w:docPartBody>
    </w:docPart>
    <w:docPart>
      <w:docPartPr>
        <w:name w:val="1E950DF72C7A4186B83246B71A5E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E846-404A-4B3B-ACD5-AA0B402BB364}"/>
      </w:docPartPr>
      <w:docPartBody>
        <w:p w:rsidR="004D3B89" w:rsidRDefault="00A101E1" w:rsidP="00A101E1">
          <w:pPr>
            <w:pStyle w:val="1E950DF72C7A4186B83246B71A5E0DA92"/>
          </w:pPr>
          <w:r w:rsidRPr="00B51186">
            <w:t xml:space="preserve">Upisati odgovarajuće podatke </w:t>
          </w:r>
        </w:p>
      </w:docPartBody>
    </w:docPart>
    <w:docPart>
      <w:docPartPr>
        <w:name w:val="4527D4F7032F4F6CAD1AF9F5049B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210D-9451-4D37-9CE7-0169EA0F097E}"/>
      </w:docPartPr>
      <w:docPartBody>
        <w:p w:rsidR="004D3B89" w:rsidRDefault="00A101E1" w:rsidP="00A101E1">
          <w:pPr>
            <w:pStyle w:val="4527D4F7032F4F6CAD1AF9F5049B6C5C2"/>
          </w:pPr>
          <w:r w:rsidRPr="00B51186">
            <w:t>Upisati</w:t>
          </w:r>
        </w:p>
      </w:docPartBody>
    </w:docPart>
    <w:docPart>
      <w:docPartPr>
        <w:name w:val="4D02F5D7B95C442BA37A983D0BDD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DBE5-2DCA-43BF-9894-BD3E0F2706C2}"/>
      </w:docPartPr>
      <w:docPartBody>
        <w:p w:rsidR="004D3B89" w:rsidRDefault="00A101E1" w:rsidP="00A101E1">
          <w:pPr>
            <w:pStyle w:val="4D02F5D7B95C442BA37A983D0BDD5DC62"/>
          </w:pPr>
          <w:r w:rsidRPr="00B51186">
            <w:t>Napisati sažetak rada na hrvatskom jeziku</w:t>
          </w:r>
        </w:p>
      </w:docPartBody>
    </w:docPart>
    <w:docPart>
      <w:docPartPr>
        <w:name w:val="C6FC26955AA1485CB1A6FD4BFCAD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2B09-85E5-4577-807E-2EABC5CD1F89}"/>
      </w:docPartPr>
      <w:docPartBody>
        <w:p w:rsidR="004D3B89" w:rsidRDefault="00A101E1" w:rsidP="00A101E1">
          <w:pPr>
            <w:pStyle w:val="C6FC26955AA1485CB1A6FD4BFCAD8C562"/>
          </w:pPr>
          <w:r w:rsidRPr="00B51186">
            <w:t>Opisati znanstveni doprinos rada</w:t>
          </w:r>
        </w:p>
      </w:docPartBody>
    </w:docPart>
    <w:docPart>
      <w:docPartPr>
        <w:name w:val="306B1217609C4E67A2D8683005E0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7FD-B43F-4A52-A686-0C38BC571C68}"/>
      </w:docPartPr>
      <w:docPartBody>
        <w:p w:rsidR="004D3B89" w:rsidRDefault="00A101E1" w:rsidP="00A101E1">
          <w:pPr>
            <w:pStyle w:val="306B1217609C4E67A2D8683005E04C3B2"/>
          </w:pPr>
          <w:r w:rsidRPr="00B51186">
            <w:t>Pogledati upute za pisanje rednih brojeva radova</w:t>
          </w:r>
        </w:p>
      </w:docPartBody>
    </w:docPart>
    <w:docPart>
      <w:docPartPr>
        <w:name w:val="6350D4FCFEDD4311B6A6BDE2559D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6A16-A037-440B-A456-FB509AF60EC3}"/>
      </w:docPartPr>
      <w:docPartBody>
        <w:p w:rsidR="004D3B89" w:rsidRDefault="00A101E1" w:rsidP="00A101E1">
          <w:pPr>
            <w:pStyle w:val="6350D4FCFEDD4311B6A6BDE2559D9EAB2"/>
          </w:pPr>
          <w:r w:rsidRPr="00B51186">
            <w:t>Navesti autore rada, podcrtati pristupnika</w:t>
          </w:r>
        </w:p>
      </w:docPartBody>
    </w:docPart>
    <w:docPart>
      <w:docPartPr>
        <w:name w:val="5324B60BD0114FB9BB4AF0735B36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1C90-319C-4CC5-BDCB-C9B25267440F}"/>
      </w:docPartPr>
      <w:docPartBody>
        <w:p w:rsidR="004D3B89" w:rsidRDefault="00A101E1" w:rsidP="00A101E1">
          <w:pPr>
            <w:pStyle w:val="5324B60BD0114FB9BB4AF0735B36D09A2"/>
          </w:pPr>
          <w:r w:rsidRPr="00B51186">
            <w:t>Upisati originalni naziv rada</w:t>
          </w:r>
        </w:p>
      </w:docPartBody>
    </w:docPart>
    <w:docPart>
      <w:docPartPr>
        <w:name w:val="9A5850AB84B04DF28D7E48CFF701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84EC-4F69-4C62-AB3D-B6497BAC9EBC}"/>
      </w:docPartPr>
      <w:docPartBody>
        <w:p w:rsidR="004D3B89" w:rsidRDefault="00A101E1" w:rsidP="00A101E1">
          <w:pPr>
            <w:pStyle w:val="9A5850AB84B04DF28D7E48CFF7010D8B2"/>
          </w:pPr>
          <w:r w:rsidRPr="00B51186">
            <w:t xml:space="preserve">Upisati odgovarajuće podatke </w:t>
          </w:r>
        </w:p>
      </w:docPartBody>
    </w:docPart>
    <w:docPart>
      <w:docPartPr>
        <w:name w:val="EFDE09649AC942F8AC6DF53F9525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448-50A0-4A7A-BA4D-DDA16E5ADFF7}"/>
      </w:docPartPr>
      <w:docPartBody>
        <w:p w:rsidR="004D3B89" w:rsidRDefault="00A101E1" w:rsidP="00A101E1">
          <w:pPr>
            <w:pStyle w:val="EFDE09649AC942F8AC6DF53F952534942"/>
          </w:pPr>
          <w:r w:rsidRPr="00B51186">
            <w:t>Upisati</w:t>
          </w:r>
        </w:p>
      </w:docPartBody>
    </w:docPart>
    <w:docPart>
      <w:docPartPr>
        <w:name w:val="8A8CBBC187A6433E8A33AE0EDF0B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741F-6981-4414-AAFF-A0A80CE058E6}"/>
      </w:docPartPr>
      <w:docPartBody>
        <w:p w:rsidR="004D3B89" w:rsidRDefault="00A101E1" w:rsidP="00A101E1">
          <w:pPr>
            <w:pStyle w:val="8A8CBBC187A6433E8A33AE0EDF0BE7B92"/>
          </w:pPr>
          <w:r w:rsidRPr="00B51186">
            <w:t>Napisati sažetak rada na hrvatskom jeziku</w:t>
          </w:r>
        </w:p>
      </w:docPartBody>
    </w:docPart>
    <w:docPart>
      <w:docPartPr>
        <w:name w:val="B78E10265F3643168F6711D61120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958C-7783-402E-894E-B1149D3C6460}"/>
      </w:docPartPr>
      <w:docPartBody>
        <w:p w:rsidR="004D3B89" w:rsidRDefault="00A101E1" w:rsidP="00A101E1">
          <w:pPr>
            <w:pStyle w:val="B78E10265F3643168F6711D61120BC7B2"/>
          </w:pPr>
          <w:r w:rsidRPr="00B51186">
            <w:t>Opisati znanstveni doprinos rada</w:t>
          </w:r>
        </w:p>
      </w:docPartBody>
    </w:docPart>
    <w:docPart>
      <w:docPartPr>
        <w:name w:val="1A0E991249AB4AEFA2DB8DA3EDDE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8FB8-83EF-4C2B-B686-B1F9E7A2DEC1}"/>
      </w:docPartPr>
      <w:docPartBody>
        <w:p w:rsidR="00A101E1" w:rsidRDefault="00A101E1" w:rsidP="00A101E1">
          <w:pPr>
            <w:pStyle w:val="1A0E991249AB4AEFA2DB8DA3EDDEF2982"/>
          </w:pPr>
          <w:r w:rsidRPr="00B51186">
            <w:t>Pogledati upute za pisanje rednih brojeva radova</w:t>
          </w:r>
        </w:p>
      </w:docPartBody>
    </w:docPart>
    <w:docPart>
      <w:docPartPr>
        <w:name w:val="175141532BFB4FBF92048AE4D53A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223C-196A-47B9-B2CD-B70556861FCF}"/>
      </w:docPartPr>
      <w:docPartBody>
        <w:p w:rsidR="00A101E1" w:rsidRDefault="00A101E1" w:rsidP="00A101E1">
          <w:pPr>
            <w:pStyle w:val="175141532BFB4FBF92048AE4D53A028B2"/>
          </w:pPr>
          <w:r w:rsidRPr="00B51186">
            <w:t>Navesti autore rada, podcrtati pristupnika</w:t>
          </w:r>
        </w:p>
      </w:docPartBody>
    </w:docPart>
    <w:docPart>
      <w:docPartPr>
        <w:name w:val="5FAD94AD03AD498DB96C42912827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C993-CCF4-47C7-8586-0A4DE155B4C7}"/>
      </w:docPartPr>
      <w:docPartBody>
        <w:p w:rsidR="00A101E1" w:rsidRDefault="00A101E1" w:rsidP="00A101E1">
          <w:pPr>
            <w:pStyle w:val="5FAD94AD03AD498DB96C42912827E36E2"/>
          </w:pPr>
          <w:r w:rsidRPr="00B51186">
            <w:t>Upisati originalni naziv rada</w:t>
          </w:r>
        </w:p>
      </w:docPartBody>
    </w:docPart>
    <w:docPart>
      <w:docPartPr>
        <w:name w:val="5EE37F238019479589678FC40752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CA53-E706-41A6-9B9F-06D56E45C198}"/>
      </w:docPartPr>
      <w:docPartBody>
        <w:p w:rsidR="00A101E1" w:rsidRDefault="00A101E1" w:rsidP="00A101E1">
          <w:pPr>
            <w:pStyle w:val="5EE37F238019479589678FC4075245252"/>
          </w:pPr>
          <w:r w:rsidRPr="00B51186">
            <w:t xml:space="preserve">Upisati odgovarajuće podatke </w:t>
          </w:r>
        </w:p>
      </w:docPartBody>
    </w:docPart>
    <w:docPart>
      <w:docPartPr>
        <w:name w:val="387E00AD81FC451C9CD63877DBA6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2EFE-7FEC-4A95-813F-4631370BDF32}"/>
      </w:docPartPr>
      <w:docPartBody>
        <w:p w:rsidR="00A101E1" w:rsidRDefault="00A101E1" w:rsidP="00A101E1">
          <w:pPr>
            <w:pStyle w:val="387E00AD81FC451C9CD63877DBA602222"/>
          </w:pPr>
          <w:r w:rsidRPr="00B51186">
            <w:t>Upisati</w:t>
          </w:r>
        </w:p>
      </w:docPartBody>
    </w:docPart>
    <w:docPart>
      <w:docPartPr>
        <w:name w:val="A3DD71E79FB84998B7F04F6520A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7513-27A3-4B80-8246-A3EEF35BC4BC}"/>
      </w:docPartPr>
      <w:docPartBody>
        <w:p w:rsidR="00A101E1" w:rsidRDefault="00A101E1" w:rsidP="00A101E1">
          <w:pPr>
            <w:pStyle w:val="A3DD71E79FB84998B7F04F6520A5A9782"/>
          </w:pPr>
          <w:r w:rsidRPr="00B51186">
            <w:t>Upisati (na primjer: 1 bod, 0,5 bodova, itd.</w:t>
          </w:r>
        </w:p>
      </w:docPartBody>
    </w:docPart>
    <w:docPart>
      <w:docPartPr>
        <w:name w:val="9AE1FF2A7FDE4A2DAF49861FD0D0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D92D-919B-4A1F-8C19-642E937C1C8D}"/>
      </w:docPartPr>
      <w:docPartBody>
        <w:p w:rsidR="00A101E1" w:rsidRDefault="00A101E1" w:rsidP="00A101E1">
          <w:pPr>
            <w:pStyle w:val="9AE1FF2A7FDE4A2DAF49861FD0D0886B2"/>
          </w:pPr>
          <w:r w:rsidRPr="00B51186">
            <w:t>Upisati (na primjer: 1 bod, 0,5 bodova, itd.</w:t>
          </w:r>
        </w:p>
      </w:docPartBody>
    </w:docPart>
    <w:docPart>
      <w:docPartPr>
        <w:name w:val="18D606AB44384103911A49865191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55AC-DACB-4986-8C1B-0D6CF3F37429}"/>
      </w:docPartPr>
      <w:docPartBody>
        <w:p w:rsidR="00A101E1" w:rsidRDefault="004D3B89" w:rsidP="004D3B89">
          <w:pPr>
            <w:pStyle w:val="18D606AB44384103911A49865191A53C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08DDC97FE38249A199C3190A862B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7663-3B8E-4C1C-96AD-FC8BE592E896}"/>
      </w:docPartPr>
      <w:docPartBody>
        <w:p w:rsidR="00A101E1" w:rsidRDefault="00A101E1" w:rsidP="00A101E1">
          <w:pPr>
            <w:pStyle w:val="08DDC97FE38249A199C3190A862B477E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C0E01C1C81804DCFABF72E9AAAC8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03B4-C04B-4D04-A742-ACD020586E1B}"/>
      </w:docPartPr>
      <w:docPartBody>
        <w:p w:rsidR="00A101E1" w:rsidRDefault="00A101E1" w:rsidP="00A101E1">
          <w:pPr>
            <w:pStyle w:val="C0E01C1C81804DCFABF72E9AAAC83C2B2"/>
          </w:pPr>
          <w:r w:rsidRPr="00B51186">
            <w:t>Pogledati upute za pisanje rednih brojeva radova</w:t>
          </w:r>
        </w:p>
      </w:docPartBody>
    </w:docPart>
    <w:docPart>
      <w:docPartPr>
        <w:name w:val="9992DF02961A47A5998EE1DCB52E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B234-423C-44FB-9E15-C2E46FDF4366}"/>
      </w:docPartPr>
      <w:docPartBody>
        <w:p w:rsidR="00A101E1" w:rsidRDefault="00A101E1" w:rsidP="00A101E1">
          <w:pPr>
            <w:pStyle w:val="9992DF02961A47A5998EE1DCB52E33AD2"/>
          </w:pPr>
          <w:r w:rsidRPr="00B51186">
            <w:t>Navesti autore rada, podcrtati pristupnika</w:t>
          </w:r>
        </w:p>
      </w:docPartBody>
    </w:docPart>
    <w:docPart>
      <w:docPartPr>
        <w:name w:val="1C64FF0DDB0A4CFD808663E6019A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8F0E-D4A9-46DD-8FA0-E8612D17FD2E}"/>
      </w:docPartPr>
      <w:docPartBody>
        <w:p w:rsidR="00A101E1" w:rsidRDefault="00A101E1" w:rsidP="00A101E1">
          <w:pPr>
            <w:pStyle w:val="1C64FF0DDB0A4CFD808663E6019A894D2"/>
          </w:pPr>
          <w:r w:rsidRPr="00B51186">
            <w:t>Upisati originalni naziv rada</w:t>
          </w:r>
        </w:p>
      </w:docPartBody>
    </w:docPart>
    <w:docPart>
      <w:docPartPr>
        <w:name w:val="ECBC6887E9AA42ABB0A91D939FF9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E79-5DB8-404F-91A0-EAFA9CA1BCED}"/>
      </w:docPartPr>
      <w:docPartBody>
        <w:p w:rsidR="00A101E1" w:rsidRDefault="00A101E1" w:rsidP="00A101E1">
          <w:pPr>
            <w:pStyle w:val="ECBC6887E9AA42ABB0A91D939FF9CD792"/>
          </w:pPr>
          <w:r w:rsidRPr="00B51186">
            <w:t xml:space="preserve">Upisati odgovarajuće podatke </w:t>
          </w:r>
        </w:p>
      </w:docPartBody>
    </w:docPart>
    <w:docPart>
      <w:docPartPr>
        <w:name w:val="7BCF6F6679814472921EA237F6E9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B635-8DD1-4239-8372-B581CD51B433}"/>
      </w:docPartPr>
      <w:docPartBody>
        <w:p w:rsidR="00A101E1" w:rsidRDefault="00A101E1" w:rsidP="00A101E1">
          <w:pPr>
            <w:pStyle w:val="7BCF6F6679814472921EA237F6E9E8032"/>
          </w:pPr>
          <w:r w:rsidRPr="00B51186">
            <w:t>Upisati</w:t>
          </w:r>
        </w:p>
      </w:docPartBody>
    </w:docPart>
    <w:docPart>
      <w:docPartPr>
        <w:name w:val="77607B27834B45F19D1395246BA6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E856-C059-49F4-B8D0-2FAB9C310E26}"/>
      </w:docPartPr>
      <w:docPartBody>
        <w:p w:rsidR="00A101E1" w:rsidRDefault="00A101E1" w:rsidP="00A101E1">
          <w:pPr>
            <w:pStyle w:val="77607B27834B45F19D1395246BA6E1002"/>
          </w:pPr>
          <w:r w:rsidRPr="00B51186">
            <w:t>Upisati (na primjer: 1 bod, 0,5 bodova, itd.</w:t>
          </w:r>
        </w:p>
      </w:docPartBody>
    </w:docPart>
    <w:docPart>
      <w:docPartPr>
        <w:name w:val="FDB67548CBFE4268B0DC896F85BD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88FA-E493-4D49-879E-695676664449}"/>
      </w:docPartPr>
      <w:docPartBody>
        <w:p w:rsidR="00A101E1" w:rsidRDefault="004D3B89" w:rsidP="004D3B89">
          <w:pPr>
            <w:pStyle w:val="FDB67548CBFE4268B0DC896F85BDB8A4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1448D7DC57DC4BD9A1E21BC4F012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B8F2-156F-47A7-868B-19BF9F5FF50E}"/>
      </w:docPartPr>
      <w:docPartBody>
        <w:p w:rsidR="00A101E1" w:rsidRDefault="00A101E1" w:rsidP="00A101E1">
          <w:pPr>
            <w:pStyle w:val="1448D7DC57DC4BD9A1E21BC4F0129EAD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81E237979A4549D3B10C90BA85F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9E67-1F87-4752-8190-84A9374CD2C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70AC0E192C544FCAB04B3B19B7E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9850-E55C-4226-9561-AA5EE4AFD9FB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AA229D58A8442F28196315D561E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376A-A3BF-4A76-AAC7-A53B89D3BB2C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613B7D8124F476992A17241B20D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E802-95DD-42BF-8D25-556C964D4B1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27D806116994A6391065949FA2E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FCE7-CAAE-4160-BE37-AFAB947564A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D3C8FC2E419436D911D607CB845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36C4-1E96-4CCB-B6BF-B6961E959F4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E03231BDB864B7DA34F993B8BD0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EB64-D45B-4543-9497-E71E35BC6EC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CAF976F9C1349279CFC878125E3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A578-D281-487E-8B42-2FCB809E598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45D6A9358B04923A345CD75F01E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F794-1485-486B-8869-CC169EE901B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70775A282F14D858DCBE9BFAC68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66FE-536A-4D0B-A2A6-8EEB65A12341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128CD7583E441F0B60E0348634F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5F11-EDB6-44A9-834D-94EEDEAE384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88964B2B6B460B8A7433D93B07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6A49-6749-46EB-BBCF-89D2AE405BB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4C95BC742EE41A99EDE81FF7E79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04C6-E6CD-46DD-A39A-F40E144974B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67F1FD836614AB3946191F83E39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B48F-8975-4CCA-9CF4-E3781B9B3C7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546104022E24CEF9B2DDEEAFB01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97F5-5FFF-4988-8054-A7F190815BF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D75CAD025174E03810F6AF993A6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5264-C1BA-44D3-B48D-945636440AE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52F9E7C751D4E62A54D4D54F7F46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040C-0A86-45A8-BB11-2685E5FC970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D12D8ABDC3784154BB13970B576B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A08C-6662-46F5-8481-1268882E788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95BD3B259F14BB5887F3A002095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A15F-5026-4565-A066-2D92FE2B3BE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F246658C2B94BF1BDB2F1146E41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933C-7983-4844-871E-E6DA7DC6BB1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AF81CD44FA34C439A58333A0EBF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743E-E105-41FF-95BF-F751CC8BA6D1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1F1FABD832E4964839005346E8B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70BC-E6B2-45D9-BE20-2C00245916A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15D6C65FA564896A5056B40D1BB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5C0E-620C-4F55-880D-EFFD691E51E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3A7014D4268460AB710B8E8C7BE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48C4-BA47-4C0C-A7CE-4619FE92B01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9D10E4B7AC248A7AE7AD7D480E0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AD0F-BE54-4A19-84AF-2CA74B4841F0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2FDC30207EA4F0B87CC7B9052F9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2AA4-EE9D-4854-B56E-16FDBC7E824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23F3E9784BC4404A501FBE562DD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F655-CC87-4127-8891-40EC78921A8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68BFE05E333400FB44F542D6FE6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15B4-FA84-4873-93EA-D2FAA5CB79CA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016D08F266B4C5EB41CF24A64CF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27EA-2273-419D-AC5B-A37B772FA8E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05CD74A5FD04E0FB698DB2C67F9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9453-E81F-4526-912D-C3D4AC54AB76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06D4B72064414EB0AEA7812A4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F3C9-87A7-4779-9BC4-0B17260645A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5E763358AA54200833103F5F39B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D351-C260-4395-AB3D-9A55C0538E6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266564721D045F38475A6DF0025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A57C-AF24-4C1C-A97B-496861F4A8C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D9DAEE713CE4C9B9FE12F6ECC06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FB36-BEC3-4271-90F3-4A743AD3DD6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730A133AF3C477A8B7718C8E699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9143-1D0C-4778-81EB-004165B9061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3B41778811E4797BA24166B146C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6EAD-A3FA-44B0-BA14-A2DA701249A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E59D1880652420A882B0E857284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04D6-57EA-4C98-94E7-99B21DABA77A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863C212D71C450396493D1B30F3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1ACB-289F-4C6B-B9FB-035188C7F326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C213E0061C2424F84FF2821AA98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207D-F31F-4BE9-92E4-13F1860DC1E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E4EC1553EA34F3998017F065C2F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4AFF-6FF6-431B-8ACE-B6F37BEDBA6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4C2280DF7EB4F09A0054B39516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B8B0-A918-4819-AC88-5F3F73441A3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79A1A4E1D1C42AF9CE501BA0F1E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1E8E-1BA4-44CE-8B95-FC82AE18B3F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CF040650F1941C28FED8E99605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9572-9068-4155-8830-5B724421026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29313FD01A742E49635DBFDE4D3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9C5F-0A38-40B3-B4C2-DB946557F89B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A6D91488E1347A9B7560A6D9260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8C48-E5A7-4F7F-A979-D72F8922F65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66DE4EF2056406890500F247F65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F042-7718-4627-A9B7-A6D488A08409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28976A9738B648EEA0D8A5F5255B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95D7-3F94-477D-A540-E4BE07610F86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A70B99498484228A9107BDD8401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2459-2394-4349-A471-CE39AAA28FF6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399F142E92D6465892AFA29B9DD3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94E5-430B-47D9-9A6E-A54779255CFE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85B2EF8932C94DD9B2BAC781D829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A313-F49C-4F0C-9DA2-8100854BBD37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5CAC22C4A48441BD85CFA4A34E77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B8BC-E4A8-4515-80B0-0071E2B78F9C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3119E132AABE4AA3A347BB8D544E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395F-A5C5-46D6-B3B5-C4116CB2F3EF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5B306C85F1E84ECCBC222610A715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CB44-6944-4543-81DB-65B4DD48AEEC}"/>
      </w:docPartPr>
      <w:docPartBody>
        <w:p w:rsidR="00A101E1" w:rsidRDefault="00A101E1">
          <w:r w:rsidRPr="00B51186">
            <w:t xml:space="preserve">Upisati (na primjer: </w:t>
          </w:r>
          <w:r>
            <w:t>2,25 bodova, 1,125 bodov</w:t>
          </w:r>
          <w:r w:rsidRPr="00B51186">
            <w:t>a, itd.</w:t>
          </w:r>
        </w:p>
      </w:docPartBody>
    </w:docPart>
    <w:docPart>
      <w:docPartPr>
        <w:name w:val="FC93681829DD49C8A01AC40D5EAD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FEBA-5ACA-47B7-BA57-240C91C631CE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D34684D5FD674678B922EB2AC621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0F61-BD64-4AD6-AF15-AFD7005BCD43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34527695B60946FEAAFD9084FFC4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52FE-372E-4B80-A9C3-7DF52C19BCA0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FCF59052D31E4F24829A5349F18D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EC9C-9357-4EA7-A797-0CDB0E9D2C56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1A4C38E23420457BACCAFD8D622E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5BAF-6242-4057-9092-6420B97F834F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CD6AA562889F4B0D83DBE976FB14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2253-0471-4313-830A-558EB7031CC7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082931322E4F4C19B383E51760C9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5691-752D-4B2A-B664-C62F5121032D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38708ABCC1CB4165A4AD54D90CCE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919F-C97A-49D2-861E-05B428A97B3C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4E4171BB5CE34378B6AFBA8535A4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B7B2-BBB9-45F9-84ED-9EA76131332D}"/>
      </w:docPartPr>
      <w:docPartBody>
        <w:p w:rsidR="00A101E1" w:rsidRDefault="00A101E1">
          <w:r w:rsidRPr="00B51186">
            <w:t xml:space="preserve">Upisati (na primjer: </w:t>
          </w:r>
          <w:r>
            <w:t xml:space="preserve">0,75 bod, 0,375 bodova, </w:t>
          </w:r>
          <w:r w:rsidRPr="00B51186">
            <w:t>itd.</w:t>
          </w:r>
        </w:p>
      </w:docPartBody>
    </w:docPart>
    <w:docPart>
      <w:docPartPr>
        <w:name w:val="51778D99D7344CA88105B1B4DA06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33B7-A988-4C26-A1AD-AF1999737786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D34CD6A0511646E3B9758C9EAEF1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C559-B105-408B-8C7D-F1EF99EB90C9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DA0DFF9B08644DBB854AC6169186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4ED8-7325-4F7D-9A1C-4CF2244F5B6A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FB21D55CE3FE4D3E8A4CDE9CFA0E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74F5-6596-471C-BAD0-365AFDC7C7DA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BE250CA18B964BD090C71006A5A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18B6-00B9-4557-B761-53F1DC2DDBFA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6BF6288EA253495C919DAEAC6CF8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921C-C476-4E48-8AB7-708A0E641185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8FD27466537847E08B60EFBC4C8A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04D0-6948-4171-BFB4-5B0AE3AC0EA2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B577FFB566B84066B1EF93DCEB66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EA45-2FAB-4236-B9ED-D90616B5AAEB}"/>
      </w:docPartPr>
      <w:docPartBody>
        <w:p w:rsidR="00A101E1" w:rsidRDefault="00A101E1">
          <w:r w:rsidRPr="004B6268">
            <w:t>Napisati sažetak rada na hrvatskom jeziku</w:t>
          </w:r>
        </w:p>
      </w:docPartBody>
    </w:docPart>
    <w:docPart>
      <w:docPartPr>
        <w:name w:val="CDB10E395636420CB08497F236DB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71E8-0CBD-4226-BDC4-D14242816785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2C6136EFF8544A28A001EC32E034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29EF-5CFB-43AE-953B-33EC994A281C}"/>
      </w:docPartPr>
      <w:docPartBody>
        <w:p w:rsidR="00A101E1" w:rsidRDefault="00A101E1">
          <w:r w:rsidRPr="004B6268">
            <w:t>Opisati znanstveni doprinos rada</w:t>
          </w:r>
        </w:p>
      </w:docPartBody>
    </w:docPart>
    <w:docPart>
      <w:docPartPr>
        <w:name w:val="A24D3B23C3954002B635342524DD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7321-78CB-47A2-88FE-F70E754C303A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3C9A1B59E874CDEA37724607105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5348-138D-475C-80CA-0A3C6387D57B}"/>
      </w:docPartPr>
      <w:docPartBody>
        <w:p w:rsidR="00A101E1" w:rsidRDefault="00A101E1">
          <w:r>
            <w:t>Upisati (na primjer: 0,75 bodova, 0, 375 bodova, itd</w:t>
          </w:r>
          <w:r w:rsidRPr="00B51186">
            <w:t>.</w:t>
          </w:r>
        </w:p>
      </w:docPartBody>
    </w:docPart>
    <w:docPart>
      <w:docPartPr>
        <w:name w:val="3DFA2D1D987147908DDE7696758C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ECFE-EE3A-492E-887E-8F34A3B84240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1FA984BC0A4D490C90BB63882529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8B48-57B3-4891-9E33-A7DA5DA8A870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EEFEDE466F9A4DFF9FBB60FC7EC6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9656-090D-4CA5-A7F9-A3EED507E969}"/>
      </w:docPartPr>
      <w:docPartBody>
        <w:p w:rsidR="00A101E1" w:rsidRDefault="00A101E1">
          <w:r w:rsidRPr="004B6268">
            <w:t>Upisati po potrebi; primjerice internet stranica na kojoj je rad dostupan</w:t>
          </w:r>
        </w:p>
      </w:docPartBody>
    </w:docPart>
    <w:docPart>
      <w:docPartPr>
        <w:name w:val="269C73D94CD24A1DA05636158A50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9BB0-EE86-44D8-99BF-CA86BD119CC0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5E65B45137A0423DB77C56556395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4283-3D04-49E0-A4E4-5A6A242DAB21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4D2BFC2A4BF4B9DA0D1E8460193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7AD3-597B-4180-B27E-B64E8A365FAC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0663E0FDE33D471C9D4E62D0BF29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C84E-1B54-4C34-8268-23BD0F0649E3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C0CF538D62104DAAACC7DCFA8CCF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2530-3AEB-4E25-AC3F-853960C5715E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036BDE02E7D0458E9F9B4623175A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5401-CD38-4430-B846-94491E49BA15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1E0B540B0CB74353ABE04685CF69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6216-E28D-4E12-8EFB-8129EF50C495}"/>
      </w:docPartPr>
      <w:docPartBody>
        <w:p w:rsidR="00A101E1" w:rsidRDefault="00A101E1">
          <w:r w:rsidRPr="004B6268">
            <w:t>Napisati sažetak rada na hrvatskom jeziku</w:t>
          </w:r>
        </w:p>
      </w:docPartBody>
    </w:docPart>
    <w:docPart>
      <w:docPartPr>
        <w:name w:val="FE79935ABE804BA5A40B1773BFA5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C972-9A47-4FE0-A2F9-AB539E7813E7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40DE91D3631B4DB784EFDC2E0CA2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F1BB-BAAF-4FF8-8691-CA5D53B42B78}"/>
      </w:docPartPr>
      <w:docPartBody>
        <w:p w:rsidR="00A101E1" w:rsidRDefault="00A101E1">
          <w:r w:rsidRPr="004B6268">
            <w:t>Opisati znanstveni doprinos rada</w:t>
          </w:r>
        </w:p>
      </w:docPartBody>
    </w:docPart>
    <w:docPart>
      <w:docPartPr>
        <w:name w:val="B4C8777EC614472293492F0BD52E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D00E-97A5-4713-B6D1-F66979D2B9D6}"/>
      </w:docPartPr>
      <w:docPartBody>
        <w:p w:rsidR="00A101E1" w:rsidRDefault="00A101E1">
          <w:r w:rsidRPr="00B51186">
            <w:t>U</w:t>
          </w:r>
          <w:r>
            <w:t>pisati (na primjer: 1,5 bod, 0,75 bodova</w:t>
          </w:r>
          <w:r w:rsidRPr="00B51186">
            <w:t>, itd.</w:t>
          </w:r>
        </w:p>
      </w:docPartBody>
    </w:docPart>
    <w:docPart>
      <w:docPartPr>
        <w:name w:val="2DFE3C6340EB4DE99970566E7F58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7C38-6A00-4A9C-8650-BC11E9CE6907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ED0A573FDC264854B09DC46752C3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B018-38C6-4169-AEBF-E77F0127783D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9C7AE8901B0C4296A5ADF65DC121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9A6B-ED99-4409-A7BC-0098B6A3D38F}"/>
      </w:docPartPr>
      <w:docPartBody>
        <w:p w:rsidR="00A101E1" w:rsidRDefault="00A101E1">
          <w:r w:rsidRPr="004B6268">
            <w:t>Upisati po potrebi; primjerice internet stranica na kojoj je rad dostupan</w:t>
          </w:r>
        </w:p>
      </w:docPartBody>
    </w:docPart>
    <w:docPart>
      <w:docPartPr>
        <w:name w:val="9D58D7DE316F4B0DA0E6D3AFB617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4EB2-DF00-4CE9-9904-12C66B4AF79D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6AB3038B1FCA46A988CADCA61F1F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0C38-2260-4B4B-B0C7-BDADC25ACF9E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89B24D44A57B45C88C87EEC060C9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938D-3452-46CC-94A8-50A1E4A8BE12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24069131A1AF42B59AB8526A2FB0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3412-14A1-4053-8BCB-C50994EC9891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1B1591E85BB643068CA38E9F2A4E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ECB0-3CD7-4448-B778-4A2999BF63A7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EACFABF55A814BD0980C01E85918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0667-39CB-498A-B9B5-5E148BCF79C3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F670EAC68EBE473CB7B9D5F77E7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4A73-7128-4C9D-8254-EC69702B043C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7D6A4AC2114C4C4A9A255335F43D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CA1B-6C48-4554-841D-430D124585E0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5AA732D5EFAC4E23BABBEC99750A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1526-7265-460F-91E7-2839C7661982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59D0F5B800D9474CA476C1280AB7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A949-9A58-425E-8F3E-F12F92753C70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BAB4D01BA70C423FB165CA74DB11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0021-A5DD-47B9-BFE0-DB1FC811369B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E7C32B664B5346408088B455F691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B65F-6955-4B0D-B626-6BBDBE9523D7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B9B682EF2B6844A6B0905B61DC6E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FA34-791C-4943-BD7A-FFA4FAC37E4A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B255076076F0456FAFA15FC47CB8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8E02-34ED-488F-83E9-CB8296BE56D8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1CB85E644A7E4726AFE644BFA9B4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8492-482D-46DE-B2D4-9E509D7D222C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E953D099B5A14EA7BA38B12125FF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972-665F-481D-B5C8-CA61BD243BA1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B179265B22D8431A84FEE6A6664B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989E-3C14-432D-9C0B-DD5EA821E62D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9970F7CD8F7430983FE6B08079A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77AB-4813-4C7F-99B6-2615351FF1DD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572F27CFA4C5435E9C954F072650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FE1D-417F-4DFF-8459-D5F11BB29ABB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4FC14C8FD894438DA78DDFE74637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1605-6607-4E99-BBD2-F1A27F0A903D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B2A86FCBECD845A7BECD7A44EEC6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C7CC-3D0A-4E7F-90D0-A1B69DC78612}"/>
      </w:docPartPr>
      <w:docPartBody>
        <w:p w:rsidR="00A101E1" w:rsidRDefault="00A101E1"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8445F8A4181644319E7D3A98F5AC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8193-D3FC-4F20-A7C7-1688BD55048E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08F5869FA20349EBB43D78DD0BC3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6174-D2C4-437E-8355-75D4B1F89366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03800AAB5B0B4C2FBA85452B2609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35F4-8448-4E85-BDFA-B6CDBDC18499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27E3FAEF80BF4535AE88FC76CAF4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D362-C6ED-4E30-B0EB-8775F2688558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34156150FFAF45278B4E1A0CCF05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6FA6-809B-4C13-8F9B-7656686B7573}"/>
      </w:docPartPr>
      <w:docPartBody>
        <w:p w:rsidR="00BA11A6" w:rsidRDefault="00BA11A6">
          <w:r>
            <w:t>Upisati (na primjer: 3 boda, 1,5 bod</w:t>
          </w:r>
          <w:r w:rsidRPr="00B51186">
            <w:t>, itd.</w:t>
          </w:r>
        </w:p>
      </w:docPartBody>
    </w:docPart>
    <w:docPart>
      <w:docPartPr>
        <w:name w:val="0A54CDB9AE4E42B8885C83DAFC65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C690-85EE-4B17-962D-B03FE3C0EAF8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2477EE25DB484C9B875886C794E0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6377-ECA5-47CE-9450-57180E14FE25}"/>
      </w:docPartPr>
      <w:docPartBody>
        <w:p w:rsidR="00BA11A6" w:rsidRDefault="00BA11A6">
          <w:r w:rsidRPr="00B51186">
            <w:t>Upisati (na primjer: 1 bod, 0,5 bodova, itd.</w:t>
          </w:r>
        </w:p>
      </w:docPartBody>
    </w:docPart>
    <w:docPart>
      <w:docPartPr>
        <w:name w:val="B5CF0834DD984D7AB7A3B9B7169C6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420A-1182-4F7B-A8E1-F4224B383213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3C14E1C001084C71B1EF2A02CF8F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9F8-4941-49D0-AA66-60B921BEEC8C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9D7EA1FB4524B55BAAC780E27DA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7F36-D9FD-419B-B532-4F2E5A44FCF9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64B994694784C89A28AE24E1C04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87E9-09C8-47C3-8597-A59F9706108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1CC9423C384EB1917E45E345DD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10D2-E9D7-4A52-960C-7DFF82B4E61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109B87DFC864BCEADFA4BA0C01E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96C2-C46A-41B3-BFC4-B803AF95925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1592482F12743A0B5BCFD13F979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F199-09F7-41ED-8DB2-10A4E8D076D8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0E6451C1B3F42CABB16E238B78D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1297-63B4-460A-8625-0F6A3202BF57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5A8342EDFE043998DB8502F80D6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9F5B-9B04-4CCD-B311-5B0542A5119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F5E0F9460434501B62F362B6F13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456B-E9CA-4C02-BC75-EE6259FF37A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B75F32A0C8B4572A2C8308EA5F8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F5FA-5F89-4D72-A889-B1F850E95E87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E6B227D5B01428FB57F21E98D9D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BB98-7241-4D7E-8DCF-2C4D74613F1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8742CFE8DA24F54B16FE0F8BF28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D358-A84B-45BC-9665-C2D925D75CB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ADBEC19CDFD4438B54E58B38D2C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331B-B493-48FA-998C-1E6AA7C05F6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2E671E57DE24265935E0829118A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A40F-CA7F-49C0-8F83-3E13DF32027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AA4CADA1F154EAA98025E6917A0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9ADF-B871-4873-B257-6CB543C9E23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F92F3E1BC3E4099A9CAAC31076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B243-DC0D-4FEE-B771-281A3002CC9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0C7229F628544408540DBCC4B79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8177-20FA-492D-85C3-455BC366EF4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183A4A21FFC4E9CB942F3B445D2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7D3F-386E-4983-AE82-7F1011135C3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CF48200B2374773ABC9C3627622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A0D-DBA1-4FA7-ABE6-825D1BA8A9A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02323A5BA9F4D958EB0F1F8E558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7E74-A033-4498-92D3-2B29D6B6335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20FBBA599CD4C519D50B10EF5E3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06E-06DF-43E0-90A0-7DC21198C33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937EA74CAE54A7CA344B91FA31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1146-FC40-4C2F-88D9-1839CC556E5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BBE4A689426463592146F6D8087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CF95-0788-41D9-978A-F37938017D5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9F45FB50CE84141BE1721B4D275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E887-7A68-4F16-8CB4-D028719DB3C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05483D9CF2942A592CA1EE687BF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A09A-AE6E-405B-9CF1-D42F1B09D0A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01B309CEFA9400F89884BDBF9E1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3530-EC1E-4CC2-AB51-8706CF19CFB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4034B7EA0248C880DC40592E1D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E62B-95C2-4446-AC9D-1FC90DADA96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BDC32A106114BFA9B878DCF2974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4A7A-9C65-4531-9357-F69F9E688869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922B8F7355840A1A291C31E6368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ED00-C5F4-498B-832D-9184122776F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0EFE0B4C8E84452BBD13D908D88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C2F3-F6A0-4CE9-A141-89D5AF9065C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AF1D04196554D45952950A09E4B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ED47-EBED-46E4-802F-9AC79A00E8A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BC84B1338644F5EB0579A270DEF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9E5A-27CC-44DA-A7B5-316F098DCC0E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C85286E009E42478DA0F0623DE8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067D-2139-4C51-B1E5-C9BF25EC88D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CC0681B9FA44458B6E5F6374914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6D64-7CBE-46D7-B14B-31C34D59534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9B2DFA5402B4EFB97F292E7ECCC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54A6-39E8-41E4-AE4D-65E91070EBC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024CE5253EC4591930731BCF1AB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2D8-9CE2-4BD2-B516-8B5B6466EA9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36E731778824C05BE09A0B2327E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24B5-E3DC-4400-B699-6921AE72FB5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A3C6A9D098E469FBA119ED6886C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1E4B-804A-4251-B8D7-24CC6D5532D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B06E21F7A254B9C96A4E17B46D1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5821-9E0B-4086-9D0A-D0B269CD538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62057B761554D849FFF840D12E6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6752-6F9F-49B9-B69B-03ECCD06B77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EAFB978CFB84C40A68EEC7F2E65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4E25-3A36-4C03-829A-080BB0089C5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19B8D19E7704D0681E9DDFF3420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E880-2458-4F41-8C90-B837A0DEE91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FE00B4B86E84243846B78A7F204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F7FD-1D43-423F-B0F7-1BE669A7CD1E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DEBDE61F74B401A9AEEB6DC174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C9F9-8F62-4687-8DB8-A8077DA63F7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8ECCCD5167C4DD8B635FACCCC32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7431-39ED-4FEF-AEC0-7287FBA7EE3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50BE995C53F84E068A994970147C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915D-6258-433F-B200-3BC049A6669E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5D9025442E44D94A1AFC32C9A9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7073-4B30-4D0F-B59B-D3857FB4F6BF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3AD4119691541A88FD45480839A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8BD8-DDA3-4C5D-834D-A42927739FE6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039BED91086425F8AFBC4FA174F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8478-7971-44C3-990F-3AE2A9FDAC94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BDA0D4070BE48B5B446820508AF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2B8C-1BEB-46C5-A82D-A937471E7806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E32C140B83649088016DF758B59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972A-E51F-44EF-BD1D-783AF3147578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F6A88C306914EC8812CC44F013A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36AD-D299-4052-A50F-12773F45E08C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CD52CFE8F774F40AD0C97EF3E8B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B5D-C235-47A3-A415-AE434C72729F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880A85E97F841F8B75ECC6A217F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3120-C0A6-4BCC-AB33-09BE1AFBE3F8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5941F74795248DA881FEE35B5B8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F35E-1F7C-470F-A7D8-AC2C818C6FA0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3F6EC90C0854B29AF4C62A750C9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8634-3FD5-461B-B2F8-E2175BC00E5C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D5967C5216442C7957E70752D2A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A580-5AA5-469E-869E-C41CC5F8D039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4D01EF351EF43CF806565D0070C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5D05-A0E8-4696-9D28-6AC8ABB87338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CF804910BF245B18305B83FED3E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5B96-7730-4AD2-A94D-C98178CCEF0D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698B2A8628D42C9B6530EE44F80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B025-F2DB-4D29-9B03-3F69460FC2BB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FFACBDEAF574CF29F00B638C30C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5689-584A-43F9-8496-94A1A630AB3C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A72FE4B102B4D609D7D40C57D63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4DE5-9724-429A-9267-015BC465EAA5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9C5E9A68F1745F2869EA3ACB78E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3C53-E6EB-4953-861D-BFD92D932954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CD2A7B1C555486AA3EBC873657C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C1B0-4339-472B-8023-FB26D51ADEC9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58B8284372E4ACBBC63FA82AB52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5B36-63BA-4547-AE00-F8E865DEB331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496505F2A88418F8C1E9A2AE2A0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20AB-BB89-43B5-BEFA-118A3D7A4B35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D899BBEB7F5401995B90F5FE769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EA7A-DF48-49DC-8390-32E2E86AEF86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82C54366B864E86B250A4489D4C1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3608-2547-4515-9958-B1E8E60F1061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342DCE132A5432FB76E5195A4B5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FC28-96E1-49A5-B792-4DC7C31CEC7F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98E1BF3B423431E9A4DFD247B9A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4A6D-45B9-40B5-8995-B9366CC62F3F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B6ED9075A824F1CB3DD5E02D77FB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DEB7-80A1-43D3-9978-6286AE0FB4ED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0F96D7A01F4315984270DED14B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3A3A-F972-444E-A6CF-0122183A6A8A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E319676877D40E98BBEE56FB742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4771-A1D4-4222-AC93-74861FD6ED9B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EDC50D672B5469EBD3A6C4B6661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DCB5-EA63-4D82-AC3D-8EED445B113F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7A8BC199B1D4B0E9A86F60AB2EE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781E-1B2A-42D5-9322-9F5098E447A2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33F887EAB6249BB96AEAFB67F3F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9149-1EB7-47C0-9B49-4D494BF716E6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6454CDF68164B8B8A1ADF2BA592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7DD8-F6E9-4E43-A10B-13B903451307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EAF05AE5A2642E7807DE7AE6E03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E088-F8D8-4F85-B94F-FED0BF72771E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4330ECB47EB4D518E35ADA7AFAC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DC8A-C47A-4B5C-8914-BF8E836847A1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3AFEBEFB7B044169331DFED9523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AFFB-5883-471A-BF78-2755ADA204DB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FBF981988DA45D8BBE9219147B1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CDD9-EEE0-4D89-88B3-0B6AC16ED05D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2A46C80417A4051B1539C7735B5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91EC-6B5A-4163-A237-594DDA24EBE3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A6232DEB3C247FCA4172CCAE6CB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F91E-50B9-40AD-855F-9EDF068CDCC4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D4C6E034ACC4246B10BB50B5E7B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E41F-24A6-4855-8F28-D19CC74B5D1A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AB7275E21224D62A439AB71CA02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F3A6-E019-4CF5-A142-21BEB04BC03E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63D9177BD49460F9D64DB949139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A104-189F-4075-B992-68739A1A9BE6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354E231A8284572AF309955C857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FD69-6F48-4104-8183-DD51176E85DC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8FFF811755841ED911E7E23D16E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2B34-5BF8-4440-A494-9A0FDEAFBD9B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E1F6BAFC63A48BDA1DDE5F8F495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7F16-5F19-4920-9D2E-270DCD10BAD9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9A289A9CD7945C19B8957FAC700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53E4-E819-4ED8-B36D-986D5CDE1BD5}"/>
      </w:docPartPr>
      <w:docPartBody>
        <w:p w:rsidR="00805909" w:rsidRDefault="00BA11A6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481D6673CFE3445494523993ED2D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89220B-C710-416C-BF94-77E941C713E8}"/>
      </w:docPartPr>
      <w:docPartBody>
        <w:p w:rsidR="00172337" w:rsidRDefault="00F173CD">
          <w:r w:rsidRPr="00B51186">
            <w:t>Navesti autore rada, podcrtati pristupnika</w:t>
          </w:r>
        </w:p>
      </w:docPartBody>
    </w:docPart>
    <w:docPart>
      <w:docPartPr>
        <w:name w:val="79776B899B074E6D8B3D1A78083520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B1858-78CF-4A31-80B8-BB6DBB921D68}"/>
      </w:docPartPr>
      <w:docPartBody>
        <w:p w:rsidR="00172337" w:rsidRDefault="00F173CD">
          <w:r w:rsidRPr="00B51186">
            <w:t>Navesti autore rada, podcrtati pristupnika</w:t>
          </w:r>
        </w:p>
      </w:docPartBody>
    </w:docPart>
    <w:docPart>
      <w:docPartPr>
        <w:name w:val="E960FA5CA98942C49CF203473A0708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12B0B6-7DF2-4E64-BF7C-22F7E0B478AB}"/>
      </w:docPartPr>
      <w:docPartBody>
        <w:p w:rsidR="00172337" w:rsidRDefault="00F173CD">
          <w:r w:rsidRPr="00B51186">
            <w:t>Navesti autore rada, podcrtati pristupnika</w:t>
          </w:r>
        </w:p>
      </w:docPartBody>
    </w:docPart>
    <w:docPart>
      <w:docPartPr>
        <w:name w:val="CDA9BC6BE73A47B9B8B926285922F1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12F65A-250F-42BF-A65B-0D6E7C28FED5}"/>
      </w:docPartPr>
      <w:docPartBody>
        <w:p w:rsidR="00172337" w:rsidRDefault="00F173CD">
          <w:r w:rsidRPr="00B51186">
            <w:t>Upisati originalni naziv rada</w:t>
          </w:r>
        </w:p>
      </w:docPartBody>
    </w:docPart>
    <w:docPart>
      <w:docPartPr>
        <w:name w:val="69080AA9E8CF4BF8A0106AA9A4F818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B9444-F8E9-4B3F-ABF2-969BB3BC3804}"/>
      </w:docPartPr>
      <w:docPartBody>
        <w:p w:rsidR="00172337" w:rsidRDefault="00F173CD">
          <w:r w:rsidRPr="00B51186">
            <w:t xml:space="preserve">Upisati odgovarajuće podatke </w:t>
          </w:r>
        </w:p>
      </w:docPartBody>
    </w:docPart>
    <w:docPart>
      <w:docPartPr>
        <w:name w:val="A0A4B9E4DF2F4169B727890CEBF46D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72F3D2-2692-4CDA-AD54-3E3E71CAAB51}"/>
      </w:docPartPr>
      <w:docPartBody>
        <w:p w:rsidR="00172337" w:rsidRDefault="00F173CD">
          <w:r w:rsidRPr="00B51186">
            <w:t>Upisati</w:t>
          </w:r>
        </w:p>
      </w:docPartBody>
    </w:docPart>
    <w:docPart>
      <w:docPartPr>
        <w:name w:val="BE1B8D416E0840F697196338FA62B5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B25F1-6E90-49C3-9376-438B3F352EA9}"/>
      </w:docPartPr>
      <w:docPartBody>
        <w:p w:rsidR="00172337" w:rsidRDefault="00F173CD"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4FC38EE5758247B1B9AC87C238A18C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4EA0AC-57C6-4C30-A91A-02CB62295083}"/>
      </w:docPartPr>
      <w:docPartBody>
        <w:p w:rsidR="00172337" w:rsidRDefault="00F173CD">
          <w:r w:rsidRPr="00B51186">
            <w:t>Opisati znanstveni doprinos rada</w:t>
          </w:r>
        </w:p>
      </w:docPartBody>
    </w:docPart>
    <w:docPart>
      <w:docPartPr>
        <w:name w:val="06D674E50ABA4B338AE4C3404E2EA7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226A81-F85D-412D-9EE4-B23E1AF0A717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EE000A69F4645CDAE026F55C2D2AB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C01003-8E7A-4DD5-9522-AE792F123F63}"/>
      </w:docPartPr>
      <w:docPartBody>
        <w:p w:rsidR="00172337" w:rsidRDefault="00F173CD">
          <w:r w:rsidRPr="00B51186">
            <w:t>Upisati po potrebi; primjerice internet stranica na kojoj je rad dostupan</w:t>
          </w:r>
        </w:p>
      </w:docPartBody>
    </w:docPart>
    <w:docPart>
      <w:docPartPr>
        <w:name w:val="D1CDE77490494287A1ED665E25E8C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F5F8BB-0D1D-4F3A-AAE3-A36B2520FA44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4511A93F26C7409BA727E1CDCDB1D1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E03D2-576A-40C4-B5F6-9BDFCBBC9325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AD27477E94D24A4CB2D0DC4F46066F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B3E53E-CEDE-4F9E-A9BD-2517E0AE68F0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052EF281D454AD38704F9DCFD7A89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44DBD2-BA3E-41D6-98E0-F31BCF5F86FB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7A6CB0E4542489B800134778F8EE0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7377B8-C84E-4C4A-8BAC-C7A3E8D5F7B2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3D7AC84F8144ECBA6AA69510FF71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06FC3B-FA4A-4F5B-BF3C-92E4C5C4D580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38541D68F3B4A5ABB27EC27398F05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8749EB-4530-48E0-8B5E-0AD2CCF9013D}"/>
      </w:docPartPr>
      <w:docPartBody>
        <w:p w:rsidR="00172337" w:rsidRDefault="00F173CD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4A0D"/>
    <w:rsid w:val="0003656B"/>
    <w:rsid w:val="00074628"/>
    <w:rsid w:val="000A4CFA"/>
    <w:rsid w:val="001257C4"/>
    <w:rsid w:val="00135AFA"/>
    <w:rsid w:val="00143220"/>
    <w:rsid w:val="00172337"/>
    <w:rsid w:val="0019434E"/>
    <w:rsid w:val="001D54D0"/>
    <w:rsid w:val="00215DC9"/>
    <w:rsid w:val="002548F3"/>
    <w:rsid w:val="002A0081"/>
    <w:rsid w:val="002E2F25"/>
    <w:rsid w:val="003C1C1E"/>
    <w:rsid w:val="003F4573"/>
    <w:rsid w:val="003F4D7B"/>
    <w:rsid w:val="00437893"/>
    <w:rsid w:val="00454619"/>
    <w:rsid w:val="00494A0D"/>
    <w:rsid w:val="004D3B89"/>
    <w:rsid w:val="004F343E"/>
    <w:rsid w:val="004F4ACA"/>
    <w:rsid w:val="00543CEF"/>
    <w:rsid w:val="00556A9B"/>
    <w:rsid w:val="00650DCE"/>
    <w:rsid w:val="006663CB"/>
    <w:rsid w:val="006862F5"/>
    <w:rsid w:val="006D32B8"/>
    <w:rsid w:val="007601B6"/>
    <w:rsid w:val="007679DF"/>
    <w:rsid w:val="007951AF"/>
    <w:rsid w:val="007B12A1"/>
    <w:rsid w:val="007D26FF"/>
    <w:rsid w:val="00805909"/>
    <w:rsid w:val="00880B7B"/>
    <w:rsid w:val="00920F3D"/>
    <w:rsid w:val="009420DA"/>
    <w:rsid w:val="00962496"/>
    <w:rsid w:val="00994F09"/>
    <w:rsid w:val="009A0239"/>
    <w:rsid w:val="009E478F"/>
    <w:rsid w:val="009F0516"/>
    <w:rsid w:val="00A07F99"/>
    <w:rsid w:val="00A101E1"/>
    <w:rsid w:val="00A85D2D"/>
    <w:rsid w:val="00AF0B19"/>
    <w:rsid w:val="00B02C2D"/>
    <w:rsid w:val="00B159CD"/>
    <w:rsid w:val="00B42D65"/>
    <w:rsid w:val="00B44EF1"/>
    <w:rsid w:val="00BA11A6"/>
    <w:rsid w:val="00BB2ED7"/>
    <w:rsid w:val="00BE1779"/>
    <w:rsid w:val="00C202C8"/>
    <w:rsid w:val="00C35871"/>
    <w:rsid w:val="00C803F0"/>
    <w:rsid w:val="00CF7EBC"/>
    <w:rsid w:val="00D10CCA"/>
    <w:rsid w:val="00D27D8A"/>
    <w:rsid w:val="00D43ED8"/>
    <w:rsid w:val="00DA70F5"/>
    <w:rsid w:val="00E17F6A"/>
    <w:rsid w:val="00E2390E"/>
    <w:rsid w:val="00E554A2"/>
    <w:rsid w:val="00E8196C"/>
    <w:rsid w:val="00ED5620"/>
    <w:rsid w:val="00F173CD"/>
    <w:rsid w:val="00F33463"/>
    <w:rsid w:val="00FB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54C6666FEB46E8A35F0765466A0F54">
    <w:name w:val="A554C6666FEB46E8A35F0765466A0F54"/>
    <w:rsid w:val="0019434E"/>
  </w:style>
  <w:style w:type="paragraph" w:customStyle="1" w:styleId="28960997CDED418AB5075D847EC245AA">
    <w:name w:val="28960997CDED418AB5075D847EC245AA"/>
    <w:rsid w:val="0019434E"/>
  </w:style>
  <w:style w:type="paragraph" w:customStyle="1" w:styleId="165C0D85D33F4AE19DC7CF34CA9B05A2">
    <w:name w:val="165C0D85D33F4AE19DC7CF34CA9B05A2"/>
    <w:rsid w:val="0019434E"/>
  </w:style>
  <w:style w:type="character" w:styleId="Tekstrezerviranogmjesta">
    <w:name w:val="Placeholder Text"/>
    <w:basedOn w:val="Zadanifontodlomka"/>
    <w:uiPriority w:val="99"/>
    <w:semiHidden/>
    <w:rsid w:val="00A101E1"/>
    <w:rPr>
      <w:color w:val="808080"/>
    </w:rPr>
  </w:style>
  <w:style w:type="paragraph" w:customStyle="1" w:styleId="669760B7A894473CA94451EBD41B1F9F">
    <w:name w:val="669760B7A894473CA94451EBD41B1F9F"/>
    <w:rsid w:val="0019434E"/>
  </w:style>
  <w:style w:type="paragraph" w:customStyle="1" w:styleId="B8A172E4A78C4C91B3D635AE63BFCA12">
    <w:name w:val="B8A172E4A78C4C91B3D635AE63BFCA12"/>
    <w:rsid w:val="0019434E"/>
  </w:style>
  <w:style w:type="paragraph" w:customStyle="1" w:styleId="2CF3FDA8D4DC4E139033E2A7729C93C8">
    <w:name w:val="2CF3FDA8D4DC4E139033E2A7729C93C8"/>
    <w:rsid w:val="0019434E"/>
  </w:style>
  <w:style w:type="paragraph" w:customStyle="1" w:styleId="68A01F3E051D46D9AE662EE627B34F0C">
    <w:name w:val="68A01F3E051D46D9AE662EE627B34F0C"/>
    <w:rsid w:val="0019434E"/>
  </w:style>
  <w:style w:type="paragraph" w:customStyle="1" w:styleId="B5CA63ACDB50421F973DE6A9D72E1694">
    <w:name w:val="B5CA63ACDB50421F973DE6A9D72E1694"/>
    <w:rsid w:val="0019434E"/>
  </w:style>
  <w:style w:type="paragraph" w:customStyle="1" w:styleId="9693C44F1453434F9D82CF7F79C4C7EE">
    <w:name w:val="9693C44F1453434F9D82CF7F79C4C7EE"/>
    <w:rsid w:val="0019434E"/>
  </w:style>
  <w:style w:type="paragraph" w:customStyle="1" w:styleId="57D09BC6BDED49438FE9A8C1AF563A41">
    <w:name w:val="57D09BC6BDED49438FE9A8C1AF563A41"/>
    <w:rsid w:val="0019434E"/>
  </w:style>
  <w:style w:type="paragraph" w:customStyle="1" w:styleId="E79A2067B35B4A19A59669937509F5AD">
    <w:name w:val="E79A2067B35B4A19A59669937509F5AD"/>
    <w:rsid w:val="0019434E"/>
  </w:style>
  <w:style w:type="paragraph" w:customStyle="1" w:styleId="70C21FE44966464C9B709BC9291321EE">
    <w:name w:val="70C21FE44966464C9B709BC9291321EE"/>
    <w:rsid w:val="0019434E"/>
  </w:style>
  <w:style w:type="paragraph" w:customStyle="1" w:styleId="3551D580BB934AB9A0E6130DD5015666">
    <w:name w:val="3551D580BB934AB9A0E6130DD5015666"/>
    <w:rsid w:val="0019434E"/>
  </w:style>
  <w:style w:type="paragraph" w:customStyle="1" w:styleId="55C2A45D35C4440695697DF04CE22F6C">
    <w:name w:val="55C2A45D35C4440695697DF04CE22F6C"/>
    <w:rsid w:val="0019434E"/>
  </w:style>
  <w:style w:type="paragraph" w:customStyle="1" w:styleId="53DF7A275B2C4C32A9A7A9ED4933E4D7">
    <w:name w:val="53DF7A275B2C4C32A9A7A9ED4933E4D7"/>
    <w:rsid w:val="0019434E"/>
  </w:style>
  <w:style w:type="paragraph" w:customStyle="1" w:styleId="83666B9BEE0B4B1ABA4B4BFB9905DEA6">
    <w:name w:val="83666B9BEE0B4B1ABA4B4BFB9905DEA6"/>
    <w:rsid w:val="0019434E"/>
  </w:style>
  <w:style w:type="paragraph" w:customStyle="1" w:styleId="D037F863F025480A8E7C191A12A36D11">
    <w:name w:val="D037F863F025480A8E7C191A12A36D11"/>
    <w:rsid w:val="0019434E"/>
  </w:style>
  <w:style w:type="paragraph" w:customStyle="1" w:styleId="A50F18889C394F999172E987855576BC">
    <w:name w:val="A50F18889C394F999172E987855576BC"/>
    <w:rsid w:val="0019434E"/>
  </w:style>
  <w:style w:type="paragraph" w:customStyle="1" w:styleId="11B327007E9D4649B300B278A980C261">
    <w:name w:val="11B327007E9D4649B300B278A980C261"/>
    <w:rsid w:val="0019434E"/>
  </w:style>
  <w:style w:type="paragraph" w:customStyle="1" w:styleId="5093BE2C078E4245B7AC8242DAA93216">
    <w:name w:val="5093BE2C078E4245B7AC8242DAA93216"/>
    <w:rsid w:val="0019434E"/>
  </w:style>
  <w:style w:type="paragraph" w:customStyle="1" w:styleId="8D0EDC83C86C48F09AE23A4EB1DDE969">
    <w:name w:val="8D0EDC83C86C48F09AE23A4EB1DDE969"/>
    <w:rsid w:val="0019434E"/>
  </w:style>
  <w:style w:type="paragraph" w:customStyle="1" w:styleId="0BB4B824CEB8487381FFF082101F05F7">
    <w:name w:val="0BB4B824CEB8487381FFF082101F05F7"/>
    <w:rsid w:val="0019434E"/>
  </w:style>
  <w:style w:type="paragraph" w:customStyle="1" w:styleId="9CE13620598C4A06832F24DF648A47D9">
    <w:name w:val="9CE13620598C4A06832F24DF648A47D9"/>
    <w:rsid w:val="0019434E"/>
  </w:style>
  <w:style w:type="paragraph" w:customStyle="1" w:styleId="214D90596CD243A4B6EEC82FC3757E4C">
    <w:name w:val="214D90596CD243A4B6EEC82FC3757E4C"/>
    <w:rsid w:val="0019434E"/>
  </w:style>
  <w:style w:type="paragraph" w:customStyle="1" w:styleId="77DEBD8517124A42A5F5BAD0A246D0C7">
    <w:name w:val="77DEBD8517124A42A5F5BAD0A246D0C7"/>
    <w:rsid w:val="0019434E"/>
  </w:style>
  <w:style w:type="paragraph" w:customStyle="1" w:styleId="B0F96A5A3E344CAC87B513D3F76C10E5">
    <w:name w:val="B0F96A5A3E344CAC87B513D3F76C10E5"/>
    <w:rsid w:val="0019434E"/>
  </w:style>
  <w:style w:type="paragraph" w:customStyle="1" w:styleId="60164978253143E0871084CE3E40460B">
    <w:name w:val="60164978253143E0871084CE3E40460B"/>
    <w:rsid w:val="0019434E"/>
  </w:style>
  <w:style w:type="paragraph" w:customStyle="1" w:styleId="EB49A68343DD4F98B8950733BA36CC88">
    <w:name w:val="EB49A68343DD4F98B8950733BA36CC88"/>
    <w:rsid w:val="0019434E"/>
  </w:style>
  <w:style w:type="paragraph" w:customStyle="1" w:styleId="34DBA884CDF5409B9521C6F6ACFC7215">
    <w:name w:val="34DBA884CDF5409B9521C6F6ACFC7215"/>
    <w:rsid w:val="0019434E"/>
  </w:style>
  <w:style w:type="paragraph" w:customStyle="1" w:styleId="745FA55224784F5F8D1AD640E4659708">
    <w:name w:val="745FA55224784F5F8D1AD640E4659708"/>
    <w:rsid w:val="0019434E"/>
  </w:style>
  <w:style w:type="paragraph" w:customStyle="1" w:styleId="6C6BA528ABF64F9CB3931449FCDB5E64">
    <w:name w:val="6C6BA528ABF64F9CB3931449FCDB5E64"/>
    <w:rsid w:val="0019434E"/>
  </w:style>
  <w:style w:type="paragraph" w:customStyle="1" w:styleId="C2B5E259A8684CE18238EFDC1C42C4FB">
    <w:name w:val="C2B5E259A8684CE18238EFDC1C42C4FB"/>
    <w:rsid w:val="0019434E"/>
  </w:style>
  <w:style w:type="paragraph" w:customStyle="1" w:styleId="A1D3AED70E3F486CAE774A9C1BE86B0D">
    <w:name w:val="A1D3AED70E3F486CAE774A9C1BE86B0D"/>
    <w:rsid w:val="0019434E"/>
  </w:style>
  <w:style w:type="paragraph" w:customStyle="1" w:styleId="3BAF4967E62948369296026FE7906A54">
    <w:name w:val="3BAF4967E62948369296026FE7906A54"/>
    <w:rsid w:val="0019434E"/>
  </w:style>
  <w:style w:type="paragraph" w:customStyle="1" w:styleId="CA1DD1CE933A481EAA944DEE5A1E023A">
    <w:name w:val="CA1DD1CE933A481EAA944DEE5A1E023A"/>
    <w:rsid w:val="0019434E"/>
  </w:style>
  <w:style w:type="paragraph" w:customStyle="1" w:styleId="DAE6A0DB84BC44549FD6A62878F6C540">
    <w:name w:val="DAE6A0DB84BC44549FD6A62878F6C540"/>
    <w:rsid w:val="0019434E"/>
  </w:style>
  <w:style w:type="paragraph" w:customStyle="1" w:styleId="46B869E40D684C568EC8B70E33403F58">
    <w:name w:val="46B869E40D684C568EC8B70E33403F58"/>
    <w:rsid w:val="0019434E"/>
  </w:style>
  <w:style w:type="paragraph" w:customStyle="1" w:styleId="E3402F62B08E491EA40ABF4C4A9492C5">
    <w:name w:val="E3402F62B08E491EA40ABF4C4A9492C5"/>
    <w:rsid w:val="0019434E"/>
  </w:style>
  <w:style w:type="paragraph" w:customStyle="1" w:styleId="850B57196FB24FEDA309DE5247C943CA">
    <w:name w:val="850B57196FB24FEDA309DE5247C943CA"/>
    <w:rsid w:val="0019434E"/>
  </w:style>
  <w:style w:type="paragraph" w:customStyle="1" w:styleId="AB00C052A5E0406AAB11C3CB325102AF">
    <w:name w:val="AB00C052A5E0406AAB11C3CB325102AF"/>
    <w:rsid w:val="0019434E"/>
  </w:style>
  <w:style w:type="paragraph" w:customStyle="1" w:styleId="8C32E589A75B4CFFAAEE47A020C46E2B">
    <w:name w:val="8C32E589A75B4CFFAAEE47A020C46E2B"/>
    <w:rsid w:val="0019434E"/>
  </w:style>
  <w:style w:type="paragraph" w:customStyle="1" w:styleId="4EC27E011AE241C2B9FA36A77C9A28D0">
    <w:name w:val="4EC27E011AE241C2B9FA36A77C9A28D0"/>
    <w:rsid w:val="0019434E"/>
  </w:style>
  <w:style w:type="paragraph" w:customStyle="1" w:styleId="42E9B2BF047841949F58E874E7FF4283">
    <w:name w:val="42E9B2BF047841949F58E874E7FF4283"/>
    <w:rsid w:val="0019434E"/>
  </w:style>
  <w:style w:type="paragraph" w:customStyle="1" w:styleId="EB4B9ECE24FF412D90935B928AC981A9">
    <w:name w:val="EB4B9ECE24FF412D90935B928AC981A9"/>
    <w:rsid w:val="0019434E"/>
  </w:style>
  <w:style w:type="paragraph" w:customStyle="1" w:styleId="151746A507F1492DB9040209D80E9346">
    <w:name w:val="151746A507F1492DB9040209D80E9346"/>
    <w:rsid w:val="0019434E"/>
  </w:style>
  <w:style w:type="paragraph" w:customStyle="1" w:styleId="DA6F7DCA0181479C95C009309114820E">
    <w:name w:val="DA6F7DCA0181479C95C009309114820E"/>
    <w:rsid w:val="0019434E"/>
  </w:style>
  <w:style w:type="paragraph" w:customStyle="1" w:styleId="A633D1950D564088B7351B1C1115FC24">
    <w:name w:val="A633D1950D564088B7351B1C1115FC24"/>
    <w:rsid w:val="0019434E"/>
  </w:style>
  <w:style w:type="paragraph" w:customStyle="1" w:styleId="2C84A5CBB6FF4306A992973C18F3678F">
    <w:name w:val="2C84A5CBB6FF4306A992973C18F3678F"/>
    <w:rsid w:val="0019434E"/>
  </w:style>
  <w:style w:type="paragraph" w:customStyle="1" w:styleId="A3B7003AA1554062A752510FD9910635">
    <w:name w:val="A3B7003AA1554062A752510FD9910635"/>
    <w:rsid w:val="0019434E"/>
  </w:style>
  <w:style w:type="paragraph" w:customStyle="1" w:styleId="5B66808E891C436C9AE100B09E3F5D5A">
    <w:name w:val="5B66808E891C436C9AE100B09E3F5D5A"/>
    <w:rsid w:val="0019434E"/>
  </w:style>
  <w:style w:type="paragraph" w:customStyle="1" w:styleId="BE2E8EA6844A44C8B52A05DB60B6E2C9">
    <w:name w:val="BE2E8EA6844A44C8B52A05DB60B6E2C9"/>
    <w:rsid w:val="0019434E"/>
  </w:style>
  <w:style w:type="paragraph" w:customStyle="1" w:styleId="DFCF3961F7C5499DA2F2D9C90E453145">
    <w:name w:val="DFCF3961F7C5499DA2F2D9C90E453145"/>
    <w:rsid w:val="0019434E"/>
  </w:style>
  <w:style w:type="paragraph" w:customStyle="1" w:styleId="0EAC01CC1E88433291A6A9D79496D4B1">
    <w:name w:val="0EAC01CC1E88433291A6A9D79496D4B1"/>
    <w:rsid w:val="0019434E"/>
  </w:style>
  <w:style w:type="paragraph" w:customStyle="1" w:styleId="C71E0A3B99E84B11B0A7BD943EBEE4D8">
    <w:name w:val="C71E0A3B99E84B11B0A7BD943EBEE4D8"/>
    <w:rsid w:val="0019434E"/>
  </w:style>
  <w:style w:type="paragraph" w:customStyle="1" w:styleId="60DB76EAC8F846EDBE73D3D1AE0713E2">
    <w:name w:val="60DB76EAC8F846EDBE73D3D1AE0713E2"/>
    <w:rsid w:val="0019434E"/>
  </w:style>
  <w:style w:type="paragraph" w:customStyle="1" w:styleId="81E462EE0F9949CE88A139A9245407F4">
    <w:name w:val="81E462EE0F9949CE88A139A9245407F4"/>
    <w:rsid w:val="0019434E"/>
  </w:style>
  <w:style w:type="paragraph" w:customStyle="1" w:styleId="35257749DED4499E80E8583525FAE156">
    <w:name w:val="35257749DED4499E80E8583525FAE156"/>
    <w:rsid w:val="0019434E"/>
  </w:style>
  <w:style w:type="paragraph" w:customStyle="1" w:styleId="4F3A2D2E23DF48B2BA8829F7B6470F74">
    <w:name w:val="4F3A2D2E23DF48B2BA8829F7B6470F74"/>
    <w:rsid w:val="0019434E"/>
  </w:style>
  <w:style w:type="paragraph" w:customStyle="1" w:styleId="DCDC4883D644489CACC923C565A47A08">
    <w:name w:val="DCDC4883D644489CACC923C565A47A08"/>
    <w:rsid w:val="0019434E"/>
  </w:style>
  <w:style w:type="paragraph" w:customStyle="1" w:styleId="89C5005C29E0438EBEFD5C887572CA4C">
    <w:name w:val="89C5005C29E0438EBEFD5C887572CA4C"/>
    <w:rsid w:val="0019434E"/>
  </w:style>
  <w:style w:type="paragraph" w:customStyle="1" w:styleId="E1E00D6C9CF44A15BC135D187D140A44">
    <w:name w:val="E1E00D6C9CF44A15BC135D187D140A44"/>
    <w:rsid w:val="0019434E"/>
  </w:style>
  <w:style w:type="paragraph" w:customStyle="1" w:styleId="4BC6814EA1BB477C9FC8743F5211D55E">
    <w:name w:val="4BC6814EA1BB477C9FC8743F5211D55E"/>
    <w:rsid w:val="0019434E"/>
  </w:style>
  <w:style w:type="paragraph" w:customStyle="1" w:styleId="9870DA2335364302BA52C3D41D48EDAC">
    <w:name w:val="9870DA2335364302BA52C3D41D48EDAC"/>
    <w:rsid w:val="0019434E"/>
  </w:style>
  <w:style w:type="paragraph" w:customStyle="1" w:styleId="478BA97B89954FFEA19AE4C58C8E5BCF">
    <w:name w:val="478BA97B89954FFEA19AE4C58C8E5BCF"/>
    <w:rsid w:val="0019434E"/>
  </w:style>
  <w:style w:type="paragraph" w:customStyle="1" w:styleId="A8509039D62A4369A39E749450A549E0">
    <w:name w:val="A8509039D62A4369A39E749450A549E0"/>
    <w:rsid w:val="0019434E"/>
  </w:style>
  <w:style w:type="paragraph" w:customStyle="1" w:styleId="081C1B6B01C54D95A307471B1C646B92">
    <w:name w:val="081C1B6B01C54D95A307471B1C646B92"/>
    <w:rsid w:val="0019434E"/>
  </w:style>
  <w:style w:type="paragraph" w:customStyle="1" w:styleId="7E33FA5AA2FE4DAD963FDF2402AA54F4">
    <w:name w:val="7E33FA5AA2FE4DAD963FDF2402AA54F4"/>
    <w:rsid w:val="0019434E"/>
  </w:style>
  <w:style w:type="paragraph" w:customStyle="1" w:styleId="6BB72CA510684E34B5DFFDD2753BE79A">
    <w:name w:val="6BB72CA510684E34B5DFFDD2753BE79A"/>
    <w:rsid w:val="0019434E"/>
  </w:style>
  <w:style w:type="paragraph" w:customStyle="1" w:styleId="0151F58B5CDD40DC87F988DF9F0BFF05">
    <w:name w:val="0151F58B5CDD40DC87F988DF9F0BFF05"/>
    <w:rsid w:val="0019434E"/>
  </w:style>
  <w:style w:type="paragraph" w:customStyle="1" w:styleId="D248B0147A254AC496E8ED8E2CB5C3EC">
    <w:name w:val="D248B0147A254AC496E8ED8E2CB5C3EC"/>
    <w:rsid w:val="0019434E"/>
  </w:style>
  <w:style w:type="paragraph" w:customStyle="1" w:styleId="8FC6F41A05FF4ED581773C4900ED8C0B">
    <w:name w:val="8FC6F41A05FF4ED581773C4900ED8C0B"/>
    <w:rsid w:val="0019434E"/>
  </w:style>
  <w:style w:type="paragraph" w:customStyle="1" w:styleId="776132187012433CA3DB69AAD9F7F9CA">
    <w:name w:val="776132187012433CA3DB69AAD9F7F9CA"/>
    <w:rsid w:val="0019434E"/>
  </w:style>
  <w:style w:type="paragraph" w:customStyle="1" w:styleId="C6BA8AF830C34D829546FFB856B88220">
    <w:name w:val="C6BA8AF830C34D829546FFB856B88220"/>
    <w:rsid w:val="0019434E"/>
  </w:style>
  <w:style w:type="paragraph" w:customStyle="1" w:styleId="30CF04B9E65643E98CC93D0DD17242DB">
    <w:name w:val="30CF04B9E65643E98CC93D0DD17242DB"/>
    <w:rsid w:val="0019434E"/>
  </w:style>
  <w:style w:type="paragraph" w:customStyle="1" w:styleId="A34C9B81479A4D199B723D946587FE07">
    <w:name w:val="A34C9B81479A4D199B723D946587FE07"/>
    <w:rsid w:val="0019434E"/>
  </w:style>
  <w:style w:type="paragraph" w:customStyle="1" w:styleId="7257E53DF11B42868F032839094C497C">
    <w:name w:val="7257E53DF11B42868F032839094C497C"/>
    <w:rsid w:val="0019434E"/>
  </w:style>
  <w:style w:type="paragraph" w:customStyle="1" w:styleId="EDEC7D8D1A2A48C9A9D2BD054B2544ED">
    <w:name w:val="EDEC7D8D1A2A48C9A9D2BD054B2544ED"/>
    <w:rsid w:val="0019434E"/>
  </w:style>
  <w:style w:type="paragraph" w:customStyle="1" w:styleId="A492DD7791064C99B1492D3F67BC2032">
    <w:name w:val="A492DD7791064C99B1492D3F67BC2032"/>
    <w:rsid w:val="0019434E"/>
  </w:style>
  <w:style w:type="paragraph" w:customStyle="1" w:styleId="FA8C0657F93B465E980608702E226F48">
    <w:name w:val="FA8C0657F93B465E980608702E226F48"/>
    <w:rsid w:val="0019434E"/>
  </w:style>
  <w:style w:type="paragraph" w:customStyle="1" w:styleId="36E2549C15114D0BACAC4AF1A9A974B2">
    <w:name w:val="36E2549C15114D0BACAC4AF1A9A974B2"/>
    <w:rsid w:val="0019434E"/>
  </w:style>
  <w:style w:type="paragraph" w:customStyle="1" w:styleId="9B6ACFACAD4A4CAF8072ABDC0060E8C8">
    <w:name w:val="9B6ACFACAD4A4CAF8072ABDC0060E8C8"/>
    <w:rsid w:val="0019434E"/>
  </w:style>
  <w:style w:type="paragraph" w:customStyle="1" w:styleId="A9A5C57E65FF4B78A2FA5206F4519925">
    <w:name w:val="A9A5C57E65FF4B78A2FA5206F4519925"/>
    <w:rsid w:val="0019434E"/>
  </w:style>
  <w:style w:type="paragraph" w:customStyle="1" w:styleId="2F5CC4FE86CE47D9BEAA2D528E1EACF9">
    <w:name w:val="2F5CC4FE86CE47D9BEAA2D528E1EACF9"/>
    <w:rsid w:val="0019434E"/>
  </w:style>
  <w:style w:type="paragraph" w:customStyle="1" w:styleId="C63A039E3B684ACBB1F0881088F7F008">
    <w:name w:val="C63A039E3B684ACBB1F0881088F7F008"/>
    <w:rsid w:val="0019434E"/>
  </w:style>
  <w:style w:type="paragraph" w:customStyle="1" w:styleId="BFBFCF205DD843489EE3C4ECAB0E3B8A">
    <w:name w:val="BFBFCF205DD843489EE3C4ECAB0E3B8A"/>
    <w:rsid w:val="0019434E"/>
  </w:style>
  <w:style w:type="paragraph" w:customStyle="1" w:styleId="4E144618CED24693AF3EB6ECE4919501">
    <w:name w:val="4E144618CED24693AF3EB6ECE4919501"/>
    <w:rsid w:val="0019434E"/>
  </w:style>
  <w:style w:type="paragraph" w:customStyle="1" w:styleId="3BACC5FEAC8F480EB14F7524D63C48BE">
    <w:name w:val="3BACC5FEAC8F480EB14F7524D63C48BE"/>
    <w:rsid w:val="0019434E"/>
  </w:style>
  <w:style w:type="paragraph" w:customStyle="1" w:styleId="39882CE1375C4A4CBC640B8B1C4E7EC1">
    <w:name w:val="39882CE1375C4A4CBC640B8B1C4E7EC1"/>
    <w:rsid w:val="0019434E"/>
  </w:style>
  <w:style w:type="paragraph" w:customStyle="1" w:styleId="03A2B0A2E6BA46578CF5B2D20F813B8C">
    <w:name w:val="03A2B0A2E6BA46578CF5B2D20F813B8C"/>
    <w:rsid w:val="0019434E"/>
  </w:style>
  <w:style w:type="paragraph" w:customStyle="1" w:styleId="66CCF0E0899543DF9D1124891CDB4BCF">
    <w:name w:val="66CCF0E0899543DF9D1124891CDB4BCF"/>
    <w:rsid w:val="0019434E"/>
  </w:style>
  <w:style w:type="paragraph" w:customStyle="1" w:styleId="9BB698606DA347729EA53B71AFD5DDBC">
    <w:name w:val="9BB698606DA347729EA53B71AFD5DDBC"/>
    <w:rsid w:val="0019434E"/>
  </w:style>
  <w:style w:type="paragraph" w:customStyle="1" w:styleId="1C13FCF936ED4F6B91D78ABD4A87B4BD">
    <w:name w:val="1C13FCF936ED4F6B91D78ABD4A87B4BD"/>
    <w:rsid w:val="0019434E"/>
  </w:style>
  <w:style w:type="paragraph" w:customStyle="1" w:styleId="015F6F6B53BE4507882F9FC4CEC90E4C">
    <w:name w:val="015F6F6B53BE4507882F9FC4CEC90E4C"/>
    <w:rsid w:val="0019434E"/>
  </w:style>
  <w:style w:type="paragraph" w:customStyle="1" w:styleId="404836EBA900410C91884817F3655777">
    <w:name w:val="404836EBA900410C91884817F3655777"/>
    <w:rsid w:val="0019434E"/>
  </w:style>
  <w:style w:type="paragraph" w:customStyle="1" w:styleId="C6E5BA305E774BDEA88AFCF8433A181F">
    <w:name w:val="C6E5BA305E774BDEA88AFCF8433A181F"/>
    <w:rsid w:val="0019434E"/>
  </w:style>
  <w:style w:type="paragraph" w:customStyle="1" w:styleId="64891091CAF34CCF98DE5ADFA38A6EB1">
    <w:name w:val="64891091CAF34CCF98DE5ADFA38A6EB1"/>
    <w:rsid w:val="0019434E"/>
  </w:style>
  <w:style w:type="paragraph" w:customStyle="1" w:styleId="BA968B7CC51B4387B2C63D62C8863874">
    <w:name w:val="BA968B7CC51B4387B2C63D62C8863874"/>
    <w:rsid w:val="0019434E"/>
  </w:style>
  <w:style w:type="paragraph" w:customStyle="1" w:styleId="2E303FB2003E4346B8D097CAB15DDC83">
    <w:name w:val="2E303FB2003E4346B8D097CAB15DDC83"/>
    <w:rsid w:val="0019434E"/>
  </w:style>
  <w:style w:type="paragraph" w:customStyle="1" w:styleId="88F3BE4943124F7B9D2E78491D617A55">
    <w:name w:val="88F3BE4943124F7B9D2E78491D617A55"/>
    <w:rsid w:val="0019434E"/>
  </w:style>
  <w:style w:type="paragraph" w:customStyle="1" w:styleId="D6E9835CD75A4BD8A08F49E8F72D1932">
    <w:name w:val="D6E9835CD75A4BD8A08F49E8F72D1932"/>
    <w:rsid w:val="0019434E"/>
  </w:style>
  <w:style w:type="paragraph" w:customStyle="1" w:styleId="108E9113A6CF46918629A1494582A976">
    <w:name w:val="108E9113A6CF46918629A1494582A976"/>
    <w:rsid w:val="0019434E"/>
  </w:style>
  <w:style w:type="paragraph" w:customStyle="1" w:styleId="DF3288F935FE4C3BB9E63F87284A797C">
    <w:name w:val="DF3288F935FE4C3BB9E63F87284A797C"/>
    <w:rsid w:val="0019434E"/>
  </w:style>
  <w:style w:type="paragraph" w:customStyle="1" w:styleId="C5288A31BF464425A07E029B97788F3F">
    <w:name w:val="C5288A31BF464425A07E029B97788F3F"/>
    <w:rsid w:val="0019434E"/>
  </w:style>
  <w:style w:type="paragraph" w:customStyle="1" w:styleId="BA9238CB14424114B73FCA254906874E">
    <w:name w:val="BA9238CB14424114B73FCA254906874E"/>
    <w:rsid w:val="0019434E"/>
  </w:style>
  <w:style w:type="paragraph" w:customStyle="1" w:styleId="8C0E3E3E8C654496BD252ACE49398CD9">
    <w:name w:val="8C0E3E3E8C654496BD252ACE49398CD9"/>
    <w:rsid w:val="0019434E"/>
  </w:style>
  <w:style w:type="paragraph" w:customStyle="1" w:styleId="14D403EA6E4741E5BEDA1030E9AEDC9A">
    <w:name w:val="14D403EA6E4741E5BEDA1030E9AEDC9A"/>
    <w:rsid w:val="0019434E"/>
  </w:style>
  <w:style w:type="paragraph" w:customStyle="1" w:styleId="A0DF1B7B1EAF43E8A0F8AD6F97C8BD7C">
    <w:name w:val="A0DF1B7B1EAF43E8A0F8AD6F97C8BD7C"/>
    <w:rsid w:val="0019434E"/>
  </w:style>
  <w:style w:type="paragraph" w:customStyle="1" w:styleId="A3A9931C49C7454A90F9497E8E32B5D1">
    <w:name w:val="A3A9931C49C7454A90F9497E8E32B5D1"/>
    <w:rsid w:val="0019434E"/>
  </w:style>
  <w:style w:type="paragraph" w:customStyle="1" w:styleId="1B671EB0C2F64A1E8B809B6FB16A1F1E">
    <w:name w:val="1B671EB0C2F64A1E8B809B6FB16A1F1E"/>
    <w:rsid w:val="0019434E"/>
  </w:style>
  <w:style w:type="paragraph" w:customStyle="1" w:styleId="D54A30CBC698478394039A43602F402F">
    <w:name w:val="D54A30CBC698478394039A43602F402F"/>
    <w:rsid w:val="0019434E"/>
  </w:style>
  <w:style w:type="paragraph" w:customStyle="1" w:styleId="2BFD076A738C407BADD35F77F5AA6723">
    <w:name w:val="2BFD076A738C407BADD35F77F5AA6723"/>
    <w:rsid w:val="0019434E"/>
  </w:style>
  <w:style w:type="paragraph" w:customStyle="1" w:styleId="30F9CA3911504A20BAF07436CA490384">
    <w:name w:val="30F9CA3911504A20BAF07436CA490384"/>
    <w:rsid w:val="0019434E"/>
  </w:style>
  <w:style w:type="paragraph" w:customStyle="1" w:styleId="3E88BEF20CA4468888687C0349B81724">
    <w:name w:val="3E88BEF20CA4468888687C0349B81724"/>
    <w:rsid w:val="0019434E"/>
  </w:style>
  <w:style w:type="paragraph" w:customStyle="1" w:styleId="8A1EB3C29E2F427CACB69CACAC9A3D08">
    <w:name w:val="8A1EB3C29E2F427CACB69CACAC9A3D08"/>
    <w:rsid w:val="0019434E"/>
  </w:style>
  <w:style w:type="paragraph" w:customStyle="1" w:styleId="9B6658C334AC411FA7943AA577D525CE">
    <w:name w:val="9B6658C334AC411FA7943AA577D525CE"/>
    <w:rsid w:val="0019434E"/>
  </w:style>
  <w:style w:type="paragraph" w:customStyle="1" w:styleId="0686A00708C2407D8EE60FAE3D3E1F55">
    <w:name w:val="0686A00708C2407D8EE60FAE3D3E1F55"/>
    <w:rsid w:val="0019434E"/>
  </w:style>
  <w:style w:type="paragraph" w:customStyle="1" w:styleId="8E635C3EFCEC49A4AD5AEDA0E04E720D">
    <w:name w:val="8E635C3EFCEC49A4AD5AEDA0E04E720D"/>
    <w:rsid w:val="0019434E"/>
  </w:style>
  <w:style w:type="paragraph" w:customStyle="1" w:styleId="D2539F448A8D4618984B507947EF1B26">
    <w:name w:val="D2539F448A8D4618984B507947EF1B26"/>
    <w:rsid w:val="0019434E"/>
  </w:style>
  <w:style w:type="paragraph" w:customStyle="1" w:styleId="08B96191B10D4CB1B677B5FAD5AD70D1">
    <w:name w:val="08B96191B10D4CB1B677B5FAD5AD70D1"/>
    <w:rsid w:val="0019434E"/>
  </w:style>
  <w:style w:type="paragraph" w:customStyle="1" w:styleId="911E40CF88DC4F03840F27056C5C7383">
    <w:name w:val="911E40CF88DC4F03840F27056C5C7383"/>
    <w:rsid w:val="0019434E"/>
  </w:style>
  <w:style w:type="paragraph" w:customStyle="1" w:styleId="071C76C591EF468EA53D4A1AA87427FD">
    <w:name w:val="071C76C591EF468EA53D4A1AA87427FD"/>
    <w:rsid w:val="0019434E"/>
  </w:style>
  <w:style w:type="paragraph" w:customStyle="1" w:styleId="CA47BB22DF464D4591FAF9D6E121EFDB">
    <w:name w:val="CA47BB22DF464D4591FAF9D6E121EFDB"/>
    <w:rsid w:val="0019434E"/>
  </w:style>
  <w:style w:type="paragraph" w:customStyle="1" w:styleId="9A184B872DCF4B91860CDCB30539A9AA">
    <w:name w:val="9A184B872DCF4B91860CDCB30539A9AA"/>
    <w:rsid w:val="0019434E"/>
  </w:style>
  <w:style w:type="paragraph" w:customStyle="1" w:styleId="18096DA22FFF4230A4FA98F022FE37B4">
    <w:name w:val="18096DA22FFF4230A4FA98F022FE37B4"/>
    <w:rsid w:val="0019434E"/>
  </w:style>
  <w:style w:type="paragraph" w:customStyle="1" w:styleId="9122817BA26D48AAA3BE69A602E524C2">
    <w:name w:val="9122817BA26D48AAA3BE69A602E524C2"/>
    <w:rsid w:val="0019434E"/>
  </w:style>
  <w:style w:type="paragraph" w:customStyle="1" w:styleId="B71DA210B85B45CDBC9F00C2B818F67F">
    <w:name w:val="B71DA210B85B45CDBC9F00C2B818F67F"/>
    <w:rsid w:val="0019434E"/>
  </w:style>
  <w:style w:type="paragraph" w:customStyle="1" w:styleId="86DA13E3AC444DEA93F10C9717E18900">
    <w:name w:val="86DA13E3AC444DEA93F10C9717E18900"/>
    <w:rsid w:val="0019434E"/>
  </w:style>
  <w:style w:type="paragraph" w:customStyle="1" w:styleId="A6A12CC822664E43B2AF411FAB47B67E">
    <w:name w:val="A6A12CC822664E43B2AF411FAB47B67E"/>
    <w:rsid w:val="0019434E"/>
  </w:style>
  <w:style w:type="paragraph" w:customStyle="1" w:styleId="6A9CC54C801548E8982BDB159FC9CEB3">
    <w:name w:val="6A9CC54C801548E8982BDB159FC9CEB3"/>
    <w:rsid w:val="0019434E"/>
  </w:style>
  <w:style w:type="paragraph" w:customStyle="1" w:styleId="D5A3629717544405A9D3DA6A63E916F6">
    <w:name w:val="D5A3629717544405A9D3DA6A63E916F6"/>
    <w:rsid w:val="0019434E"/>
  </w:style>
  <w:style w:type="paragraph" w:customStyle="1" w:styleId="9203E26F3E7A434F8DB3811B3B55A49C">
    <w:name w:val="9203E26F3E7A434F8DB3811B3B55A49C"/>
    <w:rsid w:val="0019434E"/>
  </w:style>
  <w:style w:type="paragraph" w:customStyle="1" w:styleId="BCE2509442594CB6BE16278F2979BA1A">
    <w:name w:val="BCE2509442594CB6BE16278F2979BA1A"/>
    <w:rsid w:val="0019434E"/>
  </w:style>
  <w:style w:type="paragraph" w:customStyle="1" w:styleId="D8FA3430A34E4C5D9373B6C95697B66F">
    <w:name w:val="D8FA3430A34E4C5D9373B6C95697B66F"/>
    <w:rsid w:val="0019434E"/>
  </w:style>
  <w:style w:type="paragraph" w:customStyle="1" w:styleId="AB485A13B9D04250B8AFA1D08B79FF9F">
    <w:name w:val="AB485A13B9D04250B8AFA1D08B79FF9F"/>
    <w:rsid w:val="0019434E"/>
  </w:style>
  <w:style w:type="paragraph" w:customStyle="1" w:styleId="20AA5D5FEBE242E382E990F7D8CFA266">
    <w:name w:val="20AA5D5FEBE242E382E990F7D8CFA266"/>
    <w:rsid w:val="0019434E"/>
  </w:style>
  <w:style w:type="paragraph" w:customStyle="1" w:styleId="BF10B40271E64AF08C9493EE60220DE8">
    <w:name w:val="BF10B40271E64AF08C9493EE60220DE8"/>
    <w:rsid w:val="0019434E"/>
  </w:style>
  <w:style w:type="paragraph" w:customStyle="1" w:styleId="82DED6B268ED45FCA4400967EFD4AEDD">
    <w:name w:val="82DED6B268ED45FCA4400967EFD4AEDD"/>
    <w:rsid w:val="0019434E"/>
  </w:style>
  <w:style w:type="paragraph" w:customStyle="1" w:styleId="BA46AE753FF247D883DDB7484A058692">
    <w:name w:val="BA46AE753FF247D883DDB7484A058692"/>
    <w:rsid w:val="0019434E"/>
  </w:style>
  <w:style w:type="paragraph" w:customStyle="1" w:styleId="24D29F928A874CBA845077B3498DC435">
    <w:name w:val="24D29F928A874CBA845077B3498DC435"/>
    <w:rsid w:val="0019434E"/>
  </w:style>
  <w:style w:type="paragraph" w:customStyle="1" w:styleId="4264E3EC77764F56BEAA8FAE133DD0AB">
    <w:name w:val="4264E3EC77764F56BEAA8FAE133DD0AB"/>
    <w:rsid w:val="0019434E"/>
  </w:style>
  <w:style w:type="paragraph" w:customStyle="1" w:styleId="5449B48B56EA4CCC98EB21D408837BD4">
    <w:name w:val="5449B48B56EA4CCC98EB21D408837BD4"/>
    <w:rsid w:val="0019434E"/>
  </w:style>
  <w:style w:type="paragraph" w:customStyle="1" w:styleId="4183A082C41246CAB1CAEC59393F7AEB">
    <w:name w:val="4183A082C41246CAB1CAEC59393F7AEB"/>
    <w:rsid w:val="0019434E"/>
  </w:style>
  <w:style w:type="paragraph" w:customStyle="1" w:styleId="2DAF5EC924754959A4AF3E5121A4D14A">
    <w:name w:val="2DAF5EC924754959A4AF3E5121A4D14A"/>
    <w:rsid w:val="0019434E"/>
  </w:style>
  <w:style w:type="paragraph" w:customStyle="1" w:styleId="7EE1002FCF5A407B86E0B1662B3572FB">
    <w:name w:val="7EE1002FCF5A407B86E0B1662B3572FB"/>
    <w:rsid w:val="0019434E"/>
  </w:style>
  <w:style w:type="paragraph" w:customStyle="1" w:styleId="7190AD806BD44E42A03C9826AE479EA3">
    <w:name w:val="7190AD806BD44E42A03C9826AE479EA3"/>
    <w:rsid w:val="0019434E"/>
  </w:style>
  <w:style w:type="paragraph" w:customStyle="1" w:styleId="65347FFCF8AA4F0CAF80479465164E1F">
    <w:name w:val="65347FFCF8AA4F0CAF80479465164E1F"/>
    <w:rsid w:val="0019434E"/>
  </w:style>
  <w:style w:type="paragraph" w:customStyle="1" w:styleId="C50E7C16F2674010A2E277D0C7269CBC">
    <w:name w:val="C50E7C16F2674010A2E277D0C7269CBC"/>
    <w:rsid w:val="0019434E"/>
  </w:style>
  <w:style w:type="paragraph" w:customStyle="1" w:styleId="D257EA7AB08C4C1BBD849595CFB2C7E6">
    <w:name w:val="D257EA7AB08C4C1BBD849595CFB2C7E6"/>
    <w:rsid w:val="0019434E"/>
  </w:style>
  <w:style w:type="paragraph" w:customStyle="1" w:styleId="13DB69F89DE0426F9BEE5161250CFA9D">
    <w:name w:val="13DB69F89DE0426F9BEE5161250CFA9D"/>
    <w:rsid w:val="0019434E"/>
  </w:style>
  <w:style w:type="paragraph" w:customStyle="1" w:styleId="60E5384EAD574861A4222D5F5B8BED43">
    <w:name w:val="60E5384EAD574861A4222D5F5B8BED43"/>
    <w:rsid w:val="0019434E"/>
  </w:style>
  <w:style w:type="paragraph" w:customStyle="1" w:styleId="E7804E92A82D483DBDD1C58BD6E4D541">
    <w:name w:val="E7804E92A82D483DBDD1C58BD6E4D541"/>
    <w:rsid w:val="0019434E"/>
  </w:style>
  <w:style w:type="paragraph" w:customStyle="1" w:styleId="707A7A5C3C304AD78298A73F2FC0E52D">
    <w:name w:val="707A7A5C3C304AD78298A73F2FC0E52D"/>
    <w:rsid w:val="0019434E"/>
  </w:style>
  <w:style w:type="paragraph" w:customStyle="1" w:styleId="991CA572D6F344DA9553F0F3B09774C2">
    <w:name w:val="991CA572D6F344DA9553F0F3B09774C2"/>
    <w:rsid w:val="0019434E"/>
  </w:style>
  <w:style w:type="paragraph" w:customStyle="1" w:styleId="68092FEBE4D14916A2AC23A8A960E0B9">
    <w:name w:val="68092FEBE4D14916A2AC23A8A960E0B9"/>
    <w:rsid w:val="0019434E"/>
  </w:style>
  <w:style w:type="paragraph" w:customStyle="1" w:styleId="57CFEC2DE7F34E3993AD3C514AFEBD50">
    <w:name w:val="57CFEC2DE7F34E3993AD3C514AFEBD50"/>
    <w:rsid w:val="0019434E"/>
  </w:style>
  <w:style w:type="paragraph" w:customStyle="1" w:styleId="194505D93E394F11B20492BA6CC3DBFC">
    <w:name w:val="194505D93E394F11B20492BA6CC3DBFC"/>
    <w:rsid w:val="0019434E"/>
  </w:style>
  <w:style w:type="paragraph" w:customStyle="1" w:styleId="96BCBC87E6464937820C6B136224A401">
    <w:name w:val="96BCBC87E6464937820C6B136224A401"/>
    <w:rsid w:val="0019434E"/>
  </w:style>
  <w:style w:type="paragraph" w:customStyle="1" w:styleId="C3341E1FC8464DDC83A9843EB11907E3">
    <w:name w:val="C3341E1FC8464DDC83A9843EB11907E3"/>
    <w:rsid w:val="0019434E"/>
  </w:style>
  <w:style w:type="paragraph" w:customStyle="1" w:styleId="F566B94AAC15466A8DC81544B20EB343">
    <w:name w:val="F566B94AAC15466A8DC81544B20EB343"/>
    <w:rsid w:val="0019434E"/>
  </w:style>
  <w:style w:type="paragraph" w:customStyle="1" w:styleId="7CD6053B6A0344518EC8ECCD23E02F9C">
    <w:name w:val="7CD6053B6A0344518EC8ECCD23E02F9C"/>
    <w:rsid w:val="0019434E"/>
  </w:style>
  <w:style w:type="paragraph" w:customStyle="1" w:styleId="BEC22525FBA648999AC813EF8BE0CB5D">
    <w:name w:val="BEC22525FBA648999AC813EF8BE0CB5D"/>
    <w:rsid w:val="0019434E"/>
  </w:style>
  <w:style w:type="paragraph" w:customStyle="1" w:styleId="E267042B0548426DAE9F26165954DBB9">
    <w:name w:val="E267042B0548426DAE9F26165954DBB9"/>
    <w:rsid w:val="0019434E"/>
  </w:style>
  <w:style w:type="paragraph" w:customStyle="1" w:styleId="10F9BC4F6FD9463CB8E76531CCDEF44C">
    <w:name w:val="10F9BC4F6FD9463CB8E76531CCDEF44C"/>
    <w:rsid w:val="0019434E"/>
  </w:style>
  <w:style w:type="paragraph" w:customStyle="1" w:styleId="51A7117A7A6D4B2FA90568CCE04145F0">
    <w:name w:val="51A7117A7A6D4B2FA90568CCE04145F0"/>
    <w:rsid w:val="0019434E"/>
  </w:style>
  <w:style w:type="paragraph" w:customStyle="1" w:styleId="976FCB02FE7646EDBFBFA46DB60EBF8B">
    <w:name w:val="976FCB02FE7646EDBFBFA46DB60EBF8B"/>
    <w:rsid w:val="0019434E"/>
  </w:style>
  <w:style w:type="paragraph" w:customStyle="1" w:styleId="DF240D2BE6664B688FE05BB7775CB129">
    <w:name w:val="DF240D2BE6664B688FE05BB7775CB129"/>
    <w:rsid w:val="0019434E"/>
  </w:style>
  <w:style w:type="paragraph" w:customStyle="1" w:styleId="5BDCA3C294F74595B724AE02E491C003">
    <w:name w:val="5BDCA3C294F74595B724AE02E491C003"/>
    <w:rsid w:val="0019434E"/>
  </w:style>
  <w:style w:type="paragraph" w:customStyle="1" w:styleId="28850B898EA244F88FA18A6E359CBC23">
    <w:name w:val="28850B898EA244F88FA18A6E359CBC23"/>
    <w:rsid w:val="0019434E"/>
  </w:style>
  <w:style w:type="paragraph" w:customStyle="1" w:styleId="8AABA2D208DB43E78C5B5BE309007F4A">
    <w:name w:val="8AABA2D208DB43E78C5B5BE309007F4A"/>
    <w:rsid w:val="0019434E"/>
  </w:style>
  <w:style w:type="paragraph" w:customStyle="1" w:styleId="B088349E866D42BB8D54C67F9A2FB0A6">
    <w:name w:val="B088349E866D42BB8D54C67F9A2FB0A6"/>
    <w:rsid w:val="0019434E"/>
  </w:style>
  <w:style w:type="paragraph" w:customStyle="1" w:styleId="5EB15946E0924FBB8668089B6CAC817F">
    <w:name w:val="5EB15946E0924FBB8668089B6CAC817F"/>
    <w:rsid w:val="0019434E"/>
  </w:style>
  <w:style w:type="paragraph" w:customStyle="1" w:styleId="A28C19C582314AB4BEB1A6FED5F89FD0">
    <w:name w:val="A28C19C582314AB4BEB1A6FED5F89FD0"/>
    <w:rsid w:val="0019434E"/>
  </w:style>
  <w:style w:type="paragraph" w:customStyle="1" w:styleId="6C098B86E2234B9BB5E754F663096B79">
    <w:name w:val="6C098B86E2234B9BB5E754F663096B79"/>
    <w:rsid w:val="0019434E"/>
  </w:style>
  <w:style w:type="paragraph" w:customStyle="1" w:styleId="791AC96DEAF74546867A1C8E643502C3">
    <w:name w:val="791AC96DEAF74546867A1C8E643502C3"/>
    <w:rsid w:val="0019434E"/>
  </w:style>
  <w:style w:type="paragraph" w:customStyle="1" w:styleId="EA49EDC3918041CE9CAEFF9B289F7DA5">
    <w:name w:val="EA49EDC3918041CE9CAEFF9B289F7DA5"/>
    <w:rsid w:val="0019434E"/>
  </w:style>
  <w:style w:type="paragraph" w:customStyle="1" w:styleId="EE412EABB5D84D4489D0148CC4EBB140">
    <w:name w:val="EE412EABB5D84D4489D0148CC4EBB140"/>
    <w:rsid w:val="0019434E"/>
  </w:style>
  <w:style w:type="paragraph" w:customStyle="1" w:styleId="2429D68C348F471DA50831AC203E677F">
    <w:name w:val="2429D68C348F471DA50831AC203E677F"/>
    <w:rsid w:val="0019434E"/>
  </w:style>
  <w:style w:type="paragraph" w:customStyle="1" w:styleId="37983734D9D7453389F4DD473F087B9D">
    <w:name w:val="37983734D9D7453389F4DD473F087B9D"/>
    <w:rsid w:val="0019434E"/>
  </w:style>
  <w:style w:type="paragraph" w:customStyle="1" w:styleId="34F05E436BCD4C0EBF6352C3C620E691">
    <w:name w:val="34F05E436BCD4C0EBF6352C3C620E691"/>
    <w:rsid w:val="0019434E"/>
  </w:style>
  <w:style w:type="paragraph" w:customStyle="1" w:styleId="F1DD67CF76FC4F03962505A67A58F432">
    <w:name w:val="F1DD67CF76FC4F03962505A67A58F432"/>
    <w:rsid w:val="0019434E"/>
  </w:style>
  <w:style w:type="paragraph" w:customStyle="1" w:styleId="6056C26051B74ACEAAAA1DB4DB4ED4EB">
    <w:name w:val="6056C26051B74ACEAAAA1DB4DB4ED4EB"/>
    <w:rsid w:val="0019434E"/>
  </w:style>
  <w:style w:type="paragraph" w:customStyle="1" w:styleId="13F4F710B27745ADBCD705E2CE492EDA">
    <w:name w:val="13F4F710B27745ADBCD705E2CE492EDA"/>
    <w:rsid w:val="0019434E"/>
  </w:style>
  <w:style w:type="paragraph" w:customStyle="1" w:styleId="9D6F837628EE4FE38F8B69B923199330">
    <w:name w:val="9D6F837628EE4FE38F8B69B923199330"/>
    <w:rsid w:val="0019434E"/>
  </w:style>
  <w:style w:type="paragraph" w:customStyle="1" w:styleId="69D490947DD3457597AF5275A8BD0661">
    <w:name w:val="69D490947DD3457597AF5275A8BD0661"/>
    <w:rsid w:val="0019434E"/>
  </w:style>
  <w:style w:type="paragraph" w:customStyle="1" w:styleId="163EF7F2351A4C329379A49D9FBE0F53">
    <w:name w:val="163EF7F2351A4C329379A49D9FBE0F53"/>
    <w:rsid w:val="0019434E"/>
  </w:style>
  <w:style w:type="paragraph" w:customStyle="1" w:styleId="EB73D0EA54A14C009D397E0CDA9DD49B">
    <w:name w:val="EB73D0EA54A14C009D397E0CDA9DD49B"/>
    <w:rsid w:val="0019434E"/>
  </w:style>
  <w:style w:type="paragraph" w:customStyle="1" w:styleId="D7E66F822FBD4CA2A92B5CE841354485">
    <w:name w:val="D7E66F822FBD4CA2A92B5CE841354485"/>
    <w:rsid w:val="0019434E"/>
  </w:style>
  <w:style w:type="paragraph" w:customStyle="1" w:styleId="AA10311A1B554D83A7B800B927527ADA">
    <w:name w:val="AA10311A1B554D83A7B800B927527ADA"/>
    <w:rsid w:val="0019434E"/>
  </w:style>
  <w:style w:type="paragraph" w:customStyle="1" w:styleId="19CCC0FDF07046E090FC02D42D9445B2">
    <w:name w:val="19CCC0FDF07046E090FC02D42D9445B2"/>
    <w:rsid w:val="0019434E"/>
  </w:style>
  <w:style w:type="paragraph" w:customStyle="1" w:styleId="2BE3FFBAD52F4178AD4ED46D0315D5AC">
    <w:name w:val="2BE3FFBAD52F4178AD4ED46D0315D5AC"/>
    <w:rsid w:val="0019434E"/>
  </w:style>
  <w:style w:type="paragraph" w:customStyle="1" w:styleId="819113EE9F0E46ACB711FB7FB7B5574E">
    <w:name w:val="819113EE9F0E46ACB711FB7FB7B5574E"/>
    <w:rsid w:val="0019434E"/>
  </w:style>
  <w:style w:type="paragraph" w:customStyle="1" w:styleId="B108D464F7B948C2947311DB8C5471CF">
    <w:name w:val="B108D464F7B948C2947311DB8C5471CF"/>
    <w:rsid w:val="0019434E"/>
  </w:style>
  <w:style w:type="paragraph" w:customStyle="1" w:styleId="F16E5436D83F423588E64700038964A3">
    <w:name w:val="F16E5436D83F423588E64700038964A3"/>
    <w:rsid w:val="0019434E"/>
  </w:style>
  <w:style w:type="paragraph" w:customStyle="1" w:styleId="E40E7EEBE304457E98100DF1ACD27A1B">
    <w:name w:val="E40E7EEBE304457E98100DF1ACD27A1B"/>
    <w:rsid w:val="0019434E"/>
  </w:style>
  <w:style w:type="paragraph" w:customStyle="1" w:styleId="52560C3414AF465BB8EB0DAE41B47C37">
    <w:name w:val="52560C3414AF465BB8EB0DAE41B47C37"/>
    <w:rsid w:val="0019434E"/>
  </w:style>
  <w:style w:type="paragraph" w:customStyle="1" w:styleId="54757499D0B6415C8B6A6E7B01D70B24">
    <w:name w:val="54757499D0B6415C8B6A6E7B01D70B24"/>
    <w:rsid w:val="0019434E"/>
  </w:style>
  <w:style w:type="paragraph" w:customStyle="1" w:styleId="74F8CCA7BE7947199A1000C338115DA5">
    <w:name w:val="74F8CCA7BE7947199A1000C338115DA5"/>
    <w:rsid w:val="0019434E"/>
  </w:style>
  <w:style w:type="paragraph" w:customStyle="1" w:styleId="FD7A00832EAC47438038C830162579C1">
    <w:name w:val="FD7A00832EAC47438038C830162579C1"/>
    <w:rsid w:val="0019434E"/>
  </w:style>
  <w:style w:type="paragraph" w:customStyle="1" w:styleId="AEAEA3F5667C4A729A585B28611B62CA">
    <w:name w:val="AEAEA3F5667C4A729A585B28611B62CA"/>
    <w:rsid w:val="0019434E"/>
  </w:style>
  <w:style w:type="paragraph" w:customStyle="1" w:styleId="4A7067E21E1540CCB7B6459EF6EE8091">
    <w:name w:val="4A7067E21E1540CCB7B6459EF6EE8091"/>
    <w:rsid w:val="0019434E"/>
  </w:style>
  <w:style w:type="paragraph" w:customStyle="1" w:styleId="CFEB30837F934F939FC09C77FDD005AC">
    <w:name w:val="CFEB30837F934F939FC09C77FDD005AC"/>
    <w:rsid w:val="0019434E"/>
  </w:style>
  <w:style w:type="paragraph" w:customStyle="1" w:styleId="31A635D6E57643B695A100155BB8220E">
    <w:name w:val="31A635D6E57643B695A100155BB8220E"/>
    <w:rsid w:val="0019434E"/>
  </w:style>
  <w:style w:type="paragraph" w:customStyle="1" w:styleId="7A70A1A09629455887C53466757639BE">
    <w:name w:val="7A70A1A09629455887C53466757639BE"/>
    <w:rsid w:val="0019434E"/>
  </w:style>
  <w:style w:type="paragraph" w:customStyle="1" w:styleId="4630434D27604F04822DA496126B2752">
    <w:name w:val="4630434D27604F04822DA496126B2752"/>
    <w:rsid w:val="0019434E"/>
  </w:style>
  <w:style w:type="paragraph" w:customStyle="1" w:styleId="BDF4BF2E94C549B59A68E428092929C9">
    <w:name w:val="BDF4BF2E94C549B59A68E428092929C9"/>
    <w:rsid w:val="0019434E"/>
  </w:style>
  <w:style w:type="paragraph" w:customStyle="1" w:styleId="BA2E8515CE434DC28489B3E423024D84">
    <w:name w:val="BA2E8515CE434DC28489B3E423024D84"/>
    <w:rsid w:val="0019434E"/>
  </w:style>
  <w:style w:type="paragraph" w:customStyle="1" w:styleId="30C75C817947442FA5460273C1F49F2F">
    <w:name w:val="30C75C817947442FA5460273C1F49F2F"/>
    <w:rsid w:val="0019434E"/>
  </w:style>
  <w:style w:type="paragraph" w:customStyle="1" w:styleId="72C0D9A36C0A409DBB30223F8D1CC9E7">
    <w:name w:val="72C0D9A36C0A409DBB30223F8D1CC9E7"/>
    <w:rsid w:val="0019434E"/>
  </w:style>
  <w:style w:type="paragraph" w:customStyle="1" w:styleId="E4632069C4954C3D979A6EDD0E355AD3">
    <w:name w:val="E4632069C4954C3D979A6EDD0E355AD3"/>
    <w:rsid w:val="0019434E"/>
  </w:style>
  <w:style w:type="paragraph" w:customStyle="1" w:styleId="1FCD1A639A3443FBBD4F9AF36A98681C">
    <w:name w:val="1FCD1A639A3443FBBD4F9AF36A98681C"/>
    <w:rsid w:val="0019434E"/>
  </w:style>
  <w:style w:type="paragraph" w:customStyle="1" w:styleId="987E5D5407BE4BD983827FB8C55B073A">
    <w:name w:val="987E5D5407BE4BD983827FB8C55B073A"/>
    <w:rsid w:val="0019434E"/>
  </w:style>
  <w:style w:type="paragraph" w:customStyle="1" w:styleId="EB6808B6AC15441BA9B957A4066F6BCB">
    <w:name w:val="EB6808B6AC15441BA9B957A4066F6BCB"/>
    <w:rsid w:val="0019434E"/>
  </w:style>
  <w:style w:type="paragraph" w:customStyle="1" w:styleId="7EDC193878E641929D02C881D72D97B3">
    <w:name w:val="7EDC193878E641929D02C881D72D97B3"/>
    <w:rsid w:val="0019434E"/>
  </w:style>
  <w:style w:type="paragraph" w:customStyle="1" w:styleId="9791D7E5DF0C41939A824533CB8E08CC">
    <w:name w:val="9791D7E5DF0C41939A824533CB8E08CC"/>
    <w:rsid w:val="0019434E"/>
  </w:style>
  <w:style w:type="paragraph" w:customStyle="1" w:styleId="1A3CC4C66FB1489BA7BB6A563B80141C">
    <w:name w:val="1A3CC4C66FB1489BA7BB6A563B80141C"/>
    <w:rsid w:val="0019434E"/>
  </w:style>
  <w:style w:type="paragraph" w:customStyle="1" w:styleId="646F5F5EB21941F9BEB51674B9704957">
    <w:name w:val="646F5F5EB21941F9BEB51674B9704957"/>
    <w:rsid w:val="0019434E"/>
  </w:style>
  <w:style w:type="paragraph" w:customStyle="1" w:styleId="B7C387595E9647068A637116DCE557F1">
    <w:name w:val="B7C387595E9647068A637116DCE557F1"/>
    <w:rsid w:val="0019434E"/>
  </w:style>
  <w:style w:type="paragraph" w:customStyle="1" w:styleId="EA78A64C483B43E0857C503701F87002">
    <w:name w:val="EA78A64C483B43E0857C503701F87002"/>
    <w:rsid w:val="0019434E"/>
  </w:style>
  <w:style w:type="paragraph" w:customStyle="1" w:styleId="7734BCC2282A4C2E8BC461DF57B8BA21">
    <w:name w:val="7734BCC2282A4C2E8BC461DF57B8BA21"/>
    <w:rsid w:val="0019434E"/>
  </w:style>
  <w:style w:type="paragraph" w:customStyle="1" w:styleId="5CA75C14E3034893BF9911B847128AF3">
    <w:name w:val="5CA75C14E3034893BF9911B847128AF3"/>
    <w:rsid w:val="0019434E"/>
  </w:style>
  <w:style w:type="paragraph" w:customStyle="1" w:styleId="EEBDF341DC62441881D869EF7A279CE3">
    <w:name w:val="EEBDF341DC62441881D869EF7A279CE3"/>
    <w:rsid w:val="0019434E"/>
  </w:style>
  <w:style w:type="paragraph" w:customStyle="1" w:styleId="2DC5870EDAA042598F111BFD48E6701C">
    <w:name w:val="2DC5870EDAA042598F111BFD48E6701C"/>
    <w:rsid w:val="0019434E"/>
  </w:style>
  <w:style w:type="paragraph" w:customStyle="1" w:styleId="E40224FC6BC942358D49151D99C6AE63">
    <w:name w:val="E40224FC6BC942358D49151D99C6AE63"/>
    <w:rsid w:val="0019434E"/>
  </w:style>
  <w:style w:type="paragraph" w:customStyle="1" w:styleId="E7F013D06E2743EFA9B20C2EC861F34C">
    <w:name w:val="E7F013D06E2743EFA9B20C2EC861F34C"/>
    <w:rsid w:val="0019434E"/>
  </w:style>
  <w:style w:type="paragraph" w:customStyle="1" w:styleId="5A44503982DB42248A2C4FA3E7277E1F">
    <w:name w:val="5A44503982DB42248A2C4FA3E7277E1F"/>
    <w:rsid w:val="0019434E"/>
  </w:style>
  <w:style w:type="paragraph" w:customStyle="1" w:styleId="C09D28F532D54EAAB33EFB142E67CE4E">
    <w:name w:val="C09D28F532D54EAAB33EFB142E67CE4E"/>
    <w:rsid w:val="0019434E"/>
  </w:style>
  <w:style w:type="paragraph" w:customStyle="1" w:styleId="1F079C5E7C3D49BE8BAB935D62C6A725">
    <w:name w:val="1F079C5E7C3D49BE8BAB935D62C6A725"/>
    <w:rsid w:val="0019434E"/>
  </w:style>
  <w:style w:type="paragraph" w:customStyle="1" w:styleId="8E47DD05A5B94852974401F5D4DBBC6A">
    <w:name w:val="8E47DD05A5B94852974401F5D4DBBC6A"/>
    <w:rsid w:val="0019434E"/>
  </w:style>
  <w:style w:type="paragraph" w:customStyle="1" w:styleId="D4BF6AB417044DD6A01ACF17997CD1FB">
    <w:name w:val="D4BF6AB417044DD6A01ACF17997CD1FB"/>
    <w:rsid w:val="0019434E"/>
  </w:style>
  <w:style w:type="paragraph" w:customStyle="1" w:styleId="2AF0683076CE43B093D26A16C5ED0F50">
    <w:name w:val="2AF0683076CE43B093D26A16C5ED0F50"/>
    <w:rsid w:val="0019434E"/>
  </w:style>
  <w:style w:type="paragraph" w:customStyle="1" w:styleId="A9A2519808D64C52880CF94A7F4348A8">
    <w:name w:val="A9A2519808D64C52880CF94A7F4348A8"/>
    <w:rsid w:val="0019434E"/>
  </w:style>
  <w:style w:type="paragraph" w:customStyle="1" w:styleId="1574C69053974A088DCB9C111ABC31EF">
    <w:name w:val="1574C69053974A088DCB9C111ABC31EF"/>
    <w:rsid w:val="0019434E"/>
  </w:style>
  <w:style w:type="paragraph" w:customStyle="1" w:styleId="6CCBA3627D5249FD88819E2B8B463FA2">
    <w:name w:val="6CCBA3627D5249FD88819E2B8B463FA2"/>
    <w:rsid w:val="0019434E"/>
  </w:style>
  <w:style w:type="paragraph" w:customStyle="1" w:styleId="62ADA5301BD4498F8A892D88142E4850">
    <w:name w:val="62ADA5301BD4498F8A892D88142E4850"/>
    <w:rsid w:val="0019434E"/>
  </w:style>
  <w:style w:type="paragraph" w:customStyle="1" w:styleId="8690CEADF315488892D99DE858EAE535">
    <w:name w:val="8690CEADF315488892D99DE858EAE535"/>
    <w:rsid w:val="0019434E"/>
  </w:style>
  <w:style w:type="paragraph" w:customStyle="1" w:styleId="8F9F946F18D84A099F8CC049928A1231">
    <w:name w:val="8F9F946F18D84A099F8CC049928A1231"/>
    <w:rsid w:val="0019434E"/>
  </w:style>
  <w:style w:type="paragraph" w:customStyle="1" w:styleId="699537CD0DC94B64825241DFD3A63BFA">
    <w:name w:val="699537CD0DC94B64825241DFD3A63BFA"/>
    <w:rsid w:val="0019434E"/>
  </w:style>
  <w:style w:type="paragraph" w:customStyle="1" w:styleId="3EB53BFF8191482A8056734C1F02C938">
    <w:name w:val="3EB53BFF8191482A8056734C1F02C938"/>
    <w:rsid w:val="0019434E"/>
  </w:style>
  <w:style w:type="paragraph" w:customStyle="1" w:styleId="19C4976FEB0C47DABD629ECDA970B631">
    <w:name w:val="19C4976FEB0C47DABD629ECDA970B631"/>
    <w:rsid w:val="0019434E"/>
  </w:style>
  <w:style w:type="paragraph" w:customStyle="1" w:styleId="3C9F4F179F7F4DB38F861EFF1C55FEFA">
    <w:name w:val="3C9F4F179F7F4DB38F861EFF1C55FEFA"/>
    <w:rsid w:val="0019434E"/>
  </w:style>
  <w:style w:type="paragraph" w:customStyle="1" w:styleId="F42D1ECC53C74F7B9B5C6D1C8C5CEC54">
    <w:name w:val="F42D1ECC53C74F7B9B5C6D1C8C5CEC54"/>
    <w:rsid w:val="0019434E"/>
  </w:style>
  <w:style w:type="paragraph" w:customStyle="1" w:styleId="553FF7B2135647908D2F81BCEC7AE6B5">
    <w:name w:val="553FF7B2135647908D2F81BCEC7AE6B5"/>
    <w:rsid w:val="0019434E"/>
  </w:style>
  <w:style w:type="paragraph" w:customStyle="1" w:styleId="23AD7780202D4AA3AE9C84C37BB64111">
    <w:name w:val="23AD7780202D4AA3AE9C84C37BB64111"/>
    <w:rsid w:val="0019434E"/>
  </w:style>
  <w:style w:type="paragraph" w:customStyle="1" w:styleId="C812C8C948CE4291B1F8D4202E2D95BA">
    <w:name w:val="C812C8C948CE4291B1F8D4202E2D95BA"/>
    <w:rsid w:val="00494A0D"/>
  </w:style>
  <w:style w:type="paragraph" w:customStyle="1" w:styleId="91A96F1E33964242BD2650F8B3D5439B">
    <w:name w:val="91A96F1E33964242BD2650F8B3D5439B"/>
    <w:rsid w:val="00494A0D"/>
  </w:style>
  <w:style w:type="paragraph" w:customStyle="1" w:styleId="A554C6666FEB46E8A35F0765466A0F541">
    <w:name w:val="A554C6666FEB46E8A35F0765466A0F541"/>
    <w:rsid w:val="00494A0D"/>
    <w:rPr>
      <w:rFonts w:eastAsiaTheme="minorHAnsi"/>
      <w:lang w:eastAsia="en-US"/>
    </w:rPr>
  </w:style>
  <w:style w:type="paragraph" w:customStyle="1" w:styleId="28960997CDED418AB5075D847EC245AA1">
    <w:name w:val="28960997CDED418AB5075D847EC245AA1"/>
    <w:rsid w:val="00494A0D"/>
    <w:rPr>
      <w:rFonts w:eastAsiaTheme="minorHAnsi"/>
      <w:lang w:eastAsia="en-US"/>
    </w:rPr>
  </w:style>
  <w:style w:type="paragraph" w:customStyle="1" w:styleId="165C0D85D33F4AE19DC7CF34CA9B05A21">
    <w:name w:val="165C0D85D33F4AE19DC7CF34CA9B05A21"/>
    <w:rsid w:val="00494A0D"/>
    <w:rPr>
      <w:rFonts w:eastAsiaTheme="minorHAnsi"/>
      <w:lang w:eastAsia="en-US"/>
    </w:rPr>
  </w:style>
  <w:style w:type="paragraph" w:customStyle="1" w:styleId="669760B7A894473CA94451EBD41B1F9F1">
    <w:name w:val="669760B7A894473CA94451EBD41B1F9F1"/>
    <w:rsid w:val="00494A0D"/>
    <w:rPr>
      <w:rFonts w:eastAsiaTheme="minorHAnsi"/>
      <w:lang w:eastAsia="en-US"/>
    </w:rPr>
  </w:style>
  <w:style w:type="paragraph" w:customStyle="1" w:styleId="B8A172E4A78C4C91B3D635AE63BFCA121">
    <w:name w:val="B8A172E4A78C4C91B3D635AE63BFCA121"/>
    <w:rsid w:val="00494A0D"/>
    <w:rPr>
      <w:rFonts w:eastAsiaTheme="minorHAnsi"/>
      <w:lang w:eastAsia="en-US"/>
    </w:rPr>
  </w:style>
  <w:style w:type="paragraph" w:customStyle="1" w:styleId="2CF3FDA8D4DC4E139033E2A7729C93C81">
    <w:name w:val="2CF3FDA8D4DC4E139033E2A7729C93C81"/>
    <w:rsid w:val="00494A0D"/>
    <w:rPr>
      <w:rFonts w:eastAsiaTheme="minorHAnsi"/>
      <w:lang w:eastAsia="en-US"/>
    </w:rPr>
  </w:style>
  <w:style w:type="paragraph" w:customStyle="1" w:styleId="3551D580BB934AB9A0E6130DD50156661">
    <w:name w:val="3551D580BB934AB9A0E6130DD50156661"/>
    <w:rsid w:val="00494A0D"/>
    <w:rPr>
      <w:rFonts w:eastAsiaTheme="minorHAnsi"/>
      <w:lang w:eastAsia="en-US"/>
    </w:rPr>
  </w:style>
  <w:style w:type="paragraph" w:customStyle="1" w:styleId="55C2A45D35C4440695697DF04CE22F6C1">
    <w:name w:val="55C2A45D35C4440695697DF04CE22F6C1"/>
    <w:rsid w:val="00494A0D"/>
    <w:rPr>
      <w:rFonts w:eastAsiaTheme="minorHAnsi"/>
      <w:lang w:eastAsia="en-US"/>
    </w:rPr>
  </w:style>
  <w:style w:type="paragraph" w:customStyle="1" w:styleId="53DF7A275B2C4C32A9A7A9ED4933E4D71">
    <w:name w:val="53DF7A275B2C4C32A9A7A9ED4933E4D71"/>
    <w:rsid w:val="00494A0D"/>
    <w:rPr>
      <w:rFonts w:eastAsiaTheme="minorHAnsi"/>
      <w:lang w:eastAsia="en-US"/>
    </w:rPr>
  </w:style>
  <w:style w:type="paragraph" w:customStyle="1" w:styleId="83666B9BEE0B4B1ABA4B4BFB9905DEA61">
    <w:name w:val="83666B9BEE0B4B1ABA4B4BFB9905DEA61"/>
    <w:rsid w:val="00494A0D"/>
    <w:rPr>
      <w:rFonts w:eastAsiaTheme="minorHAnsi"/>
      <w:lang w:eastAsia="en-US"/>
    </w:rPr>
  </w:style>
  <w:style w:type="paragraph" w:customStyle="1" w:styleId="D037F863F025480A8E7C191A12A36D111">
    <w:name w:val="D037F863F025480A8E7C191A12A36D111"/>
    <w:rsid w:val="00494A0D"/>
    <w:rPr>
      <w:rFonts w:eastAsiaTheme="minorHAnsi"/>
      <w:lang w:eastAsia="en-US"/>
    </w:rPr>
  </w:style>
  <w:style w:type="paragraph" w:customStyle="1" w:styleId="A50F18889C394F999172E987855576BC1">
    <w:name w:val="A50F18889C394F999172E987855576BC1"/>
    <w:rsid w:val="00494A0D"/>
    <w:rPr>
      <w:rFonts w:eastAsiaTheme="minorHAnsi"/>
      <w:lang w:eastAsia="en-US"/>
    </w:rPr>
  </w:style>
  <w:style w:type="paragraph" w:customStyle="1" w:styleId="11B327007E9D4649B300B278A980C2611">
    <w:name w:val="11B327007E9D4649B300B278A980C2611"/>
    <w:rsid w:val="00494A0D"/>
    <w:rPr>
      <w:rFonts w:eastAsiaTheme="minorHAnsi"/>
      <w:lang w:eastAsia="en-US"/>
    </w:rPr>
  </w:style>
  <w:style w:type="paragraph" w:customStyle="1" w:styleId="5093BE2C078E4245B7AC8242DAA932161">
    <w:name w:val="5093BE2C078E4245B7AC8242DAA932161"/>
    <w:rsid w:val="00494A0D"/>
    <w:rPr>
      <w:rFonts w:eastAsiaTheme="minorHAnsi"/>
      <w:lang w:eastAsia="en-US"/>
    </w:rPr>
  </w:style>
  <w:style w:type="paragraph" w:customStyle="1" w:styleId="8D0EDC83C86C48F09AE23A4EB1DDE9691">
    <w:name w:val="8D0EDC83C86C48F09AE23A4EB1DDE9691"/>
    <w:rsid w:val="00494A0D"/>
    <w:rPr>
      <w:rFonts w:eastAsiaTheme="minorHAnsi"/>
      <w:lang w:eastAsia="en-US"/>
    </w:rPr>
  </w:style>
  <w:style w:type="paragraph" w:customStyle="1" w:styleId="0BB4B824CEB8487381FFF082101F05F71">
    <w:name w:val="0BB4B824CEB8487381FFF082101F05F71"/>
    <w:rsid w:val="00494A0D"/>
    <w:rPr>
      <w:rFonts w:eastAsiaTheme="minorHAnsi"/>
      <w:lang w:eastAsia="en-US"/>
    </w:rPr>
  </w:style>
  <w:style w:type="paragraph" w:customStyle="1" w:styleId="9CE13620598C4A06832F24DF648A47D91">
    <w:name w:val="9CE13620598C4A06832F24DF648A47D91"/>
    <w:rsid w:val="00494A0D"/>
    <w:rPr>
      <w:rFonts w:eastAsiaTheme="minorHAnsi"/>
      <w:lang w:eastAsia="en-US"/>
    </w:rPr>
  </w:style>
  <w:style w:type="paragraph" w:customStyle="1" w:styleId="214D90596CD243A4B6EEC82FC3757E4C1">
    <w:name w:val="214D90596CD243A4B6EEC82FC3757E4C1"/>
    <w:rsid w:val="00494A0D"/>
    <w:rPr>
      <w:rFonts w:eastAsiaTheme="minorHAnsi"/>
      <w:lang w:eastAsia="en-US"/>
    </w:rPr>
  </w:style>
  <w:style w:type="paragraph" w:customStyle="1" w:styleId="77DEBD8517124A42A5F5BAD0A246D0C71">
    <w:name w:val="77DEBD8517124A42A5F5BAD0A246D0C71"/>
    <w:rsid w:val="00494A0D"/>
    <w:rPr>
      <w:rFonts w:eastAsiaTheme="minorHAnsi"/>
      <w:lang w:eastAsia="en-US"/>
    </w:rPr>
  </w:style>
  <w:style w:type="paragraph" w:customStyle="1" w:styleId="B0F96A5A3E344CAC87B513D3F76C10E51">
    <w:name w:val="B0F96A5A3E344CAC87B513D3F76C10E51"/>
    <w:rsid w:val="00494A0D"/>
    <w:rPr>
      <w:rFonts w:eastAsiaTheme="minorHAnsi"/>
      <w:lang w:eastAsia="en-US"/>
    </w:rPr>
  </w:style>
  <w:style w:type="paragraph" w:customStyle="1" w:styleId="60164978253143E0871084CE3E40460B1">
    <w:name w:val="60164978253143E0871084CE3E40460B1"/>
    <w:rsid w:val="00494A0D"/>
    <w:rPr>
      <w:rFonts w:eastAsiaTheme="minorHAnsi"/>
      <w:lang w:eastAsia="en-US"/>
    </w:rPr>
  </w:style>
  <w:style w:type="paragraph" w:customStyle="1" w:styleId="EB49A68343DD4F98B8950733BA36CC881">
    <w:name w:val="EB49A68343DD4F98B8950733BA36CC881"/>
    <w:rsid w:val="00494A0D"/>
    <w:rPr>
      <w:rFonts w:eastAsiaTheme="minorHAnsi"/>
      <w:lang w:eastAsia="en-US"/>
    </w:rPr>
  </w:style>
  <w:style w:type="paragraph" w:customStyle="1" w:styleId="34DBA884CDF5409B9521C6F6ACFC72151">
    <w:name w:val="34DBA884CDF5409B9521C6F6ACFC72151"/>
    <w:rsid w:val="00494A0D"/>
    <w:rPr>
      <w:rFonts w:eastAsiaTheme="minorHAnsi"/>
      <w:lang w:eastAsia="en-US"/>
    </w:rPr>
  </w:style>
  <w:style w:type="paragraph" w:customStyle="1" w:styleId="745FA55224784F5F8D1AD640E46597081">
    <w:name w:val="745FA55224784F5F8D1AD640E46597081"/>
    <w:rsid w:val="00494A0D"/>
    <w:rPr>
      <w:rFonts w:eastAsiaTheme="minorHAnsi"/>
      <w:lang w:eastAsia="en-US"/>
    </w:rPr>
  </w:style>
  <w:style w:type="paragraph" w:customStyle="1" w:styleId="6C6BA528ABF64F9CB3931449FCDB5E641">
    <w:name w:val="6C6BA528ABF64F9CB3931449FCDB5E641"/>
    <w:rsid w:val="00494A0D"/>
    <w:rPr>
      <w:rFonts w:eastAsiaTheme="minorHAnsi"/>
      <w:lang w:eastAsia="en-US"/>
    </w:rPr>
  </w:style>
  <w:style w:type="paragraph" w:customStyle="1" w:styleId="C2B5E259A8684CE18238EFDC1C42C4FB1">
    <w:name w:val="C2B5E259A8684CE18238EFDC1C42C4FB1"/>
    <w:rsid w:val="00494A0D"/>
    <w:rPr>
      <w:rFonts w:eastAsiaTheme="minorHAnsi"/>
      <w:lang w:eastAsia="en-US"/>
    </w:rPr>
  </w:style>
  <w:style w:type="paragraph" w:customStyle="1" w:styleId="A1D3AED70E3F486CAE774A9C1BE86B0D1">
    <w:name w:val="A1D3AED70E3F486CAE774A9C1BE86B0D1"/>
    <w:rsid w:val="00494A0D"/>
    <w:rPr>
      <w:rFonts w:eastAsiaTheme="minorHAnsi"/>
      <w:lang w:eastAsia="en-US"/>
    </w:rPr>
  </w:style>
  <w:style w:type="paragraph" w:customStyle="1" w:styleId="3BAF4967E62948369296026FE7906A541">
    <w:name w:val="3BAF4967E62948369296026FE7906A541"/>
    <w:rsid w:val="00494A0D"/>
    <w:rPr>
      <w:rFonts w:eastAsiaTheme="minorHAnsi"/>
      <w:lang w:eastAsia="en-US"/>
    </w:rPr>
  </w:style>
  <w:style w:type="paragraph" w:customStyle="1" w:styleId="DAE6A0DB84BC44549FD6A62878F6C5401">
    <w:name w:val="DAE6A0DB84BC44549FD6A62878F6C5401"/>
    <w:rsid w:val="00494A0D"/>
    <w:rPr>
      <w:rFonts w:eastAsiaTheme="minorHAnsi"/>
      <w:lang w:eastAsia="en-US"/>
    </w:rPr>
  </w:style>
  <w:style w:type="paragraph" w:customStyle="1" w:styleId="46B869E40D684C568EC8B70E33403F581">
    <w:name w:val="46B869E40D684C568EC8B70E33403F581"/>
    <w:rsid w:val="00494A0D"/>
    <w:rPr>
      <w:rFonts w:eastAsiaTheme="minorHAnsi"/>
      <w:lang w:eastAsia="en-US"/>
    </w:rPr>
  </w:style>
  <w:style w:type="paragraph" w:customStyle="1" w:styleId="E3402F62B08E491EA40ABF4C4A9492C51">
    <w:name w:val="E3402F62B08E491EA40ABF4C4A9492C51"/>
    <w:rsid w:val="00494A0D"/>
    <w:rPr>
      <w:rFonts w:eastAsiaTheme="minorHAnsi"/>
      <w:lang w:eastAsia="en-US"/>
    </w:rPr>
  </w:style>
  <w:style w:type="paragraph" w:customStyle="1" w:styleId="850B57196FB24FEDA309DE5247C943CA1">
    <w:name w:val="850B57196FB24FEDA309DE5247C943CA1"/>
    <w:rsid w:val="00494A0D"/>
    <w:rPr>
      <w:rFonts w:eastAsiaTheme="minorHAnsi"/>
      <w:lang w:eastAsia="en-US"/>
    </w:rPr>
  </w:style>
  <w:style w:type="paragraph" w:customStyle="1" w:styleId="AB00C052A5E0406AAB11C3CB325102AF1">
    <w:name w:val="AB00C052A5E0406AAB11C3CB325102AF1"/>
    <w:rsid w:val="00494A0D"/>
    <w:rPr>
      <w:rFonts w:eastAsiaTheme="minorHAnsi"/>
      <w:lang w:eastAsia="en-US"/>
    </w:rPr>
  </w:style>
  <w:style w:type="paragraph" w:customStyle="1" w:styleId="8C32E589A75B4CFFAAEE47A020C46E2B1">
    <w:name w:val="8C32E589A75B4CFFAAEE47A020C46E2B1"/>
    <w:rsid w:val="00494A0D"/>
    <w:rPr>
      <w:rFonts w:eastAsiaTheme="minorHAnsi"/>
      <w:lang w:eastAsia="en-US"/>
    </w:rPr>
  </w:style>
  <w:style w:type="paragraph" w:customStyle="1" w:styleId="4EC27E011AE241C2B9FA36A77C9A28D01">
    <w:name w:val="4EC27E011AE241C2B9FA36A77C9A28D01"/>
    <w:rsid w:val="00494A0D"/>
    <w:rPr>
      <w:rFonts w:eastAsiaTheme="minorHAnsi"/>
      <w:lang w:eastAsia="en-US"/>
    </w:rPr>
  </w:style>
  <w:style w:type="paragraph" w:customStyle="1" w:styleId="42E9B2BF047841949F58E874E7FF42831">
    <w:name w:val="42E9B2BF047841949F58E874E7FF42831"/>
    <w:rsid w:val="00494A0D"/>
    <w:rPr>
      <w:rFonts w:eastAsiaTheme="minorHAnsi"/>
      <w:lang w:eastAsia="en-US"/>
    </w:rPr>
  </w:style>
  <w:style w:type="paragraph" w:customStyle="1" w:styleId="EB4B9ECE24FF412D90935B928AC981A91">
    <w:name w:val="EB4B9ECE24FF412D90935B928AC981A91"/>
    <w:rsid w:val="00494A0D"/>
    <w:rPr>
      <w:rFonts w:eastAsiaTheme="minorHAnsi"/>
      <w:lang w:eastAsia="en-US"/>
    </w:rPr>
  </w:style>
  <w:style w:type="paragraph" w:customStyle="1" w:styleId="151746A507F1492DB9040209D80E93461">
    <w:name w:val="151746A507F1492DB9040209D80E93461"/>
    <w:rsid w:val="00494A0D"/>
    <w:rPr>
      <w:rFonts w:eastAsiaTheme="minorHAnsi"/>
      <w:lang w:eastAsia="en-US"/>
    </w:rPr>
  </w:style>
  <w:style w:type="paragraph" w:customStyle="1" w:styleId="DA6F7DCA0181479C95C009309114820E1">
    <w:name w:val="DA6F7DCA0181479C95C009309114820E1"/>
    <w:rsid w:val="00494A0D"/>
    <w:rPr>
      <w:rFonts w:eastAsiaTheme="minorHAnsi"/>
      <w:lang w:eastAsia="en-US"/>
    </w:rPr>
  </w:style>
  <w:style w:type="paragraph" w:customStyle="1" w:styleId="2C84A5CBB6FF4306A992973C18F3678F1">
    <w:name w:val="2C84A5CBB6FF4306A992973C18F3678F1"/>
    <w:rsid w:val="00494A0D"/>
    <w:rPr>
      <w:rFonts w:eastAsiaTheme="minorHAnsi"/>
      <w:lang w:eastAsia="en-US"/>
    </w:rPr>
  </w:style>
  <w:style w:type="paragraph" w:customStyle="1" w:styleId="A3B7003AA1554062A752510FD99106351">
    <w:name w:val="A3B7003AA1554062A752510FD99106351"/>
    <w:rsid w:val="00494A0D"/>
    <w:rPr>
      <w:rFonts w:eastAsiaTheme="minorHAnsi"/>
      <w:lang w:eastAsia="en-US"/>
    </w:rPr>
  </w:style>
  <w:style w:type="paragraph" w:customStyle="1" w:styleId="5B66808E891C436C9AE100B09E3F5D5A1">
    <w:name w:val="5B66808E891C436C9AE100B09E3F5D5A1"/>
    <w:rsid w:val="00494A0D"/>
    <w:rPr>
      <w:rFonts w:eastAsiaTheme="minorHAnsi"/>
      <w:lang w:eastAsia="en-US"/>
    </w:rPr>
  </w:style>
  <w:style w:type="paragraph" w:customStyle="1" w:styleId="BE2E8EA6844A44C8B52A05DB60B6E2C91">
    <w:name w:val="BE2E8EA6844A44C8B52A05DB60B6E2C91"/>
    <w:rsid w:val="00494A0D"/>
    <w:rPr>
      <w:rFonts w:eastAsiaTheme="minorHAnsi"/>
      <w:lang w:eastAsia="en-US"/>
    </w:rPr>
  </w:style>
  <w:style w:type="paragraph" w:customStyle="1" w:styleId="DFCF3961F7C5499DA2F2D9C90E4531451">
    <w:name w:val="DFCF3961F7C5499DA2F2D9C90E4531451"/>
    <w:rsid w:val="00494A0D"/>
    <w:rPr>
      <w:rFonts w:eastAsiaTheme="minorHAnsi"/>
      <w:lang w:eastAsia="en-US"/>
    </w:rPr>
  </w:style>
  <w:style w:type="paragraph" w:customStyle="1" w:styleId="0EAC01CC1E88433291A6A9D79496D4B11">
    <w:name w:val="0EAC01CC1E88433291A6A9D79496D4B11"/>
    <w:rsid w:val="00494A0D"/>
    <w:rPr>
      <w:rFonts w:eastAsiaTheme="minorHAnsi"/>
      <w:lang w:eastAsia="en-US"/>
    </w:rPr>
  </w:style>
  <w:style w:type="paragraph" w:customStyle="1" w:styleId="C71E0A3B99E84B11B0A7BD943EBEE4D81">
    <w:name w:val="C71E0A3B99E84B11B0A7BD943EBEE4D81"/>
    <w:rsid w:val="00494A0D"/>
    <w:rPr>
      <w:rFonts w:eastAsiaTheme="minorHAnsi"/>
      <w:lang w:eastAsia="en-US"/>
    </w:rPr>
  </w:style>
  <w:style w:type="paragraph" w:customStyle="1" w:styleId="60DB76EAC8F846EDBE73D3D1AE0713E21">
    <w:name w:val="60DB76EAC8F846EDBE73D3D1AE0713E21"/>
    <w:rsid w:val="00494A0D"/>
    <w:rPr>
      <w:rFonts w:eastAsiaTheme="minorHAnsi"/>
      <w:lang w:eastAsia="en-US"/>
    </w:rPr>
  </w:style>
  <w:style w:type="paragraph" w:customStyle="1" w:styleId="81E462EE0F9949CE88A139A9245407F41">
    <w:name w:val="81E462EE0F9949CE88A139A9245407F41"/>
    <w:rsid w:val="00494A0D"/>
    <w:rPr>
      <w:rFonts w:eastAsiaTheme="minorHAnsi"/>
      <w:lang w:eastAsia="en-US"/>
    </w:rPr>
  </w:style>
  <w:style w:type="paragraph" w:customStyle="1" w:styleId="35257749DED4499E80E8583525FAE1561">
    <w:name w:val="35257749DED4499E80E8583525FAE1561"/>
    <w:rsid w:val="00494A0D"/>
    <w:rPr>
      <w:rFonts w:eastAsiaTheme="minorHAnsi"/>
      <w:lang w:eastAsia="en-US"/>
    </w:rPr>
  </w:style>
  <w:style w:type="paragraph" w:customStyle="1" w:styleId="4F3A2D2E23DF48B2BA8829F7B6470F741">
    <w:name w:val="4F3A2D2E23DF48B2BA8829F7B6470F741"/>
    <w:rsid w:val="00494A0D"/>
    <w:rPr>
      <w:rFonts w:eastAsiaTheme="minorHAnsi"/>
      <w:lang w:eastAsia="en-US"/>
    </w:rPr>
  </w:style>
  <w:style w:type="paragraph" w:customStyle="1" w:styleId="DCDC4883D644489CACC923C565A47A081">
    <w:name w:val="DCDC4883D644489CACC923C565A47A081"/>
    <w:rsid w:val="00494A0D"/>
    <w:rPr>
      <w:rFonts w:eastAsiaTheme="minorHAnsi"/>
      <w:lang w:eastAsia="en-US"/>
    </w:rPr>
  </w:style>
  <w:style w:type="paragraph" w:customStyle="1" w:styleId="89C5005C29E0438EBEFD5C887572CA4C1">
    <w:name w:val="89C5005C29E0438EBEFD5C887572CA4C1"/>
    <w:rsid w:val="00494A0D"/>
    <w:rPr>
      <w:rFonts w:eastAsiaTheme="minorHAnsi"/>
      <w:lang w:eastAsia="en-US"/>
    </w:rPr>
  </w:style>
  <w:style w:type="paragraph" w:customStyle="1" w:styleId="E1E00D6C9CF44A15BC135D187D140A441">
    <w:name w:val="E1E00D6C9CF44A15BC135D187D140A441"/>
    <w:rsid w:val="00494A0D"/>
    <w:rPr>
      <w:rFonts w:eastAsiaTheme="minorHAnsi"/>
      <w:lang w:eastAsia="en-US"/>
    </w:rPr>
  </w:style>
  <w:style w:type="paragraph" w:customStyle="1" w:styleId="4BC6814EA1BB477C9FC8743F5211D55E1">
    <w:name w:val="4BC6814EA1BB477C9FC8743F5211D55E1"/>
    <w:rsid w:val="00494A0D"/>
    <w:rPr>
      <w:rFonts w:eastAsiaTheme="minorHAnsi"/>
      <w:lang w:eastAsia="en-US"/>
    </w:rPr>
  </w:style>
  <w:style w:type="paragraph" w:customStyle="1" w:styleId="9870DA2335364302BA52C3D41D48EDAC1">
    <w:name w:val="9870DA2335364302BA52C3D41D48EDAC1"/>
    <w:rsid w:val="00494A0D"/>
    <w:rPr>
      <w:rFonts w:eastAsiaTheme="minorHAnsi"/>
      <w:lang w:eastAsia="en-US"/>
    </w:rPr>
  </w:style>
  <w:style w:type="paragraph" w:customStyle="1" w:styleId="478BA97B89954FFEA19AE4C58C8E5BCF1">
    <w:name w:val="478BA97B89954FFEA19AE4C58C8E5BCF1"/>
    <w:rsid w:val="00494A0D"/>
    <w:rPr>
      <w:rFonts w:eastAsiaTheme="minorHAnsi"/>
      <w:lang w:eastAsia="en-US"/>
    </w:rPr>
  </w:style>
  <w:style w:type="paragraph" w:customStyle="1" w:styleId="A8509039D62A4369A39E749450A549E01">
    <w:name w:val="A8509039D62A4369A39E749450A549E01"/>
    <w:rsid w:val="00494A0D"/>
    <w:rPr>
      <w:rFonts w:eastAsiaTheme="minorHAnsi"/>
      <w:lang w:eastAsia="en-US"/>
    </w:rPr>
  </w:style>
  <w:style w:type="paragraph" w:customStyle="1" w:styleId="081C1B6B01C54D95A307471B1C646B921">
    <w:name w:val="081C1B6B01C54D95A307471B1C646B921"/>
    <w:rsid w:val="00494A0D"/>
    <w:rPr>
      <w:rFonts w:eastAsiaTheme="minorHAnsi"/>
      <w:lang w:eastAsia="en-US"/>
    </w:rPr>
  </w:style>
  <w:style w:type="paragraph" w:customStyle="1" w:styleId="7E33FA5AA2FE4DAD963FDF2402AA54F41">
    <w:name w:val="7E33FA5AA2FE4DAD963FDF2402AA54F41"/>
    <w:rsid w:val="00494A0D"/>
    <w:rPr>
      <w:rFonts w:eastAsiaTheme="minorHAnsi"/>
      <w:lang w:eastAsia="en-US"/>
    </w:rPr>
  </w:style>
  <w:style w:type="paragraph" w:customStyle="1" w:styleId="6BB72CA510684E34B5DFFDD2753BE79A1">
    <w:name w:val="6BB72CA510684E34B5DFFDD2753BE79A1"/>
    <w:rsid w:val="00494A0D"/>
    <w:rPr>
      <w:rFonts w:eastAsiaTheme="minorHAnsi"/>
      <w:lang w:eastAsia="en-US"/>
    </w:rPr>
  </w:style>
  <w:style w:type="paragraph" w:customStyle="1" w:styleId="0151F58B5CDD40DC87F988DF9F0BFF051">
    <w:name w:val="0151F58B5CDD40DC87F988DF9F0BFF051"/>
    <w:rsid w:val="00494A0D"/>
    <w:rPr>
      <w:rFonts w:eastAsiaTheme="minorHAnsi"/>
      <w:lang w:eastAsia="en-US"/>
    </w:rPr>
  </w:style>
  <w:style w:type="paragraph" w:customStyle="1" w:styleId="D248B0147A254AC496E8ED8E2CB5C3EC1">
    <w:name w:val="D248B0147A254AC496E8ED8E2CB5C3EC1"/>
    <w:rsid w:val="00494A0D"/>
    <w:rPr>
      <w:rFonts w:eastAsiaTheme="minorHAnsi"/>
      <w:lang w:eastAsia="en-US"/>
    </w:rPr>
  </w:style>
  <w:style w:type="paragraph" w:customStyle="1" w:styleId="8FC6F41A05FF4ED581773C4900ED8C0B1">
    <w:name w:val="8FC6F41A05FF4ED581773C4900ED8C0B1"/>
    <w:rsid w:val="00494A0D"/>
    <w:rPr>
      <w:rFonts w:eastAsiaTheme="minorHAnsi"/>
      <w:lang w:eastAsia="en-US"/>
    </w:rPr>
  </w:style>
  <w:style w:type="paragraph" w:customStyle="1" w:styleId="776132187012433CA3DB69AAD9F7F9CA1">
    <w:name w:val="776132187012433CA3DB69AAD9F7F9CA1"/>
    <w:rsid w:val="00494A0D"/>
    <w:rPr>
      <w:rFonts w:eastAsiaTheme="minorHAnsi"/>
      <w:lang w:eastAsia="en-US"/>
    </w:rPr>
  </w:style>
  <w:style w:type="paragraph" w:customStyle="1" w:styleId="C6BA8AF830C34D829546FFB856B882201">
    <w:name w:val="C6BA8AF830C34D829546FFB856B882201"/>
    <w:rsid w:val="00494A0D"/>
    <w:rPr>
      <w:rFonts w:eastAsiaTheme="minorHAnsi"/>
      <w:lang w:eastAsia="en-US"/>
    </w:rPr>
  </w:style>
  <w:style w:type="paragraph" w:customStyle="1" w:styleId="30CF04B9E65643E98CC93D0DD17242DB1">
    <w:name w:val="30CF04B9E65643E98CC93D0DD17242DB1"/>
    <w:rsid w:val="00494A0D"/>
    <w:rPr>
      <w:rFonts w:eastAsiaTheme="minorHAnsi"/>
      <w:lang w:eastAsia="en-US"/>
    </w:rPr>
  </w:style>
  <w:style w:type="paragraph" w:customStyle="1" w:styleId="A34C9B81479A4D199B723D946587FE071">
    <w:name w:val="A34C9B81479A4D199B723D946587FE071"/>
    <w:rsid w:val="00494A0D"/>
    <w:rPr>
      <w:rFonts w:eastAsiaTheme="minorHAnsi"/>
      <w:lang w:eastAsia="en-US"/>
    </w:rPr>
  </w:style>
  <w:style w:type="paragraph" w:customStyle="1" w:styleId="7257E53DF11B42868F032839094C497C1">
    <w:name w:val="7257E53DF11B42868F032839094C497C1"/>
    <w:rsid w:val="00494A0D"/>
    <w:rPr>
      <w:rFonts w:eastAsiaTheme="minorHAnsi"/>
      <w:lang w:eastAsia="en-US"/>
    </w:rPr>
  </w:style>
  <w:style w:type="paragraph" w:customStyle="1" w:styleId="A492DD7791064C99B1492D3F67BC20321">
    <w:name w:val="A492DD7791064C99B1492D3F67BC20321"/>
    <w:rsid w:val="00494A0D"/>
    <w:rPr>
      <w:rFonts w:eastAsiaTheme="minorHAnsi"/>
      <w:lang w:eastAsia="en-US"/>
    </w:rPr>
  </w:style>
  <w:style w:type="paragraph" w:customStyle="1" w:styleId="FA8C0657F93B465E980608702E226F481">
    <w:name w:val="FA8C0657F93B465E980608702E226F481"/>
    <w:rsid w:val="00494A0D"/>
    <w:rPr>
      <w:rFonts w:eastAsiaTheme="minorHAnsi"/>
      <w:lang w:eastAsia="en-US"/>
    </w:rPr>
  </w:style>
  <w:style w:type="paragraph" w:customStyle="1" w:styleId="36E2549C15114D0BACAC4AF1A9A974B21">
    <w:name w:val="36E2549C15114D0BACAC4AF1A9A974B21"/>
    <w:rsid w:val="00494A0D"/>
    <w:rPr>
      <w:rFonts w:eastAsiaTheme="minorHAnsi"/>
      <w:lang w:eastAsia="en-US"/>
    </w:rPr>
  </w:style>
  <w:style w:type="paragraph" w:customStyle="1" w:styleId="91A96F1E33964242BD2650F8B3D5439B1">
    <w:name w:val="91A96F1E33964242BD2650F8B3D5439B1"/>
    <w:rsid w:val="00494A0D"/>
    <w:rPr>
      <w:rFonts w:eastAsiaTheme="minorHAnsi"/>
      <w:lang w:eastAsia="en-US"/>
    </w:rPr>
  </w:style>
  <w:style w:type="paragraph" w:customStyle="1" w:styleId="A9A5C57E65FF4B78A2FA5206F45199251">
    <w:name w:val="A9A5C57E65FF4B78A2FA5206F45199251"/>
    <w:rsid w:val="00494A0D"/>
    <w:rPr>
      <w:rFonts w:eastAsiaTheme="minorHAnsi"/>
      <w:lang w:eastAsia="en-US"/>
    </w:rPr>
  </w:style>
  <w:style w:type="paragraph" w:customStyle="1" w:styleId="A3A9931C49C7454A90F9497E8E32B5D11">
    <w:name w:val="A3A9931C49C7454A90F9497E8E32B5D11"/>
    <w:rsid w:val="00494A0D"/>
    <w:rPr>
      <w:rFonts w:eastAsiaTheme="minorHAnsi"/>
      <w:lang w:eastAsia="en-US"/>
    </w:rPr>
  </w:style>
  <w:style w:type="paragraph" w:customStyle="1" w:styleId="1B671EB0C2F64A1E8B809B6FB16A1F1E1">
    <w:name w:val="1B671EB0C2F64A1E8B809B6FB16A1F1E1"/>
    <w:rsid w:val="00494A0D"/>
    <w:rPr>
      <w:rFonts w:eastAsiaTheme="minorHAnsi"/>
      <w:lang w:eastAsia="en-US"/>
    </w:rPr>
  </w:style>
  <w:style w:type="paragraph" w:customStyle="1" w:styleId="D54A30CBC698478394039A43602F402F1">
    <w:name w:val="D54A30CBC698478394039A43602F402F1"/>
    <w:rsid w:val="00494A0D"/>
    <w:rPr>
      <w:rFonts w:eastAsiaTheme="minorHAnsi"/>
      <w:lang w:eastAsia="en-US"/>
    </w:rPr>
  </w:style>
  <w:style w:type="paragraph" w:customStyle="1" w:styleId="2BFD076A738C407BADD35F77F5AA67231">
    <w:name w:val="2BFD076A738C407BADD35F77F5AA67231"/>
    <w:rsid w:val="00494A0D"/>
    <w:rPr>
      <w:rFonts w:eastAsiaTheme="minorHAnsi"/>
      <w:lang w:eastAsia="en-US"/>
    </w:rPr>
  </w:style>
  <w:style w:type="paragraph" w:customStyle="1" w:styleId="30F9CA3911504A20BAF07436CA4903841">
    <w:name w:val="30F9CA3911504A20BAF07436CA4903841"/>
    <w:rsid w:val="00494A0D"/>
    <w:rPr>
      <w:rFonts w:eastAsiaTheme="minorHAnsi"/>
      <w:lang w:eastAsia="en-US"/>
    </w:rPr>
  </w:style>
  <w:style w:type="paragraph" w:customStyle="1" w:styleId="3E88BEF20CA4468888687C0349B817241">
    <w:name w:val="3E88BEF20CA4468888687C0349B817241"/>
    <w:rsid w:val="00494A0D"/>
    <w:rPr>
      <w:rFonts w:eastAsiaTheme="minorHAnsi"/>
      <w:lang w:eastAsia="en-US"/>
    </w:rPr>
  </w:style>
  <w:style w:type="paragraph" w:customStyle="1" w:styleId="8A1EB3C29E2F427CACB69CACAC9A3D081">
    <w:name w:val="8A1EB3C29E2F427CACB69CACAC9A3D081"/>
    <w:rsid w:val="00494A0D"/>
    <w:rPr>
      <w:rFonts w:eastAsiaTheme="minorHAnsi"/>
      <w:lang w:eastAsia="en-US"/>
    </w:rPr>
  </w:style>
  <w:style w:type="paragraph" w:customStyle="1" w:styleId="9B6658C334AC411FA7943AA577D525CE1">
    <w:name w:val="9B6658C334AC411FA7943AA577D525CE1"/>
    <w:rsid w:val="00494A0D"/>
    <w:rPr>
      <w:rFonts w:eastAsiaTheme="minorHAnsi"/>
      <w:lang w:eastAsia="en-US"/>
    </w:rPr>
  </w:style>
  <w:style w:type="paragraph" w:customStyle="1" w:styleId="0686A00708C2407D8EE60FAE3D3E1F551">
    <w:name w:val="0686A00708C2407D8EE60FAE3D3E1F551"/>
    <w:rsid w:val="00494A0D"/>
    <w:rPr>
      <w:rFonts w:eastAsiaTheme="minorHAnsi"/>
      <w:lang w:eastAsia="en-US"/>
    </w:rPr>
  </w:style>
  <w:style w:type="paragraph" w:customStyle="1" w:styleId="8E635C3EFCEC49A4AD5AEDA0E04E720D1">
    <w:name w:val="8E635C3EFCEC49A4AD5AEDA0E04E720D1"/>
    <w:rsid w:val="00494A0D"/>
    <w:rPr>
      <w:rFonts w:eastAsiaTheme="minorHAnsi"/>
      <w:lang w:eastAsia="en-US"/>
    </w:rPr>
  </w:style>
  <w:style w:type="paragraph" w:customStyle="1" w:styleId="D2539F448A8D4618984B507947EF1B261">
    <w:name w:val="D2539F448A8D4618984B507947EF1B261"/>
    <w:rsid w:val="00494A0D"/>
    <w:rPr>
      <w:rFonts w:eastAsiaTheme="minorHAnsi"/>
      <w:lang w:eastAsia="en-US"/>
    </w:rPr>
  </w:style>
  <w:style w:type="paragraph" w:customStyle="1" w:styleId="08B96191B10D4CB1B677B5FAD5AD70D11">
    <w:name w:val="08B96191B10D4CB1B677B5FAD5AD70D11"/>
    <w:rsid w:val="00494A0D"/>
    <w:rPr>
      <w:rFonts w:eastAsiaTheme="minorHAnsi"/>
      <w:lang w:eastAsia="en-US"/>
    </w:rPr>
  </w:style>
  <w:style w:type="paragraph" w:customStyle="1" w:styleId="911E40CF88DC4F03840F27056C5C73831">
    <w:name w:val="911E40CF88DC4F03840F27056C5C73831"/>
    <w:rsid w:val="00494A0D"/>
    <w:rPr>
      <w:rFonts w:eastAsiaTheme="minorHAnsi"/>
      <w:lang w:eastAsia="en-US"/>
    </w:rPr>
  </w:style>
  <w:style w:type="paragraph" w:customStyle="1" w:styleId="071C76C591EF468EA53D4A1AA87427FD1">
    <w:name w:val="071C76C591EF468EA53D4A1AA87427FD1"/>
    <w:rsid w:val="00494A0D"/>
    <w:rPr>
      <w:rFonts w:eastAsiaTheme="minorHAnsi"/>
      <w:lang w:eastAsia="en-US"/>
    </w:rPr>
  </w:style>
  <w:style w:type="paragraph" w:customStyle="1" w:styleId="CA47BB22DF464D4591FAF9D6E121EFDB1">
    <w:name w:val="CA47BB22DF464D4591FAF9D6E121EFDB1"/>
    <w:rsid w:val="00494A0D"/>
    <w:rPr>
      <w:rFonts w:eastAsiaTheme="minorHAnsi"/>
      <w:lang w:eastAsia="en-US"/>
    </w:rPr>
  </w:style>
  <w:style w:type="paragraph" w:customStyle="1" w:styleId="9A184B872DCF4B91860CDCB30539A9AA1">
    <w:name w:val="9A184B872DCF4B91860CDCB30539A9AA1"/>
    <w:rsid w:val="00494A0D"/>
    <w:rPr>
      <w:rFonts w:eastAsiaTheme="minorHAnsi"/>
      <w:lang w:eastAsia="en-US"/>
    </w:rPr>
  </w:style>
  <w:style w:type="paragraph" w:customStyle="1" w:styleId="18096DA22FFF4230A4FA98F022FE37B41">
    <w:name w:val="18096DA22FFF4230A4FA98F022FE37B41"/>
    <w:rsid w:val="00494A0D"/>
    <w:rPr>
      <w:rFonts w:eastAsiaTheme="minorHAnsi"/>
      <w:lang w:eastAsia="en-US"/>
    </w:rPr>
  </w:style>
  <w:style w:type="paragraph" w:customStyle="1" w:styleId="9122817BA26D48AAA3BE69A602E524C21">
    <w:name w:val="9122817BA26D48AAA3BE69A602E524C21"/>
    <w:rsid w:val="00494A0D"/>
    <w:rPr>
      <w:rFonts w:eastAsiaTheme="minorHAnsi"/>
      <w:lang w:eastAsia="en-US"/>
    </w:rPr>
  </w:style>
  <w:style w:type="paragraph" w:customStyle="1" w:styleId="A6A12CC822664E43B2AF411FAB47B67E1">
    <w:name w:val="A6A12CC822664E43B2AF411FAB47B67E1"/>
    <w:rsid w:val="00494A0D"/>
    <w:rPr>
      <w:rFonts w:eastAsiaTheme="minorHAnsi"/>
      <w:lang w:eastAsia="en-US"/>
    </w:rPr>
  </w:style>
  <w:style w:type="paragraph" w:customStyle="1" w:styleId="9203E26F3E7A434F8DB3811B3B55A49C1">
    <w:name w:val="9203E26F3E7A434F8DB3811B3B55A49C1"/>
    <w:rsid w:val="00494A0D"/>
    <w:rPr>
      <w:rFonts w:eastAsiaTheme="minorHAnsi"/>
      <w:lang w:eastAsia="en-US"/>
    </w:rPr>
  </w:style>
  <w:style w:type="paragraph" w:customStyle="1" w:styleId="AB485A13B9D04250B8AFA1D08B79FF9F1">
    <w:name w:val="AB485A13B9D04250B8AFA1D08B79FF9F1"/>
    <w:rsid w:val="00494A0D"/>
    <w:rPr>
      <w:rFonts w:eastAsiaTheme="minorHAnsi"/>
      <w:lang w:eastAsia="en-US"/>
    </w:rPr>
  </w:style>
  <w:style w:type="paragraph" w:customStyle="1" w:styleId="20AA5D5FEBE242E382E990F7D8CFA2661">
    <w:name w:val="20AA5D5FEBE242E382E990F7D8CFA2661"/>
    <w:rsid w:val="00494A0D"/>
    <w:rPr>
      <w:rFonts w:eastAsiaTheme="minorHAnsi"/>
      <w:lang w:eastAsia="en-US"/>
    </w:rPr>
  </w:style>
  <w:style w:type="paragraph" w:customStyle="1" w:styleId="BF10B40271E64AF08C9493EE60220DE81">
    <w:name w:val="BF10B40271E64AF08C9493EE60220DE81"/>
    <w:rsid w:val="00494A0D"/>
    <w:rPr>
      <w:rFonts w:eastAsiaTheme="minorHAnsi"/>
      <w:lang w:eastAsia="en-US"/>
    </w:rPr>
  </w:style>
  <w:style w:type="paragraph" w:customStyle="1" w:styleId="82DED6B268ED45FCA4400967EFD4AEDD1">
    <w:name w:val="82DED6B268ED45FCA4400967EFD4AEDD1"/>
    <w:rsid w:val="00494A0D"/>
    <w:rPr>
      <w:rFonts w:eastAsiaTheme="minorHAnsi"/>
      <w:lang w:eastAsia="en-US"/>
    </w:rPr>
  </w:style>
  <w:style w:type="paragraph" w:customStyle="1" w:styleId="BA46AE753FF247D883DDB7484A0586921">
    <w:name w:val="BA46AE753FF247D883DDB7484A0586921"/>
    <w:rsid w:val="00494A0D"/>
    <w:rPr>
      <w:rFonts w:eastAsiaTheme="minorHAnsi"/>
      <w:lang w:eastAsia="en-US"/>
    </w:rPr>
  </w:style>
  <w:style w:type="paragraph" w:customStyle="1" w:styleId="24D29F928A874CBA845077B3498DC4351">
    <w:name w:val="24D29F928A874CBA845077B3498DC4351"/>
    <w:rsid w:val="00494A0D"/>
    <w:rPr>
      <w:rFonts w:eastAsiaTheme="minorHAnsi"/>
      <w:lang w:eastAsia="en-US"/>
    </w:rPr>
  </w:style>
  <w:style w:type="paragraph" w:customStyle="1" w:styleId="4264E3EC77764F56BEAA8FAE133DD0AB1">
    <w:name w:val="4264E3EC77764F56BEAA8FAE133DD0AB1"/>
    <w:rsid w:val="00494A0D"/>
    <w:rPr>
      <w:rFonts w:eastAsiaTheme="minorHAnsi"/>
      <w:lang w:eastAsia="en-US"/>
    </w:rPr>
  </w:style>
  <w:style w:type="paragraph" w:customStyle="1" w:styleId="5449B48B56EA4CCC98EB21D408837BD41">
    <w:name w:val="5449B48B56EA4CCC98EB21D408837BD41"/>
    <w:rsid w:val="00494A0D"/>
    <w:rPr>
      <w:rFonts w:eastAsiaTheme="minorHAnsi"/>
      <w:lang w:eastAsia="en-US"/>
    </w:rPr>
  </w:style>
  <w:style w:type="paragraph" w:customStyle="1" w:styleId="4183A082C41246CAB1CAEC59393F7AEB1">
    <w:name w:val="4183A082C41246CAB1CAEC59393F7AEB1"/>
    <w:rsid w:val="00494A0D"/>
    <w:rPr>
      <w:rFonts w:eastAsiaTheme="minorHAnsi"/>
      <w:lang w:eastAsia="en-US"/>
    </w:rPr>
  </w:style>
  <w:style w:type="paragraph" w:customStyle="1" w:styleId="2DAF5EC924754959A4AF3E5121A4D14A1">
    <w:name w:val="2DAF5EC924754959A4AF3E5121A4D14A1"/>
    <w:rsid w:val="00494A0D"/>
    <w:rPr>
      <w:rFonts w:eastAsiaTheme="minorHAnsi"/>
      <w:lang w:eastAsia="en-US"/>
    </w:rPr>
  </w:style>
  <w:style w:type="paragraph" w:customStyle="1" w:styleId="7EE1002FCF5A407B86E0B1662B3572FB1">
    <w:name w:val="7EE1002FCF5A407B86E0B1662B3572FB1"/>
    <w:rsid w:val="00494A0D"/>
    <w:rPr>
      <w:rFonts w:eastAsiaTheme="minorHAnsi"/>
      <w:lang w:eastAsia="en-US"/>
    </w:rPr>
  </w:style>
  <w:style w:type="paragraph" w:customStyle="1" w:styleId="7190AD806BD44E42A03C9826AE479EA31">
    <w:name w:val="7190AD806BD44E42A03C9826AE479EA31"/>
    <w:rsid w:val="00494A0D"/>
    <w:rPr>
      <w:rFonts w:eastAsiaTheme="minorHAnsi"/>
      <w:lang w:eastAsia="en-US"/>
    </w:rPr>
  </w:style>
  <w:style w:type="paragraph" w:customStyle="1" w:styleId="65347FFCF8AA4F0CAF80479465164E1F1">
    <w:name w:val="65347FFCF8AA4F0CAF80479465164E1F1"/>
    <w:rsid w:val="00494A0D"/>
    <w:rPr>
      <w:rFonts w:eastAsiaTheme="minorHAnsi"/>
      <w:lang w:eastAsia="en-US"/>
    </w:rPr>
  </w:style>
  <w:style w:type="paragraph" w:customStyle="1" w:styleId="C50E7C16F2674010A2E277D0C7269CBC1">
    <w:name w:val="C50E7C16F2674010A2E277D0C7269CBC1"/>
    <w:rsid w:val="00494A0D"/>
    <w:rPr>
      <w:rFonts w:eastAsiaTheme="minorHAnsi"/>
      <w:lang w:eastAsia="en-US"/>
    </w:rPr>
  </w:style>
  <w:style w:type="paragraph" w:customStyle="1" w:styleId="D257EA7AB08C4C1BBD849595CFB2C7E61">
    <w:name w:val="D257EA7AB08C4C1BBD849595CFB2C7E61"/>
    <w:rsid w:val="00494A0D"/>
    <w:rPr>
      <w:rFonts w:eastAsiaTheme="minorHAnsi"/>
      <w:lang w:eastAsia="en-US"/>
    </w:rPr>
  </w:style>
  <w:style w:type="paragraph" w:customStyle="1" w:styleId="13DB69F89DE0426F9BEE5161250CFA9D1">
    <w:name w:val="13DB69F89DE0426F9BEE5161250CFA9D1"/>
    <w:rsid w:val="00494A0D"/>
    <w:rPr>
      <w:rFonts w:eastAsiaTheme="minorHAnsi"/>
      <w:lang w:eastAsia="en-US"/>
    </w:rPr>
  </w:style>
  <w:style w:type="paragraph" w:customStyle="1" w:styleId="60E5384EAD574861A4222D5F5B8BED431">
    <w:name w:val="60E5384EAD574861A4222D5F5B8BED431"/>
    <w:rsid w:val="00494A0D"/>
    <w:rPr>
      <w:rFonts w:eastAsiaTheme="minorHAnsi"/>
      <w:lang w:eastAsia="en-US"/>
    </w:rPr>
  </w:style>
  <w:style w:type="paragraph" w:customStyle="1" w:styleId="E7804E92A82D483DBDD1C58BD6E4D5411">
    <w:name w:val="E7804E92A82D483DBDD1C58BD6E4D5411"/>
    <w:rsid w:val="00494A0D"/>
    <w:rPr>
      <w:rFonts w:eastAsiaTheme="minorHAnsi"/>
      <w:lang w:eastAsia="en-US"/>
    </w:rPr>
  </w:style>
  <w:style w:type="paragraph" w:customStyle="1" w:styleId="707A7A5C3C304AD78298A73F2FC0E52D1">
    <w:name w:val="707A7A5C3C304AD78298A73F2FC0E52D1"/>
    <w:rsid w:val="00494A0D"/>
    <w:rPr>
      <w:rFonts w:eastAsiaTheme="minorHAnsi"/>
      <w:lang w:eastAsia="en-US"/>
    </w:rPr>
  </w:style>
  <w:style w:type="paragraph" w:customStyle="1" w:styleId="991CA572D6F344DA9553F0F3B09774C21">
    <w:name w:val="991CA572D6F344DA9553F0F3B09774C21"/>
    <w:rsid w:val="00494A0D"/>
    <w:rPr>
      <w:rFonts w:eastAsiaTheme="minorHAnsi"/>
      <w:lang w:eastAsia="en-US"/>
    </w:rPr>
  </w:style>
  <w:style w:type="paragraph" w:customStyle="1" w:styleId="68092FEBE4D14916A2AC23A8A960E0B91">
    <w:name w:val="68092FEBE4D14916A2AC23A8A960E0B91"/>
    <w:rsid w:val="00494A0D"/>
    <w:rPr>
      <w:rFonts w:eastAsiaTheme="minorHAnsi"/>
      <w:lang w:eastAsia="en-US"/>
    </w:rPr>
  </w:style>
  <w:style w:type="paragraph" w:customStyle="1" w:styleId="57CFEC2DE7F34E3993AD3C514AFEBD501">
    <w:name w:val="57CFEC2DE7F34E3993AD3C514AFEBD501"/>
    <w:rsid w:val="00494A0D"/>
    <w:rPr>
      <w:rFonts w:eastAsiaTheme="minorHAnsi"/>
      <w:lang w:eastAsia="en-US"/>
    </w:rPr>
  </w:style>
  <w:style w:type="paragraph" w:customStyle="1" w:styleId="194505D93E394F11B20492BA6CC3DBFC1">
    <w:name w:val="194505D93E394F11B20492BA6CC3DBFC1"/>
    <w:rsid w:val="00494A0D"/>
    <w:rPr>
      <w:rFonts w:eastAsiaTheme="minorHAnsi"/>
      <w:lang w:eastAsia="en-US"/>
    </w:rPr>
  </w:style>
  <w:style w:type="paragraph" w:customStyle="1" w:styleId="96BCBC87E6464937820C6B136224A4011">
    <w:name w:val="96BCBC87E6464937820C6B136224A4011"/>
    <w:rsid w:val="00494A0D"/>
    <w:rPr>
      <w:rFonts w:eastAsiaTheme="minorHAnsi"/>
      <w:lang w:eastAsia="en-US"/>
    </w:rPr>
  </w:style>
  <w:style w:type="paragraph" w:customStyle="1" w:styleId="C3341E1FC8464DDC83A9843EB11907E31">
    <w:name w:val="C3341E1FC8464DDC83A9843EB11907E31"/>
    <w:rsid w:val="00494A0D"/>
    <w:rPr>
      <w:rFonts w:eastAsiaTheme="minorHAnsi"/>
      <w:lang w:eastAsia="en-US"/>
    </w:rPr>
  </w:style>
  <w:style w:type="paragraph" w:customStyle="1" w:styleId="F566B94AAC15466A8DC81544B20EB3431">
    <w:name w:val="F566B94AAC15466A8DC81544B20EB3431"/>
    <w:rsid w:val="00494A0D"/>
    <w:rPr>
      <w:rFonts w:eastAsiaTheme="minorHAnsi"/>
      <w:lang w:eastAsia="en-US"/>
    </w:rPr>
  </w:style>
  <w:style w:type="paragraph" w:customStyle="1" w:styleId="7CD6053B6A0344518EC8ECCD23E02F9C1">
    <w:name w:val="7CD6053B6A0344518EC8ECCD23E02F9C1"/>
    <w:rsid w:val="00494A0D"/>
    <w:rPr>
      <w:rFonts w:eastAsiaTheme="minorHAnsi"/>
      <w:lang w:eastAsia="en-US"/>
    </w:rPr>
  </w:style>
  <w:style w:type="paragraph" w:customStyle="1" w:styleId="BEC22525FBA648999AC813EF8BE0CB5D1">
    <w:name w:val="BEC22525FBA648999AC813EF8BE0CB5D1"/>
    <w:rsid w:val="00494A0D"/>
    <w:rPr>
      <w:rFonts w:eastAsiaTheme="minorHAnsi"/>
      <w:lang w:eastAsia="en-US"/>
    </w:rPr>
  </w:style>
  <w:style w:type="paragraph" w:customStyle="1" w:styleId="E267042B0548426DAE9F26165954DBB91">
    <w:name w:val="E267042B0548426DAE9F26165954DBB91"/>
    <w:rsid w:val="00494A0D"/>
    <w:rPr>
      <w:rFonts w:eastAsiaTheme="minorHAnsi"/>
      <w:lang w:eastAsia="en-US"/>
    </w:rPr>
  </w:style>
  <w:style w:type="paragraph" w:customStyle="1" w:styleId="10F9BC4F6FD9463CB8E76531CCDEF44C1">
    <w:name w:val="10F9BC4F6FD9463CB8E76531CCDEF44C1"/>
    <w:rsid w:val="00494A0D"/>
    <w:rPr>
      <w:rFonts w:eastAsiaTheme="minorHAnsi"/>
      <w:lang w:eastAsia="en-US"/>
    </w:rPr>
  </w:style>
  <w:style w:type="paragraph" w:customStyle="1" w:styleId="51A7117A7A6D4B2FA90568CCE04145F01">
    <w:name w:val="51A7117A7A6D4B2FA90568CCE04145F01"/>
    <w:rsid w:val="00494A0D"/>
    <w:rPr>
      <w:rFonts w:eastAsiaTheme="minorHAnsi"/>
      <w:lang w:eastAsia="en-US"/>
    </w:rPr>
  </w:style>
  <w:style w:type="paragraph" w:customStyle="1" w:styleId="976FCB02FE7646EDBFBFA46DB60EBF8B1">
    <w:name w:val="976FCB02FE7646EDBFBFA46DB60EBF8B1"/>
    <w:rsid w:val="00494A0D"/>
    <w:rPr>
      <w:rFonts w:eastAsiaTheme="minorHAnsi"/>
      <w:lang w:eastAsia="en-US"/>
    </w:rPr>
  </w:style>
  <w:style w:type="paragraph" w:customStyle="1" w:styleId="DF240D2BE6664B688FE05BB7775CB1291">
    <w:name w:val="DF240D2BE6664B688FE05BB7775CB1291"/>
    <w:rsid w:val="00494A0D"/>
    <w:rPr>
      <w:rFonts w:eastAsiaTheme="minorHAnsi"/>
      <w:lang w:eastAsia="en-US"/>
    </w:rPr>
  </w:style>
  <w:style w:type="paragraph" w:customStyle="1" w:styleId="5BDCA3C294F74595B724AE02E491C0031">
    <w:name w:val="5BDCA3C294F74595B724AE02E491C0031"/>
    <w:rsid w:val="00494A0D"/>
    <w:rPr>
      <w:rFonts w:eastAsiaTheme="minorHAnsi"/>
      <w:lang w:eastAsia="en-US"/>
    </w:rPr>
  </w:style>
  <w:style w:type="paragraph" w:customStyle="1" w:styleId="28850B898EA244F88FA18A6E359CBC231">
    <w:name w:val="28850B898EA244F88FA18A6E359CBC231"/>
    <w:rsid w:val="00494A0D"/>
    <w:rPr>
      <w:rFonts w:eastAsiaTheme="minorHAnsi"/>
      <w:lang w:eastAsia="en-US"/>
    </w:rPr>
  </w:style>
  <w:style w:type="paragraph" w:customStyle="1" w:styleId="8AABA2D208DB43E78C5B5BE309007F4A1">
    <w:name w:val="8AABA2D208DB43E78C5B5BE309007F4A1"/>
    <w:rsid w:val="00494A0D"/>
    <w:rPr>
      <w:rFonts w:eastAsiaTheme="minorHAnsi"/>
      <w:lang w:eastAsia="en-US"/>
    </w:rPr>
  </w:style>
  <w:style w:type="paragraph" w:customStyle="1" w:styleId="B088349E866D42BB8D54C67F9A2FB0A61">
    <w:name w:val="B088349E866D42BB8D54C67F9A2FB0A61"/>
    <w:rsid w:val="00494A0D"/>
    <w:rPr>
      <w:rFonts w:eastAsiaTheme="minorHAnsi"/>
      <w:lang w:eastAsia="en-US"/>
    </w:rPr>
  </w:style>
  <w:style w:type="paragraph" w:customStyle="1" w:styleId="5EB15946E0924FBB8668089B6CAC817F1">
    <w:name w:val="5EB15946E0924FBB8668089B6CAC817F1"/>
    <w:rsid w:val="00494A0D"/>
    <w:rPr>
      <w:rFonts w:eastAsiaTheme="minorHAnsi"/>
      <w:lang w:eastAsia="en-US"/>
    </w:rPr>
  </w:style>
  <w:style w:type="paragraph" w:customStyle="1" w:styleId="A28C19C582314AB4BEB1A6FED5F89FD01">
    <w:name w:val="A28C19C582314AB4BEB1A6FED5F89FD01"/>
    <w:rsid w:val="00494A0D"/>
    <w:rPr>
      <w:rFonts w:eastAsiaTheme="minorHAnsi"/>
      <w:lang w:eastAsia="en-US"/>
    </w:rPr>
  </w:style>
  <w:style w:type="paragraph" w:customStyle="1" w:styleId="6C098B86E2234B9BB5E754F663096B791">
    <w:name w:val="6C098B86E2234B9BB5E754F663096B791"/>
    <w:rsid w:val="00494A0D"/>
    <w:rPr>
      <w:rFonts w:eastAsiaTheme="minorHAnsi"/>
      <w:lang w:eastAsia="en-US"/>
    </w:rPr>
  </w:style>
  <w:style w:type="paragraph" w:customStyle="1" w:styleId="791AC96DEAF74546867A1C8E643502C31">
    <w:name w:val="791AC96DEAF74546867A1C8E643502C31"/>
    <w:rsid w:val="00494A0D"/>
    <w:rPr>
      <w:rFonts w:eastAsiaTheme="minorHAnsi"/>
      <w:lang w:eastAsia="en-US"/>
    </w:rPr>
  </w:style>
  <w:style w:type="paragraph" w:customStyle="1" w:styleId="EA49EDC3918041CE9CAEFF9B289F7DA51">
    <w:name w:val="EA49EDC3918041CE9CAEFF9B289F7DA51"/>
    <w:rsid w:val="00494A0D"/>
    <w:rPr>
      <w:rFonts w:eastAsiaTheme="minorHAnsi"/>
      <w:lang w:eastAsia="en-US"/>
    </w:rPr>
  </w:style>
  <w:style w:type="paragraph" w:customStyle="1" w:styleId="EE412EABB5D84D4489D0148CC4EBB1401">
    <w:name w:val="EE412EABB5D84D4489D0148CC4EBB1401"/>
    <w:rsid w:val="00494A0D"/>
    <w:rPr>
      <w:rFonts w:eastAsiaTheme="minorHAnsi"/>
      <w:lang w:eastAsia="en-US"/>
    </w:rPr>
  </w:style>
  <w:style w:type="paragraph" w:customStyle="1" w:styleId="2429D68C348F471DA50831AC203E677F1">
    <w:name w:val="2429D68C348F471DA50831AC203E677F1"/>
    <w:rsid w:val="00494A0D"/>
    <w:rPr>
      <w:rFonts w:eastAsiaTheme="minorHAnsi"/>
      <w:lang w:eastAsia="en-US"/>
    </w:rPr>
  </w:style>
  <w:style w:type="paragraph" w:customStyle="1" w:styleId="37983734D9D7453389F4DD473F087B9D1">
    <w:name w:val="37983734D9D7453389F4DD473F087B9D1"/>
    <w:rsid w:val="00494A0D"/>
    <w:rPr>
      <w:rFonts w:eastAsiaTheme="minorHAnsi"/>
      <w:lang w:eastAsia="en-US"/>
    </w:rPr>
  </w:style>
  <w:style w:type="paragraph" w:customStyle="1" w:styleId="34F05E436BCD4C0EBF6352C3C620E6911">
    <w:name w:val="34F05E436BCD4C0EBF6352C3C620E6911"/>
    <w:rsid w:val="00494A0D"/>
    <w:rPr>
      <w:rFonts w:eastAsiaTheme="minorHAnsi"/>
      <w:lang w:eastAsia="en-US"/>
    </w:rPr>
  </w:style>
  <w:style w:type="paragraph" w:customStyle="1" w:styleId="F1DD67CF76FC4F03962505A67A58F4321">
    <w:name w:val="F1DD67CF76FC4F03962505A67A58F4321"/>
    <w:rsid w:val="00494A0D"/>
    <w:rPr>
      <w:rFonts w:eastAsiaTheme="minorHAnsi"/>
      <w:lang w:eastAsia="en-US"/>
    </w:rPr>
  </w:style>
  <w:style w:type="paragraph" w:customStyle="1" w:styleId="6056C26051B74ACEAAAA1DB4DB4ED4EB1">
    <w:name w:val="6056C26051B74ACEAAAA1DB4DB4ED4EB1"/>
    <w:rsid w:val="00494A0D"/>
    <w:rPr>
      <w:rFonts w:eastAsiaTheme="minorHAnsi"/>
      <w:lang w:eastAsia="en-US"/>
    </w:rPr>
  </w:style>
  <w:style w:type="paragraph" w:customStyle="1" w:styleId="13F4F710B27745ADBCD705E2CE492EDA1">
    <w:name w:val="13F4F710B27745ADBCD705E2CE492EDA1"/>
    <w:rsid w:val="00494A0D"/>
    <w:rPr>
      <w:rFonts w:eastAsiaTheme="minorHAnsi"/>
      <w:lang w:eastAsia="en-US"/>
    </w:rPr>
  </w:style>
  <w:style w:type="paragraph" w:customStyle="1" w:styleId="9D6F837628EE4FE38F8B69B9231993301">
    <w:name w:val="9D6F837628EE4FE38F8B69B9231993301"/>
    <w:rsid w:val="00494A0D"/>
    <w:rPr>
      <w:rFonts w:eastAsiaTheme="minorHAnsi"/>
      <w:lang w:eastAsia="en-US"/>
    </w:rPr>
  </w:style>
  <w:style w:type="paragraph" w:customStyle="1" w:styleId="69D490947DD3457597AF5275A8BD06611">
    <w:name w:val="69D490947DD3457597AF5275A8BD06611"/>
    <w:rsid w:val="00494A0D"/>
    <w:rPr>
      <w:rFonts w:eastAsiaTheme="minorHAnsi"/>
      <w:lang w:eastAsia="en-US"/>
    </w:rPr>
  </w:style>
  <w:style w:type="paragraph" w:customStyle="1" w:styleId="163EF7F2351A4C329379A49D9FBE0F531">
    <w:name w:val="163EF7F2351A4C329379A49D9FBE0F531"/>
    <w:rsid w:val="00494A0D"/>
    <w:rPr>
      <w:rFonts w:eastAsiaTheme="minorHAnsi"/>
      <w:lang w:eastAsia="en-US"/>
    </w:rPr>
  </w:style>
  <w:style w:type="paragraph" w:customStyle="1" w:styleId="EB73D0EA54A14C009D397E0CDA9DD49B1">
    <w:name w:val="EB73D0EA54A14C009D397E0CDA9DD49B1"/>
    <w:rsid w:val="00494A0D"/>
    <w:rPr>
      <w:rFonts w:eastAsiaTheme="minorHAnsi"/>
      <w:lang w:eastAsia="en-US"/>
    </w:rPr>
  </w:style>
  <w:style w:type="paragraph" w:customStyle="1" w:styleId="D7E66F822FBD4CA2A92B5CE8413544851">
    <w:name w:val="D7E66F822FBD4CA2A92B5CE8413544851"/>
    <w:rsid w:val="00494A0D"/>
    <w:rPr>
      <w:rFonts w:eastAsiaTheme="minorHAnsi"/>
      <w:lang w:eastAsia="en-US"/>
    </w:rPr>
  </w:style>
  <w:style w:type="paragraph" w:customStyle="1" w:styleId="AA10311A1B554D83A7B800B927527ADA1">
    <w:name w:val="AA10311A1B554D83A7B800B927527ADA1"/>
    <w:rsid w:val="00494A0D"/>
    <w:rPr>
      <w:rFonts w:eastAsiaTheme="minorHAnsi"/>
      <w:lang w:eastAsia="en-US"/>
    </w:rPr>
  </w:style>
  <w:style w:type="paragraph" w:customStyle="1" w:styleId="19CCC0FDF07046E090FC02D42D9445B21">
    <w:name w:val="19CCC0FDF07046E090FC02D42D9445B21"/>
    <w:rsid w:val="00494A0D"/>
    <w:rPr>
      <w:rFonts w:eastAsiaTheme="minorHAnsi"/>
      <w:lang w:eastAsia="en-US"/>
    </w:rPr>
  </w:style>
  <w:style w:type="paragraph" w:customStyle="1" w:styleId="2BE3FFBAD52F4178AD4ED46D0315D5AC1">
    <w:name w:val="2BE3FFBAD52F4178AD4ED46D0315D5AC1"/>
    <w:rsid w:val="00494A0D"/>
    <w:rPr>
      <w:rFonts w:eastAsiaTheme="minorHAnsi"/>
      <w:lang w:eastAsia="en-US"/>
    </w:rPr>
  </w:style>
  <w:style w:type="paragraph" w:customStyle="1" w:styleId="819113EE9F0E46ACB711FB7FB7B5574E1">
    <w:name w:val="819113EE9F0E46ACB711FB7FB7B5574E1"/>
    <w:rsid w:val="00494A0D"/>
    <w:rPr>
      <w:rFonts w:eastAsiaTheme="minorHAnsi"/>
      <w:lang w:eastAsia="en-US"/>
    </w:rPr>
  </w:style>
  <w:style w:type="paragraph" w:customStyle="1" w:styleId="B108D464F7B948C2947311DB8C5471CF1">
    <w:name w:val="B108D464F7B948C2947311DB8C5471CF1"/>
    <w:rsid w:val="00494A0D"/>
    <w:rPr>
      <w:rFonts w:eastAsiaTheme="minorHAnsi"/>
      <w:lang w:eastAsia="en-US"/>
    </w:rPr>
  </w:style>
  <w:style w:type="paragraph" w:customStyle="1" w:styleId="F16E5436D83F423588E64700038964A31">
    <w:name w:val="F16E5436D83F423588E64700038964A31"/>
    <w:rsid w:val="00494A0D"/>
    <w:rPr>
      <w:rFonts w:eastAsiaTheme="minorHAnsi"/>
      <w:lang w:eastAsia="en-US"/>
    </w:rPr>
  </w:style>
  <w:style w:type="paragraph" w:customStyle="1" w:styleId="E40E7EEBE304457E98100DF1ACD27A1B1">
    <w:name w:val="E40E7EEBE304457E98100DF1ACD27A1B1"/>
    <w:rsid w:val="00494A0D"/>
    <w:rPr>
      <w:rFonts w:eastAsiaTheme="minorHAnsi"/>
      <w:lang w:eastAsia="en-US"/>
    </w:rPr>
  </w:style>
  <w:style w:type="paragraph" w:customStyle="1" w:styleId="52560C3414AF465BB8EB0DAE41B47C371">
    <w:name w:val="52560C3414AF465BB8EB0DAE41B47C371"/>
    <w:rsid w:val="00494A0D"/>
    <w:rPr>
      <w:rFonts w:eastAsiaTheme="minorHAnsi"/>
      <w:lang w:eastAsia="en-US"/>
    </w:rPr>
  </w:style>
  <w:style w:type="paragraph" w:customStyle="1" w:styleId="54757499D0B6415C8B6A6E7B01D70B241">
    <w:name w:val="54757499D0B6415C8B6A6E7B01D70B241"/>
    <w:rsid w:val="00494A0D"/>
    <w:rPr>
      <w:rFonts w:eastAsiaTheme="minorHAnsi"/>
      <w:lang w:eastAsia="en-US"/>
    </w:rPr>
  </w:style>
  <w:style w:type="paragraph" w:customStyle="1" w:styleId="74F8CCA7BE7947199A1000C338115DA51">
    <w:name w:val="74F8CCA7BE7947199A1000C338115DA51"/>
    <w:rsid w:val="00494A0D"/>
    <w:rPr>
      <w:rFonts w:eastAsiaTheme="minorHAnsi"/>
      <w:lang w:eastAsia="en-US"/>
    </w:rPr>
  </w:style>
  <w:style w:type="paragraph" w:customStyle="1" w:styleId="FD7A00832EAC47438038C830162579C11">
    <w:name w:val="FD7A00832EAC47438038C830162579C11"/>
    <w:rsid w:val="00494A0D"/>
    <w:rPr>
      <w:rFonts w:eastAsiaTheme="minorHAnsi"/>
      <w:lang w:eastAsia="en-US"/>
    </w:rPr>
  </w:style>
  <w:style w:type="paragraph" w:customStyle="1" w:styleId="AEAEA3F5667C4A729A585B28611B62CA1">
    <w:name w:val="AEAEA3F5667C4A729A585B28611B62CA1"/>
    <w:rsid w:val="00494A0D"/>
    <w:rPr>
      <w:rFonts w:eastAsiaTheme="minorHAnsi"/>
      <w:lang w:eastAsia="en-US"/>
    </w:rPr>
  </w:style>
  <w:style w:type="paragraph" w:customStyle="1" w:styleId="4A7067E21E1540CCB7B6459EF6EE80911">
    <w:name w:val="4A7067E21E1540CCB7B6459EF6EE80911"/>
    <w:rsid w:val="00494A0D"/>
    <w:rPr>
      <w:rFonts w:eastAsiaTheme="minorHAnsi"/>
      <w:lang w:eastAsia="en-US"/>
    </w:rPr>
  </w:style>
  <w:style w:type="paragraph" w:customStyle="1" w:styleId="CFEB30837F934F939FC09C77FDD005AC1">
    <w:name w:val="CFEB30837F934F939FC09C77FDD005AC1"/>
    <w:rsid w:val="00494A0D"/>
    <w:rPr>
      <w:rFonts w:eastAsiaTheme="minorHAnsi"/>
      <w:lang w:eastAsia="en-US"/>
    </w:rPr>
  </w:style>
  <w:style w:type="paragraph" w:customStyle="1" w:styleId="31A635D6E57643B695A100155BB8220E1">
    <w:name w:val="31A635D6E57643B695A100155BB8220E1"/>
    <w:rsid w:val="00494A0D"/>
    <w:rPr>
      <w:rFonts w:eastAsiaTheme="minorHAnsi"/>
      <w:lang w:eastAsia="en-US"/>
    </w:rPr>
  </w:style>
  <w:style w:type="paragraph" w:customStyle="1" w:styleId="7A70A1A09629455887C53466757639BE1">
    <w:name w:val="7A70A1A09629455887C53466757639BE1"/>
    <w:rsid w:val="00494A0D"/>
    <w:rPr>
      <w:rFonts w:eastAsiaTheme="minorHAnsi"/>
      <w:lang w:eastAsia="en-US"/>
    </w:rPr>
  </w:style>
  <w:style w:type="paragraph" w:customStyle="1" w:styleId="4630434D27604F04822DA496126B27521">
    <w:name w:val="4630434D27604F04822DA496126B27521"/>
    <w:rsid w:val="00494A0D"/>
    <w:rPr>
      <w:rFonts w:eastAsiaTheme="minorHAnsi"/>
      <w:lang w:eastAsia="en-US"/>
    </w:rPr>
  </w:style>
  <w:style w:type="paragraph" w:customStyle="1" w:styleId="BDF4BF2E94C549B59A68E428092929C91">
    <w:name w:val="BDF4BF2E94C549B59A68E428092929C91"/>
    <w:rsid w:val="00494A0D"/>
    <w:rPr>
      <w:rFonts w:eastAsiaTheme="minorHAnsi"/>
      <w:lang w:eastAsia="en-US"/>
    </w:rPr>
  </w:style>
  <w:style w:type="paragraph" w:customStyle="1" w:styleId="BA2E8515CE434DC28489B3E423024D841">
    <w:name w:val="BA2E8515CE434DC28489B3E423024D841"/>
    <w:rsid w:val="00494A0D"/>
    <w:rPr>
      <w:rFonts w:eastAsiaTheme="minorHAnsi"/>
      <w:lang w:eastAsia="en-US"/>
    </w:rPr>
  </w:style>
  <w:style w:type="paragraph" w:customStyle="1" w:styleId="30C75C817947442FA5460273C1F49F2F1">
    <w:name w:val="30C75C817947442FA5460273C1F49F2F1"/>
    <w:rsid w:val="00494A0D"/>
    <w:rPr>
      <w:rFonts w:eastAsiaTheme="minorHAnsi"/>
      <w:lang w:eastAsia="en-US"/>
    </w:rPr>
  </w:style>
  <w:style w:type="paragraph" w:customStyle="1" w:styleId="72C0D9A36C0A409DBB30223F8D1CC9E71">
    <w:name w:val="72C0D9A36C0A409DBB30223F8D1CC9E71"/>
    <w:rsid w:val="00494A0D"/>
    <w:rPr>
      <w:rFonts w:eastAsiaTheme="minorHAnsi"/>
      <w:lang w:eastAsia="en-US"/>
    </w:rPr>
  </w:style>
  <w:style w:type="paragraph" w:customStyle="1" w:styleId="E4632069C4954C3D979A6EDD0E355AD31">
    <w:name w:val="E4632069C4954C3D979A6EDD0E355AD31"/>
    <w:rsid w:val="00494A0D"/>
    <w:rPr>
      <w:rFonts w:eastAsiaTheme="minorHAnsi"/>
      <w:lang w:eastAsia="en-US"/>
    </w:rPr>
  </w:style>
  <w:style w:type="paragraph" w:customStyle="1" w:styleId="1FCD1A639A3443FBBD4F9AF36A98681C1">
    <w:name w:val="1FCD1A639A3443FBBD4F9AF36A98681C1"/>
    <w:rsid w:val="00494A0D"/>
    <w:rPr>
      <w:rFonts w:eastAsiaTheme="minorHAnsi"/>
      <w:lang w:eastAsia="en-US"/>
    </w:rPr>
  </w:style>
  <w:style w:type="paragraph" w:customStyle="1" w:styleId="987E5D5407BE4BD983827FB8C55B073A1">
    <w:name w:val="987E5D5407BE4BD983827FB8C55B073A1"/>
    <w:rsid w:val="00494A0D"/>
    <w:rPr>
      <w:rFonts w:eastAsiaTheme="minorHAnsi"/>
      <w:lang w:eastAsia="en-US"/>
    </w:rPr>
  </w:style>
  <w:style w:type="paragraph" w:customStyle="1" w:styleId="EB6808B6AC15441BA9B957A4066F6BCB1">
    <w:name w:val="EB6808B6AC15441BA9B957A4066F6BCB1"/>
    <w:rsid w:val="00494A0D"/>
    <w:rPr>
      <w:rFonts w:eastAsiaTheme="minorHAnsi"/>
      <w:lang w:eastAsia="en-US"/>
    </w:rPr>
  </w:style>
  <w:style w:type="paragraph" w:customStyle="1" w:styleId="7EDC193878E641929D02C881D72D97B31">
    <w:name w:val="7EDC193878E641929D02C881D72D97B31"/>
    <w:rsid w:val="00494A0D"/>
    <w:rPr>
      <w:rFonts w:eastAsiaTheme="minorHAnsi"/>
      <w:lang w:eastAsia="en-US"/>
    </w:rPr>
  </w:style>
  <w:style w:type="paragraph" w:customStyle="1" w:styleId="9791D7E5DF0C41939A824533CB8E08CC1">
    <w:name w:val="9791D7E5DF0C41939A824533CB8E08CC1"/>
    <w:rsid w:val="00494A0D"/>
    <w:rPr>
      <w:rFonts w:eastAsiaTheme="minorHAnsi"/>
      <w:lang w:eastAsia="en-US"/>
    </w:rPr>
  </w:style>
  <w:style w:type="paragraph" w:customStyle="1" w:styleId="1A3CC4C66FB1489BA7BB6A563B80141C1">
    <w:name w:val="1A3CC4C66FB1489BA7BB6A563B80141C1"/>
    <w:rsid w:val="00494A0D"/>
    <w:rPr>
      <w:rFonts w:eastAsiaTheme="minorHAnsi"/>
      <w:lang w:eastAsia="en-US"/>
    </w:rPr>
  </w:style>
  <w:style w:type="paragraph" w:customStyle="1" w:styleId="646F5F5EB21941F9BEB51674B97049571">
    <w:name w:val="646F5F5EB21941F9BEB51674B97049571"/>
    <w:rsid w:val="00494A0D"/>
    <w:rPr>
      <w:rFonts w:eastAsiaTheme="minorHAnsi"/>
      <w:lang w:eastAsia="en-US"/>
    </w:rPr>
  </w:style>
  <w:style w:type="paragraph" w:customStyle="1" w:styleId="B7C387595E9647068A637116DCE557F11">
    <w:name w:val="B7C387595E9647068A637116DCE557F11"/>
    <w:rsid w:val="00494A0D"/>
    <w:rPr>
      <w:rFonts w:eastAsiaTheme="minorHAnsi"/>
      <w:lang w:eastAsia="en-US"/>
    </w:rPr>
  </w:style>
  <w:style w:type="paragraph" w:customStyle="1" w:styleId="EA78A64C483B43E0857C503701F870021">
    <w:name w:val="EA78A64C483B43E0857C503701F870021"/>
    <w:rsid w:val="00494A0D"/>
    <w:rPr>
      <w:rFonts w:eastAsiaTheme="minorHAnsi"/>
      <w:lang w:eastAsia="en-US"/>
    </w:rPr>
  </w:style>
  <w:style w:type="paragraph" w:customStyle="1" w:styleId="7734BCC2282A4C2E8BC461DF57B8BA211">
    <w:name w:val="7734BCC2282A4C2E8BC461DF57B8BA211"/>
    <w:rsid w:val="00494A0D"/>
    <w:rPr>
      <w:rFonts w:eastAsiaTheme="minorHAnsi"/>
      <w:lang w:eastAsia="en-US"/>
    </w:rPr>
  </w:style>
  <w:style w:type="paragraph" w:customStyle="1" w:styleId="5CA75C14E3034893BF9911B847128AF31">
    <w:name w:val="5CA75C14E3034893BF9911B847128AF31"/>
    <w:rsid w:val="00494A0D"/>
    <w:rPr>
      <w:rFonts w:eastAsiaTheme="minorHAnsi"/>
      <w:lang w:eastAsia="en-US"/>
    </w:rPr>
  </w:style>
  <w:style w:type="paragraph" w:customStyle="1" w:styleId="EEBDF341DC62441881D869EF7A279CE31">
    <w:name w:val="EEBDF341DC62441881D869EF7A279CE31"/>
    <w:rsid w:val="00494A0D"/>
    <w:rPr>
      <w:rFonts w:eastAsiaTheme="minorHAnsi"/>
      <w:lang w:eastAsia="en-US"/>
    </w:rPr>
  </w:style>
  <w:style w:type="paragraph" w:customStyle="1" w:styleId="2DC5870EDAA042598F111BFD48E6701C1">
    <w:name w:val="2DC5870EDAA042598F111BFD48E6701C1"/>
    <w:rsid w:val="00494A0D"/>
    <w:rPr>
      <w:rFonts w:eastAsiaTheme="minorHAnsi"/>
      <w:lang w:eastAsia="en-US"/>
    </w:rPr>
  </w:style>
  <w:style w:type="paragraph" w:customStyle="1" w:styleId="E40224FC6BC942358D49151D99C6AE631">
    <w:name w:val="E40224FC6BC942358D49151D99C6AE631"/>
    <w:rsid w:val="00494A0D"/>
    <w:rPr>
      <w:rFonts w:eastAsiaTheme="minorHAnsi"/>
      <w:lang w:eastAsia="en-US"/>
    </w:rPr>
  </w:style>
  <w:style w:type="paragraph" w:customStyle="1" w:styleId="E7F013D06E2743EFA9B20C2EC861F34C1">
    <w:name w:val="E7F013D06E2743EFA9B20C2EC861F34C1"/>
    <w:rsid w:val="00494A0D"/>
    <w:rPr>
      <w:rFonts w:eastAsiaTheme="minorHAnsi"/>
      <w:lang w:eastAsia="en-US"/>
    </w:rPr>
  </w:style>
  <w:style w:type="paragraph" w:customStyle="1" w:styleId="5A44503982DB42248A2C4FA3E7277E1F1">
    <w:name w:val="5A44503982DB42248A2C4FA3E7277E1F1"/>
    <w:rsid w:val="00494A0D"/>
    <w:rPr>
      <w:rFonts w:eastAsiaTheme="minorHAnsi"/>
      <w:lang w:eastAsia="en-US"/>
    </w:rPr>
  </w:style>
  <w:style w:type="paragraph" w:customStyle="1" w:styleId="C09D28F532D54EAAB33EFB142E67CE4E1">
    <w:name w:val="C09D28F532D54EAAB33EFB142E67CE4E1"/>
    <w:rsid w:val="00494A0D"/>
    <w:rPr>
      <w:rFonts w:eastAsiaTheme="minorHAnsi"/>
      <w:lang w:eastAsia="en-US"/>
    </w:rPr>
  </w:style>
  <w:style w:type="paragraph" w:customStyle="1" w:styleId="1F079C5E7C3D49BE8BAB935D62C6A7251">
    <w:name w:val="1F079C5E7C3D49BE8BAB935D62C6A7251"/>
    <w:rsid w:val="00494A0D"/>
    <w:rPr>
      <w:rFonts w:eastAsiaTheme="minorHAnsi"/>
      <w:lang w:eastAsia="en-US"/>
    </w:rPr>
  </w:style>
  <w:style w:type="paragraph" w:customStyle="1" w:styleId="8E47DD05A5B94852974401F5D4DBBC6A1">
    <w:name w:val="8E47DD05A5B94852974401F5D4DBBC6A1"/>
    <w:rsid w:val="00494A0D"/>
    <w:rPr>
      <w:rFonts w:eastAsiaTheme="minorHAnsi"/>
      <w:lang w:eastAsia="en-US"/>
    </w:rPr>
  </w:style>
  <w:style w:type="paragraph" w:customStyle="1" w:styleId="D4BF6AB417044DD6A01ACF17997CD1FB1">
    <w:name w:val="D4BF6AB417044DD6A01ACF17997CD1FB1"/>
    <w:rsid w:val="00494A0D"/>
    <w:rPr>
      <w:rFonts w:eastAsiaTheme="minorHAnsi"/>
      <w:lang w:eastAsia="en-US"/>
    </w:rPr>
  </w:style>
  <w:style w:type="paragraph" w:customStyle="1" w:styleId="2AF0683076CE43B093D26A16C5ED0F501">
    <w:name w:val="2AF0683076CE43B093D26A16C5ED0F501"/>
    <w:rsid w:val="00494A0D"/>
    <w:rPr>
      <w:rFonts w:eastAsiaTheme="minorHAnsi"/>
      <w:lang w:eastAsia="en-US"/>
    </w:rPr>
  </w:style>
  <w:style w:type="paragraph" w:customStyle="1" w:styleId="A9A2519808D64C52880CF94A7F4348A81">
    <w:name w:val="A9A2519808D64C52880CF94A7F4348A81"/>
    <w:rsid w:val="00494A0D"/>
    <w:rPr>
      <w:rFonts w:eastAsiaTheme="minorHAnsi"/>
      <w:lang w:eastAsia="en-US"/>
    </w:rPr>
  </w:style>
  <w:style w:type="paragraph" w:customStyle="1" w:styleId="1574C69053974A088DCB9C111ABC31EF1">
    <w:name w:val="1574C69053974A088DCB9C111ABC31EF1"/>
    <w:rsid w:val="00494A0D"/>
    <w:rPr>
      <w:rFonts w:eastAsiaTheme="minorHAnsi"/>
      <w:lang w:eastAsia="en-US"/>
    </w:rPr>
  </w:style>
  <w:style w:type="paragraph" w:customStyle="1" w:styleId="6CCBA3627D5249FD88819E2B8B463FA21">
    <w:name w:val="6CCBA3627D5249FD88819E2B8B463FA21"/>
    <w:rsid w:val="00494A0D"/>
    <w:rPr>
      <w:rFonts w:eastAsiaTheme="minorHAnsi"/>
      <w:lang w:eastAsia="en-US"/>
    </w:rPr>
  </w:style>
  <w:style w:type="paragraph" w:customStyle="1" w:styleId="62ADA5301BD4498F8A892D88142E48501">
    <w:name w:val="62ADA5301BD4498F8A892D88142E48501"/>
    <w:rsid w:val="00494A0D"/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8690CEADF315488892D99DE858EAE5351">
    <w:name w:val="8690CEADF315488892D99DE858EAE5351"/>
    <w:rsid w:val="00494A0D"/>
    <w:rPr>
      <w:rFonts w:eastAsiaTheme="minorHAnsi"/>
      <w:lang w:eastAsia="en-US"/>
    </w:rPr>
  </w:style>
  <w:style w:type="paragraph" w:customStyle="1" w:styleId="8F9F946F18D84A099F8CC049928A12311">
    <w:name w:val="8F9F946F18D84A099F8CC049928A12311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">
    <w:name w:val="699537CD0DC94B64825241DFD3A63BFA1"/>
    <w:rsid w:val="00494A0D"/>
    <w:rPr>
      <w:rFonts w:eastAsiaTheme="minorHAnsi"/>
      <w:lang w:eastAsia="en-US"/>
    </w:rPr>
  </w:style>
  <w:style w:type="paragraph" w:customStyle="1" w:styleId="3EB53BFF8191482A8056734C1F02C9381">
    <w:name w:val="3EB53BFF8191482A8056734C1F02C9381"/>
    <w:rsid w:val="00494A0D"/>
    <w:rPr>
      <w:rFonts w:eastAsiaTheme="minorHAnsi"/>
      <w:lang w:eastAsia="en-US"/>
    </w:rPr>
  </w:style>
  <w:style w:type="paragraph" w:customStyle="1" w:styleId="19C4976FEB0C47DABD629ECDA970B6311">
    <w:name w:val="19C4976FEB0C47DABD629ECDA970B6311"/>
    <w:rsid w:val="00494A0D"/>
    <w:rPr>
      <w:rFonts w:eastAsiaTheme="minorHAnsi"/>
      <w:lang w:eastAsia="en-US"/>
    </w:rPr>
  </w:style>
  <w:style w:type="paragraph" w:customStyle="1" w:styleId="3C9F4F179F7F4DB38F861EFF1C55FEFA1">
    <w:name w:val="3C9F4F179F7F4DB38F861EFF1C55FEFA1"/>
    <w:rsid w:val="00494A0D"/>
    <w:rPr>
      <w:rFonts w:eastAsiaTheme="minorHAnsi"/>
      <w:lang w:eastAsia="en-US"/>
    </w:rPr>
  </w:style>
  <w:style w:type="paragraph" w:customStyle="1" w:styleId="F42D1ECC53C74F7B9B5C6D1C8C5CEC541">
    <w:name w:val="F42D1ECC53C74F7B9B5C6D1C8C5CEC541"/>
    <w:rsid w:val="00494A0D"/>
    <w:rPr>
      <w:rFonts w:eastAsiaTheme="minorHAnsi"/>
      <w:lang w:eastAsia="en-US"/>
    </w:rPr>
  </w:style>
  <w:style w:type="paragraph" w:customStyle="1" w:styleId="553FF7B2135647908D2F81BCEC7AE6B51">
    <w:name w:val="553FF7B2135647908D2F81BCEC7AE6B51"/>
    <w:rsid w:val="00494A0D"/>
    <w:rPr>
      <w:rFonts w:eastAsiaTheme="minorHAnsi"/>
      <w:lang w:eastAsia="en-US"/>
    </w:rPr>
  </w:style>
  <w:style w:type="paragraph" w:customStyle="1" w:styleId="23AD7780202D4AA3AE9C84C37BB641111">
    <w:name w:val="23AD7780202D4AA3AE9C84C37BB641111"/>
    <w:rsid w:val="00494A0D"/>
    <w:rPr>
      <w:rFonts w:eastAsiaTheme="minorHAnsi"/>
      <w:lang w:eastAsia="en-US"/>
    </w:rPr>
  </w:style>
  <w:style w:type="paragraph" w:customStyle="1" w:styleId="6E14997B3D994AF6BEBA86F297F3AD21">
    <w:name w:val="6E14997B3D994AF6BEBA86F297F3AD21"/>
    <w:rsid w:val="00494A0D"/>
  </w:style>
  <w:style w:type="paragraph" w:customStyle="1" w:styleId="6B7BF66546C2420B804C017FFF37867D">
    <w:name w:val="6B7BF66546C2420B804C017FFF37867D"/>
    <w:rsid w:val="00494A0D"/>
  </w:style>
  <w:style w:type="paragraph" w:customStyle="1" w:styleId="349946008DC44B358E4FCCEFD9881116">
    <w:name w:val="349946008DC44B358E4FCCEFD9881116"/>
    <w:rsid w:val="00494A0D"/>
  </w:style>
  <w:style w:type="paragraph" w:customStyle="1" w:styleId="F0ADB91AE52E44F4A1E534FB2816587E">
    <w:name w:val="F0ADB91AE52E44F4A1E534FB2816587E"/>
    <w:rsid w:val="00494A0D"/>
  </w:style>
  <w:style w:type="paragraph" w:customStyle="1" w:styleId="A11C77FD5C7241AFA890DF62F0C9BBC0">
    <w:name w:val="A11C77FD5C7241AFA890DF62F0C9BBC0"/>
    <w:rsid w:val="00494A0D"/>
  </w:style>
  <w:style w:type="paragraph" w:customStyle="1" w:styleId="DCBCDD0EE81C4BF1B78E9B304F62EF17">
    <w:name w:val="DCBCDD0EE81C4BF1B78E9B304F62EF17"/>
    <w:rsid w:val="00494A0D"/>
  </w:style>
  <w:style w:type="paragraph" w:customStyle="1" w:styleId="A931605273F54B978489BB46D537D33F">
    <w:name w:val="A931605273F54B978489BB46D537D33F"/>
    <w:rsid w:val="00494A0D"/>
  </w:style>
  <w:style w:type="paragraph" w:customStyle="1" w:styleId="589C554574A04C4D86DBA9FFB991DBC9">
    <w:name w:val="589C554574A04C4D86DBA9FFB991DBC9"/>
    <w:rsid w:val="00494A0D"/>
  </w:style>
  <w:style w:type="paragraph" w:customStyle="1" w:styleId="7B4A30FE75B14F979EBE76AB057880FA">
    <w:name w:val="7B4A30FE75B14F979EBE76AB057880FA"/>
    <w:rsid w:val="00494A0D"/>
  </w:style>
  <w:style w:type="paragraph" w:customStyle="1" w:styleId="AA0ABF7F963F4B0C9BFEA7EB7CF50923">
    <w:name w:val="AA0ABF7F963F4B0C9BFEA7EB7CF50923"/>
    <w:rsid w:val="00494A0D"/>
  </w:style>
  <w:style w:type="paragraph" w:customStyle="1" w:styleId="50FD5659C7A84871AE230B43C965A828">
    <w:name w:val="50FD5659C7A84871AE230B43C965A828"/>
    <w:rsid w:val="00494A0D"/>
  </w:style>
  <w:style w:type="paragraph" w:customStyle="1" w:styleId="8E32E8DE95F6490D86F198F4F5AEA1CD">
    <w:name w:val="8E32E8DE95F6490D86F198F4F5AEA1CD"/>
    <w:rsid w:val="00494A0D"/>
  </w:style>
  <w:style w:type="paragraph" w:customStyle="1" w:styleId="07DE0DF135294DC58F22CE0F4478E944">
    <w:name w:val="07DE0DF135294DC58F22CE0F4478E944"/>
    <w:rsid w:val="00494A0D"/>
  </w:style>
  <w:style w:type="paragraph" w:customStyle="1" w:styleId="56E313A5023845208C6AE997E48E1390">
    <w:name w:val="56E313A5023845208C6AE997E48E1390"/>
    <w:rsid w:val="00494A0D"/>
  </w:style>
  <w:style w:type="paragraph" w:customStyle="1" w:styleId="A110A7FC404A40DF8C1D280FC892067F">
    <w:name w:val="A110A7FC404A40DF8C1D280FC892067F"/>
    <w:rsid w:val="00494A0D"/>
  </w:style>
  <w:style w:type="paragraph" w:customStyle="1" w:styleId="1EC6D92403D94E48A2301D28F5E63DEB">
    <w:name w:val="1EC6D92403D94E48A2301D28F5E63DEB"/>
    <w:rsid w:val="00494A0D"/>
  </w:style>
  <w:style w:type="paragraph" w:customStyle="1" w:styleId="59197997A4614B35A1267BD1DE466531">
    <w:name w:val="59197997A4614B35A1267BD1DE466531"/>
    <w:rsid w:val="00494A0D"/>
  </w:style>
  <w:style w:type="paragraph" w:customStyle="1" w:styleId="4F1A008135814831AEEC4B58BDACF859">
    <w:name w:val="4F1A008135814831AEEC4B58BDACF859"/>
    <w:rsid w:val="00494A0D"/>
  </w:style>
  <w:style w:type="paragraph" w:customStyle="1" w:styleId="245CC116FEF4410D849D5A1C734B97F3">
    <w:name w:val="245CC116FEF4410D849D5A1C734B97F3"/>
    <w:rsid w:val="00494A0D"/>
  </w:style>
  <w:style w:type="paragraph" w:customStyle="1" w:styleId="D8767166256E4EA59CF27F29038CEA9D">
    <w:name w:val="D8767166256E4EA59CF27F29038CEA9D"/>
    <w:rsid w:val="00494A0D"/>
  </w:style>
  <w:style w:type="paragraph" w:customStyle="1" w:styleId="A0822A33A3EE4D0F91418227B2683BC9">
    <w:name w:val="A0822A33A3EE4D0F91418227B2683BC9"/>
    <w:rsid w:val="00494A0D"/>
  </w:style>
  <w:style w:type="paragraph" w:customStyle="1" w:styleId="78BFAFEA917846C39F34460A802F3DF5">
    <w:name w:val="78BFAFEA917846C39F34460A802F3DF5"/>
    <w:rsid w:val="00494A0D"/>
  </w:style>
  <w:style w:type="paragraph" w:customStyle="1" w:styleId="D1740023BAD7408EB7ECBCE199DF275B">
    <w:name w:val="D1740023BAD7408EB7ECBCE199DF275B"/>
    <w:rsid w:val="00494A0D"/>
  </w:style>
  <w:style w:type="paragraph" w:customStyle="1" w:styleId="299C11664DF64ACF9558F518D3C2FCB7">
    <w:name w:val="299C11664DF64ACF9558F518D3C2FCB7"/>
    <w:rsid w:val="00494A0D"/>
  </w:style>
  <w:style w:type="paragraph" w:customStyle="1" w:styleId="B67A868D734D47D9983173A158956AF5">
    <w:name w:val="B67A868D734D47D9983173A158956AF5"/>
    <w:rsid w:val="00494A0D"/>
  </w:style>
  <w:style w:type="paragraph" w:customStyle="1" w:styleId="A0192BE8EAFB48999EBF595E782B3671">
    <w:name w:val="A0192BE8EAFB48999EBF595E782B3671"/>
    <w:rsid w:val="00494A0D"/>
  </w:style>
  <w:style w:type="paragraph" w:customStyle="1" w:styleId="0B38B01C108343F095BB408EAAB3C6BE">
    <w:name w:val="0B38B01C108343F095BB408EAAB3C6BE"/>
    <w:rsid w:val="00494A0D"/>
  </w:style>
  <w:style w:type="paragraph" w:customStyle="1" w:styleId="E78E3B7BAFA8431FB3D24F2462F70C99">
    <w:name w:val="E78E3B7BAFA8431FB3D24F2462F70C99"/>
    <w:rsid w:val="00494A0D"/>
  </w:style>
  <w:style w:type="paragraph" w:customStyle="1" w:styleId="CC274F105EC5474AA68DE1E033BE7872">
    <w:name w:val="CC274F105EC5474AA68DE1E033BE7872"/>
    <w:rsid w:val="00494A0D"/>
  </w:style>
  <w:style w:type="paragraph" w:customStyle="1" w:styleId="3C165D831EB14A68AA4D2A4382F7D99B">
    <w:name w:val="3C165D831EB14A68AA4D2A4382F7D99B"/>
    <w:rsid w:val="00494A0D"/>
  </w:style>
  <w:style w:type="paragraph" w:customStyle="1" w:styleId="A6FA8008B1364DC7A6D794A4221F0C62">
    <w:name w:val="A6FA8008B1364DC7A6D794A4221F0C62"/>
    <w:rsid w:val="00494A0D"/>
  </w:style>
  <w:style w:type="paragraph" w:customStyle="1" w:styleId="85365197AEE5492D8953476775D62676">
    <w:name w:val="85365197AEE5492D8953476775D62676"/>
    <w:rsid w:val="00494A0D"/>
  </w:style>
  <w:style w:type="paragraph" w:customStyle="1" w:styleId="E37342B7CB3B4BC1872ADC4011060D71">
    <w:name w:val="E37342B7CB3B4BC1872ADC4011060D71"/>
    <w:rsid w:val="00494A0D"/>
  </w:style>
  <w:style w:type="paragraph" w:customStyle="1" w:styleId="95622B92B9524D09B9B0257F931B128C">
    <w:name w:val="95622B92B9524D09B9B0257F931B128C"/>
    <w:rsid w:val="00494A0D"/>
  </w:style>
  <w:style w:type="paragraph" w:customStyle="1" w:styleId="BB0EE367BD2441669A36F4A5B7EF64FC">
    <w:name w:val="BB0EE367BD2441669A36F4A5B7EF64FC"/>
    <w:rsid w:val="00494A0D"/>
  </w:style>
  <w:style w:type="paragraph" w:customStyle="1" w:styleId="49608F30CFE94D62956B515E301FBF9A">
    <w:name w:val="49608F30CFE94D62956B515E301FBF9A"/>
    <w:rsid w:val="00494A0D"/>
  </w:style>
  <w:style w:type="paragraph" w:customStyle="1" w:styleId="195A592BD7E5465EB858E0DE1C82A3E2">
    <w:name w:val="195A592BD7E5465EB858E0DE1C82A3E2"/>
    <w:rsid w:val="00494A0D"/>
  </w:style>
  <w:style w:type="paragraph" w:customStyle="1" w:styleId="4568DCBE02624DDCBBA81A573F482FD4">
    <w:name w:val="4568DCBE02624DDCBBA81A573F482FD4"/>
    <w:rsid w:val="00494A0D"/>
  </w:style>
  <w:style w:type="paragraph" w:customStyle="1" w:styleId="6E538932287F4F289CD4228413767217">
    <w:name w:val="6E538932287F4F289CD4228413767217"/>
    <w:rsid w:val="00494A0D"/>
  </w:style>
  <w:style w:type="paragraph" w:customStyle="1" w:styleId="C9BEABD4F99848548741270F9B77F21E">
    <w:name w:val="C9BEABD4F99848548741270F9B77F21E"/>
    <w:rsid w:val="00494A0D"/>
  </w:style>
  <w:style w:type="paragraph" w:customStyle="1" w:styleId="5A88A4AC5C824A5F9859D7FF548B9CBF">
    <w:name w:val="5A88A4AC5C824A5F9859D7FF548B9CBF"/>
    <w:rsid w:val="00494A0D"/>
  </w:style>
  <w:style w:type="paragraph" w:customStyle="1" w:styleId="3E7B3E5AA07F48F88993DADB2FBAFF97">
    <w:name w:val="3E7B3E5AA07F48F88993DADB2FBAFF97"/>
    <w:rsid w:val="00494A0D"/>
  </w:style>
  <w:style w:type="paragraph" w:customStyle="1" w:styleId="3620D1964D9746C6BBAD553894F69756">
    <w:name w:val="3620D1964D9746C6BBAD553894F69756"/>
    <w:rsid w:val="00494A0D"/>
  </w:style>
  <w:style w:type="paragraph" w:customStyle="1" w:styleId="FE316E4D731A4D299CF5481D16619CF7">
    <w:name w:val="FE316E4D731A4D299CF5481D16619CF7"/>
    <w:rsid w:val="00494A0D"/>
  </w:style>
  <w:style w:type="paragraph" w:customStyle="1" w:styleId="42543AA040EC490EABEE267ED58497B9">
    <w:name w:val="42543AA040EC490EABEE267ED58497B9"/>
    <w:rsid w:val="00494A0D"/>
  </w:style>
  <w:style w:type="paragraph" w:customStyle="1" w:styleId="27FA27517BE243A3B55CFBE961B23470">
    <w:name w:val="27FA27517BE243A3B55CFBE961B23470"/>
    <w:rsid w:val="00494A0D"/>
  </w:style>
  <w:style w:type="paragraph" w:customStyle="1" w:styleId="6059F0A55DC0460A8E2BE4CE59D1077F">
    <w:name w:val="6059F0A55DC0460A8E2BE4CE59D1077F"/>
    <w:rsid w:val="00494A0D"/>
  </w:style>
  <w:style w:type="paragraph" w:customStyle="1" w:styleId="022C1A798FFE417E890DC9F253932565">
    <w:name w:val="022C1A798FFE417E890DC9F253932565"/>
    <w:rsid w:val="00494A0D"/>
  </w:style>
  <w:style w:type="paragraph" w:customStyle="1" w:styleId="97A2E11110704854B2367956A456F29B">
    <w:name w:val="97A2E11110704854B2367956A456F29B"/>
    <w:rsid w:val="00494A0D"/>
  </w:style>
  <w:style w:type="paragraph" w:customStyle="1" w:styleId="3983581ECC144E82B71C764A4E18A0CC">
    <w:name w:val="3983581ECC144E82B71C764A4E18A0CC"/>
    <w:rsid w:val="00494A0D"/>
  </w:style>
  <w:style w:type="paragraph" w:customStyle="1" w:styleId="D6A22ABED898484AB475F9548232FBE1">
    <w:name w:val="D6A22ABED898484AB475F9548232FBE1"/>
    <w:rsid w:val="00494A0D"/>
  </w:style>
  <w:style w:type="paragraph" w:customStyle="1" w:styleId="0CE8BCAC91F54DB09065CC367FB23FA7">
    <w:name w:val="0CE8BCAC91F54DB09065CC367FB23FA7"/>
    <w:rsid w:val="00494A0D"/>
  </w:style>
  <w:style w:type="paragraph" w:customStyle="1" w:styleId="FBAEF72426754C93A8BB69354B4026B0">
    <w:name w:val="FBAEF72426754C93A8BB69354B4026B0"/>
    <w:rsid w:val="00494A0D"/>
  </w:style>
  <w:style w:type="paragraph" w:customStyle="1" w:styleId="A554C6666FEB46E8A35F0765466A0F542">
    <w:name w:val="A554C6666FEB46E8A35F0765466A0F542"/>
    <w:rsid w:val="00494A0D"/>
    <w:rPr>
      <w:rFonts w:eastAsiaTheme="minorHAnsi"/>
      <w:lang w:eastAsia="en-US"/>
    </w:rPr>
  </w:style>
  <w:style w:type="paragraph" w:customStyle="1" w:styleId="28960997CDED418AB5075D847EC245AA2">
    <w:name w:val="28960997CDED418AB5075D847EC245AA2"/>
    <w:rsid w:val="00494A0D"/>
    <w:rPr>
      <w:rFonts w:eastAsiaTheme="minorHAnsi"/>
      <w:lang w:eastAsia="en-US"/>
    </w:rPr>
  </w:style>
  <w:style w:type="paragraph" w:customStyle="1" w:styleId="165C0D85D33F4AE19DC7CF34CA9B05A22">
    <w:name w:val="165C0D85D33F4AE19DC7CF34CA9B05A22"/>
    <w:rsid w:val="00494A0D"/>
    <w:rPr>
      <w:rFonts w:eastAsiaTheme="minorHAnsi"/>
      <w:lang w:eastAsia="en-US"/>
    </w:rPr>
  </w:style>
  <w:style w:type="paragraph" w:customStyle="1" w:styleId="669760B7A894473CA94451EBD41B1F9F2">
    <w:name w:val="669760B7A894473CA94451EBD41B1F9F2"/>
    <w:rsid w:val="00494A0D"/>
    <w:rPr>
      <w:rFonts w:eastAsiaTheme="minorHAnsi"/>
      <w:lang w:eastAsia="en-US"/>
    </w:rPr>
  </w:style>
  <w:style w:type="paragraph" w:customStyle="1" w:styleId="B8A172E4A78C4C91B3D635AE63BFCA122">
    <w:name w:val="B8A172E4A78C4C91B3D635AE63BFCA122"/>
    <w:rsid w:val="00494A0D"/>
    <w:rPr>
      <w:rFonts w:eastAsiaTheme="minorHAnsi"/>
      <w:lang w:eastAsia="en-US"/>
    </w:rPr>
  </w:style>
  <w:style w:type="paragraph" w:customStyle="1" w:styleId="2CF3FDA8D4DC4E139033E2A7729C93C82">
    <w:name w:val="2CF3FDA8D4DC4E139033E2A7729C93C82"/>
    <w:rsid w:val="00494A0D"/>
    <w:rPr>
      <w:rFonts w:eastAsiaTheme="minorHAnsi"/>
      <w:lang w:eastAsia="en-US"/>
    </w:rPr>
  </w:style>
  <w:style w:type="paragraph" w:customStyle="1" w:styleId="3551D580BB934AB9A0E6130DD50156662">
    <w:name w:val="3551D580BB934AB9A0E6130DD50156662"/>
    <w:rsid w:val="00494A0D"/>
    <w:rPr>
      <w:rFonts w:eastAsiaTheme="minorHAnsi"/>
      <w:lang w:eastAsia="en-US"/>
    </w:rPr>
  </w:style>
  <w:style w:type="paragraph" w:customStyle="1" w:styleId="55C2A45D35C4440695697DF04CE22F6C2">
    <w:name w:val="55C2A45D35C4440695697DF04CE22F6C2"/>
    <w:rsid w:val="00494A0D"/>
    <w:rPr>
      <w:rFonts w:eastAsiaTheme="minorHAnsi"/>
      <w:lang w:eastAsia="en-US"/>
    </w:rPr>
  </w:style>
  <w:style w:type="paragraph" w:customStyle="1" w:styleId="53DF7A275B2C4C32A9A7A9ED4933E4D72">
    <w:name w:val="53DF7A275B2C4C32A9A7A9ED4933E4D72"/>
    <w:rsid w:val="00494A0D"/>
    <w:rPr>
      <w:rFonts w:eastAsiaTheme="minorHAnsi"/>
      <w:lang w:eastAsia="en-US"/>
    </w:rPr>
  </w:style>
  <w:style w:type="paragraph" w:customStyle="1" w:styleId="83666B9BEE0B4B1ABA4B4BFB9905DEA62">
    <w:name w:val="83666B9BEE0B4B1ABA4B4BFB9905DEA62"/>
    <w:rsid w:val="00494A0D"/>
    <w:rPr>
      <w:rFonts w:eastAsiaTheme="minorHAnsi"/>
      <w:lang w:eastAsia="en-US"/>
    </w:rPr>
  </w:style>
  <w:style w:type="paragraph" w:customStyle="1" w:styleId="D037F863F025480A8E7C191A12A36D112">
    <w:name w:val="D037F863F025480A8E7C191A12A36D112"/>
    <w:rsid w:val="00494A0D"/>
    <w:rPr>
      <w:rFonts w:eastAsiaTheme="minorHAnsi"/>
      <w:lang w:eastAsia="en-US"/>
    </w:rPr>
  </w:style>
  <w:style w:type="paragraph" w:customStyle="1" w:styleId="A50F18889C394F999172E987855576BC2">
    <w:name w:val="A50F18889C394F999172E987855576BC2"/>
    <w:rsid w:val="00494A0D"/>
    <w:rPr>
      <w:rFonts w:eastAsiaTheme="minorHAnsi"/>
      <w:lang w:eastAsia="en-US"/>
    </w:rPr>
  </w:style>
  <w:style w:type="paragraph" w:customStyle="1" w:styleId="11B327007E9D4649B300B278A980C2612">
    <w:name w:val="11B327007E9D4649B300B278A980C2612"/>
    <w:rsid w:val="00494A0D"/>
    <w:rPr>
      <w:rFonts w:eastAsiaTheme="minorHAnsi"/>
      <w:lang w:eastAsia="en-US"/>
    </w:rPr>
  </w:style>
  <w:style w:type="paragraph" w:customStyle="1" w:styleId="5093BE2C078E4245B7AC8242DAA932162">
    <w:name w:val="5093BE2C078E4245B7AC8242DAA932162"/>
    <w:rsid w:val="00494A0D"/>
    <w:rPr>
      <w:rFonts w:eastAsiaTheme="minorHAnsi"/>
      <w:lang w:eastAsia="en-US"/>
    </w:rPr>
  </w:style>
  <w:style w:type="paragraph" w:customStyle="1" w:styleId="8D0EDC83C86C48F09AE23A4EB1DDE9692">
    <w:name w:val="8D0EDC83C86C48F09AE23A4EB1DDE9692"/>
    <w:rsid w:val="00494A0D"/>
    <w:rPr>
      <w:rFonts w:eastAsiaTheme="minorHAnsi"/>
      <w:lang w:eastAsia="en-US"/>
    </w:rPr>
  </w:style>
  <w:style w:type="paragraph" w:customStyle="1" w:styleId="0BB4B824CEB8487381FFF082101F05F72">
    <w:name w:val="0BB4B824CEB8487381FFF082101F05F72"/>
    <w:rsid w:val="00494A0D"/>
    <w:rPr>
      <w:rFonts w:eastAsiaTheme="minorHAnsi"/>
      <w:lang w:eastAsia="en-US"/>
    </w:rPr>
  </w:style>
  <w:style w:type="paragraph" w:customStyle="1" w:styleId="9CE13620598C4A06832F24DF648A47D92">
    <w:name w:val="9CE13620598C4A06832F24DF648A47D92"/>
    <w:rsid w:val="00494A0D"/>
    <w:rPr>
      <w:rFonts w:eastAsiaTheme="minorHAnsi"/>
      <w:lang w:eastAsia="en-US"/>
    </w:rPr>
  </w:style>
  <w:style w:type="paragraph" w:customStyle="1" w:styleId="214D90596CD243A4B6EEC82FC3757E4C2">
    <w:name w:val="214D90596CD243A4B6EEC82FC3757E4C2"/>
    <w:rsid w:val="00494A0D"/>
    <w:rPr>
      <w:rFonts w:eastAsiaTheme="minorHAnsi"/>
      <w:lang w:eastAsia="en-US"/>
    </w:rPr>
  </w:style>
  <w:style w:type="paragraph" w:customStyle="1" w:styleId="77DEBD8517124A42A5F5BAD0A246D0C72">
    <w:name w:val="77DEBD8517124A42A5F5BAD0A246D0C72"/>
    <w:rsid w:val="00494A0D"/>
    <w:rPr>
      <w:rFonts w:eastAsiaTheme="minorHAnsi"/>
      <w:lang w:eastAsia="en-US"/>
    </w:rPr>
  </w:style>
  <w:style w:type="paragraph" w:customStyle="1" w:styleId="B0F96A5A3E344CAC87B513D3F76C10E52">
    <w:name w:val="B0F96A5A3E344CAC87B513D3F76C10E52"/>
    <w:rsid w:val="00494A0D"/>
    <w:rPr>
      <w:rFonts w:eastAsiaTheme="minorHAnsi"/>
      <w:lang w:eastAsia="en-US"/>
    </w:rPr>
  </w:style>
  <w:style w:type="paragraph" w:customStyle="1" w:styleId="60164978253143E0871084CE3E40460B2">
    <w:name w:val="60164978253143E0871084CE3E40460B2"/>
    <w:rsid w:val="00494A0D"/>
    <w:rPr>
      <w:rFonts w:eastAsiaTheme="minorHAnsi"/>
      <w:lang w:eastAsia="en-US"/>
    </w:rPr>
  </w:style>
  <w:style w:type="paragraph" w:customStyle="1" w:styleId="EB49A68343DD4F98B8950733BA36CC882">
    <w:name w:val="EB49A68343DD4F98B8950733BA36CC882"/>
    <w:rsid w:val="00494A0D"/>
    <w:rPr>
      <w:rFonts w:eastAsiaTheme="minorHAnsi"/>
      <w:lang w:eastAsia="en-US"/>
    </w:rPr>
  </w:style>
  <w:style w:type="paragraph" w:customStyle="1" w:styleId="34DBA884CDF5409B9521C6F6ACFC72152">
    <w:name w:val="34DBA884CDF5409B9521C6F6ACFC72152"/>
    <w:rsid w:val="00494A0D"/>
    <w:rPr>
      <w:rFonts w:eastAsiaTheme="minorHAnsi"/>
      <w:lang w:eastAsia="en-US"/>
    </w:rPr>
  </w:style>
  <w:style w:type="paragraph" w:customStyle="1" w:styleId="745FA55224784F5F8D1AD640E46597082">
    <w:name w:val="745FA55224784F5F8D1AD640E46597082"/>
    <w:rsid w:val="00494A0D"/>
    <w:rPr>
      <w:rFonts w:eastAsiaTheme="minorHAnsi"/>
      <w:lang w:eastAsia="en-US"/>
    </w:rPr>
  </w:style>
  <w:style w:type="paragraph" w:customStyle="1" w:styleId="6C6BA528ABF64F9CB3931449FCDB5E642">
    <w:name w:val="6C6BA528ABF64F9CB3931449FCDB5E642"/>
    <w:rsid w:val="00494A0D"/>
    <w:rPr>
      <w:rFonts w:eastAsiaTheme="minorHAnsi"/>
      <w:lang w:eastAsia="en-US"/>
    </w:rPr>
  </w:style>
  <w:style w:type="paragraph" w:customStyle="1" w:styleId="C2B5E259A8684CE18238EFDC1C42C4FB2">
    <w:name w:val="C2B5E259A8684CE18238EFDC1C42C4FB2"/>
    <w:rsid w:val="00494A0D"/>
    <w:rPr>
      <w:rFonts w:eastAsiaTheme="minorHAnsi"/>
      <w:lang w:eastAsia="en-US"/>
    </w:rPr>
  </w:style>
  <w:style w:type="paragraph" w:customStyle="1" w:styleId="A1D3AED70E3F486CAE774A9C1BE86B0D2">
    <w:name w:val="A1D3AED70E3F486CAE774A9C1BE86B0D2"/>
    <w:rsid w:val="00494A0D"/>
    <w:rPr>
      <w:rFonts w:eastAsiaTheme="minorHAnsi"/>
      <w:lang w:eastAsia="en-US"/>
    </w:rPr>
  </w:style>
  <w:style w:type="paragraph" w:customStyle="1" w:styleId="3BAF4967E62948369296026FE7906A542">
    <w:name w:val="3BAF4967E62948369296026FE7906A542"/>
    <w:rsid w:val="00494A0D"/>
    <w:rPr>
      <w:rFonts w:eastAsiaTheme="minorHAnsi"/>
      <w:lang w:eastAsia="en-US"/>
    </w:rPr>
  </w:style>
  <w:style w:type="paragraph" w:customStyle="1" w:styleId="DAE6A0DB84BC44549FD6A62878F6C5402">
    <w:name w:val="DAE6A0DB84BC44549FD6A62878F6C5402"/>
    <w:rsid w:val="00494A0D"/>
    <w:rPr>
      <w:rFonts w:eastAsiaTheme="minorHAnsi"/>
      <w:lang w:eastAsia="en-US"/>
    </w:rPr>
  </w:style>
  <w:style w:type="paragraph" w:customStyle="1" w:styleId="46B869E40D684C568EC8B70E33403F582">
    <w:name w:val="46B869E40D684C568EC8B70E33403F582"/>
    <w:rsid w:val="00494A0D"/>
    <w:rPr>
      <w:rFonts w:eastAsiaTheme="minorHAnsi"/>
      <w:lang w:eastAsia="en-US"/>
    </w:rPr>
  </w:style>
  <w:style w:type="paragraph" w:customStyle="1" w:styleId="E3402F62B08E491EA40ABF4C4A9492C52">
    <w:name w:val="E3402F62B08E491EA40ABF4C4A9492C52"/>
    <w:rsid w:val="00494A0D"/>
    <w:rPr>
      <w:rFonts w:eastAsiaTheme="minorHAnsi"/>
      <w:lang w:eastAsia="en-US"/>
    </w:rPr>
  </w:style>
  <w:style w:type="paragraph" w:customStyle="1" w:styleId="850B57196FB24FEDA309DE5247C943CA2">
    <w:name w:val="850B57196FB24FEDA309DE5247C943CA2"/>
    <w:rsid w:val="00494A0D"/>
    <w:rPr>
      <w:rFonts w:eastAsiaTheme="minorHAnsi"/>
      <w:lang w:eastAsia="en-US"/>
    </w:rPr>
  </w:style>
  <w:style w:type="paragraph" w:customStyle="1" w:styleId="AB00C052A5E0406AAB11C3CB325102AF2">
    <w:name w:val="AB00C052A5E0406AAB11C3CB325102AF2"/>
    <w:rsid w:val="00494A0D"/>
    <w:rPr>
      <w:rFonts w:eastAsiaTheme="minorHAnsi"/>
      <w:lang w:eastAsia="en-US"/>
    </w:rPr>
  </w:style>
  <w:style w:type="paragraph" w:customStyle="1" w:styleId="8C32E589A75B4CFFAAEE47A020C46E2B2">
    <w:name w:val="8C32E589A75B4CFFAAEE47A020C46E2B2"/>
    <w:rsid w:val="00494A0D"/>
    <w:rPr>
      <w:rFonts w:eastAsiaTheme="minorHAnsi"/>
      <w:lang w:eastAsia="en-US"/>
    </w:rPr>
  </w:style>
  <w:style w:type="paragraph" w:customStyle="1" w:styleId="4EC27E011AE241C2B9FA36A77C9A28D02">
    <w:name w:val="4EC27E011AE241C2B9FA36A77C9A28D02"/>
    <w:rsid w:val="00494A0D"/>
    <w:rPr>
      <w:rFonts w:eastAsiaTheme="minorHAnsi"/>
      <w:lang w:eastAsia="en-US"/>
    </w:rPr>
  </w:style>
  <w:style w:type="paragraph" w:customStyle="1" w:styleId="42E9B2BF047841949F58E874E7FF42832">
    <w:name w:val="42E9B2BF047841949F58E874E7FF42832"/>
    <w:rsid w:val="00494A0D"/>
    <w:rPr>
      <w:rFonts w:eastAsiaTheme="minorHAnsi"/>
      <w:lang w:eastAsia="en-US"/>
    </w:rPr>
  </w:style>
  <w:style w:type="paragraph" w:customStyle="1" w:styleId="EB4B9ECE24FF412D90935B928AC981A92">
    <w:name w:val="EB4B9ECE24FF412D90935B928AC981A92"/>
    <w:rsid w:val="00494A0D"/>
    <w:rPr>
      <w:rFonts w:eastAsiaTheme="minorHAnsi"/>
      <w:lang w:eastAsia="en-US"/>
    </w:rPr>
  </w:style>
  <w:style w:type="paragraph" w:customStyle="1" w:styleId="151746A507F1492DB9040209D80E93462">
    <w:name w:val="151746A507F1492DB9040209D80E93462"/>
    <w:rsid w:val="00494A0D"/>
    <w:rPr>
      <w:rFonts w:eastAsiaTheme="minorHAnsi"/>
      <w:lang w:eastAsia="en-US"/>
    </w:rPr>
  </w:style>
  <w:style w:type="paragraph" w:customStyle="1" w:styleId="DA6F7DCA0181479C95C009309114820E2">
    <w:name w:val="DA6F7DCA0181479C95C009309114820E2"/>
    <w:rsid w:val="00494A0D"/>
    <w:rPr>
      <w:rFonts w:eastAsiaTheme="minorHAnsi"/>
      <w:lang w:eastAsia="en-US"/>
    </w:rPr>
  </w:style>
  <w:style w:type="paragraph" w:customStyle="1" w:styleId="2C84A5CBB6FF4306A992973C18F3678F2">
    <w:name w:val="2C84A5CBB6FF4306A992973C18F3678F2"/>
    <w:rsid w:val="00494A0D"/>
    <w:rPr>
      <w:rFonts w:eastAsiaTheme="minorHAnsi"/>
      <w:lang w:eastAsia="en-US"/>
    </w:rPr>
  </w:style>
  <w:style w:type="paragraph" w:customStyle="1" w:styleId="A3B7003AA1554062A752510FD99106352">
    <w:name w:val="A3B7003AA1554062A752510FD99106352"/>
    <w:rsid w:val="00494A0D"/>
    <w:rPr>
      <w:rFonts w:eastAsiaTheme="minorHAnsi"/>
      <w:lang w:eastAsia="en-US"/>
    </w:rPr>
  </w:style>
  <w:style w:type="paragraph" w:customStyle="1" w:styleId="5B66808E891C436C9AE100B09E3F5D5A2">
    <w:name w:val="5B66808E891C436C9AE100B09E3F5D5A2"/>
    <w:rsid w:val="00494A0D"/>
    <w:rPr>
      <w:rFonts w:eastAsiaTheme="minorHAnsi"/>
      <w:lang w:eastAsia="en-US"/>
    </w:rPr>
  </w:style>
  <w:style w:type="paragraph" w:customStyle="1" w:styleId="BE2E8EA6844A44C8B52A05DB60B6E2C92">
    <w:name w:val="BE2E8EA6844A44C8B52A05DB60B6E2C92"/>
    <w:rsid w:val="00494A0D"/>
    <w:rPr>
      <w:rFonts w:eastAsiaTheme="minorHAnsi"/>
      <w:lang w:eastAsia="en-US"/>
    </w:rPr>
  </w:style>
  <w:style w:type="paragraph" w:customStyle="1" w:styleId="DFCF3961F7C5499DA2F2D9C90E4531452">
    <w:name w:val="DFCF3961F7C5499DA2F2D9C90E4531452"/>
    <w:rsid w:val="00494A0D"/>
    <w:rPr>
      <w:rFonts w:eastAsiaTheme="minorHAnsi"/>
      <w:lang w:eastAsia="en-US"/>
    </w:rPr>
  </w:style>
  <w:style w:type="paragraph" w:customStyle="1" w:styleId="0EAC01CC1E88433291A6A9D79496D4B12">
    <w:name w:val="0EAC01CC1E88433291A6A9D79496D4B12"/>
    <w:rsid w:val="00494A0D"/>
    <w:rPr>
      <w:rFonts w:eastAsiaTheme="minorHAnsi"/>
      <w:lang w:eastAsia="en-US"/>
    </w:rPr>
  </w:style>
  <w:style w:type="paragraph" w:customStyle="1" w:styleId="C71E0A3B99E84B11B0A7BD943EBEE4D82">
    <w:name w:val="C71E0A3B99E84B11B0A7BD943EBEE4D82"/>
    <w:rsid w:val="00494A0D"/>
    <w:rPr>
      <w:rFonts w:eastAsiaTheme="minorHAnsi"/>
      <w:lang w:eastAsia="en-US"/>
    </w:rPr>
  </w:style>
  <w:style w:type="paragraph" w:customStyle="1" w:styleId="60DB76EAC8F846EDBE73D3D1AE0713E22">
    <w:name w:val="60DB76EAC8F846EDBE73D3D1AE0713E22"/>
    <w:rsid w:val="00494A0D"/>
    <w:rPr>
      <w:rFonts w:eastAsiaTheme="minorHAnsi"/>
      <w:lang w:eastAsia="en-US"/>
    </w:rPr>
  </w:style>
  <w:style w:type="paragraph" w:customStyle="1" w:styleId="81E462EE0F9949CE88A139A9245407F42">
    <w:name w:val="81E462EE0F9949CE88A139A9245407F42"/>
    <w:rsid w:val="00494A0D"/>
    <w:rPr>
      <w:rFonts w:eastAsiaTheme="minorHAnsi"/>
      <w:lang w:eastAsia="en-US"/>
    </w:rPr>
  </w:style>
  <w:style w:type="paragraph" w:customStyle="1" w:styleId="35257749DED4499E80E8583525FAE1562">
    <w:name w:val="35257749DED4499E80E8583525FAE1562"/>
    <w:rsid w:val="00494A0D"/>
    <w:rPr>
      <w:rFonts w:eastAsiaTheme="minorHAnsi"/>
      <w:lang w:eastAsia="en-US"/>
    </w:rPr>
  </w:style>
  <w:style w:type="paragraph" w:customStyle="1" w:styleId="4F3A2D2E23DF48B2BA8829F7B6470F742">
    <w:name w:val="4F3A2D2E23DF48B2BA8829F7B6470F742"/>
    <w:rsid w:val="00494A0D"/>
    <w:rPr>
      <w:rFonts w:eastAsiaTheme="minorHAnsi"/>
      <w:lang w:eastAsia="en-US"/>
    </w:rPr>
  </w:style>
  <w:style w:type="paragraph" w:customStyle="1" w:styleId="DCDC4883D644489CACC923C565A47A082">
    <w:name w:val="DCDC4883D644489CACC923C565A47A082"/>
    <w:rsid w:val="00494A0D"/>
    <w:rPr>
      <w:rFonts w:eastAsiaTheme="minorHAnsi"/>
      <w:lang w:eastAsia="en-US"/>
    </w:rPr>
  </w:style>
  <w:style w:type="paragraph" w:customStyle="1" w:styleId="89C5005C29E0438EBEFD5C887572CA4C2">
    <w:name w:val="89C5005C29E0438EBEFD5C887572CA4C2"/>
    <w:rsid w:val="00494A0D"/>
    <w:rPr>
      <w:rFonts w:eastAsiaTheme="minorHAnsi"/>
      <w:lang w:eastAsia="en-US"/>
    </w:rPr>
  </w:style>
  <w:style w:type="paragraph" w:customStyle="1" w:styleId="E1E00D6C9CF44A15BC135D187D140A442">
    <w:name w:val="E1E00D6C9CF44A15BC135D187D140A442"/>
    <w:rsid w:val="00494A0D"/>
    <w:rPr>
      <w:rFonts w:eastAsiaTheme="minorHAnsi"/>
      <w:lang w:eastAsia="en-US"/>
    </w:rPr>
  </w:style>
  <w:style w:type="paragraph" w:customStyle="1" w:styleId="4BC6814EA1BB477C9FC8743F5211D55E2">
    <w:name w:val="4BC6814EA1BB477C9FC8743F5211D55E2"/>
    <w:rsid w:val="00494A0D"/>
    <w:rPr>
      <w:rFonts w:eastAsiaTheme="minorHAnsi"/>
      <w:lang w:eastAsia="en-US"/>
    </w:rPr>
  </w:style>
  <w:style w:type="paragraph" w:customStyle="1" w:styleId="9870DA2335364302BA52C3D41D48EDAC2">
    <w:name w:val="9870DA2335364302BA52C3D41D48EDAC2"/>
    <w:rsid w:val="00494A0D"/>
    <w:rPr>
      <w:rFonts w:eastAsiaTheme="minorHAnsi"/>
      <w:lang w:eastAsia="en-US"/>
    </w:rPr>
  </w:style>
  <w:style w:type="paragraph" w:customStyle="1" w:styleId="478BA97B89954FFEA19AE4C58C8E5BCF2">
    <w:name w:val="478BA97B89954FFEA19AE4C58C8E5BCF2"/>
    <w:rsid w:val="00494A0D"/>
    <w:rPr>
      <w:rFonts w:eastAsiaTheme="minorHAnsi"/>
      <w:lang w:eastAsia="en-US"/>
    </w:rPr>
  </w:style>
  <w:style w:type="paragraph" w:customStyle="1" w:styleId="A8509039D62A4369A39E749450A549E02">
    <w:name w:val="A8509039D62A4369A39E749450A549E02"/>
    <w:rsid w:val="00494A0D"/>
    <w:rPr>
      <w:rFonts w:eastAsiaTheme="minorHAnsi"/>
      <w:lang w:eastAsia="en-US"/>
    </w:rPr>
  </w:style>
  <w:style w:type="paragraph" w:customStyle="1" w:styleId="081C1B6B01C54D95A307471B1C646B922">
    <w:name w:val="081C1B6B01C54D95A307471B1C646B922"/>
    <w:rsid w:val="00494A0D"/>
    <w:rPr>
      <w:rFonts w:eastAsiaTheme="minorHAnsi"/>
      <w:lang w:eastAsia="en-US"/>
    </w:rPr>
  </w:style>
  <w:style w:type="paragraph" w:customStyle="1" w:styleId="7E33FA5AA2FE4DAD963FDF2402AA54F42">
    <w:name w:val="7E33FA5AA2FE4DAD963FDF2402AA54F42"/>
    <w:rsid w:val="00494A0D"/>
    <w:rPr>
      <w:rFonts w:eastAsiaTheme="minorHAnsi"/>
      <w:lang w:eastAsia="en-US"/>
    </w:rPr>
  </w:style>
  <w:style w:type="paragraph" w:customStyle="1" w:styleId="6BB72CA510684E34B5DFFDD2753BE79A2">
    <w:name w:val="6BB72CA510684E34B5DFFDD2753BE79A2"/>
    <w:rsid w:val="00494A0D"/>
    <w:rPr>
      <w:rFonts w:eastAsiaTheme="minorHAnsi"/>
      <w:lang w:eastAsia="en-US"/>
    </w:rPr>
  </w:style>
  <w:style w:type="paragraph" w:customStyle="1" w:styleId="0151F58B5CDD40DC87F988DF9F0BFF052">
    <w:name w:val="0151F58B5CDD40DC87F988DF9F0BFF052"/>
    <w:rsid w:val="00494A0D"/>
    <w:rPr>
      <w:rFonts w:eastAsiaTheme="minorHAnsi"/>
      <w:lang w:eastAsia="en-US"/>
    </w:rPr>
  </w:style>
  <w:style w:type="paragraph" w:customStyle="1" w:styleId="D248B0147A254AC496E8ED8E2CB5C3EC2">
    <w:name w:val="D248B0147A254AC496E8ED8E2CB5C3EC2"/>
    <w:rsid w:val="00494A0D"/>
    <w:rPr>
      <w:rFonts w:eastAsiaTheme="minorHAnsi"/>
      <w:lang w:eastAsia="en-US"/>
    </w:rPr>
  </w:style>
  <w:style w:type="paragraph" w:customStyle="1" w:styleId="8FC6F41A05FF4ED581773C4900ED8C0B2">
    <w:name w:val="8FC6F41A05FF4ED581773C4900ED8C0B2"/>
    <w:rsid w:val="00494A0D"/>
    <w:rPr>
      <w:rFonts w:eastAsiaTheme="minorHAnsi"/>
      <w:lang w:eastAsia="en-US"/>
    </w:rPr>
  </w:style>
  <w:style w:type="paragraph" w:customStyle="1" w:styleId="776132187012433CA3DB69AAD9F7F9CA2">
    <w:name w:val="776132187012433CA3DB69AAD9F7F9CA2"/>
    <w:rsid w:val="00494A0D"/>
    <w:rPr>
      <w:rFonts w:eastAsiaTheme="minorHAnsi"/>
      <w:lang w:eastAsia="en-US"/>
    </w:rPr>
  </w:style>
  <w:style w:type="paragraph" w:customStyle="1" w:styleId="C6BA8AF830C34D829546FFB856B882202">
    <w:name w:val="C6BA8AF830C34D829546FFB856B882202"/>
    <w:rsid w:val="00494A0D"/>
    <w:rPr>
      <w:rFonts w:eastAsiaTheme="minorHAnsi"/>
      <w:lang w:eastAsia="en-US"/>
    </w:rPr>
  </w:style>
  <w:style w:type="paragraph" w:customStyle="1" w:styleId="30CF04B9E65643E98CC93D0DD17242DB2">
    <w:name w:val="30CF04B9E65643E98CC93D0DD17242DB2"/>
    <w:rsid w:val="00494A0D"/>
    <w:rPr>
      <w:rFonts w:eastAsiaTheme="minorHAnsi"/>
      <w:lang w:eastAsia="en-US"/>
    </w:rPr>
  </w:style>
  <w:style w:type="paragraph" w:customStyle="1" w:styleId="A34C9B81479A4D199B723D946587FE072">
    <w:name w:val="A34C9B81479A4D199B723D946587FE072"/>
    <w:rsid w:val="00494A0D"/>
    <w:rPr>
      <w:rFonts w:eastAsiaTheme="minorHAnsi"/>
      <w:lang w:eastAsia="en-US"/>
    </w:rPr>
  </w:style>
  <w:style w:type="paragraph" w:customStyle="1" w:styleId="7257E53DF11B42868F032839094C497C2">
    <w:name w:val="7257E53DF11B42868F032839094C497C2"/>
    <w:rsid w:val="00494A0D"/>
    <w:rPr>
      <w:rFonts w:eastAsiaTheme="minorHAnsi"/>
      <w:lang w:eastAsia="en-US"/>
    </w:rPr>
  </w:style>
  <w:style w:type="paragraph" w:customStyle="1" w:styleId="A492DD7791064C99B1492D3F67BC20322">
    <w:name w:val="A492DD7791064C99B1492D3F67BC20322"/>
    <w:rsid w:val="00494A0D"/>
    <w:rPr>
      <w:rFonts w:eastAsiaTheme="minorHAnsi"/>
      <w:lang w:eastAsia="en-US"/>
    </w:rPr>
  </w:style>
  <w:style w:type="paragraph" w:customStyle="1" w:styleId="FA8C0657F93B465E980608702E226F482">
    <w:name w:val="FA8C0657F93B465E980608702E226F482"/>
    <w:rsid w:val="00494A0D"/>
    <w:rPr>
      <w:rFonts w:eastAsiaTheme="minorHAnsi"/>
      <w:lang w:eastAsia="en-US"/>
    </w:rPr>
  </w:style>
  <w:style w:type="paragraph" w:customStyle="1" w:styleId="36E2549C15114D0BACAC4AF1A9A974B22">
    <w:name w:val="36E2549C15114D0BACAC4AF1A9A974B22"/>
    <w:rsid w:val="00494A0D"/>
    <w:rPr>
      <w:rFonts w:eastAsiaTheme="minorHAnsi"/>
      <w:lang w:eastAsia="en-US"/>
    </w:rPr>
  </w:style>
  <w:style w:type="paragraph" w:customStyle="1" w:styleId="91A96F1E33964242BD2650F8B3D5439B2">
    <w:name w:val="91A96F1E33964242BD2650F8B3D5439B2"/>
    <w:rsid w:val="00494A0D"/>
    <w:rPr>
      <w:rFonts w:eastAsiaTheme="minorHAnsi"/>
      <w:lang w:eastAsia="en-US"/>
    </w:rPr>
  </w:style>
  <w:style w:type="paragraph" w:customStyle="1" w:styleId="A9A5C57E65FF4B78A2FA5206F45199252">
    <w:name w:val="A9A5C57E65FF4B78A2FA5206F45199252"/>
    <w:rsid w:val="00494A0D"/>
    <w:rPr>
      <w:rFonts w:eastAsiaTheme="minorHAnsi"/>
      <w:lang w:eastAsia="en-US"/>
    </w:rPr>
  </w:style>
  <w:style w:type="paragraph" w:customStyle="1" w:styleId="349946008DC44B358E4FCCEFD98811161">
    <w:name w:val="349946008DC44B358E4FCCEFD98811161"/>
    <w:rsid w:val="00494A0D"/>
    <w:rPr>
      <w:rFonts w:eastAsiaTheme="minorHAnsi"/>
      <w:lang w:eastAsia="en-US"/>
    </w:rPr>
  </w:style>
  <w:style w:type="paragraph" w:customStyle="1" w:styleId="F0ADB91AE52E44F4A1E534FB2816587E1">
    <w:name w:val="F0ADB91AE52E44F4A1E534FB2816587E1"/>
    <w:rsid w:val="00494A0D"/>
    <w:rPr>
      <w:rFonts w:eastAsiaTheme="minorHAnsi"/>
      <w:lang w:eastAsia="en-US"/>
    </w:rPr>
  </w:style>
  <w:style w:type="paragraph" w:customStyle="1" w:styleId="A11C77FD5C7241AFA890DF62F0C9BBC01">
    <w:name w:val="A11C77FD5C7241AFA890DF62F0C9BBC01"/>
    <w:rsid w:val="00494A0D"/>
    <w:rPr>
      <w:rFonts w:eastAsiaTheme="minorHAnsi"/>
      <w:lang w:eastAsia="en-US"/>
    </w:rPr>
  </w:style>
  <w:style w:type="paragraph" w:customStyle="1" w:styleId="DCBCDD0EE81C4BF1B78E9B304F62EF171">
    <w:name w:val="DCBCDD0EE81C4BF1B78E9B304F62EF171"/>
    <w:rsid w:val="00494A0D"/>
    <w:rPr>
      <w:rFonts w:eastAsiaTheme="minorHAnsi"/>
      <w:lang w:eastAsia="en-US"/>
    </w:rPr>
  </w:style>
  <w:style w:type="paragraph" w:customStyle="1" w:styleId="A931605273F54B978489BB46D537D33F1">
    <w:name w:val="A931605273F54B978489BB46D537D33F1"/>
    <w:rsid w:val="00494A0D"/>
    <w:rPr>
      <w:rFonts w:eastAsiaTheme="minorHAnsi"/>
      <w:lang w:eastAsia="en-US"/>
    </w:rPr>
  </w:style>
  <w:style w:type="paragraph" w:customStyle="1" w:styleId="59197997A4614B35A1267BD1DE4665311">
    <w:name w:val="59197997A4614B35A1267BD1DE4665311"/>
    <w:rsid w:val="00494A0D"/>
    <w:rPr>
      <w:rFonts w:eastAsiaTheme="minorHAnsi"/>
      <w:lang w:eastAsia="en-US"/>
    </w:rPr>
  </w:style>
  <w:style w:type="paragraph" w:customStyle="1" w:styleId="4F1A008135814831AEEC4B58BDACF8591">
    <w:name w:val="4F1A008135814831AEEC4B58BDACF8591"/>
    <w:rsid w:val="00494A0D"/>
    <w:rPr>
      <w:rFonts w:eastAsiaTheme="minorHAnsi"/>
      <w:lang w:eastAsia="en-US"/>
    </w:rPr>
  </w:style>
  <w:style w:type="paragraph" w:customStyle="1" w:styleId="245CC116FEF4410D849D5A1C734B97F31">
    <w:name w:val="245CC116FEF4410D849D5A1C734B97F31"/>
    <w:rsid w:val="00494A0D"/>
    <w:rPr>
      <w:rFonts w:eastAsiaTheme="minorHAnsi"/>
      <w:lang w:eastAsia="en-US"/>
    </w:rPr>
  </w:style>
  <w:style w:type="paragraph" w:customStyle="1" w:styleId="78BFAFEA917846C39F34460A802F3DF51">
    <w:name w:val="78BFAFEA917846C39F34460A802F3DF51"/>
    <w:rsid w:val="00494A0D"/>
    <w:rPr>
      <w:rFonts w:eastAsiaTheme="minorHAnsi"/>
      <w:lang w:eastAsia="en-US"/>
    </w:rPr>
  </w:style>
  <w:style w:type="paragraph" w:customStyle="1" w:styleId="A0822A33A3EE4D0F91418227B2683BC91">
    <w:name w:val="A0822A33A3EE4D0F91418227B2683BC91"/>
    <w:rsid w:val="00494A0D"/>
    <w:rPr>
      <w:rFonts w:eastAsiaTheme="minorHAnsi"/>
      <w:lang w:eastAsia="en-US"/>
    </w:rPr>
  </w:style>
  <w:style w:type="paragraph" w:customStyle="1" w:styleId="B67A868D734D47D9983173A158956AF51">
    <w:name w:val="B67A868D734D47D9983173A158956AF51"/>
    <w:rsid w:val="00494A0D"/>
    <w:rPr>
      <w:rFonts w:eastAsiaTheme="minorHAnsi"/>
      <w:lang w:eastAsia="en-US"/>
    </w:rPr>
  </w:style>
  <w:style w:type="paragraph" w:customStyle="1" w:styleId="A0192BE8EAFB48999EBF595E782B36711">
    <w:name w:val="A0192BE8EAFB48999EBF595E782B36711"/>
    <w:rsid w:val="00494A0D"/>
    <w:rPr>
      <w:rFonts w:eastAsiaTheme="minorHAnsi"/>
      <w:lang w:eastAsia="en-US"/>
    </w:rPr>
  </w:style>
  <w:style w:type="paragraph" w:customStyle="1" w:styleId="0B38B01C108343F095BB408EAAB3C6BE1">
    <w:name w:val="0B38B01C108343F095BB408EAAB3C6BE1"/>
    <w:rsid w:val="00494A0D"/>
    <w:rPr>
      <w:rFonts w:eastAsiaTheme="minorHAnsi"/>
      <w:lang w:eastAsia="en-US"/>
    </w:rPr>
  </w:style>
  <w:style w:type="paragraph" w:customStyle="1" w:styleId="E78E3B7BAFA8431FB3D24F2462F70C991">
    <w:name w:val="E78E3B7BAFA8431FB3D24F2462F70C991"/>
    <w:rsid w:val="00494A0D"/>
    <w:rPr>
      <w:rFonts w:eastAsiaTheme="minorHAnsi"/>
      <w:lang w:eastAsia="en-US"/>
    </w:rPr>
  </w:style>
  <w:style w:type="paragraph" w:customStyle="1" w:styleId="CC274F105EC5474AA68DE1E033BE78721">
    <w:name w:val="CC274F105EC5474AA68DE1E033BE78721"/>
    <w:rsid w:val="00494A0D"/>
    <w:rPr>
      <w:rFonts w:eastAsiaTheme="minorHAnsi"/>
      <w:lang w:eastAsia="en-US"/>
    </w:rPr>
  </w:style>
  <w:style w:type="paragraph" w:customStyle="1" w:styleId="A6FA8008B1364DC7A6D794A4221F0C621">
    <w:name w:val="A6FA8008B1364DC7A6D794A4221F0C621"/>
    <w:rsid w:val="00494A0D"/>
    <w:rPr>
      <w:rFonts w:eastAsiaTheme="minorHAnsi"/>
      <w:lang w:eastAsia="en-US"/>
    </w:rPr>
  </w:style>
  <w:style w:type="paragraph" w:customStyle="1" w:styleId="85365197AEE5492D8953476775D626761">
    <w:name w:val="85365197AEE5492D8953476775D626761"/>
    <w:rsid w:val="00494A0D"/>
    <w:rPr>
      <w:rFonts w:eastAsiaTheme="minorHAnsi"/>
      <w:lang w:eastAsia="en-US"/>
    </w:rPr>
  </w:style>
  <w:style w:type="paragraph" w:customStyle="1" w:styleId="E37342B7CB3B4BC1872ADC4011060D711">
    <w:name w:val="E37342B7CB3B4BC1872ADC4011060D711"/>
    <w:rsid w:val="00494A0D"/>
    <w:rPr>
      <w:rFonts w:eastAsiaTheme="minorHAnsi"/>
      <w:lang w:eastAsia="en-US"/>
    </w:rPr>
  </w:style>
  <w:style w:type="paragraph" w:customStyle="1" w:styleId="95622B92B9524D09B9B0257F931B128C1">
    <w:name w:val="95622B92B9524D09B9B0257F931B128C1"/>
    <w:rsid w:val="00494A0D"/>
    <w:rPr>
      <w:rFonts w:eastAsiaTheme="minorHAnsi"/>
      <w:lang w:eastAsia="en-US"/>
    </w:rPr>
  </w:style>
  <w:style w:type="paragraph" w:customStyle="1" w:styleId="49608F30CFE94D62956B515E301FBF9A1">
    <w:name w:val="49608F30CFE94D62956B515E301FBF9A1"/>
    <w:rsid w:val="00494A0D"/>
    <w:rPr>
      <w:rFonts w:eastAsiaTheme="minorHAnsi"/>
      <w:lang w:eastAsia="en-US"/>
    </w:rPr>
  </w:style>
  <w:style w:type="paragraph" w:customStyle="1" w:styleId="18096DA22FFF4230A4FA98F022FE37B42">
    <w:name w:val="18096DA22FFF4230A4FA98F022FE37B42"/>
    <w:rsid w:val="00494A0D"/>
    <w:rPr>
      <w:rFonts w:eastAsiaTheme="minorHAnsi"/>
      <w:lang w:eastAsia="en-US"/>
    </w:rPr>
  </w:style>
  <w:style w:type="paragraph" w:customStyle="1" w:styleId="9122817BA26D48AAA3BE69A602E524C22">
    <w:name w:val="9122817BA26D48AAA3BE69A602E524C22"/>
    <w:rsid w:val="00494A0D"/>
    <w:rPr>
      <w:rFonts w:eastAsiaTheme="minorHAnsi"/>
      <w:lang w:eastAsia="en-US"/>
    </w:rPr>
  </w:style>
  <w:style w:type="paragraph" w:customStyle="1" w:styleId="A6A12CC822664E43B2AF411FAB47B67E2">
    <w:name w:val="A6A12CC822664E43B2AF411FAB47B67E2"/>
    <w:rsid w:val="00494A0D"/>
    <w:rPr>
      <w:rFonts w:eastAsiaTheme="minorHAnsi"/>
      <w:lang w:eastAsia="en-US"/>
    </w:rPr>
  </w:style>
  <w:style w:type="paragraph" w:customStyle="1" w:styleId="9203E26F3E7A434F8DB3811B3B55A49C2">
    <w:name w:val="9203E26F3E7A434F8DB3811B3B55A49C2"/>
    <w:rsid w:val="00494A0D"/>
    <w:rPr>
      <w:rFonts w:eastAsiaTheme="minorHAnsi"/>
      <w:lang w:eastAsia="en-US"/>
    </w:rPr>
  </w:style>
  <w:style w:type="paragraph" w:customStyle="1" w:styleId="AB485A13B9D04250B8AFA1D08B79FF9F2">
    <w:name w:val="AB485A13B9D04250B8AFA1D08B79FF9F2"/>
    <w:rsid w:val="00494A0D"/>
    <w:rPr>
      <w:rFonts w:eastAsiaTheme="minorHAnsi"/>
      <w:lang w:eastAsia="en-US"/>
    </w:rPr>
  </w:style>
  <w:style w:type="paragraph" w:customStyle="1" w:styleId="20AA5D5FEBE242E382E990F7D8CFA2662">
    <w:name w:val="20AA5D5FEBE242E382E990F7D8CFA2662"/>
    <w:rsid w:val="00494A0D"/>
    <w:rPr>
      <w:rFonts w:eastAsiaTheme="minorHAnsi"/>
      <w:lang w:eastAsia="en-US"/>
    </w:rPr>
  </w:style>
  <w:style w:type="paragraph" w:customStyle="1" w:styleId="BF10B40271E64AF08C9493EE60220DE82">
    <w:name w:val="BF10B40271E64AF08C9493EE60220DE82"/>
    <w:rsid w:val="00494A0D"/>
    <w:rPr>
      <w:rFonts w:eastAsiaTheme="minorHAnsi"/>
      <w:lang w:eastAsia="en-US"/>
    </w:rPr>
  </w:style>
  <w:style w:type="paragraph" w:customStyle="1" w:styleId="82DED6B268ED45FCA4400967EFD4AEDD2">
    <w:name w:val="82DED6B268ED45FCA4400967EFD4AEDD2"/>
    <w:rsid w:val="00494A0D"/>
    <w:rPr>
      <w:rFonts w:eastAsiaTheme="minorHAnsi"/>
      <w:lang w:eastAsia="en-US"/>
    </w:rPr>
  </w:style>
  <w:style w:type="paragraph" w:customStyle="1" w:styleId="BA46AE753FF247D883DDB7484A0586922">
    <w:name w:val="BA46AE753FF247D883DDB7484A0586922"/>
    <w:rsid w:val="00494A0D"/>
    <w:rPr>
      <w:rFonts w:eastAsiaTheme="minorHAnsi"/>
      <w:lang w:eastAsia="en-US"/>
    </w:rPr>
  </w:style>
  <w:style w:type="paragraph" w:customStyle="1" w:styleId="24D29F928A874CBA845077B3498DC4352">
    <w:name w:val="24D29F928A874CBA845077B3498DC4352"/>
    <w:rsid w:val="00494A0D"/>
    <w:rPr>
      <w:rFonts w:eastAsiaTheme="minorHAnsi"/>
      <w:lang w:eastAsia="en-US"/>
    </w:rPr>
  </w:style>
  <w:style w:type="paragraph" w:customStyle="1" w:styleId="4264E3EC77764F56BEAA8FAE133DD0AB2">
    <w:name w:val="4264E3EC77764F56BEAA8FAE133DD0AB2"/>
    <w:rsid w:val="00494A0D"/>
    <w:rPr>
      <w:rFonts w:eastAsiaTheme="minorHAnsi"/>
      <w:lang w:eastAsia="en-US"/>
    </w:rPr>
  </w:style>
  <w:style w:type="paragraph" w:customStyle="1" w:styleId="5449B48B56EA4CCC98EB21D408837BD42">
    <w:name w:val="5449B48B56EA4CCC98EB21D408837BD42"/>
    <w:rsid w:val="00494A0D"/>
    <w:rPr>
      <w:rFonts w:eastAsiaTheme="minorHAnsi"/>
      <w:lang w:eastAsia="en-US"/>
    </w:rPr>
  </w:style>
  <w:style w:type="paragraph" w:customStyle="1" w:styleId="4183A082C41246CAB1CAEC59393F7AEB2">
    <w:name w:val="4183A082C41246CAB1CAEC59393F7AEB2"/>
    <w:rsid w:val="00494A0D"/>
    <w:rPr>
      <w:rFonts w:eastAsiaTheme="minorHAnsi"/>
      <w:lang w:eastAsia="en-US"/>
    </w:rPr>
  </w:style>
  <w:style w:type="paragraph" w:customStyle="1" w:styleId="2DAF5EC924754959A4AF3E5121A4D14A2">
    <w:name w:val="2DAF5EC924754959A4AF3E5121A4D14A2"/>
    <w:rsid w:val="00494A0D"/>
    <w:rPr>
      <w:rFonts w:eastAsiaTheme="minorHAnsi"/>
      <w:lang w:eastAsia="en-US"/>
    </w:rPr>
  </w:style>
  <w:style w:type="paragraph" w:customStyle="1" w:styleId="7EE1002FCF5A407B86E0B1662B3572FB2">
    <w:name w:val="7EE1002FCF5A407B86E0B1662B3572FB2"/>
    <w:rsid w:val="00494A0D"/>
    <w:rPr>
      <w:rFonts w:eastAsiaTheme="minorHAnsi"/>
      <w:lang w:eastAsia="en-US"/>
    </w:rPr>
  </w:style>
  <w:style w:type="paragraph" w:customStyle="1" w:styleId="7190AD806BD44E42A03C9826AE479EA32">
    <w:name w:val="7190AD806BD44E42A03C9826AE479EA32"/>
    <w:rsid w:val="00494A0D"/>
    <w:rPr>
      <w:rFonts w:eastAsiaTheme="minorHAnsi"/>
      <w:lang w:eastAsia="en-US"/>
    </w:rPr>
  </w:style>
  <w:style w:type="paragraph" w:customStyle="1" w:styleId="65347FFCF8AA4F0CAF80479465164E1F2">
    <w:name w:val="65347FFCF8AA4F0CAF80479465164E1F2"/>
    <w:rsid w:val="00494A0D"/>
    <w:rPr>
      <w:rFonts w:eastAsiaTheme="minorHAnsi"/>
      <w:lang w:eastAsia="en-US"/>
    </w:rPr>
  </w:style>
  <w:style w:type="paragraph" w:customStyle="1" w:styleId="C50E7C16F2674010A2E277D0C7269CBC2">
    <w:name w:val="C50E7C16F2674010A2E277D0C7269CBC2"/>
    <w:rsid w:val="00494A0D"/>
    <w:rPr>
      <w:rFonts w:eastAsiaTheme="minorHAnsi"/>
      <w:lang w:eastAsia="en-US"/>
    </w:rPr>
  </w:style>
  <w:style w:type="paragraph" w:customStyle="1" w:styleId="D257EA7AB08C4C1BBD849595CFB2C7E62">
    <w:name w:val="D257EA7AB08C4C1BBD849595CFB2C7E62"/>
    <w:rsid w:val="00494A0D"/>
    <w:rPr>
      <w:rFonts w:eastAsiaTheme="minorHAnsi"/>
      <w:lang w:eastAsia="en-US"/>
    </w:rPr>
  </w:style>
  <w:style w:type="paragraph" w:customStyle="1" w:styleId="13DB69F89DE0426F9BEE5161250CFA9D2">
    <w:name w:val="13DB69F89DE0426F9BEE5161250CFA9D2"/>
    <w:rsid w:val="00494A0D"/>
    <w:rPr>
      <w:rFonts w:eastAsiaTheme="minorHAnsi"/>
      <w:lang w:eastAsia="en-US"/>
    </w:rPr>
  </w:style>
  <w:style w:type="paragraph" w:customStyle="1" w:styleId="60E5384EAD574861A4222D5F5B8BED432">
    <w:name w:val="60E5384EAD574861A4222D5F5B8BED432"/>
    <w:rsid w:val="00494A0D"/>
    <w:rPr>
      <w:rFonts w:eastAsiaTheme="minorHAnsi"/>
      <w:lang w:eastAsia="en-US"/>
    </w:rPr>
  </w:style>
  <w:style w:type="paragraph" w:customStyle="1" w:styleId="E7804E92A82D483DBDD1C58BD6E4D5412">
    <w:name w:val="E7804E92A82D483DBDD1C58BD6E4D5412"/>
    <w:rsid w:val="00494A0D"/>
    <w:rPr>
      <w:rFonts w:eastAsiaTheme="minorHAnsi"/>
      <w:lang w:eastAsia="en-US"/>
    </w:rPr>
  </w:style>
  <w:style w:type="paragraph" w:customStyle="1" w:styleId="707A7A5C3C304AD78298A73F2FC0E52D2">
    <w:name w:val="707A7A5C3C304AD78298A73F2FC0E52D2"/>
    <w:rsid w:val="00494A0D"/>
    <w:rPr>
      <w:rFonts w:eastAsiaTheme="minorHAnsi"/>
      <w:lang w:eastAsia="en-US"/>
    </w:rPr>
  </w:style>
  <w:style w:type="paragraph" w:customStyle="1" w:styleId="991CA572D6F344DA9553F0F3B09774C22">
    <w:name w:val="991CA572D6F344DA9553F0F3B09774C22"/>
    <w:rsid w:val="00494A0D"/>
    <w:rPr>
      <w:rFonts w:eastAsiaTheme="minorHAnsi"/>
      <w:lang w:eastAsia="en-US"/>
    </w:rPr>
  </w:style>
  <w:style w:type="paragraph" w:customStyle="1" w:styleId="68092FEBE4D14916A2AC23A8A960E0B92">
    <w:name w:val="68092FEBE4D14916A2AC23A8A960E0B92"/>
    <w:rsid w:val="00494A0D"/>
    <w:rPr>
      <w:rFonts w:eastAsiaTheme="minorHAnsi"/>
      <w:lang w:eastAsia="en-US"/>
    </w:rPr>
  </w:style>
  <w:style w:type="paragraph" w:customStyle="1" w:styleId="57CFEC2DE7F34E3993AD3C514AFEBD502">
    <w:name w:val="57CFEC2DE7F34E3993AD3C514AFEBD502"/>
    <w:rsid w:val="00494A0D"/>
    <w:rPr>
      <w:rFonts w:eastAsiaTheme="minorHAnsi"/>
      <w:lang w:eastAsia="en-US"/>
    </w:rPr>
  </w:style>
  <w:style w:type="paragraph" w:customStyle="1" w:styleId="194505D93E394F11B20492BA6CC3DBFC2">
    <w:name w:val="194505D93E394F11B20492BA6CC3DBFC2"/>
    <w:rsid w:val="00494A0D"/>
    <w:rPr>
      <w:rFonts w:eastAsiaTheme="minorHAnsi"/>
      <w:lang w:eastAsia="en-US"/>
    </w:rPr>
  </w:style>
  <w:style w:type="paragraph" w:customStyle="1" w:styleId="96BCBC87E6464937820C6B136224A4012">
    <w:name w:val="96BCBC87E6464937820C6B136224A4012"/>
    <w:rsid w:val="00494A0D"/>
    <w:rPr>
      <w:rFonts w:eastAsiaTheme="minorHAnsi"/>
      <w:lang w:eastAsia="en-US"/>
    </w:rPr>
  </w:style>
  <w:style w:type="paragraph" w:customStyle="1" w:styleId="C3341E1FC8464DDC83A9843EB11907E32">
    <w:name w:val="C3341E1FC8464DDC83A9843EB11907E32"/>
    <w:rsid w:val="00494A0D"/>
    <w:rPr>
      <w:rFonts w:eastAsiaTheme="minorHAnsi"/>
      <w:lang w:eastAsia="en-US"/>
    </w:rPr>
  </w:style>
  <w:style w:type="paragraph" w:customStyle="1" w:styleId="F566B94AAC15466A8DC81544B20EB3432">
    <w:name w:val="F566B94AAC15466A8DC81544B20EB3432"/>
    <w:rsid w:val="00494A0D"/>
    <w:rPr>
      <w:rFonts w:eastAsiaTheme="minorHAnsi"/>
      <w:lang w:eastAsia="en-US"/>
    </w:rPr>
  </w:style>
  <w:style w:type="paragraph" w:customStyle="1" w:styleId="7CD6053B6A0344518EC8ECCD23E02F9C2">
    <w:name w:val="7CD6053B6A0344518EC8ECCD23E02F9C2"/>
    <w:rsid w:val="00494A0D"/>
    <w:rPr>
      <w:rFonts w:eastAsiaTheme="minorHAnsi"/>
      <w:lang w:eastAsia="en-US"/>
    </w:rPr>
  </w:style>
  <w:style w:type="paragraph" w:customStyle="1" w:styleId="BEC22525FBA648999AC813EF8BE0CB5D2">
    <w:name w:val="BEC22525FBA648999AC813EF8BE0CB5D2"/>
    <w:rsid w:val="00494A0D"/>
    <w:rPr>
      <w:rFonts w:eastAsiaTheme="minorHAnsi"/>
      <w:lang w:eastAsia="en-US"/>
    </w:rPr>
  </w:style>
  <w:style w:type="paragraph" w:customStyle="1" w:styleId="E267042B0548426DAE9F26165954DBB92">
    <w:name w:val="E267042B0548426DAE9F26165954DBB92"/>
    <w:rsid w:val="00494A0D"/>
    <w:rPr>
      <w:rFonts w:eastAsiaTheme="minorHAnsi"/>
      <w:lang w:eastAsia="en-US"/>
    </w:rPr>
  </w:style>
  <w:style w:type="paragraph" w:customStyle="1" w:styleId="10F9BC4F6FD9463CB8E76531CCDEF44C2">
    <w:name w:val="10F9BC4F6FD9463CB8E76531CCDEF44C2"/>
    <w:rsid w:val="00494A0D"/>
    <w:rPr>
      <w:rFonts w:eastAsiaTheme="minorHAnsi"/>
      <w:lang w:eastAsia="en-US"/>
    </w:rPr>
  </w:style>
  <w:style w:type="paragraph" w:customStyle="1" w:styleId="51A7117A7A6D4B2FA90568CCE04145F02">
    <w:name w:val="51A7117A7A6D4B2FA90568CCE04145F02"/>
    <w:rsid w:val="00494A0D"/>
    <w:rPr>
      <w:rFonts w:eastAsiaTheme="minorHAnsi"/>
      <w:lang w:eastAsia="en-US"/>
    </w:rPr>
  </w:style>
  <w:style w:type="paragraph" w:customStyle="1" w:styleId="976FCB02FE7646EDBFBFA46DB60EBF8B2">
    <w:name w:val="976FCB02FE7646EDBFBFA46DB60EBF8B2"/>
    <w:rsid w:val="00494A0D"/>
    <w:rPr>
      <w:rFonts w:eastAsiaTheme="minorHAnsi"/>
      <w:lang w:eastAsia="en-US"/>
    </w:rPr>
  </w:style>
  <w:style w:type="paragraph" w:customStyle="1" w:styleId="DF240D2BE6664B688FE05BB7775CB1292">
    <w:name w:val="DF240D2BE6664B688FE05BB7775CB1292"/>
    <w:rsid w:val="00494A0D"/>
    <w:rPr>
      <w:rFonts w:eastAsiaTheme="minorHAnsi"/>
      <w:lang w:eastAsia="en-US"/>
    </w:rPr>
  </w:style>
  <w:style w:type="paragraph" w:customStyle="1" w:styleId="5BDCA3C294F74595B724AE02E491C0032">
    <w:name w:val="5BDCA3C294F74595B724AE02E491C0032"/>
    <w:rsid w:val="00494A0D"/>
    <w:rPr>
      <w:rFonts w:eastAsiaTheme="minorHAnsi"/>
      <w:lang w:eastAsia="en-US"/>
    </w:rPr>
  </w:style>
  <w:style w:type="paragraph" w:customStyle="1" w:styleId="28850B898EA244F88FA18A6E359CBC232">
    <w:name w:val="28850B898EA244F88FA18A6E359CBC232"/>
    <w:rsid w:val="00494A0D"/>
    <w:rPr>
      <w:rFonts w:eastAsiaTheme="minorHAnsi"/>
      <w:lang w:eastAsia="en-US"/>
    </w:rPr>
  </w:style>
  <w:style w:type="paragraph" w:customStyle="1" w:styleId="8AABA2D208DB43E78C5B5BE309007F4A2">
    <w:name w:val="8AABA2D208DB43E78C5B5BE309007F4A2"/>
    <w:rsid w:val="00494A0D"/>
    <w:rPr>
      <w:rFonts w:eastAsiaTheme="minorHAnsi"/>
      <w:lang w:eastAsia="en-US"/>
    </w:rPr>
  </w:style>
  <w:style w:type="paragraph" w:customStyle="1" w:styleId="B088349E866D42BB8D54C67F9A2FB0A62">
    <w:name w:val="B088349E866D42BB8D54C67F9A2FB0A62"/>
    <w:rsid w:val="00494A0D"/>
    <w:rPr>
      <w:rFonts w:eastAsiaTheme="minorHAnsi"/>
      <w:lang w:eastAsia="en-US"/>
    </w:rPr>
  </w:style>
  <w:style w:type="paragraph" w:customStyle="1" w:styleId="5EB15946E0924FBB8668089B6CAC817F2">
    <w:name w:val="5EB15946E0924FBB8668089B6CAC817F2"/>
    <w:rsid w:val="00494A0D"/>
    <w:rPr>
      <w:rFonts w:eastAsiaTheme="minorHAnsi"/>
      <w:lang w:eastAsia="en-US"/>
    </w:rPr>
  </w:style>
  <w:style w:type="paragraph" w:customStyle="1" w:styleId="A28C19C582314AB4BEB1A6FED5F89FD02">
    <w:name w:val="A28C19C582314AB4BEB1A6FED5F89FD02"/>
    <w:rsid w:val="00494A0D"/>
    <w:rPr>
      <w:rFonts w:eastAsiaTheme="minorHAnsi"/>
      <w:lang w:eastAsia="en-US"/>
    </w:rPr>
  </w:style>
  <w:style w:type="paragraph" w:customStyle="1" w:styleId="6C098B86E2234B9BB5E754F663096B792">
    <w:name w:val="6C098B86E2234B9BB5E754F663096B792"/>
    <w:rsid w:val="00494A0D"/>
    <w:rPr>
      <w:rFonts w:eastAsiaTheme="minorHAnsi"/>
      <w:lang w:eastAsia="en-US"/>
    </w:rPr>
  </w:style>
  <w:style w:type="paragraph" w:customStyle="1" w:styleId="791AC96DEAF74546867A1C8E643502C32">
    <w:name w:val="791AC96DEAF74546867A1C8E643502C32"/>
    <w:rsid w:val="00494A0D"/>
    <w:rPr>
      <w:rFonts w:eastAsiaTheme="minorHAnsi"/>
      <w:lang w:eastAsia="en-US"/>
    </w:rPr>
  </w:style>
  <w:style w:type="paragraph" w:customStyle="1" w:styleId="EA49EDC3918041CE9CAEFF9B289F7DA52">
    <w:name w:val="EA49EDC3918041CE9CAEFF9B289F7DA52"/>
    <w:rsid w:val="00494A0D"/>
    <w:rPr>
      <w:rFonts w:eastAsiaTheme="minorHAnsi"/>
      <w:lang w:eastAsia="en-US"/>
    </w:rPr>
  </w:style>
  <w:style w:type="paragraph" w:customStyle="1" w:styleId="EE412EABB5D84D4489D0148CC4EBB1402">
    <w:name w:val="EE412EABB5D84D4489D0148CC4EBB1402"/>
    <w:rsid w:val="00494A0D"/>
    <w:rPr>
      <w:rFonts w:eastAsiaTheme="minorHAnsi"/>
      <w:lang w:eastAsia="en-US"/>
    </w:rPr>
  </w:style>
  <w:style w:type="paragraph" w:customStyle="1" w:styleId="2429D68C348F471DA50831AC203E677F2">
    <w:name w:val="2429D68C348F471DA50831AC203E677F2"/>
    <w:rsid w:val="00494A0D"/>
    <w:rPr>
      <w:rFonts w:eastAsiaTheme="minorHAnsi"/>
      <w:lang w:eastAsia="en-US"/>
    </w:rPr>
  </w:style>
  <w:style w:type="paragraph" w:customStyle="1" w:styleId="37983734D9D7453389F4DD473F087B9D2">
    <w:name w:val="37983734D9D7453389F4DD473F087B9D2"/>
    <w:rsid w:val="00494A0D"/>
    <w:rPr>
      <w:rFonts w:eastAsiaTheme="minorHAnsi"/>
      <w:lang w:eastAsia="en-US"/>
    </w:rPr>
  </w:style>
  <w:style w:type="paragraph" w:customStyle="1" w:styleId="34F05E436BCD4C0EBF6352C3C620E6912">
    <w:name w:val="34F05E436BCD4C0EBF6352C3C620E6912"/>
    <w:rsid w:val="00494A0D"/>
    <w:rPr>
      <w:rFonts w:eastAsiaTheme="minorHAnsi"/>
      <w:lang w:eastAsia="en-US"/>
    </w:rPr>
  </w:style>
  <w:style w:type="paragraph" w:customStyle="1" w:styleId="F1DD67CF76FC4F03962505A67A58F4322">
    <w:name w:val="F1DD67CF76FC4F03962505A67A58F4322"/>
    <w:rsid w:val="00494A0D"/>
    <w:rPr>
      <w:rFonts w:eastAsiaTheme="minorHAnsi"/>
      <w:lang w:eastAsia="en-US"/>
    </w:rPr>
  </w:style>
  <w:style w:type="paragraph" w:customStyle="1" w:styleId="6056C26051B74ACEAAAA1DB4DB4ED4EB2">
    <w:name w:val="6056C26051B74ACEAAAA1DB4DB4ED4EB2"/>
    <w:rsid w:val="00494A0D"/>
    <w:rPr>
      <w:rFonts w:eastAsiaTheme="minorHAnsi"/>
      <w:lang w:eastAsia="en-US"/>
    </w:rPr>
  </w:style>
  <w:style w:type="paragraph" w:customStyle="1" w:styleId="13F4F710B27745ADBCD705E2CE492EDA2">
    <w:name w:val="13F4F710B27745ADBCD705E2CE492EDA2"/>
    <w:rsid w:val="00494A0D"/>
    <w:rPr>
      <w:rFonts w:eastAsiaTheme="minorHAnsi"/>
      <w:lang w:eastAsia="en-US"/>
    </w:rPr>
  </w:style>
  <w:style w:type="paragraph" w:customStyle="1" w:styleId="9D6F837628EE4FE38F8B69B9231993302">
    <w:name w:val="9D6F837628EE4FE38F8B69B9231993302"/>
    <w:rsid w:val="00494A0D"/>
    <w:rPr>
      <w:rFonts w:eastAsiaTheme="minorHAnsi"/>
      <w:lang w:eastAsia="en-US"/>
    </w:rPr>
  </w:style>
  <w:style w:type="paragraph" w:customStyle="1" w:styleId="69D490947DD3457597AF5275A8BD06612">
    <w:name w:val="69D490947DD3457597AF5275A8BD06612"/>
    <w:rsid w:val="00494A0D"/>
    <w:rPr>
      <w:rFonts w:eastAsiaTheme="minorHAnsi"/>
      <w:lang w:eastAsia="en-US"/>
    </w:rPr>
  </w:style>
  <w:style w:type="paragraph" w:customStyle="1" w:styleId="163EF7F2351A4C329379A49D9FBE0F532">
    <w:name w:val="163EF7F2351A4C329379A49D9FBE0F532"/>
    <w:rsid w:val="00494A0D"/>
    <w:rPr>
      <w:rFonts w:eastAsiaTheme="minorHAnsi"/>
      <w:lang w:eastAsia="en-US"/>
    </w:rPr>
  </w:style>
  <w:style w:type="paragraph" w:customStyle="1" w:styleId="EB73D0EA54A14C009D397E0CDA9DD49B2">
    <w:name w:val="EB73D0EA54A14C009D397E0CDA9DD49B2"/>
    <w:rsid w:val="00494A0D"/>
    <w:rPr>
      <w:rFonts w:eastAsiaTheme="minorHAnsi"/>
      <w:lang w:eastAsia="en-US"/>
    </w:rPr>
  </w:style>
  <w:style w:type="paragraph" w:customStyle="1" w:styleId="D7E66F822FBD4CA2A92B5CE8413544852">
    <w:name w:val="D7E66F822FBD4CA2A92B5CE8413544852"/>
    <w:rsid w:val="00494A0D"/>
    <w:rPr>
      <w:rFonts w:eastAsiaTheme="minorHAnsi"/>
      <w:lang w:eastAsia="en-US"/>
    </w:rPr>
  </w:style>
  <w:style w:type="paragraph" w:customStyle="1" w:styleId="AA10311A1B554D83A7B800B927527ADA2">
    <w:name w:val="AA10311A1B554D83A7B800B927527ADA2"/>
    <w:rsid w:val="00494A0D"/>
    <w:rPr>
      <w:rFonts w:eastAsiaTheme="minorHAnsi"/>
      <w:lang w:eastAsia="en-US"/>
    </w:rPr>
  </w:style>
  <w:style w:type="paragraph" w:customStyle="1" w:styleId="19CCC0FDF07046E090FC02D42D9445B22">
    <w:name w:val="19CCC0FDF07046E090FC02D42D9445B22"/>
    <w:rsid w:val="00494A0D"/>
    <w:rPr>
      <w:rFonts w:eastAsiaTheme="minorHAnsi"/>
      <w:lang w:eastAsia="en-US"/>
    </w:rPr>
  </w:style>
  <w:style w:type="paragraph" w:customStyle="1" w:styleId="2BE3FFBAD52F4178AD4ED46D0315D5AC2">
    <w:name w:val="2BE3FFBAD52F4178AD4ED46D0315D5AC2"/>
    <w:rsid w:val="00494A0D"/>
    <w:rPr>
      <w:rFonts w:eastAsiaTheme="minorHAnsi"/>
      <w:lang w:eastAsia="en-US"/>
    </w:rPr>
  </w:style>
  <w:style w:type="paragraph" w:customStyle="1" w:styleId="819113EE9F0E46ACB711FB7FB7B5574E2">
    <w:name w:val="819113EE9F0E46ACB711FB7FB7B5574E2"/>
    <w:rsid w:val="00494A0D"/>
    <w:rPr>
      <w:rFonts w:eastAsiaTheme="minorHAnsi"/>
      <w:lang w:eastAsia="en-US"/>
    </w:rPr>
  </w:style>
  <w:style w:type="paragraph" w:customStyle="1" w:styleId="B108D464F7B948C2947311DB8C5471CF2">
    <w:name w:val="B108D464F7B948C2947311DB8C5471CF2"/>
    <w:rsid w:val="00494A0D"/>
    <w:rPr>
      <w:rFonts w:eastAsiaTheme="minorHAnsi"/>
      <w:lang w:eastAsia="en-US"/>
    </w:rPr>
  </w:style>
  <w:style w:type="paragraph" w:customStyle="1" w:styleId="F16E5436D83F423588E64700038964A32">
    <w:name w:val="F16E5436D83F423588E64700038964A32"/>
    <w:rsid w:val="00494A0D"/>
    <w:rPr>
      <w:rFonts w:eastAsiaTheme="minorHAnsi"/>
      <w:lang w:eastAsia="en-US"/>
    </w:rPr>
  </w:style>
  <w:style w:type="paragraph" w:customStyle="1" w:styleId="E40E7EEBE304457E98100DF1ACD27A1B2">
    <w:name w:val="E40E7EEBE304457E98100DF1ACD27A1B2"/>
    <w:rsid w:val="00494A0D"/>
    <w:rPr>
      <w:rFonts w:eastAsiaTheme="minorHAnsi"/>
      <w:lang w:eastAsia="en-US"/>
    </w:rPr>
  </w:style>
  <w:style w:type="paragraph" w:customStyle="1" w:styleId="52560C3414AF465BB8EB0DAE41B47C372">
    <w:name w:val="52560C3414AF465BB8EB0DAE41B47C372"/>
    <w:rsid w:val="00494A0D"/>
    <w:rPr>
      <w:rFonts w:eastAsiaTheme="minorHAnsi"/>
      <w:lang w:eastAsia="en-US"/>
    </w:rPr>
  </w:style>
  <w:style w:type="paragraph" w:customStyle="1" w:styleId="54757499D0B6415C8B6A6E7B01D70B242">
    <w:name w:val="54757499D0B6415C8B6A6E7B01D70B242"/>
    <w:rsid w:val="00494A0D"/>
    <w:rPr>
      <w:rFonts w:eastAsiaTheme="minorHAnsi"/>
      <w:lang w:eastAsia="en-US"/>
    </w:rPr>
  </w:style>
  <w:style w:type="paragraph" w:customStyle="1" w:styleId="74F8CCA7BE7947199A1000C338115DA52">
    <w:name w:val="74F8CCA7BE7947199A1000C338115DA52"/>
    <w:rsid w:val="00494A0D"/>
    <w:rPr>
      <w:rFonts w:eastAsiaTheme="minorHAnsi"/>
      <w:lang w:eastAsia="en-US"/>
    </w:rPr>
  </w:style>
  <w:style w:type="paragraph" w:customStyle="1" w:styleId="FD7A00832EAC47438038C830162579C12">
    <w:name w:val="FD7A00832EAC47438038C830162579C12"/>
    <w:rsid w:val="00494A0D"/>
    <w:rPr>
      <w:rFonts w:eastAsiaTheme="minorHAnsi"/>
      <w:lang w:eastAsia="en-US"/>
    </w:rPr>
  </w:style>
  <w:style w:type="paragraph" w:customStyle="1" w:styleId="AEAEA3F5667C4A729A585B28611B62CA2">
    <w:name w:val="AEAEA3F5667C4A729A585B28611B62CA2"/>
    <w:rsid w:val="00494A0D"/>
    <w:rPr>
      <w:rFonts w:eastAsiaTheme="minorHAnsi"/>
      <w:lang w:eastAsia="en-US"/>
    </w:rPr>
  </w:style>
  <w:style w:type="paragraph" w:customStyle="1" w:styleId="4A7067E21E1540CCB7B6459EF6EE80912">
    <w:name w:val="4A7067E21E1540CCB7B6459EF6EE80912"/>
    <w:rsid w:val="00494A0D"/>
    <w:rPr>
      <w:rFonts w:eastAsiaTheme="minorHAnsi"/>
      <w:lang w:eastAsia="en-US"/>
    </w:rPr>
  </w:style>
  <w:style w:type="paragraph" w:customStyle="1" w:styleId="CFEB30837F934F939FC09C77FDD005AC2">
    <w:name w:val="CFEB30837F934F939FC09C77FDD005AC2"/>
    <w:rsid w:val="00494A0D"/>
    <w:rPr>
      <w:rFonts w:eastAsiaTheme="minorHAnsi"/>
      <w:lang w:eastAsia="en-US"/>
    </w:rPr>
  </w:style>
  <w:style w:type="paragraph" w:customStyle="1" w:styleId="31A635D6E57643B695A100155BB8220E2">
    <w:name w:val="31A635D6E57643B695A100155BB8220E2"/>
    <w:rsid w:val="00494A0D"/>
    <w:rPr>
      <w:rFonts w:eastAsiaTheme="minorHAnsi"/>
      <w:lang w:eastAsia="en-US"/>
    </w:rPr>
  </w:style>
  <w:style w:type="paragraph" w:customStyle="1" w:styleId="7A70A1A09629455887C53466757639BE2">
    <w:name w:val="7A70A1A09629455887C53466757639BE2"/>
    <w:rsid w:val="00494A0D"/>
    <w:rPr>
      <w:rFonts w:eastAsiaTheme="minorHAnsi"/>
      <w:lang w:eastAsia="en-US"/>
    </w:rPr>
  </w:style>
  <w:style w:type="paragraph" w:customStyle="1" w:styleId="4630434D27604F04822DA496126B27522">
    <w:name w:val="4630434D27604F04822DA496126B27522"/>
    <w:rsid w:val="00494A0D"/>
    <w:rPr>
      <w:rFonts w:eastAsiaTheme="minorHAnsi"/>
      <w:lang w:eastAsia="en-US"/>
    </w:rPr>
  </w:style>
  <w:style w:type="paragraph" w:customStyle="1" w:styleId="BDF4BF2E94C549B59A68E428092929C92">
    <w:name w:val="BDF4BF2E94C549B59A68E428092929C92"/>
    <w:rsid w:val="00494A0D"/>
    <w:rPr>
      <w:rFonts w:eastAsiaTheme="minorHAnsi"/>
      <w:lang w:eastAsia="en-US"/>
    </w:rPr>
  </w:style>
  <w:style w:type="paragraph" w:customStyle="1" w:styleId="BA2E8515CE434DC28489B3E423024D842">
    <w:name w:val="BA2E8515CE434DC28489B3E423024D842"/>
    <w:rsid w:val="00494A0D"/>
    <w:rPr>
      <w:rFonts w:eastAsiaTheme="minorHAnsi"/>
      <w:lang w:eastAsia="en-US"/>
    </w:rPr>
  </w:style>
  <w:style w:type="paragraph" w:customStyle="1" w:styleId="30C75C817947442FA5460273C1F49F2F2">
    <w:name w:val="30C75C817947442FA5460273C1F49F2F2"/>
    <w:rsid w:val="00494A0D"/>
    <w:rPr>
      <w:rFonts w:eastAsiaTheme="minorHAnsi"/>
      <w:lang w:eastAsia="en-US"/>
    </w:rPr>
  </w:style>
  <w:style w:type="paragraph" w:customStyle="1" w:styleId="72C0D9A36C0A409DBB30223F8D1CC9E72">
    <w:name w:val="72C0D9A36C0A409DBB30223F8D1CC9E72"/>
    <w:rsid w:val="00494A0D"/>
    <w:rPr>
      <w:rFonts w:eastAsiaTheme="minorHAnsi"/>
      <w:lang w:eastAsia="en-US"/>
    </w:rPr>
  </w:style>
  <w:style w:type="paragraph" w:customStyle="1" w:styleId="E4632069C4954C3D979A6EDD0E355AD32">
    <w:name w:val="E4632069C4954C3D979A6EDD0E355AD32"/>
    <w:rsid w:val="00494A0D"/>
    <w:rPr>
      <w:rFonts w:eastAsiaTheme="minorHAnsi"/>
      <w:lang w:eastAsia="en-US"/>
    </w:rPr>
  </w:style>
  <w:style w:type="paragraph" w:customStyle="1" w:styleId="1FCD1A639A3443FBBD4F9AF36A98681C2">
    <w:name w:val="1FCD1A639A3443FBBD4F9AF36A98681C2"/>
    <w:rsid w:val="00494A0D"/>
    <w:rPr>
      <w:rFonts w:eastAsiaTheme="minorHAnsi"/>
      <w:lang w:eastAsia="en-US"/>
    </w:rPr>
  </w:style>
  <w:style w:type="paragraph" w:customStyle="1" w:styleId="987E5D5407BE4BD983827FB8C55B073A2">
    <w:name w:val="987E5D5407BE4BD983827FB8C55B073A2"/>
    <w:rsid w:val="00494A0D"/>
    <w:rPr>
      <w:rFonts w:eastAsiaTheme="minorHAnsi"/>
      <w:lang w:eastAsia="en-US"/>
    </w:rPr>
  </w:style>
  <w:style w:type="paragraph" w:customStyle="1" w:styleId="EB6808B6AC15441BA9B957A4066F6BCB2">
    <w:name w:val="EB6808B6AC15441BA9B957A4066F6BCB2"/>
    <w:rsid w:val="00494A0D"/>
    <w:rPr>
      <w:rFonts w:eastAsiaTheme="minorHAnsi"/>
      <w:lang w:eastAsia="en-US"/>
    </w:rPr>
  </w:style>
  <w:style w:type="paragraph" w:customStyle="1" w:styleId="7EDC193878E641929D02C881D72D97B32">
    <w:name w:val="7EDC193878E641929D02C881D72D97B32"/>
    <w:rsid w:val="00494A0D"/>
    <w:rPr>
      <w:rFonts w:eastAsiaTheme="minorHAnsi"/>
      <w:lang w:eastAsia="en-US"/>
    </w:rPr>
  </w:style>
  <w:style w:type="paragraph" w:customStyle="1" w:styleId="9791D7E5DF0C41939A824533CB8E08CC2">
    <w:name w:val="9791D7E5DF0C41939A824533CB8E08CC2"/>
    <w:rsid w:val="00494A0D"/>
    <w:rPr>
      <w:rFonts w:eastAsiaTheme="minorHAnsi"/>
      <w:lang w:eastAsia="en-US"/>
    </w:rPr>
  </w:style>
  <w:style w:type="paragraph" w:customStyle="1" w:styleId="1A3CC4C66FB1489BA7BB6A563B80141C2">
    <w:name w:val="1A3CC4C66FB1489BA7BB6A563B80141C2"/>
    <w:rsid w:val="00494A0D"/>
    <w:rPr>
      <w:rFonts w:eastAsiaTheme="minorHAnsi"/>
      <w:lang w:eastAsia="en-US"/>
    </w:rPr>
  </w:style>
  <w:style w:type="paragraph" w:customStyle="1" w:styleId="646F5F5EB21941F9BEB51674B97049572">
    <w:name w:val="646F5F5EB21941F9BEB51674B97049572"/>
    <w:rsid w:val="00494A0D"/>
    <w:rPr>
      <w:rFonts w:eastAsiaTheme="minorHAnsi"/>
      <w:lang w:eastAsia="en-US"/>
    </w:rPr>
  </w:style>
  <w:style w:type="paragraph" w:customStyle="1" w:styleId="B7C387595E9647068A637116DCE557F12">
    <w:name w:val="B7C387595E9647068A637116DCE557F12"/>
    <w:rsid w:val="00494A0D"/>
    <w:rPr>
      <w:rFonts w:eastAsiaTheme="minorHAnsi"/>
      <w:lang w:eastAsia="en-US"/>
    </w:rPr>
  </w:style>
  <w:style w:type="paragraph" w:customStyle="1" w:styleId="EA78A64C483B43E0857C503701F870022">
    <w:name w:val="EA78A64C483B43E0857C503701F870022"/>
    <w:rsid w:val="00494A0D"/>
    <w:rPr>
      <w:rFonts w:eastAsiaTheme="minorHAnsi"/>
      <w:lang w:eastAsia="en-US"/>
    </w:rPr>
  </w:style>
  <w:style w:type="paragraph" w:customStyle="1" w:styleId="7734BCC2282A4C2E8BC461DF57B8BA212">
    <w:name w:val="7734BCC2282A4C2E8BC461DF57B8BA212"/>
    <w:rsid w:val="00494A0D"/>
    <w:rPr>
      <w:rFonts w:eastAsiaTheme="minorHAnsi"/>
      <w:lang w:eastAsia="en-US"/>
    </w:rPr>
  </w:style>
  <w:style w:type="paragraph" w:customStyle="1" w:styleId="5CA75C14E3034893BF9911B847128AF32">
    <w:name w:val="5CA75C14E3034893BF9911B847128AF32"/>
    <w:rsid w:val="00494A0D"/>
    <w:rPr>
      <w:rFonts w:eastAsiaTheme="minorHAnsi"/>
      <w:lang w:eastAsia="en-US"/>
    </w:rPr>
  </w:style>
  <w:style w:type="paragraph" w:customStyle="1" w:styleId="EEBDF341DC62441881D869EF7A279CE32">
    <w:name w:val="EEBDF341DC62441881D869EF7A279CE32"/>
    <w:rsid w:val="00494A0D"/>
    <w:rPr>
      <w:rFonts w:eastAsiaTheme="minorHAnsi"/>
      <w:lang w:eastAsia="en-US"/>
    </w:rPr>
  </w:style>
  <w:style w:type="paragraph" w:customStyle="1" w:styleId="2DC5870EDAA042598F111BFD48E6701C2">
    <w:name w:val="2DC5870EDAA042598F111BFD48E6701C2"/>
    <w:rsid w:val="00494A0D"/>
    <w:rPr>
      <w:rFonts w:eastAsiaTheme="minorHAnsi"/>
      <w:lang w:eastAsia="en-US"/>
    </w:rPr>
  </w:style>
  <w:style w:type="paragraph" w:customStyle="1" w:styleId="E40224FC6BC942358D49151D99C6AE632">
    <w:name w:val="E40224FC6BC942358D49151D99C6AE632"/>
    <w:rsid w:val="00494A0D"/>
    <w:rPr>
      <w:rFonts w:eastAsiaTheme="minorHAnsi"/>
      <w:lang w:eastAsia="en-US"/>
    </w:rPr>
  </w:style>
  <w:style w:type="paragraph" w:customStyle="1" w:styleId="E7F013D06E2743EFA9B20C2EC861F34C2">
    <w:name w:val="E7F013D06E2743EFA9B20C2EC861F34C2"/>
    <w:rsid w:val="00494A0D"/>
    <w:rPr>
      <w:rFonts w:eastAsiaTheme="minorHAnsi"/>
      <w:lang w:eastAsia="en-US"/>
    </w:rPr>
  </w:style>
  <w:style w:type="paragraph" w:customStyle="1" w:styleId="5A44503982DB42248A2C4FA3E7277E1F2">
    <w:name w:val="5A44503982DB42248A2C4FA3E7277E1F2"/>
    <w:rsid w:val="00494A0D"/>
    <w:rPr>
      <w:rFonts w:eastAsiaTheme="minorHAnsi"/>
      <w:lang w:eastAsia="en-US"/>
    </w:rPr>
  </w:style>
  <w:style w:type="paragraph" w:customStyle="1" w:styleId="C09D28F532D54EAAB33EFB142E67CE4E2">
    <w:name w:val="C09D28F532D54EAAB33EFB142E67CE4E2"/>
    <w:rsid w:val="00494A0D"/>
    <w:rPr>
      <w:rFonts w:eastAsiaTheme="minorHAnsi"/>
      <w:lang w:eastAsia="en-US"/>
    </w:rPr>
  </w:style>
  <w:style w:type="paragraph" w:customStyle="1" w:styleId="1F079C5E7C3D49BE8BAB935D62C6A7252">
    <w:name w:val="1F079C5E7C3D49BE8BAB935D62C6A7252"/>
    <w:rsid w:val="00494A0D"/>
    <w:rPr>
      <w:rFonts w:eastAsiaTheme="minorHAnsi"/>
      <w:lang w:eastAsia="en-US"/>
    </w:rPr>
  </w:style>
  <w:style w:type="paragraph" w:customStyle="1" w:styleId="8E47DD05A5B94852974401F5D4DBBC6A2">
    <w:name w:val="8E47DD05A5B94852974401F5D4DBBC6A2"/>
    <w:rsid w:val="00494A0D"/>
    <w:rPr>
      <w:rFonts w:eastAsiaTheme="minorHAnsi"/>
      <w:lang w:eastAsia="en-US"/>
    </w:rPr>
  </w:style>
  <w:style w:type="paragraph" w:customStyle="1" w:styleId="D4BF6AB417044DD6A01ACF17997CD1FB2">
    <w:name w:val="D4BF6AB417044DD6A01ACF17997CD1FB2"/>
    <w:rsid w:val="00494A0D"/>
    <w:rPr>
      <w:rFonts w:eastAsiaTheme="minorHAnsi"/>
      <w:lang w:eastAsia="en-US"/>
    </w:rPr>
  </w:style>
  <w:style w:type="paragraph" w:customStyle="1" w:styleId="2AF0683076CE43B093D26A16C5ED0F502">
    <w:name w:val="2AF0683076CE43B093D26A16C5ED0F502"/>
    <w:rsid w:val="00494A0D"/>
    <w:rPr>
      <w:rFonts w:eastAsiaTheme="minorHAnsi"/>
      <w:lang w:eastAsia="en-US"/>
    </w:rPr>
  </w:style>
  <w:style w:type="paragraph" w:customStyle="1" w:styleId="A9A2519808D64C52880CF94A7F4348A82">
    <w:name w:val="A9A2519808D64C52880CF94A7F4348A82"/>
    <w:rsid w:val="00494A0D"/>
    <w:rPr>
      <w:rFonts w:eastAsiaTheme="minorHAnsi"/>
      <w:lang w:eastAsia="en-US"/>
    </w:rPr>
  </w:style>
  <w:style w:type="paragraph" w:customStyle="1" w:styleId="1574C69053974A088DCB9C111ABC31EF2">
    <w:name w:val="1574C69053974A088DCB9C111ABC31EF2"/>
    <w:rsid w:val="00494A0D"/>
    <w:rPr>
      <w:rFonts w:eastAsiaTheme="minorHAnsi"/>
      <w:lang w:eastAsia="en-US"/>
    </w:rPr>
  </w:style>
  <w:style w:type="paragraph" w:customStyle="1" w:styleId="195A592BD7E5465EB858E0DE1C82A3E21">
    <w:name w:val="195A592BD7E5465EB858E0DE1C82A3E21"/>
    <w:rsid w:val="00494A0D"/>
    <w:rPr>
      <w:rFonts w:eastAsiaTheme="minorHAnsi"/>
      <w:lang w:eastAsia="en-US"/>
    </w:rPr>
  </w:style>
  <w:style w:type="paragraph" w:customStyle="1" w:styleId="4568DCBE02624DDCBBA81A573F482FD41">
    <w:name w:val="4568DCBE02624DDCBBA81A573F482FD41"/>
    <w:rsid w:val="00494A0D"/>
    <w:rPr>
      <w:rFonts w:eastAsiaTheme="minorHAnsi"/>
      <w:lang w:eastAsia="en-US"/>
    </w:rPr>
  </w:style>
  <w:style w:type="paragraph" w:customStyle="1" w:styleId="6E538932287F4F289CD42284137672171">
    <w:name w:val="6E538932287F4F289CD42284137672171"/>
    <w:rsid w:val="00494A0D"/>
    <w:rPr>
      <w:rFonts w:eastAsiaTheme="minorHAnsi"/>
      <w:lang w:eastAsia="en-US"/>
    </w:rPr>
  </w:style>
  <w:style w:type="paragraph" w:customStyle="1" w:styleId="C9BEABD4F99848548741270F9B77F21E1">
    <w:name w:val="C9BEABD4F99848548741270F9B77F21E1"/>
    <w:rsid w:val="00494A0D"/>
    <w:rPr>
      <w:rFonts w:eastAsiaTheme="minorHAnsi"/>
      <w:lang w:eastAsia="en-US"/>
    </w:rPr>
  </w:style>
  <w:style w:type="paragraph" w:customStyle="1" w:styleId="5A88A4AC5C824A5F9859D7FF548B9CBF1">
    <w:name w:val="5A88A4AC5C824A5F9859D7FF548B9CBF1"/>
    <w:rsid w:val="00494A0D"/>
    <w:rPr>
      <w:rFonts w:eastAsiaTheme="minorHAnsi"/>
      <w:lang w:eastAsia="en-US"/>
    </w:rPr>
  </w:style>
  <w:style w:type="paragraph" w:customStyle="1" w:styleId="3E7B3E5AA07F48F88993DADB2FBAFF971">
    <w:name w:val="3E7B3E5AA07F48F88993DADB2FBAFF971"/>
    <w:rsid w:val="00494A0D"/>
    <w:rPr>
      <w:rFonts w:eastAsiaTheme="minorHAnsi"/>
      <w:lang w:eastAsia="en-US"/>
    </w:rPr>
  </w:style>
  <w:style w:type="paragraph" w:customStyle="1" w:styleId="3620D1964D9746C6BBAD553894F697561">
    <w:name w:val="3620D1964D9746C6BBAD553894F697561"/>
    <w:rsid w:val="00494A0D"/>
    <w:rPr>
      <w:rFonts w:eastAsiaTheme="minorHAnsi"/>
      <w:lang w:eastAsia="en-US"/>
    </w:rPr>
  </w:style>
  <w:style w:type="paragraph" w:customStyle="1" w:styleId="FE316E4D731A4D299CF5481D16619CF71">
    <w:name w:val="FE316E4D731A4D299CF5481D16619CF71"/>
    <w:rsid w:val="00494A0D"/>
    <w:rPr>
      <w:rFonts w:eastAsiaTheme="minorHAnsi"/>
      <w:lang w:eastAsia="en-US"/>
    </w:rPr>
  </w:style>
  <w:style w:type="paragraph" w:customStyle="1" w:styleId="42543AA040EC490EABEE267ED58497B91">
    <w:name w:val="42543AA040EC490EABEE267ED58497B91"/>
    <w:rsid w:val="00494A0D"/>
    <w:rPr>
      <w:rFonts w:eastAsiaTheme="minorHAnsi"/>
      <w:lang w:eastAsia="en-US"/>
    </w:rPr>
  </w:style>
  <w:style w:type="paragraph" w:customStyle="1" w:styleId="27FA27517BE243A3B55CFBE961B234701">
    <w:name w:val="27FA27517BE243A3B55CFBE961B234701"/>
    <w:rsid w:val="00494A0D"/>
    <w:rPr>
      <w:rFonts w:eastAsiaTheme="minorHAnsi"/>
      <w:lang w:eastAsia="en-US"/>
    </w:rPr>
  </w:style>
  <w:style w:type="paragraph" w:customStyle="1" w:styleId="6059F0A55DC0460A8E2BE4CE59D1077F1">
    <w:name w:val="6059F0A55DC0460A8E2BE4CE59D1077F1"/>
    <w:rsid w:val="00494A0D"/>
    <w:rPr>
      <w:rFonts w:eastAsiaTheme="minorHAnsi"/>
      <w:lang w:eastAsia="en-US"/>
    </w:rPr>
  </w:style>
  <w:style w:type="paragraph" w:customStyle="1" w:styleId="022C1A798FFE417E890DC9F2539325651">
    <w:name w:val="022C1A798FFE417E890DC9F2539325651"/>
    <w:rsid w:val="00494A0D"/>
    <w:rPr>
      <w:rFonts w:eastAsiaTheme="minorHAnsi"/>
      <w:lang w:eastAsia="en-US"/>
    </w:rPr>
  </w:style>
  <w:style w:type="paragraph" w:customStyle="1" w:styleId="97A2E11110704854B2367956A456F29B1">
    <w:name w:val="97A2E11110704854B2367956A456F29B1"/>
    <w:rsid w:val="00494A0D"/>
    <w:rPr>
      <w:rFonts w:eastAsiaTheme="minorHAnsi"/>
      <w:lang w:eastAsia="en-US"/>
    </w:rPr>
  </w:style>
  <w:style w:type="paragraph" w:customStyle="1" w:styleId="3983581ECC144E82B71C764A4E18A0CC1">
    <w:name w:val="3983581ECC144E82B71C764A4E18A0CC1"/>
    <w:rsid w:val="00494A0D"/>
    <w:rPr>
      <w:rFonts w:eastAsiaTheme="minorHAnsi"/>
      <w:lang w:eastAsia="en-US"/>
    </w:rPr>
  </w:style>
  <w:style w:type="paragraph" w:customStyle="1" w:styleId="D6A22ABED898484AB475F9548232FBE11">
    <w:name w:val="D6A22ABED898484AB475F9548232FBE11"/>
    <w:rsid w:val="00494A0D"/>
    <w:rPr>
      <w:rFonts w:eastAsiaTheme="minorHAnsi"/>
      <w:lang w:eastAsia="en-US"/>
    </w:rPr>
  </w:style>
  <w:style w:type="paragraph" w:customStyle="1" w:styleId="0CE8BCAC91F54DB09065CC367FB23FA71">
    <w:name w:val="0CE8BCAC91F54DB09065CC367FB23FA71"/>
    <w:rsid w:val="00494A0D"/>
    <w:rPr>
      <w:rFonts w:eastAsiaTheme="minorHAnsi"/>
      <w:lang w:eastAsia="en-US"/>
    </w:rPr>
  </w:style>
  <w:style w:type="paragraph" w:customStyle="1" w:styleId="FBAEF72426754C93A8BB69354B4026B01">
    <w:name w:val="FBAEF72426754C93A8BB69354B4026B01"/>
    <w:rsid w:val="00494A0D"/>
    <w:rPr>
      <w:rFonts w:eastAsiaTheme="minorHAnsi"/>
      <w:lang w:eastAsia="en-US"/>
    </w:rPr>
  </w:style>
  <w:style w:type="paragraph" w:customStyle="1" w:styleId="6CCBA3627D5249FD88819E2B8B463FA22">
    <w:name w:val="6CCBA3627D5249FD88819E2B8B463FA22"/>
    <w:rsid w:val="00494A0D"/>
    <w:rPr>
      <w:rFonts w:eastAsiaTheme="minorHAnsi"/>
      <w:lang w:eastAsia="en-US"/>
    </w:rPr>
  </w:style>
  <w:style w:type="paragraph" w:customStyle="1" w:styleId="62ADA5301BD4498F8A892D88142E48502">
    <w:name w:val="62ADA5301BD4498F8A892D88142E48502"/>
    <w:rsid w:val="00494A0D"/>
    <w:rPr>
      <w:rFonts w:eastAsiaTheme="minorHAnsi"/>
      <w:lang w:eastAsia="en-US"/>
    </w:rPr>
  </w:style>
  <w:style w:type="paragraph" w:customStyle="1" w:styleId="8690CEADF315488892D99DE858EAE5352">
    <w:name w:val="8690CEADF315488892D99DE858EAE5352"/>
    <w:rsid w:val="00494A0D"/>
    <w:rPr>
      <w:rFonts w:eastAsiaTheme="minorHAnsi"/>
      <w:lang w:eastAsia="en-US"/>
    </w:rPr>
  </w:style>
  <w:style w:type="paragraph" w:customStyle="1" w:styleId="8F9F946F18D84A099F8CC049928A12312">
    <w:name w:val="8F9F946F18D84A099F8CC049928A12312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2">
    <w:name w:val="699537CD0DC94B64825241DFD3A63BFA2"/>
    <w:rsid w:val="00494A0D"/>
    <w:rPr>
      <w:rFonts w:eastAsiaTheme="minorHAnsi"/>
      <w:lang w:eastAsia="en-US"/>
    </w:rPr>
  </w:style>
  <w:style w:type="paragraph" w:customStyle="1" w:styleId="3EB53BFF8191482A8056734C1F02C9382">
    <w:name w:val="3EB53BFF8191482A8056734C1F02C9382"/>
    <w:rsid w:val="00494A0D"/>
    <w:rPr>
      <w:rFonts w:eastAsiaTheme="minorHAnsi"/>
      <w:lang w:eastAsia="en-US"/>
    </w:rPr>
  </w:style>
  <w:style w:type="paragraph" w:customStyle="1" w:styleId="19C4976FEB0C47DABD629ECDA970B6312">
    <w:name w:val="19C4976FEB0C47DABD629ECDA970B6312"/>
    <w:rsid w:val="00494A0D"/>
    <w:rPr>
      <w:rFonts w:eastAsiaTheme="minorHAnsi"/>
      <w:lang w:eastAsia="en-US"/>
    </w:rPr>
  </w:style>
  <w:style w:type="paragraph" w:customStyle="1" w:styleId="3C9F4F179F7F4DB38F861EFF1C55FEFA2">
    <w:name w:val="3C9F4F179F7F4DB38F861EFF1C55FEFA2"/>
    <w:rsid w:val="00494A0D"/>
    <w:rPr>
      <w:rFonts w:eastAsiaTheme="minorHAnsi"/>
      <w:lang w:eastAsia="en-US"/>
    </w:rPr>
  </w:style>
  <w:style w:type="paragraph" w:customStyle="1" w:styleId="F42D1ECC53C74F7B9B5C6D1C8C5CEC542">
    <w:name w:val="F42D1ECC53C74F7B9B5C6D1C8C5CEC542"/>
    <w:rsid w:val="00494A0D"/>
    <w:rPr>
      <w:rFonts w:eastAsiaTheme="minorHAnsi"/>
      <w:lang w:eastAsia="en-US"/>
    </w:rPr>
  </w:style>
  <w:style w:type="paragraph" w:customStyle="1" w:styleId="553FF7B2135647908D2F81BCEC7AE6B52">
    <w:name w:val="553FF7B2135647908D2F81BCEC7AE6B52"/>
    <w:rsid w:val="00494A0D"/>
    <w:rPr>
      <w:rFonts w:eastAsiaTheme="minorHAnsi"/>
      <w:lang w:eastAsia="en-US"/>
    </w:rPr>
  </w:style>
  <w:style w:type="paragraph" w:customStyle="1" w:styleId="23AD7780202D4AA3AE9C84C37BB641112">
    <w:name w:val="23AD7780202D4AA3AE9C84C37BB641112"/>
    <w:rsid w:val="00494A0D"/>
    <w:rPr>
      <w:rFonts w:eastAsiaTheme="minorHAnsi"/>
      <w:lang w:eastAsia="en-US"/>
    </w:rPr>
  </w:style>
  <w:style w:type="paragraph" w:customStyle="1" w:styleId="A554C6666FEB46E8A35F0765466A0F543">
    <w:name w:val="A554C6666FEB46E8A35F0765466A0F543"/>
    <w:rsid w:val="00494A0D"/>
    <w:rPr>
      <w:rFonts w:eastAsiaTheme="minorHAnsi"/>
      <w:lang w:eastAsia="en-US"/>
    </w:rPr>
  </w:style>
  <w:style w:type="paragraph" w:customStyle="1" w:styleId="28960997CDED418AB5075D847EC245AA3">
    <w:name w:val="28960997CDED418AB5075D847EC245AA3"/>
    <w:rsid w:val="00494A0D"/>
    <w:rPr>
      <w:rFonts w:eastAsiaTheme="minorHAnsi"/>
      <w:lang w:eastAsia="en-US"/>
    </w:rPr>
  </w:style>
  <w:style w:type="paragraph" w:customStyle="1" w:styleId="165C0D85D33F4AE19DC7CF34CA9B05A23">
    <w:name w:val="165C0D85D33F4AE19DC7CF34CA9B05A23"/>
    <w:rsid w:val="00494A0D"/>
    <w:rPr>
      <w:rFonts w:eastAsiaTheme="minorHAnsi"/>
      <w:lang w:eastAsia="en-US"/>
    </w:rPr>
  </w:style>
  <w:style w:type="paragraph" w:customStyle="1" w:styleId="669760B7A894473CA94451EBD41B1F9F3">
    <w:name w:val="669760B7A894473CA94451EBD41B1F9F3"/>
    <w:rsid w:val="00494A0D"/>
    <w:rPr>
      <w:rFonts w:eastAsiaTheme="minorHAnsi"/>
      <w:lang w:eastAsia="en-US"/>
    </w:rPr>
  </w:style>
  <w:style w:type="paragraph" w:customStyle="1" w:styleId="B8A172E4A78C4C91B3D635AE63BFCA123">
    <w:name w:val="B8A172E4A78C4C91B3D635AE63BFCA123"/>
    <w:rsid w:val="00494A0D"/>
    <w:rPr>
      <w:rFonts w:eastAsiaTheme="minorHAnsi"/>
      <w:lang w:eastAsia="en-US"/>
    </w:rPr>
  </w:style>
  <w:style w:type="paragraph" w:customStyle="1" w:styleId="2CF3FDA8D4DC4E139033E2A7729C93C83">
    <w:name w:val="2CF3FDA8D4DC4E139033E2A7729C93C83"/>
    <w:rsid w:val="00494A0D"/>
    <w:rPr>
      <w:rFonts w:eastAsiaTheme="minorHAnsi"/>
      <w:lang w:eastAsia="en-US"/>
    </w:rPr>
  </w:style>
  <w:style w:type="paragraph" w:customStyle="1" w:styleId="3551D580BB934AB9A0E6130DD50156663">
    <w:name w:val="3551D580BB934AB9A0E6130DD50156663"/>
    <w:rsid w:val="00494A0D"/>
    <w:rPr>
      <w:rFonts w:eastAsiaTheme="minorHAnsi"/>
      <w:lang w:eastAsia="en-US"/>
    </w:rPr>
  </w:style>
  <w:style w:type="paragraph" w:customStyle="1" w:styleId="55C2A45D35C4440695697DF04CE22F6C3">
    <w:name w:val="55C2A45D35C4440695697DF04CE22F6C3"/>
    <w:rsid w:val="00494A0D"/>
    <w:rPr>
      <w:rFonts w:eastAsiaTheme="minorHAnsi"/>
      <w:lang w:eastAsia="en-US"/>
    </w:rPr>
  </w:style>
  <w:style w:type="paragraph" w:customStyle="1" w:styleId="53DF7A275B2C4C32A9A7A9ED4933E4D73">
    <w:name w:val="53DF7A275B2C4C32A9A7A9ED4933E4D73"/>
    <w:rsid w:val="00494A0D"/>
    <w:rPr>
      <w:rFonts w:eastAsiaTheme="minorHAnsi"/>
      <w:lang w:eastAsia="en-US"/>
    </w:rPr>
  </w:style>
  <w:style w:type="paragraph" w:customStyle="1" w:styleId="83666B9BEE0B4B1ABA4B4BFB9905DEA63">
    <w:name w:val="83666B9BEE0B4B1ABA4B4BFB9905DEA63"/>
    <w:rsid w:val="00494A0D"/>
    <w:rPr>
      <w:rFonts w:eastAsiaTheme="minorHAnsi"/>
      <w:lang w:eastAsia="en-US"/>
    </w:rPr>
  </w:style>
  <w:style w:type="paragraph" w:customStyle="1" w:styleId="D037F863F025480A8E7C191A12A36D113">
    <w:name w:val="D037F863F025480A8E7C191A12A36D113"/>
    <w:rsid w:val="00494A0D"/>
    <w:rPr>
      <w:rFonts w:eastAsiaTheme="minorHAnsi"/>
      <w:lang w:eastAsia="en-US"/>
    </w:rPr>
  </w:style>
  <w:style w:type="paragraph" w:customStyle="1" w:styleId="A50F18889C394F999172E987855576BC3">
    <w:name w:val="A50F18889C394F999172E987855576BC3"/>
    <w:rsid w:val="00494A0D"/>
    <w:rPr>
      <w:rFonts w:eastAsiaTheme="minorHAnsi"/>
      <w:lang w:eastAsia="en-US"/>
    </w:rPr>
  </w:style>
  <w:style w:type="paragraph" w:customStyle="1" w:styleId="11B327007E9D4649B300B278A980C2613">
    <w:name w:val="11B327007E9D4649B300B278A980C2613"/>
    <w:rsid w:val="00494A0D"/>
    <w:rPr>
      <w:rFonts w:eastAsiaTheme="minorHAnsi"/>
      <w:lang w:eastAsia="en-US"/>
    </w:rPr>
  </w:style>
  <w:style w:type="paragraph" w:customStyle="1" w:styleId="5093BE2C078E4245B7AC8242DAA932163">
    <w:name w:val="5093BE2C078E4245B7AC8242DAA932163"/>
    <w:rsid w:val="00494A0D"/>
    <w:rPr>
      <w:rFonts w:eastAsiaTheme="minorHAnsi"/>
      <w:lang w:eastAsia="en-US"/>
    </w:rPr>
  </w:style>
  <w:style w:type="paragraph" w:customStyle="1" w:styleId="8D0EDC83C86C48F09AE23A4EB1DDE9693">
    <w:name w:val="8D0EDC83C86C48F09AE23A4EB1DDE9693"/>
    <w:rsid w:val="00494A0D"/>
    <w:rPr>
      <w:rFonts w:eastAsiaTheme="minorHAnsi"/>
      <w:lang w:eastAsia="en-US"/>
    </w:rPr>
  </w:style>
  <w:style w:type="paragraph" w:customStyle="1" w:styleId="0BB4B824CEB8487381FFF082101F05F73">
    <w:name w:val="0BB4B824CEB8487381FFF082101F05F73"/>
    <w:rsid w:val="00494A0D"/>
    <w:rPr>
      <w:rFonts w:eastAsiaTheme="minorHAnsi"/>
      <w:lang w:eastAsia="en-US"/>
    </w:rPr>
  </w:style>
  <w:style w:type="paragraph" w:customStyle="1" w:styleId="9CE13620598C4A06832F24DF648A47D93">
    <w:name w:val="9CE13620598C4A06832F24DF648A47D93"/>
    <w:rsid w:val="00494A0D"/>
    <w:rPr>
      <w:rFonts w:eastAsiaTheme="minorHAnsi"/>
      <w:lang w:eastAsia="en-US"/>
    </w:rPr>
  </w:style>
  <w:style w:type="paragraph" w:customStyle="1" w:styleId="214D90596CD243A4B6EEC82FC3757E4C3">
    <w:name w:val="214D90596CD243A4B6EEC82FC3757E4C3"/>
    <w:rsid w:val="00494A0D"/>
    <w:rPr>
      <w:rFonts w:eastAsiaTheme="minorHAnsi"/>
      <w:lang w:eastAsia="en-US"/>
    </w:rPr>
  </w:style>
  <w:style w:type="paragraph" w:customStyle="1" w:styleId="77DEBD8517124A42A5F5BAD0A246D0C73">
    <w:name w:val="77DEBD8517124A42A5F5BAD0A246D0C73"/>
    <w:rsid w:val="00494A0D"/>
    <w:rPr>
      <w:rFonts w:eastAsiaTheme="minorHAnsi"/>
      <w:lang w:eastAsia="en-US"/>
    </w:rPr>
  </w:style>
  <w:style w:type="paragraph" w:customStyle="1" w:styleId="B0F96A5A3E344CAC87B513D3F76C10E53">
    <w:name w:val="B0F96A5A3E344CAC87B513D3F76C10E53"/>
    <w:rsid w:val="00494A0D"/>
    <w:rPr>
      <w:rFonts w:eastAsiaTheme="minorHAnsi"/>
      <w:lang w:eastAsia="en-US"/>
    </w:rPr>
  </w:style>
  <w:style w:type="paragraph" w:customStyle="1" w:styleId="60164978253143E0871084CE3E40460B3">
    <w:name w:val="60164978253143E0871084CE3E40460B3"/>
    <w:rsid w:val="00494A0D"/>
    <w:rPr>
      <w:rFonts w:eastAsiaTheme="minorHAnsi"/>
      <w:lang w:eastAsia="en-US"/>
    </w:rPr>
  </w:style>
  <w:style w:type="paragraph" w:customStyle="1" w:styleId="EB49A68343DD4F98B8950733BA36CC883">
    <w:name w:val="EB49A68343DD4F98B8950733BA36CC883"/>
    <w:rsid w:val="00494A0D"/>
    <w:rPr>
      <w:rFonts w:eastAsiaTheme="minorHAnsi"/>
      <w:lang w:eastAsia="en-US"/>
    </w:rPr>
  </w:style>
  <w:style w:type="paragraph" w:customStyle="1" w:styleId="34DBA884CDF5409B9521C6F6ACFC72153">
    <w:name w:val="34DBA884CDF5409B9521C6F6ACFC72153"/>
    <w:rsid w:val="00494A0D"/>
    <w:rPr>
      <w:rFonts w:eastAsiaTheme="minorHAnsi"/>
      <w:lang w:eastAsia="en-US"/>
    </w:rPr>
  </w:style>
  <w:style w:type="paragraph" w:customStyle="1" w:styleId="745FA55224784F5F8D1AD640E46597083">
    <w:name w:val="745FA55224784F5F8D1AD640E46597083"/>
    <w:rsid w:val="00494A0D"/>
    <w:rPr>
      <w:rFonts w:eastAsiaTheme="minorHAnsi"/>
      <w:lang w:eastAsia="en-US"/>
    </w:rPr>
  </w:style>
  <w:style w:type="paragraph" w:customStyle="1" w:styleId="6C6BA528ABF64F9CB3931449FCDB5E643">
    <w:name w:val="6C6BA528ABF64F9CB3931449FCDB5E643"/>
    <w:rsid w:val="00494A0D"/>
    <w:rPr>
      <w:rFonts w:eastAsiaTheme="minorHAnsi"/>
      <w:lang w:eastAsia="en-US"/>
    </w:rPr>
  </w:style>
  <w:style w:type="paragraph" w:customStyle="1" w:styleId="C2B5E259A8684CE18238EFDC1C42C4FB3">
    <w:name w:val="C2B5E259A8684CE18238EFDC1C42C4FB3"/>
    <w:rsid w:val="00494A0D"/>
    <w:rPr>
      <w:rFonts w:eastAsiaTheme="minorHAnsi"/>
      <w:lang w:eastAsia="en-US"/>
    </w:rPr>
  </w:style>
  <w:style w:type="paragraph" w:customStyle="1" w:styleId="A1D3AED70E3F486CAE774A9C1BE86B0D3">
    <w:name w:val="A1D3AED70E3F486CAE774A9C1BE86B0D3"/>
    <w:rsid w:val="00494A0D"/>
    <w:rPr>
      <w:rFonts w:eastAsiaTheme="minorHAnsi"/>
      <w:lang w:eastAsia="en-US"/>
    </w:rPr>
  </w:style>
  <w:style w:type="paragraph" w:customStyle="1" w:styleId="3BAF4967E62948369296026FE7906A543">
    <w:name w:val="3BAF4967E62948369296026FE7906A543"/>
    <w:rsid w:val="00494A0D"/>
    <w:rPr>
      <w:rFonts w:eastAsiaTheme="minorHAnsi"/>
      <w:lang w:eastAsia="en-US"/>
    </w:rPr>
  </w:style>
  <w:style w:type="paragraph" w:customStyle="1" w:styleId="DAE6A0DB84BC44549FD6A62878F6C5403">
    <w:name w:val="DAE6A0DB84BC44549FD6A62878F6C5403"/>
    <w:rsid w:val="00494A0D"/>
    <w:rPr>
      <w:rFonts w:eastAsiaTheme="minorHAnsi"/>
      <w:lang w:eastAsia="en-US"/>
    </w:rPr>
  </w:style>
  <w:style w:type="paragraph" w:customStyle="1" w:styleId="46B869E40D684C568EC8B70E33403F583">
    <w:name w:val="46B869E40D684C568EC8B70E33403F583"/>
    <w:rsid w:val="00494A0D"/>
    <w:rPr>
      <w:rFonts w:eastAsiaTheme="minorHAnsi"/>
      <w:lang w:eastAsia="en-US"/>
    </w:rPr>
  </w:style>
  <w:style w:type="paragraph" w:customStyle="1" w:styleId="E3402F62B08E491EA40ABF4C4A9492C53">
    <w:name w:val="E3402F62B08E491EA40ABF4C4A9492C53"/>
    <w:rsid w:val="00494A0D"/>
    <w:rPr>
      <w:rFonts w:eastAsiaTheme="minorHAnsi"/>
      <w:lang w:eastAsia="en-US"/>
    </w:rPr>
  </w:style>
  <w:style w:type="paragraph" w:customStyle="1" w:styleId="850B57196FB24FEDA309DE5247C943CA3">
    <w:name w:val="850B57196FB24FEDA309DE5247C943CA3"/>
    <w:rsid w:val="00494A0D"/>
    <w:rPr>
      <w:rFonts w:eastAsiaTheme="minorHAnsi"/>
      <w:lang w:eastAsia="en-US"/>
    </w:rPr>
  </w:style>
  <w:style w:type="paragraph" w:customStyle="1" w:styleId="AB00C052A5E0406AAB11C3CB325102AF3">
    <w:name w:val="AB00C052A5E0406AAB11C3CB325102AF3"/>
    <w:rsid w:val="00494A0D"/>
    <w:rPr>
      <w:rFonts w:eastAsiaTheme="minorHAnsi"/>
      <w:lang w:eastAsia="en-US"/>
    </w:rPr>
  </w:style>
  <w:style w:type="paragraph" w:customStyle="1" w:styleId="8C32E589A75B4CFFAAEE47A020C46E2B3">
    <w:name w:val="8C32E589A75B4CFFAAEE47A020C46E2B3"/>
    <w:rsid w:val="00494A0D"/>
    <w:rPr>
      <w:rFonts w:eastAsiaTheme="minorHAnsi"/>
      <w:lang w:eastAsia="en-US"/>
    </w:rPr>
  </w:style>
  <w:style w:type="paragraph" w:customStyle="1" w:styleId="4EC27E011AE241C2B9FA36A77C9A28D03">
    <w:name w:val="4EC27E011AE241C2B9FA36A77C9A28D03"/>
    <w:rsid w:val="00494A0D"/>
    <w:rPr>
      <w:rFonts w:eastAsiaTheme="minorHAnsi"/>
      <w:lang w:eastAsia="en-US"/>
    </w:rPr>
  </w:style>
  <w:style w:type="paragraph" w:customStyle="1" w:styleId="42E9B2BF047841949F58E874E7FF42833">
    <w:name w:val="42E9B2BF047841949F58E874E7FF42833"/>
    <w:rsid w:val="00494A0D"/>
    <w:rPr>
      <w:rFonts w:eastAsiaTheme="minorHAnsi"/>
      <w:lang w:eastAsia="en-US"/>
    </w:rPr>
  </w:style>
  <w:style w:type="paragraph" w:customStyle="1" w:styleId="EB4B9ECE24FF412D90935B928AC981A93">
    <w:name w:val="EB4B9ECE24FF412D90935B928AC981A93"/>
    <w:rsid w:val="00494A0D"/>
    <w:rPr>
      <w:rFonts w:eastAsiaTheme="minorHAnsi"/>
      <w:lang w:eastAsia="en-US"/>
    </w:rPr>
  </w:style>
  <w:style w:type="paragraph" w:customStyle="1" w:styleId="151746A507F1492DB9040209D80E93463">
    <w:name w:val="151746A507F1492DB9040209D80E93463"/>
    <w:rsid w:val="00494A0D"/>
    <w:rPr>
      <w:rFonts w:eastAsiaTheme="minorHAnsi"/>
      <w:lang w:eastAsia="en-US"/>
    </w:rPr>
  </w:style>
  <w:style w:type="paragraph" w:customStyle="1" w:styleId="DA6F7DCA0181479C95C009309114820E3">
    <w:name w:val="DA6F7DCA0181479C95C009309114820E3"/>
    <w:rsid w:val="00494A0D"/>
    <w:rPr>
      <w:rFonts w:eastAsiaTheme="minorHAnsi"/>
      <w:lang w:eastAsia="en-US"/>
    </w:rPr>
  </w:style>
  <w:style w:type="paragraph" w:customStyle="1" w:styleId="2C84A5CBB6FF4306A992973C18F3678F3">
    <w:name w:val="2C84A5CBB6FF4306A992973C18F3678F3"/>
    <w:rsid w:val="00494A0D"/>
    <w:rPr>
      <w:rFonts w:eastAsiaTheme="minorHAnsi"/>
      <w:lang w:eastAsia="en-US"/>
    </w:rPr>
  </w:style>
  <w:style w:type="paragraph" w:customStyle="1" w:styleId="A3B7003AA1554062A752510FD99106353">
    <w:name w:val="A3B7003AA1554062A752510FD99106353"/>
    <w:rsid w:val="00494A0D"/>
    <w:rPr>
      <w:rFonts w:eastAsiaTheme="minorHAnsi"/>
      <w:lang w:eastAsia="en-US"/>
    </w:rPr>
  </w:style>
  <w:style w:type="paragraph" w:customStyle="1" w:styleId="5B66808E891C436C9AE100B09E3F5D5A3">
    <w:name w:val="5B66808E891C436C9AE100B09E3F5D5A3"/>
    <w:rsid w:val="00494A0D"/>
    <w:rPr>
      <w:rFonts w:eastAsiaTheme="minorHAnsi"/>
      <w:lang w:eastAsia="en-US"/>
    </w:rPr>
  </w:style>
  <w:style w:type="paragraph" w:customStyle="1" w:styleId="BE2E8EA6844A44C8B52A05DB60B6E2C93">
    <w:name w:val="BE2E8EA6844A44C8B52A05DB60B6E2C93"/>
    <w:rsid w:val="00494A0D"/>
    <w:rPr>
      <w:rFonts w:eastAsiaTheme="minorHAnsi"/>
      <w:lang w:eastAsia="en-US"/>
    </w:rPr>
  </w:style>
  <w:style w:type="paragraph" w:customStyle="1" w:styleId="DFCF3961F7C5499DA2F2D9C90E4531453">
    <w:name w:val="DFCF3961F7C5499DA2F2D9C90E4531453"/>
    <w:rsid w:val="00494A0D"/>
    <w:rPr>
      <w:rFonts w:eastAsiaTheme="minorHAnsi"/>
      <w:lang w:eastAsia="en-US"/>
    </w:rPr>
  </w:style>
  <w:style w:type="paragraph" w:customStyle="1" w:styleId="0EAC01CC1E88433291A6A9D79496D4B13">
    <w:name w:val="0EAC01CC1E88433291A6A9D79496D4B13"/>
    <w:rsid w:val="00494A0D"/>
    <w:rPr>
      <w:rFonts w:eastAsiaTheme="minorHAnsi"/>
      <w:lang w:eastAsia="en-US"/>
    </w:rPr>
  </w:style>
  <w:style w:type="paragraph" w:customStyle="1" w:styleId="C71E0A3B99E84B11B0A7BD943EBEE4D83">
    <w:name w:val="C71E0A3B99E84B11B0A7BD943EBEE4D83"/>
    <w:rsid w:val="00494A0D"/>
    <w:rPr>
      <w:rFonts w:eastAsiaTheme="minorHAnsi"/>
      <w:lang w:eastAsia="en-US"/>
    </w:rPr>
  </w:style>
  <w:style w:type="paragraph" w:customStyle="1" w:styleId="60DB76EAC8F846EDBE73D3D1AE0713E23">
    <w:name w:val="60DB76EAC8F846EDBE73D3D1AE0713E23"/>
    <w:rsid w:val="00494A0D"/>
    <w:rPr>
      <w:rFonts w:eastAsiaTheme="minorHAnsi"/>
      <w:lang w:eastAsia="en-US"/>
    </w:rPr>
  </w:style>
  <w:style w:type="paragraph" w:customStyle="1" w:styleId="81E462EE0F9949CE88A139A9245407F43">
    <w:name w:val="81E462EE0F9949CE88A139A9245407F43"/>
    <w:rsid w:val="00494A0D"/>
    <w:rPr>
      <w:rFonts w:eastAsiaTheme="minorHAnsi"/>
      <w:lang w:eastAsia="en-US"/>
    </w:rPr>
  </w:style>
  <w:style w:type="paragraph" w:customStyle="1" w:styleId="35257749DED4499E80E8583525FAE1563">
    <w:name w:val="35257749DED4499E80E8583525FAE1563"/>
    <w:rsid w:val="00494A0D"/>
    <w:rPr>
      <w:rFonts w:eastAsiaTheme="minorHAnsi"/>
      <w:lang w:eastAsia="en-US"/>
    </w:rPr>
  </w:style>
  <w:style w:type="paragraph" w:customStyle="1" w:styleId="4F3A2D2E23DF48B2BA8829F7B6470F743">
    <w:name w:val="4F3A2D2E23DF48B2BA8829F7B6470F743"/>
    <w:rsid w:val="00494A0D"/>
    <w:rPr>
      <w:rFonts w:eastAsiaTheme="minorHAnsi"/>
      <w:lang w:eastAsia="en-US"/>
    </w:rPr>
  </w:style>
  <w:style w:type="paragraph" w:customStyle="1" w:styleId="DCDC4883D644489CACC923C565A47A083">
    <w:name w:val="DCDC4883D644489CACC923C565A47A083"/>
    <w:rsid w:val="00494A0D"/>
    <w:rPr>
      <w:rFonts w:eastAsiaTheme="minorHAnsi"/>
      <w:lang w:eastAsia="en-US"/>
    </w:rPr>
  </w:style>
  <w:style w:type="paragraph" w:customStyle="1" w:styleId="89C5005C29E0438EBEFD5C887572CA4C3">
    <w:name w:val="89C5005C29E0438EBEFD5C887572CA4C3"/>
    <w:rsid w:val="00494A0D"/>
    <w:rPr>
      <w:rFonts w:eastAsiaTheme="minorHAnsi"/>
      <w:lang w:eastAsia="en-US"/>
    </w:rPr>
  </w:style>
  <w:style w:type="paragraph" w:customStyle="1" w:styleId="E1E00D6C9CF44A15BC135D187D140A443">
    <w:name w:val="E1E00D6C9CF44A15BC135D187D140A443"/>
    <w:rsid w:val="00494A0D"/>
    <w:rPr>
      <w:rFonts w:eastAsiaTheme="minorHAnsi"/>
      <w:lang w:eastAsia="en-US"/>
    </w:rPr>
  </w:style>
  <w:style w:type="paragraph" w:customStyle="1" w:styleId="4BC6814EA1BB477C9FC8743F5211D55E3">
    <w:name w:val="4BC6814EA1BB477C9FC8743F5211D55E3"/>
    <w:rsid w:val="00494A0D"/>
    <w:rPr>
      <w:rFonts w:eastAsiaTheme="minorHAnsi"/>
      <w:lang w:eastAsia="en-US"/>
    </w:rPr>
  </w:style>
  <w:style w:type="paragraph" w:customStyle="1" w:styleId="9870DA2335364302BA52C3D41D48EDAC3">
    <w:name w:val="9870DA2335364302BA52C3D41D48EDAC3"/>
    <w:rsid w:val="00494A0D"/>
    <w:rPr>
      <w:rFonts w:eastAsiaTheme="minorHAnsi"/>
      <w:lang w:eastAsia="en-US"/>
    </w:rPr>
  </w:style>
  <w:style w:type="paragraph" w:customStyle="1" w:styleId="478BA97B89954FFEA19AE4C58C8E5BCF3">
    <w:name w:val="478BA97B89954FFEA19AE4C58C8E5BCF3"/>
    <w:rsid w:val="00494A0D"/>
    <w:rPr>
      <w:rFonts w:eastAsiaTheme="minorHAnsi"/>
      <w:lang w:eastAsia="en-US"/>
    </w:rPr>
  </w:style>
  <w:style w:type="paragraph" w:customStyle="1" w:styleId="A8509039D62A4369A39E749450A549E03">
    <w:name w:val="A8509039D62A4369A39E749450A549E03"/>
    <w:rsid w:val="00494A0D"/>
    <w:rPr>
      <w:rFonts w:eastAsiaTheme="minorHAnsi"/>
      <w:lang w:eastAsia="en-US"/>
    </w:rPr>
  </w:style>
  <w:style w:type="paragraph" w:customStyle="1" w:styleId="081C1B6B01C54D95A307471B1C646B923">
    <w:name w:val="081C1B6B01C54D95A307471B1C646B923"/>
    <w:rsid w:val="00494A0D"/>
    <w:rPr>
      <w:rFonts w:eastAsiaTheme="minorHAnsi"/>
      <w:lang w:eastAsia="en-US"/>
    </w:rPr>
  </w:style>
  <w:style w:type="paragraph" w:customStyle="1" w:styleId="7E33FA5AA2FE4DAD963FDF2402AA54F43">
    <w:name w:val="7E33FA5AA2FE4DAD963FDF2402AA54F43"/>
    <w:rsid w:val="00494A0D"/>
    <w:rPr>
      <w:rFonts w:eastAsiaTheme="minorHAnsi"/>
      <w:lang w:eastAsia="en-US"/>
    </w:rPr>
  </w:style>
  <w:style w:type="paragraph" w:customStyle="1" w:styleId="6BB72CA510684E34B5DFFDD2753BE79A3">
    <w:name w:val="6BB72CA510684E34B5DFFDD2753BE79A3"/>
    <w:rsid w:val="00494A0D"/>
    <w:rPr>
      <w:rFonts w:eastAsiaTheme="minorHAnsi"/>
      <w:lang w:eastAsia="en-US"/>
    </w:rPr>
  </w:style>
  <w:style w:type="paragraph" w:customStyle="1" w:styleId="0151F58B5CDD40DC87F988DF9F0BFF053">
    <w:name w:val="0151F58B5CDD40DC87F988DF9F0BFF053"/>
    <w:rsid w:val="00494A0D"/>
    <w:rPr>
      <w:rFonts w:eastAsiaTheme="minorHAnsi"/>
      <w:lang w:eastAsia="en-US"/>
    </w:rPr>
  </w:style>
  <w:style w:type="paragraph" w:customStyle="1" w:styleId="D248B0147A254AC496E8ED8E2CB5C3EC3">
    <w:name w:val="D248B0147A254AC496E8ED8E2CB5C3EC3"/>
    <w:rsid w:val="00494A0D"/>
    <w:rPr>
      <w:rFonts w:eastAsiaTheme="minorHAnsi"/>
      <w:lang w:eastAsia="en-US"/>
    </w:rPr>
  </w:style>
  <w:style w:type="paragraph" w:customStyle="1" w:styleId="8FC6F41A05FF4ED581773C4900ED8C0B3">
    <w:name w:val="8FC6F41A05FF4ED581773C4900ED8C0B3"/>
    <w:rsid w:val="00494A0D"/>
    <w:rPr>
      <w:rFonts w:eastAsiaTheme="minorHAnsi"/>
      <w:lang w:eastAsia="en-US"/>
    </w:rPr>
  </w:style>
  <w:style w:type="paragraph" w:customStyle="1" w:styleId="776132187012433CA3DB69AAD9F7F9CA3">
    <w:name w:val="776132187012433CA3DB69AAD9F7F9CA3"/>
    <w:rsid w:val="00494A0D"/>
    <w:rPr>
      <w:rFonts w:eastAsiaTheme="minorHAnsi"/>
      <w:lang w:eastAsia="en-US"/>
    </w:rPr>
  </w:style>
  <w:style w:type="paragraph" w:customStyle="1" w:styleId="C6BA8AF830C34D829546FFB856B882203">
    <w:name w:val="C6BA8AF830C34D829546FFB856B882203"/>
    <w:rsid w:val="00494A0D"/>
    <w:rPr>
      <w:rFonts w:eastAsiaTheme="minorHAnsi"/>
      <w:lang w:eastAsia="en-US"/>
    </w:rPr>
  </w:style>
  <w:style w:type="paragraph" w:customStyle="1" w:styleId="30CF04B9E65643E98CC93D0DD17242DB3">
    <w:name w:val="30CF04B9E65643E98CC93D0DD17242DB3"/>
    <w:rsid w:val="00494A0D"/>
    <w:rPr>
      <w:rFonts w:eastAsiaTheme="minorHAnsi"/>
      <w:lang w:eastAsia="en-US"/>
    </w:rPr>
  </w:style>
  <w:style w:type="paragraph" w:customStyle="1" w:styleId="A34C9B81479A4D199B723D946587FE073">
    <w:name w:val="A34C9B81479A4D199B723D946587FE073"/>
    <w:rsid w:val="00494A0D"/>
    <w:rPr>
      <w:rFonts w:eastAsiaTheme="minorHAnsi"/>
      <w:lang w:eastAsia="en-US"/>
    </w:rPr>
  </w:style>
  <w:style w:type="paragraph" w:customStyle="1" w:styleId="7257E53DF11B42868F032839094C497C3">
    <w:name w:val="7257E53DF11B42868F032839094C497C3"/>
    <w:rsid w:val="00494A0D"/>
    <w:rPr>
      <w:rFonts w:eastAsiaTheme="minorHAnsi"/>
      <w:lang w:eastAsia="en-US"/>
    </w:rPr>
  </w:style>
  <w:style w:type="paragraph" w:customStyle="1" w:styleId="A492DD7791064C99B1492D3F67BC20323">
    <w:name w:val="A492DD7791064C99B1492D3F67BC20323"/>
    <w:rsid w:val="00494A0D"/>
    <w:rPr>
      <w:rFonts w:eastAsiaTheme="minorHAnsi"/>
      <w:lang w:eastAsia="en-US"/>
    </w:rPr>
  </w:style>
  <w:style w:type="paragraph" w:customStyle="1" w:styleId="FA8C0657F93B465E980608702E226F483">
    <w:name w:val="FA8C0657F93B465E980608702E226F483"/>
    <w:rsid w:val="00494A0D"/>
    <w:rPr>
      <w:rFonts w:eastAsiaTheme="minorHAnsi"/>
      <w:lang w:eastAsia="en-US"/>
    </w:rPr>
  </w:style>
  <w:style w:type="paragraph" w:customStyle="1" w:styleId="36E2549C15114D0BACAC4AF1A9A974B23">
    <w:name w:val="36E2549C15114D0BACAC4AF1A9A974B23"/>
    <w:rsid w:val="00494A0D"/>
    <w:rPr>
      <w:rFonts w:eastAsiaTheme="minorHAnsi"/>
      <w:lang w:eastAsia="en-US"/>
    </w:rPr>
  </w:style>
  <w:style w:type="paragraph" w:customStyle="1" w:styleId="91A96F1E33964242BD2650F8B3D5439B3">
    <w:name w:val="91A96F1E33964242BD2650F8B3D5439B3"/>
    <w:rsid w:val="00494A0D"/>
    <w:rPr>
      <w:rFonts w:eastAsiaTheme="minorHAnsi"/>
      <w:lang w:eastAsia="en-US"/>
    </w:rPr>
  </w:style>
  <w:style w:type="paragraph" w:customStyle="1" w:styleId="A9A5C57E65FF4B78A2FA5206F45199253">
    <w:name w:val="A9A5C57E65FF4B78A2FA5206F45199253"/>
    <w:rsid w:val="00494A0D"/>
    <w:rPr>
      <w:rFonts w:eastAsiaTheme="minorHAnsi"/>
      <w:lang w:eastAsia="en-US"/>
    </w:rPr>
  </w:style>
  <w:style w:type="paragraph" w:customStyle="1" w:styleId="349946008DC44B358E4FCCEFD98811162">
    <w:name w:val="349946008DC44B358E4FCCEFD98811162"/>
    <w:rsid w:val="00494A0D"/>
    <w:rPr>
      <w:rFonts w:eastAsiaTheme="minorHAnsi"/>
      <w:lang w:eastAsia="en-US"/>
    </w:rPr>
  </w:style>
  <w:style w:type="paragraph" w:customStyle="1" w:styleId="F0ADB91AE52E44F4A1E534FB2816587E2">
    <w:name w:val="F0ADB91AE52E44F4A1E534FB2816587E2"/>
    <w:rsid w:val="00494A0D"/>
    <w:rPr>
      <w:rFonts w:eastAsiaTheme="minorHAnsi"/>
      <w:lang w:eastAsia="en-US"/>
    </w:rPr>
  </w:style>
  <w:style w:type="paragraph" w:customStyle="1" w:styleId="A11C77FD5C7241AFA890DF62F0C9BBC02">
    <w:name w:val="A11C77FD5C7241AFA890DF62F0C9BBC02"/>
    <w:rsid w:val="00494A0D"/>
    <w:rPr>
      <w:rFonts w:eastAsiaTheme="minorHAnsi"/>
      <w:lang w:eastAsia="en-US"/>
    </w:rPr>
  </w:style>
  <w:style w:type="paragraph" w:customStyle="1" w:styleId="DCBCDD0EE81C4BF1B78E9B304F62EF172">
    <w:name w:val="DCBCDD0EE81C4BF1B78E9B304F62EF172"/>
    <w:rsid w:val="00494A0D"/>
    <w:rPr>
      <w:rFonts w:eastAsiaTheme="minorHAnsi"/>
      <w:lang w:eastAsia="en-US"/>
    </w:rPr>
  </w:style>
  <w:style w:type="paragraph" w:customStyle="1" w:styleId="A931605273F54B978489BB46D537D33F2">
    <w:name w:val="A931605273F54B978489BB46D537D33F2"/>
    <w:rsid w:val="00494A0D"/>
    <w:rPr>
      <w:rFonts w:eastAsiaTheme="minorHAnsi"/>
      <w:lang w:eastAsia="en-US"/>
    </w:rPr>
  </w:style>
  <w:style w:type="paragraph" w:customStyle="1" w:styleId="59197997A4614B35A1267BD1DE4665312">
    <w:name w:val="59197997A4614B35A1267BD1DE4665312"/>
    <w:rsid w:val="00494A0D"/>
    <w:rPr>
      <w:rFonts w:eastAsiaTheme="minorHAnsi"/>
      <w:lang w:eastAsia="en-US"/>
    </w:rPr>
  </w:style>
  <w:style w:type="paragraph" w:customStyle="1" w:styleId="4F1A008135814831AEEC4B58BDACF8592">
    <w:name w:val="4F1A008135814831AEEC4B58BDACF8592"/>
    <w:rsid w:val="00494A0D"/>
    <w:rPr>
      <w:rFonts w:eastAsiaTheme="minorHAnsi"/>
      <w:lang w:eastAsia="en-US"/>
    </w:rPr>
  </w:style>
  <w:style w:type="paragraph" w:customStyle="1" w:styleId="245CC116FEF4410D849D5A1C734B97F32">
    <w:name w:val="245CC116FEF4410D849D5A1C734B97F32"/>
    <w:rsid w:val="00494A0D"/>
    <w:rPr>
      <w:rFonts w:eastAsiaTheme="minorHAnsi"/>
      <w:lang w:eastAsia="en-US"/>
    </w:rPr>
  </w:style>
  <w:style w:type="paragraph" w:customStyle="1" w:styleId="78BFAFEA917846C39F34460A802F3DF52">
    <w:name w:val="78BFAFEA917846C39F34460A802F3DF52"/>
    <w:rsid w:val="00494A0D"/>
    <w:rPr>
      <w:rFonts w:eastAsiaTheme="minorHAnsi"/>
      <w:lang w:eastAsia="en-US"/>
    </w:rPr>
  </w:style>
  <w:style w:type="paragraph" w:customStyle="1" w:styleId="A0822A33A3EE4D0F91418227B2683BC92">
    <w:name w:val="A0822A33A3EE4D0F91418227B2683BC92"/>
    <w:rsid w:val="00494A0D"/>
    <w:rPr>
      <w:rFonts w:eastAsiaTheme="minorHAnsi"/>
      <w:lang w:eastAsia="en-US"/>
    </w:rPr>
  </w:style>
  <w:style w:type="paragraph" w:customStyle="1" w:styleId="B67A868D734D47D9983173A158956AF52">
    <w:name w:val="B67A868D734D47D9983173A158956AF52"/>
    <w:rsid w:val="00494A0D"/>
    <w:rPr>
      <w:rFonts w:eastAsiaTheme="minorHAnsi"/>
      <w:lang w:eastAsia="en-US"/>
    </w:rPr>
  </w:style>
  <w:style w:type="paragraph" w:customStyle="1" w:styleId="A0192BE8EAFB48999EBF595E782B36712">
    <w:name w:val="A0192BE8EAFB48999EBF595E782B36712"/>
    <w:rsid w:val="00494A0D"/>
    <w:rPr>
      <w:rFonts w:eastAsiaTheme="minorHAnsi"/>
      <w:lang w:eastAsia="en-US"/>
    </w:rPr>
  </w:style>
  <w:style w:type="paragraph" w:customStyle="1" w:styleId="0B38B01C108343F095BB408EAAB3C6BE2">
    <w:name w:val="0B38B01C108343F095BB408EAAB3C6BE2"/>
    <w:rsid w:val="00494A0D"/>
    <w:rPr>
      <w:rFonts w:eastAsiaTheme="minorHAnsi"/>
      <w:lang w:eastAsia="en-US"/>
    </w:rPr>
  </w:style>
  <w:style w:type="paragraph" w:customStyle="1" w:styleId="E78E3B7BAFA8431FB3D24F2462F70C992">
    <w:name w:val="E78E3B7BAFA8431FB3D24F2462F70C992"/>
    <w:rsid w:val="00494A0D"/>
    <w:rPr>
      <w:rFonts w:eastAsiaTheme="minorHAnsi"/>
      <w:lang w:eastAsia="en-US"/>
    </w:rPr>
  </w:style>
  <w:style w:type="paragraph" w:customStyle="1" w:styleId="CC274F105EC5474AA68DE1E033BE78722">
    <w:name w:val="CC274F105EC5474AA68DE1E033BE78722"/>
    <w:rsid w:val="00494A0D"/>
    <w:rPr>
      <w:rFonts w:eastAsiaTheme="minorHAnsi"/>
      <w:lang w:eastAsia="en-US"/>
    </w:rPr>
  </w:style>
  <w:style w:type="paragraph" w:customStyle="1" w:styleId="A6FA8008B1364DC7A6D794A4221F0C622">
    <w:name w:val="A6FA8008B1364DC7A6D794A4221F0C622"/>
    <w:rsid w:val="00494A0D"/>
    <w:rPr>
      <w:rFonts w:eastAsiaTheme="minorHAnsi"/>
      <w:lang w:eastAsia="en-US"/>
    </w:rPr>
  </w:style>
  <w:style w:type="paragraph" w:customStyle="1" w:styleId="85365197AEE5492D8953476775D626762">
    <w:name w:val="85365197AEE5492D8953476775D626762"/>
    <w:rsid w:val="00494A0D"/>
    <w:rPr>
      <w:rFonts w:eastAsiaTheme="minorHAnsi"/>
      <w:lang w:eastAsia="en-US"/>
    </w:rPr>
  </w:style>
  <w:style w:type="paragraph" w:customStyle="1" w:styleId="E37342B7CB3B4BC1872ADC4011060D712">
    <w:name w:val="E37342B7CB3B4BC1872ADC4011060D712"/>
    <w:rsid w:val="00494A0D"/>
    <w:rPr>
      <w:rFonts w:eastAsiaTheme="minorHAnsi"/>
      <w:lang w:eastAsia="en-US"/>
    </w:rPr>
  </w:style>
  <w:style w:type="paragraph" w:customStyle="1" w:styleId="95622B92B9524D09B9B0257F931B128C2">
    <w:name w:val="95622B92B9524D09B9B0257F931B128C2"/>
    <w:rsid w:val="00494A0D"/>
    <w:rPr>
      <w:rFonts w:eastAsiaTheme="minorHAnsi"/>
      <w:lang w:eastAsia="en-US"/>
    </w:rPr>
  </w:style>
  <w:style w:type="paragraph" w:customStyle="1" w:styleId="49608F30CFE94D62956B515E301FBF9A2">
    <w:name w:val="49608F30CFE94D62956B515E301FBF9A2"/>
    <w:rsid w:val="00494A0D"/>
    <w:rPr>
      <w:rFonts w:eastAsiaTheme="minorHAnsi"/>
      <w:lang w:eastAsia="en-US"/>
    </w:rPr>
  </w:style>
  <w:style w:type="paragraph" w:customStyle="1" w:styleId="18096DA22FFF4230A4FA98F022FE37B43">
    <w:name w:val="18096DA22FFF4230A4FA98F022FE37B43"/>
    <w:rsid w:val="00494A0D"/>
    <w:rPr>
      <w:rFonts w:eastAsiaTheme="minorHAnsi"/>
      <w:lang w:eastAsia="en-US"/>
    </w:rPr>
  </w:style>
  <w:style w:type="paragraph" w:customStyle="1" w:styleId="9122817BA26D48AAA3BE69A602E524C23">
    <w:name w:val="9122817BA26D48AAA3BE69A602E524C23"/>
    <w:rsid w:val="00494A0D"/>
    <w:rPr>
      <w:rFonts w:eastAsiaTheme="minorHAnsi"/>
      <w:lang w:eastAsia="en-US"/>
    </w:rPr>
  </w:style>
  <w:style w:type="paragraph" w:customStyle="1" w:styleId="A6A12CC822664E43B2AF411FAB47B67E3">
    <w:name w:val="A6A12CC822664E43B2AF411FAB47B67E3"/>
    <w:rsid w:val="00494A0D"/>
    <w:rPr>
      <w:rFonts w:eastAsiaTheme="minorHAnsi"/>
      <w:lang w:eastAsia="en-US"/>
    </w:rPr>
  </w:style>
  <w:style w:type="paragraph" w:customStyle="1" w:styleId="9203E26F3E7A434F8DB3811B3B55A49C3">
    <w:name w:val="9203E26F3E7A434F8DB3811B3B55A49C3"/>
    <w:rsid w:val="00494A0D"/>
    <w:rPr>
      <w:rFonts w:eastAsiaTheme="minorHAnsi"/>
      <w:lang w:eastAsia="en-US"/>
    </w:rPr>
  </w:style>
  <w:style w:type="paragraph" w:customStyle="1" w:styleId="AB485A13B9D04250B8AFA1D08B79FF9F3">
    <w:name w:val="AB485A13B9D04250B8AFA1D08B79FF9F3"/>
    <w:rsid w:val="00494A0D"/>
    <w:rPr>
      <w:rFonts w:eastAsiaTheme="minorHAnsi"/>
      <w:lang w:eastAsia="en-US"/>
    </w:rPr>
  </w:style>
  <w:style w:type="paragraph" w:customStyle="1" w:styleId="20AA5D5FEBE242E382E990F7D8CFA2663">
    <w:name w:val="20AA5D5FEBE242E382E990F7D8CFA2663"/>
    <w:rsid w:val="00494A0D"/>
    <w:rPr>
      <w:rFonts w:eastAsiaTheme="minorHAnsi"/>
      <w:lang w:eastAsia="en-US"/>
    </w:rPr>
  </w:style>
  <w:style w:type="paragraph" w:customStyle="1" w:styleId="BF10B40271E64AF08C9493EE60220DE83">
    <w:name w:val="BF10B40271E64AF08C9493EE60220DE83"/>
    <w:rsid w:val="00494A0D"/>
    <w:rPr>
      <w:rFonts w:eastAsiaTheme="minorHAnsi"/>
      <w:lang w:eastAsia="en-US"/>
    </w:rPr>
  </w:style>
  <w:style w:type="paragraph" w:customStyle="1" w:styleId="82DED6B268ED45FCA4400967EFD4AEDD3">
    <w:name w:val="82DED6B268ED45FCA4400967EFD4AEDD3"/>
    <w:rsid w:val="00494A0D"/>
    <w:rPr>
      <w:rFonts w:eastAsiaTheme="minorHAnsi"/>
      <w:lang w:eastAsia="en-US"/>
    </w:rPr>
  </w:style>
  <w:style w:type="paragraph" w:customStyle="1" w:styleId="BA46AE753FF247D883DDB7484A0586923">
    <w:name w:val="BA46AE753FF247D883DDB7484A0586923"/>
    <w:rsid w:val="00494A0D"/>
    <w:rPr>
      <w:rFonts w:eastAsiaTheme="minorHAnsi"/>
      <w:lang w:eastAsia="en-US"/>
    </w:rPr>
  </w:style>
  <w:style w:type="paragraph" w:customStyle="1" w:styleId="24D29F928A874CBA845077B3498DC4353">
    <w:name w:val="24D29F928A874CBA845077B3498DC4353"/>
    <w:rsid w:val="00494A0D"/>
    <w:rPr>
      <w:rFonts w:eastAsiaTheme="minorHAnsi"/>
      <w:lang w:eastAsia="en-US"/>
    </w:rPr>
  </w:style>
  <w:style w:type="paragraph" w:customStyle="1" w:styleId="4264E3EC77764F56BEAA8FAE133DD0AB3">
    <w:name w:val="4264E3EC77764F56BEAA8FAE133DD0AB3"/>
    <w:rsid w:val="00494A0D"/>
    <w:rPr>
      <w:rFonts w:eastAsiaTheme="minorHAnsi"/>
      <w:lang w:eastAsia="en-US"/>
    </w:rPr>
  </w:style>
  <w:style w:type="paragraph" w:customStyle="1" w:styleId="5449B48B56EA4CCC98EB21D408837BD43">
    <w:name w:val="5449B48B56EA4CCC98EB21D408837BD43"/>
    <w:rsid w:val="00494A0D"/>
    <w:rPr>
      <w:rFonts w:eastAsiaTheme="minorHAnsi"/>
      <w:lang w:eastAsia="en-US"/>
    </w:rPr>
  </w:style>
  <w:style w:type="paragraph" w:customStyle="1" w:styleId="4183A082C41246CAB1CAEC59393F7AEB3">
    <w:name w:val="4183A082C41246CAB1CAEC59393F7AEB3"/>
    <w:rsid w:val="00494A0D"/>
    <w:rPr>
      <w:rFonts w:eastAsiaTheme="minorHAnsi"/>
      <w:lang w:eastAsia="en-US"/>
    </w:rPr>
  </w:style>
  <w:style w:type="paragraph" w:customStyle="1" w:styleId="2DAF5EC924754959A4AF3E5121A4D14A3">
    <w:name w:val="2DAF5EC924754959A4AF3E5121A4D14A3"/>
    <w:rsid w:val="00494A0D"/>
    <w:rPr>
      <w:rFonts w:eastAsiaTheme="minorHAnsi"/>
      <w:lang w:eastAsia="en-US"/>
    </w:rPr>
  </w:style>
  <w:style w:type="paragraph" w:customStyle="1" w:styleId="7EE1002FCF5A407B86E0B1662B3572FB3">
    <w:name w:val="7EE1002FCF5A407B86E0B1662B3572FB3"/>
    <w:rsid w:val="00494A0D"/>
    <w:rPr>
      <w:rFonts w:eastAsiaTheme="minorHAnsi"/>
      <w:lang w:eastAsia="en-US"/>
    </w:rPr>
  </w:style>
  <w:style w:type="paragraph" w:customStyle="1" w:styleId="7190AD806BD44E42A03C9826AE479EA33">
    <w:name w:val="7190AD806BD44E42A03C9826AE479EA33"/>
    <w:rsid w:val="00494A0D"/>
    <w:rPr>
      <w:rFonts w:eastAsiaTheme="minorHAnsi"/>
      <w:lang w:eastAsia="en-US"/>
    </w:rPr>
  </w:style>
  <w:style w:type="paragraph" w:customStyle="1" w:styleId="65347FFCF8AA4F0CAF80479465164E1F3">
    <w:name w:val="65347FFCF8AA4F0CAF80479465164E1F3"/>
    <w:rsid w:val="00494A0D"/>
    <w:rPr>
      <w:rFonts w:eastAsiaTheme="minorHAnsi"/>
      <w:lang w:eastAsia="en-US"/>
    </w:rPr>
  </w:style>
  <w:style w:type="paragraph" w:customStyle="1" w:styleId="C50E7C16F2674010A2E277D0C7269CBC3">
    <w:name w:val="C50E7C16F2674010A2E277D0C7269CBC3"/>
    <w:rsid w:val="00494A0D"/>
    <w:rPr>
      <w:rFonts w:eastAsiaTheme="minorHAnsi"/>
      <w:lang w:eastAsia="en-US"/>
    </w:rPr>
  </w:style>
  <w:style w:type="paragraph" w:customStyle="1" w:styleId="D257EA7AB08C4C1BBD849595CFB2C7E63">
    <w:name w:val="D257EA7AB08C4C1BBD849595CFB2C7E63"/>
    <w:rsid w:val="00494A0D"/>
    <w:rPr>
      <w:rFonts w:eastAsiaTheme="minorHAnsi"/>
      <w:lang w:eastAsia="en-US"/>
    </w:rPr>
  </w:style>
  <w:style w:type="paragraph" w:customStyle="1" w:styleId="13DB69F89DE0426F9BEE5161250CFA9D3">
    <w:name w:val="13DB69F89DE0426F9BEE5161250CFA9D3"/>
    <w:rsid w:val="00494A0D"/>
    <w:rPr>
      <w:rFonts w:eastAsiaTheme="minorHAnsi"/>
      <w:lang w:eastAsia="en-US"/>
    </w:rPr>
  </w:style>
  <w:style w:type="paragraph" w:customStyle="1" w:styleId="60E5384EAD574861A4222D5F5B8BED433">
    <w:name w:val="60E5384EAD574861A4222D5F5B8BED433"/>
    <w:rsid w:val="00494A0D"/>
    <w:rPr>
      <w:rFonts w:eastAsiaTheme="minorHAnsi"/>
      <w:lang w:eastAsia="en-US"/>
    </w:rPr>
  </w:style>
  <w:style w:type="paragraph" w:customStyle="1" w:styleId="E7804E92A82D483DBDD1C58BD6E4D5413">
    <w:name w:val="E7804E92A82D483DBDD1C58BD6E4D5413"/>
    <w:rsid w:val="00494A0D"/>
    <w:rPr>
      <w:rFonts w:eastAsiaTheme="minorHAnsi"/>
      <w:lang w:eastAsia="en-US"/>
    </w:rPr>
  </w:style>
  <w:style w:type="paragraph" w:customStyle="1" w:styleId="707A7A5C3C304AD78298A73F2FC0E52D3">
    <w:name w:val="707A7A5C3C304AD78298A73F2FC0E52D3"/>
    <w:rsid w:val="00494A0D"/>
    <w:rPr>
      <w:rFonts w:eastAsiaTheme="minorHAnsi"/>
      <w:lang w:eastAsia="en-US"/>
    </w:rPr>
  </w:style>
  <w:style w:type="paragraph" w:customStyle="1" w:styleId="991CA572D6F344DA9553F0F3B09774C23">
    <w:name w:val="991CA572D6F344DA9553F0F3B09774C23"/>
    <w:rsid w:val="00494A0D"/>
    <w:rPr>
      <w:rFonts w:eastAsiaTheme="minorHAnsi"/>
      <w:lang w:eastAsia="en-US"/>
    </w:rPr>
  </w:style>
  <w:style w:type="paragraph" w:customStyle="1" w:styleId="68092FEBE4D14916A2AC23A8A960E0B93">
    <w:name w:val="68092FEBE4D14916A2AC23A8A960E0B93"/>
    <w:rsid w:val="00494A0D"/>
    <w:rPr>
      <w:rFonts w:eastAsiaTheme="minorHAnsi"/>
      <w:lang w:eastAsia="en-US"/>
    </w:rPr>
  </w:style>
  <w:style w:type="paragraph" w:customStyle="1" w:styleId="57CFEC2DE7F34E3993AD3C514AFEBD503">
    <w:name w:val="57CFEC2DE7F34E3993AD3C514AFEBD503"/>
    <w:rsid w:val="00494A0D"/>
    <w:rPr>
      <w:rFonts w:eastAsiaTheme="minorHAnsi"/>
      <w:lang w:eastAsia="en-US"/>
    </w:rPr>
  </w:style>
  <w:style w:type="paragraph" w:customStyle="1" w:styleId="194505D93E394F11B20492BA6CC3DBFC3">
    <w:name w:val="194505D93E394F11B20492BA6CC3DBFC3"/>
    <w:rsid w:val="00494A0D"/>
    <w:rPr>
      <w:rFonts w:eastAsiaTheme="minorHAnsi"/>
      <w:lang w:eastAsia="en-US"/>
    </w:rPr>
  </w:style>
  <w:style w:type="paragraph" w:customStyle="1" w:styleId="96BCBC87E6464937820C6B136224A4013">
    <w:name w:val="96BCBC87E6464937820C6B136224A4013"/>
    <w:rsid w:val="00494A0D"/>
    <w:rPr>
      <w:rFonts w:eastAsiaTheme="minorHAnsi"/>
      <w:lang w:eastAsia="en-US"/>
    </w:rPr>
  </w:style>
  <w:style w:type="paragraph" w:customStyle="1" w:styleId="C3341E1FC8464DDC83A9843EB11907E33">
    <w:name w:val="C3341E1FC8464DDC83A9843EB11907E33"/>
    <w:rsid w:val="00494A0D"/>
    <w:rPr>
      <w:rFonts w:eastAsiaTheme="minorHAnsi"/>
      <w:lang w:eastAsia="en-US"/>
    </w:rPr>
  </w:style>
  <w:style w:type="paragraph" w:customStyle="1" w:styleId="F566B94AAC15466A8DC81544B20EB3433">
    <w:name w:val="F566B94AAC15466A8DC81544B20EB3433"/>
    <w:rsid w:val="00494A0D"/>
    <w:rPr>
      <w:rFonts w:eastAsiaTheme="minorHAnsi"/>
      <w:lang w:eastAsia="en-US"/>
    </w:rPr>
  </w:style>
  <w:style w:type="paragraph" w:customStyle="1" w:styleId="7CD6053B6A0344518EC8ECCD23E02F9C3">
    <w:name w:val="7CD6053B6A0344518EC8ECCD23E02F9C3"/>
    <w:rsid w:val="00494A0D"/>
    <w:rPr>
      <w:rFonts w:eastAsiaTheme="minorHAnsi"/>
      <w:lang w:eastAsia="en-US"/>
    </w:rPr>
  </w:style>
  <w:style w:type="paragraph" w:customStyle="1" w:styleId="BEC22525FBA648999AC813EF8BE0CB5D3">
    <w:name w:val="BEC22525FBA648999AC813EF8BE0CB5D3"/>
    <w:rsid w:val="00494A0D"/>
    <w:rPr>
      <w:rFonts w:eastAsiaTheme="minorHAnsi"/>
      <w:lang w:eastAsia="en-US"/>
    </w:rPr>
  </w:style>
  <w:style w:type="paragraph" w:customStyle="1" w:styleId="E267042B0548426DAE9F26165954DBB93">
    <w:name w:val="E267042B0548426DAE9F26165954DBB93"/>
    <w:rsid w:val="00494A0D"/>
    <w:rPr>
      <w:rFonts w:eastAsiaTheme="minorHAnsi"/>
      <w:lang w:eastAsia="en-US"/>
    </w:rPr>
  </w:style>
  <w:style w:type="paragraph" w:customStyle="1" w:styleId="10F9BC4F6FD9463CB8E76531CCDEF44C3">
    <w:name w:val="10F9BC4F6FD9463CB8E76531CCDEF44C3"/>
    <w:rsid w:val="00494A0D"/>
    <w:rPr>
      <w:rFonts w:eastAsiaTheme="minorHAnsi"/>
      <w:lang w:eastAsia="en-US"/>
    </w:rPr>
  </w:style>
  <w:style w:type="paragraph" w:customStyle="1" w:styleId="51A7117A7A6D4B2FA90568CCE04145F03">
    <w:name w:val="51A7117A7A6D4B2FA90568CCE04145F03"/>
    <w:rsid w:val="00494A0D"/>
    <w:rPr>
      <w:rFonts w:eastAsiaTheme="minorHAnsi"/>
      <w:lang w:eastAsia="en-US"/>
    </w:rPr>
  </w:style>
  <w:style w:type="paragraph" w:customStyle="1" w:styleId="976FCB02FE7646EDBFBFA46DB60EBF8B3">
    <w:name w:val="976FCB02FE7646EDBFBFA46DB60EBF8B3"/>
    <w:rsid w:val="00494A0D"/>
    <w:rPr>
      <w:rFonts w:eastAsiaTheme="minorHAnsi"/>
      <w:lang w:eastAsia="en-US"/>
    </w:rPr>
  </w:style>
  <w:style w:type="paragraph" w:customStyle="1" w:styleId="DF240D2BE6664B688FE05BB7775CB1293">
    <w:name w:val="DF240D2BE6664B688FE05BB7775CB1293"/>
    <w:rsid w:val="00494A0D"/>
    <w:rPr>
      <w:rFonts w:eastAsiaTheme="minorHAnsi"/>
      <w:lang w:eastAsia="en-US"/>
    </w:rPr>
  </w:style>
  <w:style w:type="paragraph" w:customStyle="1" w:styleId="5BDCA3C294F74595B724AE02E491C0033">
    <w:name w:val="5BDCA3C294F74595B724AE02E491C0033"/>
    <w:rsid w:val="00494A0D"/>
    <w:rPr>
      <w:rFonts w:eastAsiaTheme="minorHAnsi"/>
      <w:lang w:eastAsia="en-US"/>
    </w:rPr>
  </w:style>
  <w:style w:type="paragraph" w:customStyle="1" w:styleId="28850B898EA244F88FA18A6E359CBC233">
    <w:name w:val="28850B898EA244F88FA18A6E359CBC233"/>
    <w:rsid w:val="00494A0D"/>
    <w:rPr>
      <w:rFonts w:eastAsiaTheme="minorHAnsi"/>
      <w:lang w:eastAsia="en-US"/>
    </w:rPr>
  </w:style>
  <w:style w:type="paragraph" w:customStyle="1" w:styleId="8AABA2D208DB43E78C5B5BE309007F4A3">
    <w:name w:val="8AABA2D208DB43E78C5B5BE309007F4A3"/>
    <w:rsid w:val="00494A0D"/>
    <w:rPr>
      <w:rFonts w:eastAsiaTheme="minorHAnsi"/>
      <w:lang w:eastAsia="en-US"/>
    </w:rPr>
  </w:style>
  <w:style w:type="paragraph" w:customStyle="1" w:styleId="B088349E866D42BB8D54C67F9A2FB0A63">
    <w:name w:val="B088349E866D42BB8D54C67F9A2FB0A63"/>
    <w:rsid w:val="00494A0D"/>
    <w:rPr>
      <w:rFonts w:eastAsiaTheme="minorHAnsi"/>
      <w:lang w:eastAsia="en-US"/>
    </w:rPr>
  </w:style>
  <w:style w:type="paragraph" w:customStyle="1" w:styleId="5EB15946E0924FBB8668089B6CAC817F3">
    <w:name w:val="5EB15946E0924FBB8668089B6CAC817F3"/>
    <w:rsid w:val="00494A0D"/>
    <w:rPr>
      <w:rFonts w:eastAsiaTheme="minorHAnsi"/>
      <w:lang w:eastAsia="en-US"/>
    </w:rPr>
  </w:style>
  <w:style w:type="paragraph" w:customStyle="1" w:styleId="A28C19C582314AB4BEB1A6FED5F89FD03">
    <w:name w:val="A28C19C582314AB4BEB1A6FED5F89FD03"/>
    <w:rsid w:val="00494A0D"/>
    <w:rPr>
      <w:rFonts w:eastAsiaTheme="minorHAnsi"/>
      <w:lang w:eastAsia="en-US"/>
    </w:rPr>
  </w:style>
  <w:style w:type="paragraph" w:customStyle="1" w:styleId="6C098B86E2234B9BB5E754F663096B793">
    <w:name w:val="6C098B86E2234B9BB5E754F663096B793"/>
    <w:rsid w:val="00494A0D"/>
    <w:rPr>
      <w:rFonts w:eastAsiaTheme="minorHAnsi"/>
      <w:lang w:eastAsia="en-US"/>
    </w:rPr>
  </w:style>
  <w:style w:type="paragraph" w:customStyle="1" w:styleId="791AC96DEAF74546867A1C8E643502C33">
    <w:name w:val="791AC96DEAF74546867A1C8E643502C33"/>
    <w:rsid w:val="00494A0D"/>
    <w:rPr>
      <w:rFonts w:eastAsiaTheme="minorHAnsi"/>
      <w:lang w:eastAsia="en-US"/>
    </w:rPr>
  </w:style>
  <w:style w:type="paragraph" w:customStyle="1" w:styleId="EA49EDC3918041CE9CAEFF9B289F7DA53">
    <w:name w:val="EA49EDC3918041CE9CAEFF9B289F7DA53"/>
    <w:rsid w:val="00494A0D"/>
    <w:rPr>
      <w:rFonts w:eastAsiaTheme="minorHAnsi"/>
      <w:lang w:eastAsia="en-US"/>
    </w:rPr>
  </w:style>
  <w:style w:type="paragraph" w:customStyle="1" w:styleId="EE412EABB5D84D4489D0148CC4EBB1403">
    <w:name w:val="EE412EABB5D84D4489D0148CC4EBB1403"/>
    <w:rsid w:val="00494A0D"/>
    <w:rPr>
      <w:rFonts w:eastAsiaTheme="minorHAnsi"/>
      <w:lang w:eastAsia="en-US"/>
    </w:rPr>
  </w:style>
  <w:style w:type="paragraph" w:customStyle="1" w:styleId="2429D68C348F471DA50831AC203E677F3">
    <w:name w:val="2429D68C348F471DA50831AC203E677F3"/>
    <w:rsid w:val="00494A0D"/>
    <w:rPr>
      <w:rFonts w:eastAsiaTheme="minorHAnsi"/>
      <w:lang w:eastAsia="en-US"/>
    </w:rPr>
  </w:style>
  <w:style w:type="paragraph" w:customStyle="1" w:styleId="37983734D9D7453389F4DD473F087B9D3">
    <w:name w:val="37983734D9D7453389F4DD473F087B9D3"/>
    <w:rsid w:val="00494A0D"/>
    <w:rPr>
      <w:rFonts w:eastAsiaTheme="minorHAnsi"/>
      <w:lang w:eastAsia="en-US"/>
    </w:rPr>
  </w:style>
  <w:style w:type="paragraph" w:customStyle="1" w:styleId="34F05E436BCD4C0EBF6352C3C620E6913">
    <w:name w:val="34F05E436BCD4C0EBF6352C3C620E6913"/>
    <w:rsid w:val="00494A0D"/>
    <w:rPr>
      <w:rFonts w:eastAsiaTheme="minorHAnsi"/>
      <w:lang w:eastAsia="en-US"/>
    </w:rPr>
  </w:style>
  <w:style w:type="paragraph" w:customStyle="1" w:styleId="F1DD67CF76FC4F03962505A67A58F4323">
    <w:name w:val="F1DD67CF76FC4F03962505A67A58F4323"/>
    <w:rsid w:val="00494A0D"/>
    <w:rPr>
      <w:rFonts w:eastAsiaTheme="minorHAnsi"/>
      <w:lang w:eastAsia="en-US"/>
    </w:rPr>
  </w:style>
  <w:style w:type="paragraph" w:customStyle="1" w:styleId="6056C26051B74ACEAAAA1DB4DB4ED4EB3">
    <w:name w:val="6056C26051B74ACEAAAA1DB4DB4ED4EB3"/>
    <w:rsid w:val="00494A0D"/>
    <w:rPr>
      <w:rFonts w:eastAsiaTheme="minorHAnsi"/>
      <w:lang w:eastAsia="en-US"/>
    </w:rPr>
  </w:style>
  <w:style w:type="paragraph" w:customStyle="1" w:styleId="13F4F710B27745ADBCD705E2CE492EDA3">
    <w:name w:val="13F4F710B27745ADBCD705E2CE492EDA3"/>
    <w:rsid w:val="00494A0D"/>
    <w:rPr>
      <w:rFonts w:eastAsiaTheme="minorHAnsi"/>
      <w:lang w:eastAsia="en-US"/>
    </w:rPr>
  </w:style>
  <w:style w:type="paragraph" w:customStyle="1" w:styleId="9D6F837628EE4FE38F8B69B9231993303">
    <w:name w:val="9D6F837628EE4FE38F8B69B9231993303"/>
    <w:rsid w:val="00494A0D"/>
    <w:rPr>
      <w:rFonts w:eastAsiaTheme="minorHAnsi"/>
      <w:lang w:eastAsia="en-US"/>
    </w:rPr>
  </w:style>
  <w:style w:type="paragraph" w:customStyle="1" w:styleId="69D490947DD3457597AF5275A8BD06613">
    <w:name w:val="69D490947DD3457597AF5275A8BD06613"/>
    <w:rsid w:val="00494A0D"/>
    <w:rPr>
      <w:rFonts w:eastAsiaTheme="minorHAnsi"/>
      <w:lang w:eastAsia="en-US"/>
    </w:rPr>
  </w:style>
  <w:style w:type="paragraph" w:customStyle="1" w:styleId="163EF7F2351A4C329379A49D9FBE0F533">
    <w:name w:val="163EF7F2351A4C329379A49D9FBE0F533"/>
    <w:rsid w:val="00494A0D"/>
    <w:rPr>
      <w:rFonts w:eastAsiaTheme="minorHAnsi"/>
      <w:lang w:eastAsia="en-US"/>
    </w:rPr>
  </w:style>
  <w:style w:type="paragraph" w:customStyle="1" w:styleId="EB73D0EA54A14C009D397E0CDA9DD49B3">
    <w:name w:val="EB73D0EA54A14C009D397E0CDA9DD49B3"/>
    <w:rsid w:val="00494A0D"/>
    <w:rPr>
      <w:rFonts w:eastAsiaTheme="minorHAnsi"/>
      <w:lang w:eastAsia="en-US"/>
    </w:rPr>
  </w:style>
  <w:style w:type="paragraph" w:customStyle="1" w:styleId="D7E66F822FBD4CA2A92B5CE8413544853">
    <w:name w:val="D7E66F822FBD4CA2A92B5CE8413544853"/>
    <w:rsid w:val="00494A0D"/>
    <w:rPr>
      <w:rFonts w:eastAsiaTheme="minorHAnsi"/>
      <w:lang w:eastAsia="en-US"/>
    </w:rPr>
  </w:style>
  <w:style w:type="paragraph" w:customStyle="1" w:styleId="AA10311A1B554D83A7B800B927527ADA3">
    <w:name w:val="AA10311A1B554D83A7B800B927527ADA3"/>
    <w:rsid w:val="00494A0D"/>
    <w:rPr>
      <w:rFonts w:eastAsiaTheme="minorHAnsi"/>
      <w:lang w:eastAsia="en-US"/>
    </w:rPr>
  </w:style>
  <w:style w:type="paragraph" w:customStyle="1" w:styleId="19CCC0FDF07046E090FC02D42D9445B23">
    <w:name w:val="19CCC0FDF07046E090FC02D42D9445B23"/>
    <w:rsid w:val="00494A0D"/>
    <w:rPr>
      <w:rFonts w:eastAsiaTheme="minorHAnsi"/>
      <w:lang w:eastAsia="en-US"/>
    </w:rPr>
  </w:style>
  <w:style w:type="paragraph" w:customStyle="1" w:styleId="2BE3FFBAD52F4178AD4ED46D0315D5AC3">
    <w:name w:val="2BE3FFBAD52F4178AD4ED46D0315D5AC3"/>
    <w:rsid w:val="00494A0D"/>
    <w:rPr>
      <w:rFonts w:eastAsiaTheme="minorHAnsi"/>
      <w:lang w:eastAsia="en-US"/>
    </w:rPr>
  </w:style>
  <w:style w:type="paragraph" w:customStyle="1" w:styleId="819113EE9F0E46ACB711FB7FB7B5574E3">
    <w:name w:val="819113EE9F0E46ACB711FB7FB7B5574E3"/>
    <w:rsid w:val="00494A0D"/>
    <w:rPr>
      <w:rFonts w:eastAsiaTheme="minorHAnsi"/>
      <w:lang w:eastAsia="en-US"/>
    </w:rPr>
  </w:style>
  <w:style w:type="paragraph" w:customStyle="1" w:styleId="B108D464F7B948C2947311DB8C5471CF3">
    <w:name w:val="B108D464F7B948C2947311DB8C5471CF3"/>
    <w:rsid w:val="00494A0D"/>
    <w:rPr>
      <w:rFonts w:eastAsiaTheme="minorHAnsi"/>
      <w:lang w:eastAsia="en-US"/>
    </w:rPr>
  </w:style>
  <w:style w:type="paragraph" w:customStyle="1" w:styleId="F16E5436D83F423588E64700038964A33">
    <w:name w:val="F16E5436D83F423588E64700038964A33"/>
    <w:rsid w:val="00494A0D"/>
    <w:rPr>
      <w:rFonts w:eastAsiaTheme="minorHAnsi"/>
      <w:lang w:eastAsia="en-US"/>
    </w:rPr>
  </w:style>
  <w:style w:type="paragraph" w:customStyle="1" w:styleId="E40E7EEBE304457E98100DF1ACD27A1B3">
    <w:name w:val="E40E7EEBE304457E98100DF1ACD27A1B3"/>
    <w:rsid w:val="00494A0D"/>
    <w:rPr>
      <w:rFonts w:eastAsiaTheme="minorHAnsi"/>
      <w:lang w:eastAsia="en-US"/>
    </w:rPr>
  </w:style>
  <w:style w:type="paragraph" w:customStyle="1" w:styleId="52560C3414AF465BB8EB0DAE41B47C373">
    <w:name w:val="52560C3414AF465BB8EB0DAE41B47C373"/>
    <w:rsid w:val="00494A0D"/>
    <w:rPr>
      <w:rFonts w:eastAsiaTheme="minorHAnsi"/>
      <w:lang w:eastAsia="en-US"/>
    </w:rPr>
  </w:style>
  <w:style w:type="paragraph" w:customStyle="1" w:styleId="54757499D0B6415C8B6A6E7B01D70B243">
    <w:name w:val="54757499D0B6415C8B6A6E7B01D70B243"/>
    <w:rsid w:val="00494A0D"/>
    <w:rPr>
      <w:rFonts w:eastAsiaTheme="minorHAnsi"/>
      <w:lang w:eastAsia="en-US"/>
    </w:rPr>
  </w:style>
  <w:style w:type="paragraph" w:customStyle="1" w:styleId="74F8CCA7BE7947199A1000C338115DA53">
    <w:name w:val="74F8CCA7BE7947199A1000C338115DA53"/>
    <w:rsid w:val="00494A0D"/>
    <w:rPr>
      <w:rFonts w:eastAsiaTheme="minorHAnsi"/>
      <w:lang w:eastAsia="en-US"/>
    </w:rPr>
  </w:style>
  <w:style w:type="paragraph" w:customStyle="1" w:styleId="FD7A00832EAC47438038C830162579C13">
    <w:name w:val="FD7A00832EAC47438038C830162579C13"/>
    <w:rsid w:val="00494A0D"/>
    <w:rPr>
      <w:rFonts w:eastAsiaTheme="minorHAnsi"/>
      <w:lang w:eastAsia="en-US"/>
    </w:rPr>
  </w:style>
  <w:style w:type="paragraph" w:customStyle="1" w:styleId="AEAEA3F5667C4A729A585B28611B62CA3">
    <w:name w:val="AEAEA3F5667C4A729A585B28611B62CA3"/>
    <w:rsid w:val="00494A0D"/>
    <w:rPr>
      <w:rFonts w:eastAsiaTheme="minorHAnsi"/>
      <w:lang w:eastAsia="en-US"/>
    </w:rPr>
  </w:style>
  <w:style w:type="paragraph" w:customStyle="1" w:styleId="4A7067E21E1540CCB7B6459EF6EE80913">
    <w:name w:val="4A7067E21E1540CCB7B6459EF6EE80913"/>
    <w:rsid w:val="00494A0D"/>
    <w:rPr>
      <w:rFonts w:eastAsiaTheme="minorHAnsi"/>
      <w:lang w:eastAsia="en-US"/>
    </w:rPr>
  </w:style>
  <w:style w:type="paragraph" w:customStyle="1" w:styleId="CFEB30837F934F939FC09C77FDD005AC3">
    <w:name w:val="CFEB30837F934F939FC09C77FDD005AC3"/>
    <w:rsid w:val="00494A0D"/>
    <w:rPr>
      <w:rFonts w:eastAsiaTheme="minorHAnsi"/>
      <w:lang w:eastAsia="en-US"/>
    </w:rPr>
  </w:style>
  <w:style w:type="paragraph" w:customStyle="1" w:styleId="31A635D6E57643B695A100155BB8220E3">
    <w:name w:val="31A635D6E57643B695A100155BB8220E3"/>
    <w:rsid w:val="00494A0D"/>
    <w:rPr>
      <w:rFonts w:eastAsiaTheme="minorHAnsi"/>
      <w:lang w:eastAsia="en-US"/>
    </w:rPr>
  </w:style>
  <w:style w:type="paragraph" w:customStyle="1" w:styleId="7A70A1A09629455887C53466757639BE3">
    <w:name w:val="7A70A1A09629455887C53466757639BE3"/>
    <w:rsid w:val="00494A0D"/>
    <w:rPr>
      <w:rFonts w:eastAsiaTheme="minorHAnsi"/>
      <w:lang w:eastAsia="en-US"/>
    </w:rPr>
  </w:style>
  <w:style w:type="paragraph" w:customStyle="1" w:styleId="4630434D27604F04822DA496126B27523">
    <w:name w:val="4630434D27604F04822DA496126B27523"/>
    <w:rsid w:val="00494A0D"/>
    <w:rPr>
      <w:rFonts w:eastAsiaTheme="minorHAnsi"/>
      <w:lang w:eastAsia="en-US"/>
    </w:rPr>
  </w:style>
  <w:style w:type="paragraph" w:customStyle="1" w:styleId="BDF4BF2E94C549B59A68E428092929C93">
    <w:name w:val="BDF4BF2E94C549B59A68E428092929C93"/>
    <w:rsid w:val="00494A0D"/>
    <w:rPr>
      <w:rFonts w:eastAsiaTheme="minorHAnsi"/>
      <w:lang w:eastAsia="en-US"/>
    </w:rPr>
  </w:style>
  <w:style w:type="paragraph" w:customStyle="1" w:styleId="BA2E8515CE434DC28489B3E423024D843">
    <w:name w:val="BA2E8515CE434DC28489B3E423024D843"/>
    <w:rsid w:val="00494A0D"/>
    <w:rPr>
      <w:rFonts w:eastAsiaTheme="minorHAnsi"/>
      <w:lang w:eastAsia="en-US"/>
    </w:rPr>
  </w:style>
  <w:style w:type="paragraph" w:customStyle="1" w:styleId="30C75C817947442FA5460273C1F49F2F3">
    <w:name w:val="30C75C817947442FA5460273C1F49F2F3"/>
    <w:rsid w:val="00494A0D"/>
    <w:rPr>
      <w:rFonts w:eastAsiaTheme="minorHAnsi"/>
      <w:lang w:eastAsia="en-US"/>
    </w:rPr>
  </w:style>
  <w:style w:type="paragraph" w:customStyle="1" w:styleId="72C0D9A36C0A409DBB30223F8D1CC9E73">
    <w:name w:val="72C0D9A36C0A409DBB30223F8D1CC9E73"/>
    <w:rsid w:val="00494A0D"/>
    <w:rPr>
      <w:rFonts w:eastAsiaTheme="minorHAnsi"/>
      <w:lang w:eastAsia="en-US"/>
    </w:rPr>
  </w:style>
  <w:style w:type="paragraph" w:customStyle="1" w:styleId="E4632069C4954C3D979A6EDD0E355AD33">
    <w:name w:val="E4632069C4954C3D979A6EDD0E355AD33"/>
    <w:rsid w:val="00494A0D"/>
    <w:rPr>
      <w:rFonts w:eastAsiaTheme="minorHAnsi"/>
      <w:lang w:eastAsia="en-US"/>
    </w:rPr>
  </w:style>
  <w:style w:type="paragraph" w:customStyle="1" w:styleId="1FCD1A639A3443FBBD4F9AF36A98681C3">
    <w:name w:val="1FCD1A639A3443FBBD4F9AF36A98681C3"/>
    <w:rsid w:val="00494A0D"/>
    <w:rPr>
      <w:rFonts w:eastAsiaTheme="minorHAnsi"/>
      <w:lang w:eastAsia="en-US"/>
    </w:rPr>
  </w:style>
  <w:style w:type="paragraph" w:customStyle="1" w:styleId="987E5D5407BE4BD983827FB8C55B073A3">
    <w:name w:val="987E5D5407BE4BD983827FB8C55B073A3"/>
    <w:rsid w:val="00494A0D"/>
    <w:rPr>
      <w:rFonts w:eastAsiaTheme="minorHAnsi"/>
      <w:lang w:eastAsia="en-US"/>
    </w:rPr>
  </w:style>
  <w:style w:type="paragraph" w:customStyle="1" w:styleId="EB6808B6AC15441BA9B957A4066F6BCB3">
    <w:name w:val="EB6808B6AC15441BA9B957A4066F6BCB3"/>
    <w:rsid w:val="00494A0D"/>
    <w:rPr>
      <w:rFonts w:eastAsiaTheme="minorHAnsi"/>
      <w:lang w:eastAsia="en-US"/>
    </w:rPr>
  </w:style>
  <w:style w:type="paragraph" w:customStyle="1" w:styleId="7EDC193878E641929D02C881D72D97B33">
    <w:name w:val="7EDC193878E641929D02C881D72D97B33"/>
    <w:rsid w:val="00494A0D"/>
    <w:rPr>
      <w:rFonts w:eastAsiaTheme="minorHAnsi"/>
      <w:lang w:eastAsia="en-US"/>
    </w:rPr>
  </w:style>
  <w:style w:type="paragraph" w:customStyle="1" w:styleId="9791D7E5DF0C41939A824533CB8E08CC3">
    <w:name w:val="9791D7E5DF0C41939A824533CB8E08CC3"/>
    <w:rsid w:val="00494A0D"/>
    <w:rPr>
      <w:rFonts w:eastAsiaTheme="minorHAnsi"/>
      <w:lang w:eastAsia="en-US"/>
    </w:rPr>
  </w:style>
  <w:style w:type="paragraph" w:customStyle="1" w:styleId="1A3CC4C66FB1489BA7BB6A563B80141C3">
    <w:name w:val="1A3CC4C66FB1489BA7BB6A563B80141C3"/>
    <w:rsid w:val="00494A0D"/>
    <w:rPr>
      <w:rFonts w:eastAsiaTheme="minorHAnsi"/>
      <w:lang w:eastAsia="en-US"/>
    </w:rPr>
  </w:style>
  <w:style w:type="paragraph" w:customStyle="1" w:styleId="646F5F5EB21941F9BEB51674B97049573">
    <w:name w:val="646F5F5EB21941F9BEB51674B97049573"/>
    <w:rsid w:val="00494A0D"/>
    <w:rPr>
      <w:rFonts w:eastAsiaTheme="minorHAnsi"/>
      <w:lang w:eastAsia="en-US"/>
    </w:rPr>
  </w:style>
  <w:style w:type="paragraph" w:customStyle="1" w:styleId="B7C387595E9647068A637116DCE557F13">
    <w:name w:val="B7C387595E9647068A637116DCE557F13"/>
    <w:rsid w:val="00494A0D"/>
    <w:rPr>
      <w:rFonts w:eastAsiaTheme="minorHAnsi"/>
      <w:lang w:eastAsia="en-US"/>
    </w:rPr>
  </w:style>
  <w:style w:type="paragraph" w:customStyle="1" w:styleId="EA78A64C483B43E0857C503701F870023">
    <w:name w:val="EA78A64C483B43E0857C503701F870023"/>
    <w:rsid w:val="00494A0D"/>
    <w:rPr>
      <w:rFonts w:eastAsiaTheme="minorHAnsi"/>
      <w:lang w:eastAsia="en-US"/>
    </w:rPr>
  </w:style>
  <w:style w:type="paragraph" w:customStyle="1" w:styleId="7734BCC2282A4C2E8BC461DF57B8BA213">
    <w:name w:val="7734BCC2282A4C2E8BC461DF57B8BA213"/>
    <w:rsid w:val="00494A0D"/>
    <w:rPr>
      <w:rFonts w:eastAsiaTheme="minorHAnsi"/>
      <w:lang w:eastAsia="en-US"/>
    </w:rPr>
  </w:style>
  <w:style w:type="paragraph" w:customStyle="1" w:styleId="5CA75C14E3034893BF9911B847128AF33">
    <w:name w:val="5CA75C14E3034893BF9911B847128AF33"/>
    <w:rsid w:val="00494A0D"/>
    <w:rPr>
      <w:rFonts w:eastAsiaTheme="minorHAnsi"/>
      <w:lang w:eastAsia="en-US"/>
    </w:rPr>
  </w:style>
  <w:style w:type="paragraph" w:customStyle="1" w:styleId="EEBDF341DC62441881D869EF7A279CE33">
    <w:name w:val="EEBDF341DC62441881D869EF7A279CE33"/>
    <w:rsid w:val="00494A0D"/>
    <w:rPr>
      <w:rFonts w:eastAsiaTheme="minorHAnsi"/>
      <w:lang w:eastAsia="en-US"/>
    </w:rPr>
  </w:style>
  <w:style w:type="paragraph" w:customStyle="1" w:styleId="2DC5870EDAA042598F111BFD48E6701C3">
    <w:name w:val="2DC5870EDAA042598F111BFD48E6701C3"/>
    <w:rsid w:val="00494A0D"/>
    <w:rPr>
      <w:rFonts w:eastAsiaTheme="minorHAnsi"/>
      <w:lang w:eastAsia="en-US"/>
    </w:rPr>
  </w:style>
  <w:style w:type="paragraph" w:customStyle="1" w:styleId="E40224FC6BC942358D49151D99C6AE633">
    <w:name w:val="E40224FC6BC942358D49151D99C6AE633"/>
    <w:rsid w:val="00494A0D"/>
    <w:rPr>
      <w:rFonts w:eastAsiaTheme="minorHAnsi"/>
      <w:lang w:eastAsia="en-US"/>
    </w:rPr>
  </w:style>
  <w:style w:type="paragraph" w:customStyle="1" w:styleId="E7F013D06E2743EFA9B20C2EC861F34C3">
    <w:name w:val="E7F013D06E2743EFA9B20C2EC861F34C3"/>
    <w:rsid w:val="00494A0D"/>
    <w:rPr>
      <w:rFonts w:eastAsiaTheme="minorHAnsi"/>
      <w:lang w:eastAsia="en-US"/>
    </w:rPr>
  </w:style>
  <w:style w:type="paragraph" w:customStyle="1" w:styleId="5A44503982DB42248A2C4FA3E7277E1F3">
    <w:name w:val="5A44503982DB42248A2C4FA3E7277E1F3"/>
    <w:rsid w:val="00494A0D"/>
    <w:rPr>
      <w:rFonts w:eastAsiaTheme="minorHAnsi"/>
      <w:lang w:eastAsia="en-US"/>
    </w:rPr>
  </w:style>
  <w:style w:type="paragraph" w:customStyle="1" w:styleId="C09D28F532D54EAAB33EFB142E67CE4E3">
    <w:name w:val="C09D28F532D54EAAB33EFB142E67CE4E3"/>
    <w:rsid w:val="00494A0D"/>
    <w:rPr>
      <w:rFonts w:eastAsiaTheme="minorHAnsi"/>
      <w:lang w:eastAsia="en-US"/>
    </w:rPr>
  </w:style>
  <w:style w:type="paragraph" w:customStyle="1" w:styleId="1F079C5E7C3D49BE8BAB935D62C6A7253">
    <w:name w:val="1F079C5E7C3D49BE8BAB935D62C6A7253"/>
    <w:rsid w:val="00494A0D"/>
    <w:rPr>
      <w:rFonts w:eastAsiaTheme="minorHAnsi"/>
      <w:lang w:eastAsia="en-US"/>
    </w:rPr>
  </w:style>
  <w:style w:type="paragraph" w:customStyle="1" w:styleId="8E47DD05A5B94852974401F5D4DBBC6A3">
    <w:name w:val="8E47DD05A5B94852974401F5D4DBBC6A3"/>
    <w:rsid w:val="00494A0D"/>
    <w:rPr>
      <w:rFonts w:eastAsiaTheme="minorHAnsi"/>
      <w:lang w:eastAsia="en-US"/>
    </w:rPr>
  </w:style>
  <w:style w:type="paragraph" w:customStyle="1" w:styleId="D4BF6AB417044DD6A01ACF17997CD1FB3">
    <w:name w:val="D4BF6AB417044DD6A01ACF17997CD1FB3"/>
    <w:rsid w:val="00494A0D"/>
    <w:rPr>
      <w:rFonts w:eastAsiaTheme="minorHAnsi"/>
      <w:lang w:eastAsia="en-US"/>
    </w:rPr>
  </w:style>
  <w:style w:type="paragraph" w:customStyle="1" w:styleId="2AF0683076CE43B093D26A16C5ED0F503">
    <w:name w:val="2AF0683076CE43B093D26A16C5ED0F503"/>
    <w:rsid w:val="00494A0D"/>
    <w:rPr>
      <w:rFonts w:eastAsiaTheme="minorHAnsi"/>
      <w:lang w:eastAsia="en-US"/>
    </w:rPr>
  </w:style>
  <w:style w:type="paragraph" w:customStyle="1" w:styleId="A9A2519808D64C52880CF94A7F4348A83">
    <w:name w:val="A9A2519808D64C52880CF94A7F4348A83"/>
    <w:rsid w:val="00494A0D"/>
    <w:rPr>
      <w:rFonts w:eastAsiaTheme="minorHAnsi"/>
      <w:lang w:eastAsia="en-US"/>
    </w:rPr>
  </w:style>
  <w:style w:type="paragraph" w:customStyle="1" w:styleId="1574C69053974A088DCB9C111ABC31EF3">
    <w:name w:val="1574C69053974A088DCB9C111ABC31EF3"/>
    <w:rsid w:val="00494A0D"/>
    <w:rPr>
      <w:rFonts w:eastAsiaTheme="minorHAnsi"/>
      <w:lang w:eastAsia="en-US"/>
    </w:rPr>
  </w:style>
  <w:style w:type="paragraph" w:customStyle="1" w:styleId="195A592BD7E5465EB858E0DE1C82A3E22">
    <w:name w:val="195A592BD7E5465EB858E0DE1C82A3E22"/>
    <w:rsid w:val="00494A0D"/>
    <w:rPr>
      <w:rFonts w:eastAsiaTheme="minorHAnsi"/>
      <w:lang w:eastAsia="en-US"/>
    </w:rPr>
  </w:style>
  <w:style w:type="paragraph" w:customStyle="1" w:styleId="4568DCBE02624DDCBBA81A573F482FD42">
    <w:name w:val="4568DCBE02624DDCBBA81A573F482FD42"/>
    <w:rsid w:val="00494A0D"/>
    <w:rPr>
      <w:rFonts w:eastAsiaTheme="minorHAnsi"/>
      <w:lang w:eastAsia="en-US"/>
    </w:rPr>
  </w:style>
  <w:style w:type="paragraph" w:customStyle="1" w:styleId="6E538932287F4F289CD42284137672172">
    <w:name w:val="6E538932287F4F289CD42284137672172"/>
    <w:rsid w:val="00494A0D"/>
    <w:rPr>
      <w:rFonts w:eastAsiaTheme="minorHAnsi"/>
      <w:lang w:eastAsia="en-US"/>
    </w:rPr>
  </w:style>
  <w:style w:type="paragraph" w:customStyle="1" w:styleId="C9BEABD4F99848548741270F9B77F21E2">
    <w:name w:val="C9BEABD4F99848548741270F9B77F21E2"/>
    <w:rsid w:val="00494A0D"/>
    <w:rPr>
      <w:rFonts w:eastAsiaTheme="minorHAnsi"/>
      <w:lang w:eastAsia="en-US"/>
    </w:rPr>
  </w:style>
  <w:style w:type="paragraph" w:customStyle="1" w:styleId="5A88A4AC5C824A5F9859D7FF548B9CBF2">
    <w:name w:val="5A88A4AC5C824A5F9859D7FF548B9CBF2"/>
    <w:rsid w:val="00494A0D"/>
    <w:rPr>
      <w:rFonts w:eastAsiaTheme="minorHAnsi"/>
      <w:lang w:eastAsia="en-US"/>
    </w:rPr>
  </w:style>
  <w:style w:type="paragraph" w:customStyle="1" w:styleId="3E7B3E5AA07F48F88993DADB2FBAFF972">
    <w:name w:val="3E7B3E5AA07F48F88993DADB2FBAFF972"/>
    <w:rsid w:val="00494A0D"/>
    <w:rPr>
      <w:rFonts w:eastAsiaTheme="minorHAnsi"/>
      <w:lang w:eastAsia="en-US"/>
    </w:rPr>
  </w:style>
  <w:style w:type="paragraph" w:customStyle="1" w:styleId="3620D1964D9746C6BBAD553894F697562">
    <w:name w:val="3620D1964D9746C6BBAD553894F697562"/>
    <w:rsid w:val="00494A0D"/>
    <w:rPr>
      <w:rFonts w:eastAsiaTheme="minorHAnsi"/>
      <w:lang w:eastAsia="en-US"/>
    </w:rPr>
  </w:style>
  <w:style w:type="paragraph" w:customStyle="1" w:styleId="FE316E4D731A4D299CF5481D16619CF72">
    <w:name w:val="FE316E4D731A4D299CF5481D16619CF72"/>
    <w:rsid w:val="00494A0D"/>
    <w:rPr>
      <w:rFonts w:eastAsiaTheme="minorHAnsi"/>
      <w:lang w:eastAsia="en-US"/>
    </w:rPr>
  </w:style>
  <w:style w:type="paragraph" w:customStyle="1" w:styleId="42543AA040EC490EABEE267ED58497B92">
    <w:name w:val="42543AA040EC490EABEE267ED58497B92"/>
    <w:rsid w:val="00494A0D"/>
    <w:rPr>
      <w:rFonts w:eastAsiaTheme="minorHAnsi"/>
      <w:lang w:eastAsia="en-US"/>
    </w:rPr>
  </w:style>
  <w:style w:type="paragraph" w:customStyle="1" w:styleId="27FA27517BE243A3B55CFBE961B234702">
    <w:name w:val="27FA27517BE243A3B55CFBE961B234702"/>
    <w:rsid w:val="00494A0D"/>
    <w:rPr>
      <w:rFonts w:eastAsiaTheme="minorHAnsi"/>
      <w:lang w:eastAsia="en-US"/>
    </w:rPr>
  </w:style>
  <w:style w:type="paragraph" w:customStyle="1" w:styleId="6059F0A55DC0460A8E2BE4CE59D1077F2">
    <w:name w:val="6059F0A55DC0460A8E2BE4CE59D1077F2"/>
    <w:rsid w:val="00494A0D"/>
    <w:rPr>
      <w:rFonts w:eastAsiaTheme="minorHAnsi"/>
      <w:lang w:eastAsia="en-US"/>
    </w:rPr>
  </w:style>
  <w:style w:type="paragraph" w:customStyle="1" w:styleId="022C1A798FFE417E890DC9F2539325652">
    <w:name w:val="022C1A798FFE417E890DC9F2539325652"/>
    <w:rsid w:val="00494A0D"/>
    <w:rPr>
      <w:rFonts w:eastAsiaTheme="minorHAnsi"/>
      <w:lang w:eastAsia="en-US"/>
    </w:rPr>
  </w:style>
  <w:style w:type="paragraph" w:customStyle="1" w:styleId="97A2E11110704854B2367956A456F29B2">
    <w:name w:val="97A2E11110704854B2367956A456F29B2"/>
    <w:rsid w:val="00494A0D"/>
    <w:rPr>
      <w:rFonts w:eastAsiaTheme="minorHAnsi"/>
      <w:lang w:eastAsia="en-US"/>
    </w:rPr>
  </w:style>
  <w:style w:type="paragraph" w:customStyle="1" w:styleId="3983581ECC144E82B71C764A4E18A0CC2">
    <w:name w:val="3983581ECC144E82B71C764A4E18A0CC2"/>
    <w:rsid w:val="00494A0D"/>
    <w:rPr>
      <w:rFonts w:eastAsiaTheme="minorHAnsi"/>
      <w:lang w:eastAsia="en-US"/>
    </w:rPr>
  </w:style>
  <w:style w:type="paragraph" w:customStyle="1" w:styleId="D6A22ABED898484AB475F9548232FBE12">
    <w:name w:val="D6A22ABED898484AB475F9548232FBE12"/>
    <w:rsid w:val="00494A0D"/>
    <w:rPr>
      <w:rFonts w:eastAsiaTheme="minorHAnsi"/>
      <w:lang w:eastAsia="en-US"/>
    </w:rPr>
  </w:style>
  <w:style w:type="paragraph" w:customStyle="1" w:styleId="0CE8BCAC91F54DB09065CC367FB23FA72">
    <w:name w:val="0CE8BCAC91F54DB09065CC367FB23FA72"/>
    <w:rsid w:val="00494A0D"/>
    <w:rPr>
      <w:rFonts w:eastAsiaTheme="minorHAnsi"/>
      <w:lang w:eastAsia="en-US"/>
    </w:rPr>
  </w:style>
  <w:style w:type="paragraph" w:customStyle="1" w:styleId="FBAEF72426754C93A8BB69354B4026B02">
    <w:name w:val="FBAEF72426754C93A8BB69354B4026B02"/>
    <w:rsid w:val="00494A0D"/>
    <w:rPr>
      <w:rFonts w:eastAsiaTheme="minorHAnsi"/>
      <w:lang w:eastAsia="en-US"/>
    </w:rPr>
  </w:style>
  <w:style w:type="paragraph" w:customStyle="1" w:styleId="6CCBA3627D5249FD88819E2B8B463FA23">
    <w:name w:val="6CCBA3627D5249FD88819E2B8B463FA23"/>
    <w:rsid w:val="00494A0D"/>
    <w:rPr>
      <w:rFonts w:eastAsiaTheme="minorHAnsi"/>
      <w:lang w:eastAsia="en-US"/>
    </w:rPr>
  </w:style>
  <w:style w:type="paragraph" w:customStyle="1" w:styleId="62ADA5301BD4498F8A892D88142E48503">
    <w:name w:val="62ADA5301BD4498F8A892D88142E48503"/>
    <w:rsid w:val="00494A0D"/>
    <w:rPr>
      <w:rFonts w:eastAsiaTheme="minorHAnsi"/>
      <w:lang w:eastAsia="en-US"/>
    </w:rPr>
  </w:style>
  <w:style w:type="paragraph" w:customStyle="1" w:styleId="8690CEADF315488892D99DE858EAE5353">
    <w:name w:val="8690CEADF315488892D99DE858EAE5353"/>
    <w:rsid w:val="00494A0D"/>
    <w:rPr>
      <w:rFonts w:eastAsiaTheme="minorHAnsi"/>
      <w:lang w:eastAsia="en-US"/>
    </w:rPr>
  </w:style>
  <w:style w:type="paragraph" w:customStyle="1" w:styleId="8F9F946F18D84A099F8CC049928A12313">
    <w:name w:val="8F9F946F18D84A099F8CC049928A12313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3">
    <w:name w:val="699537CD0DC94B64825241DFD3A63BFA3"/>
    <w:rsid w:val="00494A0D"/>
    <w:rPr>
      <w:rFonts w:eastAsiaTheme="minorHAnsi"/>
      <w:lang w:eastAsia="en-US"/>
    </w:rPr>
  </w:style>
  <w:style w:type="paragraph" w:customStyle="1" w:styleId="3EB53BFF8191482A8056734C1F02C9383">
    <w:name w:val="3EB53BFF8191482A8056734C1F02C9383"/>
    <w:rsid w:val="00494A0D"/>
    <w:rPr>
      <w:rFonts w:eastAsiaTheme="minorHAnsi"/>
      <w:lang w:eastAsia="en-US"/>
    </w:rPr>
  </w:style>
  <w:style w:type="paragraph" w:customStyle="1" w:styleId="19C4976FEB0C47DABD629ECDA970B6313">
    <w:name w:val="19C4976FEB0C47DABD629ECDA970B6313"/>
    <w:rsid w:val="00494A0D"/>
    <w:rPr>
      <w:rFonts w:eastAsiaTheme="minorHAnsi"/>
      <w:lang w:eastAsia="en-US"/>
    </w:rPr>
  </w:style>
  <w:style w:type="paragraph" w:customStyle="1" w:styleId="3C9F4F179F7F4DB38F861EFF1C55FEFA3">
    <w:name w:val="3C9F4F179F7F4DB38F861EFF1C55FEFA3"/>
    <w:rsid w:val="00494A0D"/>
    <w:rPr>
      <w:rFonts w:eastAsiaTheme="minorHAnsi"/>
      <w:lang w:eastAsia="en-US"/>
    </w:rPr>
  </w:style>
  <w:style w:type="paragraph" w:customStyle="1" w:styleId="F42D1ECC53C74F7B9B5C6D1C8C5CEC543">
    <w:name w:val="F42D1ECC53C74F7B9B5C6D1C8C5CEC543"/>
    <w:rsid w:val="00494A0D"/>
    <w:rPr>
      <w:rFonts w:eastAsiaTheme="minorHAnsi"/>
      <w:lang w:eastAsia="en-US"/>
    </w:rPr>
  </w:style>
  <w:style w:type="paragraph" w:customStyle="1" w:styleId="553FF7B2135647908D2F81BCEC7AE6B53">
    <w:name w:val="553FF7B2135647908D2F81BCEC7AE6B53"/>
    <w:rsid w:val="00494A0D"/>
    <w:rPr>
      <w:rFonts w:eastAsiaTheme="minorHAnsi"/>
      <w:lang w:eastAsia="en-US"/>
    </w:rPr>
  </w:style>
  <w:style w:type="paragraph" w:customStyle="1" w:styleId="23AD7780202D4AA3AE9C84C37BB641113">
    <w:name w:val="23AD7780202D4AA3AE9C84C37BB641113"/>
    <w:rsid w:val="00494A0D"/>
    <w:rPr>
      <w:rFonts w:eastAsiaTheme="minorHAnsi"/>
      <w:lang w:eastAsia="en-US"/>
    </w:rPr>
  </w:style>
  <w:style w:type="paragraph" w:customStyle="1" w:styleId="A554C6666FEB46E8A35F0765466A0F544">
    <w:name w:val="A554C6666FEB46E8A35F0765466A0F544"/>
    <w:rsid w:val="006862F5"/>
    <w:rPr>
      <w:rFonts w:eastAsiaTheme="minorHAnsi"/>
      <w:lang w:eastAsia="en-US"/>
    </w:rPr>
  </w:style>
  <w:style w:type="paragraph" w:customStyle="1" w:styleId="28960997CDED418AB5075D847EC245AA4">
    <w:name w:val="28960997CDED418AB5075D847EC245AA4"/>
    <w:rsid w:val="006862F5"/>
    <w:rPr>
      <w:rFonts w:eastAsiaTheme="minorHAnsi"/>
      <w:lang w:eastAsia="en-US"/>
    </w:rPr>
  </w:style>
  <w:style w:type="paragraph" w:customStyle="1" w:styleId="165C0D85D33F4AE19DC7CF34CA9B05A24">
    <w:name w:val="165C0D85D33F4AE19DC7CF34CA9B05A24"/>
    <w:rsid w:val="006862F5"/>
    <w:rPr>
      <w:rFonts w:eastAsiaTheme="minorHAnsi"/>
      <w:lang w:eastAsia="en-US"/>
    </w:rPr>
  </w:style>
  <w:style w:type="paragraph" w:customStyle="1" w:styleId="669760B7A894473CA94451EBD41B1F9F4">
    <w:name w:val="669760B7A894473CA94451EBD41B1F9F4"/>
    <w:rsid w:val="006862F5"/>
    <w:rPr>
      <w:rFonts w:eastAsiaTheme="minorHAnsi"/>
      <w:lang w:eastAsia="en-US"/>
    </w:rPr>
  </w:style>
  <w:style w:type="paragraph" w:customStyle="1" w:styleId="B8A172E4A78C4C91B3D635AE63BFCA124">
    <w:name w:val="B8A172E4A78C4C91B3D635AE63BFCA124"/>
    <w:rsid w:val="006862F5"/>
    <w:rPr>
      <w:rFonts w:eastAsiaTheme="minorHAnsi"/>
      <w:lang w:eastAsia="en-US"/>
    </w:rPr>
  </w:style>
  <w:style w:type="paragraph" w:customStyle="1" w:styleId="2CF3FDA8D4DC4E139033E2A7729C93C84">
    <w:name w:val="2CF3FDA8D4DC4E139033E2A7729C93C84"/>
    <w:rsid w:val="006862F5"/>
    <w:rPr>
      <w:rFonts w:eastAsiaTheme="minorHAnsi"/>
      <w:lang w:eastAsia="en-US"/>
    </w:rPr>
  </w:style>
  <w:style w:type="paragraph" w:customStyle="1" w:styleId="3551D580BB934AB9A0E6130DD50156664">
    <w:name w:val="3551D580BB934AB9A0E6130DD50156664"/>
    <w:rsid w:val="006862F5"/>
    <w:rPr>
      <w:rFonts w:eastAsiaTheme="minorHAnsi"/>
      <w:lang w:eastAsia="en-US"/>
    </w:rPr>
  </w:style>
  <w:style w:type="paragraph" w:customStyle="1" w:styleId="55C2A45D35C4440695697DF04CE22F6C4">
    <w:name w:val="55C2A45D35C4440695697DF04CE22F6C4"/>
    <w:rsid w:val="006862F5"/>
    <w:rPr>
      <w:rFonts w:eastAsiaTheme="minorHAnsi"/>
      <w:lang w:eastAsia="en-US"/>
    </w:rPr>
  </w:style>
  <w:style w:type="paragraph" w:customStyle="1" w:styleId="53DF7A275B2C4C32A9A7A9ED4933E4D74">
    <w:name w:val="53DF7A275B2C4C32A9A7A9ED4933E4D74"/>
    <w:rsid w:val="006862F5"/>
    <w:rPr>
      <w:rFonts w:eastAsiaTheme="minorHAnsi"/>
      <w:lang w:eastAsia="en-US"/>
    </w:rPr>
  </w:style>
  <w:style w:type="paragraph" w:customStyle="1" w:styleId="83666B9BEE0B4B1ABA4B4BFB9905DEA64">
    <w:name w:val="83666B9BEE0B4B1ABA4B4BFB9905DEA64"/>
    <w:rsid w:val="006862F5"/>
    <w:rPr>
      <w:rFonts w:eastAsiaTheme="minorHAnsi"/>
      <w:lang w:eastAsia="en-US"/>
    </w:rPr>
  </w:style>
  <w:style w:type="paragraph" w:customStyle="1" w:styleId="D037F863F025480A8E7C191A12A36D114">
    <w:name w:val="D037F863F025480A8E7C191A12A36D114"/>
    <w:rsid w:val="006862F5"/>
    <w:rPr>
      <w:rFonts w:eastAsiaTheme="minorHAnsi"/>
      <w:lang w:eastAsia="en-US"/>
    </w:rPr>
  </w:style>
  <w:style w:type="paragraph" w:customStyle="1" w:styleId="A50F18889C394F999172E987855576BC4">
    <w:name w:val="A50F18889C394F999172E987855576BC4"/>
    <w:rsid w:val="006862F5"/>
    <w:rPr>
      <w:rFonts w:eastAsiaTheme="minorHAnsi"/>
      <w:lang w:eastAsia="en-US"/>
    </w:rPr>
  </w:style>
  <w:style w:type="paragraph" w:customStyle="1" w:styleId="11B327007E9D4649B300B278A980C2614">
    <w:name w:val="11B327007E9D4649B300B278A980C2614"/>
    <w:rsid w:val="006862F5"/>
    <w:rPr>
      <w:rFonts w:eastAsiaTheme="minorHAnsi"/>
      <w:lang w:eastAsia="en-US"/>
    </w:rPr>
  </w:style>
  <w:style w:type="paragraph" w:customStyle="1" w:styleId="5093BE2C078E4245B7AC8242DAA932164">
    <w:name w:val="5093BE2C078E4245B7AC8242DAA932164"/>
    <w:rsid w:val="006862F5"/>
    <w:rPr>
      <w:rFonts w:eastAsiaTheme="minorHAnsi"/>
      <w:lang w:eastAsia="en-US"/>
    </w:rPr>
  </w:style>
  <w:style w:type="paragraph" w:customStyle="1" w:styleId="8D0EDC83C86C48F09AE23A4EB1DDE9694">
    <w:name w:val="8D0EDC83C86C48F09AE23A4EB1DDE9694"/>
    <w:rsid w:val="006862F5"/>
    <w:rPr>
      <w:rFonts w:eastAsiaTheme="minorHAnsi"/>
      <w:lang w:eastAsia="en-US"/>
    </w:rPr>
  </w:style>
  <w:style w:type="paragraph" w:customStyle="1" w:styleId="0BB4B824CEB8487381FFF082101F05F74">
    <w:name w:val="0BB4B824CEB8487381FFF082101F05F74"/>
    <w:rsid w:val="006862F5"/>
    <w:rPr>
      <w:rFonts w:eastAsiaTheme="minorHAnsi"/>
      <w:lang w:eastAsia="en-US"/>
    </w:rPr>
  </w:style>
  <w:style w:type="paragraph" w:customStyle="1" w:styleId="9CE13620598C4A06832F24DF648A47D94">
    <w:name w:val="9CE13620598C4A06832F24DF648A47D94"/>
    <w:rsid w:val="006862F5"/>
    <w:rPr>
      <w:rFonts w:eastAsiaTheme="minorHAnsi"/>
      <w:lang w:eastAsia="en-US"/>
    </w:rPr>
  </w:style>
  <w:style w:type="paragraph" w:customStyle="1" w:styleId="214D90596CD243A4B6EEC82FC3757E4C4">
    <w:name w:val="214D90596CD243A4B6EEC82FC3757E4C4"/>
    <w:rsid w:val="006862F5"/>
    <w:rPr>
      <w:rFonts w:eastAsiaTheme="minorHAnsi"/>
      <w:lang w:eastAsia="en-US"/>
    </w:rPr>
  </w:style>
  <w:style w:type="paragraph" w:customStyle="1" w:styleId="77DEBD8517124A42A5F5BAD0A246D0C74">
    <w:name w:val="77DEBD8517124A42A5F5BAD0A246D0C74"/>
    <w:rsid w:val="006862F5"/>
    <w:rPr>
      <w:rFonts w:eastAsiaTheme="minorHAnsi"/>
      <w:lang w:eastAsia="en-US"/>
    </w:rPr>
  </w:style>
  <w:style w:type="paragraph" w:customStyle="1" w:styleId="B0F96A5A3E344CAC87B513D3F76C10E54">
    <w:name w:val="B0F96A5A3E344CAC87B513D3F76C10E54"/>
    <w:rsid w:val="006862F5"/>
    <w:rPr>
      <w:rFonts w:eastAsiaTheme="minorHAnsi"/>
      <w:lang w:eastAsia="en-US"/>
    </w:rPr>
  </w:style>
  <w:style w:type="paragraph" w:customStyle="1" w:styleId="60164978253143E0871084CE3E40460B4">
    <w:name w:val="60164978253143E0871084CE3E40460B4"/>
    <w:rsid w:val="006862F5"/>
    <w:rPr>
      <w:rFonts w:eastAsiaTheme="minorHAnsi"/>
      <w:lang w:eastAsia="en-US"/>
    </w:rPr>
  </w:style>
  <w:style w:type="paragraph" w:customStyle="1" w:styleId="EB49A68343DD4F98B8950733BA36CC884">
    <w:name w:val="EB49A68343DD4F98B8950733BA36CC884"/>
    <w:rsid w:val="006862F5"/>
    <w:rPr>
      <w:rFonts w:eastAsiaTheme="minorHAnsi"/>
      <w:lang w:eastAsia="en-US"/>
    </w:rPr>
  </w:style>
  <w:style w:type="paragraph" w:customStyle="1" w:styleId="34DBA884CDF5409B9521C6F6ACFC72154">
    <w:name w:val="34DBA884CDF5409B9521C6F6ACFC72154"/>
    <w:rsid w:val="006862F5"/>
    <w:rPr>
      <w:rFonts w:eastAsiaTheme="minorHAnsi"/>
      <w:lang w:eastAsia="en-US"/>
    </w:rPr>
  </w:style>
  <w:style w:type="paragraph" w:customStyle="1" w:styleId="745FA55224784F5F8D1AD640E46597084">
    <w:name w:val="745FA55224784F5F8D1AD640E46597084"/>
    <w:rsid w:val="006862F5"/>
    <w:rPr>
      <w:rFonts w:eastAsiaTheme="minorHAnsi"/>
      <w:lang w:eastAsia="en-US"/>
    </w:rPr>
  </w:style>
  <w:style w:type="paragraph" w:customStyle="1" w:styleId="6C6BA528ABF64F9CB3931449FCDB5E644">
    <w:name w:val="6C6BA528ABF64F9CB3931449FCDB5E644"/>
    <w:rsid w:val="006862F5"/>
    <w:rPr>
      <w:rFonts w:eastAsiaTheme="minorHAnsi"/>
      <w:lang w:eastAsia="en-US"/>
    </w:rPr>
  </w:style>
  <w:style w:type="paragraph" w:customStyle="1" w:styleId="C2B5E259A8684CE18238EFDC1C42C4FB4">
    <w:name w:val="C2B5E259A8684CE18238EFDC1C42C4FB4"/>
    <w:rsid w:val="006862F5"/>
    <w:rPr>
      <w:rFonts w:eastAsiaTheme="minorHAnsi"/>
      <w:lang w:eastAsia="en-US"/>
    </w:rPr>
  </w:style>
  <w:style w:type="paragraph" w:customStyle="1" w:styleId="A1D3AED70E3F486CAE774A9C1BE86B0D4">
    <w:name w:val="A1D3AED70E3F486CAE774A9C1BE86B0D4"/>
    <w:rsid w:val="006862F5"/>
    <w:rPr>
      <w:rFonts w:eastAsiaTheme="minorHAnsi"/>
      <w:lang w:eastAsia="en-US"/>
    </w:rPr>
  </w:style>
  <w:style w:type="paragraph" w:customStyle="1" w:styleId="3BAF4967E62948369296026FE7906A544">
    <w:name w:val="3BAF4967E62948369296026FE7906A544"/>
    <w:rsid w:val="006862F5"/>
    <w:rPr>
      <w:rFonts w:eastAsiaTheme="minorHAnsi"/>
      <w:lang w:eastAsia="en-US"/>
    </w:rPr>
  </w:style>
  <w:style w:type="paragraph" w:customStyle="1" w:styleId="776132187012433CA3DB69AAD9F7F9CA4">
    <w:name w:val="776132187012433CA3DB69AAD9F7F9CA4"/>
    <w:rsid w:val="006862F5"/>
    <w:rPr>
      <w:rFonts w:eastAsiaTheme="minorHAnsi"/>
      <w:lang w:eastAsia="en-US"/>
    </w:rPr>
  </w:style>
  <w:style w:type="paragraph" w:customStyle="1" w:styleId="C6BA8AF830C34D829546FFB856B882204">
    <w:name w:val="C6BA8AF830C34D829546FFB856B882204"/>
    <w:rsid w:val="006862F5"/>
    <w:rPr>
      <w:rFonts w:eastAsiaTheme="minorHAnsi"/>
      <w:lang w:eastAsia="en-US"/>
    </w:rPr>
  </w:style>
  <w:style w:type="paragraph" w:customStyle="1" w:styleId="30CF04B9E65643E98CC93D0DD17242DB4">
    <w:name w:val="30CF04B9E65643E98CC93D0DD17242DB4"/>
    <w:rsid w:val="006862F5"/>
    <w:rPr>
      <w:rFonts w:eastAsiaTheme="minorHAnsi"/>
      <w:lang w:eastAsia="en-US"/>
    </w:rPr>
  </w:style>
  <w:style w:type="paragraph" w:customStyle="1" w:styleId="A34C9B81479A4D199B723D946587FE074">
    <w:name w:val="A34C9B81479A4D199B723D946587FE074"/>
    <w:rsid w:val="006862F5"/>
    <w:rPr>
      <w:rFonts w:eastAsiaTheme="minorHAnsi"/>
      <w:lang w:eastAsia="en-US"/>
    </w:rPr>
  </w:style>
  <w:style w:type="paragraph" w:customStyle="1" w:styleId="7257E53DF11B42868F032839094C497C4">
    <w:name w:val="7257E53DF11B42868F032839094C497C4"/>
    <w:rsid w:val="006862F5"/>
    <w:rPr>
      <w:rFonts w:eastAsiaTheme="minorHAnsi"/>
      <w:lang w:eastAsia="en-US"/>
    </w:rPr>
  </w:style>
  <w:style w:type="paragraph" w:customStyle="1" w:styleId="D613DF8E136C40FEB96365D85EDC9F8B">
    <w:name w:val="D613DF8E136C40FEB96365D85EDC9F8B"/>
    <w:rsid w:val="006862F5"/>
    <w:rPr>
      <w:rFonts w:eastAsiaTheme="minorHAnsi"/>
      <w:lang w:eastAsia="en-US"/>
    </w:rPr>
  </w:style>
  <w:style w:type="paragraph" w:customStyle="1" w:styleId="A492DD7791064C99B1492D3F67BC20324">
    <w:name w:val="A492DD7791064C99B1492D3F67BC20324"/>
    <w:rsid w:val="006862F5"/>
    <w:rPr>
      <w:rFonts w:eastAsiaTheme="minorHAnsi"/>
      <w:lang w:eastAsia="en-US"/>
    </w:rPr>
  </w:style>
  <w:style w:type="paragraph" w:customStyle="1" w:styleId="FA8C0657F93B465E980608702E226F484">
    <w:name w:val="FA8C0657F93B465E980608702E226F484"/>
    <w:rsid w:val="006862F5"/>
    <w:rPr>
      <w:rFonts w:eastAsiaTheme="minorHAnsi"/>
      <w:lang w:eastAsia="en-US"/>
    </w:rPr>
  </w:style>
  <w:style w:type="paragraph" w:customStyle="1" w:styleId="36E2549C15114D0BACAC4AF1A9A974B24">
    <w:name w:val="36E2549C15114D0BACAC4AF1A9A974B24"/>
    <w:rsid w:val="006862F5"/>
    <w:rPr>
      <w:rFonts w:eastAsiaTheme="minorHAnsi"/>
      <w:lang w:eastAsia="en-US"/>
    </w:rPr>
  </w:style>
  <w:style w:type="paragraph" w:customStyle="1" w:styleId="91A96F1E33964242BD2650F8B3D5439B4">
    <w:name w:val="91A96F1E33964242BD2650F8B3D5439B4"/>
    <w:rsid w:val="006862F5"/>
    <w:rPr>
      <w:rFonts w:eastAsiaTheme="minorHAnsi"/>
      <w:lang w:eastAsia="en-US"/>
    </w:rPr>
  </w:style>
  <w:style w:type="paragraph" w:customStyle="1" w:styleId="A9A5C57E65FF4B78A2FA5206F45199254">
    <w:name w:val="A9A5C57E65FF4B78A2FA5206F45199254"/>
    <w:rsid w:val="006862F5"/>
    <w:rPr>
      <w:rFonts w:eastAsiaTheme="minorHAnsi"/>
      <w:lang w:eastAsia="en-US"/>
    </w:rPr>
  </w:style>
  <w:style w:type="paragraph" w:customStyle="1" w:styleId="349946008DC44B358E4FCCEFD98811163">
    <w:name w:val="349946008DC44B358E4FCCEFD98811163"/>
    <w:rsid w:val="006862F5"/>
    <w:rPr>
      <w:rFonts w:eastAsiaTheme="minorHAnsi"/>
      <w:lang w:eastAsia="en-US"/>
    </w:rPr>
  </w:style>
  <w:style w:type="paragraph" w:customStyle="1" w:styleId="F0ADB91AE52E44F4A1E534FB2816587E3">
    <w:name w:val="F0ADB91AE52E44F4A1E534FB2816587E3"/>
    <w:rsid w:val="006862F5"/>
    <w:rPr>
      <w:rFonts w:eastAsiaTheme="minorHAnsi"/>
      <w:lang w:eastAsia="en-US"/>
    </w:rPr>
  </w:style>
  <w:style w:type="paragraph" w:customStyle="1" w:styleId="A11C77FD5C7241AFA890DF62F0C9BBC03">
    <w:name w:val="A11C77FD5C7241AFA890DF62F0C9BBC03"/>
    <w:rsid w:val="006862F5"/>
    <w:rPr>
      <w:rFonts w:eastAsiaTheme="minorHAnsi"/>
      <w:lang w:eastAsia="en-US"/>
    </w:rPr>
  </w:style>
  <w:style w:type="paragraph" w:customStyle="1" w:styleId="DCBCDD0EE81C4BF1B78E9B304F62EF173">
    <w:name w:val="DCBCDD0EE81C4BF1B78E9B304F62EF173"/>
    <w:rsid w:val="006862F5"/>
    <w:rPr>
      <w:rFonts w:eastAsiaTheme="minorHAnsi"/>
      <w:lang w:eastAsia="en-US"/>
    </w:rPr>
  </w:style>
  <w:style w:type="paragraph" w:customStyle="1" w:styleId="A931605273F54B978489BB46D537D33F3">
    <w:name w:val="A931605273F54B978489BB46D537D33F3"/>
    <w:rsid w:val="006862F5"/>
    <w:rPr>
      <w:rFonts w:eastAsiaTheme="minorHAnsi"/>
      <w:lang w:eastAsia="en-US"/>
    </w:rPr>
  </w:style>
  <w:style w:type="paragraph" w:customStyle="1" w:styleId="59197997A4614B35A1267BD1DE4665313">
    <w:name w:val="59197997A4614B35A1267BD1DE4665313"/>
    <w:rsid w:val="006862F5"/>
    <w:rPr>
      <w:rFonts w:eastAsiaTheme="minorHAnsi"/>
      <w:lang w:eastAsia="en-US"/>
    </w:rPr>
  </w:style>
  <w:style w:type="paragraph" w:customStyle="1" w:styleId="4F1A008135814831AEEC4B58BDACF8593">
    <w:name w:val="4F1A008135814831AEEC4B58BDACF8593"/>
    <w:rsid w:val="006862F5"/>
    <w:rPr>
      <w:rFonts w:eastAsiaTheme="minorHAnsi"/>
      <w:lang w:eastAsia="en-US"/>
    </w:rPr>
  </w:style>
  <w:style w:type="paragraph" w:customStyle="1" w:styleId="245CC116FEF4410D849D5A1C734B97F33">
    <w:name w:val="245CC116FEF4410D849D5A1C734B97F33"/>
    <w:rsid w:val="006862F5"/>
    <w:rPr>
      <w:rFonts w:eastAsiaTheme="minorHAnsi"/>
      <w:lang w:eastAsia="en-US"/>
    </w:rPr>
  </w:style>
  <w:style w:type="paragraph" w:customStyle="1" w:styleId="78BFAFEA917846C39F34460A802F3DF53">
    <w:name w:val="78BFAFEA917846C39F34460A802F3DF53"/>
    <w:rsid w:val="006862F5"/>
    <w:rPr>
      <w:rFonts w:eastAsiaTheme="minorHAnsi"/>
      <w:lang w:eastAsia="en-US"/>
    </w:rPr>
  </w:style>
  <w:style w:type="paragraph" w:customStyle="1" w:styleId="A0822A33A3EE4D0F91418227B2683BC93">
    <w:name w:val="A0822A33A3EE4D0F91418227B2683BC93"/>
    <w:rsid w:val="006862F5"/>
    <w:rPr>
      <w:rFonts w:eastAsiaTheme="minorHAnsi"/>
      <w:lang w:eastAsia="en-US"/>
    </w:rPr>
  </w:style>
  <w:style w:type="paragraph" w:customStyle="1" w:styleId="B67A868D734D47D9983173A158956AF53">
    <w:name w:val="B67A868D734D47D9983173A158956AF53"/>
    <w:rsid w:val="006862F5"/>
    <w:rPr>
      <w:rFonts w:eastAsiaTheme="minorHAnsi"/>
      <w:lang w:eastAsia="en-US"/>
    </w:rPr>
  </w:style>
  <w:style w:type="paragraph" w:customStyle="1" w:styleId="A0192BE8EAFB48999EBF595E782B36713">
    <w:name w:val="A0192BE8EAFB48999EBF595E782B36713"/>
    <w:rsid w:val="006862F5"/>
    <w:rPr>
      <w:rFonts w:eastAsiaTheme="minorHAnsi"/>
      <w:lang w:eastAsia="en-US"/>
    </w:rPr>
  </w:style>
  <w:style w:type="paragraph" w:customStyle="1" w:styleId="0B38B01C108343F095BB408EAAB3C6BE3">
    <w:name w:val="0B38B01C108343F095BB408EAAB3C6BE3"/>
    <w:rsid w:val="006862F5"/>
    <w:rPr>
      <w:rFonts w:eastAsiaTheme="minorHAnsi"/>
      <w:lang w:eastAsia="en-US"/>
    </w:rPr>
  </w:style>
  <w:style w:type="paragraph" w:customStyle="1" w:styleId="E78E3B7BAFA8431FB3D24F2462F70C993">
    <w:name w:val="E78E3B7BAFA8431FB3D24F2462F70C993"/>
    <w:rsid w:val="006862F5"/>
    <w:rPr>
      <w:rFonts w:eastAsiaTheme="minorHAnsi"/>
      <w:lang w:eastAsia="en-US"/>
    </w:rPr>
  </w:style>
  <w:style w:type="paragraph" w:customStyle="1" w:styleId="CC274F105EC5474AA68DE1E033BE78723">
    <w:name w:val="CC274F105EC5474AA68DE1E033BE78723"/>
    <w:rsid w:val="006862F5"/>
    <w:rPr>
      <w:rFonts w:eastAsiaTheme="minorHAnsi"/>
      <w:lang w:eastAsia="en-US"/>
    </w:rPr>
  </w:style>
  <w:style w:type="paragraph" w:customStyle="1" w:styleId="A6FA8008B1364DC7A6D794A4221F0C623">
    <w:name w:val="A6FA8008B1364DC7A6D794A4221F0C623"/>
    <w:rsid w:val="006862F5"/>
    <w:rPr>
      <w:rFonts w:eastAsiaTheme="minorHAnsi"/>
      <w:lang w:eastAsia="en-US"/>
    </w:rPr>
  </w:style>
  <w:style w:type="paragraph" w:customStyle="1" w:styleId="85365197AEE5492D8953476775D626763">
    <w:name w:val="85365197AEE5492D8953476775D626763"/>
    <w:rsid w:val="006862F5"/>
    <w:rPr>
      <w:rFonts w:eastAsiaTheme="minorHAnsi"/>
      <w:lang w:eastAsia="en-US"/>
    </w:rPr>
  </w:style>
  <w:style w:type="paragraph" w:customStyle="1" w:styleId="E37342B7CB3B4BC1872ADC4011060D713">
    <w:name w:val="E37342B7CB3B4BC1872ADC4011060D713"/>
    <w:rsid w:val="006862F5"/>
    <w:rPr>
      <w:rFonts w:eastAsiaTheme="minorHAnsi"/>
      <w:lang w:eastAsia="en-US"/>
    </w:rPr>
  </w:style>
  <w:style w:type="paragraph" w:customStyle="1" w:styleId="95622B92B9524D09B9B0257F931B128C3">
    <w:name w:val="95622B92B9524D09B9B0257F931B128C3"/>
    <w:rsid w:val="006862F5"/>
    <w:rPr>
      <w:rFonts w:eastAsiaTheme="minorHAnsi"/>
      <w:lang w:eastAsia="en-US"/>
    </w:rPr>
  </w:style>
  <w:style w:type="paragraph" w:customStyle="1" w:styleId="49608F30CFE94D62956B515E301FBF9A3">
    <w:name w:val="49608F30CFE94D62956B515E301FBF9A3"/>
    <w:rsid w:val="006862F5"/>
    <w:rPr>
      <w:rFonts w:eastAsiaTheme="minorHAnsi"/>
      <w:lang w:eastAsia="en-US"/>
    </w:rPr>
  </w:style>
  <w:style w:type="paragraph" w:customStyle="1" w:styleId="18096DA22FFF4230A4FA98F022FE37B44">
    <w:name w:val="18096DA22FFF4230A4FA98F022FE37B44"/>
    <w:rsid w:val="006862F5"/>
    <w:rPr>
      <w:rFonts w:eastAsiaTheme="minorHAnsi"/>
      <w:lang w:eastAsia="en-US"/>
    </w:rPr>
  </w:style>
  <w:style w:type="paragraph" w:customStyle="1" w:styleId="9122817BA26D48AAA3BE69A602E524C24">
    <w:name w:val="9122817BA26D48AAA3BE69A602E524C24"/>
    <w:rsid w:val="006862F5"/>
    <w:rPr>
      <w:rFonts w:eastAsiaTheme="minorHAnsi"/>
      <w:lang w:eastAsia="en-US"/>
    </w:rPr>
  </w:style>
  <w:style w:type="paragraph" w:customStyle="1" w:styleId="A6A12CC822664E43B2AF411FAB47B67E4">
    <w:name w:val="A6A12CC822664E43B2AF411FAB47B67E4"/>
    <w:rsid w:val="006862F5"/>
    <w:rPr>
      <w:rFonts w:eastAsiaTheme="minorHAnsi"/>
      <w:lang w:eastAsia="en-US"/>
    </w:rPr>
  </w:style>
  <w:style w:type="paragraph" w:customStyle="1" w:styleId="9203E26F3E7A434F8DB3811B3B55A49C4">
    <w:name w:val="9203E26F3E7A434F8DB3811B3B55A49C4"/>
    <w:rsid w:val="006862F5"/>
    <w:rPr>
      <w:rFonts w:eastAsiaTheme="minorHAnsi"/>
      <w:lang w:eastAsia="en-US"/>
    </w:rPr>
  </w:style>
  <w:style w:type="paragraph" w:customStyle="1" w:styleId="AB485A13B9D04250B8AFA1D08B79FF9F4">
    <w:name w:val="AB485A13B9D04250B8AFA1D08B79FF9F4"/>
    <w:rsid w:val="006862F5"/>
    <w:rPr>
      <w:rFonts w:eastAsiaTheme="minorHAnsi"/>
      <w:lang w:eastAsia="en-US"/>
    </w:rPr>
  </w:style>
  <w:style w:type="paragraph" w:customStyle="1" w:styleId="20AA5D5FEBE242E382E990F7D8CFA2664">
    <w:name w:val="20AA5D5FEBE242E382E990F7D8CFA2664"/>
    <w:rsid w:val="006862F5"/>
    <w:rPr>
      <w:rFonts w:eastAsiaTheme="minorHAnsi"/>
      <w:lang w:eastAsia="en-US"/>
    </w:rPr>
  </w:style>
  <w:style w:type="paragraph" w:customStyle="1" w:styleId="BF10B40271E64AF08C9493EE60220DE84">
    <w:name w:val="BF10B40271E64AF08C9493EE60220DE84"/>
    <w:rsid w:val="006862F5"/>
    <w:rPr>
      <w:rFonts w:eastAsiaTheme="minorHAnsi"/>
      <w:lang w:eastAsia="en-US"/>
    </w:rPr>
  </w:style>
  <w:style w:type="paragraph" w:customStyle="1" w:styleId="82DED6B268ED45FCA4400967EFD4AEDD4">
    <w:name w:val="82DED6B268ED45FCA4400967EFD4AEDD4"/>
    <w:rsid w:val="006862F5"/>
    <w:rPr>
      <w:rFonts w:eastAsiaTheme="minorHAnsi"/>
      <w:lang w:eastAsia="en-US"/>
    </w:rPr>
  </w:style>
  <w:style w:type="paragraph" w:customStyle="1" w:styleId="BA46AE753FF247D883DDB7484A0586924">
    <w:name w:val="BA46AE753FF247D883DDB7484A0586924"/>
    <w:rsid w:val="006862F5"/>
    <w:rPr>
      <w:rFonts w:eastAsiaTheme="minorHAnsi"/>
      <w:lang w:eastAsia="en-US"/>
    </w:rPr>
  </w:style>
  <w:style w:type="paragraph" w:customStyle="1" w:styleId="24D29F928A874CBA845077B3498DC4354">
    <w:name w:val="24D29F928A874CBA845077B3498DC4354"/>
    <w:rsid w:val="006862F5"/>
    <w:rPr>
      <w:rFonts w:eastAsiaTheme="minorHAnsi"/>
      <w:lang w:eastAsia="en-US"/>
    </w:rPr>
  </w:style>
  <w:style w:type="paragraph" w:customStyle="1" w:styleId="4264E3EC77764F56BEAA8FAE133DD0AB4">
    <w:name w:val="4264E3EC77764F56BEAA8FAE133DD0AB4"/>
    <w:rsid w:val="006862F5"/>
    <w:rPr>
      <w:rFonts w:eastAsiaTheme="minorHAnsi"/>
      <w:lang w:eastAsia="en-US"/>
    </w:rPr>
  </w:style>
  <w:style w:type="paragraph" w:customStyle="1" w:styleId="5449B48B56EA4CCC98EB21D408837BD44">
    <w:name w:val="5449B48B56EA4CCC98EB21D408837BD44"/>
    <w:rsid w:val="006862F5"/>
    <w:rPr>
      <w:rFonts w:eastAsiaTheme="minorHAnsi"/>
      <w:lang w:eastAsia="en-US"/>
    </w:rPr>
  </w:style>
  <w:style w:type="paragraph" w:customStyle="1" w:styleId="4183A082C41246CAB1CAEC59393F7AEB4">
    <w:name w:val="4183A082C41246CAB1CAEC59393F7AEB4"/>
    <w:rsid w:val="006862F5"/>
    <w:rPr>
      <w:rFonts w:eastAsiaTheme="minorHAnsi"/>
      <w:lang w:eastAsia="en-US"/>
    </w:rPr>
  </w:style>
  <w:style w:type="paragraph" w:customStyle="1" w:styleId="2DAF5EC924754959A4AF3E5121A4D14A4">
    <w:name w:val="2DAF5EC924754959A4AF3E5121A4D14A4"/>
    <w:rsid w:val="006862F5"/>
    <w:rPr>
      <w:rFonts w:eastAsiaTheme="minorHAnsi"/>
      <w:lang w:eastAsia="en-US"/>
    </w:rPr>
  </w:style>
  <w:style w:type="paragraph" w:customStyle="1" w:styleId="7EE1002FCF5A407B86E0B1662B3572FB4">
    <w:name w:val="7EE1002FCF5A407B86E0B1662B3572FB4"/>
    <w:rsid w:val="006862F5"/>
    <w:rPr>
      <w:rFonts w:eastAsiaTheme="minorHAnsi"/>
      <w:lang w:eastAsia="en-US"/>
    </w:rPr>
  </w:style>
  <w:style w:type="paragraph" w:customStyle="1" w:styleId="7190AD806BD44E42A03C9826AE479EA34">
    <w:name w:val="7190AD806BD44E42A03C9826AE479EA34"/>
    <w:rsid w:val="006862F5"/>
    <w:rPr>
      <w:rFonts w:eastAsiaTheme="minorHAnsi"/>
      <w:lang w:eastAsia="en-US"/>
    </w:rPr>
  </w:style>
  <w:style w:type="paragraph" w:customStyle="1" w:styleId="65347FFCF8AA4F0CAF80479465164E1F4">
    <w:name w:val="65347FFCF8AA4F0CAF80479465164E1F4"/>
    <w:rsid w:val="006862F5"/>
    <w:rPr>
      <w:rFonts w:eastAsiaTheme="minorHAnsi"/>
      <w:lang w:eastAsia="en-US"/>
    </w:rPr>
  </w:style>
  <w:style w:type="paragraph" w:customStyle="1" w:styleId="C50E7C16F2674010A2E277D0C7269CBC4">
    <w:name w:val="C50E7C16F2674010A2E277D0C7269CBC4"/>
    <w:rsid w:val="006862F5"/>
    <w:rPr>
      <w:rFonts w:eastAsiaTheme="minorHAnsi"/>
      <w:lang w:eastAsia="en-US"/>
    </w:rPr>
  </w:style>
  <w:style w:type="paragraph" w:customStyle="1" w:styleId="D257EA7AB08C4C1BBD849595CFB2C7E64">
    <w:name w:val="D257EA7AB08C4C1BBD849595CFB2C7E64"/>
    <w:rsid w:val="006862F5"/>
    <w:rPr>
      <w:rFonts w:eastAsiaTheme="minorHAnsi"/>
      <w:lang w:eastAsia="en-US"/>
    </w:rPr>
  </w:style>
  <w:style w:type="paragraph" w:customStyle="1" w:styleId="13DB69F89DE0426F9BEE5161250CFA9D4">
    <w:name w:val="13DB69F89DE0426F9BEE5161250CFA9D4"/>
    <w:rsid w:val="006862F5"/>
    <w:rPr>
      <w:rFonts w:eastAsiaTheme="minorHAnsi"/>
      <w:lang w:eastAsia="en-US"/>
    </w:rPr>
  </w:style>
  <w:style w:type="paragraph" w:customStyle="1" w:styleId="60E5384EAD574861A4222D5F5B8BED434">
    <w:name w:val="60E5384EAD574861A4222D5F5B8BED434"/>
    <w:rsid w:val="006862F5"/>
    <w:rPr>
      <w:rFonts w:eastAsiaTheme="minorHAnsi"/>
      <w:lang w:eastAsia="en-US"/>
    </w:rPr>
  </w:style>
  <w:style w:type="paragraph" w:customStyle="1" w:styleId="E7804E92A82D483DBDD1C58BD6E4D5414">
    <w:name w:val="E7804E92A82D483DBDD1C58BD6E4D5414"/>
    <w:rsid w:val="006862F5"/>
    <w:rPr>
      <w:rFonts w:eastAsiaTheme="minorHAnsi"/>
      <w:lang w:eastAsia="en-US"/>
    </w:rPr>
  </w:style>
  <w:style w:type="paragraph" w:customStyle="1" w:styleId="707A7A5C3C304AD78298A73F2FC0E52D4">
    <w:name w:val="707A7A5C3C304AD78298A73F2FC0E52D4"/>
    <w:rsid w:val="006862F5"/>
    <w:rPr>
      <w:rFonts w:eastAsiaTheme="minorHAnsi"/>
      <w:lang w:eastAsia="en-US"/>
    </w:rPr>
  </w:style>
  <w:style w:type="paragraph" w:customStyle="1" w:styleId="991CA572D6F344DA9553F0F3B09774C24">
    <w:name w:val="991CA572D6F344DA9553F0F3B09774C24"/>
    <w:rsid w:val="006862F5"/>
    <w:rPr>
      <w:rFonts w:eastAsiaTheme="minorHAnsi"/>
      <w:lang w:eastAsia="en-US"/>
    </w:rPr>
  </w:style>
  <w:style w:type="paragraph" w:customStyle="1" w:styleId="68092FEBE4D14916A2AC23A8A960E0B94">
    <w:name w:val="68092FEBE4D14916A2AC23A8A960E0B94"/>
    <w:rsid w:val="006862F5"/>
    <w:rPr>
      <w:rFonts w:eastAsiaTheme="minorHAnsi"/>
      <w:lang w:eastAsia="en-US"/>
    </w:rPr>
  </w:style>
  <w:style w:type="paragraph" w:customStyle="1" w:styleId="57CFEC2DE7F34E3993AD3C514AFEBD504">
    <w:name w:val="57CFEC2DE7F34E3993AD3C514AFEBD504"/>
    <w:rsid w:val="006862F5"/>
    <w:rPr>
      <w:rFonts w:eastAsiaTheme="minorHAnsi"/>
      <w:lang w:eastAsia="en-US"/>
    </w:rPr>
  </w:style>
  <w:style w:type="paragraph" w:customStyle="1" w:styleId="194505D93E394F11B20492BA6CC3DBFC4">
    <w:name w:val="194505D93E394F11B20492BA6CC3DBFC4"/>
    <w:rsid w:val="006862F5"/>
    <w:rPr>
      <w:rFonts w:eastAsiaTheme="minorHAnsi"/>
      <w:lang w:eastAsia="en-US"/>
    </w:rPr>
  </w:style>
  <w:style w:type="paragraph" w:customStyle="1" w:styleId="96BCBC87E6464937820C6B136224A4014">
    <w:name w:val="96BCBC87E6464937820C6B136224A4014"/>
    <w:rsid w:val="006862F5"/>
    <w:rPr>
      <w:rFonts w:eastAsiaTheme="minorHAnsi"/>
      <w:lang w:eastAsia="en-US"/>
    </w:rPr>
  </w:style>
  <w:style w:type="paragraph" w:customStyle="1" w:styleId="C3341E1FC8464DDC83A9843EB11907E34">
    <w:name w:val="C3341E1FC8464DDC83A9843EB11907E34"/>
    <w:rsid w:val="006862F5"/>
    <w:rPr>
      <w:rFonts w:eastAsiaTheme="minorHAnsi"/>
      <w:lang w:eastAsia="en-US"/>
    </w:rPr>
  </w:style>
  <w:style w:type="paragraph" w:customStyle="1" w:styleId="F566B94AAC15466A8DC81544B20EB3434">
    <w:name w:val="F566B94AAC15466A8DC81544B20EB3434"/>
    <w:rsid w:val="006862F5"/>
    <w:rPr>
      <w:rFonts w:eastAsiaTheme="minorHAnsi"/>
      <w:lang w:eastAsia="en-US"/>
    </w:rPr>
  </w:style>
  <w:style w:type="paragraph" w:customStyle="1" w:styleId="7CD6053B6A0344518EC8ECCD23E02F9C4">
    <w:name w:val="7CD6053B6A0344518EC8ECCD23E02F9C4"/>
    <w:rsid w:val="006862F5"/>
    <w:rPr>
      <w:rFonts w:eastAsiaTheme="minorHAnsi"/>
      <w:lang w:eastAsia="en-US"/>
    </w:rPr>
  </w:style>
  <w:style w:type="paragraph" w:customStyle="1" w:styleId="BEC22525FBA648999AC813EF8BE0CB5D4">
    <w:name w:val="BEC22525FBA648999AC813EF8BE0CB5D4"/>
    <w:rsid w:val="006862F5"/>
    <w:rPr>
      <w:rFonts w:eastAsiaTheme="minorHAnsi"/>
      <w:lang w:eastAsia="en-US"/>
    </w:rPr>
  </w:style>
  <w:style w:type="paragraph" w:customStyle="1" w:styleId="E267042B0548426DAE9F26165954DBB94">
    <w:name w:val="E267042B0548426DAE9F26165954DBB94"/>
    <w:rsid w:val="006862F5"/>
    <w:rPr>
      <w:rFonts w:eastAsiaTheme="minorHAnsi"/>
      <w:lang w:eastAsia="en-US"/>
    </w:rPr>
  </w:style>
  <w:style w:type="paragraph" w:customStyle="1" w:styleId="10F9BC4F6FD9463CB8E76531CCDEF44C4">
    <w:name w:val="10F9BC4F6FD9463CB8E76531CCDEF44C4"/>
    <w:rsid w:val="006862F5"/>
    <w:rPr>
      <w:rFonts w:eastAsiaTheme="minorHAnsi"/>
      <w:lang w:eastAsia="en-US"/>
    </w:rPr>
  </w:style>
  <w:style w:type="paragraph" w:customStyle="1" w:styleId="51A7117A7A6D4B2FA90568CCE04145F04">
    <w:name w:val="51A7117A7A6D4B2FA90568CCE04145F04"/>
    <w:rsid w:val="006862F5"/>
    <w:rPr>
      <w:rFonts w:eastAsiaTheme="minorHAnsi"/>
      <w:lang w:eastAsia="en-US"/>
    </w:rPr>
  </w:style>
  <w:style w:type="paragraph" w:customStyle="1" w:styleId="976FCB02FE7646EDBFBFA46DB60EBF8B4">
    <w:name w:val="976FCB02FE7646EDBFBFA46DB60EBF8B4"/>
    <w:rsid w:val="006862F5"/>
    <w:rPr>
      <w:rFonts w:eastAsiaTheme="minorHAnsi"/>
      <w:lang w:eastAsia="en-US"/>
    </w:rPr>
  </w:style>
  <w:style w:type="paragraph" w:customStyle="1" w:styleId="DF240D2BE6664B688FE05BB7775CB1294">
    <w:name w:val="DF240D2BE6664B688FE05BB7775CB1294"/>
    <w:rsid w:val="006862F5"/>
    <w:rPr>
      <w:rFonts w:eastAsiaTheme="minorHAnsi"/>
      <w:lang w:eastAsia="en-US"/>
    </w:rPr>
  </w:style>
  <w:style w:type="paragraph" w:customStyle="1" w:styleId="5BDCA3C294F74595B724AE02E491C0034">
    <w:name w:val="5BDCA3C294F74595B724AE02E491C0034"/>
    <w:rsid w:val="006862F5"/>
    <w:rPr>
      <w:rFonts w:eastAsiaTheme="minorHAnsi"/>
      <w:lang w:eastAsia="en-US"/>
    </w:rPr>
  </w:style>
  <w:style w:type="paragraph" w:customStyle="1" w:styleId="28850B898EA244F88FA18A6E359CBC234">
    <w:name w:val="28850B898EA244F88FA18A6E359CBC234"/>
    <w:rsid w:val="006862F5"/>
    <w:rPr>
      <w:rFonts w:eastAsiaTheme="minorHAnsi"/>
      <w:lang w:eastAsia="en-US"/>
    </w:rPr>
  </w:style>
  <w:style w:type="paragraph" w:customStyle="1" w:styleId="8AABA2D208DB43E78C5B5BE309007F4A4">
    <w:name w:val="8AABA2D208DB43E78C5B5BE309007F4A4"/>
    <w:rsid w:val="006862F5"/>
    <w:rPr>
      <w:rFonts w:eastAsiaTheme="minorHAnsi"/>
      <w:lang w:eastAsia="en-US"/>
    </w:rPr>
  </w:style>
  <w:style w:type="paragraph" w:customStyle="1" w:styleId="B088349E866D42BB8D54C67F9A2FB0A64">
    <w:name w:val="B088349E866D42BB8D54C67F9A2FB0A64"/>
    <w:rsid w:val="006862F5"/>
    <w:rPr>
      <w:rFonts w:eastAsiaTheme="minorHAnsi"/>
      <w:lang w:eastAsia="en-US"/>
    </w:rPr>
  </w:style>
  <w:style w:type="paragraph" w:customStyle="1" w:styleId="5EB15946E0924FBB8668089B6CAC817F4">
    <w:name w:val="5EB15946E0924FBB8668089B6CAC817F4"/>
    <w:rsid w:val="006862F5"/>
    <w:rPr>
      <w:rFonts w:eastAsiaTheme="minorHAnsi"/>
      <w:lang w:eastAsia="en-US"/>
    </w:rPr>
  </w:style>
  <w:style w:type="paragraph" w:customStyle="1" w:styleId="A28C19C582314AB4BEB1A6FED5F89FD04">
    <w:name w:val="A28C19C582314AB4BEB1A6FED5F89FD04"/>
    <w:rsid w:val="006862F5"/>
    <w:rPr>
      <w:rFonts w:eastAsiaTheme="minorHAnsi"/>
      <w:lang w:eastAsia="en-US"/>
    </w:rPr>
  </w:style>
  <w:style w:type="paragraph" w:customStyle="1" w:styleId="6C098B86E2234B9BB5E754F663096B794">
    <w:name w:val="6C098B86E2234B9BB5E754F663096B794"/>
    <w:rsid w:val="006862F5"/>
    <w:rPr>
      <w:rFonts w:eastAsiaTheme="minorHAnsi"/>
      <w:lang w:eastAsia="en-US"/>
    </w:rPr>
  </w:style>
  <w:style w:type="paragraph" w:customStyle="1" w:styleId="791AC96DEAF74546867A1C8E643502C34">
    <w:name w:val="791AC96DEAF74546867A1C8E643502C34"/>
    <w:rsid w:val="006862F5"/>
    <w:rPr>
      <w:rFonts w:eastAsiaTheme="minorHAnsi"/>
      <w:lang w:eastAsia="en-US"/>
    </w:rPr>
  </w:style>
  <w:style w:type="paragraph" w:customStyle="1" w:styleId="EA49EDC3918041CE9CAEFF9B289F7DA54">
    <w:name w:val="EA49EDC3918041CE9CAEFF9B289F7DA54"/>
    <w:rsid w:val="006862F5"/>
    <w:rPr>
      <w:rFonts w:eastAsiaTheme="minorHAnsi"/>
      <w:lang w:eastAsia="en-US"/>
    </w:rPr>
  </w:style>
  <w:style w:type="paragraph" w:customStyle="1" w:styleId="EE412EABB5D84D4489D0148CC4EBB1404">
    <w:name w:val="EE412EABB5D84D4489D0148CC4EBB1404"/>
    <w:rsid w:val="006862F5"/>
    <w:rPr>
      <w:rFonts w:eastAsiaTheme="minorHAnsi"/>
      <w:lang w:eastAsia="en-US"/>
    </w:rPr>
  </w:style>
  <w:style w:type="paragraph" w:customStyle="1" w:styleId="2429D68C348F471DA50831AC203E677F4">
    <w:name w:val="2429D68C348F471DA50831AC203E677F4"/>
    <w:rsid w:val="006862F5"/>
    <w:rPr>
      <w:rFonts w:eastAsiaTheme="minorHAnsi"/>
      <w:lang w:eastAsia="en-US"/>
    </w:rPr>
  </w:style>
  <w:style w:type="paragraph" w:customStyle="1" w:styleId="37983734D9D7453389F4DD473F087B9D4">
    <w:name w:val="37983734D9D7453389F4DD473F087B9D4"/>
    <w:rsid w:val="006862F5"/>
    <w:rPr>
      <w:rFonts w:eastAsiaTheme="minorHAnsi"/>
      <w:lang w:eastAsia="en-US"/>
    </w:rPr>
  </w:style>
  <w:style w:type="paragraph" w:customStyle="1" w:styleId="34F05E436BCD4C0EBF6352C3C620E6914">
    <w:name w:val="34F05E436BCD4C0EBF6352C3C620E6914"/>
    <w:rsid w:val="006862F5"/>
    <w:rPr>
      <w:rFonts w:eastAsiaTheme="minorHAnsi"/>
      <w:lang w:eastAsia="en-US"/>
    </w:rPr>
  </w:style>
  <w:style w:type="paragraph" w:customStyle="1" w:styleId="F1DD67CF76FC4F03962505A67A58F4324">
    <w:name w:val="F1DD67CF76FC4F03962505A67A58F4324"/>
    <w:rsid w:val="006862F5"/>
    <w:rPr>
      <w:rFonts w:eastAsiaTheme="minorHAnsi"/>
      <w:lang w:eastAsia="en-US"/>
    </w:rPr>
  </w:style>
  <w:style w:type="paragraph" w:customStyle="1" w:styleId="6056C26051B74ACEAAAA1DB4DB4ED4EB4">
    <w:name w:val="6056C26051B74ACEAAAA1DB4DB4ED4EB4"/>
    <w:rsid w:val="006862F5"/>
    <w:rPr>
      <w:rFonts w:eastAsiaTheme="minorHAnsi"/>
      <w:lang w:eastAsia="en-US"/>
    </w:rPr>
  </w:style>
  <w:style w:type="paragraph" w:customStyle="1" w:styleId="13F4F710B27745ADBCD705E2CE492EDA4">
    <w:name w:val="13F4F710B27745ADBCD705E2CE492EDA4"/>
    <w:rsid w:val="006862F5"/>
    <w:rPr>
      <w:rFonts w:eastAsiaTheme="minorHAnsi"/>
      <w:lang w:eastAsia="en-US"/>
    </w:rPr>
  </w:style>
  <w:style w:type="paragraph" w:customStyle="1" w:styleId="9D6F837628EE4FE38F8B69B9231993304">
    <w:name w:val="9D6F837628EE4FE38F8B69B9231993304"/>
    <w:rsid w:val="006862F5"/>
    <w:rPr>
      <w:rFonts w:eastAsiaTheme="minorHAnsi"/>
      <w:lang w:eastAsia="en-US"/>
    </w:rPr>
  </w:style>
  <w:style w:type="paragraph" w:customStyle="1" w:styleId="69D490947DD3457597AF5275A8BD06614">
    <w:name w:val="69D490947DD3457597AF5275A8BD06614"/>
    <w:rsid w:val="006862F5"/>
    <w:rPr>
      <w:rFonts w:eastAsiaTheme="minorHAnsi"/>
      <w:lang w:eastAsia="en-US"/>
    </w:rPr>
  </w:style>
  <w:style w:type="paragraph" w:customStyle="1" w:styleId="163EF7F2351A4C329379A49D9FBE0F534">
    <w:name w:val="163EF7F2351A4C329379A49D9FBE0F534"/>
    <w:rsid w:val="006862F5"/>
    <w:rPr>
      <w:rFonts w:eastAsiaTheme="minorHAnsi"/>
      <w:lang w:eastAsia="en-US"/>
    </w:rPr>
  </w:style>
  <w:style w:type="paragraph" w:customStyle="1" w:styleId="EB73D0EA54A14C009D397E0CDA9DD49B4">
    <w:name w:val="EB73D0EA54A14C009D397E0CDA9DD49B4"/>
    <w:rsid w:val="006862F5"/>
    <w:rPr>
      <w:rFonts w:eastAsiaTheme="minorHAnsi"/>
      <w:lang w:eastAsia="en-US"/>
    </w:rPr>
  </w:style>
  <w:style w:type="paragraph" w:customStyle="1" w:styleId="D7E66F822FBD4CA2A92B5CE8413544854">
    <w:name w:val="D7E66F822FBD4CA2A92B5CE8413544854"/>
    <w:rsid w:val="006862F5"/>
    <w:rPr>
      <w:rFonts w:eastAsiaTheme="minorHAnsi"/>
      <w:lang w:eastAsia="en-US"/>
    </w:rPr>
  </w:style>
  <w:style w:type="paragraph" w:customStyle="1" w:styleId="AA10311A1B554D83A7B800B927527ADA4">
    <w:name w:val="AA10311A1B554D83A7B800B927527ADA4"/>
    <w:rsid w:val="006862F5"/>
    <w:rPr>
      <w:rFonts w:eastAsiaTheme="minorHAnsi"/>
      <w:lang w:eastAsia="en-US"/>
    </w:rPr>
  </w:style>
  <w:style w:type="paragraph" w:customStyle="1" w:styleId="19CCC0FDF07046E090FC02D42D9445B24">
    <w:name w:val="19CCC0FDF07046E090FC02D42D9445B24"/>
    <w:rsid w:val="006862F5"/>
    <w:rPr>
      <w:rFonts w:eastAsiaTheme="minorHAnsi"/>
      <w:lang w:eastAsia="en-US"/>
    </w:rPr>
  </w:style>
  <w:style w:type="paragraph" w:customStyle="1" w:styleId="2BE3FFBAD52F4178AD4ED46D0315D5AC4">
    <w:name w:val="2BE3FFBAD52F4178AD4ED46D0315D5AC4"/>
    <w:rsid w:val="006862F5"/>
    <w:rPr>
      <w:rFonts w:eastAsiaTheme="minorHAnsi"/>
      <w:lang w:eastAsia="en-US"/>
    </w:rPr>
  </w:style>
  <w:style w:type="paragraph" w:customStyle="1" w:styleId="819113EE9F0E46ACB711FB7FB7B5574E4">
    <w:name w:val="819113EE9F0E46ACB711FB7FB7B5574E4"/>
    <w:rsid w:val="006862F5"/>
    <w:rPr>
      <w:rFonts w:eastAsiaTheme="minorHAnsi"/>
      <w:lang w:eastAsia="en-US"/>
    </w:rPr>
  </w:style>
  <w:style w:type="paragraph" w:customStyle="1" w:styleId="B108D464F7B948C2947311DB8C5471CF4">
    <w:name w:val="B108D464F7B948C2947311DB8C5471CF4"/>
    <w:rsid w:val="006862F5"/>
    <w:rPr>
      <w:rFonts w:eastAsiaTheme="minorHAnsi"/>
      <w:lang w:eastAsia="en-US"/>
    </w:rPr>
  </w:style>
  <w:style w:type="paragraph" w:customStyle="1" w:styleId="F16E5436D83F423588E64700038964A34">
    <w:name w:val="F16E5436D83F423588E64700038964A34"/>
    <w:rsid w:val="006862F5"/>
    <w:rPr>
      <w:rFonts w:eastAsiaTheme="minorHAnsi"/>
      <w:lang w:eastAsia="en-US"/>
    </w:rPr>
  </w:style>
  <w:style w:type="paragraph" w:customStyle="1" w:styleId="E40E7EEBE304457E98100DF1ACD27A1B4">
    <w:name w:val="E40E7EEBE304457E98100DF1ACD27A1B4"/>
    <w:rsid w:val="006862F5"/>
    <w:rPr>
      <w:rFonts w:eastAsiaTheme="minorHAnsi"/>
      <w:lang w:eastAsia="en-US"/>
    </w:rPr>
  </w:style>
  <w:style w:type="paragraph" w:customStyle="1" w:styleId="52560C3414AF465BB8EB0DAE41B47C374">
    <w:name w:val="52560C3414AF465BB8EB0DAE41B47C374"/>
    <w:rsid w:val="006862F5"/>
    <w:rPr>
      <w:rFonts w:eastAsiaTheme="minorHAnsi"/>
      <w:lang w:eastAsia="en-US"/>
    </w:rPr>
  </w:style>
  <w:style w:type="paragraph" w:customStyle="1" w:styleId="54757499D0B6415C8B6A6E7B01D70B244">
    <w:name w:val="54757499D0B6415C8B6A6E7B01D70B244"/>
    <w:rsid w:val="006862F5"/>
    <w:rPr>
      <w:rFonts w:eastAsiaTheme="minorHAnsi"/>
      <w:lang w:eastAsia="en-US"/>
    </w:rPr>
  </w:style>
  <w:style w:type="paragraph" w:customStyle="1" w:styleId="74F8CCA7BE7947199A1000C338115DA54">
    <w:name w:val="74F8CCA7BE7947199A1000C338115DA54"/>
    <w:rsid w:val="006862F5"/>
    <w:rPr>
      <w:rFonts w:eastAsiaTheme="minorHAnsi"/>
      <w:lang w:eastAsia="en-US"/>
    </w:rPr>
  </w:style>
  <w:style w:type="paragraph" w:customStyle="1" w:styleId="FD7A00832EAC47438038C830162579C14">
    <w:name w:val="FD7A00832EAC47438038C830162579C14"/>
    <w:rsid w:val="006862F5"/>
    <w:rPr>
      <w:rFonts w:eastAsiaTheme="minorHAnsi"/>
      <w:lang w:eastAsia="en-US"/>
    </w:rPr>
  </w:style>
  <w:style w:type="paragraph" w:customStyle="1" w:styleId="AEAEA3F5667C4A729A585B28611B62CA4">
    <w:name w:val="AEAEA3F5667C4A729A585B28611B62CA4"/>
    <w:rsid w:val="006862F5"/>
    <w:rPr>
      <w:rFonts w:eastAsiaTheme="minorHAnsi"/>
      <w:lang w:eastAsia="en-US"/>
    </w:rPr>
  </w:style>
  <w:style w:type="paragraph" w:customStyle="1" w:styleId="4A7067E21E1540CCB7B6459EF6EE80914">
    <w:name w:val="4A7067E21E1540CCB7B6459EF6EE80914"/>
    <w:rsid w:val="006862F5"/>
    <w:rPr>
      <w:rFonts w:eastAsiaTheme="minorHAnsi"/>
      <w:lang w:eastAsia="en-US"/>
    </w:rPr>
  </w:style>
  <w:style w:type="paragraph" w:customStyle="1" w:styleId="CFEB30837F934F939FC09C77FDD005AC4">
    <w:name w:val="CFEB30837F934F939FC09C77FDD005AC4"/>
    <w:rsid w:val="006862F5"/>
    <w:rPr>
      <w:rFonts w:eastAsiaTheme="minorHAnsi"/>
      <w:lang w:eastAsia="en-US"/>
    </w:rPr>
  </w:style>
  <w:style w:type="paragraph" w:customStyle="1" w:styleId="31A635D6E57643B695A100155BB8220E4">
    <w:name w:val="31A635D6E57643B695A100155BB8220E4"/>
    <w:rsid w:val="006862F5"/>
    <w:rPr>
      <w:rFonts w:eastAsiaTheme="minorHAnsi"/>
      <w:lang w:eastAsia="en-US"/>
    </w:rPr>
  </w:style>
  <w:style w:type="paragraph" w:customStyle="1" w:styleId="7A70A1A09629455887C53466757639BE4">
    <w:name w:val="7A70A1A09629455887C53466757639BE4"/>
    <w:rsid w:val="006862F5"/>
    <w:rPr>
      <w:rFonts w:eastAsiaTheme="minorHAnsi"/>
      <w:lang w:eastAsia="en-US"/>
    </w:rPr>
  </w:style>
  <w:style w:type="paragraph" w:customStyle="1" w:styleId="4630434D27604F04822DA496126B27524">
    <w:name w:val="4630434D27604F04822DA496126B27524"/>
    <w:rsid w:val="006862F5"/>
    <w:rPr>
      <w:rFonts w:eastAsiaTheme="minorHAnsi"/>
      <w:lang w:eastAsia="en-US"/>
    </w:rPr>
  </w:style>
  <w:style w:type="paragraph" w:customStyle="1" w:styleId="BDF4BF2E94C549B59A68E428092929C94">
    <w:name w:val="BDF4BF2E94C549B59A68E428092929C94"/>
    <w:rsid w:val="006862F5"/>
    <w:rPr>
      <w:rFonts w:eastAsiaTheme="minorHAnsi"/>
      <w:lang w:eastAsia="en-US"/>
    </w:rPr>
  </w:style>
  <w:style w:type="paragraph" w:customStyle="1" w:styleId="BA2E8515CE434DC28489B3E423024D844">
    <w:name w:val="BA2E8515CE434DC28489B3E423024D844"/>
    <w:rsid w:val="006862F5"/>
    <w:rPr>
      <w:rFonts w:eastAsiaTheme="minorHAnsi"/>
      <w:lang w:eastAsia="en-US"/>
    </w:rPr>
  </w:style>
  <w:style w:type="paragraph" w:customStyle="1" w:styleId="30C75C817947442FA5460273C1F49F2F4">
    <w:name w:val="30C75C817947442FA5460273C1F49F2F4"/>
    <w:rsid w:val="006862F5"/>
    <w:rPr>
      <w:rFonts w:eastAsiaTheme="minorHAnsi"/>
      <w:lang w:eastAsia="en-US"/>
    </w:rPr>
  </w:style>
  <w:style w:type="paragraph" w:customStyle="1" w:styleId="72C0D9A36C0A409DBB30223F8D1CC9E74">
    <w:name w:val="72C0D9A36C0A409DBB30223F8D1CC9E74"/>
    <w:rsid w:val="006862F5"/>
    <w:rPr>
      <w:rFonts w:eastAsiaTheme="minorHAnsi"/>
      <w:lang w:eastAsia="en-US"/>
    </w:rPr>
  </w:style>
  <w:style w:type="paragraph" w:customStyle="1" w:styleId="E4632069C4954C3D979A6EDD0E355AD34">
    <w:name w:val="E4632069C4954C3D979A6EDD0E355AD34"/>
    <w:rsid w:val="006862F5"/>
    <w:rPr>
      <w:rFonts w:eastAsiaTheme="minorHAnsi"/>
      <w:lang w:eastAsia="en-US"/>
    </w:rPr>
  </w:style>
  <w:style w:type="paragraph" w:customStyle="1" w:styleId="1FCD1A639A3443FBBD4F9AF36A98681C4">
    <w:name w:val="1FCD1A639A3443FBBD4F9AF36A98681C4"/>
    <w:rsid w:val="006862F5"/>
    <w:rPr>
      <w:rFonts w:eastAsiaTheme="minorHAnsi"/>
      <w:lang w:eastAsia="en-US"/>
    </w:rPr>
  </w:style>
  <w:style w:type="paragraph" w:customStyle="1" w:styleId="987E5D5407BE4BD983827FB8C55B073A4">
    <w:name w:val="987E5D5407BE4BD983827FB8C55B073A4"/>
    <w:rsid w:val="006862F5"/>
    <w:rPr>
      <w:rFonts w:eastAsiaTheme="minorHAnsi"/>
      <w:lang w:eastAsia="en-US"/>
    </w:rPr>
  </w:style>
  <w:style w:type="paragraph" w:customStyle="1" w:styleId="EB6808B6AC15441BA9B957A4066F6BCB4">
    <w:name w:val="EB6808B6AC15441BA9B957A4066F6BCB4"/>
    <w:rsid w:val="006862F5"/>
    <w:rPr>
      <w:rFonts w:eastAsiaTheme="minorHAnsi"/>
      <w:lang w:eastAsia="en-US"/>
    </w:rPr>
  </w:style>
  <w:style w:type="paragraph" w:customStyle="1" w:styleId="7EDC193878E641929D02C881D72D97B34">
    <w:name w:val="7EDC193878E641929D02C881D72D97B34"/>
    <w:rsid w:val="006862F5"/>
    <w:rPr>
      <w:rFonts w:eastAsiaTheme="minorHAnsi"/>
      <w:lang w:eastAsia="en-US"/>
    </w:rPr>
  </w:style>
  <w:style w:type="paragraph" w:customStyle="1" w:styleId="9791D7E5DF0C41939A824533CB8E08CC4">
    <w:name w:val="9791D7E5DF0C41939A824533CB8E08CC4"/>
    <w:rsid w:val="006862F5"/>
    <w:rPr>
      <w:rFonts w:eastAsiaTheme="minorHAnsi"/>
      <w:lang w:eastAsia="en-US"/>
    </w:rPr>
  </w:style>
  <w:style w:type="paragraph" w:customStyle="1" w:styleId="1A3CC4C66FB1489BA7BB6A563B80141C4">
    <w:name w:val="1A3CC4C66FB1489BA7BB6A563B80141C4"/>
    <w:rsid w:val="006862F5"/>
    <w:rPr>
      <w:rFonts w:eastAsiaTheme="minorHAnsi"/>
      <w:lang w:eastAsia="en-US"/>
    </w:rPr>
  </w:style>
  <w:style w:type="paragraph" w:customStyle="1" w:styleId="646F5F5EB21941F9BEB51674B97049574">
    <w:name w:val="646F5F5EB21941F9BEB51674B97049574"/>
    <w:rsid w:val="006862F5"/>
    <w:rPr>
      <w:rFonts w:eastAsiaTheme="minorHAnsi"/>
      <w:lang w:eastAsia="en-US"/>
    </w:rPr>
  </w:style>
  <w:style w:type="paragraph" w:customStyle="1" w:styleId="B7C387595E9647068A637116DCE557F14">
    <w:name w:val="B7C387595E9647068A637116DCE557F14"/>
    <w:rsid w:val="006862F5"/>
    <w:rPr>
      <w:rFonts w:eastAsiaTheme="minorHAnsi"/>
      <w:lang w:eastAsia="en-US"/>
    </w:rPr>
  </w:style>
  <w:style w:type="paragraph" w:customStyle="1" w:styleId="EA78A64C483B43E0857C503701F870024">
    <w:name w:val="EA78A64C483B43E0857C503701F870024"/>
    <w:rsid w:val="006862F5"/>
    <w:rPr>
      <w:rFonts w:eastAsiaTheme="minorHAnsi"/>
      <w:lang w:eastAsia="en-US"/>
    </w:rPr>
  </w:style>
  <w:style w:type="paragraph" w:customStyle="1" w:styleId="7734BCC2282A4C2E8BC461DF57B8BA214">
    <w:name w:val="7734BCC2282A4C2E8BC461DF57B8BA214"/>
    <w:rsid w:val="006862F5"/>
    <w:rPr>
      <w:rFonts w:eastAsiaTheme="minorHAnsi"/>
      <w:lang w:eastAsia="en-US"/>
    </w:rPr>
  </w:style>
  <w:style w:type="paragraph" w:customStyle="1" w:styleId="5CA75C14E3034893BF9911B847128AF34">
    <w:name w:val="5CA75C14E3034893BF9911B847128AF34"/>
    <w:rsid w:val="006862F5"/>
    <w:rPr>
      <w:rFonts w:eastAsiaTheme="minorHAnsi"/>
      <w:lang w:eastAsia="en-US"/>
    </w:rPr>
  </w:style>
  <w:style w:type="paragraph" w:customStyle="1" w:styleId="EEBDF341DC62441881D869EF7A279CE34">
    <w:name w:val="EEBDF341DC62441881D869EF7A279CE34"/>
    <w:rsid w:val="006862F5"/>
    <w:rPr>
      <w:rFonts w:eastAsiaTheme="minorHAnsi"/>
      <w:lang w:eastAsia="en-US"/>
    </w:rPr>
  </w:style>
  <w:style w:type="paragraph" w:customStyle="1" w:styleId="2DC5870EDAA042598F111BFD48E6701C4">
    <w:name w:val="2DC5870EDAA042598F111BFD48E6701C4"/>
    <w:rsid w:val="006862F5"/>
    <w:rPr>
      <w:rFonts w:eastAsiaTheme="minorHAnsi"/>
      <w:lang w:eastAsia="en-US"/>
    </w:rPr>
  </w:style>
  <w:style w:type="paragraph" w:customStyle="1" w:styleId="E40224FC6BC942358D49151D99C6AE634">
    <w:name w:val="E40224FC6BC942358D49151D99C6AE634"/>
    <w:rsid w:val="006862F5"/>
    <w:rPr>
      <w:rFonts w:eastAsiaTheme="minorHAnsi"/>
      <w:lang w:eastAsia="en-US"/>
    </w:rPr>
  </w:style>
  <w:style w:type="paragraph" w:customStyle="1" w:styleId="E7F013D06E2743EFA9B20C2EC861F34C4">
    <w:name w:val="E7F013D06E2743EFA9B20C2EC861F34C4"/>
    <w:rsid w:val="006862F5"/>
    <w:rPr>
      <w:rFonts w:eastAsiaTheme="minorHAnsi"/>
      <w:lang w:eastAsia="en-US"/>
    </w:rPr>
  </w:style>
  <w:style w:type="paragraph" w:customStyle="1" w:styleId="5A44503982DB42248A2C4FA3E7277E1F4">
    <w:name w:val="5A44503982DB42248A2C4FA3E7277E1F4"/>
    <w:rsid w:val="006862F5"/>
    <w:rPr>
      <w:rFonts w:eastAsiaTheme="minorHAnsi"/>
      <w:lang w:eastAsia="en-US"/>
    </w:rPr>
  </w:style>
  <w:style w:type="paragraph" w:customStyle="1" w:styleId="C09D28F532D54EAAB33EFB142E67CE4E4">
    <w:name w:val="C09D28F532D54EAAB33EFB142E67CE4E4"/>
    <w:rsid w:val="006862F5"/>
    <w:rPr>
      <w:rFonts w:eastAsiaTheme="minorHAnsi"/>
      <w:lang w:eastAsia="en-US"/>
    </w:rPr>
  </w:style>
  <w:style w:type="paragraph" w:customStyle="1" w:styleId="1F079C5E7C3D49BE8BAB935D62C6A7254">
    <w:name w:val="1F079C5E7C3D49BE8BAB935D62C6A7254"/>
    <w:rsid w:val="006862F5"/>
    <w:rPr>
      <w:rFonts w:eastAsiaTheme="minorHAnsi"/>
      <w:lang w:eastAsia="en-US"/>
    </w:rPr>
  </w:style>
  <w:style w:type="paragraph" w:customStyle="1" w:styleId="8E47DD05A5B94852974401F5D4DBBC6A4">
    <w:name w:val="8E47DD05A5B94852974401F5D4DBBC6A4"/>
    <w:rsid w:val="006862F5"/>
    <w:rPr>
      <w:rFonts w:eastAsiaTheme="minorHAnsi"/>
      <w:lang w:eastAsia="en-US"/>
    </w:rPr>
  </w:style>
  <w:style w:type="paragraph" w:customStyle="1" w:styleId="D4BF6AB417044DD6A01ACF17997CD1FB4">
    <w:name w:val="D4BF6AB417044DD6A01ACF17997CD1FB4"/>
    <w:rsid w:val="006862F5"/>
    <w:rPr>
      <w:rFonts w:eastAsiaTheme="minorHAnsi"/>
      <w:lang w:eastAsia="en-US"/>
    </w:rPr>
  </w:style>
  <w:style w:type="paragraph" w:customStyle="1" w:styleId="2AF0683076CE43B093D26A16C5ED0F504">
    <w:name w:val="2AF0683076CE43B093D26A16C5ED0F504"/>
    <w:rsid w:val="006862F5"/>
    <w:rPr>
      <w:rFonts w:eastAsiaTheme="minorHAnsi"/>
      <w:lang w:eastAsia="en-US"/>
    </w:rPr>
  </w:style>
  <w:style w:type="paragraph" w:customStyle="1" w:styleId="A9A2519808D64C52880CF94A7F4348A84">
    <w:name w:val="A9A2519808D64C52880CF94A7F4348A84"/>
    <w:rsid w:val="006862F5"/>
    <w:rPr>
      <w:rFonts w:eastAsiaTheme="minorHAnsi"/>
      <w:lang w:eastAsia="en-US"/>
    </w:rPr>
  </w:style>
  <w:style w:type="paragraph" w:customStyle="1" w:styleId="1574C69053974A088DCB9C111ABC31EF4">
    <w:name w:val="1574C69053974A088DCB9C111ABC31EF4"/>
    <w:rsid w:val="006862F5"/>
    <w:rPr>
      <w:rFonts w:eastAsiaTheme="minorHAnsi"/>
      <w:lang w:eastAsia="en-US"/>
    </w:rPr>
  </w:style>
  <w:style w:type="paragraph" w:customStyle="1" w:styleId="195A592BD7E5465EB858E0DE1C82A3E23">
    <w:name w:val="195A592BD7E5465EB858E0DE1C82A3E23"/>
    <w:rsid w:val="006862F5"/>
    <w:rPr>
      <w:rFonts w:eastAsiaTheme="minorHAnsi"/>
      <w:lang w:eastAsia="en-US"/>
    </w:rPr>
  </w:style>
  <w:style w:type="paragraph" w:customStyle="1" w:styleId="4568DCBE02624DDCBBA81A573F482FD43">
    <w:name w:val="4568DCBE02624DDCBBA81A573F482FD43"/>
    <w:rsid w:val="006862F5"/>
    <w:rPr>
      <w:rFonts w:eastAsiaTheme="minorHAnsi"/>
      <w:lang w:eastAsia="en-US"/>
    </w:rPr>
  </w:style>
  <w:style w:type="paragraph" w:customStyle="1" w:styleId="6E538932287F4F289CD42284137672173">
    <w:name w:val="6E538932287F4F289CD42284137672173"/>
    <w:rsid w:val="006862F5"/>
    <w:rPr>
      <w:rFonts w:eastAsiaTheme="minorHAnsi"/>
      <w:lang w:eastAsia="en-US"/>
    </w:rPr>
  </w:style>
  <w:style w:type="paragraph" w:customStyle="1" w:styleId="C9BEABD4F99848548741270F9B77F21E3">
    <w:name w:val="C9BEABD4F99848548741270F9B77F21E3"/>
    <w:rsid w:val="006862F5"/>
    <w:rPr>
      <w:rFonts w:eastAsiaTheme="minorHAnsi"/>
      <w:lang w:eastAsia="en-US"/>
    </w:rPr>
  </w:style>
  <w:style w:type="paragraph" w:customStyle="1" w:styleId="5A88A4AC5C824A5F9859D7FF548B9CBF3">
    <w:name w:val="5A88A4AC5C824A5F9859D7FF548B9CBF3"/>
    <w:rsid w:val="006862F5"/>
    <w:rPr>
      <w:rFonts w:eastAsiaTheme="minorHAnsi"/>
      <w:lang w:eastAsia="en-US"/>
    </w:rPr>
  </w:style>
  <w:style w:type="paragraph" w:customStyle="1" w:styleId="3E7B3E5AA07F48F88993DADB2FBAFF973">
    <w:name w:val="3E7B3E5AA07F48F88993DADB2FBAFF973"/>
    <w:rsid w:val="006862F5"/>
    <w:rPr>
      <w:rFonts w:eastAsiaTheme="minorHAnsi"/>
      <w:lang w:eastAsia="en-US"/>
    </w:rPr>
  </w:style>
  <w:style w:type="paragraph" w:customStyle="1" w:styleId="3620D1964D9746C6BBAD553894F697563">
    <w:name w:val="3620D1964D9746C6BBAD553894F697563"/>
    <w:rsid w:val="006862F5"/>
    <w:rPr>
      <w:rFonts w:eastAsiaTheme="minorHAnsi"/>
      <w:lang w:eastAsia="en-US"/>
    </w:rPr>
  </w:style>
  <w:style w:type="paragraph" w:customStyle="1" w:styleId="FE316E4D731A4D299CF5481D16619CF73">
    <w:name w:val="FE316E4D731A4D299CF5481D16619CF73"/>
    <w:rsid w:val="006862F5"/>
    <w:rPr>
      <w:rFonts w:eastAsiaTheme="minorHAnsi"/>
      <w:lang w:eastAsia="en-US"/>
    </w:rPr>
  </w:style>
  <w:style w:type="paragraph" w:customStyle="1" w:styleId="42543AA040EC490EABEE267ED58497B93">
    <w:name w:val="42543AA040EC490EABEE267ED58497B93"/>
    <w:rsid w:val="006862F5"/>
    <w:rPr>
      <w:rFonts w:eastAsiaTheme="minorHAnsi"/>
      <w:lang w:eastAsia="en-US"/>
    </w:rPr>
  </w:style>
  <w:style w:type="paragraph" w:customStyle="1" w:styleId="27FA27517BE243A3B55CFBE961B234703">
    <w:name w:val="27FA27517BE243A3B55CFBE961B234703"/>
    <w:rsid w:val="006862F5"/>
    <w:rPr>
      <w:rFonts w:eastAsiaTheme="minorHAnsi"/>
      <w:lang w:eastAsia="en-US"/>
    </w:rPr>
  </w:style>
  <w:style w:type="paragraph" w:customStyle="1" w:styleId="6059F0A55DC0460A8E2BE4CE59D1077F3">
    <w:name w:val="6059F0A55DC0460A8E2BE4CE59D1077F3"/>
    <w:rsid w:val="006862F5"/>
    <w:rPr>
      <w:rFonts w:eastAsiaTheme="minorHAnsi"/>
      <w:lang w:eastAsia="en-US"/>
    </w:rPr>
  </w:style>
  <w:style w:type="paragraph" w:customStyle="1" w:styleId="022C1A798FFE417E890DC9F2539325653">
    <w:name w:val="022C1A798FFE417E890DC9F2539325653"/>
    <w:rsid w:val="006862F5"/>
    <w:rPr>
      <w:rFonts w:eastAsiaTheme="minorHAnsi"/>
      <w:lang w:eastAsia="en-US"/>
    </w:rPr>
  </w:style>
  <w:style w:type="paragraph" w:customStyle="1" w:styleId="97A2E11110704854B2367956A456F29B3">
    <w:name w:val="97A2E11110704854B2367956A456F29B3"/>
    <w:rsid w:val="006862F5"/>
    <w:rPr>
      <w:rFonts w:eastAsiaTheme="minorHAnsi"/>
      <w:lang w:eastAsia="en-US"/>
    </w:rPr>
  </w:style>
  <w:style w:type="paragraph" w:customStyle="1" w:styleId="3983581ECC144E82B71C764A4E18A0CC3">
    <w:name w:val="3983581ECC144E82B71C764A4E18A0CC3"/>
    <w:rsid w:val="006862F5"/>
    <w:rPr>
      <w:rFonts w:eastAsiaTheme="minorHAnsi"/>
      <w:lang w:eastAsia="en-US"/>
    </w:rPr>
  </w:style>
  <w:style w:type="paragraph" w:customStyle="1" w:styleId="D6A22ABED898484AB475F9548232FBE13">
    <w:name w:val="D6A22ABED898484AB475F9548232FBE13"/>
    <w:rsid w:val="006862F5"/>
    <w:rPr>
      <w:rFonts w:eastAsiaTheme="minorHAnsi"/>
      <w:lang w:eastAsia="en-US"/>
    </w:rPr>
  </w:style>
  <w:style w:type="paragraph" w:customStyle="1" w:styleId="0CE8BCAC91F54DB09065CC367FB23FA73">
    <w:name w:val="0CE8BCAC91F54DB09065CC367FB23FA73"/>
    <w:rsid w:val="006862F5"/>
    <w:rPr>
      <w:rFonts w:eastAsiaTheme="minorHAnsi"/>
      <w:lang w:eastAsia="en-US"/>
    </w:rPr>
  </w:style>
  <w:style w:type="paragraph" w:customStyle="1" w:styleId="FBAEF72426754C93A8BB69354B4026B03">
    <w:name w:val="FBAEF72426754C93A8BB69354B4026B03"/>
    <w:rsid w:val="006862F5"/>
    <w:rPr>
      <w:rFonts w:eastAsiaTheme="minorHAnsi"/>
      <w:lang w:eastAsia="en-US"/>
    </w:rPr>
  </w:style>
  <w:style w:type="paragraph" w:customStyle="1" w:styleId="6CCBA3627D5249FD88819E2B8B463FA24">
    <w:name w:val="6CCBA3627D5249FD88819E2B8B463FA24"/>
    <w:rsid w:val="006862F5"/>
    <w:rPr>
      <w:rFonts w:eastAsiaTheme="minorHAnsi"/>
      <w:lang w:eastAsia="en-US"/>
    </w:rPr>
  </w:style>
  <w:style w:type="paragraph" w:customStyle="1" w:styleId="62ADA5301BD4498F8A892D88142E48504">
    <w:name w:val="62ADA5301BD4498F8A892D88142E48504"/>
    <w:rsid w:val="006862F5"/>
    <w:rPr>
      <w:rFonts w:eastAsiaTheme="minorHAnsi"/>
      <w:lang w:eastAsia="en-US"/>
    </w:rPr>
  </w:style>
  <w:style w:type="paragraph" w:customStyle="1" w:styleId="8690CEADF315488892D99DE858EAE5354">
    <w:name w:val="8690CEADF315488892D99DE858EAE5354"/>
    <w:rsid w:val="006862F5"/>
    <w:rPr>
      <w:rFonts w:eastAsiaTheme="minorHAnsi"/>
      <w:lang w:eastAsia="en-US"/>
    </w:rPr>
  </w:style>
  <w:style w:type="paragraph" w:customStyle="1" w:styleId="8F9F946F18D84A099F8CC049928A12314">
    <w:name w:val="8F9F946F18D84A099F8CC049928A12314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4">
    <w:name w:val="699537CD0DC94B64825241DFD3A63BFA4"/>
    <w:rsid w:val="006862F5"/>
    <w:rPr>
      <w:rFonts w:eastAsiaTheme="minorHAnsi"/>
      <w:lang w:eastAsia="en-US"/>
    </w:rPr>
  </w:style>
  <w:style w:type="paragraph" w:customStyle="1" w:styleId="3EB53BFF8191482A8056734C1F02C9384">
    <w:name w:val="3EB53BFF8191482A8056734C1F02C9384"/>
    <w:rsid w:val="006862F5"/>
    <w:rPr>
      <w:rFonts w:eastAsiaTheme="minorHAnsi"/>
      <w:lang w:eastAsia="en-US"/>
    </w:rPr>
  </w:style>
  <w:style w:type="paragraph" w:customStyle="1" w:styleId="19C4976FEB0C47DABD629ECDA970B6314">
    <w:name w:val="19C4976FEB0C47DABD629ECDA970B6314"/>
    <w:rsid w:val="006862F5"/>
    <w:rPr>
      <w:rFonts w:eastAsiaTheme="minorHAnsi"/>
      <w:lang w:eastAsia="en-US"/>
    </w:rPr>
  </w:style>
  <w:style w:type="paragraph" w:customStyle="1" w:styleId="3C9F4F179F7F4DB38F861EFF1C55FEFA4">
    <w:name w:val="3C9F4F179F7F4DB38F861EFF1C55FEFA4"/>
    <w:rsid w:val="006862F5"/>
    <w:rPr>
      <w:rFonts w:eastAsiaTheme="minorHAnsi"/>
      <w:lang w:eastAsia="en-US"/>
    </w:rPr>
  </w:style>
  <w:style w:type="paragraph" w:customStyle="1" w:styleId="F42D1ECC53C74F7B9B5C6D1C8C5CEC544">
    <w:name w:val="F42D1ECC53C74F7B9B5C6D1C8C5CEC544"/>
    <w:rsid w:val="006862F5"/>
    <w:rPr>
      <w:rFonts w:eastAsiaTheme="minorHAnsi"/>
      <w:lang w:eastAsia="en-US"/>
    </w:rPr>
  </w:style>
  <w:style w:type="paragraph" w:customStyle="1" w:styleId="553FF7B2135647908D2F81BCEC7AE6B54">
    <w:name w:val="553FF7B2135647908D2F81BCEC7AE6B54"/>
    <w:rsid w:val="006862F5"/>
    <w:rPr>
      <w:rFonts w:eastAsiaTheme="minorHAnsi"/>
      <w:lang w:eastAsia="en-US"/>
    </w:rPr>
  </w:style>
  <w:style w:type="paragraph" w:customStyle="1" w:styleId="23AD7780202D4AA3AE9C84C37BB641114">
    <w:name w:val="23AD7780202D4AA3AE9C84C37BB641114"/>
    <w:rsid w:val="006862F5"/>
    <w:rPr>
      <w:rFonts w:eastAsiaTheme="minorHAnsi"/>
      <w:lang w:eastAsia="en-US"/>
    </w:rPr>
  </w:style>
  <w:style w:type="paragraph" w:customStyle="1" w:styleId="A554C6666FEB46E8A35F0765466A0F545">
    <w:name w:val="A554C6666FEB46E8A35F0765466A0F545"/>
    <w:rsid w:val="006862F5"/>
    <w:rPr>
      <w:rFonts w:eastAsiaTheme="minorHAnsi"/>
      <w:lang w:eastAsia="en-US"/>
    </w:rPr>
  </w:style>
  <w:style w:type="paragraph" w:customStyle="1" w:styleId="28960997CDED418AB5075D847EC245AA5">
    <w:name w:val="28960997CDED418AB5075D847EC245AA5"/>
    <w:rsid w:val="006862F5"/>
    <w:rPr>
      <w:rFonts w:eastAsiaTheme="minorHAnsi"/>
      <w:lang w:eastAsia="en-US"/>
    </w:rPr>
  </w:style>
  <w:style w:type="paragraph" w:customStyle="1" w:styleId="165C0D85D33F4AE19DC7CF34CA9B05A25">
    <w:name w:val="165C0D85D33F4AE19DC7CF34CA9B05A25"/>
    <w:rsid w:val="006862F5"/>
    <w:rPr>
      <w:rFonts w:eastAsiaTheme="minorHAnsi"/>
      <w:lang w:eastAsia="en-US"/>
    </w:rPr>
  </w:style>
  <w:style w:type="paragraph" w:customStyle="1" w:styleId="669760B7A894473CA94451EBD41B1F9F5">
    <w:name w:val="669760B7A894473CA94451EBD41B1F9F5"/>
    <w:rsid w:val="006862F5"/>
    <w:rPr>
      <w:rFonts w:eastAsiaTheme="minorHAnsi"/>
      <w:lang w:eastAsia="en-US"/>
    </w:rPr>
  </w:style>
  <w:style w:type="paragraph" w:customStyle="1" w:styleId="B8A172E4A78C4C91B3D635AE63BFCA125">
    <w:name w:val="B8A172E4A78C4C91B3D635AE63BFCA125"/>
    <w:rsid w:val="006862F5"/>
    <w:rPr>
      <w:rFonts w:eastAsiaTheme="minorHAnsi"/>
      <w:lang w:eastAsia="en-US"/>
    </w:rPr>
  </w:style>
  <w:style w:type="paragraph" w:customStyle="1" w:styleId="2CF3FDA8D4DC4E139033E2A7729C93C85">
    <w:name w:val="2CF3FDA8D4DC4E139033E2A7729C93C85"/>
    <w:rsid w:val="006862F5"/>
    <w:rPr>
      <w:rFonts w:eastAsiaTheme="minorHAnsi"/>
      <w:lang w:eastAsia="en-US"/>
    </w:rPr>
  </w:style>
  <w:style w:type="paragraph" w:customStyle="1" w:styleId="3551D580BB934AB9A0E6130DD50156665">
    <w:name w:val="3551D580BB934AB9A0E6130DD50156665"/>
    <w:rsid w:val="006862F5"/>
    <w:rPr>
      <w:rFonts w:eastAsiaTheme="minorHAnsi"/>
      <w:lang w:eastAsia="en-US"/>
    </w:rPr>
  </w:style>
  <w:style w:type="paragraph" w:customStyle="1" w:styleId="55C2A45D35C4440695697DF04CE22F6C5">
    <w:name w:val="55C2A45D35C4440695697DF04CE22F6C5"/>
    <w:rsid w:val="006862F5"/>
    <w:rPr>
      <w:rFonts w:eastAsiaTheme="minorHAnsi"/>
      <w:lang w:eastAsia="en-US"/>
    </w:rPr>
  </w:style>
  <w:style w:type="paragraph" w:customStyle="1" w:styleId="53DF7A275B2C4C32A9A7A9ED4933E4D75">
    <w:name w:val="53DF7A275B2C4C32A9A7A9ED4933E4D75"/>
    <w:rsid w:val="006862F5"/>
    <w:rPr>
      <w:rFonts w:eastAsiaTheme="minorHAnsi"/>
      <w:lang w:eastAsia="en-US"/>
    </w:rPr>
  </w:style>
  <w:style w:type="paragraph" w:customStyle="1" w:styleId="83666B9BEE0B4B1ABA4B4BFB9905DEA65">
    <w:name w:val="83666B9BEE0B4B1ABA4B4BFB9905DEA65"/>
    <w:rsid w:val="006862F5"/>
    <w:rPr>
      <w:rFonts w:eastAsiaTheme="minorHAnsi"/>
      <w:lang w:eastAsia="en-US"/>
    </w:rPr>
  </w:style>
  <w:style w:type="paragraph" w:customStyle="1" w:styleId="D037F863F025480A8E7C191A12A36D115">
    <w:name w:val="D037F863F025480A8E7C191A12A36D115"/>
    <w:rsid w:val="006862F5"/>
    <w:rPr>
      <w:rFonts w:eastAsiaTheme="minorHAnsi"/>
      <w:lang w:eastAsia="en-US"/>
    </w:rPr>
  </w:style>
  <w:style w:type="paragraph" w:customStyle="1" w:styleId="A50F18889C394F999172E987855576BC5">
    <w:name w:val="A50F18889C394F999172E987855576BC5"/>
    <w:rsid w:val="006862F5"/>
    <w:rPr>
      <w:rFonts w:eastAsiaTheme="minorHAnsi"/>
      <w:lang w:eastAsia="en-US"/>
    </w:rPr>
  </w:style>
  <w:style w:type="paragraph" w:customStyle="1" w:styleId="11B327007E9D4649B300B278A980C2615">
    <w:name w:val="11B327007E9D4649B300B278A980C2615"/>
    <w:rsid w:val="006862F5"/>
    <w:rPr>
      <w:rFonts w:eastAsiaTheme="minorHAnsi"/>
      <w:lang w:eastAsia="en-US"/>
    </w:rPr>
  </w:style>
  <w:style w:type="paragraph" w:customStyle="1" w:styleId="5093BE2C078E4245B7AC8242DAA932165">
    <w:name w:val="5093BE2C078E4245B7AC8242DAA932165"/>
    <w:rsid w:val="006862F5"/>
    <w:rPr>
      <w:rFonts w:eastAsiaTheme="minorHAnsi"/>
      <w:lang w:eastAsia="en-US"/>
    </w:rPr>
  </w:style>
  <w:style w:type="paragraph" w:customStyle="1" w:styleId="8D0EDC83C86C48F09AE23A4EB1DDE9695">
    <w:name w:val="8D0EDC83C86C48F09AE23A4EB1DDE9695"/>
    <w:rsid w:val="006862F5"/>
    <w:rPr>
      <w:rFonts w:eastAsiaTheme="minorHAnsi"/>
      <w:lang w:eastAsia="en-US"/>
    </w:rPr>
  </w:style>
  <w:style w:type="paragraph" w:customStyle="1" w:styleId="0BB4B824CEB8487381FFF082101F05F75">
    <w:name w:val="0BB4B824CEB8487381FFF082101F05F75"/>
    <w:rsid w:val="006862F5"/>
    <w:rPr>
      <w:rFonts w:eastAsiaTheme="minorHAnsi"/>
      <w:lang w:eastAsia="en-US"/>
    </w:rPr>
  </w:style>
  <w:style w:type="paragraph" w:customStyle="1" w:styleId="9CE13620598C4A06832F24DF648A47D95">
    <w:name w:val="9CE13620598C4A06832F24DF648A47D95"/>
    <w:rsid w:val="006862F5"/>
    <w:rPr>
      <w:rFonts w:eastAsiaTheme="minorHAnsi"/>
      <w:lang w:eastAsia="en-US"/>
    </w:rPr>
  </w:style>
  <w:style w:type="paragraph" w:customStyle="1" w:styleId="214D90596CD243A4B6EEC82FC3757E4C5">
    <w:name w:val="214D90596CD243A4B6EEC82FC3757E4C5"/>
    <w:rsid w:val="006862F5"/>
    <w:rPr>
      <w:rFonts w:eastAsiaTheme="minorHAnsi"/>
      <w:lang w:eastAsia="en-US"/>
    </w:rPr>
  </w:style>
  <w:style w:type="paragraph" w:customStyle="1" w:styleId="77DEBD8517124A42A5F5BAD0A246D0C75">
    <w:name w:val="77DEBD8517124A42A5F5BAD0A246D0C75"/>
    <w:rsid w:val="006862F5"/>
    <w:rPr>
      <w:rFonts w:eastAsiaTheme="minorHAnsi"/>
      <w:lang w:eastAsia="en-US"/>
    </w:rPr>
  </w:style>
  <w:style w:type="paragraph" w:customStyle="1" w:styleId="B0F96A5A3E344CAC87B513D3F76C10E55">
    <w:name w:val="B0F96A5A3E344CAC87B513D3F76C10E55"/>
    <w:rsid w:val="006862F5"/>
    <w:rPr>
      <w:rFonts w:eastAsiaTheme="minorHAnsi"/>
      <w:lang w:eastAsia="en-US"/>
    </w:rPr>
  </w:style>
  <w:style w:type="paragraph" w:customStyle="1" w:styleId="60164978253143E0871084CE3E40460B5">
    <w:name w:val="60164978253143E0871084CE3E40460B5"/>
    <w:rsid w:val="006862F5"/>
    <w:rPr>
      <w:rFonts w:eastAsiaTheme="minorHAnsi"/>
      <w:lang w:eastAsia="en-US"/>
    </w:rPr>
  </w:style>
  <w:style w:type="paragraph" w:customStyle="1" w:styleId="EB49A68343DD4F98B8950733BA36CC885">
    <w:name w:val="EB49A68343DD4F98B8950733BA36CC885"/>
    <w:rsid w:val="006862F5"/>
    <w:rPr>
      <w:rFonts w:eastAsiaTheme="minorHAnsi"/>
      <w:lang w:eastAsia="en-US"/>
    </w:rPr>
  </w:style>
  <w:style w:type="paragraph" w:customStyle="1" w:styleId="34DBA884CDF5409B9521C6F6ACFC72155">
    <w:name w:val="34DBA884CDF5409B9521C6F6ACFC72155"/>
    <w:rsid w:val="006862F5"/>
    <w:rPr>
      <w:rFonts w:eastAsiaTheme="minorHAnsi"/>
      <w:lang w:eastAsia="en-US"/>
    </w:rPr>
  </w:style>
  <w:style w:type="paragraph" w:customStyle="1" w:styleId="745FA55224784F5F8D1AD640E46597085">
    <w:name w:val="745FA55224784F5F8D1AD640E46597085"/>
    <w:rsid w:val="006862F5"/>
    <w:rPr>
      <w:rFonts w:eastAsiaTheme="minorHAnsi"/>
      <w:lang w:eastAsia="en-US"/>
    </w:rPr>
  </w:style>
  <w:style w:type="paragraph" w:customStyle="1" w:styleId="6C6BA528ABF64F9CB3931449FCDB5E645">
    <w:name w:val="6C6BA528ABF64F9CB3931449FCDB5E645"/>
    <w:rsid w:val="006862F5"/>
    <w:rPr>
      <w:rFonts w:eastAsiaTheme="minorHAnsi"/>
      <w:lang w:eastAsia="en-US"/>
    </w:rPr>
  </w:style>
  <w:style w:type="paragraph" w:customStyle="1" w:styleId="C2B5E259A8684CE18238EFDC1C42C4FB5">
    <w:name w:val="C2B5E259A8684CE18238EFDC1C42C4FB5"/>
    <w:rsid w:val="006862F5"/>
    <w:rPr>
      <w:rFonts w:eastAsiaTheme="minorHAnsi"/>
      <w:lang w:eastAsia="en-US"/>
    </w:rPr>
  </w:style>
  <w:style w:type="paragraph" w:customStyle="1" w:styleId="A1D3AED70E3F486CAE774A9C1BE86B0D5">
    <w:name w:val="A1D3AED70E3F486CAE774A9C1BE86B0D5"/>
    <w:rsid w:val="006862F5"/>
    <w:rPr>
      <w:rFonts w:eastAsiaTheme="minorHAnsi"/>
      <w:lang w:eastAsia="en-US"/>
    </w:rPr>
  </w:style>
  <w:style w:type="paragraph" w:customStyle="1" w:styleId="3BAF4967E62948369296026FE7906A545">
    <w:name w:val="3BAF4967E62948369296026FE7906A545"/>
    <w:rsid w:val="006862F5"/>
    <w:rPr>
      <w:rFonts w:eastAsiaTheme="minorHAnsi"/>
      <w:lang w:eastAsia="en-US"/>
    </w:rPr>
  </w:style>
  <w:style w:type="paragraph" w:customStyle="1" w:styleId="776132187012433CA3DB69AAD9F7F9CA5">
    <w:name w:val="776132187012433CA3DB69AAD9F7F9CA5"/>
    <w:rsid w:val="006862F5"/>
    <w:rPr>
      <w:rFonts w:eastAsiaTheme="minorHAnsi"/>
      <w:lang w:eastAsia="en-US"/>
    </w:rPr>
  </w:style>
  <w:style w:type="paragraph" w:customStyle="1" w:styleId="C6BA8AF830C34D829546FFB856B882205">
    <w:name w:val="C6BA8AF830C34D829546FFB856B882205"/>
    <w:rsid w:val="006862F5"/>
    <w:rPr>
      <w:rFonts w:eastAsiaTheme="minorHAnsi"/>
      <w:lang w:eastAsia="en-US"/>
    </w:rPr>
  </w:style>
  <w:style w:type="paragraph" w:customStyle="1" w:styleId="30CF04B9E65643E98CC93D0DD17242DB5">
    <w:name w:val="30CF04B9E65643E98CC93D0DD17242DB5"/>
    <w:rsid w:val="006862F5"/>
    <w:rPr>
      <w:rFonts w:eastAsiaTheme="minorHAnsi"/>
      <w:lang w:eastAsia="en-US"/>
    </w:rPr>
  </w:style>
  <w:style w:type="paragraph" w:customStyle="1" w:styleId="A34C9B81479A4D199B723D946587FE075">
    <w:name w:val="A34C9B81479A4D199B723D946587FE075"/>
    <w:rsid w:val="006862F5"/>
    <w:rPr>
      <w:rFonts w:eastAsiaTheme="minorHAnsi"/>
      <w:lang w:eastAsia="en-US"/>
    </w:rPr>
  </w:style>
  <w:style w:type="paragraph" w:customStyle="1" w:styleId="7257E53DF11B42868F032839094C497C5">
    <w:name w:val="7257E53DF11B42868F032839094C497C5"/>
    <w:rsid w:val="006862F5"/>
    <w:rPr>
      <w:rFonts w:eastAsiaTheme="minorHAnsi"/>
      <w:lang w:eastAsia="en-US"/>
    </w:rPr>
  </w:style>
  <w:style w:type="paragraph" w:customStyle="1" w:styleId="D613DF8E136C40FEB96365D85EDC9F8B1">
    <w:name w:val="D613DF8E136C40FEB96365D85EDC9F8B1"/>
    <w:rsid w:val="006862F5"/>
    <w:rPr>
      <w:rFonts w:eastAsiaTheme="minorHAnsi"/>
      <w:lang w:eastAsia="en-US"/>
    </w:rPr>
  </w:style>
  <w:style w:type="paragraph" w:customStyle="1" w:styleId="A492DD7791064C99B1492D3F67BC20325">
    <w:name w:val="A492DD7791064C99B1492D3F67BC20325"/>
    <w:rsid w:val="006862F5"/>
    <w:rPr>
      <w:rFonts w:eastAsiaTheme="minorHAnsi"/>
      <w:lang w:eastAsia="en-US"/>
    </w:rPr>
  </w:style>
  <w:style w:type="paragraph" w:customStyle="1" w:styleId="FA8C0657F93B465E980608702E226F485">
    <w:name w:val="FA8C0657F93B465E980608702E226F485"/>
    <w:rsid w:val="006862F5"/>
    <w:rPr>
      <w:rFonts w:eastAsiaTheme="minorHAnsi"/>
      <w:lang w:eastAsia="en-US"/>
    </w:rPr>
  </w:style>
  <w:style w:type="paragraph" w:customStyle="1" w:styleId="36E2549C15114D0BACAC4AF1A9A974B25">
    <w:name w:val="36E2549C15114D0BACAC4AF1A9A974B25"/>
    <w:rsid w:val="006862F5"/>
    <w:rPr>
      <w:rFonts w:eastAsiaTheme="minorHAnsi"/>
      <w:lang w:eastAsia="en-US"/>
    </w:rPr>
  </w:style>
  <w:style w:type="paragraph" w:customStyle="1" w:styleId="91A96F1E33964242BD2650F8B3D5439B5">
    <w:name w:val="91A96F1E33964242BD2650F8B3D5439B5"/>
    <w:rsid w:val="006862F5"/>
    <w:rPr>
      <w:rFonts w:eastAsiaTheme="minorHAnsi"/>
      <w:lang w:eastAsia="en-US"/>
    </w:rPr>
  </w:style>
  <w:style w:type="paragraph" w:customStyle="1" w:styleId="A9A5C57E65FF4B78A2FA5206F45199255">
    <w:name w:val="A9A5C57E65FF4B78A2FA5206F45199255"/>
    <w:rsid w:val="006862F5"/>
    <w:rPr>
      <w:rFonts w:eastAsiaTheme="minorHAnsi"/>
      <w:lang w:eastAsia="en-US"/>
    </w:rPr>
  </w:style>
  <w:style w:type="paragraph" w:customStyle="1" w:styleId="349946008DC44B358E4FCCEFD98811164">
    <w:name w:val="349946008DC44B358E4FCCEFD98811164"/>
    <w:rsid w:val="006862F5"/>
    <w:rPr>
      <w:rFonts w:eastAsiaTheme="minorHAnsi"/>
      <w:lang w:eastAsia="en-US"/>
    </w:rPr>
  </w:style>
  <w:style w:type="paragraph" w:customStyle="1" w:styleId="F0ADB91AE52E44F4A1E534FB2816587E4">
    <w:name w:val="F0ADB91AE52E44F4A1E534FB2816587E4"/>
    <w:rsid w:val="006862F5"/>
    <w:rPr>
      <w:rFonts w:eastAsiaTheme="minorHAnsi"/>
      <w:lang w:eastAsia="en-US"/>
    </w:rPr>
  </w:style>
  <w:style w:type="paragraph" w:customStyle="1" w:styleId="A11C77FD5C7241AFA890DF62F0C9BBC04">
    <w:name w:val="A11C77FD5C7241AFA890DF62F0C9BBC04"/>
    <w:rsid w:val="006862F5"/>
    <w:rPr>
      <w:rFonts w:eastAsiaTheme="minorHAnsi"/>
      <w:lang w:eastAsia="en-US"/>
    </w:rPr>
  </w:style>
  <w:style w:type="paragraph" w:customStyle="1" w:styleId="DCBCDD0EE81C4BF1B78E9B304F62EF174">
    <w:name w:val="DCBCDD0EE81C4BF1B78E9B304F62EF174"/>
    <w:rsid w:val="006862F5"/>
    <w:rPr>
      <w:rFonts w:eastAsiaTheme="minorHAnsi"/>
      <w:lang w:eastAsia="en-US"/>
    </w:rPr>
  </w:style>
  <w:style w:type="paragraph" w:customStyle="1" w:styleId="A931605273F54B978489BB46D537D33F4">
    <w:name w:val="A931605273F54B978489BB46D537D33F4"/>
    <w:rsid w:val="006862F5"/>
    <w:rPr>
      <w:rFonts w:eastAsiaTheme="minorHAnsi"/>
      <w:lang w:eastAsia="en-US"/>
    </w:rPr>
  </w:style>
  <w:style w:type="paragraph" w:customStyle="1" w:styleId="59197997A4614B35A1267BD1DE4665314">
    <w:name w:val="59197997A4614B35A1267BD1DE4665314"/>
    <w:rsid w:val="006862F5"/>
    <w:rPr>
      <w:rFonts w:eastAsiaTheme="minorHAnsi"/>
      <w:lang w:eastAsia="en-US"/>
    </w:rPr>
  </w:style>
  <w:style w:type="paragraph" w:customStyle="1" w:styleId="4F1A008135814831AEEC4B58BDACF8594">
    <w:name w:val="4F1A008135814831AEEC4B58BDACF8594"/>
    <w:rsid w:val="006862F5"/>
    <w:rPr>
      <w:rFonts w:eastAsiaTheme="minorHAnsi"/>
      <w:lang w:eastAsia="en-US"/>
    </w:rPr>
  </w:style>
  <w:style w:type="paragraph" w:customStyle="1" w:styleId="245CC116FEF4410D849D5A1C734B97F34">
    <w:name w:val="245CC116FEF4410D849D5A1C734B97F34"/>
    <w:rsid w:val="006862F5"/>
    <w:rPr>
      <w:rFonts w:eastAsiaTheme="minorHAnsi"/>
      <w:lang w:eastAsia="en-US"/>
    </w:rPr>
  </w:style>
  <w:style w:type="paragraph" w:customStyle="1" w:styleId="78BFAFEA917846C39F34460A802F3DF54">
    <w:name w:val="78BFAFEA917846C39F34460A802F3DF54"/>
    <w:rsid w:val="006862F5"/>
    <w:rPr>
      <w:rFonts w:eastAsiaTheme="minorHAnsi"/>
      <w:lang w:eastAsia="en-US"/>
    </w:rPr>
  </w:style>
  <w:style w:type="paragraph" w:customStyle="1" w:styleId="A0822A33A3EE4D0F91418227B2683BC94">
    <w:name w:val="A0822A33A3EE4D0F91418227B2683BC94"/>
    <w:rsid w:val="006862F5"/>
    <w:rPr>
      <w:rFonts w:eastAsiaTheme="minorHAnsi"/>
      <w:lang w:eastAsia="en-US"/>
    </w:rPr>
  </w:style>
  <w:style w:type="paragraph" w:customStyle="1" w:styleId="B67A868D734D47D9983173A158956AF54">
    <w:name w:val="B67A868D734D47D9983173A158956AF54"/>
    <w:rsid w:val="006862F5"/>
    <w:rPr>
      <w:rFonts w:eastAsiaTheme="minorHAnsi"/>
      <w:lang w:eastAsia="en-US"/>
    </w:rPr>
  </w:style>
  <w:style w:type="paragraph" w:customStyle="1" w:styleId="A0192BE8EAFB48999EBF595E782B36714">
    <w:name w:val="A0192BE8EAFB48999EBF595E782B36714"/>
    <w:rsid w:val="006862F5"/>
    <w:rPr>
      <w:rFonts w:eastAsiaTheme="minorHAnsi"/>
      <w:lang w:eastAsia="en-US"/>
    </w:rPr>
  </w:style>
  <w:style w:type="paragraph" w:customStyle="1" w:styleId="0B38B01C108343F095BB408EAAB3C6BE4">
    <w:name w:val="0B38B01C108343F095BB408EAAB3C6BE4"/>
    <w:rsid w:val="006862F5"/>
    <w:rPr>
      <w:rFonts w:eastAsiaTheme="minorHAnsi"/>
      <w:lang w:eastAsia="en-US"/>
    </w:rPr>
  </w:style>
  <w:style w:type="paragraph" w:customStyle="1" w:styleId="E78E3B7BAFA8431FB3D24F2462F70C994">
    <w:name w:val="E78E3B7BAFA8431FB3D24F2462F70C994"/>
    <w:rsid w:val="006862F5"/>
    <w:rPr>
      <w:rFonts w:eastAsiaTheme="minorHAnsi"/>
      <w:lang w:eastAsia="en-US"/>
    </w:rPr>
  </w:style>
  <w:style w:type="paragraph" w:customStyle="1" w:styleId="CC274F105EC5474AA68DE1E033BE78724">
    <w:name w:val="CC274F105EC5474AA68DE1E033BE78724"/>
    <w:rsid w:val="006862F5"/>
    <w:rPr>
      <w:rFonts w:eastAsiaTheme="minorHAnsi"/>
      <w:lang w:eastAsia="en-US"/>
    </w:rPr>
  </w:style>
  <w:style w:type="paragraph" w:customStyle="1" w:styleId="A6FA8008B1364DC7A6D794A4221F0C624">
    <w:name w:val="A6FA8008B1364DC7A6D794A4221F0C624"/>
    <w:rsid w:val="006862F5"/>
    <w:rPr>
      <w:rFonts w:eastAsiaTheme="minorHAnsi"/>
      <w:lang w:eastAsia="en-US"/>
    </w:rPr>
  </w:style>
  <w:style w:type="paragraph" w:customStyle="1" w:styleId="85365197AEE5492D8953476775D626764">
    <w:name w:val="85365197AEE5492D8953476775D626764"/>
    <w:rsid w:val="006862F5"/>
    <w:rPr>
      <w:rFonts w:eastAsiaTheme="minorHAnsi"/>
      <w:lang w:eastAsia="en-US"/>
    </w:rPr>
  </w:style>
  <w:style w:type="paragraph" w:customStyle="1" w:styleId="E37342B7CB3B4BC1872ADC4011060D714">
    <w:name w:val="E37342B7CB3B4BC1872ADC4011060D714"/>
    <w:rsid w:val="006862F5"/>
    <w:rPr>
      <w:rFonts w:eastAsiaTheme="minorHAnsi"/>
      <w:lang w:eastAsia="en-US"/>
    </w:rPr>
  </w:style>
  <w:style w:type="paragraph" w:customStyle="1" w:styleId="95622B92B9524D09B9B0257F931B128C4">
    <w:name w:val="95622B92B9524D09B9B0257F931B128C4"/>
    <w:rsid w:val="006862F5"/>
    <w:rPr>
      <w:rFonts w:eastAsiaTheme="minorHAnsi"/>
      <w:lang w:eastAsia="en-US"/>
    </w:rPr>
  </w:style>
  <w:style w:type="paragraph" w:customStyle="1" w:styleId="49608F30CFE94D62956B515E301FBF9A4">
    <w:name w:val="49608F30CFE94D62956B515E301FBF9A4"/>
    <w:rsid w:val="006862F5"/>
    <w:rPr>
      <w:rFonts w:eastAsiaTheme="minorHAnsi"/>
      <w:lang w:eastAsia="en-US"/>
    </w:rPr>
  </w:style>
  <w:style w:type="paragraph" w:customStyle="1" w:styleId="18096DA22FFF4230A4FA98F022FE37B45">
    <w:name w:val="18096DA22FFF4230A4FA98F022FE37B45"/>
    <w:rsid w:val="006862F5"/>
    <w:rPr>
      <w:rFonts w:eastAsiaTheme="minorHAnsi"/>
      <w:lang w:eastAsia="en-US"/>
    </w:rPr>
  </w:style>
  <w:style w:type="paragraph" w:customStyle="1" w:styleId="9122817BA26D48AAA3BE69A602E524C25">
    <w:name w:val="9122817BA26D48AAA3BE69A602E524C25"/>
    <w:rsid w:val="006862F5"/>
    <w:rPr>
      <w:rFonts w:eastAsiaTheme="minorHAnsi"/>
      <w:lang w:eastAsia="en-US"/>
    </w:rPr>
  </w:style>
  <w:style w:type="paragraph" w:customStyle="1" w:styleId="A6A12CC822664E43B2AF411FAB47B67E5">
    <w:name w:val="A6A12CC822664E43B2AF411FAB47B67E5"/>
    <w:rsid w:val="006862F5"/>
    <w:rPr>
      <w:rFonts w:eastAsiaTheme="minorHAnsi"/>
      <w:lang w:eastAsia="en-US"/>
    </w:rPr>
  </w:style>
  <w:style w:type="paragraph" w:customStyle="1" w:styleId="9203E26F3E7A434F8DB3811B3B55A49C5">
    <w:name w:val="9203E26F3E7A434F8DB3811B3B55A49C5"/>
    <w:rsid w:val="006862F5"/>
    <w:rPr>
      <w:rFonts w:eastAsiaTheme="minorHAnsi"/>
      <w:lang w:eastAsia="en-US"/>
    </w:rPr>
  </w:style>
  <w:style w:type="paragraph" w:customStyle="1" w:styleId="AB485A13B9D04250B8AFA1D08B79FF9F5">
    <w:name w:val="AB485A13B9D04250B8AFA1D08B79FF9F5"/>
    <w:rsid w:val="006862F5"/>
    <w:rPr>
      <w:rFonts w:eastAsiaTheme="minorHAnsi"/>
      <w:lang w:eastAsia="en-US"/>
    </w:rPr>
  </w:style>
  <w:style w:type="paragraph" w:customStyle="1" w:styleId="20AA5D5FEBE242E382E990F7D8CFA2665">
    <w:name w:val="20AA5D5FEBE242E382E990F7D8CFA2665"/>
    <w:rsid w:val="006862F5"/>
    <w:rPr>
      <w:rFonts w:eastAsiaTheme="minorHAnsi"/>
      <w:lang w:eastAsia="en-US"/>
    </w:rPr>
  </w:style>
  <w:style w:type="paragraph" w:customStyle="1" w:styleId="BF10B40271E64AF08C9493EE60220DE85">
    <w:name w:val="BF10B40271E64AF08C9493EE60220DE85"/>
    <w:rsid w:val="006862F5"/>
    <w:rPr>
      <w:rFonts w:eastAsiaTheme="minorHAnsi"/>
      <w:lang w:eastAsia="en-US"/>
    </w:rPr>
  </w:style>
  <w:style w:type="paragraph" w:customStyle="1" w:styleId="82DED6B268ED45FCA4400967EFD4AEDD5">
    <w:name w:val="82DED6B268ED45FCA4400967EFD4AEDD5"/>
    <w:rsid w:val="006862F5"/>
    <w:rPr>
      <w:rFonts w:eastAsiaTheme="minorHAnsi"/>
      <w:lang w:eastAsia="en-US"/>
    </w:rPr>
  </w:style>
  <w:style w:type="paragraph" w:customStyle="1" w:styleId="BA46AE753FF247D883DDB7484A0586925">
    <w:name w:val="BA46AE753FF247D883DDB7484A0586925"/>
    <w:rsid w:val="006862F5"/>
    <w:rPr>
      <w:rFonts w:eastAsiaTheme="minorHAnsi"/>
      <w:lang w:eastAsia="en-US"/>
    </w:rPr>
  </w:style>
  <w:style w:type="paragraph" w:customStyle="1" w:styleId="24D29F928A874CBA845077B3498DC4355">
    <w:name w:val="24D29F928A874CBA845077B3498DC4355"/>
    <w:rsid w:val="006862F5"/>
    <w:rPr>
      <w:rFonts w:eastAsiaTheme="minorHAnsi"/>
      <w:lang w:eastAsia="en-US"/>
    </w:rPr>
  </w:style>
  <w:style w:type="paragraph" w:customStyle="1" w:styleId="4264E3EC77764F56BEAA8FAE133DD0AB5">
    <w:name w:val="4264E3EC77764F56BEAA8FAE133DD0AB5"/>
    <w:rsid w:val="006862F5"/>
    <w:rPr>
      <w:rFonts w:eastAsiaTheme="minorHAnsi"/>
      <w:lang w:eastAsia="en-US"/>
    </w:rPr>
  </w:style>
  <w:style w:type="paragraph" w:customStyle="1" w:styleId="5449B48B56EA4CCC98EB21D408837BD45">
    <w:name w:val="5449B48B56EA4CCC98EB21D408837BD45"/>
    <w:rsid w:val="006862F5"/>
    <w:rPr>
      <w:rFonts w:eastAsiaTheme="minorHAnsi"/>
      <w:lang w:eastAsia="en-US"/>
    </w:rPr>
  </w:style>
  <w:style w:type="paragraph" w:customStyle="1" w:styleId="4183A082C41246CAB1CAEC59393F7AEB5">
    <w:name w:val="4183A082C41246CAB1CAEC59393F7AEB5"/>
    <w:rsid w:val="006862F5"/>
    <w:rPr>
      <w:rFonts w:eastAsiaTheme="minorHAnsi"/>
      <w:lang w:eastAsia="en-US"/>
    </w:rPr>
  </w:style>
  <w:style w:type="paragraph" w:customStyle="1" w:styleId="2DAF5EC924754959A4AF3E5121A4D14A5">
    <w:name w:val="2DAF5EC924754959A4AF3E5121A4D14A5"/>
    <w:rsid w:val="006862F5"/>
    <w:rPr>
      <w:rFonts w:eastAsiaTheme="minorHAnsi"/>
      <w:lang w:eastAsia="en-US"/>
    </w:rPr>
  </w:style>
  <w:style w:type="paragraph" w:customStyle="1" w:styleId="7EE1002FCF5A407B86E0B1662B3572FB5">
    <w:name w:val="7EE1002FCF5A407B86E0B1662B3572FB5"/>
    <w:rsid w:val="006862F5"/>
    <w:rPr>
      <w:rFonts w:eastAsiaTheme="minorHAnsi"/>
      <w:lang w:eastAsia="en-US"/>
    </w:rPr>
  </w:style>
  <w:style w:type="paragraph" w:customStyle="1" w:styleId="7190AD806BD44E42A03C9826AE479EA35">
    <w:name w:val="7190AD806BD44E42A03C9826AE479EA35"/>
    <w:rsid w:val="006862F5"/>
    <w:rPr>
      <w:rFonts w:eastAsiaTheme="minorHAnsi"/>
      <w:lang w:eastAsia="en-US"/>
    </w:rPr>
  </w:style>
  <w:style w:type="paragraph" w:customStyle="1" w:styleId="65347FFCF8AA4F0CAF80479465164E1F5">
    <w:name w:val="65347FFCF8AA4F0CAF80479465164E1F5"/>
    <w:rsid w:val="006862F5"/>
    <w:rPr>
      <w:rFonts w:eastAsiaTheme="minorHAnsi"/>
      <w:lang w:eastAsia="en-US"/>
    </w:rPr>
  </w:style>
  <w:style w:type="paragraph" w:customStyle="1" w:styleId="C50E7C16F2674010A2E277D0C7269CBC5">
    <w:name w:val="C50E7C16F2674010A2E277D0C7269CBC5"/>
    <w:rsid w:val="006862F5"/>
    <w:rPr>
      <w:rFonts w:eastAsiaTheme="minorHAnsi"/>
      <w:lang w:eastAsia="en-US"/>
    </w:rPr>
  </w:style>
  <w:style w:type="paragraph" w:customStyle="1" w:styleId="D257EA7AB08C4C1BBD849595CFB2C7E65">
    <w:name w:val="D257EA7AB08C4C1BBD849595CFB2C7E65"/>
    <w:rsid w:val="006862F5"/>
    <w:rPr>
      <w:rFonts w:eastAsiaTheme="minorHAnsi"/>
      <w:lang w:eastAsia="en-US"/>
    </w:rPr>
  </w:style>
  <w:style w:type="paragraph" w:customStyle="1" w:styleId="13DB69F89DE0426F9BEE5161250CFA9D5">
    <w:name w:val="13DB69F89DE0426F9BEE5161250CFA9D5"/>
    <w:rsid w:val="006862F5"/>
    <w:rPr>
      <w:rFonts w:eastAsiaTheme="minorHAnsi"/>
      <w:lang w:eastAsia="en-US"/>
    </w:rPr>
  </w:style>
  <w:style w:type="paragraph" w:customStyle="1" w:styleId="60E5384EAD574861A4222D5F5B8BED435">
    <w:name w:val="60E5384EAD574861A4222D5F5B8BED435"/>
    <w:rsid w:val="006862F5"/>
    <w:rPr>
      <w:rFonts w:eastAsiaTheme="minorHAnsi"/>
      <w:lang w:eastAsia="en-US"/>
    </w:rPr>
  </w:style>
  <w:style w:type="paragraph" w:customStyle="1" w:styleId="E7804E92A82D483DBDD1C58BD6E4D5415">
    <w:name w:val="E7804E92A82D483DBDD1C58BD6E4D5415"/>
    <w:rsid w:val="006862F5"/>
    <w:rPr>
      <w:rFonts w:eastAsiaTheme="minorHAnsi"/>
      <w:lang w:eastAsia="en-US"/>
    </w:rPr>
  </w:style>
  <w:style w:type="paragraph" w:customStyle="1" w:styleId="707A7A5C3C304AD78298A73F2FC0E52D5">
    <w:name w:val="707A7A5C3C304AD78298A73F2FC0E52D5"/>
    <w:rsid w:val="006862F5"/>
    <w:rPr>
      <w:rFonts w:eastAsiaTheme="minorHAnsi"/>
      <w:lang w:eastAsia="en-US"/>
    </w:rPr>
  </w:style>
  <w:style w:type="paragraph" w:customStyle="1" w:styleId="991CA572D6F344DA9553F0F3B09774C25">
    <w:name w:val="991CA572D6F344DA9553F0F3B09774C25"/>
    <w:rsid w:val="006862F5"/>
    <w:rPr>
      <w:rFonts w:eastAsiaTheme="minorHAnsi"/>
      <w:lang w:eastAsia="en-US"/>
    </w:rPr>
  </w:style>
  <w:style w:type="paragraph" w:customStyle="1" w:styleId="68092FEBE4D14916A2AC23A8A960E0B95">
    <w:name w:val="68092FEBE4D14916A2AC23A8A960E0B95"/>
    <w:rsid w:val="006862F5"/>
    <w:rPr>
      <w:rFonts w:eastAsiaTheme="minorHAnsi"/>
      <w:lang w:eastAsia="en-US"/>
    </w:rPr>
  </w:style>
  <w:style w:type="paragraph" w:customStyle="1" w:styleId="57CFEC2DE7F34E3993AD3C514AFEBD505">
    <w:name w:val="57CFEC2DE7F34E3993AD3C514AFEBD505"/>
    <w:rsid w:val="006862F5"/>
    <w:rPr>
      <w:rFonts w:eastAsiaTheme="minorHAnsi"/>
      <w:lang w:eastAsia="en-US"/>
    </w:rPr>
  </w:style>
  <w:style w:type="paragraph" w:customStyle="1" w:styleId="194505D93E394F11B20492BA6CC3DBFC5">
    <w:name w:val="194505D93E394F11B20492BA6CC3DBFC5"/>
    <w:rsid w:val="006862F5"/>
    <w:rPr>
      <w:rFonts w:eastAsiaTheme="minorHAnsi"/>
      <w:lang w:eastAsia="en-US"/>
    </w:rPr>
  </w:style>
  <w:style w:type="paragraph" w:customStyle="1" w:styleId="96BCBC87E6464937820C6B136224A4015">
    <w:name w:val="96BCBC87E6464937820C6B136224A4015"/>
    <w:rsid w:val="006862F5"/>
    <w:rPr>
      <w:rFonts w:eastAsiaTheme="minorHAnsi"/>
      <w:lang w:eastAsia="en-US"/>
    </w:rPr>
  </w:style>
  <w:style w:type="paragraph" w:customStyle="1" w:styleId="C3341E1FC8464DDC83A9843EB11907E35">
    <w:name w:val="C3341E1FC8464DDC83A9843EB11907E35"/>
    <w:rsid w:val="006862F5"/>
    <w:rPr>
      <w:rFonts w:eastAsiaTheme="minorHAnsi"/>
      <w:lang w:eastAsia="en-US"/>
    </w:rPr>
  </w:style>
  <w:style w:type="paragraph" w:customStyle="1" w:styleId="F566B94AAC15466A8DC81544B20EB3435">
    <w:name w:val="F566B94AAC15466A8DC81544B20EB3435"/>
    <w:rsid w:val="006862F5"/>
    <w:rPr>
      <w:rFonts w:eastAsiaTheme="minorHAnsi"/>
      <w:lang w:eastAsia="en-US"/>
    </w:rPr>
  </w:style>
  <w:style w:type="paragraph" w:customStyle="1" w:styleId="7CD6053B6A0344518EC8ECCD23E02F9C5">
    <w:name w:val="7CD6053B6A0344518EC8ECCD23E02F9C5"/>
    <w:rsid w:val="006862F5"/>
    <w:rPr>
      <w:rFonts w:eastAsiaTheme="minorHAnsi"/>
      <w:lang w:eastAsia="en-US"/>
    </w:rPr>
  </w:style>
  <w:style w:type="paragraph" w:customStyle="1" w:styleId="BEC22525FBA648999AC813EF8BE0CB5D5">
    <w:name w:val="BEC22525FBA648999AC813EF8BE0CB5D5"/>
    <w:rsid w:val="006862F5"/>
    <w:rPr>
      <w:rFonts w:eastAsiaTheme="minorHAnsi"/>
      <w:lang w:eastAsia="en-US"/>
    </w:rPr>
  </w:style>
  <w:style w:type="paragraph" w:customStyle="1" w:styleId="E267042B0548426DAE9F26165954DBB95">
    <w:name w:val="E267042B0548426DAE9F26165954DBB95"/>
    <w:rsid w:val="006862F5"/>
    <w:rPr>
      <w:rFonts w:eastAsiaTheme="minorHAnsi"/>
      <w:lang w:eastAsia="en-US"/>
    </w:rPr>
  </w:style>
  <w:style w:type="paragraph" w:customStyle="1" w:styleId="10F9BC4F6FD9463CB8E76531CCDEF44C5">
    <w:name w:val="10F9BC4F6FD9463CB8E76531CCDEF44C5"/>
    <w:rsid w:val="006862F5"/>
    <w:rPr>
      <w:rFonts w:eastAsiaTheme="minorHAnsi"/>
      <w:lang w:eastAsia="en-US"/>
    </w:rPr>
  </w:style>
  <w:style w:type="paragraph" w:customStyle="1" w:styleId="51A7117A7A6D4B2FA90568CCE04145F05">
    <w:name w:val="51A7117A7A6D4B2FA90568CCE04145F05"/>
    <w:rsid w:val="006862F5"/>
    <w:rPr>
      <w:rFonts w:eastAsiaTheme="minorHAnsi"/>
      <w:lang w:eastAsia="en-US"/>
    </w:rPr>
  </w:style>
  <w:style w:type="paragraph" w:customStyle="1" w:styleId="976FCB02FE7646EDBFBFA46DB60EBF8B5">
    <w:name w:val="976FCB02FE7646EDBFBFA46DB60EBF8B5"/>
    <w:rsid w:val="006862F5"/>
    <w:rPr>
      <w:rFonts w:eastAsiaTheme="minorHAnsi"/>
      <w:lang w:eastAsia="en-US"/>
    </w:rPr>
  </w:style>
  <w:style w:type="paragraph" w:customStyle="1" w:styleId="DF240D2BE6664B688FE05BB7775CB1295">
    <w:name w:val="DF240D2BE6664B688FE05BB7775CB1295"/>
    <w:rsid w:val="006862F5"/>
    <w:rPr>
      <w:rFonts w:eastAsiaTheme="minorHAnsi"/>
      <w:lang w:eastAsia="en-US"/>
    </w:rPr>
  </w:style>
  <w:style w:type="paragraph" w:customStyle="1" w:styleId="5BDCA3C294F74595B724AE02E491C0035">
    <w:name w:val="5BDCA3C294F74595B724AE02E491C0035"/>
    <w:rsid w:val="006862F5"/>
    <w:rPr>
      <w:rFonts w:eastAsiaTheme="minorHAnsi"/>
      <w:lang w:eastAsia="en-US"/>
    </w:rPr>
  </w:style>
  <w:style w:type="paragraph" w:customStyle="1" w:styleId="28850B898EA244F88FA18A6E359CBC235">
    <w:name w:val="28850B898EA244F88FA18A6E359CBC235"/>
    <w:rsid w:val="006862F5"/>
    <w:rPr>
      <w:rFonts w:eastAsiaTheme="minorHAnsi"/>
      <w:lang w:eastAsia="en-US"/>
    </w:rPr>
  </w:style>
  <w:style w:type="paragraph" w:customStyle="1" w:styleId="8AABA2D208DB43E78C5B5BE309007F4A5">
    <w:name w:val="8AABA2D208DB43E78C5B5BE309007F4A5"/>
    <w:rsid w:val="006862F5"/>
    <w:rPr>
      <w:rFonts w:eastAsiaTheme="minorHAnsi"/>
      <w:lang w:eastAsia="en-US"/>
    </w:rPr>
  </w:style>
  <w:style w:type="paragraph" w:customStyle="1" w:styleId="B088349E866D42BB8D54C67F9A2FB0A65">
    <w:name w:val="B088349E866D42BB8D54C67F9A2FB0A65"/>
    <w:rsid w:val="006862F5"/>
    <w:rPr>
      <w:rFonts w:eastAsiaTheme="minorHAnsi"/>
      <w:lang w:eastAsia="en-US"/>
    </w:rPr>
  </w:style>
  <w:style w:type="paragraph" w:customStyle="1" w:styleId="5EB15946E0924FBB8668089B6CAC817F5">
    <w:name w:val="5EB15946E0924FBB8668089B6CAC817F5"/>
    <w:rsid w:val="006862F5"/>
    <w:rPr>
      <w:rFonts w:eastAsiaTheme="minorHAnsi"/>
      <w:lang w:eastAsia="en-US"/>
    </w:rPr>
  </w:style>
  <w:style w:type="paragraph" w:customStyle="1" w:styleId="A28C19C582314AB4BEB1A6FED5F89FD05">
    <w:name w:val="A28C19C582314AB4BEB1A6FED5F89FD05"/>
    <w:rsid w:val="006862F5"/>
    <w:rPr>
      <w:rFonts w:eastAsiaTheme="minorHAnsi"/>
      <w:lang w:eastAsia="en-US"/>
    </w:rPr>
  </w:style>
  <w:style w:type="paragraph" w:customStyle="1" w:styleId="6C098B86E2234B9BB5E754F663096B795">
    <w:name w:val="6C098B86E2234B9BB5E754F663096B795"/>
    <w:rsid w:val="006862F5"/>
    <w:rPr>
      <w:rFonts w:eastAsiaTheme="minorHAnsi"/>
      <w:lang w:eastAsia="en-US"/>
    </w:rPr>
  </w:style>
  <w:style w:type="paragraph" w:customStyle="1" w:styleId="791AC96DEAF74546867A1C8E643502C35">
    <w:name w:val="791AC96DEAF74546867A1C8E643502C35"/>
    <w:rsid w:val="006862F5"/>
    <w:rPr>
      <w:rFonts w:eastAsiaTheme="minorHAnsi"/>
      <w:lang w:eastAsia="en-US"/>
    </w:rPr>
  </w:style>
  <w:style w:type="paragraph" w:customStyle="1" w:styleId="EA49EDC3918041CE9CAEFF9B289F7DA55">
    <w:name w:val="EA49EDC3918041CE9CAEFF9B289F7DA55"/>
    <w:rsid w:val="006862F5"/>
    <w:rPr>
      <w:rFonts w:eastAsiaTheme="minorHAnsi"/>
      <w:lang w:eastAsia="en-US"/>
    </w:rPr>
  </w:style>
  <w:style w:type="paragraph" w:customStyle="1" w:styleId="EE412EABB5D84D4489D0148CC4EBB1405">
    <w:name w:val="EE412EABB5D84D4489D0148CC4EBB1405"/>
    <w:rsid w:val="006862F5"/>
    <w:rPr>
      <w:rFonts w:eastAsiaTheme="minorHAnsi"/>
      <w:lang w:eastAsia="en-US"/>
    </w:rPr>
  </w:style>
  <w:style w:type="paragraph" w:customStyle="1" w:styleId="2429D68C348F471DA50831AC203E677F5">
    <w:name w:val="2429D68C348F471DA50831AC203E677F5"/>
    <w:rsid w:val="006862F5"/>
    <w:rPr>
      <w:rFonts w:eastAsiaTheme="minorHAnsi"/>
      <w:lang w:eastAsia="en-US"/>
    </w:rPr>
  </w:style>
  <w:style w:type="paragraph" w:customStyle="1" w:styleId="37983734D9D7453389F4DD473F087B9D5">
    <w:name w:val="37983734D9D7453389F4DD473F087B9D5"/>
    <w:rsid w:val="006862F5"/>
    <w:rPr>
      <w:rFonts w:eastAsiaTheme="minorHAnsi"/>
      <w:lang w:eastAsia="en-US"/>
    </w:rPr>
  </w:style>
  <w:style w:type="paragraph" w:customStyle="1" w:styleId="34F05E436BCD4C0EBF6352C3C620E6915">
    <w:name w:val="34F05E436BCD4C0EBF6352C3C620E6915"/>
    <w:rsid w:val="006862F5"/>
    <w:rPr>
      <w:rFonts w:eastAsiaTheme="minorHAnsi"/>
      <w:lang w:eastAsia="en-US"/>
    </w:rPr>
  </w:style>
  <w:style w:type="paragraph" w:customStyle="1" w:styleId="F1DD67CF76FC4F03962505A67A58F4325">
    <w:name w:val="F1DD67CF76FC4F03962505A67A58F4325"/>
    <w:rsid w:val="006862F5"/>
    <w:rPr>
      <w:rFonts w:eastAsiaTheme="minorHAnsi"/>
      <w:lang w:eastAsia="en-US"/>
    </w:rPr>
  </w:style>
  <w:style w:type="paragraph" w:customStyle="1" w:styleId="6056C26051B74ACEAAAA1DB4DB4ED4EB5">
    <w:name w:val="6056C26051B74ACEAAAA1DB4DB4ED4EB5"/>
    <w:rsid w:val="006862F5"/>
    <w:rPr>
      <w:rFonts w:eastAsiaTheme="minorHAnsi"/>
      <w:lang w:eastAsia="en-US"/>
    </w:rPr>
  </w:style>
  <w:style w:type="paragraph" w:customStyle="1" w:styleId="13F4F710B27745ADBCD705E2CE492EDA5">
    <w:name w:val="13F4F710B27745ADBCD705E2CE492EDA5"/>
    <w:rsid w:val="006862F5"/>
    <w:rPr>
      <w:rFonts w:eastAsiaTheme="minorHAnsi"/>
      <w:lang w:eastAsia="en-US"/>
    </w:rPr>
  </w:style>
  <w:style w:type="paragraph" w:customStyle="1" w:styleId="9D6F837628EE4FE38F8B69B9231993305">
    <w:name w:val="9D6F837628EE4FE38F8B69B9231993305"/>
    <w:rsid w:val="006862F5"/>
    <w:rPr>
      <w:rFonts w:eastAsiaTheme="minorHAnsi"/>
      <w:lang w:eastAsia="en-US"/>
    </w:rPr>
  </w:style>
  <w:style w:type="paragraph" w:customStyle="1" w:styleId="69D490947DD3457597AF5275A8BD06615">
    <w:name w:val="69D490947DD3457597AF5275A8BD06615"/>
    <w:rsid w:val="006862F5"/>
    <w:rPr>
      <w:rFonts w:eastAsiaTheme="minorHAnsi"/>
      <w:lang w:eastAsia="en-US"/>
    </w:rPr>
  </w:style>
  <w:style w:type="paragraph" w:customStyle="1" w:styleId="163EF7F2351A4C329379A49D9FBE0F535">
    <w:name w:val="163EF7F2351A4C329379A49D9FBE0F535"/>
    <w:rsid w:val="006862F5"/>
    <w:rPr>
      <w:rFonts w:eastAsiaTheme="minorHAnsi"/>
      <w:lang w:eastAsia="en-US"/>
    </w:rPr>
  </w:style>
  <w:style w:type="paragraph" w:customStyle="1" w:styleId="EB73D0EA54A14C009D397E0CDA9DD49B5">
    <w:name w:val="EB73D0EA54A14C009D397E0CDA9DD49B5"/>
    <w:rsid w:val="006862F5"/>
    <w:rPr>
      <w:rFonts w:eastAsiaTheme="minorHAnsi"/>
      <w:lang w:eastAsia="en-US"/>
    </w:rPr>
  </w:style>
  <w:style w:type="paragraph" w:customStyle="1" w:styleId="D7E66F822FBD4CA2A92B5CE8413544855">
    <w:name w:val="D7E66F822FBD4CA2A92B5CE8413544855"/>
    <w:rsid w:val="006862F5"/>
    <w:rPr>
      <w:rFonts w:eastAsiaTheme="minorHAnsi"/>
      <w:lang w:eastAsia="en-US"/>
    </w:rPr>
  </w:style>
  <w:style w:type="paragraph" w:customStyle="1" w:styleId="AA10311A1B554D83A7B800B927527ADA5">
    <w:name w:val="AA10311A1B554D83A7B800B927527ADA5"/>
    <w:rsid w:val="006862F5"/>
    <w:rPr>
      <w:rFonts w:eastAsiaTheme="minorHAnsi"/>
      <w:lang w:eastAsia="en-US"/>
    </w:rPr>
  </w:style>
  <w:style w:type="paragraph" w:customStyle="1" w:styleId="19CCC0FDF07046E090FC02D42D9445B25">
    <w:name w:val="19CCC0FDF07046E090FC02D42D9445B25"/>
    <w:rsid w:val="006862F5"/>
    <w:rPr>
      <w:rFonts w:eastAsiaTheme="minorHAnsi"/>
      <w:lang w:eastAsia="en-US"/>
    </w:rPr>
  </w:style>
  <w:style w:type="paragraph" w:customStyle="1" w:styleId="2BE3FFBAD52F4178AD4ED46D0315D5AC5">
    <w:name w:val="2BE3FFBAD52F4178AD4ED46D0315D5AC5"/>
    <w:rsid w:val="006862F5"/>
    <w:rPr>
      <w:rFonts w:eastAsiaTheme="minorHAnsi"/>
      <w:lang w:eastAsia="en-US"/>
    </w:rPr>
  </w:style>
  <w:style w:type="paragraph" w:customStyle="1" w:styleId="819113EE9F0E46ACB711FB7FB7B5574E5">
    <w:name w:val="819113EE9F0E46ACB711FB7FB7B5574E5"/>
    <w:rsid w:val="006862F5"/>
    <w:rPr>
      <w:rFonts w:eastAsiaTheme="minorHAnsi"/>
      <w:lang w:eastAsia="en-US"/>
    </w:rPr>
  </w:style>
  <w:style w:type="paragraph" w:customStyle="1" w:styleId="B108D464F7B948C2947311DB8C5471CF5">
    <w:name w:val="B108D464F7B948C2947311DB8C5471CF5"/>
    <w:rsid w:val="006862F5"/>
    <w:rPr>
      <w:rFonts w:eastAsiaTheme="minorHAnsi"/>
      <w:lang w:eastAsia="en-US"/>
    </w:rPr>
  </w:style>
  <w:style w:type="paragraph" w:customStyle="1" w:styleId="F16E5436D83F423588E64700038964A35">
    <w:name w:val="F16E5436D83F423588E64700038964A35"/>
    <w:rsid w:val="006862F5"/>
    <w:rPr>
      <w:rFonts w:eastAsiaTheme="minorHAnsi"/>
      <w:lang w:eastAsia="en-US"/>
    </w:rPr>
  </w:style>
  <w:style w:type="paragraph" w:customStyle="1" w:styleId="E40E7EEBE304457E98100DF1ACD27A1B5">
    <w:name w:val="E40E7EEBE304457E98100DF1ACD27A1B5"/>
    <w:rsid w:val="006862F5"/>
    <w:rPr>
      <w:rFonts w:eastAsiaTheme="minorHAnsi"/>
      <w:lang w:eastAsia="en-US"/>
    </w:rPr>
  </w:style>
  <w:style w:type="paragraph" w:customStyle="1" w:styleId="52560C3414AF465BB8EB0DAE41B47C375">
    <w:name w:val="52560C3414AF465BB8EB0DAE41B47C375"/>
    <w:rsid w:val="006862F5"/>
    <w:rPr>
      <w:rFonts w:eastAsiaTheme="minorHAnsi"/>
      <w:lang w:eastAsia="en-US"/>
    </w:rPr>
  </w:style>
  <w:style w:type="paragraph" w:customStyle="1" w:styleId="54757499D0B6415C8B6A6E7B01D70B245">
    <w:name w:val="54757499D0B6415C8B6A6E7B01D70B245"/>
    <w:rsid w:val="006862F5"/>
    <w:rPr>
      <w:rFonts w:eastAsiaTheme="minorHAnsi"/>
      <w:lang w:eastAsia="en-US"/>
    </w:rPr>
  </w:style>
  <w:style w:type="paragraph" w:customStyle="1" w:styleId="74F8CCA7BE7947199A1000C338115DA55">
    <w:name w:val="74F8CCA7BE7947199A1000C338115DA55"/>
    <w:rsid w:val="006862F5"/>
    <w:rPr>
      <w:rFonts w:eastAsiaTheme="minorHAnsi"/>
      <w:lang w:eastAsia="en-US"/>
    </w:rPr>
  </w:style>
  <w:style w:type="paragraph" w:customStyle="1" w:styleId="FD7A00832EAC47438038C830162579C15">
    <w:name w:val="FD7A00832EAC47438038C830162579C15"/>
    <w:rsid w:val="006862F5"/>
    <w:rPr>
      <w:rFonts w:eastAsiaTheme="minorHAnsi"/>
      <w:lang w:eastAsia="en-US"/>
    </w:rPr>
  </w:style>
  <w:style w:type="paragraph" w:customStyle="1" w:styleId="AEAEA3F5667C4A729A585B28611B62CA5">
    <w:name w:val="AEAEA3F5667C4A729A585B28611B62CA5"/>
    <w:rsid w:val="006862F5"/>
    <w:rPr>
      <w:rFonts w:eastAsiaTheme="minorHAnsi"/>
      <w:lang w:eastAsia="en-US"/>
    </w:rPr>
  </w:style>
  <w:style w:type="paragraph" w:customStyle="1" w:styleId="4A7067E21E1540CCB7B6459EF6EE80915">
    <w:name w:val="4A7067E21E1540CCB7B6459EF6EE80915"/>
    <w:rsid w:val="006862F5"/>
    <w:rPr>
      <w:rFonts w:eastAsiaTheme="minorHAnsi"/>
      <w:lang w:eastAsia="en-US"/>
    </w:rPr>
  </w:style>
  <w:style w:type="paragraph" w:customStyle="1" w:styleId="CFEB30837F934F939FC09C77FDD005AC5">
    <w:name w:val="CFEB30837F934F939FC09C77FDD005AC5"/>
    <w:rsid w:val="006862F5"/>
    <w:rPr>
      <w:rFonts w:eastAsiaTheme="minorHAnsi"/>
      <w:lang w:eastAsia="en-US"/>
    </w:rPr>
  </w:style>
  <w:style w:type="paragraph" w:customStyle="1" w:styleId="31A635D6E57643B695A100155BB8220E5">
    <w:name w:val="31A635D6E57643B695A100155BB8220E5"/>
    <w:rsid w:val="006862F5"/>
    <w:rPr>
      <w:rFonts w:eastAsiaTheme="minorHAnsi"/>
      <w:lang w:eastAsia="en-US"/>
    </w:rPr>
  </w:style>
  <w:style w:type="paragraph" w:customStyle="1" w:styleId="7A70A1A09629455887C53466757639BE5">
    <w:name w:val="7A70A1A09629455887C53466757639BE5"/>
    <w:rsid w:val="006862F5"/>
    <w:rPr>
      <w:rFonts w:eastAsiaTheme="minorHAnsi"/>
      <w:lang w:eastAsia="en-US"/>
    </w:rPr>
  </w:style>
  <w:style w:type="paragraph" w:customStyle="1" w:styleId="4630434D27604F04822DA496126B27525">
    <w:name w:val="4630434D27604F04822DA496126B27525"/>
    <w:rsid w:val="006862F5"/>
    <w:rPr>
      <w:rFonts w:eastAsiaTheme="minorHAnsi"/>
      <w:lang w:eastAsia="en-US"/>
    </w:rPr>
  </w:style>
  <w:style w:type="paragraph" w:customStyle="1" w:styleId="BDF4BF2E94C549B59A68E428092929C95">
    <w:name w:val="BDF4BF2E94C549B59A68E428092929C95"/>
    <w:rsid w:val="006862F5"/>
    <w:rPr>
      <w:rFonts w:eastAsiaTheme="minorHAnsi"/>
      <w:lang w:eastAsia="en-US"/>
    </w:rPr>
  </w:style>
  <w:style w:type="paragraph" w:customStyle="1" w:styleId="BA2E8515CE434DC28489B3E423024D845">
    <w:name w:val="BA2E8515CE434DC28489B3E423024D845"/>
    <w:rsid w:val="006862F5"/>
    <w:rPr>
      <w:rFonts w:eastAsiaTheme="minorHAnsi"/>
      <w:lang w:eastAsia="en-US"/>
    </w:rPr>
  </w:style>
  <w:style w:type="paragraph" w:customStyle="1" w:styleId="30C75C817947442FA5460273C1F49F2F5">
    <w:name w:val="30C75C817947442FA5460273C1F49F2F5"/>
    <w:rsid w:val="006862F5"/>
    <w:rPr>
      <w:rFonts w:eastAsiaTheme="minorHAnsi"/>
      <w:lang w:eastAsia="en-US"/>
    </w:rPr>
  </w:style>
  <w:style w:type="paragraph" w:customStyle="1" w:styleId="72C0D9A36C0A409DBB30223F8D1CC9E75">
    <w:name w:val="72C0D9A36C0A409DBB30223F8D1CC9E75"/>
    <w:rsid w:val="006862F5"/>
    <w:rPr>
      <w:rFonts w:eastAsiaTheme="minorHAnsi"/>
      <w:lang w:eastAsia="en-US"/>
    </w:rPr>
  </w:style>
  <w:style w:type="paragraph" w:customStyle="1" w:styleId="E4632069C4954C3D979A6EDD0E355AD35">
    <w:name w:val="E4632069C4954C3D979A6EDD0E355AD35"/>
    <w:rsid w:val="006862F5"/>
    <w:rPr>
      <w:rFonts w:eastAsiaTheme="minorHAnsi"/>
      <w:lang w:eastAsia="en-US"/>
    </w:rPr>
  </w:style>
  <w:style w:type="paragraph" w:customStyle="1" w:styleId="1FCD1A639A3443FBBD4F9AF36A98681C5">
    <w:name w:val="1FCD1A639A3443FBBD4F9AF36A98681C5"/>
    <w:rsid w:val="006862F5"/>
    <w:rPr>
      <w:rFonts w:eastAsiaTheme="minorHAnsi"/>
      <w:lang w:eastAsia="en-US"/>
    </w:rPr>
  </w:style>
  <w:style w:type="paragraph" w:customStyle="1" w:styleId="987E5D5407BE4BD983827FB8C55B073A5">
    <w:name w:val="987E5D5407BE4BD983827FB8C55B073A5"/>
    <w:rsid w:val="006862F5"/>
    <w:rPr>
      <w:rFonts w:eastAsiaTheme="minorHAnsi"/>
      <w:lang w:eastAsia="en-US"/>
    </w:rPr>
  </w:style>
  <w:style w:type="paragraph" w:customStyle="1" w:styleId="EB6808B6AC15441BA9B957A4066F6BCB5">
    <w:name w:val="EB6808B6AC15441BA9B957A4066F6BCB5"/>
    <w:rsid w:val="006862F5"/>
    <w:rPr>
      <w:rFonts w:eastAsiaTheme="minorHAnsi"/>
      <w:lang w:eastAsia="en-US"/>
    </w:rPr>
  </w:style>
  <w:style w:type="paragraph" w:customStyle="1" w:styleId="7EDC193878E641929D02C881D72D97B35">
    <w:name w:val="7EDC193878E641929D02C881D72D97B35"/>
    <w:rsid w:val="006862F5"/>
    <w:rPr>
      <w:rFonts w:eastAsiaTheme="minorHAnsi"/>
      <w:lang w:eastAsia="en-US"/>
    </w:rPr>
  </w:style>
  <w:style w:type="paragraph" w:customStyle="1" w:styleId="9791D7E5DF0C41939A824533CB8E08CC5">
    <w:name w:val="9791D7E5DF0C41939A824533CB8E08CC5"/>
    <w:rsid w:val="006862F5"/>
    <w:rPr>
      <w:rFonts w:eastAsiaTheme="minorHAnsi"/>
      <w:lang w:eastAsia="en-US"/>
    </w:rPr>
  </w:style>
  <w:style w:type="paragraph" w:customStyle="1" w:styleId="1A3CC4C66FB1489BA7BB6A563B80141C5">
    <w:name w:val="1A3CC4C66FB1489BA7BB6A563B80141C5"/>
    <w:rsid w:val="006862F5"/>
    <w:rPr>
      <w:rFonts w:eastAsiaTheme="minorHAnsi"/>
      <w:lang w:eastAsia="en-US"/>
    </w:rPr>
  </w:style>
  <w:style w:type="paragraph" w:customStyle="1" w:styleId="646F5F5EB21941F9BEB51674B97049575">
    <w:name w:val="646F5F5EB21941F9BEB51674B97049575"/>
    <w:rsid w:val="006862F5"/>
    <w:rPr>
      <w:rFonts w:eastAsiaTheme="minorHAnsi"/>
      <w:lang w:eastAsia="en-US"/>
    </w:rPr>
  </w:style>
  <w:style w:type="paragraph" w:customStyle="1" w:styleId="B7C387595E9647068A637116DCE557F15">
    <w:name w:val="B7C387595E9647068A637116DCE557F15"/>
    <w:rsid w:val="006862F5"/>
    <w:rPr>
      <w:rFonts w:eastAsiaTheme="minorHAnsi"/>
      <w:lang w:eastAsia="en-US"/>
    </w:rPr>
  </w:style>
  <w:style w:type="paragraph" w:customStyle="1" w:styleId="EA78A64C483B43E0857C503701F870025">
    <w:name w:val="EA78A64C483B43E0857C503701F870025"/>
    <w:rsid w:val="006862F5"/>
    <w:rPr>
      <w:rFonts w:eastAsiaTheme="minorHAnsi"/>
      <w:lang w:eastAsia="en-US"/>
    </w:rPr>
  </w:style>
  <w:style w:type="paragraph" w:customStyle="1" w:styleId="7734BCC2282A4C2E8BC461DF57B8BA215">
    <w:name w:val="7734BCC2282A4C2E8BC461DF57B8BA215"/>
    <w:rsid w:val="006862F5"/>
    <w:rPr>
      <w:rFonts w:eastAsiaTheme="minorHAnsi"/>
      <w:lang w:eastAsia="en-US"/>
    </w:rPr>
  </w:style>
  <w:style w:type="paragraph" w:customStyle="1" w:styleId="5CA75C14E3034893BF9911B847128AF35">
    <w:name w:val="5CA75C14E3034893BF9911B847128AF35"/>
    <w:rsid w:val="006862F5"/>
    <w:rPr>
      <w:rFonts w:eastAsiaTheme="minorHAnsi"/>
      <w:lang w:eastAsia="en-US"/>
    </w:rPr>
  </w:style>
  <w:style w:type="paragraph" w:customStyle="1" w:styleId="EEBDF341DC62441881D869EF7A279CE35">
    <w:name w:val="EEBDF341DC62441881D869EF7A279CE35"/>
    <w:rsid w:val="006862F5"/>
    <w:rPr>
      <w:rFonts w:eastAsiaTheme="minorHAnsi"/>
      <w:lang w:eastAsia="en-US"/>
    </w:rPr>
  </w:style>
  <w:style w:type="paragraph" w:customStyle="1" w:styleId="2DC5870EDAA042598F111BFD48E6701C5">
    <w:name w:val="2DC5870EDAA042598F111BFD48E6701C5"/>
    <w:rsid w:val="006862F5"/>
    <w:rPr>
      <w:rFonts w:eastAsiaTheme="minorHAnsi"/>
      <w:lang w:eastAsia="en-US"/>
    </w:rPr>
  </w:style>
  <w:style w:type="paragraph" w:customStyle="1" w:styleId="E40224FC6BC942358D49151D99C6AE635">
    <w:name w:val="E40224FC6BC942358D49151D99C6AE635"/>
    <w:rsid w:val="006862F5"/>
    <w:rPr>
      <w:rFonts w:eastAsiaTheme="minorHAnsi"/>
      <w:lang w:eastAsia="en-US"/>
    </w:rPr>
  </w:style>
  <w:style w:type="paragraph" w:customStyle="1" w:styleId="E7F013D06E2743EFA9B20C2EC861F34C5">
    <w:name w:val="E7F013D06E2743EFA9B20C2EC861F34C5"/>
    <w:rsid w:val="006862F5"/>
    <w:rPr>
      <w:rFonts w:eastAsiaTheme="minorHAnsi"/>
      <w:lang w:eastAsia="en-US"/>
    </w:rPr>
  </w:style>
  <w:style w:type="paragraph" w:customStyle="1" w:styleId="5A44503982DB42248A2C4FA3E7277E1F5">
    <w:name w:val="5A44503982DB42248A2C4FA3E7277E1F5"/>
    <w:rsid w:val="006862F5"/>
    <w:rPr>
      <w:rFonts w:eastAsiaTheme="minorHAnsi"/>
      <w:lang w:eastAsia="en-US"/>
    </w:rPr>
  </w:style>
  <w:style w:type="paragraph" w:customStyle="1" w:styleId="C09D28F532D54EAAB33EFB142E67CE4E5">
    <w:name w:val="C09D28F532D54EAAB33EFB142E67CE4E5"/>
    <w:rsid w:val="006862F5"/>
    <w:rPr>
      <w:rFonts w:eastAsiaTheme="minorHAnsi"/>
      <w:lang w:eastAsia="en-US"/>
    </w:rPr>
  </w:style>
  <w:style w:type="paragraph" w:customStyle="1" w:styleId="1F079C5E7C3D49BE8BAB935D62C6A7255">
    <w:name w:val="1F079C5E7C3D49BE8BAB935D62C6A7255"/>
    <w:rsid w:val="006862F5"/>
    <w:rPr>
      <w:rFonts w:eastAsiaTheme="minorHAnsi"/>
      <w:lang w:eastAsia="en-US"/>
    </w:rPr>
  </w:style>
  <w:style w:type="paragraph" w:customStyle="1" w:styleId="8E47DD05A5B94852974401F5D4DBBC6A5">
    <w:name w:val="8E47DD05A5B94852974401F5D4DBBC6A5"/>
    <w:rsid w:val="006862F5"/>
    <w:rPr>
      <w:rFonts w:eastAsiaTheme="minorHAnsi"/>
      <w:lang w:eastAsia="en-US"/>
    </w:rPr>
  </w:style>
  <w:style w:type="paragraph" w:customStyle="1" w:styleId="D4BF6AB417044DD6A01ACF17997CD1FB5">
    <w:name w:val="D4BF6AB417044DD6A01ACF17997CD1FB5"/>
    <w:rsid w:val="006862F5"/>
    <w:rPr>
      <w:rFonts w:eastAsiaTheme="minorHAnsi"/>
      <w:lang w:eastAsia="en-US"/>
    </w:rPr>
  </w:style>
  <w:style w:type="paragraph" w:customStyle="1" w:styleId="2AF0683076CE43B093D26A16C5ED0F505">
    <w:name w:val="2AF0683076CE43B093D26A16C5ED0F505"/>
    <w:rsid w:val="006862F5"/>
    <w:rPr>
      <w:rFonts w:eastAsiaTheme="minorHAnsi"/>
      <w:lang w:eastAsia="en-US"/>
    </w:rPr>
  </w:style>
  <w:style w:type="paragraph" w:customStyle="1" w:styleId="A9A2519808D64C52880CF94A7F4348A85">
    <w:name w:val="A9A2519808D64C52880CF94A7F4348A85"/>
    <w:rsid w:val="006862F5"/>
    <w:rPr>
      <w:rFonts w:eastAsiaTheme="minorHAnsi"/>
      <w:lang w:eastAsia="en-US"/>
    </w:rPr>
  </w:style>
  <w:style w:type="paragraph" w:customStyle="1" w:styleId="1574C69053974A088DCB9C111ABC31EF5">
    <w:name w:val="1574C69053974A088DCB9C111ABC31EF5"/>
    <w:rsid w:val="006862F5"/>
    <w:rPr>
      <w:rFonts w:eastAsiaTheme="minorHAnsi"/>
      <w:lang w:eastAsia="en-US"/>
    </w:rPr>
  </w:style>
  <w:style w:type="paragraph" w:customStyle="1" w:styleId="195A592BD7E5465EB858E0DE1C82A3E24">
    <w:name w:val="195A592BD7E5465EB858E0DE1C82A3E24"/>
    <w:rsid w:val="006862F5"/>
    <w:rPr>
      <w:rFonts w:eastAsiaTheme="minorHAnsi"/>
      <w:lang w:eastAsia="en-US"/>
    </w:rPr>
  </w:style>
  <w:style w:type="paragraph" w:customStyle="1" w:styleId="4568DCBE02624DDCBBA81A573F482FD44">
    <w:name w:val="4568DCBE02624DDCBBA81A573F482FD44"/>
    <w:rsid w:val="006862F5"/>
    <w:rPr>
      <w:rFonts w:eastAsiaTheme="minorHAnsi"/>
      <w:lang w:eastAsia="en-US"/>
    </w:rPr>
  </w:style>
  <w:style w:type="paragraph" w:customStyle="1" w:styleId="6E538932287F4F289CD42284137672174">
    <w:name w:val="6E538932287F4F289CD42284137672174"/>
    <w:rsid w:val="006862F5"/>
    <w:rPr>
      <w:rFonts w:eastAsiaTheme="minorHAnsi"/>
      <w:lang w:eastAsia="en-US"/>
    </w:rPr>
  </w:style>
  <w:style w:type="paragraph" w:customStyle="1" w:styleId="C9BEABD4F99848548741270F9B77F21E4">
    <w:name w:val="C9BEABD4F99848548741270F9B77F21E4"/>
    <w:rsid w:val="006862F5"/>
    <w:rPr>
      <w:rFonts w:eastAsiaTheme="minorHAnsi"/>
      <w:lang w:eastAsia="en-US"/>
    </w:rPr>
  </w:style>
  <w:style w:type="paragraph" w:customStyle="1" w:styleId="5A88A4AC5C824A5F9859D7FF548B9CBF4">
    <w:name w:val="5A88A4AC5C824A5F9859D7FF548B9CBF4"/>
    <w:rsid w:val="006862F5"/>
    <w:rPr>
      <w:rFonts w:eastAsiaTheme="minorHAnsi"/>
      <w:lang w:eastAsia="en-US"/>
    </w:rPr>
  </w:style>
  <w:style w:type="paragraph" w:customStyle="1" w:styleId="3E7B3E5AA07F48F88993DADB2FBAFF974">
    <w:name w:val="3E7B3E5AA07F48F88993DADB2FBAFF974"/>
    <w:rsid w:val="006862F5"/>
    <w:rPr>
      <w:rFonts w:eastAsiaTheme="minorHAnsi"/>
      <w:lang w:eastAsia="en-US"/>
    </w:rPr>
  </w:style>
  <w:style w:type="paragraph" w:customStyle="1" w:styleId="3620D1964D9746C6BBAD553894F697564">
    <w:name w:val="3620D1964D9746C6BBAD553894F697564"/>
    <w:rsid w:val="006862F5"/>
    <w:rPr>
      <w:rFonts w:eastAsiaTheme="minorHAnsi"/>
      <w:lang w:eastAsia="en-US"/>
    </w:rPr>
  </w:style>
  <w:style w:type="paragraph" w:customStyle="1" w:styleId="FE316E4D731A4D299CF5481D16619CF74">
    <w:name w:val="FE316E4D731A4D299CF5481D16619CF74"/>
    <w:rsid w:val="006862F5"/>
    <w:rPr>
      <w:rFonts w:eastAsiaTheme="minorHAnsi"/>
      <w:lang w:eastAsia="en-US"/>
    </w:rPr>
  </w:style>
  <w:style w:type="paragraph" w:customStyle="1" w:styleId="42543AA040EC490EABEE267ED58497B94">
    <w:name w:val="42543AA040EC490EABEE267ED58497B94"/>
    <w:rsid w:val="006862F5"/>
    <w:rPr>
      <w:rFonts w:eastAsiaTheme="minorHAnsi"/>
      <w:lang w:eastAsia="en-US"/>
    </w:rPr>
  </w:style>
  <w:style w:type="paragraph" w:customStyle="1" w:styleId="27FA27517BE243A3B55CFBE961B234704">
    <w:name w:val="27FA27517BE243A3B55CFBE961B234704"/>
    <w:rsid w:val="006862F5"/>
    <w:rPr>
      <w:rFonts w:eastAsiaTheme="minorHAnsi"/>
      <w:lang w:eastAsia="en-US"/>
    </w:rPr>
  </w:style>
  <w:style w:type="paragraph" w:customStyle="1" w:styleId="6059F0A55DC0460A8E2BE4CE59D1077F4">
    <w:name w:val="6059F0A55DC0460A8E2BE4CE59D1077F4"/>
    <w:rsid w:val="006862F5"/>
    <w:rPr>
      <w:rFonts w:eastAsiaTheme="minorHAnsi"/>
      <w:lang w:eastAsia="en-US"/>
    </w:rPr>
  </w:style>
  <w:style w:type="paragraph" w:customStyle="1" w:styleId="022C1A798FFE417E890DC9F2539325654">
    <w:name w:val="022C1A798FFE417E890DC9F2539325654"/>
    <w:rsid w:val="006862F5"/>
    <w:rPr>
      <w:rFonts w:eastAsiaTheme="minorHAnsi"/>
      <w:lang w:eastAsia="en-US"/>
    </w:rPr>
  </w:style>
  <w:style w:type="paragraph" w:customStyle="1" w:styleId="97A2E11110704854B2367956A456F29B4">
    <w:name w:val="97A2E11110704854B2367956A456F29B4"/>
    <w:rsid w:val="006862F5"/>
    <w:rPr>
      <w:rFonts w:eastAsiaTheme="minorHAnsi"/>
      <w:lang w:eastAsia="en-US"/>
    </w:rPr>
  </w:style>
  <w:style w:type="paragraph" w:customStyle="1" w:styleId="3983581ECC144E82B71C764A4E18A0CC4">
    <w:name w:val="3983581ECC144E82B71C764A4E18A0CC4"/>
    <w:rsid w:val="006862F5"/>
    <w:rPr>
      <w:rFonts w:eastAsiaTheme="minorHAnsi"/>
      <w:lang w:eastAsia="en-US"/>
    </w:rPr>
  </w:style>
  <w:style w:type="paragraph" w:customStyle="1" w:styleId="D6A22ABED898484AB475F9548232FBE14">
    <w:name w:val="D6A22ABED898484AB475F9548232FBE14"/>
    <w:rsid w:val="006862F5"/>
    <w:rPr>
      <w:rFonts w:eastAsiaTheme="minorHAnsi"/>
      <w:lang w:eastAsia="en-US"/>
    </w:rPr>
  </w:style>
  <w:style w:type="paragraph" w:customStyle="1" w:styleId="0CE8BCAC91F54DB09065CC367FB23FA74">
    <w:name w:val="0CE8BCAC91F54DB09065CC367FB23FA74"/>
    <w:rsid w:val="006862F5"/>
    <w:rPr>
      <w:rFonts w:eastAsiaTheme="minorHAnsi"/>
      <w:lang w:eastAsia="en-US"/>
    </w:rPr>
  </w:style>
  <w:style w:type="paragraph" w:customStyle="1" w:styleId="FBAEF72426754C93A8BB69354B4026B04">
    <w:name w:val="FBAEF72426754C93A8BB69354B4026B04"/>
    <w:rsid w:val="006862F5"/>
    <w:rPr>
      <w:rFonts w:eastAsiaTheme="minorHAnsi"/>
      <w:lang w:eastAsia="en-US"/>
    </w:rPr>
  </w:style>
  <w:style w:type="paragraph" w:customStyle="1" w:styleId="6CCBA3627D5249FD88819E2B8B463FA25">
    <w:name w:val="6CCBA3627D5249FD88819E2B8B463FA25"/>
    <w:rsid w:val="006862F5"/>
    <w:rPr>
      <w:rFonts w:eastAsiaTheme="minorHAnsi"/>
      <w:lang w:eastAsia="en-US"/>
    </w:rPr>
  </w:style>
  <w:style w:type="paragraph" w:customStyle="1" w:styleId="62ADA5301BD4498F8A892D88142E48505">
    <w:name w:val="62ADA5301BD4498F8A892D88142E48505"/>
    <w:rsid w:val="006862F5"/>
    <w:rPr>
      <w:rFonts w:eastAsiaTheme="minorHAnsi"/>
      <w:lang w:eastAsia="en-US"/>
    </w:rPr>
  </w:style>
  <w:style w:type="paragraph" w:customStyle="1" w:styleId="8690CEADF315488892D99DE858EAE5355">
    <w:name w:val="8690CEADF315488892D99DE858EAE5355"/>
    <w:rsid w:val="006862F5"/>
    <w:rPr>
      <w:rFonts w:eastAsiaTheme="minorHAnsi"/>
      <w:lang w:eastAsia="en-US"/>
    </w:rPr>
  </w:style>
  <w:style w:type="paragraph" w:customStyle="1" w:styleId="8F9F946F18D84A099F8CC049928A12315">
    <w:name w:val="8F9F946F18D84A099F8CC049928A12315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5">
    <w:name w:val="699537CD0DC94B64825241DFD3A63BFA5"/>
    <w:rsid w:val="006862F5"/>
    <w:rPr>
      <w:rFonts w:eastAsiaTheme="minorHAnsi"/>
      <w:lang w:eastAsia="en-US"/>
    </w:rPr>
  </w:style>
  <w:style w:type="paragraph" w:customStyle="1" w:styleId="3EB53BFF8191482A8056734C1F02C9385">
    <w:name w:val="3EB53BFF8191482A8056734C1F02C9385"/>
    <w:rsid w:val="006862F5"/>
    <w:rPr>
      <w:rFonts w:eastAsiaTheme="minorHAnsi"/>
      <w:lang w:eastAsia="en-US"/>
    </w:rPr>
  </w:style>
  <w:style w:type="paragraph" w:customStyle="1" w:styleId="19C4976FEB0C47DABD629ECDA970B6315">
    <w:name w:val="19C4976FEB0C47DABD629ECDA970B6315"/>
    <w:rsid w:val="006862F5"/>
    <w:rPr>
      <w:rFonts w:eastAsiaTheme="minorHAnsi"/>
      <w:lang w:eastAsia="en-US"/>
    </w:rPr>
  </w:style>
  <w:style w:type="paragraph" w:customStyle="1" w:styleId="3C9F4F179F7F4DB38F861EFF1C55FEFA5">
    <w:name w:val="3C9F4F179F7F4DB38F861EFF1C55FEFA5"/>
    <w:rsid w:val="006862F5"/>
    <w:rPr>
      <w:rFonts w:eastAsiaTheme="minorHAnsi"/>
      <w:lang w:eastAsia="en-US"/>
    </w:rPr>
  </w:style>
  <w:style w:type="paragraph" w:customStyle="1" w:styleId="F42D1ECC53C74F7B9B5C6D1C8C5CEC545">
    <w:name w:val="F42D1ECC53C74F7B9B5C6D1C8C5CEC545"/>
    <w:rsid w:val="006862F5"/>
    <w:rPr>
      <w:rFonts w:eastAsiaTheme="minorHAnsi"/>
      <w:lang w:eastAsia="en-US"/>
    </w:rPr>
  </w:style>
  <w:style w:type="paragraph" w:customStyle="1" w:styleId="553FF7B2135647908D2F81BCEC7AE6B55">
    <w:name w:val="553FF7B2135647908D2F81BCEC7AE6B55"/>
    <w:rsid w:val="006862F5"/>
    <w:rPr>
      <w:rFonts w:eastAsiaTheme="minorHAnsi"/>
      <w:lang w:eastAsia="en-US"/>
    </w:rPr>
  </w:style>
  <w:style w:type="paragraph" w:customStyle="1" w:styleId="23AD7780202D4AA3AE9C84C37BB641115">
    <w:name w:val="23AD7780202D4AA3AE9C84C37BB641115"/>
    <w:rsid w:val="006862F5"/>
    <w:rPr>
      <w:rFonts w:eastAsiaTheme="minorHAnsi"/>
      <w:lang w:eastAsia="en-US"/>
    </w:rPr>
  </w:style>
  <w:style w:type="paragraph" w:customStyle="1" w:styleId="A554C6666FEB46E8A35F0765466A0F546">
    <w:name w:val="A554C6666FEB46E8A35F0765466A0F546"/>
    <w:rsid w:val="006862F5"/>
    <w:rPr>
      <w:rFonts w:eastAsiaTheme="minorHAnsi"/>
      <w:lang w:eastAsia="en-US"/>
    </w:rPr>
  </w:style>
  <w:style w:type="paragraph" w:customStyle="1" w:styleId="28960997CDED418AB5075D847EC245AA6">
    <w:name w:val="28960997CDED418AB5075D847EC245AA6"/>
    <w:rsid w:val="006862F5"/>
    <w:rPr>
      <w:rFonts w:eastAsiaTheme="minorHAnsi"/>
      <w:lang w:eastAsia="en-US"/>
    </w:rPr>
  </w:style>
  <w:style w:type="paragraph" w:customStyle="1" w:styleId="165C0D85D33F4AE19DC7CF34CA9B05A26">
    <w:name w:val="165C0D85D33F4AE19DC7CF34CA9B05A26"/>
    <w:rsid w:val="006862F5"/>
    <w:rPr>
      <w:rFonts w:eastAsiaTheme="minorHAnsi"/>
      <w:lang w:eastAsia="en-US"/>
    </w:rPr>
  </w:style>
  <w:style w:type="paragraph" w:customStyle="1" w:styleId="669760B7A894473CA94451EBD41B1F9F6">
    <w:name w:val="669760B7A894473CA94451EBD41B1F9F6"/>
    <w:rsid w:val="006862F5"/>
    <w:rPr>
      <w:rFonts w:eastAsiaTheme="minorHAnsi"/>
      <w:lang w:eastAsia="en-US"/>
    </w:rPr>
  </w:style>
  <w:style w:type="paragraph" w:customStyle="1" w:styleId="B8A172E4A78C4C91B3D635AE63BFCA126">
    <w:name w:val="B8A172E4A78C4C91B3D635AE63BFCA126"/>
    <w:rsid w:val="006862F5"/>
    <w:rPr>
      <w:rFonts w:eastAsiaTheme="minorHAnsi"/>
      <w:lang w:eastAsia="en-US"/>
    </w:rPr>
  </w:style>
  <w:style w:type="paragraph" w:customStyle="1" w:styleId="2CF3FDA8D4DC4E139033E2A7729C93C86">
    <w:name w:val="2CF3FDA8D4DC4E139033E2A7729C93C86"/>
    <w:rsid w:val="006862F5"/>
    <w:rPr>
      <w:rFonts w:eastAsiaTheme="minorHAnsi"/>
      <w:lang w:eastAsia="en-US"/>
    </w:rPr>
  </w:style>
  <w:style w:type="paragraph" w:customStyle="1" w:styleId="3551D580BB934AB9A0E6130DD50156666">
    <w:name w:val="3551D580BB934AB9A0E6130DD50156666"/>
    <w:rsid w:val="006862F5"/>
    <w:rPr>
      <w:rFonts w:eastAsiaTheme="minorHAnsi"/>
      <w:lang w:eastAsia="en-US"/>
    </w:rPr>
  </w:style>
  <w:style w:type="paragraph" w:customStyle="1" w:styleId="55C2A45D35C4440695697DF04CE22F6C6">
    <w:name w:val="55C2A45D35C4440695697DF04CE22F6C6"/>
    <w:rsid w:val="006862F5"/>
    <w:rPr>
      <w:rFonts w:eastAsiaTheme="minorHAnsi"/>
      <w:lang w:eastAsia="en-US"/>
    </w:rPr>
  </w:style>
  <w:style w:type="paragraph" w:customStyle="1" w:styleId="53DF7A275B2C4C32A9A7A9ED4933E4D76">
    <w:name w:val="53DF7A275B2C4C32A9A7A9ED4933E4D76"/>
    <w:rsid w:val="006862F5"/>
    <w:rPr>
      <w:rFonts w:eastAsiaTheme="minorHAnsi"/>
      <w:lang w:eastAsia="en-US"/>
    </w:rPr>
  </w:style>
  <w:style w:type="paragraph" w:customStyle="1" w:styleId="83666B9BEE0B4B1ABA4B4BFB9905DEA66">
    <w:name w:val="83666B9BEE0B4B1ABA4B4BFB9905DEA66"/>
    <w:rsid w:val="006862F5"/>
    <w:rPr>
      <w:rFonts w:eastAsiaTheme="minorHAnsi"/>
      <w:lang w:eastAsia="en-US"/>
    </w:rPr>
  </w:style>
  <w:style w:type="paragraph" w:customStyle="1" w:styleId="D037F863F025480A8E7C191A12A36D116">
    <w:name w:val="D037F863F025480A8E7C191A12A36D116"/>
    <w:rsid w:val="006862F5"/>
    <w:rPr>
      <w:rFonts w:eastAsiaTheme="minorHAnsi"/>
      <w:lang w:eastAsia="en-US"/>
    </w:rPr>
  </w:style>
  <w:style w:type="paragraph" w:customStyle="1" w:styleId="A50F18889C394F999172E987855576BC6">
    <w:name w:val="A50F18889C394F999172E987855576BC6"/>
    <w:rsid w:val="006862F5"/>
    <w:rPr>
      <w:rFonts w:eastAsiaTheme="minorHAnsi"/>
      <w:lang w:eastAsia="en-US"/>
    </w:rPr>
  </w:style>
  <w:style w:type="paragraph" w:customStyle="1" w:styleId="11B327007E9D4649B300B278A980C2616">
    <w:name w:val="11B327007E9D4649B300B278A980C2616"/>
    <w:rsid w:val="006862F5"/>
    <w:rPr>
      <w:rFonts w:eastAsiaTheme="minorHAnsi"/>
      <w:lang w:eastAsia="en-US"/>
    </w:rPr>
  </w:style>
  <w:style w:type="paragraph" w:customStyle="1" w:styleId="5093BE2C078E4245B7AC8242DAA932166">
    <w:name w:val="5093BE2C078E4245B7AC8242DAA932166"/>
    <w:rsid w:val="006862F5"/>
    <w:rPr>
      <w:rFonts w:eastAsiaTheme="minorHAnsi"/>
      <w:lang w:eastAsia="en-US"/>
    </w:rPr>
  </w:style>
  <w:style w:type="paragraph" w:customStyle="1" w:styleId="8D0EDC83C86C48F09AE23A4EB1DDE9696">
    <w:name w:val="8D0EDC83C86C48F09AE23A4EB1DDE9696"/>
    <w:rsid w:val="006862F5"/>
    <w:rPr>
      <w:rFonts w:eastAsiaTheme="minorHAnsi"/>
      <w:lang w:eastAsia="en-US"/>
    </w:rPr>
  </w:style>
  <w:style w:type="paragraph" w:customStyle="1" w:styleId="0BB4B824CEB8487381FFF082101F05F76">
    <w:name w:val="0BB4B824CEB8487381FFF082101F05F76"/>
    <w:rsid w:val="006862F5"/>
    <w:rPr>
      <w:rFonts w:eastAsiaTheme="minorHAnsi"/>
      <w:lang w:eastAsia="en-US"/>
    </w:rPr>
  </w:style>
  <w:style w:type="paragraph" w:customStyle="1" w:styleId="9CE13620598C4A06832F24DF648A47D96">
    <w:name w:val="9CE13620598C4A06832F24DF648A47D96"/>
    <w:rsid w:val="006862F5"/>
    <w:rPr>
      <w:rFonts w:eastAsiaTheme="minorHAnsi"/>
      <w:lang w:eastAsia="en-US"/>
    </w:rPr>
  </w:style>
  <w:style w:type="paragraph" w:customStyle="1" w:styleId="214D90596CD243A4B6EEC82FC3757E4C6">
    <w:name w:val="214D90596CD243A4B6EEC82FC3757E4C6"/>
    <w:rsid w:val="006862F5"/>
    <w:rPr>
      <w:rFonts w:eastAsiaTheme="minorHAnsi"/>
      <w:lang w:eastAsia="en-US"/>
    </w:rPr>
  </w:style>
  <w:style w:type="paragraph" w:customStyle="1" w:styleId="77DEBD8517124A42A5F5BAD0A246D0C76">
    <w:name w:val="77DEBD8517124A42A5F5BAD0A246D0C76"/>
    <w:rsid w:val="006862F5"/>
    <w:rPr>
      <w:rFonts w:eastAsiaTheme="minorHAnsi"/>
      <w:lang w:eastAsia="en-US"/>
    </w:rPr>
  </w:style>
  <w:style w:type="paragraph" w:customStyle="1" w:styleId="B0F96A5A3E344CAC87B513D3F76C10E56">
    <w:name w:val="B0F96A5A3E344CAC87B513D3F76C10E56"/>
    <w:rsid w:val="006862F5"/>
    <w:rPr>
      <w:rFonts w:eastAsiaTheme="minorHAnsi"/>
      <w:lang w:eastAsia="en-US"/>
    </w:rPr>
  </w:style>
  <w:style w:type="paragraph" w:customStyle="1" w:styleId="60164978253143E0871084CE3E40460B6">
    <w:name w:val="60164978253143E0871084CE3E40460B6"/>
    <w:rsid w:val="006862F5"/>
    <w:rPr>
      <w:rFonts w:eastAsiaTheme="minorHAnsi"/>
      <w:lang w:eastAsia="en-US"/>
    </w:rPr>
  </w:style>
  <w:style w:type="paragraph" w:customStyle="1" w:styleId="EB49A68343DD4F98B8950733BA36CC886">
    <w:name w:val="EB49A68343DD4F98B8950733BA36CC886"/>
    <w:rsid w:val="006862F5"/>
    <w:rPr>
      <w:rFonts w:eastAsiaTheme="minorHAnsi"/>
      <w:lang w:eastAsia="en-US"/>
    </w:rPr>
  </w:style>
  <w:style w:type="paragraph" w:customStyle="1" w:styleId="34DBA884CDF5409B9521C6F6ACFC72156">
    <w:name w:val="34DBA884CDF5409B9521C6F6ACFC72156"/>
    <w:rsid w:val="006862F5"/>
    <w:rPr>
      <w:rFonts w:eastAsiaTheme="minorHAnsi"/>
      <w:lang w:eastAsia="en-US"/>
    </w:rPr>
  </w:style>
  <w:style w:type="paragraph" w:customStyle="1" w:styleId="745FA55224784F5F8D1AD640E46597086">
    <w:name w:val="745FA55224784F5F8D1AD640E46597086"/>
    <w:rsid w:val="006862F5"/>
    <w:rPr>
      <w:rFonts w:eastAsiaTheme="minorHAnsi"/>
      <w:lang w:eastAsia="en-US"/>
    </w:rPr>
  </w:style>
  <w:style w:type="paragraph" w:customStyle="1" w:styleId="6C6BA528ABF64F9CB3931449FCDB5E646">
    <w:name w:val="6C6BA528ABF64F9CB3931449FCDB5E646"/>
    <w:rsid w:val="006862F5"/>
    <w:rPr>
      <w:rFonts w:eastAsiaTheme="minorHAnsi"/>
      <w:lang w:eastAsia="en-US"/>
    </w:rPr>
  </w:style>
  <w:style w:type="paragraph" w:customStyle="1" w:styleId="C2B5E259A8684CE18238EFDC1C42C4FB6">
    <w:name w:val="C2B5E259A8684CE18238EFDC1C42C4FB6"/>
    <w:rsid w:val="006862F5"/>
    <w:rPr>
      <w:rFonts w:eastAsiaTheme="minorHAnsi"/>
      <w:lang w:eastAsia="en-US"/>
    </w:rPr>
  </w:style>
  <w:style w:type="paragraph" w:customStyle="1" w:styleId="A1D3AED70E3F486CAE774A9C1BE86B0D6">
    <w:name w:val="A1D3AED70E3F486CAE774A9C1BE86B0D6"/>
    <w:rsid w:val="006862F5"/>
    <w:rPr>
      <w:rFonts w:eastAsiaTheme="minorHAnsi"/>
      <w:lang w:eastAsia="en-US"/>
    </w:rPr>
  </w:style>
  <w:style w:type="paragraph" w:customStyle="1" w:styleId="3BAF4967E62948369296026FE7906A546">
    <w:name w:val="3BAF4967E62948369296026FE7906A546"/>
    <w:rsid w:val="006862F5"/>
    <w:rPr>
      <w:rFonts w:eastAsiaTheme="minorHAnsi"/>
      <w:lang w:eastAsia="en-US"/>
    </w:rPr>
  </w:style>
  <w:style w:type="paragraph" w:customStyle="1" w:styleId="776132187012433CA3DB69AAD9F7F9CA6">
    <w:name w:val="776132187012433CA3DB69AAD9F7F9CA6"/>
    <w:rsid w:val="006862F5"/>
    <w:rPr>
      <w:rFonts w:eastAsiaTheme="minorHAnsi"/>
      <w:lang w:eastAsia="en-US"/>
    </w:rPr>
  </w:style>
  <w:style w:type="paragraph" w:customStyle="1" w:styleId="C6BA8AF830C34D829546FFB856B882206">
    <w:name w:val="C6BA8AF830C34D829546FFB856B882206"/>
    <w:rsid w:val="006862F5"/>
    <w:rPr>
      <w:rFonts w:eastAsiaTheme="minorHAnsi"/>
      <w:lang w:eastAsia="en-US"/>
    </w:rPr>
  </w:style>
  <w:style w:type="paragraph" w:customStyle="1" w:styleId="30CF04B9E65643E98CC93D0DD17242DB6">
    <w:name w:val="30CF04B9E65643E98CC93D0DD17242DB6"/>
    <w:rsid w:val="006862F5"/>
    <w:rPr>
      <w:rFonts w:eastAsiaTheme="minorHAnsi"/>
      <w:lang w:eastAsia="en-US"/>
    </w:rPr>
  </w:style>
  <w:style w:type="paragraph" w:customStyle="1" w:styleId="A34C9B81479A4D199B723D946587FE076">
    <w:name w:val="A34C9B81479A4D199B723D946587FE076"/>
    <w:rsid w:val="006862F5"/>
    <w:rPr>
      <w:rFonts w:eastAsiaTheme="minorHAnsi"/>
      <w:lang w:eastAsia="en-US"/>
    </w:rPr>
  </w:style>
  <w:style w:type="paragraph" w:customStyle="1" w:styleId="7257E53DF11B42868F032839094C497C6">
    <w:name w:val="7257E53DF11B42868F032839094C497C6"/>
    <w:rsid w:val="006862F5"/>
    <w:rPr>
      <w:rFonts w:eastAsiaTheme="minorHAnsi"/>
      <w:lang w:eastAsia="en-US"/>
    </w:rPr>
  </w:style>
  <w:style w:type="paragraph" w:customStyle="1" w:styleId="D613DF8E136C40FEB96365D85EDC9F8B2">
    <w:name w:val="D613DF8E136C40FEB96365D85EDC9F8B2"/>
    <w:rsid w:val="006862F5"/>
    <w:rPr>
      <w:rFonts w:eastAsiaTheme="minorHAnsi"/>
      <w:lang w:eastAsia="en-US"/>
    </w:rPr>
  </w:style>
  <w:style w:type="paragraph" w:customStyle="1" w:styleId="A492DD7791064C99B1492D3F67BC20326">
    <w:name w:val="A492DD7791064C99B1492D3F67BC20326"/>
    <w:rsid w:val="006862F5"/>
    <w:rPr>
      <w:rFonts w:eastAsiaTheme="minorHAnsi"/>
      <w:lang w:eastAsia="en-US"/>
    </w:rPr>
  </w:style>
  <w:style w:type="paragraph" w:customStyle="1" w:styleId="FA8C0657F93B465E980608702E226F486">
    <w:name w:val="FA8C0657F93B465E980608702E226F486"/>
    <w:rsid w:val="006862F5"/>
    <w:rPr>
      <w:rFonts w:eastAsiaTheme="minorHAnsi"/>
      <w:lang w:eastAsia="en-US"/>
    </w:rPr>
  </w:style>
  <w:style w:type="paragraph" w:customStyle="1" w:styleId="36E2549C15114D0BACAC4AF1A9A974B26">
    <w:name w:val="36E2549C15114D0BACAC4AF1A9A974B26"/>
    <w:rsid w:val="006862F5"/>
    <w:rPr>
      <w:rFonts w:eastAsiaTheme="minorHAnsi"/>
      <w:lang w:eastAsia="en-US"/>
    </w:rPr>
  </w:style>
  <w:style w:type="paragraph" w:customStyle="1" w:styleId="91A96F1E33964242BD2650F8B3D5439B6">
    <w:name w:val="91A96F1E33964242BD2650F8B3D5439B6"/>
    <w:rsid w:val="006862F5"/>
    <w:rPr>
      <w:rFonts w:eastAsiaTheme="minorHAnsi"/>
      <w:lang w:eastAsia="en-US"/>
    </w:rPr>
  </w:style>
  <w:style w:type="paragraph" w:customStyle="1" w:styleId="A9A5C57E65FF4B78A2FA5206F45199256">
    <w:name w:val="A9A5C57E65FF4B78A2FA5206F45199256"/>
    <w:rsid w:val="006862F5"/>
    <w:rPr>
      <w:rFonts w:eastAsiaTheme="minorHAnsi"/>
      <w:lang w:eastAsia="en-US"/>
    </w:rPr>
  </w:style>
  <w:style w:type="paragraph" w:customStyle="1" w:styleId="349946008DC44B358E4FCCEFD98811165">
    <w:name w:val="349946008DC44B358E4FCCEFD98811165"/>
    <w:rsid w:val="006862F5"/>
    <w:rPr>
      <w:rFonts w:eastAsiaTheme="minorHAnsi"/>
      <w:lang w:eastAsia="en-US"/>
    </w:rPr>
  </w:style>
  <w:style w:type="paragraph" w:customStyle="1" w:styleId="F0ADB91AE52E44F4A1E534FB2816587E5">
    <w:name w:val="F0ADB91AE52E44F4A1E534FB2816587E5"/>
    <w:rsid w:val="006862F5"/>
    <w:rPr>
      <w:rFonts w:eastAsiaTheme="minorHAnsi"/>
      <w:lang w:eastAsia="en-US"/>
    </w:rPr>
  </w:style>
  <w:style w:type="paragraph" w:customStyle="1" w:styleId="A11C77FD5C7241AFA890DF62F0C9BBC05">
    <w:name w:val="A11C77FD5C7241AFA890DF62F0C9BBC05"/>
    <w:rsid w:val="006862F5"/>
    <w:rPr>
      <w:rFonts w:eastAsiaTheme="minorHAnsi"/>
      <w:lang w:eastAsia="en-US"/>
    </w:rPr>
  </w:style>
  <w:style w:type="paragraph" w:customStyle="1" w:styleId="DCBCDD0EE81C4BF1B78E9B304F62EF175">
    <w:name w:val="DCBCDD0EE81C4BF1B78E9B304F62EF175"/>
    <w:rsid w:val="006862F5"/>
    <w:rPr>
      <w:rFonts w:eastAsiaTheme="minorHAnsi"/>
      <w:lang w:eastAsia="en-US"/>
    </w:rPr>
  </w:style>
  <w:style w:type="paragraph" w:customStyle="1" w:styleId="A931605273F54B978489BB46D537D33F5">
    <w:name w:val="A931605273F54B978489BB46D537D33F5"/>
    <w:rsid w:val="006862F5"/>
    <w:rPr>
      <w:rFonts w:eastAsiaTheme="minorHAnsi"/>
      <w:lang w:eastAsia="en-US"/>
    </w:rPr>
  </w:style>
  <w:style w:type="paragraph" w:customStyle="1" w:styleId="59197997A4614B35A1267BD1DE4665315">
    <w:name w:val="59197997A4614B35A1267BD1DE4665315"/>
    <w:rsid w:val="006862F5"/>
    <w:rPr>
      <w:rFonts w:eastAsiaTheme="minorHAnsi"/>
      <w:lang w:eastAsia="en-US"/>
    </w:rPr>
  </w:style>
  <w:style w:type="paragraph" w:customStyle="1" w:styleId="4F1A008135814831AEEC4B58BDACF8595">
    <w:name w:val="4F1A008135814831AEEC4B58BDACF8595"/>
    <w:rsid w:val="006862F5"/>
    <w:rPr>
      <w:rFonts w:eastAsiaTheme="minorHAnsi"/>
      <w:lang w:eastAsia="en-US"/>
    </w:rPr>
  </w:style>
  <w:style w:type="paragraph" w:customStyle="1" w:styleId="245CC116FEF4410D849D5A1C734B97F35">
    <w:name w:val="245CC116FEF4410D849D5A1C734B97F35"/>
    <w:rsid w:val="006862F5"/>
    <w:rPr>
      <w:rFonts w:eastAsiaTheme="minorHAnsi"/>
      <w:lang w:eastAsia="en-US"/>
    </w:rPr>
  </w:style>
  <w:style w:type="paragraph" w:customStyle="1" w:styleId="78BFAFEA917846C39F34460A802F3DF55">
    <w:name w:val="78BFAFEA917846C39F34460A802F3DF55"/>
    <w:rsid w:val="006862F5"/>
    <w:rPr>
      <w:rFonts w:eastAsiaTheme="minorHAnsi"/>
      <w:lang w:eastAsia="en-US"/>
    </w:rPr>
  </w:style>
  <w:style w:type="paragraph" w:customStyle="1" w:styleId="A0822A33A3EE4D0F91418227B2683BC95">
    <w:name w:val="A0822A33A3EE4D0F91418227B2683BC95"/>
    <w:rsid w:val="006862F5"/>
    <w:rPr>
      <w:rFonts w:eastAsiaTheme="minorHAnsi"/>
      <w:lang w:eastAsia="en-US"/>
    </w:rPr>
  </w:style>
  <w:style w:type="paragraph" w:customStyle="1" w:styleId="B67A868D734D47D9983173A158956AF55">
    <w:name w:val="B67A868D734D47D9983173A158956AF55"/>
    <w:rsid w:val="006862F5"/>
    <w:rPr>
      <w:rFonts w:eastAsiaTheme="minorHAnsi"/>
      <w:lang w:eastAsia="en-US"/>
    </w:rPr>
  </w:style>
  <w:style w:type="paragraph" w:customStyle="1" w:styleId="A0192BE8EAFB48999EBF595E782B36715">
    <w:name w:val="A0192BE8EAFB48999EBF595E782B36715"/>
    <w:rsid w:val="006862F5"/>
    <w:rPr>
      <w:rFonts w:eastAsiaTheme="minorHAnsi"/>
      <w:lang w:eastAsia="en-US"/>
    </w:rPr>
  </w:style>
  <w:style w:type="paragraph" w:customStyle="1" w:styleId="0B38B01C108343F095BB408EAAB3C6BE5">
    <w:name w:val="0B38B01C108343F095BB408EAAB3C6BE5"/>
    <w:rsid w:val="006862F5"/>
    <w:rPr>
      <w:rFonts w:eastAsiaTheme="minorHAnsi"/>
      <w:lang w:eastAsia="en-US"/>
    </w:rPr>
  </w:style>
  <w:style w:type="paragraph" w:customStyle="1" w:styleId="E78E3B7BAFA8431FB3D24F2462F70C995">
    <w:name w:val="E78E3B7BAFA8431FB3D24F2462F70C995"/>
    <w:rsid w:val="006862F5"/>
    <w:rPr>
      <w:rFonts w:eastAsiaTheme="minorHAnsi"/>
      <w:lang w:eastAsia="en-US"/>
    </w:rPr>
  </w:style>
  <w:style w:type="paragraph" w:customStyle="1" w:styleId="CC274F105EC5474AA68DE1E033BE78725">
    <w:name w:val="CC274F105EC5474AA68DE1E033BE78725"/>
    <w:rsid w:val="006862F5"/>
    <w:rPr>
      <w:rFonts w:eastAsiaTheme="minorHAnsi"/>
      <w:lang w:eastAsia="en-US"/>
    </w:rPr>
  </w:style>
  <w:style w:type="paragraph" w:customStyle="1" w:styleId="A6FA8008B1364DC7A6D794A4221F0C625">
    <w:name w:val="A6FA8008B1364DC7A6D794A4221F0C625"/>
    <w:rsid w:val="006862F5"/>
    <w:rPr>
      <w:rFonts w:eastAsiaTheme="minorHAnsi"/>
      <w:lang w:eastAsia="en-US"/>
    </w:rPr>
  </w:style>
  <w:style w:type="paragraph" w:customStyle="1" w:styleId="85365197AEE5492D8953476775D626765">
    <w:name w:val="85365197AEE5492D8953476775D626765"/>
    <w:rsid w:val="006862F5"/>
    <w:rPr>
      <w:rFonts w:eastAsiaTheme="minorHAnsi"/>
      <w:lang w:eastAsia="en-US"/>
    </w:rPr>
  </w:style>
  <w:style w:type="paragraph" w:customStyle="1" w:styleId="E37342B7CB3B4BC1872ADC4011060D715">
    <w:name w:val="E37342B7CB3B4BC1872ADC4011060D715"/>
    <w:rsid w:val="006862F5"/>
    <w:rPr>
      <w:rFonts w:eastAsiaTheme="minorHAnsi"/>
      <w:lang w:eastAsia="en-US"/>
    </w:rPr>
  </w:style>
  <w:style w:type="paragraph" w:customStyle="1" w:styleId="95622B92B9524D09B9B0257F931B128C5">
    <w:name w:val="95622B92B9524D09B9B0257F931B128C5"/>
    <w:rsid w:val="006862F5"/>
    <w:rPr>
      <w:rFonts w:eastAsiaTheme="minorHAnsi"/>
      <w:lang w:eastAsia="en-US"/>
    </w:rPr>
  </w:style>
  <w:style w:type="paragraph" w:customStyle="1" w:styleId="49608F30CFE94D62956B515E301FBF9A5">
    <w:name w:val="49608F30CFE94D62956B515E301FBF9A5"/>
    <w:rsid w:val="006862F5"/>
    <w:rPr>
      <w:rFonts w:eastAsiaTheme="minorHAnsi"/>
      <w:lang w:eastAsia="en-US"/>
    </w:rPr>
  </w:style>
  <w:style w:type="paragraph" w:customStyle="1" w:styleId="18096DA22FFF4230A4FA98F022FE37B46">
    <w:name w:val="18096DA22FFF4230A4FA98F022FE37B46"/>
    <w:rsid w:val="006862F5"/>
    <w:rPr>
      <w:rFonts w:eastAsiaTheme="minorHAnsi"/>
      <w:lang w:eastAsia="en-US"/>
    </w:rPr>
  </w:style>
  <w:style w:type="paragraph" w:customStyle="1" w:styleId="9122817BA26D48AAA3BE69A602E524C26">
    <w:name w:val="9122817BA26D48AAA3BE69A602E524C26"/>
    <w:rsid w:val="006862F5"/>
    <w:rPr>
      <w:rFonts w:eastAsiaTheme="minorHAnsi"/>
      <w:lang w:eastAsia="en-US"/>
    </w:rPr>
  </w:style>
  <w:style w:type="paragraph" w:customStyle="1" w:styleId="A6A12CC822664E43B2AF411FAB47B67E6">
    <w:name w:val="A6A12CC822664E43B2AF411FAB47B67E6"/>
    <w:rsid w:val="006862F5"/>
    <w:rPr>
      <w:rFonts w:eastAsiaTheme="minorHAnsi"/>
      <w:lang w:eastAsia="en-US"/>
    </w:rPr>
  </w:style>
  <w:style w:type="paragraph" w:customStyle="1" w:styleId="9203E26F3E7A434F8DB3811B3B55A49C6">
    <w:name w:val="9203E26F3E7A434F8DB3811B3B55A49C6"/>
    <w:rsid w:val="006862F5"/>
    <w:rPr>
      <w:rFonts w:eastAsiaTheme="minorHAnsi"/>
      <w:lang w:eastAsia="en-US"/>
    </w:rPr>
  </w:style>
  <w:style w:type="paragraph" w:customStyle="1" w:styleId="AB485A13B9D04250B8AFA1D08B79FF9F6">
    <w:name w:val="AB485A13B9D04250B8AFA1D08B79FF9F6"/>
    <w:rsid w:val="006862F5"/>
    <w:rPr>
      <w:rFonts w:eastAsiaTheme="minorHAnsi"/>
      <w:lang w:eastAsia="en-US"/>
    </w:rPr>
  </w:style>
  <w:style w:type="paragraph" w:customStyle="1" w:styleId="20AA5D5FEBE242E382E990F7D8CFA2666">
    <w:name w:val="20AA5D5FEBE242E382E990F7D8CFA2666"/>
    <w:rsid w:val="006862F5"/>
    <w:rPr>
      <w:rFonts w:eastAsiaTheme="minorHAnsi"/>
      <w:lang w:eastAsia="en-US"/>
    </w:rPr>
  </w:style>
  <w:style w:type="paragraph" w:customStyle="1" w:styleId="BF10B40271E64AF08C9493EE60220DE86">
    <w:name w:val="BF10B40271E64AF08C9493EE60220DE86"/>
    <w:rsid w:val="006862F5"/>
    <w:rPr>
      <w:rFonts w:eastAsiaTheme="minorHAnsi"/>
      <w:lang w:eastAsia="en-US"/>
    </w:rPr>
  </w:style>
  <w:style w:type="paragraph" w:customStyle="1" w:styleId="82DED6B268ED45FCA4400967EFD4AEDD6">
    <w:name w:val="82DED6B268ED45FCA4400967EFD4AEDD6"/>
    <w:rsid w:val="006862F5"/>
    <w:rPr>
      <w:rFonts w:eastAsiaTheme="minorHAnsi"/>
      <w:lang w:eastAsia="en-US"/>
    </w:rPr>
  </w:style>
  <w:style w:type="paragraph" w:customStyle="1" w:styleId="BA46AE753FF247D883DDB7484A0586926">
    <w:name w:val="BA46AE753FF247D883DDB7484A0586926"/>
    <w:rsid w:val="006862F5"/>
    <w:rPr>
      <w:rFonts w:eastAsiaTheme="minorHAnsi"/>
      <w:lang w:eastAsia="en-US"/>
    </w:rPr>
  </w:style>
  <w:style w:type="paragraph" w:customStyle="1" w:styleId="24D29F928A874CBA845077B3498DC4356">
    <w:name w:val="24D29F928A874CBA845077B3498DC4356"/>
    <w:rsid w:val="006862F5"/>
    <w:rPr>
      <w:rFonts w:eastAsiaTheme="minorHAnsi"/>
      <w:lang w:eastAsia="en-US"/>
    </w:rPr>
  </w:style>
  <w:style w:type="paragraph" w:customStyle="1" w:styleId="4264E3EC77764F56BEAA8FAE133DD0AB6">
    <w:name w:val="4264E3EC77764F56BEAA8FAE133DD0AB6"/>
    <w:rsid w:val="006862F5"/>
    <w:rPr>
      <w:rFonts w:eastAsiaTheme="minorHAnsi"/>
      <w:lang w:eastAsia="en-US"/>
    </w:rPr>
  </w:style>
  <w:style w:type="paragraph" w:customStyle="1" w:styleId="5449B48B56EA4CCC98EB21D408837BD46">
    <w:name w:val="5449B48B56EA4CCC98EB21D408837BD46"/>
    <w:rsid w:val="006862F5"/>
    <w:rPr>
      <w:rFonts w:eastAsiaTheme="minorHAnsi"/>
      <w:lang w:eastAsia="en-US"/>
    </w:rPr>
  </w:style>
  <w:style w:type="paragraph" w:customStyle="1" w:styleId="4183A082C41246CAB1CAEC59393F7AEB6">
    <w:name w:val="4183A082C41246CAB1CAEC59393F7AEB6"/>
    <w:rsid w:val="006862F5"/>
    <w:rPr>
      <w:rFonts w:eastAsiaTheme="minorHAnsi"/>
      <w:lang w:eastAsia="en-US"/>
    </w:rPr>
  </w:style>
  <w:style w:type="paragraph" w:customStyle="1" w:styleId="2DAF5EC924754959A4AF3E5121A4D14A6">
    <w:name w:val="2DAF5EC924754959A4AF3E5121A4D14A6"/>
    <w:rsid w:val="006862F5"/>
    <w:rPr>
      <w:rFonts w:eastAsiaTheme="minorHAnsi"/>
      <w:lang w:eastAsia="en-US"/>
    </w:rPr>
  </w:style>
  <w:style w:type="paragraph" w:customStyle="1" w:styleId="7EE1002FCF5A407B86E0B1662B3572FB6">
    <w:name w:val="7EE1002FCF5A407B86E0B1662B3572FB6"/>
    <w:rsid w:val="006862F5"/>
    <w:rPr>
      <w:rFonts w:eastAsiaTheme="minorHAnsi"/>
      <w:lang w:eastAsia="en-US"/>
    </w:rPr>
  </w:style>
  <w:style w:type="paragraph" w:customStyle="1" w:styleId="7190AD806BD44E42A03C9826AE479EA36">
    <w:name w:val="7190AD806BD44E42A03C9826AE479EA36"/>
    <w:rsid w:val="006862F5"/>
    <w:rPr>
      <w:rFonts w:eastAsiaTheme="minorHAnsi"/>
      <w:lang w:eastAsia="en-US"/>
    </w:rPr>
  </w:style>
  <w:style w:type="paragraph" w:customStyle="1" w:styleId="65347FFCF8AA4F0CAF80479465164E1F6">
    <w:name w:val="65347FFCF8AA4F0CAF80479465164E1F6"/>
    <w:rsid w:val="006862F5"/>
    <w:rPr>
      <w:rFonts w:eastAsiaTheme="minorHAnsi"/>
      <w:lang w:eastAsia="en-US"/>
    </w:rPr>
  </w:style>
  <w:style w:type="paragraph" w:customStyle="1" w:styleId="C50E7C16F2674010A2E277D0C7269CBC6">
    <w:name w:val="C50E7C16F2674010A2E277D0C7269CBC6"/>
    <w:rsid w:val="006862F5"/>
    <w:rPr>
      <w:rFonts w:eastAsiaTheme="minorHAnsi"/>
      <w:lang w:eastAsia="en-US"/>
    </w:rPr>
  </w:style>
  <w:style w:type="paragraph" w:customStyle="1" w:styleId="D257EA7AB08C4C1BBD849595CFB2C7E66">
    <w:name w:val="D257EA7AB08C4C1BBD849595CFB2C7E66"/>
    <w:rsid w:val="006862F5"/>
    <w:rPr>
      <w:rFonts w:eastAsiaTheme="minorHAnsi"/>
      <w:lang w:eastAsia="en-US"/>
    </w:rPr>
  </w:style>
  <w:style w:type="paragraph" w:customStyle="1" w:styleId="13DB69F89DE0426F9BEE5161250CFA9D6">
    <w:name w:val="13DB69F89DE0426F9BEE5161250CFA9D6"/>
    <w:rsid w:val="006862F5"/>
    <w:rPr>
      <w:rFonts w:eastAsiaTheme="minorHAnsi"/>
      <w:lang w:eastAsia="en-US"/>
    </w:rPr>
  </w:style>
  <w:style w:type="paragraph" w:customStyle="1" w:styleId="60E5384EAD574861A4222D5F5B8BED436">
    <w:name w:val="60E5384EAD574861A4222D5F5B8BED436"/>
    <w:rsid w:val="006862F5"/>
    <w:rPr>
      <w:rFonts w:eastAsiaTheme="minorHAnsi"/>
      <w:lang w:eastAsia="en-US"/>
    </w:rPr>
  </w:style>
  <w:style w:type="paragraph" w:customStyle="1" w:styleId="E7804E92A82D483DBDD1C58BD6E4D5416">
    <w:name w:val="E7804E92A82D483DBDD1C58BD6E4D5416"/>
    <w:rsid w:val="006862F5"/>
    <w:rPr>
      <w:rFonts w:eastAsiaTheme="minorHAnsi"/>
      <w:lang w:eastAsia="en-US"/>
    </w:rPr>
  </w:style>
  <w:style w:type="paragraph" w:customStyle="1" w:styleId="707A7A5C3C304AD78298A73F2FC0E52D6">
    <w:name w:val="707A7A5C3C304AD78298A73F2FC0E52D6"/>
    <w:rsid w:val="006862F5"/>
    <w:rPr>
      <w:rFonts w:eastAsiaTheme="minorHAnsi"/>
      <w:lang w:eastAsia="en-US"/>
    </w:rPr>
  </w:style>
  <w:style w:type="paragraph" w:customStyle="1" w:styleId="991CA572D6F344DA9553F0F3B09774C26">
    <w:name w:val="991CA572D6F344DA9553F0F3B09774C26"/>
    <w:rsid w:val="006862F5"/>
    <w:rPr>
      <w:rFonts w:eastAsiaTheme="minorHAnsi"/>
      <w:lang w:eastAsia="en-US"/>
    </w:rPr>
  </w:style>
  <w:style w:type="paragraph" w:customStyle="1" w:styleId="68092FEBE4D14916A2AC23A8A960E0B96">
    <w:name w:val="68092FEBE4D14916A2AC23A8A960E0B96"/>
    <w:rsid w:val="006862F5"/>
    <w:rPr>
      <w:rFonts w:eastAsiaTheme="minorHAnsi"/>
      <w:lang w:eastAsia="en-US"/>
    </w:rPr>
  </w:style>
  <w:style w:type="paragraph" w:customStyle="1" w:styleId="57CFEC2DE7F34E3993AD3C514AFEBD506">
    <w:name w:val="57CFEC2DE7F34E3993AD3C514AFEBD506"/>
    <w:rsid w:val="006862F5"/>
    <w:rPr>
      <w:rFonts w:eastAsiaTheme="minorHAnsi"/>
      <w:lang w:eastAsia="en-US"/>
    </w:rPr>
  </w:style>
  <w:style w:type="paragraph" w:customStyle="1" w:styleId="194505D93E394F11B20492BA6CC3DBFC6">
    <w:name w:val="194505D93E394F11B20492BA6CC3DBFC6"/>
    <w:rsid w:val="006862F5"/>
    <w:rPr>
      <w:rFonts w:eastAsiaTheme="minorHAnsi"/>
      <w:lang w:eastAsia="en-US"/>
    </w:rPr>
  </w:style>
  <w:style w:type="paragraph" w:customStyle="1" w:styleId="96BCBC87E6464937820C6B136224A4016">
    <w:name w:val="96BCBC87E6464937820C6B136224A4016"/>
    <w:rsid w:val="006862F5"/>
    <w:rPr>
      <w:rFonts w:eastAsiaTheme="minorHAnsi"/>
      <w:lang w:eastAsia="en-US"/>
    </w:rPr>
  </w:style>
  <w:style w:type="paragraph" w:customStyle="1" w:styleId="C3341E1FC8464DDC83A9843EB11907E36">
    <w:name w:val="C3341E1FC8464DDC83A9843EB11907E36"/>
    <w:rsid w:val="006862F5"/>
    <w:rPr>
      <w:rFonts w:eastAsiaTheme="minorHAnsi"/>
      <w:lang w:eastAsia="en-US"/>
    </w:rPr>
  </w:style>
  <w:style w:type="paragraph" w:customStyle="1" w:styleId="F566B94AAC15466A8DC81544B20EB3436">
    <w:name w:val="F566B94AAC15466A8DC81544B20EB3436"/>
    <w:rsid w:val="006862F5"/>
    <w:rPr>
      <w:rFonts w:eastAsiaTheme="minorHAnsi"/>
      <w:lang w:eastAsia="en-US"/>
    </w:rPr>
  </w:style>
  <w:style w:type="paragraph" w:customStyle="1" w:styleId="7CD6053B6A0344518EC8ECCD23E02F9C6">
    <w:name w:val="7CD6053B6A0344518EC8ECCD23E02F9C6"/>
    <w:rsid w:val="006862F5"/>
    <w:rPr>
      <w:rFonts w:eastAsiaTheme="minorHAnsi"/>
      <w:lang w:eastAsia="en-US"/>
    </w:rPr>
  </w:style>
  <w:style w:type="paragraph" w:customStyle="1" w:styleId="BEC22525FBA648999AC813EF8BE0CB5D6">
    <w:name w:val="BEC22525FBA648999AC813EF8BE0CB5D6"/>
    <w:rsid w:val="006862F5"/>
    <w:rPr>
      <w:rFonts w:eastAsiaTheme="minorHAnsi"/>
      <w:lang w:eastAsia="en-US"/>
    </w:rPr>
  </w:style>
  <w:style w:type="paragraph" w:customStyle="1" w:styleId="E267042B0548426DAE9F26165954DBB96">
    <w:name w:val="E267042B0548426DAE9F26165954DBB96"/>
    <w:rsid w:val="006862F5"/>
    <w:rPr>
      <w:rFonts w:eastAsiaTheme="minorHAnsi"/>
      <w:lang w:eastAsia="en-US"/>
    </w:rPr>
  </w:style>
  <w:style w:type="paragraph" w:customStyle="1" w:styleId="10F9BC4F6FD9463CB8E76531CCDEF44C6">
    <w:name w:val="10F9BC4F6FD9463CB8E76531CCDEF44C6"/>
    <w:rsid w:val="006862F5"/>
    <w:rPr>
      <w:rFonts w:eastAsiaTheme="minorHAnsi"/>
      <w:lang w:eastAsia="en-US"/>
    </w:rPr>
  </w:style>
  <w:style w:type="paragraph" w:customStyle="1" w:styleId="51A7117A7A6D4B2FA90568CCE04145F06">
    <w:name w:val="51A7117A7A6D4B2FA90568CCE04145F06"/>
    <w:rsid w:val="006862F5"/>
    <w:rPr>
      <w:rFonts w:eastAsiaTheme="minorHAnsi"/>
      <w:lang w:eastAsia="en-US"/>
    </w:rPr>
  </w:style>
  <w:style w:type="paragraph" w:customStyle="1" w:styleId="976FCB02FE7646EDBFBFA46DB60EBF8B6">
    <w:name w:val="976FCB02FE7646EDBFBFA46DB60EBF8B6"/>
    <w:rsid w:val="006862F5"/>
    <w:rPr>
      <w:rFonts w:eastAsiaTheme="minorHAnsi"/>
      <w:lang w:eastAsia="en-US"/>
    </w:rPr>
  </w:style>
  <w:style w:type="paragraph" w:customStyle="1" w:styleId="DF240D2BE6664B688FE05BB7775CB1296">
    <w:name w:val="DF240D2BE6664B688FE05BB7775CB1296"/>
    <w:rsid w:val="006862F5"/>
    <w:rPr>
      <w:rFonts w:eastAsiaTheme="minorHAnsi"/>
      <w:lang w:eastAsia="en-US"/>
    </w:rPr>
  </w:style>
  <w:style w:type="paragraph" w:customStyle="1" w:styleId="5BDCA3C294F74595B724AE02E491C0036">
    <w:name w:val="5BDCA3C294F74595B724AE02E491C0036"/>
    <w:rsid w:val="006862F5"/>
    <w:rPr>
      <w:rFonts w:eastAsiaTheme="minorHAnsi"/>
      <w:lang w:eastAsia="en-US"/>
    </w:rPr>
  </w:style>
  <w:style w:type="paragraph" w:customStyle="1" w:styleId="28850B898EA244F88FA18A6E359CBC236">
    <w:name w:val="28850B898EA244F88FA18A6E359CBC236"/>
    <w:rsid w:val="006862F5"/>
    <w:rPr>
      <w:rFonts w:eastAsiaTheme="minorHAnsi"/>
      <w:lang w:eastAsia="en-US"/>
    </w:rPr>
  </w:style>
  <w:style w:type="paragraph" w:customStyle="1" w:styleId="8AABA2D208DB43E78C5B5BE309007F4A6">
    <w:name w:val="8AABA2D208DB43E78C5B5BE309007F4A6"/>
    <w:rsid w:val="006862F5"/>
    <w:rPr>
      <w:rFonts w:eastAsiaTheme="minorHAnsi"/>
      <w:lang w:eastAsia="en-US"/>
    </w:rPr>
  </w:style>
  <w:style w:type="paragraph" w:customStyle="1" w:styleId="B088349E866D42BB8D54C67F9A2FB0A66">
    <w:name w:val="B088349E866D42BB8D54C67F9A2FB0A66"/>
    <w:rsid w:val="006862F5"/>
    <w:rPr>
      <w:rFonts w:eastAsiaTheme="minorHAnsi"/>
      <w:lang w:eastAsia="en-US"/>
    </w:rPr>
  </w:style>
  <w:style w:type="paragraph" w:customStyle="1" w:styleId="5EB15946E0924FBB8668089B6CAC817F6">
    <w:name w:val="5EB15946E0924FBB8668089B6CAC817F6"/>
    <w:rsid w:val="006862F5"/>
    <w:rPr>
      <w:rFonts w:eastAsiaTheme="minorHAnsi"/>
      <w:lang w:eastAsia="en-US"/>
    </w:rPr>
  </w:style>
  <w:style w:type="paragraph" w:customStyle="1" w:styleId="A28C19C582314AB4BEB1A6FED5F89FD06">
    <w:name w:val="A28C19C582314AB4BEB1A6FED5F89FD06"/>
    <w:rsid w:val="006862F5"/>
    <w:rPr>
      <w:rFonts w:eastAsiaTheme="minorHAnsi"/>
      <w:lang w:eastAsia="en-US"/>
    </w:rPr>
  </w:style>
  <w:style w:type="paragraph" w:customStyle="1" w:styleId="6C098B86E2234B9BB5E754F663096B796">
    <w:name w:val="6C098B86E2234B9BB5E754F663096B796"/>
    <w:rsid w:val="006862F5"/>
    <w:rPr>
      <w:rFonts w:eastAsiaTheme="minorHAnsi"/>
      <w:lang w:eastAsia="en-US"/>
    </w:rPr>
  </w:style>
  <w:style w:type="paragraph" w:customStyle="1" w:styleId="791AC96DEAF74546867A1C8E643502C36">
    <w:name w:val="791AC96DEAF74546867A1C8E643502C36"/>
    <w:rsid w:val="006862F5"/>
    <w:rPr>
      <w:rFonts w:eastAsiaTheme="minorHAnsi"/>
      <w:lang w:eastAsia="en-US"/>
    </w:rPr>
  </w:style>
  <w:style w:type="paragraph" w:customStyle="1" w:styleId="EA49EDC3918041CE9CAEFF9B289F7DA56">
    <w:name w:val="EA49EDC3918041CE9CAEFF9B289F7DA56"/>
    <w:rsid w:val="006862F5"/>
    <w:rPr>
      <w:rFonts w:eastAsiaTheme="minorHAnsi"/>
      <w:lang w:eastAsia="en-US"/>
    </w:rPr>
  </w:style>
  <w:style w:type="paragraph" w:customStyle="1" w:styleId="EE412EABB5D84D4489D0148CC4EBB1406">
    <w:name w:val="EE412EABB5D84D4489D0148CC4EBB1406"/>
    <w:rsid w:val="006862F5"/>
    <w:rPr>
      <w:rFonts w:eastAsiaTheme="minorHAnsi"/>
      <w:lang w:eastAsia="en-US"/>
    </w:rPr>
  </w:style>
  <w:style w:type="paragraph" w:customStyle="1" w:styleId="2429D68C348F471DA50831AC203E677F6">
    <w:name w:val="2429D68C348F471DA50831AC203E677F6"/>
    <w:rsid w:val="006862F5"/>
    <w:rPr>
      <w:rFonts w:eastAsiaTheme="minorHAnsi"/>
      <w:lang w:eastAsia="en-US"/>
    </w:rPr>
  </w:style>
  <w:style w:type="paragraph" w:customStyle="1" w:styleId="37983734D9D7453389F4DD473F087B9D6">
    <w:name w:val="37983734D9D7453389F4DD473F087B9D6"/>
    <w:rsid w:val="006862F5"/>
    <w:rPr>
      <w:rFonts w:eastAsiaTheme="minorHAnsi"/>
      <w:lang w:eastAsia="en-US"/>
    </w:rPr>
  </w:style>
  <w:style w:type="paragraph" w:customStyle="1" w:styleId="34F05E436BCD4C0EBF6352C3C620E6916">
    <w:name w:val="34F05E436BCD4C0EBF6352C3C620E6916"/>
    <w:rsid w:val="006862F5"/>
    <w:rPr>
      <w:rFonts w:eastAsiaTheme="minorHAnsi"/>
      <w:lang w:eastAsia="en-US"/>
    </w:rPr>
  </w:style>
  <w:style w:type="paragraph" w:customStyle="1" w:styleId="F1DD67CF76FC4F03962505A67A58F4326">
    <w:name w:val="F1DD67CF76FC4F03962505A67A58F4326"/>
    <w:rsid w:val="006862F5"/>
    <w:rPr>
      <w:rFonts w:eastAsiaTheme="minorHAnsi"/>
      <w:lang w:eastAsia="en-US"/>
    </w:rPr>
  </w:style>
  <w:style w:type="paragraph" w:customStyle="1" w:styleId="6056C26051B74ACEAAAA1DB4DB4ED4EB6">
    <w:name w:val="6056C26051B74ACEAAAA1DB4DB4ED4EB6"/>
    <w:rsid w:val="006862F5"/>
    <w:rPr>
      <w:rFonts w:eastAsiaTheme="minorHAnsi"/>
      <w:lang w:eastAsia="en-US"/>
    </w:rPr>
  </w:style>
  <w:style w:type="paragraph" w:customStyle="1" w:styleId="13F4F710B27745ADBCD705E2CE492EDA6">
    <w:name w:val="13F4F710B27745ADBCD705E2CE492EDA6"/>
    <w:rsid w:val="006862F5"/>
    <w:rPr>
      <w:rFonts w:eastAsiaTheme="minorHAnsi"/>
      <w:lang w:eastAsia="en-US"/>
    </w:rPr>
  </w:style>
  <w:style w:type="paragraph" w:customStyle="1" w:styleId="9D6F837628EE4FE38F8B69B9231993306">
    <w:name w:val="9D6F837628EE4FE38F8B69B9231993306"/>
    <w:rsid w:val="006862F5"/>
    <w:rPr>
      <w:rFonts w:eastAsiaTheme="minorHAnsi"/>
      <w:lang w:eastAsia="en-US"/>
    </w:rPr>
  </w:style>
  <w:style w:type="paragraph" w:customStyle="1" w:styleId="69D490947DD3457597AF5275A8BD06616">
    <w:name w:val="69D490947DD3457597AF5275A8BD06616"/>
    <w:rsid w:val="006862F5"/>
    <w:rPr>
      <w:rFonts w:eastAsiaTheme="minorHAnsi"/>
      <w:lang w:eastAsia="en-US"/>
    </w:rPr>
  </w:style>
  <w:style w:type="paragraph" w:customStyle="1" w:styleId="163EF7F2351A4C329379A49D9FBE0F536">
    <w:name w:val="163EF7F2351A4C329379A49D9FBE0F536"/>
    <w:rsid w:val="006862F5"/>
    <w:rPr>
      <w:rFonts w:eastAsiaTheme="minorHAnsi"/>
      <w:lang w:eastAsia="en-US"/>
    </w:rPr>
  </w:style>
  <w:style w:type="paragraph" w:customStyle="1" w:styleId="EB73D0EA54A14C009D397E0CDA9DD49B6">
    <w:name w:val="EB73D0EA54A14C009D397E0CDA9DD49B6"/>
    <w:rsid w:val="006862F5"/>
    <w:rPr>
      <w:rFonts w:eastAsiaTheme="minorHAnsi"/>
      <w:lang w:eastAsia="en-US"/>
    </w:rPr>
  </w:style>
  <w:style w:type="paragraph" w:customStyle="1" w:styleId="D7E66F822FBD4CA2A92B5CE8413544856">
    <w:name w:val="D7E66F822FBD4CA2A92B5CE8413544856"/>
    <w:rsid w:val="006862F5"/>
    <w:rPr>
      <w:rFonts w:eastAsiaTheme="minorHAnsi"/>
      <w:lang w:eastAsia="en-US"/>
    </w:rPr>
  </w:style>
  <w:style w:type="paragraph" w:customStyle="1" w:styleId="AA10311A1B554D83A7B800B927527ADA6">
    <w:name w:val="AA10311A1B554D83A7B800B927527ADA6"/>
    <w:rsid w:val="006862F5"/>
    <w:rPr>
      <w:rFonts w:eastAsiaTheme="minorHAnsi"/>
      <w:lang w:eastAsia="en-US"/>
    </w:rPr>
  </w:style>
  <w:style w:type="paragraph" w:customStyle="1" w:styleId="19CCC0FDF07046E090FC02D42D9445B26">
    <w:name w:val="19CCC0FDF07046E090FC02D42D9445B26"/>
    <w:rsid w:val="006862F5"/>
    <w:rPr>
      <w:rFonts w:eastAsiaTheme="minorHAnsi"/>
      <w:lang w:eastAsia="en-US"/>
    </w:rPr>
  </w:style>
  <w:style w:type="paragraph" w:customStyle="1" w:styleId="2BE3FFBAD52F4178AD4ED46D0315D5AC6">
    <w:name w:val="2BE3FFBAD52F4178AD4ED46D0315D5AC6"/>
    <w:rsid w:val="006862F5"/>
    <w:rPr>
      <w:rFonts w:eastAsiaTheme="minorHAnsi"/>
      <w:lang w:eastAsia="en-US"/>
    </w:rPr>
  </w:style>
  <w:style w:type="paragraph" w:customStyle="1" w:styleId="819113EE9F0E46ACB711FB7FB7B5574E6">
    <w:name w:val="819113EE9F0E46ACB711FB7FB7B5574E6"/>
    <w:rsid w:val="006862F5"/>
    <w:rPr>
      <w:rFonts w:eastAsiaTheme="minorHAnsi"/>
      <w:lang w:eastAsia="en-US"/>
    </w:rPr>
  </w:style>
  <w:style w:type="paragraph" w:customStyle="1" w:styleId="B108D464F7B948C2947311DB8C5471CF6">
    <w:name w:val="B108D464F7B948C2947311DB8C5471CF6"/>
    <w:rsid w:val="006862F5"/>
    <w:rPr>
      <w:rFonts w:eastAsiaTheme="minorHAnsi"/>
      <w:lang w:eastAsia="en-US"/>
    </w:rPr>
  </w:style>
  <w:style w:type="paragraph" w:customStyle="1" w:styleId="F16E5436D83F423588E64700038964A36">
    <w:name w:val="F16E5436D83F423588E64700038964A36"/>
    <w:rsid w:val="006862F5"/>
    <w:rPr>
      <w:rFonts w:eastAsiaTheme="minorHAnsi"/>
      <w:lang w:eastAsia="en-US"/>
    </w:rPr>
  </w:style>
  <w:style w:type="paragraph" w:customStyle="1" w:styleId="E40E7EEBE304457E98100DF1ACD27A1B6">
    <w:name w:val="E40E7EEBE304457E98100DF1ACD27A1B6"/>
    <w:rsid w:val="006862F5"/>
    <w:rPr>
      <w:rFonts w:eastAsiaTheme="minorHAnsi"/>
      <w:lang w:eastAsia="en-US"/>
    </w:rPr>
  </w:style>
  <w:style w:type="paragraph" w:customStyle="1" w:styleId="52560C3414AF465BB8EB0DAE41B47C376">
    <w:name w:val="52560C3414AF465BB8EB0DAE41B47C376"/>
    <w:rsid w:val="006862F5"/>
    <w:rPr>
      <w:rFonts w:eastAsiaTheme="minorHAnsi"/>
      <w:lang w:eastAsia="en-US"/>
    </w:rPr>
  </w:style>
  <w:style w:type="paragraph" w:customStyle="1" w:styleId="54757499D0B6415C8B6A6E7B01D70B246">
    <w:name w:val="54757499D0B6415C8B6A6E7B01D70B246"/>
    <w:rsid w:val="006862F5"/>
    <w:rPr>
      <w:rFonts w:eastAsiaTheme="minorHAnsi"/>
      <w:lang w:eastAsia="en-US"/>
    </w:rPr>
  </w:style>
  <w:style w:type="paragraph" w:customStyle="1" w:styleId="74F8CCA7BE7947199A1000C338115DA56">
    <w:name w:val="74F8CCA7BE7947199A1000C338115DA56"/>
    <w:rsid w:val="006862F5"/>
    <w:rPr>
      <w:rFonts w:eastAsiaTheme="minorHAnsi"/>
      <w:lang w:eastAsia="en-US"/>
    </w:rPr>
  </w:style>
  <w:style w:type="paragraph" w:customStyle="1" w:styleId="FD7A00832EAC47438038C830162579C16">
    <w:name w:val="FD7A00832EAC47438038C830162579C16"/>
    <w:rsid w:val="006862F5"/>
    <w:rPr>
      <w:rFonts w:eastAsiaTheme="minorHAnsi"/>
      <w:lang w:eastAsia="en-US"/>
    </w:rPr>
  </w:style>
  <w:style w:type="paragraph" w:customStyle="1" w:styleId="AEAEA3F5667C4A729A585B28611B62CA6">
    <w:name w:val="AEAEA3F5667C4A729A585B28611B62CA6"/>
    <w:rsid w:val="006862F5"/>
    <w:rPr>
      <w:rFonts w:eastAsiaTheme="minorHAnsi"/>
      <w:lang w:eastAsia="en-US"/>
    </w:rPr>
  </w:style>
  <w:style w:type="paragraph" w:customStyle="1" w:styleId="4A7067E21E1540CCB7B6459EF6EE80916">
    <w:name w:val="4A7067E21E1540CCB7B6459EF6EE80916"/>
    <w:rsid w:val="006862F5"/>
    <w:rPr>
      <w:rFonts w:eastAsiaTheme="minorHAnsi"/>
      <w:lang w:eastAsia="en-US"/>
    </w:rPr>
  </w:style>
  <w:style w:type="paragraph" w:customStyle="1" w:styleId="CFEB30837F934F939FC09C77FDD005AC6">
    <w:name w:val="CFEB30837F934F939FC09C77FDD005AC6"/>
    <w:rsid w:val="006862F5"/>
    <w:rPr>
      <w:rFonts w:eastAsiaTheme="minorHAnsi"/>
      <w:lang w:eastAsia="en-US"/>
    </w:rPr>
  </w:style>
  <w:style w:type="paragraph" w:customStyle="1" w:styleId="31A635D6E57643B695A100155BB8220E6">
    <w:name w:val="31A635D6E57643B695A100155BB8220E6"/>
    <w:rsid w:val="006862F5"/>
    <w:rPr>
      <w:rFonts w:eastAsiaTheme="minorHAnsi"/>
      <w:lang w:eastAsia="en-US"/>
    </w:rPr>
  </w:style>
  <w:style w:type="paragraph" w:customStyle="1" w:styleId="7A70A1A09629455887C53466757639BE6">
    <w:name w:val="7A70A1A09629455887C53466757639BE6"/>
    <w:rsid w:val="006862F5"/>
    <w:rPr>
      <w:rFonts w:eastAsiaTheme="minorHAnsi"/>
      <w:lang w:eastAsia="en-US"/>
    </w:rPr>
  </w:style>
  <w:style w:type="paragraph" w:customStyle="1" w:styleId="4630434D27604F04822DA496126B27526">
    <w:name w:val="4630434D27604F04822DA496126B27526"/>
    <w:rsid w:val="006862F5"/>
    <w:rPr>
      <w:rFonts w:eastAsiaTheme="minorHAnsi"/>
      <w:lang w:eastAsia="en-US"/>
    </w:rPr>
  </w:style>
  <w:style w:type="paragraph" w:customStyle="1" w:styleId="BDF4BF2E94C549B59A68E428092929C96">
    <w:name w:val="BDF4BF2E94C549B59A68E428092929C96"/>
    <w:rsid w:val="006862F5"/>
    <w:rPr>
      <w:rFonts w:eastAsiaTheme="minorHAnsi"/>
      <w:lang w:eastAsia="en-US"/>
    </w:rPr>
  </w:style>
  <w:style w:type="paragraph" w:customStyle="1" w:styleId="BA2E8515CE434DC28489B3E423024D846">
    <w:name w:val="BA2E8515CE434DC28489B3E423024D846"/>
    <w:rsid w:val="006862F5"/>
    <w:rPr>
      <w:rFonts w:eastAsiaTheme="minorHAnsi"/>
      <w:lang w:eastAsia="en-US"/>
    </w:rPr>
  </w:style>
  <w:style w:type="paragraph" w:customStyle="1" w:styleId="30C75C817947442FA5460273C1F49F2F6">
    <w:name w:val="30C75C817947442FA5460273C1F49F2F6"/>
    <w:rsid w:val="006862F5"/>
    <w:rPr>
      <w:rFonts w:eastAsiaTheme="minorHAnsi"/>
      <w:lang w:eastAsia="en-US"/>
    </w:rPr>
  </w:style>
  <w:style w:type="paragraph" w:customStyle="1" w:styleId="72C0D9A36C0A409DBB30223F8D1CC9E76">
    <w:name w:val="72C0D9A36C0A409DBB30223F8D1CC9E76"/>
    <w:rsid w:val="006862F5"/>
    <w:rPr>
      <w:rFonts w:eastAsiaTheme="minorHAnsi"/>
      <w:lang w:eastAsia="en-US"/>
    </w:rPr>
  </w:style>
  <w:style w:type="paragraph" w:customStyle="1" w:styleId="E4632069C4954C3D979A6EDD0E355AD36">
    <w:name w:val="E4632069C4954C3D979A6EDD0E355AD36"/>
    <w:rsid w:val="006862F5"/>
    <w:rPr>
      <w:rFonts w:eastAsiaTheme="minorHAnsi"/>
      <w:lang w:eastAsia="en-US"/>
    </w:rPr>
  </w:style>
  <w:style w:type="paragraph" w:customStyle="1" w:styleId="1FCD1A639A3443FBBD4F9AF36A98681C6">
    <w:name w:val="1FCD1A639A3443FBBD4F9AF36A98681C6"/>
    <w:rsid w:val="006862F5"/>
    <w:rPr>
      <w:rFonts w:eastAsiaTheme="minorHAnsi"/>
      <w:lang w:eastAsia="en-US"/>
    </w:rPr>
  </w:style>
  <w:style w:type="paragraph" w:customStyle="1" w:styleId="987E5D5407BE4BD983827FB8C55B073A6">
    <w:name w:val="987E5D5407BE4BD983827FB8C55B073A6"/>
    <w:rsid w:val="006862F5"/>
    <w:rPr>
      <w:rFonts w:eastAsiaTheme="minorHAnsi"/>
      <w:lang w:eastAsia="en-US"/>
    </w:rPr>
  </w:style>
  <w:style w:type="paragraph" w:customStyle="1" w:styleId="EB6808B6AC15441BA9B957A4066F6BCB6">
    <w:name w:val="EB6808B6AC15441BA9B957A4066F6BCB6"/>
    <w:rsid w:val="006862F5"/>
    <w:rPr>
      <w:rFonts w:eastAsiaTheme="minorHAnsi"/>
      <w:lang w:eastAsia="en-US"/>
    </w:rPr>
  </w:style>
  <w:style w:type="paragraph" w:customStyle="1" w:styleId="7EDC193878E641929D02C881D72D97B36">
    <w:name w:val="7EDC193878E641929D02C881D72D97B36"/>
    <w:rsid w:val="006862F5"/>
    <w:rPr>
      <w:rFonts w:eastAsiaTheme="minorHAnsi"/>
      <w:lang w:eastAsia="en-US"/>
    </w:rPr>
  </w:style>
  <w:style w:type="paragraph" w:customStyle="1" w:styleId="9791D7E5DF0C41939A824533CB8E08CC6">
    <w:name w:val="9791D7E5DF0C41939A824533CB8E08CC6"/>
    <w:rsid w:val="006862F5"/>
    <w:rPr>
      <w:rFonts w:eastAsiaTheme="minorHAnsi"/>
      <w:lang w:eastAsia="en-US"/>
    </w:rPr>
  </w:style>
  <w:style w:type="paragraph" w:customStyle="1" w:styleId="1A3CC4C66FB1489BA7BB6A563B80141C6">
    <w:name w:val="1A3CC4C66FB1489BA7BB6A563B80141C6"/>
    <w:rsid w:val="006862F5"/>
    <w:rPr>
      <w:rFonts w:eastAsiaTheme="minorHAnsi"/>
      <w:lang w:eastAsia="en-US"/>
    </w:rPr>
  </w:style>
  <w:style w:type="paragraph" w:customStyle="1" w:styleId="646F5F5EB21941F9BEB51674B97049576">
    <w:name w:val="646F5F5EB21941F9BEB51674B97049576"/>
    <w:rsid w:val="006862F5"/>
    <w:rPr>
      <w:rFonts w:eastAsiaTheme="minorHAnsi"/>
      <w:lang w:eastAsia="en-US"/>
    </w:rPr>
  </w:style>
  <w:style w:type="paragraph" w:customStyle="1" w:styleId="B7C387595E9647068A637116DCE557F16">
    <w:name w:val="B7C387595E9647068A637116DCE557F16"/>
    <w:rsid w:val="006862F5"/>
    <w:rPr>
      <w:rFonts w:eastAsiaTheme="minorHAnsi"/>
      <w:lang w:eastAsia="en-US"/>
    </w:rPr>
  </w:style>
  <w:style w:type="paragraph" w:customStyle="1" w:styleId="EA78A64C483B43E0857C503701F870026">
    <w:name w:val="EA78A64C483B43E0857C503701F870026"/>
    <w:rsid w:val="006862F5"/>
    <w:rPr>
      <w:rFonts w:eastAsiaTheme="minorHAnsi"/>
      <w:lang w:eastAsia="en-US"/>
    </w:rPr>
  </w:style>
  <w:style w:type="paragraph" w:customStyle="1" w:styleId="7734BCC2282A4C2E8BC461DF57B8BA216">
    <w:name w:val="7734BCC2282A4C2E8BC461DF57B8BA216"/>
    <w:rsid w:val="006862F5"/>
    <w:rPr>
      <w:rFonts w:eastAsiaTheme="minorHAnsi"/>
      <w:lang w:eastAsia="en-US"/>
    </w:rPr>
  </w:style>
  <w:style w:type="paragraph" w:customStyle="1" w:styleId="5CA75C14E3034893BF9911B847128AF36">
    <w:name w:val="5CA75C14E3034893BF9911B847128AF36"/>
    <w:rsid w:val="006862F5"/>
    <w:rPr>
      <w:rFonts w:eastAsiaTheme="minorHAnsi"/>
      <w:lang w:eastAsia="en-US"/>
    </w:rPr>
  </w:style>
  <w:style w:type="paragraph" w:customStyle="1" w:styleId="EEBDF341DC62441881D869EF7A279CE36">
    <w:name w:val="EEBDF341DC62441881D869EF7A279CE36"/>
    <w:rsid w:val="006862F5"/>
    <w:rPr>
      <w:rFonts w:eastAsiaTheme="minorHAnsi"/>
      <w:lang w:eastAsia="en-US"/>
    </w:rPr>
  </w:style>
  <w:style w:type="paragraph" w:customStyle="1" w:styleId="2DC5870EDAA042598F111BFD48E6701C6">
    <w:name w:val="2DC5870EDAA042598F111BFD48E6701C6"/>
    <w:rsid w:val="006862F5"/>
    <w:rPr>
      <w:rFonts w:eastAsiaTheme="minorHAnsi"/>
      <w:lang w:eastAsia="en-US"/>
    </w:rPr>
  </w:style>
  <w:style w:type="paragraph" w:customStyle="1" w:styleId="E40224FC6BC942358D49151D99C6AE636">
    <w:name w:val="E40224FC6BC942358D49151D99C6AE636"/>
    <w:rsid w:val="006862F5"/>
    <w:rPr>
      <w:rFonts w:eastAsiaTheme="minorHAnsi"/>
      <w:lang w:eastAsia="en-US"/>
    </w:rPr>
  </w:style>
  <w:style w:type="paragraph" w:customStyle="1" w:styleId="E7F013D06E2743EFA9B20C2EC861F34C6">
    <w:name w:val="E7F013D06E2743EFA9B20C2EC861F34C6"/>
    <w:rsid w:val="006862F5"/>
    <w:rPr>
      <w:rFonts w:eastAsiaTheme="minorHAnsi"/>
      <w:lang w:eastAsia="en-US"/>
    </w:rPr>
  </w:style>
  <w:style w:type="paragraph" w:customStyle="1" w:styleId="5A44503982DB42248A2C4FA3E7277E1F6">
    <w:name w:val="5A44503982DB42248A2C4FA3E7277E1F6"/>
    <w:rsid w:val="006862F5"/>
    <w:rPr>
      <w:rFonts w:eastAsiaTheme="minorHAnsi"/>
      <w:lang w:eastAsia="en-US"/>
    </w:rPr>
  </w:style>
  <w:style w:type="paragraph" w:customStyle="1" w:styleId="C09D28F532D54EAAB33EFB142E67CE4E6">
    <w:name w:val="C09D28F532D54EAAB33EFB142E67CE4E6"/>
    <w:rsid w:val="006862F5"/>
    <w:rPr>
      <w:rFonts w:eastAsiaTheme="minorHAnsi"/>
      <w:lang w:eastAsia="en-US"/>
    </w:rPr>
  </w:style>
  <w:style w:type="paragraph" w:customStyle="1" w:styleId="1F079C5E7C3D49BE8BAB935D62C6A7256">
    <w:name w:val="1F079C5E7C3D49BE8BAB935D62C6A7256"/>
    <w:rsid w:val="006862F5"/>
    <w:rPr>
      <w:rFonts w:eastAsiaTheme="minorHAnsi"/>
      <w:lang w:eastAsia="en-US"/>
    </w:rPr>
  </w:style>
  <w:style w:type="paragraph" w:customStyle="1" w:styleId="8E47DD05A5B94852974401F5D4DBBC6A6">
    <w:name w:val="8E47DD05A5B94852974401F5D4DBBC6A6"/>
    <w:rsid w:val="006862F5"/>
    <w:rPr>
      <w:rFonts w:eastAsiaTheme="minorHAnsi"/>
      <w:lang w:eastAsia="en-US"/>
    </w:rPr>
  </w:style>
  <w:style w:type="paragraph" w:customStyle="1" w:styleId="D4BF6AB417044DD6A01ACF17997CD1FB6">
    <w:name w:val="D4BF6AB417044DD6A01ACF17997CD1FB6"/>
    <w:rsid w:val="006862F5"/>
    <w:rPr>
      <w:rFonts w:eastAsiaTheme="minorHAnsi"/>
      <w:lang w:eastAsia="en-US"/>
    </w:rPr>
  </w:style>
  <w:style w:type="paragraph" w:customStyle="1" w:styleId="2AF0683076CE43B093D26A16C5ED0F506">
    <w:name w:val="2AF0683076CE43B093D26A16C5ED0F506"/>
    <w:rsid w:val="006862F5"/>
    <w:rPr>
      <w:rFonts w:eastAsiaTheme="minorHAnsi"/>
      <w:lang w:eastAsia="en-US"/>
    </w:rPr>
  </w:style>
  <w:style w:type="paragraph" w:customStyle="1" w:styleId="A9A2519808D64C52880CF94A7F4348A86">
    <w:name w:val="A9A2519808D64C52880CF94A7F4348A86"/>
    <w:rsid w:val="006862F5"/>
    <w:rPr>
      <w:rFonts w:eastAsiaTheme="minorHAnsi"/>
      <w:lang w:eastAsia="en-US"/>
    </w:rPr>
  </w:style>
  <w:style w:type="paragraph" w:customStyle="1" w:styleId="1574C69053974A088DCB9C111ABC31EF6">
    <w:name w:val="1574C69053974A088DCB9C111ABC31EF6"/>
    <w:rsid w:val="006862F5"/>
    <w:rPr>
      <w:rFonts w:eastAsiaTheme="minorHAnsi"/>
      <w:lang w:eastAsia="en-US"/>
    </w:rPr>
  </w:style>
  <w:style w:type="paragraph" w:customStyle="1" w:styleId="195A592BD7E5465EB858E0DE1C82A3E25">
    <w:name w:val="195A592BD7E5465EB858E0DE1C82A3E25"/>
    <w:rsid w:val="006862F5"/>
    <w:rPr>
      <w:rFonts w:eastAsiaTheme="minorHAnsi"/>
      <w:lang w:eastAsia="en-US"/>
    </w:rPr>
  </w:style>
  <w:style w:type="paragraph" w:customStyle="1" w:styleId="4568DCBE02624DDCBBA81A573F482FD45">
    <w:name w:val="4568DCBE02624DDCBBA81A573F482FD45"/>
    <w:rsid w:val="006862F5"/>
    <w:rPr>
      <w:rFonts w:eastAsiaTheme="minorHAnsi"/>
      <w:lang w:eastAsia="en-US"/>
    </w:rPr>
  </w:style>
  <w:style w:type="paragraph" w:customStyle="1" w:styleId="6E538932287F4F289CD42284137672175">
    <w:name w:val="6E538932287F4F289CD42284137672175"/>
    <w:rsid w:val="006862F5"/>
    <w:rPr>
      <w:rFonts w:eastAsiaTheme="minorHAnsi"/>
      <w:lang w:eastAsia="en-US"/>
    </w:rPr>
  </w:style>
  <w:style w:type="paragraph" w:customStyle="1" w:styleId="C9BEABD4F99848548741270F9B77F21E5">
    <w:name w:val="C9BEABD4F99848548741270F9B77F21E5"/>
    <w:rsid w:val="006862F5"/>
    <w:rPr>
      <w:rFonts w:eastAsiaTheme="minorHAnsi"/>
      <w:lang w:eastAsia="en-US"/>
    </w:rPr>
  </w:style>
  <w:style w:type="paragraph" w:customStyle="1" w:styleId="5A88A4AC5C824A5F9859D7FF548B9CBF5">
    <w:name w:val="5A88A4AC5C824A5F9859D7FF548B9CBF5"/>
    <w:rsid w:val="006862F5"/>
    <w:rPr>
      <w:rFonts w:eastAsiaTheme="minorHAnsi"/>
      <w:lang w:eastAsia="en-US"/>
    </w:rPr>
  </w:style>
  <w:style w:type="paragraph" w:customStyle="1" w:styleId="3E7B3E5AA07F48F88993DADB2FBAFF975">
    <w:name w:val="3E7B3E5AA07F48F88993DADB2FBAFF975"/>
    <w:rsid w:val="006862F5"/>
    <w:rPr>
      <w:rFonts w:eastAsiaTheme="minorHAnsi"/>
      <w:lang w:eastAsia="en-US"/>
    </w:rPr>
  </w:style>
  <w:style w:type="paragraph" w:customStyle="1" w:styleId="3620D1964D9746C6BBAD553894F697565">
    <w:name w:val="3620D1964D9746C6BBAD553894F697565"/>
    <w:rsid w:val="006862F5"/>
    <w:rPr>
      <w:rFonts w:eastAsiaTheme="minorHAnsi"/>
      <w:lang w:eastAsia="en-US"/>
    </w:rPr>
  </w:style>
  <w:style w:type="paragraph" w:customStyle="1" w:styleId="FE316E4D731A4D299CF5481D16619CF75">
    <w:name w:val="FE316E4D731A4D299CF5481D16619CF75"/>
    <w:rsid w:val="006862F5"/>
    <w:rPr>
      <w:rFonts w:eastAsiaTheme="minorHAnsi"/>
      <w:lang w:eastAsia="en-US"/>
    </w:rPr>
  </w:style>
  <w:style w:type="paragraph" w:customStyle="1" w:styleId="42543AA040EC490EABEE267ED58497B95">
    <w:name w:val="42543AA040EC490EABEE267ED58497B95"/>
    <w:rsid w:val="006862F5"/>
    <w:rPr>
      <w:rFonts w:eastAsiaTheme="minorHAnsi"/>
      <w:lang w:eastAsia="en-US"/>
    </w:rPr>
  </w:style>
  <w:style w:type="paragraph" w:customStyle="1" w:styleId="27FA27517BE243A3B55CFBE961B234705">
    <w:name w:val="27FA27517BE243A3B55CFBE961B234705"/>
    <w:rsid w:val="006862F5"/>
    <w:rPr>
      <w:rFonts w:eastAsiaTheme="minorHAnsi"/>
      <w:lang w:eastAsia="en-US"/>
    </w:rPr>
  </w:style>
  <w:style w:type="paragraph" w:customStyle="1" w:styleId="6059F0A55DC0460A8E2BE4CE59D1077F5">
    <w:name w:val="6059F0A55DC0460A8E2BE4CE59D1077F5"/>
    <w:rsid w:val="006862F5"/>
    <w:rPr>
      <w:rFonts w:eastAsiaTheme="minorHAnsi"/>
      <w:lang w:eastAsia="en-US"/>
    </w:rPr>
  </w:style>
  <w:style w:type="paragraph" w:customStyle="1" w:styleId="022C1A798FFE417E890DC9F2539325655">
    <w:name w:val="022C1A798FFE417E890DC9F2539325655"/>
    <w:rsid w:val="006862F5"/>
    <w:rPr>
      <w:rFonts w:eastAsiaTheme="minorHAnsi"/>
      <w:lang w:eastAsia="en-US"/>
    </w:rPr>
  </w:style>
  <w:style w:type="paragraph" w:customStyle="1" w:styleId="97A2E11110704854B2367956A456F29B5">
    <w:name w:val="97A2E11110704854B2367956A456F29B5"/>
    <w:rsid w:val="006862F5"/>
    <w:rPr>
      <w:rFonts w:eastAsiaTheme="minorHAnsi"/>
      <w:lang w:eastAsia="en-US"/>
    </w:rPr>
  </w:style>
  <w:style w:type="paragraph" w:customStyle="1" w:styleId="3983581ECC144E82B71C764A4E18A0CC5">
    <w:name w:val="3983581ECC144E82B71C764A4E18A0CC5"/>
    <w:rsid w:val="006862F5"/>
    <w:rPr>
      <w:rFonts w:eastAsiaTheme="minorHAnsi"/>
      <w:lang w:eastAsia="en-US"/>
    </w:rPr>
  </w:style>
  <w:style w:type="paragraph" w:customStyle="1" w:styleId="D6A22ABED898484AB475F9548232FBE15">
    <w:name w:val="D6A22ABED898484AB475F9548232FBE15"/>
    <w:rsid w:val="006862F5"/>
    <w:rPr>
      <w:rFonts w:eastAsiaTheme="minorHAnsi"/>
      <w:lang w:eastAsia="en-US"/>
    </w:rPr>
  </w:style>
  <w:style w:type="paragraph" w:customStyle="1" w:styleId="0CE8BCAC91F54DB09065CC367FB23FA75">
    <w:name w:val="0CE8BCAC91F54DB09065CC367FB23FA75"/>
    <w:rsid w:val="006862F5"/>
    <w:rPr>
      <w:rFonts w:eastAsiaTheme="minorHAnsi"/>
      <w:lang w:eastAsia="en-US"/>
    </w:rPr>
  </w:style>
  <w:style w:type="paragraph" w:customStyle="1" w:styleId="FBAEF72426754C93A8BB69354B4026B05">
    <w:name w:val="FBAEF72426754C93A8BB69354B4026B05"/>
    <w:rsid w:val="006862F5"/>
    <w:rPr>
      <w:rFonts w:eastAsiaTheme="minorHAnsi"/>
      <w:lang w:eastAsia="en-US"/>
    </w:rPr>
  </w:style>
  <w:style w:type="paragraph" w:customStyle="1" w:styleId="6CCBA3627D5249FD88819E2B8B463FA26">
    <w:name w:val="6CCBA3627D5249FD88819E2B8B463FA26"/>
    <w:rsid w:val="006862F5"/>
    <w:rPr>
      <w:rFonts w:eastAsiaTheme="minorHAnsi"/>
      <w:lang w:eastAsia="en-US"/>
    </w:rPr>
  </w:style>
  <w:style w:type="paragraph" w:customStyle="1" w:styleId="62ADA5301BD4498F8A892D88142E48506">
    <w:name w:val="62ADA5301BD4498F8A892D88142E48506"/>
    <w:rsid w:val="006862F5"/>
    <w:rPr>
      <w:rFonts w:eastAsiaTheme="minorHAnsi"/>
      <w:lang w:eastAsia="en-US"/>
    </w:rPr>
  </w:style>
  <w:style w:type="paragraph" w:customStyle="1" w:styleId="8690CEADF315488892D99DE858EAE5356">
    <w:name w:val="8690CEADF315488892D99DE858EAE5356"/>
    <w:rsid w:val="006862F5"/>
    <w:rPr>
      <w:rFonts w:eastAsiaTheme="minorHAnsi"/>
      <w:lang w:eastAsia="en-US"/>
    </w:rPr>
  </w:style>
  <w:style w:type="paragraph" w:customStyle="1" w:styleId="8F9F946F18D84A099F8CC049928A12316">
    <w:name w:val="8F9F946F18D84A099F8CC049928A12316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6">
    <w:name w:val="699537CD0DC94B64825241DFD3A63BFA6"/>
    <w:rsid w:val="006862F5"/>
    <w:rPr>
      <w:rFonts w:eastAsiaTheme="minorHAnsi"/>
      <w:lang w:eastAsia="en-US"/>
    </w:rPr>
  </w:style>
  <w:style w:type="paragraph" w:customStyle="1" w:styleId="3EB53BFF8191482A8056734C1F02C9386">
    <w:name w:val="3EB53BFF8191482A8056734C1F02C9386"/>
    <w:rsid w:val="006862F5"/>
    <w:rPr>
      <w:rFonts w:eastAsiaTheme="minorHAnsi"/>
      <w:lang w:eastAsia="en-US"/>
    </w:rPr>
  </w:style>
  <w:style w:type="paragraph" w:customStyle="1" w:styleId="19C4976FEB0C47DABD629ECDA970B6316">
    <w:name w:val="19C4976FEB0C47DABD629ECDA970B6316"/>
    <w:rsid w:val="006862F5"/>
    <w:rPr>
      <w:rFonts w:eastAsiaTheme="minorHAnsi"/>
      <w:lang w:eastAsia="en-US"/>
    </w:rPr>
  </w:style>
  <w:style w:type="paragraph" w:customStyle="1" w:styleId="3C9F4F179F7F4DB38F861EFF1C55FEFA6">
    <w:name w:val="3C9F4F179F7F4DB38F861EFF1C55FEFA6"/>
    <w:rsid w:val="006862F5"/>
    <w:rPr>
      <w:rFonts w:eastAsiaTheme="minorHAnsi"/>
      <w:lang w:eastAsia="en-US"/>
    </w:rPr>
  </w:style>
  <w:style w:type="paragraph" w:customStyle="1" w:styleId="F42D1ECC53C74F7B9B5C6D1C8C5CEC546">
    <w:name w:val="F42D1ECC53C74F7B9B5C6D1C8C5CEC546"/>
    <w:rsid w:val="006862F5"/>
    <w:rPr>
      <w:rFonts w:eastAsiaTheme="minorHAnsi"/>
      <w:lang w:eastAsia="en-US"/>
    </w:rPr>
  </w:style>
  <w:style w:type="paragraph" w:customStyle="1" w:styleId="553FF7B2135647908D2F81BCEC7AE6B56">
    <w:name w:val="553FF7B2135647908D2F81BCEC7AE6B56"/>
    <w:rsid w:val="006862F5"/>
    <w:rPr>
      <w:rFonts w:eastAsiaTheme="minorHAnsi"/>
      <w:lang w:eastAsia="en-US"/>
    </w:rPr>
  </w:style>
  <w:style w:type="paragraph" w:customStyle="1" w:styleId="23AD7780202D4AA3AE9C84C37BB641116">
    <w:name w:val="23AD7780202D4AA3AE9C84C37BB641116"/>
    <w:rsid w:val="006862F5"/>
    <w:rPr>
      <w:rFonts w:eastAsiaTheme="minorHAnsi"/>
      <w:lang w:eastAsia="en-US"/>
    </w:rPr>
  </w:style>
  <w:style w:type="paragraph" w:customStyle="1" w:styleId="A554C6666FEB46E8A35F0765466A0F547">
    <w:name w:val="A554C6666FEB46E8A35F0765466A0F547"/>
    <w:rsid w:val="006862F5"/>
    <w:rPr>
      <w:rFonts w:eastAsiaTheme="minorHAnsi"/>
      <w:lang w:eastAsia="en-US"/>
    </w:rPr>
  </w:style>
  <w:style w:type="paragraph" w:customStyle="1" w:styleId="28960997CDED418AB5075D847EC245AA7">
    <w:name w:val="28960997CDED418AB5075D847EC245AA7"/>
    <w:rsid w:val="006862F5"/>
    <w:rPr>
      <w:rFonts w:eastAsiaTheme="minorHAnsi"/>
      <w:lang w:eastAsia="en-US"/>
    </w:rPr>
  </w:style>
  <w:style w:type="paragraph" w:customStyle="1" w:styleId="165C0D85D33F4AE19DC7CF34CA9B05A27">
    <w:name w:val="165C0D85D33F4AE19DC7CF34CA9B05A27"/>
    <w:rsid w:val="006862F5"/>
    <w:rPr>
      <w:rFonts w:eastAsiaTheme="minorHAnsi"/>
      <w:lang w:eastAsia="en-US"/>
    </w:rPr>
  </w:style>
  <w:style w:type="paragraph" w:customStyle="1" w:styleId="669760B7A894473CA94451EBD41B1F9F7">
    <w:name w:val="669760B7A894473CA94451EBD41B1F9F7"/>
    <w:rsid w:val="006862F5"/>
    <w:rPr>
      <w:rFonts w:eastAsiaTheme="minorHAnsi"/>
      <w:lang w:eastAsia="en-US"/>
    </w:rPr>
  </w:style>
  <w:style w:type="paragraph" w:customStyle="1" w:styleId="B8A172E4A78C4C91B3D635AE63BFCA127">
    <w:name w:val="B8A172E4A78C4C91B3D635AE63BFCA127"/>
    <w:rsid w:val="006862F5"/>
    <w:rPr>
      <w:rFonts w:eastAsiaTheme="minorHAnsi"/>
      <w:lang w:eastAsia="en-US"/>
    </w:rPr>
  </w:style>
  <w:style w:type="paragraph" w:customStyle="1" w:styleId="2CF3FDA8D4DC4E139033E2A7729C93C87">
    <w:name w:val="2CF3FDA8D4DC4E139033E2A7729C93C87"/>
    <w:rsid w:val="006862F5"/>
    <w:rPr>
      <w:rFonts w:eastAsiaTheme="minorHAnsi"/>
      <w:lang w:eastAsia="en-US"/>
    </w:rPr>
  </w:style>
  <w:style w:type="paragraph" w:customStyle="1" w:styleId="3551D580BB934AB9A0E6130DD50156667">
    <w:name w:val="3551D580BB934AB9A0E6130DD50156667"/>
    <w:rsid w:val="006862F5"/>
    <w:rPr>
      <w:rFonts w:eastAsiaTheme="minorHAnsi"/>
      <w:lang w:eastAsia="en-US"/>
    </w:rPr>
  </w:style>
  <w:style w:type="paragraph" w:customStyle="1" w:styleId="55C2A45D35C4440695697DF04CE22F6C7">
    <w:name w:val="55C2A45D35C4440695697DF04CE22F6C7"/>
    <w:rsid w:val="006862F5"/>
    <w:rPr>
      <w:rFonts w:eastAsiaTheme="minorHAnsi"/>
      <w:lang w:eastAsia="en-US"/>
    </w:rPr>
  </w:style>
  <w:style w:type="paragraph" w:customStyle="1" w:styleId="53DF7A275B2C4C32A9A7A9ED4933E4D77">
    <w:name w:val="53DF7A275B2C4C32A9A7A9ED4933E4D77"/>
    <w:rsid w:val="006862F5"/>
    <w:rPr>
      <w:rFonts w:eastAsiaTheme="minorHAnsi"/>
      <w:lang w:eastAsia="en-US"/>
    </w:rPr>
  </w:style>
  <w:style w:type="paragraph" w:customStyle="1" w:styleId="83666B9BEE0B4B1ABA4B4BFB9905DEA67">
    <w:name w:val="83666B9BEE0B4B1ABA4B4BFB9905DEA67"/>
    <w:rsid w:val="006862F5"/>
    <w:rPr>
      <w:rFonts w:eastAsiaTheme="minorHAnsi"/>
      <w:lang w:eastAsia="en-US"/>
    </w:rPr>
  </w:style>
  <w:style w:type="paragraph" w:customStyle="1" w:styleId="D037F863F025480A8E7C191A12A36D117">
    <w:name w:val="D037F863F025480A8E7C191A12A36D117"/>
    <w:rsid w:val="006862F5"/>
    <w:rPr>
      <w:rFonts w:eastAsiaTheme="minorHAnsi"/>
      <w:lang w:eastAsia="en-US"/>
    </w:rPr>
  </w:style>
  <w:style w:type="paragraph" w:customStyle="1" w:styleId="A50F18889C394F999172E987855576BC7">
    <w:name w:val="A50F18889C394F999172E987855576BC7"/>
    <w:rsid w:val="006862F5"/>
    <w:rPr>
      <w:rFonts w:eastAsiaTheme="minorHAnsi"/>
      <w:lang w:eastAsia="en-US"/>
    </w:rPr>
  </w:style>
  <w:style w:type="paragraph" w:customStyle="1" w:styleId="11B327007E9D4649B300B278A980C2617">
    <w:name w:val="11B327007E9D4649B300B278A980C2617"/>
    <w:rsid w:val="006862F5"/>
    <w:rPr>
      <w:rFonts w:eastAsiaTheme="minorHAnsi"/>
      <w:lang w:eastAsia="en-US"/>
    </w:rPr>
  </w:style>
  <w:style w:type="paragraph" w:customStyle="1" w:styleId="5093BE2C078E4245B7AC8242DAA932167">
    <w:name w:val="5093BE2C078E4245B7AC8242DAA932167"/>
    <w:rsid w:val="006862F5"/>
    <w:rPr>
      <w:rFonts w:eastAsiaTheme="minorHAnsi"/>
      <w:lang w:eastAsia="en-US"/>
    </w:rPr>
  </w:style>
  <w:style w:type="paragraph" w:customStyle="1" w:styleId="8D0EDC83C86C48F09AE23A4EB1DDE9697">
    <w:name w:val="8D0EDC83C86C48F09AE23A4EB1DDE9697"/>
    <w:rsid w:val="006862F5"/>
    <w:rPr>
      <w:rFonts w:eastAsiaTheme="minorHAnsi"/>
      <w:lang w:eastAsia="en-US"/>
    </w:rPr>
  </w:style>
  <w:style w:type="paragraph" w:customStyle="1" w:styleId="0BB4B824CEB8487381FFF082101F05F77">
    <w:name w:val="0BB4B824CEB8487381FFF082101F05F77"/>
    <w:rsid w:val="006862F5"/>
    <w:rPr>
      <w:rFonts w:eastAsiaTheme="minorHAnsi"/>
      <w:lang w:eastAsia="en-US"/>
    </w:rPr>
  </w:style>
  <w:style w:type="paragraph" w:customStyle="1" w:styleId="9CE13620598C4A06832F24DF648A47D97">
    <w:name w:val="9CE13620598C4A06832F24DF648A47D97"/>
    <w:rsid w:val="006862F5"/>
    <w:rPr>
      <w:rFonts w:eastAsiaTheme="minorHAnsi"/>
      <w:lang w:eastAsia="en-US"/>
    </w:rPr>
  </w:style>
  <w:style w:type="paragraph" w:customStyle="1" w:styleId="214D90596CD243A4B6EEC82FC3757E4C7">
    <w:name w:val="214D90596CD243A4B6EEC82FC3757E4C7"/>
    <w:rsid w:val="006862F5"/>
    <w:rPr>
      <w:rFonts w:eastAsiaTheme="minorHAnsi"/>
      <w:lang w:eastAsia="en-US"/>
    </w:rPr>
  </w:style>
  <w:style w:type="paragraph" w:customStyle="1" w:styleId="77DEBD8517124A42A5F5BAD0A246D0C77">
    <w:name w:val="77DEBD8517124A42A5F5BAD0A246D0C77"/>
    <w:rsid w:val="006862F5"/>
    <w:rPr>
      <w:rFonts w:eastAsiaTheme="minorHAnsi"/>
      <w:lang w:eastAsia="en-US"/>
    </w:rPr>
  </w:style>
  <w:style w:type="paragraph" w:customStyle="1" w:styleId="B0F96A5A3E344CAC87B513D3F76C10E57">
    <w:name w:val="B0F96A5A3E344CAC87B513D3F76C10E57"/>
    <w:rsid w:val="006862F5"/>
    <w:rPr>
      <w:rFonts w:eastAsiaTheme="minorHAnsi"/>
      <w:lang w:eastAsia="en-US"/>
    </w:rPr>
  </w:style>
  <w:style w:type="paragraph" w:customStyle="1" w:styleId="60164978253143E0871084CE3E40460B7">
    <w:name w:val="60164978253143E0871084CE3E40460B7"/>
    <w:rsid w:val="006862F5"/>
    <w:rPr>
      <w:rFonts w:eastAsiaTheme="minorHAnsi"/>
      <w:lang w:eastAsia="en-US"/>
    </w:rPr>
  </w:style>
  <w:style w:type="paragraph" w:customStyle="1" w:styleId="EB49A68343DD4F98B8950733BA36CC887">
    <w:name w:val="EB49A68343DD4F98B8950733BA36CC887"/>
    <w:rsid w:val="006862F5"/>
    <w:rPr>
      <w:rFonts w:eastAsiaTheme="minorHAnsi"/>
      <w:lang w:eastAsia="en-US"/>
    </w:rPr>
  </w:style>
  <w:style w:type="paragraph" w:customStyle="1" w:styleId="34DBA884CDF5409B9521C6F6ACFC72157">
    <w:name w:val="34DBA884CDF5409B9521C6F6ACFC72157"/>
    <w:rsid w:val="006862F5"/>
    <w:rPr>
      <w:rFonts w:eastAsiaTheme="minorHAnsi"/>
      <w:lang w:eastAsia="en-US"/>
    </w:rPr>
  </w:style>
  <w:style w:type="paragraph" w:customStyle="1" w:styleId="745FA55224784F5F8D1AD640E46597087">
    <w:name w:val="745FA55224784F5F8D1AD640E46597087"/>
    <w:rsid w:val="006862F5"/>
    <w:rPr>
      <w:rFonts w:eastAsiaTheme="minorHAnsi"/>
      <w:lang w:eastAsia="en-US"/>
    </w:rPr>
  </w:style>
  <w:style w:type="paragraph" w:customStyle="1" w:styleId="6C6BA528ABF64F9CB3931449FCDB5E647">
    <w:name w:val="6C6BA528ABF64F9CB3931449FCDB5E647"/>
    <w:rsid w:val="006862F5"/>
    <w:rPr>
      <w:rFonts w:eastAsiaTheme="minorHAnsi"/>
      <w:lang w:eastAsia="en-US"/>
    </w:rPr>
  </w:style>
  <w:style w:type="paragraph" w:customStyle="1" w:styleId="C2B5E259A8684CE18238EFDC1C42C4FB7">
    <w:name w:val="C2B5E259A8684CE18238EFDC1C42C4FB7"/>
    <w:rsid w:val="006862F5"/>
    <w:rPr>
      <w:rFonts w:eastAsiaTheme="minorHAnsi"/>
      <w:lang w:eastAsia="en-US"/>
    </w:rPr>
  </w:style>
  <w:style w:type="paragraph" w:customStyle="1" w:styleId="A1D3AED70E3F486CAE774A9C1BE86B0D7">
    <w:name w:val="A1D3AED70E3F486CAE774A9C1BE86B0D7"/>
    <w:rsid w:val="006862F5"/>
    <w:rPr>
      <w:rFonts w:eastAsiaTheme="minorHAnsi"/>
      <w:lang w:eastAsia="en-US"/>
    </w:rPr>
  </w:style>
  <w:style w:type="paragraph" w:customStyle="1" w:styleId="3BAF4967E62948369296026FE7906A547">
    <w:name w:val="3BAF4967E62948369296026FE7906A547"/>
    <w:rsid w:val="006862F5"/>
    <w:rPr>
      <w:rFonts w:eastAsiaTheme="minorHAnsi"/>
      <w:lang w:eastAsia="en-US"/>
    </w:rPr>
  </w:style>
  <w:style w:type="paragraph" w:customStyle="1" w:styleId="776132187012433CA3DB69AAD9F7F9CA7">
    <w:name w:val="776132187012433CA3DB69AAD9F7F9CA7"/>
    <w:rsid w:val="006862F5"/>
    <w:rPr>
      <w:rFonts w:eastAsiaTheme="minorHAnsi"/>
      <w:lang w:eastAsia="en-US"/>
    </w:rPr>
  </w:style>
  <w:style w:type="paragraph" w:customStyle="1" w:styleId="C6BA8AF830C34D829546FFB856B882207">
    <w:name w:val="C6BA8AF830C34D829546FFB856B882207"/>
    <w:rsid w:val="006862F5"/>
    <w:rPr>
      <w:rFonts w:eastAsiaTheme="minorHAnsi"/>
      <w:lang w:eastAsia="en-US"/>
    </w:rPr>
  </w:style>
  <w:style w:type="paragraph" w:customStyle="1" w:styleId="30CF04B9E65643E98CC93D0DD17242DB7">
    <w:name w:val="30CF04B9E65643E98CC93D0DD17242DB7"/>
    <w:rsid w:val="006862F5"/>
    <w:rPr>
      <w:rFonts w:eastAsiaTheme="minorHAnsi"/>
      <w:lang w:eastAsia="en-US"/>
    </w:rPr>
  </w:style>
  <w:style w:type="paragraph" w:customStyle="1" w:styleId="A34C9B81479A4D199B723D946587FE077">
    <w:name w:val="A34C9B81479A4D199B723D946587FE077"/>
    <w:rsid w:val="006862F5"/>
    <w:rPr>
      <w:rFonts w:eastAsiaTheme="minorHAnsi"/>
      <w:lang w:eastAsia="en-US"/>
    </w:rPr>
  </w:style>
  <w:style w:type="paragraph" w:customStyle="1" w:styleId="7257E53DF11B42868F032839094C497C7">
    <w:name w:val="7257E53DF11B42868F032839094C497C7"/>
    <w:rsid w:val="006862F5"/>
    <w:rPr>
      <w:rFonts w:eastAsiaTheme="minorHAnsi"/>
      <w:lang w:eastAsia="en-US"/>
    </w:rPr>
  </w:style>
  <w:style w:type="paragraph" w:customStyle="1" w:styleId="D613DF8E136C40FEB96365D85EDC9F8B3">
    <w:name w:val="D613DF8E136C40FEB96365D85EDC9F8B3"/>
    <w:rsid w:val="006862F5"/>
    <w:rPr>
      <w:rFonts w:eastAsiaTheme="minorHAnsi"/>
      <w:lang w:eastAsia="en-US"/>
    </w:rPr>
  </w:style>
  <w:style w:type="paragraph" w:customStyle="1" w:styleId="A492DD7791064C99B1492D3F67BC20327">
    <w:name w:val="A492DD7791064C99B1492D3F67BC20327"/>
    <w:rsid w:val="006862F5"/>
    <w:rPr>
      <w:rFonts w:eastAsiaTheme="minorHAnsi"/>
      <w:lang w:eastAsia="en-US"/>
    </w:rPr>
  </w:style>
  <w:style w:type="paragraph" w:customStyle="1" w:styleId="FA8C0657F93B465E980608702E226F487">
    <w:name w:val="FA8C0657F93B465E980608702E226F487"/>
    <w:rsid w:val="006862F5"/>
    <w:rPr>
      <w:rFonts w:eastAsiaTheme="minorHAnsi"/>
      <w:lang w:eastAsia="en-US"/>
    </w:rPr>
  </w:style>
  <w:style w:type="paragraph" w:customStyle="1" w:styleId="36E2549C15114D0BACAC4AF1A9A974B27">
    <w:name w:val="36E2549C15114D0BACAC4AF1A9A974B27"/>
    <w:rsid w:val="006862F5"/>
    <w:rPr>
      <w:rFonts w:eastAsiaTheme="minorHAnsi"/>
      <w:lang w:eastAsia="en-US"/>
    </w:rPr>
  </w:style>
  <w:style w:type="paragraph" w:customStyle="1" w:styleId="91A96F1E33964242BD2650F8B3D5439B7">
    <w:name w:val="91A96F1E33964242BD2650F8B3D5439B7"/>
    <w:rsid w:val="006862F5"/>
    <w:rPr>
      <w:rFonts w:eastAsiaTheme="minorHAnsi"/>
      <w:lang w:eastAsia="en-US"/>
    </w:rPr>
  </w:style>
  <w:style w:type="paragraph" w:customStyle="1" w:styleId="A9A5C57E65FF4B78A2FA5206F45199257">
    <w:name w:val="A9A5C57E65FF4B78A2FA5206F45199257"/>
    <w:rsid w:val="006862F5"/>
    <w:rPr>
      <w:rFonts w:eastAsiaTheme="minorHAnsi"/>
      <w:lang w:eastAsia="en-US"/>
    </w:rPr>
  </w:style>
  <w:style w:type="paragraph" w:customStyle="1" w:styleId="349946008DC44B358E4FCCEFD98811166">
    <w:name w:val="349946008DC44B358E4FCCEFD98811166"/>
    <w:rsid w:val="006862F5"/>
    <w:rPr>
      <w:rFonts w:eastAsiaTheme="minorHAnsi"/>
      <w:lang w:eastAsia="en-US"/>
    </w:rPr>
  </w:style>
  <w:style w:type="paragraph" w:customStyle="1" w:styleId="F0ADB91AE52E44F4A1E534FB2816587E6">
    <w:name w:val="F0ADB91AE52E44F4A1E534FB2816587E6"/>
    <w:rsid w:val="006862F5"/>
    <w:rPr>
      <w:rFonts w:eastAsiaTheme="minorHAnsi"/>
      <w:lang w:eastAsia="en-US"/>
    </w:rPr>
  </w:style>
  <w:style w:type="paragraph" w:customStyle="1" w:styleId="A11C77FD5C7241AFA890DF62F0C9BBC06">
    <w:name w:val="A11C77FD5C7241AFA890DF62F0C9BBC06"/>
    <w:rsid w:val="006862F5"/>
    <w:rPr>
      <w:rFonts w:eastAsiaTheme="minorHAnsi"/>
      <w:lang w:eastAsia="en-US"/>
    </w:rPr>
  </w:style>
  <w:style w:type="paragraph" w:customStyle="1" w:styleId="DCBCDD0EE81C4BF1B78E9B304F62EF176">
    <w:name w:val="DCBCDD0EE81C4BF1B78E9B304F62EF176"/>
    <w:rsid w:val="006862F5"/>
    <w:rPr>
      <w:rFonts w:eastAsiaTheme="minorHAnsi"/>
      <w:lang w:eastAsia="en-US"/>
    </w:rPr>
  </w:style>
  <w:style w:type="paragraph" w:customStyle="1" w:styleId="A931605273F54B978489BB46D537D33F6">
    <w:name w:val="A931605273F54B978489BB46D537D33F6"/>
    <w:rsid w:val="006862F5"/>
    <w:rPr>
      <w:rFonts w:eastAsiaTheme="minorHAnsi"/>
      <w:lang w:eastAsia="en-US"/>
    </w:rPr>
  </w:style>
  <w:style w:type="paragraph" w:customStyle="1" w:styleId="59197997A4614B35A1267BD1DE4665316">
    <w:name w:val="59197997A4614B35A1267BD1DE4665316"/>
    <w:rsid w:val="006862F5"/>
    <w:rPr>
      <w:rFonts w:eastAsiaTheme="minorHAnsi"/>
      <w:lang w:eastAsia="en-US"/>
    </w:rPr>
  </w:style>
  <w:style w:type="paragraph" w:customStyle="1" w:styleId="4F1A008135814831AEEC4B58BDACF8596">
    <w:name w:val="4F1A008135814831AEEC4B58BDACF8596"/>
    <w:rsid w:val="006862F5"/>
    <w:rPr>
      <w:rFonts w:eastAsiaTheme="minorHAnsi"/>
      <w:lang w:eastAsia="en-US"/>
    </w:rPr>
  </w:style>
  <w:style w:type="paragraph" w:customStyle="1" w:styleId="245CC116FEF4410D849D5A1C734B97F36">
    <w:name w:val="245CC116FEF4410D849D5A1C734B97F36"/>
    <w:rsid w:val="006862F5"/>
    <w:rPr>
      <w:rFonts w:eastAsiaTheme="minorHAnsi"/>
      <w:lang w:eastAsia="en-US"/>
    </w:rPr>
  </w:style>
  <w:style w:type="paragraph" w:customStyle="1" w:styleId="78BFAFEA917846C39F34460A802F3DF56">
    <w:name w:val="78BFAFEA917846C39F34460A802F3DF56"/>
    <w:rsid w:val="006862F5"/>
    <w:rPr>
      <w:rFonts w:eastAsiaTheme="minorHAnsi"/>
      <w:lang w:eastAsia="en-US"/>
    </w:rPr>
  </w:style>
  <w:style w:type="paragraph" w:customStyle="1" w:styleId="A0822A33A3EE4D0F91418227B2683BC96">
    <w:name w:val="A0822A33A3EE4D0F91418227B2683BC96"/>
    <w:rsid w:val="006862F5"/>
    <w:rPr>
      <w:rFonts w:eastAsiaTheme="minorHAnsi"/>
      <w:lang w:eastAsia="en-US"/>
    </w:rPr>
  </w:style>
  <w:style w:type="paragraph" w:customStyle="1" w:styleId="B67A868D734D47D9983173A158956AF56">
    <w:name w:val="B67A868D734D47D9983173A158956AF56"/>
    <w:rsid w:val="006862F5"/>
    <w:rPr>
      <w:rFonts w:eastAsiaTheme="minorHAnsi"/>
      <w:lang w:eastAsia="en-US"/>
    </w:rPr>
  </w:style>
  <w:style w:type="paragraph" w:customStyle="1" w:styleId="A0192BE8EAFB48999EBF595E782B36716">
    <w:name w:val="A0192BE8EAFB48999EBF595E782B36716"/>
    <w:rsid w:val="006862F5"/>
    <w:rPr>
      <w:rFonts w:eastAsiaTheme="minorHAnsi"/>
      <w:lang w:eastAsia="en-US"/>
    </w:rPr>
  </w:style>
  <w:style w:type="paragraph" w:customStyle="1" w:styleId="0B38B01C108343F095BB408EAAB3C6BE6">
    <w:name w:val="0B38B01C108343F095BB408EAAB3C6BE6"/>
    <w:rsid w:val="006862F5"/>
    <w:rPr>
      <w:rFonts w:eastAsiaTheme="minorHAnsi"/>
      <w:lang w:eastAsia="en-US"/>
    </w:rPr>
  </w:style>
  <w:style w:type="paragraph" w:customStyle="1" w:styleId="E78E3B7BAFA8431FB3D24F2462F70C996">
    <w:name w:val="E78E3B7BAFA8431FB3D24F2462F70C996"/>
    <w:rsid w:val="006862F5"/>
    <w:rPr>
      <w:rFonts w:eastAsiaTheme="minorHAnsi"/>
      <w:lang w:eastAsia="en-US"/>
    </w:rPr>
  </w:style>
  <w:style w:type="paragraph" w:customStyle="1" w:styleId="CC274F105EC5474AA68DE1E033BE78726">
    <w:name w:val="CC274F105EC5474AA68DE1E033BE78726"/>
    <w:rsid w:val="006862F5"/>
    <w:rPr>
      <w:rFonts w:eastAsiaTheme="minorHAnsi"/>
      <w:lang w:eastAsia="en-US"/>
    </w:rPr>
  </w:style>
  <w:style w:type="paragraph" w:customStyle="1" w:styleId="A6FA8008B1364DC7A6D794A4221F0C626">
    <w:name w:val="A6FA8008B1364DC7A6D794A4221F0C626"/>
    <w:rsid w:val="006862F5"/>
    <w:rPr>
      <w:rFonts w:eastAsiaTheme="minorHAnsi"/>
      <w:lang w:eastAsia="en-US"/>
    </w:rPr>
  </w:style>
  <w:style w:type="paragraph" w:customStyle="1" w:styleId="85365197AEE5492D8953476775D626766">
    <w:name w:val="85365197AEE5492D8953476775D626766"/>
    <w:rsid w:val="006862F5"/>
    <w:rPr>
      <w:rFonts w:eastAsiaTheme="minorHAnsi"/>
      <w:lang w:eastAsia="en-US"/>
    </w:rPr>
  </w:style>
  <w:style w:type="paragraph" w:customStyle="1" w:styleId="E37342B7CB3B4BC1872ADC4011060D716">
    <w:name w:val="E37342B7CB3B4BC1872ADC4011060D716"/>
    <w:rsid w:val="006862F5"/>
    <w:rPr>
      <w:rFonts w:eastAsiaTheme="minorHAnsi"/>
      <w:lang w:eastAsia="en-US"/>
    </w:rPr>
  </w:style>
  <w:style w:type="paragraph" w:customStyle="1" w:styleId="95622B92B9524D09B9B0257F931B128C6">
    <w:name w:val="95622B92B9524D09B9B0257F931B128C6"/>
    <w:rsid w:val="006862F5"/>
    <w:rPr>
      <w:rFonts w:eastAsiaTheme="minorHAnsi"/>
      <w:lang w:eastAsia="en-US"/>
    </w:rPr>
  </w:style>
  <w:style w:type="paragraph" w:customStyle="1" w:styleId="49608F30CFE94D62956B515E301FBF9A6">
    <w:name w:val="49608F30CFE94D62956B515E301FBF9A6"/>
    <w:rsid w:val="006862F5"/>
    <w:rPr>
      <w:rFonts w:eastAsiaTheme="minorHAnsi"/>
      <w:lang w:eastAsia="en-US"/>
    </w:rPr>
  </w:style>
  <w:style w:type="paragraph" w:customStyle="1" w:styleId="18096DA22FFF4230A4FA98F022FE37B47">
    <w:name w:val="18096DA22FFF4230A4FA98F022FE37B47"/>
    <w:rsid w:val="006862F5"/>
    <w:rPr>
      <w:rFonts w:eastAsiaTheme="minorHAnsi"/>
      <w:lang w:eastAsia="en-US"/>
    </w:rPr>
  </w:style>
  <w:style w:type="paragraph" w:customStyle="1" w:styleId="9122817BA26D48AAA3BE69A602E524C27">
    <w:name w:val="9122817BA26D48AAA3BE69A602E524C27"/>
    <w:rsid w:val="006862F5"/>
    <w:rPr>
      <w:rFonts w:eastAsiaTheme="minorHAnsi"/>
      <w:lang w:eastAsia="en-US"/>
    </w:rPr>
  </w:style>
  <w:style w:type="paragraph" w:customStyle="1" w:styleId="A6A12CC822664E43B2AF411FAB47B67E7">
    <w:name w:val="A6A12CC822664E43B2AF411FAB47B67E7"/>
    <w:rsid w:val="006862F5"/>
    <w:rPr>
      <w:rFonts w:eastAsiaTheme="minorHAnsi"/>
      <w:lang w:eastAsia="en-US"/>
    </w:rPr>
  </w:style>
  <w:style w:type="paragraph" w:customStyle="1" w:styleId="9203E26F3E7A434F8DB3811B3B55A49C7">
    <w:name w:val="9203E26F3E7A434F8DB3811B3B55A49C7"/>
    <w:rsid w:val="006862F5"/>
    <w:rPr>
      <w:rFonts w:eastAsiaTheme="minorHAnsi"/>
      <w:lang w:eastAsia="en-US"/>
    </w:rPr>
  </w:style>
  <w:style w:type="paragraph" w:customStyle="1" w:styleId="AB485A13B9D04250B8AFA1D08B79FF9F7">
    <w:name w:val="AB485A13B9D04250B8AFA1D08B79FF9F7"/>
    <w:rsid w:val="006862F5"/>
    <w:rPr>
      <w:rFonts w:eastAsiaTheme="minorHAnsi"/>
      <w:lang w:eastAsia="en-US"/>
    </w:rPr>
  </w:style>
  <w:style w:type="paragraph" w:customStyle="1" w:styleId="20AA5D5FEBE242E382E990F7D8CFA2667">
    <w:name w:val="20AA5D5FEBE242E382E990F7D8CFA2667"/>
    <w:rsid w:val="006862F5"/>
    <w:rPr>
      <w:rFonts w:eastAsiaTheme="minorHAnsi"/>
      <w:lang w:eastAsia="en-US"/>
    </w:rPr>
  </w:style>
  <w:style w:type="paragraph" w:customStyle="1" w:styleId="BF10B40271E64AF08C9493EE60220DE87">
    <w:name w:val="BF10B40271E64AF08C9493EE60220DE87"/>
    <w:rsid w:val="006862F5"/>
    <w:rPr>
      <w:rFonts w:eastAsiaTheme="minorHAnsi"/>
      <w:lang w:eastAsia="en-US"/>
    </w:rPr>
  </w:style>
  <w:style w:type="paragraph" w:customStyle="1" w:styleId="82DED6B268ED45FCA4400967EFD4AEDD7">
    <w:name w:val="82DED6B268ED45FCA4400967EFD4AEDD7"/>
    <w:rsid w:val="006862F5"/>
    <w:rPr>
      <w:rFonts w:eastAsiaTheme="minorHAnsi"/>
      <w:lang w:eastAsia="en-US"/>
    </w:rPr>
  </w:style>
  <w:style w:type="paragraph" w:customStyle="1" w:styleId="BA46AE753FF247D883DDB7484A0586927">
    <w:name w:val="BA46AE753FF247D883DDB7484A0586927"/>
    <w:rsid w:val="006862F5"/>
    <w:rPr>
      <w:rFonts w:eastAsiaTheme="minorHAnsi"/>
      <w:lang w:eastAsia="en-US"/>
    </w:rPr>
  </w:style>
  <w:style w:type="paragraph" w:customStyle="1" w:styleId="24D29F928A874CBA845077B3498DC4357">
    <w:name w:val="24D29F928A874CBA845077B3498DC4357"/>
    <w:rsid w:val="006862F5"/>
    <w:rPr>
      <w:rFonts w:eastAsiaTheme="minorHAnsi"/>
      <w:lang w:eastAsia="en-US"/>
    </w:rPr>
  </w:style>
  <w:style w:type="paragraph" w:customStyle="1" w:styleId="4264E3EC77764F56BEAA8FAE133DD0AB7">
    <w:name w:val="4264E3EC77764F56BEAA8FAE133DD0AB7"/>
    <w:rsid w:val="006862F5"/>
    <w:rPr>
      <w:rFonts w:eastAsiaTheme="minorHAnsi"/>
      <w:lang w:eastAsia="en-US"/>
    </w:rPr>
  </w:style>
  <w:style w:type="paragraph" w:customStyle="1" w:styleId="5449B48B56EA4CCC98EB21D408837BD47">
    <w:name w:val="5449B48B56EA4CCC98EB21D408837BD47"/>
    <w:rsid w:val="006862F5"/>
    <w:rPr>
      <w:rFonts w:eastAsiaTheme="minorHAnsi"/>
      <w:lang w:eastAsia="en-US"/>
    </w:rPr>
  </w:style>
  <w:style w:type="paragraph" w:customStyle="1" w:styleId="4183A082C41246CAB1CAEC59393F7AEB7">
    <w:name w:val="4183A082C41246CAB1CAEC59393F7AEB7"/>
    <w:rsid w:val="006862F5"/>
    <w:rPr>
      <w:rFonts w:eastAsiaTheme="minorHAnsi"/>
      <w:lang w:eastAsia="en-US"/>
    </w:rPr>
  </w:style>
  <w:style w:type="paragraph" w:customStyle="1" w:styleId="2DAF5EC924754959A4AF3E5121A4D14A7">
    <w:name w:val="2DAF5EC924754959A4AF3E5121A4D14A7"/>
    <w:rsid w:val="006862F5"/>
    <w:rPr>
      <w:rFonts w:eastAsiaTheme="minorHAnsi"/>
      <w:lang w:eastAsia="en-US"/>
    </w:rPr>
  </w:style>
  <w:style w:type="paragraph" w:customStyle="1" w:styleId="7EE1002FCF5A407B86E0B1662B3572FB7">
    <w:name w:val="7EE1002FCF5A407B86E0B1662B3572FB7"/>
    <w:rsid w:val="006862F5"/>
    <w:rPr>
      <w:rFonts w:eastAsiaTheme="minorHAnsi"/>
      <w:lang w:eastAsia="en-US"/>
    </w:rPr>
  </w:style>
  <w:style w:type="paragraph" w:customStyle="1" w:styleId="7190AD806BD44E42A03C9826AE479EA37">
    <w:name w:val="7190AD806BD44E42A03C9826AE479EA37"/>
    <w:rsid w:val="006862F5"/>
    <w:rPr>
      <w:rFonts w:eastAsiaTheme="minorHAnsi"/>
      <w:lang w:eastAsia="en-US"/>
    </w:rPr>
  </w:style>
  <w:style w:type="paragraph" w:customStyle="1" w:styleId="65347FFCF8AA4F0CAF80479465164E1F7">
    <w:name w:val="65347FFCF8AA4F0CAF80479465164E1F7"/>
    <w:rsid w:val="006862F5"/>
    <w:rPr>
      <w:rFonts w:eastAsiaTheme="minorHAnsi"/>
      <w:lang w:eastAsia="en-US"/>
    </w:rPr>
  </w:style>
  <w:style w:type="paragraph" w:customStyle="1" w:styleId="C50E7C16F2674010A2E277D0C7269CBC7">
    <w:name w:val="C50E7C16F2674010A2E277D0C7269CBC7"/>
    <w:rsid w:val="006862F5"/>
    <w:rPr>
      <w:rFonts w:eastAsiaTheme="minorHAnsi"/>
      <w:lang w:eastAsia="en-US"/>
    </w:rPr>
  </w:style>
  <w:style w:type="paragraph" w:customStyle="1" w:styleId="D257EA7AB08C4C1BBD849595CFB2C7E67">
    <w:name w:val="D257EA7AB08C4C1BBD849595CFB2C7E67"/>
    <w:rsid w:val="006862F5"/>
    <w:rPr>
      <w:rFonts w:eastAsiaTheme="minorHAnsi"/>
      <w:lang w:eastAsia="en-US"/>
    </w:rPr>
  </w:style>
  <w:style w:type="paragraph" w:customStyle="1" w:styleId="13DB69F89DE0426F9BEE5161250CFA9D7">
    <w:name w:val="13DB69F89DE0426F9BEE5161250CFA9D7"/>
    <w:rsid w:val="006862F5"/>
    <w:rPr>
      <w:rFonts w:eastAsiaTheme="minorHAnsi"/>
      <w:lang w:eastAsia="en-US"/>
    </w:rPr>
  </w:style>
  <w:style w:type="paragraph" w:customStyle="1" w:styleId="60E5384EAD574861A4222D5F5B8BED437">
    <w:name w:val="60E5384EAD574861A4222D5F5B8BED437"/>
    <w:rsid w:val="006862F5"/>
    <w:rPr>
      <w:rFonts w:eastAsiaTheme="minorHAnsi"/>
      <w:lang w:eastAsia="en-US"/>
    </w:rPr>
  </w:style>
  <w:style w:type="paragraph" w:customStyle="1" w:styleId="E7804E92A82D483DBDD1C58BD6E4D5417">
    <w:name w:val="E7804E92A82D483DBDD1C58BD6E4D5417"/>
    <w:rsid w:val="006862F5"/>
    <w:rPr>
      <w:rFonts w:eastAsiaTheme="minorHAnsi"/>
      <w:lang w:eastAsia="en-US"/>
    </w:rPr>
  </w:style>
  <w:style w:type="paragraph" w:customStyle="1" w:styleId="707A7A5C3C304AD78298A73F2FC0E52D7">
    <w:name w:val="707A7A5C3C304AD78298A73F2FC0E52D7"/>
    <w:rsid w:val="006862F5"/>
    <w:rPr>
      <w:rFonts w:eastAsiaTheme="minorHAnsi"/>
      <w:lang w:eastAsia="en-US"/>
    </w:rPr>
  </w:style>
  <w:style w:type="paragraph" w:customStyle="1" w:styleId="991CA572D6F344DA9553F0F3B09774C27">
    <w:name w:val="991CA572D6F344DA9553F0F3B09774C27"/>
    <w:rsid w:val="006862F5"/>
    <w:rPr>
      <w:rFonts w:eastAsiaTheme="minorHAnsi"/>
      <w:lang w:eastAsia="en-US"/>
    </w:rPr>
  </w:style>
  <w:style w:type="paragraph" w:customStyle="1" w:styleId="68092FEBE4D14916A2AC23A8A960E0B97">
    <w:name w:val="68092FEBE4D14916A2AC23A8A960E0B97"/>
    <w:rsid w:val="006862F5"/>
    <w:rPr>
      <w:rFonts w:eastAsiaTheme="minorHAnsi"/>
      <w:lang w:eastAsia="en-US"/>
    </w:rPr>
  </w:style>
  <w:style w:type="paragraph" w:customStyle="1" w:styleId="57CFEC2DE7F34E3993AD3C514AFEBD507">
    <w:name w:val="57CFEC2DE7F34E3993AD3C514AFEBD507"/>
    <w:rsid w:val="006862F5"/>
    <w:rPr>
      <w:rFonts w:eastAsiaTheme="minorHAnsi"/>
      <w:lang w:eastAsia="en-US"/>
    </w:rPr>
  </w:style>
  <w:style w:type="paragraph" w:customStyle="1" w:styleId="194505D93E394F11B20492BA6CC3DBFC7">
    <w:name w:val="194505D93E394F11B20492BA6CC3DBFC7"/>
    <w:rsid w:val="006862F5"/>
    <w:rPr>
      <w:rFonts w:eastAsiaTheme="minorHAnsi"/>
      <w:lang w:eastAsia="en-US"/>
    </w:rPr>
  </w:style>
  <w:style w:type="paragraph" w:customStyle="1" w:styleId="96BCBC87E6464937820C6B136224A4017">
    <w:name w:val="96BCBC87E6464937820C6B136224A4017"/>
    <w:rsid w:val="006862F5"/>
    <w:rPr>
      <w:rFonts w:eastAsiaTheme="minorHAnsi"/>
      <w:lang w:eastAsia="en-US"/>
    </w:rPr>
  </w:style>
  <w:style w:type="paragraph" w:customStyle="1" w:styleId="C3341E1FC8464DDC83A9843EB11907E37">
    <w:name w:val="C3341E1FC8464DDC83A9843EB11907E37"/>
    <w:rsid w:val="006862F5"/>
    <w:rPr>
      <w:rFonts w:eastAsiaTheme="minorHAnsi"/>
      <w:lang w:eastAsia="en-US"/>
    </w:rPr>
  </w:style>
  <w:style w:type="paragraph" w:customStyle="1" w:styleId="F566B94AAC15466A8DC81544B20EB3437">
    <w:name w:val="F566B94AAC15466A8DC81544B20EB3437"/>
    <w:rsid w:val="006862F5"/>
    <w:rPr>
      <w:rFonts w:eastAsiaTheme="minorHAnsi"/>
      <w:lang w:eastAsia="en-US"/>
    </w:rPr>
  </w:style>
  <w:style w:type="paragraph" w:customStyle="1" w:styleId="7CD6053B6A0344518EC8ECCD23E02F9C7">
    <w:name w:val="7CD6053B6A0344518EC8ECCD23E02F9C7"/>
    <w:rsid w:val="006862F5"/>
    <w:rPr>
      <w:rFonts w:eastAsiaTheme="minorHAnsi"/>
      <w:lang w:eastAsia="en-US"/>
    </w:rPr>
  </w:style>
  <w:style w:type="paragraph" w:customStyle="1" w:styleId="BEC22525FBA648999AC813EF8BE0CB5D7">
    <w:name w:val="BEC22525FBA648999AC813EF8BE0CB5D7"/>
    <w:rsid w:val="006862F5"/>
    <w:rPr>
      <w:rFonts w:eastAsiaTheme="minorHAnsi"/>
      <w:lang w:eastAsia="en-US"/>
    </w:rPr>
  </w:style>
  <w:style w:type="paragraph" w:customStyle="1" w:styleId="E267042B0548426DAE9F26165954DBB97">
    <w:name w:val="E267042B0548426DAE9F26165954DBB97"/>
    <w:rsid w:val="006862F5"/>
    <w:rPr>
      <w:rFonts w:eastAsiaTheme="minorHAnsi"/>
      <w:lang w:eastAsia="en-US"/>
    </w:rPr>
  </w:style>
  <w:style w:type="paragraph" w:customStyle="1" w:styleId="10F9BC4F6FD9463CB8E76531CCDEF44C7">
    <w:name w:val="10F9BC4F6FD9463CB8E76531CCDEF44C7"/>
    <w:rsid w:val="006862F5"/>
    <w:rPr>
      <w:rFonts w:eastAsiaTheme="minorHAnsi"/>
      <w:lang w:eastAsia="en-US"/>
    </w:rPr>
  </w:style>
  <w:style w:type="paragraph" w:customStyle="1" w:styleId="51A7117A7A6D4B2FA90568CCE04145F07">
    <w:name w:val="51A7117A7A6D4B2FA90568CCE04145F07"/>
    <w:rsid w:val="006862F5"/>
    <w:rPr>
      <w:rFonts w:eastAsiaTheme="minorHAnsi"/>
      <w:lang w:eastAsia="en-US"/>
    </w:rPr>
  </w:style>
  <w:style w:type="paragraph" w:customStyle="1" w:styleId="976FCB02FE7646EDBFBFA46DB60EBF8B7">
    <w:name w:val="976FCB02FE7646EDBFBFA46DB60EBF8B7"/>
    <w:rsid w:val="006862F5"/>
    <w:rPr>
      <w:rFonts w:eastAsiaTheme="minorHAnsi"/>
      <w:lang w:eastAsia="en-US"/>
    </w:rPr>
  </w:style>
  <w:style w:type="paragraph" w:customStyle="1" w:styleId="DF240D2BE6664B688FE05BB7775CB1297">
    <w:name w:val="DF240D2BE6664B688FE05BB7775CB1297"/>
    <w:rsid w:val="006862F5"/>
    <w:rPr>
      <w:rFonts w:eastAsiaTheme="minorHAnsi"/>
      <w:lang w:eastAsia="en-US"/>
    </w:rPr>
  </w:style>
  <w:style w:type="paragraph" w:customStyle="1" w:styleId="5BDCA3C294F74595B724AE02E491C0037">
    <w:name w:val="5BDCA3C294F74595B724AE02E491C0037"/>
    <w:rsid w:val="006862F5"/>
    <w:rPr>
      <w:rFonts w:eastAsiaTheme="minorHAnsi"/>
      <w:lang w:eastAsia="en-US"/>
    </w:rPr>
  </w:style>
  <w:style w:type="paragraph" w:customStyle="1" w:styleId="28850B898EA244F88FA18A6E359CBC237">
    <w:name w:val="28850B898EA244F88FA18A6E359CBC237"/>
    <w:rsid w:val="006862F5"/>
    <w:rPr>
      <w:rFonts w:eastAsiaTheme="minorHAnsi"/>
      <w:lang w:eastAsia="en-US"/>
    </w:rPr>
  </w:style>
  <w:style w:type="paragraph" w:customStyle="1" w:styleId="8AABA2D208DB43E78C5B5BE309007F4A7">
    <w:name w:val="8AABA2D208DB43E78C5B5BE309007F4A7"/>
    <w:rsid w:val="006862F5"/>
    <w:rPr>
      <w:rFonts w:eastAsiaTheme="minorHAnsi"/>
      <w:lang w:eastAsia="en-US"/>
    </w:rPr>
  </w:style>
  <w:style w:type="paragraph" w:customStyle="1" w:styleId="B088349E866D42BB8D54C67F9A2FB0A67">
    <w:name w:val="B088349E866D42BB8D54C67F9A2FB0A67"/>
    <w:rsid w:val="006862F5"/>
    <w:rPr>
      <w:rFonts w:eastAsiaTheme="minorHAnsi"/>
      <w:lang w:eastAsia="en-US"/>
    </w:rPr>
  </w:style>
  <w:style w:type="paragraph" w:customStyle="1" w:styleId="5EB15946E0924FBB8668089B6CAC817F7">
    <w:name w:val="5EB15946E0924FBB8668089B6CAC817F7"/>
    <w:rsid w:val="006862F5"/>
    <w:rPr>
      <w:rFonts w:eastAsiaTheme="minorHAnsi"/>
      <w:lang w:eastAsia="en-US"/>
    </w:rPr>
  </w:style>
  <w:style w:type="paragraph" w:customStyle="1" w:styleId="A28C19C582314AB4BEB1A6FED5F89FD07">
    <w:name w:val="A28C19C582314AB4BEB1A6FED5F89FD07"/>
    <w:rsid w:val="006862F5"/>
    <w:rPr>
      <w:rFonts w:eastAsiaTheme="minorHAnsi"/>
      <w:lang w:eastAsia="en-US"/>
    </w:rPr>
  </w:style>
  <w:style w:type="paragraph" w:customStyle="1" w:styleId="6C098B86E2234B9BB5E754F663096B797">
    <w:name w:val="6C098B86E2234B9BB5E754F663096B797"/>
    <w:rsid w:val="006862F5"/>
    <w:rPr>
      <w:rFonts w:eastAsiaTheme="minorHAnsi"/>
      <w:lang w:eastAsia="en-US"/>
    </w:rPr>
  </w:style>
  <w:style w:type="paragraph" w:customStyle="1" w:styleId="791AC96DEAF74546867A1C8E643502C37">
    <w:name w:val="791AC96DEAF74546867A1C8E643502C37"/>
    <w:rsid w:val="006862F5"/>
    <w:rPr>
      <w:rFonts w:eastAsiaTheme="minorHAnsi"/>
      <w:lang w:eastAsia="en-US"/>
    </w:rPr>
  </w:style>
  <w:style w:type="paragraph" w:customStyle="1" w:styleId="EA49EDC3918041CE9CAEFF9B289F7DA57">
    <w:name w:val="EA49EDC3918041CE9CAEFF9B289F7DA57"/>
    <w:rsid w:val="006862F5"/>
    <w:rPr>
      <w:rFonts w:eastAsiaTheme="minorHAnsi"/>
      <w:lang w:eastAsia="en-US"/>
    </w:rPr>
  </w:style>
  <w:style w:type="paragraph" w:customStyle="1" w:styleId="EE412EABB5D84D4489D0148CC4EBB1407">
    <w:name w:val="EE412EABB5D84D4489D0148CC4EBB1407"/>
    <w:rsid w:val="006862F5"/>
    <w:rPr>
      <w:rFonts w:eastAsiaTheme="minorHAnsi"/>
      <w:lang w:eastAsia="en-US"/>
    </w:rPr>
  </w:style>
  <w:style w:type="paragraph" w:customStyle="1" w:styleId="2429D68C348F471DA50831AC203E677F7">
    <w:name w:val="2429D68C348F471DA50831AC203E677F7"/>
    <w:rsid w:val="006862F5"/>
    <w:rPr>
      <w:rFonts w:eastAsiaTheme="minorHAnsi"/>
      <w:lang w:eastAsia="en-US"/>
    </w:rPr>
  </w:style>
  <w:style w:type="paragraph" w:customStyle="1" w:styleId="37983734D9D7453389F4DD473F087B9D7">
    <w:name w:val="37983734D9D7453389F4DD473F087B9D7"/>
    <w:rsid w:val="006862F5"/>
    <w:rPr>
      <w:rFonts w:eastAsiaTheme="minorHAnsi"/>
      <w:lang w:eastAsia="en-US"/>
    </w:rPr>
  </w:style>
  <w:style w:type="paragraph" w:customStyle="1" w:styleId="34F05E436BCD4C0EBF6352C3C620E6917">
    <w:name w:val="34F05E436BCD4C0EBF6352C3C620E6917"/>
    <w:rsid w:val="006862F5"/>
    <w:rPr>
      <w:rFonts w:eastAsiaTheme="minorHAnsi"/>
      <w:lang w:eastAsia="en-US"/>
    </w:rPr>
  </w:style>
  <w:style w:type="paragraph" w:customStyle="1" w:styleId="F1DD67CF76FC4F03962505A67A58F4327">
    <w:name w:val="F1DD67CF76FC4F03962505A67A58F4327"/>
    <w:rsid w:val="006862F5"/>
    <w:rPr>
      <w:rFonts w:eastAsiaTheme="minorHAnsi"/>
      <w:lang w:eastAsia="en-US"/>
    </w:rPr>
  </w:style>
  <w:style w:type="paragraph" w:customStyle="1" w:styleId="6056C26051B74ACEAAAA1DB4DB4ED4EB7">
    <w:name w:val="6056C26051B74ACEAAAA1DB4DB4ED4EB7"/>
    <w:rsid w:val="006862F5"/>
    <w:rPr>
      <w:rFonts w:eastAsiaTheme="minorHAnsi"/>
      <w:lang w:eastAsia="en-US"/>
    </w:rPr>
  </w:style>
  <w:style w:type="paragraph" w:customStyle="1" w:styleId="13F4F710B27745ADBCD705E2CE492EDA7">
    <w:name w:val="13F4F710B27745ADBCD705E2CE492EDA7"/>
    <w:rsid w:val="006862F5"/>
    <w:rPr>
      <w:rFonts w:eastAsiaTheme="minorHAnsi"/>
      <w:lang w:eastAsia="en-US"/>
    </w:rPr>
  </w:style>
  <w:style w:type="paragraph" w:customStyle="1" w:styleId="9D6F837628EE4FE38F8B69B9231993307">
    <w:name w:val="9D6F837628EE4FE38F8B69B9231993307"/>
    <w:rsid w:val="006862F5"/>
    <w:rPr>
      <w:rFonts w:eastAsiaTheme="minorHAnsi"/>
      <w:lang w:eastAsia="en-US"/>
    </w:rPr>
  </w:style>
  <w:style w:type="paragraph" w:customStyle="1" w:styleId="69D490947DD3457597AF5275A8BD06617">
    <w:name w:val="69D490947DD3457597AF5275A8BD06617"/>
    <w:rsid w:val="006862F5"/>
    <w:rPr>
      <w:rFonts w:eastAsiaTheme="minorHAnsi"/>
      <w:lang w:eastAsia="en-US"/>
    </w:rPr>
  </w:style>
  <w:style w:type="paragraph" w:customStyle="1" w:styleId="163EF7F2351A4C329379A49D9FBE0F537">
    <w:name w:val="163EF7F2351A4C329379A49D9FBE0F537"/>
    <w:rsid w:val="006862F5"/>
    <w:rPr>
      <w:rFonts w:eastAsiaTheme="minorHAnsi"/>
      <w:lang w:eastAsia="en-US"/>
    </w:rPr>
  </w:style>
  <w:style w:type="paragraph" w:customStyle="1" w:styleId="EB73D0EA54A14C009D397E0CDA9DD49B7">
    <w:name w:val="EB73D0EA54A14C009D397E0CDA9DD49B7"/>
    <w:rsid w:val="006862F5"/>
    <w:rPr>
      <w:rFonts w:eastAsiaTheme="minorHAnsi"/>
      <w:lang w:eastAsia="en-US"/>
    </w:rPr>
  </w:style>
  <w:style w:type="paragraph" w:customStyle="1" w:styleId="D7E66F822FBD4CA2A92B5CE8413544857">
    <w:name w:val="D7E66F822FBD4CA2A92B5CE8413544857"/>
    <w:rsid w:val="006862F5"/>
    <w:rPr>
      <w:rFonts w:eastAsiaTheme="minorHAnsi"/>
      <w:lang w:eastAsia="en-US"/>
    </w:rPr>
  </w:style>
  <w:style w:type="paragraph" w:customStyle="1" w:styleId="AA10311A1B554D83A7B800B927527ADA7">
    <w:name w:val="AA10311A1B554D83A7B800B927527ADA7"/>
    <w:rsid w:val="006862F5"/>
    <w:rPr>
      <w:rFonts w:eastAsiaTheme="minorHAnsi"/>
      <w:lang w:eastAsia="en-US"/>
    </w:rPr>
  </w:style>
  <w:style w:type="paragraph" w:customStyle="1" w:styleId="19CCC0FDF07046E090FC02D42D9445B27">
    <w:name w:val="19CCC0FDF07046E090FC02D42D9445B27"/>
    <w:rsid w:val="006862F5"/>
    <w:rPr>
      <w:rFonts w:eastAsiaTheme="minorHAnsi"/>
      <w:lang w:eastAsia="en-US"/>
    </w:rPr>
  </w:style>
  <w:style w:type="paragraph" w:customStyle="1" w:styleId="2BE3FFBAD52F4178AD4ED46D0315D5AC7">
    <w:name w:val="2BE3FFBAD52F4178AD4ED46D0315D5AC7"/>
    <w:rsid w:val="006862F5"/>
    <w:rPr>
      <w:rFonts w:eastAsiaTheme="minorHAnsi"/>
      <w:lang w:eastAsia="en-US"/>
    </w:rPr>
  </w:style>
  <w:style w:type="paragraph" w:customStyle="1" w:styleId="819113EE9F0E46ACB711FB7FB7B5574E7">
    <w:name w:val="819113EE9F0E46ACB711FB7FB7B5574E7"/>
    <w:rsid w:val="006862F5"/>
    <w:rPr>
      <w:rFonts w:eastAsiaTheme="minorHAnsi"/>
      <w:lang w:eastAsia="en-US"/>
    </w:rPr>
  </w:style>
  <w:style w:type="paragraph" w:customStyle="1" w:styleId="B108D464F7B948C2947311DB8C5471CF7">
    <w:name w:val="B108D464F7B948C2947311DB8C5471CF7"/>
    <w:rsid w:val="006862F5"/>
    <w:rPr>
      <w:rFonts w:eastAsiaTheme="minorHAnsi"/>
      <w:lang w:eastAsia="en-US"/>
    </w:rPr>
  </w:style>
  <w:style w:type="paragraph" w:customStyle="1" w:styleId="F16E5436D83F423588E64700038964A37">
    <w:name w:val="F16E5436D83F423588E64700038964A37"/>
    <w:rsid w:val="006862F5"/>
    <w:rPr>
      <w:rFonts w:eastAsiaTheme="minorHAnsi"/>
      <w:lang w:eastAsia="en-US"/>
    </w:rPr>
  </w:style>
  <w:style w:type="paragraph" w:customStyle="1" w:styleId="E40E7EEBE304457E98100DF1ACD27A1B7">
    <w:name w:val="E40E7EEBE304457E98100DF1ACD27A1B7"/>
    <w:rsid w:val="006862F5"/>
    <w:rPr>
      <w:rFonts w:eastAsiaTheme="minorHAnsi"/>
      <w:lang w:eastAsia="en-US"/>
    </w:rPr>
  </w:style>
  <w:style w:type="paragraph" w:customStyle="1" w:styleId="52560C3414AF465BB8EB0DAE41B47C377">
    <w:name w:val="52560C3414AF465BB8EB0DAE41B47C377"/>
    <w:rsid w:val="006862F5"/>
    <w:rPr>
      <w:rFonts w:eastAsiaTheme="minorHAnsi"/>
      <w:lang w:eastAsia="en-US"/>
    </w:rPr>
  </w:style>
  <w:style w:type="paragraph" w:customStyle="1" w:styleId="54757499D0B6415C8B6A6E7B01D70B247">
    <w:name w:val="54757499D0B6415C8B6A6E7B01D70B247"/>
    <w:rsid w:val="006862F5"/>
    <w:rPr>
      <w:rFonts w:eastAsiaTheme="minorHAnsi"/>
      <w:lang w:eastAsia="en-US"/>
    </w:rPr>
  </w:style>
  <w:style w:type="paragraph" w:customStyle="1" w:styleId="74F8CCA7BE7947199A1000C338115DA57">
    <w:name w:val="74F8CCA7BE7947199A1000C338115DA57"/>
    <w:rsid w:val="006862F5"/>
    <w:rPr>
      <w:rFonts w:eastAsiaTheme="minorHAnsi"/>
      <w:lang w:eastAsia="en-US"/>
    </w:rPr>
  </w:style>
  <w:style w:type="paragraph" w:customStyle="1" w:styleId="FD7A00832EAC47438038C830162579C17">
    <w:name w:val="FD7A00832EAC47438038C830162579C17"/>
    <w:rsid w:val="006862F5"/>
    <w:rPr>
      <w:rFonts w:eastAsiaTheme="minorHAnsi"/>
      <w:lang w:eastAsia="en-US"/>
    </w:rPr>
  </w:style>
  <w:style w:type="paragraph" w:customStyle="1" w:styleId="AEAEA3F5667C4A729A585B28611B62CA7">
    <w:name w:val="AEAEA3F5667C4A729A585B28611B62CA7"/>
    <w:rsid w:val="006862F5"/>
    <w:rPr>
      <w:rFonts w:eastAsiaTheme="minorHAnsi"/>
      <w:lang w:eastAsia="en-US"/>
    </w:rPr>
  </w:style>
  <w:style w:type="paragraph" w:customStyle="1" w:styleId="4A7067E21E1540CCB7B6459EF6EE80917">
    <w:name w:val="4A7067E21E1540CCB7B6459EF6EE80917"/>
    <w:rsid w:val="006862F5"/>
    <w:rPr>
      <w:rFonts w:eastAsiaTheme="minorHAnsi"/>
      <w:lang w:eastAsia="en-US"/>
    </w:rPr>
  </w:style>
  <w:style w:type="paragraph" w:customStyle="1" w:styleId="CFEB30837F934F939FC09C77FDD005AC7">
    <w:name w:val="CFEB30837F934F939FC09C77FDD005AC7"/>
    <w:rsid w:val="006862F5"/>
    <w:rPr>
      <w:rFonts w:eastAsiaTheme="minorHAnsi"/>
      <w:lang w:eastAsia="en-US"/>
    </w:rPr>
  </w:style>
  <w:style w:type="paragraph" w:customStyle="1" w:styleId="31A635D6E57643B695A100155BB8220E7">
    <w:name w:val="31A635D6E57643B695A100155BB8220E7"/>
    <w:rsid w:val="006862F5"/>
    <w:rPr>
      <w:rFonts w:eastAsiaTheme="minorHAnsi"/>
      <w:lang w:eastAsia="en-US"/>
    </w:rPr>
  </w:style>
  <w:style w:type="paragraph" w:customStyle="1" w:styleId="7A70A1A09629455887C53466757639BE7">
    <w:name w:val="7A70A1A09629455887C53466757639BE7"/>
    <w:rsid w:val="006862F5"/>
    <w:rPr>
      <w:rFonts w:eastAsiaTheme="minorHAnsi"/>
      <w:lang w:eastAsia="en-US"/>
    </w:rPr>
  </w:style>
  <w:style w:type="paragraph" w:customStyle="1" w:styleId="4630434D27604F04822DA496126B27527">
    <w:name w:val="4630434D27604F04822DA496126B27527"/>
    <w:rsid w:val="006862F5"/>
    <w:rPr>
      <w:rFonts w:eastAsiaTheme="minorHAnsi"/>
      <w:lang w:eastAsia="en-US"/>
    </w:rPr>
  </w:style>
  <w:style w:type="paragraph" w:customStyle="1" w:styleId="BDF4BF2E94C549B59A68E428092929C97">
    <w:name w:val="BDF4BF2E94C549B59A68E428092929C97"/>
    <w:rsid w:val="006862F5"/>
    <w:rPr>
      <w:rFonts w:eastAsiaTheme="minorHAnsi"/>
      <w:lang w:eastAsia="en-US"/>
    </w:rPr>
  </w:style>
  <w:style w:type="paragraph" w:customStyle="1" w:styleId="BA2E8515CE434DC28489B3E423024D847">
    <w:name w:val="BA2E8515CE434DC28489B3E423024D847"/>
    <w:rsid w:val="006862F5"/>
    <w:rPr>
      <w:rFonts w:eastAsiaTheme="minorHAnsi"/>
      <w:lang w:eastAsia="en-US"/>
    </w:rPr>
  </w:style>
  <w:style w:type="paragraph" w:customStyle="1" w:styleId="30C75C817947442FA5460273C1F49F2F7">
    <w:name w:val="30C75C817947442FA5460273C1F49F2F7"/>
    <w:rsid w:val="006862F5"/>
    <w:rPr>
      <w:rFonts w:eastAsiaTheme="minorHAnsi"/>
      <w:lang w:eastAsia="en-US"/>
    </w:rPr>
  </w:style>
  <w:style w:type="paragraph" w:customStyle="1" w:styleId="72C0D9A36C0A409DBB30223F8D1CC9E77">
    <w:name w:val="72C0D9A36C0A409DBB30223F8D1CC9E77"/>
    <w:rsid w:val="006862F5"/>
    <w:rPr>
      <w:rFonts w:eastAsiaTheme="minorHAnsi"/>
      <w:lang w:eastAsia="en-US"/>
    </w:rPr>
  </w:style>
  <w:style w:type="paragraph" w:customStyle="1" w:styleId="E4632069C4954C3D979A6EDD0E355AD37">
    <w:name w:val="E4632069C4954C3D979A6EDD0E355AD37"/>
    <w:rsid w:val="006862F5"/>
    <w:rPr>
      <w:rFonts w:eastAsiaTheme="minorHAnsi"/>
      <w:lang w:eastAsia="en-US"/>
    </w:rPr>
  </w:style>
  <w:style w:type="paragraph" w:customStyle="1" w:styleId="1FCD1A639A3443FBBD4F9AF36A98681C7">
    <w:name w:val="1FCD1A639A3443FBBD4F9AF36A98681C7"/>
    <w:rsid w:val="006862F5"/>
    <w:rPr>
      <w:rFonts w:eastAsiaTheme="minorHAnsi"/>
      <w:lang w:eastAsia="en-US"/>
    </w:rPr>
  </w:style>
  <w:style w:type="paragraph" w:customStyle="1" w:styleId="987E5D5407BE4BD983827FB8C55B073A7">
    <w:name w:val="987E5D5407BE4BD983827FB8C55B073A7"/>
    <w:rsid w:val="006862F5"/>
    <w:rPr>
      <w:rFonts w:eastAsiaTheme="minorHAnsi"/>
      <w:lang w:eastAsia="en-US"/>
    </w:rPr>
  </w:style>
  <w:style w:type="paragraph" w:customStyle="1" w:styleId="EB6808B6AC15441BA9B957A4066F6BCB7">
    <w:name w:val="EB6808B6AC15441BA9B957A4066F6BCB7"/>
    <w:rsid w:val="006862F5"/>
    <w:rPr>
      <w:rFonts w:eastAsiaTheme="minorHAnsi"/>
      <w:lang w:eastAsia="en-US"/>
    </w:rPr>
  </w:style>
  <w:style w:type="paragraph" w:customStyle="1" w:styleId="7EDC193878E641929D02C881D72D97B37">
    <w:name w:val="7EDC193878E641929D02C881D72D97B37"/>
    <w:rsid w:val="006862F5"/>
    <w:rPr>
      <w:rFonts w:eastAsiaTheme="minorHAnsi"/>
      <w:lang w:eastAsia="en-US"/>
    </w:rPr>
  </w:style>
  <w:style w:type="paragraph" w:customStyle="1" w:styleId="9791D7E5DF0C41939A824533CB8E08CC7">
    <w:name w:val="9791D7E5DF0C41939A824533CB8E08CC7"/>
    <w:rsid w:val="006862F5"/>
    <w:rPr>
      <w:rFonts w:eastAsiaTheme="minorHAnsi"/>
      <w:lang w:eastAsia="en-US"/>
    </w:rPr>
  </w:style>
  <w:style w:type="paragraph" w:customStyle="1" w:styleId="1A3CC4C66FB1489BA7BB6A563B80141C7">
    <w:name w:val="1A3CC4C66FB1489BA7BB6A563B80141C7"/>
    <w:rsid w:val="006862F5"/>
    <w:rPr>
      <w:rFonts w:eastAsiaTheme="minorHAnsi"/>
      <w:lang w:eastAsia="en-US"/>
    </w:rPr>
  </w:style>
  <w:style w:type="paragraph" w:customStyle="1" w:styleId="646F5F5EB21941F9BEB51674B97049577">
    <w:name w:val="646F5F5EB21941F9BEB51674B97049577"/>
    <w:rsid w:val="006862F5"/>
    <w:rPr>
      <w:rFonts w:eastAsiaTheme="minorHAnsi"/>
      <w:lang w:eastAsia="en-US"/>
    </w:rPr>
  </w:style>
  <w:style w:type="paragraph" w:customStyle="1" w:styleId="B7C387595E9647068A637116DCE557F17">
    <w:name w:val="B7C387595E9647068A637116DCE557F17"/>
    <w:rsid w:val="006862F5"/>
    <w:rPr>
      <w:rFonts w:eastAsiaTheme="minorHAnsi"/>
      <w:lang w:eastAsia="en-US"/>
    </w:rPr>
  </w:style>
  <w:style w:type="paragraph" w:customStyle="1" w:styleId="EA78A64C483B43E0857C503701F870027">
    <w:name w:val="EA78A64C483B43E0857C503701F870027"/>
    <w:rsid w:val="006862F5"/>
    <w:rPr>
      <w:rFonts w:eastAsiaTheme="minorHAnsi"/>
      <w:lang w:eastAsia="en-US"/>
    </w:rPr>
  </w:style>
  <w:style w:type="paragraph" w:customStyle="1" w:styleId="7734BCC2282A4C2E8BC461DF57B8BA217">
    <w:name w:val="7734BCC2282A4C2E8BC461DF57B8BA217"/>
    <w:rsid w:val="006862F5"/>
    <w:rPr>
      <w:rFonts w:eastAsiaTheme="minorHAnsi"/>
      <w:lang w:eastAsia="en-US"/>
    </w:rPr>
  </w:style>
  <w:style w:type="paragraph" w:customStyle="1" w:styleId="5CA75C14E3034893BF9911B847128AF37">
    <w:name w:val="5CA75C14E3034893BF9911B847128AF37"/>
    <w:rsid w:val="006862F5"/>
    <w:rPr>
      <w:rFonts w:eastAsiaTheme="minorHAnsi"/>
      <w:lang w:eastAsia="en-US"/>
    </w:rPr>
  </w:style>
  <w:style w:type="paragraph" w:customStyle="1" w:styleId="EEBDF341DC62441881D869EF7A279CE37">
    <w:name w:val="EEBDF341DC62441881D869EF7A279CE37"/>
    <w:rsid w:val="006862F5"/>
    <w:rPr>
      <w:rFonts w:eastAsiaTheme="minorHAnsi"/>
      <w:lang w:eastAsia="en-US"/>
    </w:rPr>
  </w:style>
  <w:style w:type="paragraph" w:customStyle="1" w:styleId="2DC5870EDAA042598F111BFD48E6701C7">
    <w:name w:val="2DC5870EDAA042598F111BFD48E6701C7"/>
    <w:rsid w:val="006862F5"/>
    <w:rPr>
      <w:rFonts w:eastAsiaTheme="minorHAnsi"/>
      <w:lang w:eastAsia="en-US"/>
    </w:rPr>
  </w:style>
  <w:style w:type="paragraph" w:customStyle="1" w:styleId="E40224FC6BC942358D49151D99C6AE637">
    <w:name w:val="E40224FC6BC942358D49151D99C6AE637"/>
    <w:rsid w:val="006862F5"/>
    <w:rPr>
      <w:rFonts w:eastAsiaTheme="minorHAnsi"/>
      <w:lang w:eastAsia="en-US"/>
    </w:rPr>
  </w:style>
  <w:style w:type="paragraph" w:customStyle="1" w:styleId="E7F013D06E2743EFA9B20C2EC861F34C7">
    <w:name w:val="E7F013D06E2743EFA9B20C2EC861F34C7"/>
    <w:rsid w:val="006862F5"/>
    <w:rPr>
      <w:rFonts w:eastAsiaTheme="minorHAnsi"/>
      <w:lang w:eastAsia="en-US"/>
    </w:rPr>
  </w:style>
  <w:style w:type="paragraph" w:customStyle="1" w:styleId="5A44503982DB42248A2C4FA3E7277E1F7">
    <w:name w:val="5A44503982DB42248A2C4FA3E7277E1F7"/>
    <w:rsid w:val="006862F5"/>
    <w:rPr>
      <w:rFonts w:eastAsiaTheme="minorHAnsi"/>
      <w:lang w:eastAsia="en-US"/>
    </w:rPr>
  </w:style>
  <w:style w:type="paragraph" w:customStyle="1" w:styleId="C09D28F532D54EAAB33EFB142E67CE4E7">
    <w:name w:val="C09D28F532D54EAAB33EFB142E67CE4E7"/>
    <w:rsid w:val="006862F5"/>
    <w:rPr>
      <w:rFonts w:eastAsiaTheme="minorHAnsi"/>
      <w:lang w:eastAsia="en-US"/>
    </w:rPr>
  </w:style>
  <w:style w:type="paragraph" w:customStyle="1" w:styleId="1F079C5E7C3D49BE8BAB935D62C6A7257">
    <w:name w:val="1F079C5E7C3D49BE8BAB935D62C6A7257"/>
    <w:rsid w:val="006862F5"/>
    <w:rPr>
      <w:rFonts w:eastAsiaTheme="minorHAnsi"/>
      <w:lang w:eastAsia="en-US"/>
    </w:rPr>
  </w:style>
  <w:style w:type="paragraph" w:customStyle="1" w:styleId="8E47DD05A5B94852974401F5D4DBBC6A7">
    <w:name w:val="8E47DD05A5B94852974401F5D4DBBC6A7"/>
    <w:rsid w:val="006862F5"/>
    <w:rPr>
      <w:rFonts w:eastAsiaTheme="minorHAnsi"/>
      <w:lang w:eastAsia="en-US"/>
    </w:rPr>
  </w:style>
  <w:style w:type="paragraph" w:customStyle="1" w:styleId="D4BF6AB417044DD6A01ACF17997CD1FB7">
    <w:name w:val="D4BF6AB417044DD6A01ACF17997CD1FB7"/>
    <w:rsid w:val="006862F5"/>
    <w:rPr>
      <w:rFonts w:eastAsiaTheme="minorHAnsi"/>
      <w:lang w:eastAsia="en-US"/>
    </w:rPr>
  </w:style>
  <w:style w:type="paragraph" w:customStyle="1" w:styleId="2AF0683076CE43B093D26A16C5ED0F507">
    <w:name w:val="2AF0683076CE43B093D26A16C5ED0F507"/>
    <w:rsid w:val="006862F5"/>
    <w:rPr>
      <w:rFonts w:eastAsiaTheme="minorHAnsi"/>
      <w:lang w:eastAsia="en-US"/>
    </w:rPr>
  </w:style>
  <w:style w:type="paragraph" w:customStyle="1" w:styleId="A9A2519808D64C52880CF94A7F4348A87">
    <w:name w:val="A9A2519808D64C52880CF94A7F4348A87"/>
    <w:rsid w:val="006862F5"/>
    <w:rPr>
      <w:rFonts w:eastAsiaTheme="minorHAnsi"/>
      <w:lang w:eastAsia="en-US"/>
    </w:rPr>
  </w:style>
  <w:style w:type="paragraph" w:customStyle="1" w:styleId="1574C69053974A088DCB9C111ABC31EF7">
    <w:name w:val="1574C69053974A088DCB9C111ABC31EF7"/>
    <w:rsid w:val="006862F5"/>
    <w:rPr>
      <w:rFonts w:eastAsiaTheme="minorHAnsi"/>
      <w:lang w:eastAsia="en-US"/>
    </w:rPr>
  </w:style>
  <w:style w:type="paragraph" w:customStyle="1" w:styleId="195A592BD7E5465EB858E0DE1C82A3E26">
    <w:name w:val="195A592BD7E5465EB858E0DE1C82A3E26"/>
    <w:rsid w:val="006862F5"/>
    <w:rPr>
      <w:rFonts w:eastAsiaTheme="minorHAnsi"/>
      <w:lang w:eastAsia="en-US"/>
    </w:rPr>
  </w:style>
  <w:style w:type="paragraph" w:customStyle="1" w:styleId="4568DCBE02624DDCBBA81A573F482FD46">
    <w:name w:val="4568DCBE02624DDCBBA81A573F482FD46"/>
    <w:rsid w:val="006862F5"/>
    <w:rPr>
      <w:rFonts w:eastAsiaTheme="minorHAnsi"/>
      <w:lang w:eastAsia="en-US"/>
    </w:rPr>
  </w:style>
  <w:style w:type="paragraph" w:customStyle="1" w:styleId="6E538932287F4F289CD42284137672176">
    <w:name w:val="6E538932287F4F289CD42284137672176"/>
    <w:rsid w:val="006862F5"/>
    <w:rPr>
      <w:rFonts w:eastAsiaTheme="minorHAnsi"/>
      <w:lang w:eastAsia="en-US"/>
    </w:rPr>
  </w:style>
  <w:style w:type="paragraph" w:customStyle="1" w:styleId="C9BEABD4F99848548741270F9B77F21E6">
    <w:name w:val="C9BEABD4F99848548741270F9B77F21E6"/>
    <w:rsid w:val="006862F5"/>
    <w:rPr>
      <w:rFonts w:eastAsiaTheme="minorHAnsi"/>
      <w:lang w:eastAsia="en-US"/>
    </w:rPr>
  </w:style>
  <w:style w:type="paragraph" w:customStyle="1" w:styleId="5A88A4AC5C824A5F9859D7FF548B9CBF6">
    <w:name w:val="5A88A4AC5C824A5F9859D7FF548B9CBF6"/>
    <w:rsid w:val="006862F5"/>
    <w:rPr>
      <w:rFonts w:eastAsiaTheme="minorHAnsi"/>
      <w:lang w:eastAsia="en-US"/>
    </w:rPr>
  </w:style>
  <w:style w:type="paragraph" w:customStyle="1" w:styleId="3E7B3E5AA07F48F88993DADB2FBAFF976">
    <w:name w:val="3E7B3E5AA07F48F88993DADB2FBAFF976"/>
    <w:rsid w:val="006862F5"/>
    <w:rPr>
      <w:rFonts w:eastAsiaTheme="minorHAnsi"/>
      <w:lang w:eastAsia="en-US"/>
    </w:rPr>
  </w:style>
  <w:style w:type="paragraph" w:customStyle="1" w:styleId="3620D1964D9746C6BBAD553894F697566">
    <w:name w:val="3620D1964D9746C6BBAD553894F697566"/>
    <w:rsid w:val="006862F5"/>
    <w:rPr>
      <w:rFonts w:eastAsiaTheme="minorHAnsi"/>
      <w:lang w:eastAsia="en-US"/>
    </w:rPr>
  </w:style>
  <w:style w:type="paragraph" w:customStyle="1" w:styleId="FE316E4D731A4D299CF5481D16619CF76">
    <w:name w:val="FE316E4D731A4D299CF5481D16619CF76"/>
    <w:rsid w:val="006862F5"/>
    <w:rPr>
      <w:rFonts w:eastAsiaTheme="minorHAnsi"/>
      <w:lang w:eastAsia="en-US"/>
    </w:rPr>
  </w:style>
  <w:style w:type="paragraph" w:customStyle="1" w:styleId="42543AA040EC490EABEE267ED58497B96">
    <w:name w:val="42543AA040EC490EABEE267ED58497B96"/>
    <w:rsid w:val="006862F5"/>
    <w:rPr>
      <w:rFonts w:eastAsiaTheme="minorHAnsi"/>
      <w:lang w:eastAsia="en-US"/>
    </w:rPr>
  </w:style>
  <w:style w:type="paragraph" w:customStyle="1" w:styleId="27FA27517BE243A3B55CFBE961B234706">
    <w:name w:val="27FA27517BE243A3B55CFBE961B234706"/>
    <w:rsid w:val="006862F5"/>
    <w:rPr>
      <w:rFonts w:eastAsiaTheme="minorHAnsi"/>
      <w:lang w:eastAsia="en-US"/>
    </w:rPr>
  </w:style>
  <w:style w:type="paragraph" w:customStyle="1" w:styleId="6059F0A55DC0460A8E2BE4CE59D1077F6">
    <w:name w:val="6059F0A55DC0460A8E2BE4CE59D1077F6"/>
    <w:rsid w:val="006862F5"/>
    <w:rPr>
      <w:rFonts w:eastAsiaTheme="minorHAnsi"/>
      <w:lang w:eastAsia="en-US"/>
    </w:rPr>
  </w:style>
  <w:style w:type="paragraph" w:customStyle="1" w:styleId="022C1A798FFE417E890DC9F2539325656">
    <w:name w:val="022C1A798FFE417E890DC9F2539325656"/>
    <w:rsid w:val="006862F5"/>
    <w:rPr>
      <w:rFonts w:eastAsiaTheme="minorHAnsi"/>
      <w:lang w:eastAsia="en-US"/>
    </w:rPr>
  </w:style>
  <w:style w:type="paragraph" w:customStyle="1" w:styleId="97A2E11110704854B2367956A456F29B6">
    <w:name w:val="97A2E11110704854B2367956A456F29B6"/>
    <w:rsid w:val="006862F5"/>
    <w:rPr>
      <w:rFonts w:eastAsiaTheme="minorHAnsi"/>
      <w:lang w:eastAsia="en-US"/>
    </w:rPr>
  </w:style>
  <w:style w:type="paragraph" w:customStyle="1" w:styleId="3983581ECC144E82B71C764A4E18A0CC6">
    <w:name w:val="3983581ECC144E82B71C764A4E18A0CC6"/>
    <w:rsid w:val="006862F5"/>
    <w:rPr>
      <w:rFonts w:eastAsiaTheme="minorHAnsi"/>
      <w:lang w:eastAsia="en-US"/>
    </w:rPr>
  </w:style>
  <w:style w:type="paragraph" w:customStyle="1" w:styleId="D6A22ABED898484AB475F9548232FBE16">
    <w:name w:val="D6A22ABED898484AB475F9548232FBE16"/>
    <w:rsid w:val="006862F5"/>
    <w:rPr>
      <w:rFonts w:eastAsiaTheme="minorHAnsi"/>
      <w:lang w:eastAsia="en-US"/>
    </w:rPr>
  </w:style>
  <w:style w:type="paragraph" w:customStyle="1" w:styleId="0CE8BCAC91F54DB09065CC367FB23FA76">
    <w:name w:val="0CE8BCAC91F54DB09065CC367FB23FA76"/>
    <w:rsid w:val="006862F5"/>
    <w:rPr>
      <w:rFonts w:eastAsiaTheme="minorHAnsi"/>
      <w:lang w:eastAsia="en-US"/>
    </w:rPr>
  </w:style>
  <w:style w:type="paragraph" w:customStyle="1" w:styleId="FBAEF72426754C93A8BB69354B4026B06">
    <w:name w:val="FBAEF72426754C93A8BB69354B4026B06"/>
    <w:rsid w:val="006862F5"/>
    <w:rPr>
      <w:rFonts w:eastAsiaTheme="minorHAnsi"/>
      <w:lang w:eastAsia="en-US"/>
    </w:rPr>
  </w:style>
  <w:style w:type="paragraph" w:customStyle="1" w:styleId="6CCBA3627D5249FD88819E2B8B463FA27">
    <w:name w:val="6CCBA3627D5249FD88819E2B8B463FA27"/>
    <w:rsid w:val="006862F5"/>
    <w:rPr>
      <w:rFonts w:eastAsiaTheme="minorHAnsi"/>
      <w:lang w:eastAsia="en-US"/>
    </w:rPr>
  </w:style>
  <w:style w:type="paragraph" w:customStyle="1" w:styleId="62ADA5301BD4498F8A892D88142E48507">
    <w:name w:val="62ADA5301BD4498F8A892D88142E48507"/>
    <w:rsid w:val="006862F5"/>
    <w:rPr>
      <w:rFonts w:eastAsiaTheme="minorHAnsi"/>
      <w:lang w:eastAsia="en-US"/>
    </w:rPr>
  </w:style>
  <w:style w:type="paragraph" w:customStyle="1" w:styleId="8690CEADF315488892D99DE858EAE5357">
    <w:name w:val="8690CEADF315488892D99DE858EAE5357"/>
    <w:rsid w:val="006862F5"/>
    <w:rPr>
      <w:rFonts w:eastAsiaTheme="minorHAnsi"/>
      <w:lang w:eastAsia="en-US"/>
    </w:rPr>
  </w:style>
  <w:style w:type="paragraph" w:customStyle="1" w:styleId="8F9F946F18D84A099F8CC049928A12317">
    <w:name w:val="8F9F946F18D84A099F8CC049928A12317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7">
    <w:name w:val="699537CD0DC94B64825241DFD3A63BFA7"/>
    <w:rsid w:val="006862F5"/>
    <w:rPr>
      <w:rFonts w:eastAsiaTheme="minorHAnsi"/>
      <w:lang w:eastAsia="en-US"/>
    </w:rPr>
  </w:style>
  <w:style w:type="paragraph" w:customStyle="1" w:styleId="3EB53BFF8191482A8056734C1F02C9387">
    <w:name w:val="3EB53BFF8191482A8056734C1F02C9387"/>
    <w:rsid w:val="006862F5"/>
    <w:rPr>
      <w:rFonts w:eastAsiaTheme="minorHAnsi"/>
      <w:lang w:eastAsia="en-US"/>
    </w:rPr>
  </w:style>
  <w:style w:type="paragraph" w:customStyle="1" w:styleId="19C4976FEB0C47DABD629ECDA970B6317">
    <w:name w:val="19C4976FEB0C47DABD629ECDA970B6317"/>
    <w:rsid w:val="006862F5"/>
    <w:rPr>
      <w:rFonts w:eastAsiaTheme="minorHAnsi"/>
      <w:lang w:eastAsia="en-US"/>
    </w:rPr>
  </w:style>
  <w:style w:type="paragraph" w:customStyle="1" w:styleId="3C9F4F179F7F4DB38F861EFF1C55FEFA7">
    <w:name w:val="3C9F4F179F7F4DB38F861EFF1C55FEFA7"/>
    <w:rsid w:val="006862F5"/>
    <w:rPr>
      <w:rFonts w:eastAsiaTheme="minorHAnsi"/>
      <w:lang w:eastAsia="en-US"/>
    </w:rPr>
  </w:style>
  <w:style w:type="paragraph" w:customStyle="1" w:styleId="F42D1ECC53C74F7B9B5C6D1C8C5CEC547">
    <w:name w:val="F42D1ECC53C74F7B9B5C6D1C8C5CEC547"/>
    <w:rsid w:val="006862F5"/>
    <w:rPr>
      <w:rFonts w:eastAsiaTheme="minorHAnsi"/>
      <w:lang w:eastAsia="en-US"/>
    </w:rPr>
  </w:style>
  <w:style w:type="paragraph" w:customStyle="1" w:styleId="553FF7B2135647908D2F81BCEC7AE6B57">
    <w:name w:val="553FF7B2135647908D2F81BCEC7AE6B57"/>
    <w:rsid w:val="006862F5"/>
    <w:rPr>
      <w:rFonts w:eastAsiaTheme="minorHAnsi"/>
      <w:lang w:eastAsia="en-US"/>
    </w:rPr>
  </w:style>
  <w:style w:type="paragraph" w:customStyle="1" w:styleId="23AD7780202D4AA3AE9C84C37BB641117">
    <w:name w:val="23AD7780202D4AA3AE9C84C37BB641117"/>
    <w:rsid w:val="006862F5"/>
    <w:rPr>
      <w:rFonts w:eastAsiaTheme="minorHAnsi"/>
      <w:lang w:eastAsia="en-US"/>
    </w:rPr>
  </w:style>
  <w:style w:type="paragraph" w:customStyle="1" w:styleId="A554C6666FEB46E8A35F0765466A0F548">
    <w:name w:val="A554C6666FEB46E8A35F0765466A0F548"/>
    <w:rsid w:val="006862F5"/>
    <w:rPr>
      <w:rFonts w:eastAsiaTheme="minorHAnsi"/>
      <w:lang w:eastAsia="en-US"/>
    </w:rPr>
  </w:style>
  <w:style w:type="paragraph" w:customStyle="1" w:styleId="28960997CDED418AB5075D847EC245AA8">
    <w:name w:val="28960997CDED418AB5075D847EC245AA8"/>
    <w:rsid w:val="006862F5"/>
    <w:rPr>
      <w:rFonts w:eastAsiaTheme="minorHAnsi"/>
      <w:lang w:eastAsia="en-US"/>
    </w:rPr>
  </w:style>
  <w:style w:type="paragraph" w:customStyle="1" w:styleId="165C0D85D33F4AE19DC7CF34CA9B05A28">
    <w:name w:val="165C0D85D33F4AE19DC7CF34CA9B05A28"/>
    <w:rsid w:val="006862F5"/>
    <w:rPr>
      <w:rFonts w:eastAsiaTheme="minorHAnsi"/>
      <w:lang w:eastAsia="en-US"/>
    </w:rPr>
  </w:style>
  <w:style w:type="paragraph" w:customStyle="1" w:styleId="669760B7A894473CA94451EBD41B1F9F8">
    <w:name w:val="669760B7A894473CA94451EBD41B1F9F8"/>
    <w:rsid w:val="006862F5"/>
    <w:rPr>
      <w:rFonts w:eastAsiaTheme="minorHAnsi"/>
      <w:lang w:eastAsia="en-US"/>
    </w:rPr>
  </w:style>
  <w:style w:type="paragraph" w:customStyle="1" w:styleId="B8A172E4A78C4C91B3D635AE63BFCA128">
    <w:name w:val="B8A172E4A78C4C91B3D635AE63BFCA128"/>
    <w:rsid w:val="006862F5"/>
    <w:rPr>
      <w:rFonts w:eastAsiaTheme="minorHAnsi"/>
      <w:lang w:eastAsia="en-US"/>
    </w:rPr>
  </w:style>
  <w:style w:type="paragraph" w:customStyle="1" w:styleId="2CF3FDA8D4DC4E139033E2A7729C93C88">
    <w:name w:val="2CF3FDA8D4DC4E139033E2A7729C93C88"/>
    <w:rsid w:val="006862F5"/>
    <w:rPr>
      <w:rFonts w:eastAsiaTheme="minorHAnsi"/>
      <w:lang w:eastAsia="en-US"/>
    </w:rPr>
  </w:style>
  <w:style w:type="paragraph" w:customStyle="1" w:styleId="3551D580BB934AB9A0E6130DD50156668">
    <w:name w:val="3551D580BB934AB9A0E6130DD50156668"/>
    <w:rsid w:val="006862F5"/>
    <w:rPr>
      <w:rFonts w:eastAsiaTheme="minorHAnsi"/>
      <w:lang w:eastAsia="en-US"/>
    </w:rPr>
  </w:style>
  <w:style w:type="paragraph" w:customStyle="1" w:styleId="55C2A45D35C4440695697DF04CE22F6C8">
    <w:name w:val="55C2A45D35C4440695697DF04CE22F6C8"/>
    <w:rsid w:val="006862F5"/>
    <w:rPr>
      <w:rFonts w:eastAsiaTheme="minorHAnsi"/>
      <w:lang w:eastAsia="en-US"/>
    </w:rPr>
  </w:style>
  <w:style w:type="paragraph" w:customStyle="1" w:styleId="53DF7A275B2C4C32A9A7A9ED4933E4D78">
    <w:name w:val="53DF7A275B2C4C32A9A7A9ED4933E4D78"/>
    <w:rsid w:val="006862F5"/>
    <w:rPr>
      <w:rFonts w:eastAsiaTheme="minorHAnsi"/>
      <w:lang w:eastAsia="en-US"/>
    </w:rPr>
  </w:style>
  <w:style w:type="paragraph" w:customStyle="1" w:styleId="83666B9BEE0B4B1ABA4B4BFB9905DEA68">
    <w:name w:val="83666B9BEE0B4B1ABA4B4BFB9905DEA68"/>
    <w:rsid w:val="006862F5"/>
    <w:rPr>
      <w:rFonts w:eastAsiaTheme="minorHAnsi"/>
      <w:lang w:eastAsia="en-US"/>
    </w:rPr>
  </w:style>
  <w:style w:type="paragraph" w:customStyle="1" w:styleId="D037F863F025480A8E7C191A12A36D118">
    <w:name w:val="D037F863F025480A8E7C191A12A36D118"/>
    <w:rsid w:val="006862F5"/>
    <w:rPr>
      <w:rFonts w:eastAsiaTheme="minorHAnsi"/>
      <w:lang w:eastAsia="en-US"/>
    </w:rPr>
  </w:style>
  <w:style w:type="paragraph" w:customStyle="1" w:styleId="A50F18889C394F999172E987855576BC8">
    <w:name w:val="A50F18889C394F999172E987855576BC8"/>
    <w:rsid w:val="006862F5"/>
    <w:rPr>
      <w:rFonts w:eastAsiaTheme="minorHAnsi"/>
      <w:lang w:eastAsia="en-US"/>
    </w:rPr>
  </w:style>
  <w:style w:type="paragraph" w:customStyle="1" w:styleId="11B327007E9D4649B300B278A980C2618">
    <w:name w:val="11B327007E9D4649B300B278A980C2618"/>
    <w:rsid w:val="006862F5"/>
    <w:rPr>
      <w:rFonts w:eastAsiaTheme="minorHAnsi"/>
      <w:lang w:eastAsia="en-US"/>
    </w:rPr>
  </w:style>
  <w:style w:type="paragraph" w:customStyle="1" w:styleId="5093BE2C078E4245B7AC8242DAA932168">
    <w:name w:val="5093BE2C078E4245B7AC8242DAA932168"/>
    <w:rsid w:val="006862F5"/>
    <w:rPr>
      <w:rFonts w:eastAsiaTheme="minorHAnsi"/>
      <w:lang w:eastAsia="en-US"/>
    </w:rPr>
  </w:style>
  <w:style w:type="paragraph" w:customStyle="1" w:styleId="8D0EDC83C86C48F09AE23A4EB1DDE9698">
    <w:name w:val="8D0EDC83C86C48F09AE23A4EB1DDE9698"/>
    <w:rsid w:val="006862F5"/>
    <w:rPr>
      <w:rFonts w:eastAsiaTheme="minorHAnsi"/>
      <w:lang w:eastAsia="en-US"/>
    </w:rPr>
  </w:style>
  <w:style w:type="paragraph" w:customStyle="1" w:styleId="0BB4B824CEB8487381FFF082101F05F78">
    <w:name w:val="0BB4B824CEB8487381FFF082101F05F78"/>
    <w:rsid w:val="006862F5"/>
    <w:rPr>
      <w:rFonts w:eastAsiaTheme="minorHAnsi"/>
      <w:lang w:eastAsia="en-US"/>
    </w:rPr>
  </w:style>
  <w:style w:type="paragraph" w:customStyle="1" w:styleId="9CE13620598C4A06832F24DF648A47D98">
    <w:name w:val="9CE13620598C4A06832F24DF648A47D98"/>
    <w:rsid w:val="006862F5"/>
    <w:rPr>
      <w:rFonts w:eastAsiaTheme="minorHAnsi"/>
      <w:lang w:eastAsia="en-US"/>
    </w:rPr>
  </w:style>
  <w:style w:type="paragraph" w:customStyle="1" w:styleId="214D90596CD243A4B6EEC82FC3757E4C8">
    <w:name w:val="214D90596CD243A4B6EEC82FC3757E4C8"/>
    <w:rsid w:val="006862F5"/>
    <w:rPr>
      <w:rFonts w:eastAsiaTheme="minorHAnsi"/>
      <w:lang w:eastAsia="en-US"/>
    </w:rPr>
  </w:style>
  <w:style w:type="paragraph" w:customStyle="1" w:styleId="77DEBD8517124A42A5F5BAD0A246D0C78">
    <w:name w:val="77DEBD8517124A42A5F5BAD0A246D0C78"/>
    <w:rsid w:val="006862F5"/>
    <w:rPr>
      <w:rFonts w:eastAsiaTheme="minorHAnsi"/>
      <w:lang w:eastAsia="en-US"/>
    </w:rPr>
  </w:style>
  <w:style w:type="paragraph" w:customStyle="1" w:styleId="B0F96A5A3E344CAC87B513D3F76C10E58">
    <w:name w:val="B0F96A5A3E344CAC87B513D3F76C10E58"/>
    <w:rsid w:val="006862F5"/>
    <w:rPr>
      <w:rFonts w:eastAsiaTheme="minorHAnsi"/>
      <w:lang w:eastAsia="en-US"/>
    </w:rPr>
  </w:style>
  <w:style w:type="paragraph" w:customStyle="1" w:styleId="60164978253143E0871084CE3E40460B8">
    <w:name w:val="60164978253143E0871084CE3E40460B8"/>
    <w:rsid w:val="006862F5"/>
    <w:rPr>
      <w:rFonts w:eastAsiaTheme="minorHAnsi"/>
      <w:lang w:eastAsia="en-US"/>
    </w:rPr>
  </w:style>
  <w:style w:type="paragraph" w:customStyle="1" w:styleId="EB49A68343DD4F98B8950733BA36CC888">
    <w:name w:val="EB49A68343DD4F98B8950733BA36CC888"/>
    <w:rsid w:val="006862F5"/>
    <w:rPr>
      <w:rFonts w:eastAsiaTheme="minorHAnsi"/>
      <w:lang w:eastAsia="en-US"/>
    </w:rPr>
  </w:style>
  <w:style w:type="paragraph" w:customStyle="1" w:styleId="34DBA884CDF5409B9521C6F6ACFC72158">
    <w:name w:val="34DBA884CDF5409B9521C6F6ACFC72158"/>
    <w:rsid w:val="006862F5"/>
    <w:rPr>
      <w:rFonts w:eastAsiaTheme="minorHAnsi"/>
      <w:lang w:eastAsia="en-US"/>
    </w:rPr>
  </w:style>
  <w:style w:type="paragraph" w:customStyle="1" w:styleId="745FA55224784F5F8D1AD640E46597088">
    <w:name w:val="745FA55224784F5F8D1AD640E46597088"/>
    <w:rsid w:val="006862F5"/>
    <w:rPr>
      <w:rFonts w:eastAsiaTheme="minorHAnsi"/>
      <w:lang w:eastAsia="en-US"/>
    </w:rPr>
  </w:style>
  <w:style w:type="paragraph" w:customStyle="1" w:styleId="6C6BA528ABF64F9CB3931449FCDB5E648">
    <w:name w:val="6C6BA528ABF64F9CB3931449FCDB5E648"/>
    <w:rsid w:val="006862F5"/>
    <w:rPr>
      <w:rFonts w:eastAsiaTheme="minorHAnsi"/>
      <w:lang w:eastAsia="en-US"/>
    </w:rPr>
  </w:style>
  <w:style w:type="paragraph" w:customStyle="1" w:styleId="C2B5E259A8684CE18238EFDC1C42C4FB8">
    <w:name w:val="C2B5E259A8684CE18238EFDC1C42C4FB8"/>
    <w:rsid w:val="006862F5"/>
    <w:rPr>
      <w:rFonts w:eastAsiaTheme="minorHAnsi"/>
      <w:lang w:eastAsia="en-US"/>
    </w:rPr>
  </w:style>
  <w:style w:type="paragraph" w:customStyle="1" w:styleId="A1D3AED70E3F486CAE774A9C1BE86B0D8">
    <w:name w:val="A1D3AED70E3F486CAE774A9C1BE86B0D8"/>
    <w:rsid w:val="006862F5"/>
    <w:rPr>
      <w:rFonts w:eastAsiaTheme="minorHAnsi"/>
      <w:lang w:eastAsia="en-US"/>
    </w:rPr>
  </w:style>
  <w:style w:type="paragraph" w:customStyle="1" w:styleId="3BAF4967E62948369296026FE7906A548">
    <w:name w:val="3BAF4967E62948369296026FE7906A548"/>
    <w:rsid w:val="006862F5"/>
    <w:rPr>
      <w:rFonts w:eastAsiaTheme="minorHAnsi"/>
      <w:lang w:eastAsia="en-US"/>
    </w:rPr>
  </w:style>
  <w:style w:type="paragraph" w:customStyle="1" w:styleId="776132187012433CA3DB69AAD9F7F9CA8">
    <w:name w:val="776132187012433CA3DB69AAD9F7F9CA8"/>
    <w:rsid w:val="006862F5"/>
    <w:rPr>
      <w:rFonts w:eastAsiaTheme="minorHAnsi"/>
      <w:lang w:eastAsia="en-US"/>
    </w:rPr>
  </w:style>
  <w:style w:type="paragraph" w:customStyle="1" w:styleId="C6BA8AF830C34D829546FFB856B882208">
    <w:name w:val="C6BA8AF830C34D829546FFB856B882208"/>
    <w:rsid w:val="006862F5"/>
    <w:rPr>
      <w:rFonts w:eastAsiaTheme="minorHAnsi"/>
      <w:lang w:eastAsia="en-US"/>
    </w:rPr>
  </w:style>
  <w:style w:type="paragraph" w:customStyle="1" w:styleId="30CF04B9E65643E98CC93D0DD17242DB8">
    <w:name w:val="30CF04B9E65643E98CC93D0DD17242DB8"/>
    <w:rsid w:val="006862F5"/>
    <w:rPr>
      <w:rFonts w:eastAsiaTheme="minorHAnsi"/>
      <w:lang w:eastAsia="en-US"/>
    </w:rPr>
  </w:style>
  <w:style w:type="paragraph" w:customStyle="1" w:styleId="A34C9B81479A4D199B723D946587FE078">
    <w:name w:val="A34C9B81479A4D199B723D946587FE078"/>
    <w:rsid w:val="006862F5"/>
    <w:rPr>
      <w:rFonts w:eastAsiaTheme="minorHAnsi"/>
      <w:lang w:eastAsia="en-US"/>
    </w:rPr>
  </w:style>
  <w:style w:type="paragraph" w:customStyle="1" w:styleId="7257E53DF11B42868F032839094C497C8">
    <w:name w:val="7257E53DF11B42868F032839094C497C8"/>
    <w:rsid w:val="006862F5"/>
    <w:rPr>
      <w:rFonts w:eastAsiaTheme="minorHAnsi"/>
      <w:lang w:eastAsia="en-US"/>
    </w:rPr>
  </w:style>
  <w:style w:type="paragraph" w:customStyle="1" w:styleId="D613DF8E136C40FEB96365D85EDC9F8B4">
    <w:name w:val="D613DF8E136C40FEB96365D85EDC9F8B4"/>
    <w:rsid w:val="006862F5"/>
    <w:rPr>
      <w:rFonts w:eastAsiaTheme="minorHAnsi"/>
      <w:lang w:eastAsia="en-US"/>
    </w:rPr>
  </w:style>
  <w:style w:type="paragraph" w:customStyle="1" w:styleId="A492DD7791064C99B1492D3F67BC20328">
    <w:name w:val="A492DD7791064C99B1492D3F67BC20328"/>
    <w:rsid w:val="006862F5"/>
    <w:rPr>
      <w:rFonts w:eastAsiaTheme="minorHAnsi"/>
      <w:lang w:eastAsia="en-US"/>
    </w:rPr>
  </w:style>
  <w:style w:type="paragraph" w:customStyle="1" w:styleId="FA8C0657F93B465E980608702E226F488">
    <w:name w:val="FA8C0657F93B465E980608702E226F488"/>
    <w:rsid w:val="006862F5"/>
    <w:rPr>
      <w:rFonts w:eastAsiaTheme="minorHAnsi"/>
      <w:lang w:eastAsia="en-US"/>
    </w:rPr>
  </w:style>
  <w:style w:type="paragraph" w:customStyle="1" w:styleId="36E2549C15114D0BACAC4AF1A9A974B28">
    <w:name w:val="36E2549C15114D0BACAC4AF1A9A974B28"/>
    <w:rsid w:val="006862F5"/>
    <w:rPr>
      <w:rFonts w:eastAsiaTheme="minorHAnsi"/>
      <w:lang w:eastAsia="en-US"/>
    </w:rPr>
  </w:style>
  <w:style w:type="paragraph" w:customStyle="1" w:styleId="91A96F1E33964242BD2650F8B3D5439B8">
    <w:name w:val="91A96F1E33964242BD2650F8B3D5439B8"/>
    <w:rsid w:val="006862F5"/>
    <w:rPr>
      <w:rFonts w:eastAsiaTheme="minorHAnsi"/>
      <w:lang w:eastAsia="en-US"/>
    </w:rPr>
  </w:style>
  <w:style w:type="paragraph" w:customStyle="1" w:styleId="A9A5C57E65FF4B78A2FA5206F45199258">
    <w:name w:val="A9A5C57E65FF4B78A2FA5206F45199258"/>
    <w:rsid w:val="006862F5"/>
    <w:rPr>
      <w:rFonts w:eastAsiaTheme="minorHAnsi"/>
      <w:lang w:eastAsia="en-US"/>
    </w:rPr>
  </w:style>
  <w:style w:type="paragraph" w:customStyle="1" w:styleId="349946008DC44B358E4FCCEFD98811167">
    <w:name w:val="349946008DC44B358E4FCCEFD98811167"/>
    <w:rsid w:val="006862F5"/>
    <w:rPr>
      <w:rFonts w:eastAsiaTheme="minorHAnsi"/>
      <w:lang w:eastAsia="en-US"/>
    </w:rPr>
  </w:style>
  <w:style w:type="paragraph" w:customStyle="1" w:styleId="F0ADB91AE52E44F4A1E534FB2816587E7">
    <w:name w:val="F0ADB91AE52E44F4A1E534FB2816587E7"/>
    <w:rsid w:val="006862F5"/>
    <w:rPr>
      <w:rFonts w:eastAsiaTheme="minorHAnsi"/>
      <w:lang w:eastAsia="en-US"/>
    </w:rPr>
  </w:style>
  <w:style w:type="paragraph" w:customStyle="1" w:styleId="A11C77FD5C7241AFA890DF62F0C9BBC07">
    <w:name w:val="A11C77FD5C7241AFA890DF62F0C9BBC07"/>
    <w:rsid w:val="006862F5"/>
    <w:rPr>
      <w:rFonts w:eastAsiaTheme="minorHAnsi"/>
      <w:lang w:eastAsia="en-US"/>
    </w:rPr>
  </w:style>
  <w:style w:type="paragraph" w:customStyle="1" w:styleId="DCBCDD0EE81C4BF1B78E9B304F62EF177">
    <w:name w:val="DCBCDD0EE81C4BF1B78E9B304F62EF177"/>
    <w:rsid w:val="006862F5"/>
    <w:rPr>
      <w:rFonts w:eastAsiaTheme="minorHAnsi"/>
      <w:lang w:eastAsia="en-US"/>
    </w:rPr>
  </w:style>
  <w:style w:type="paragraph" w:customStyle="1" w:styleId="A931605273F54B978489BB46D537D33F7">
    <w:name w:val="A931605273F54B978489BB46D537D33F7"/>
    <w:rsid w:val="006862F5"/>
    <w:rPr>
      <w:rFonts w:eastAsiaTheme="minorHAnsi"/>
      <w:lang w:eastAsia="en-US"/>
    </w:rPr>
  </w:style>
  <w:style w:type="paragraph" w:customStyle="1" w:styleId="59197997A4614B35A1267BD1DE4665317">
    <w:name w:val="59197997A4614B35A1267BD1DE4665317"/>
    <w:rsid w:val="006862F5"/>
    <w:rPr>
      <w:rFonts w:eastAsiaTheme="minorHAnsi"/>
      <w:lang w:eastAsia="en-US"/>
    </w:rPr>
  </w:style>
  <w:style w:type="paragraph" w:customStyle="1" w:styleId="4F1A008135814831AEEC4B58BDACF8597">
    <w:name w:val="4F1A008135814831AEEC4B58BDACF8597"/>
    <w:rsid w:val="006862F5"/>
    <w:rPr>
      <w:rFonts w:eastAsiaTheme="minorHAnsi"/>
      <w:lang w:eastAsia="en-US"/>
    </w:rPr>
  </w:style>
  <w:style w:type="paragraph" w:customStyle="1" w:styleId="245CC116FEF4410D849D5A1C734B97F37">
    <w:name w:val="245CC116FEF4410D849D5A1C734B97F37"/>
    <w:rsid w:val="006862F5"/>
    <w:rPr>
      <w:rFonts w:eastAsiaTheme="minorHAnsi"/>
      <w:lang w:eastAsia="en-US"/>
    </w:rPr>
  </w:style>
  <w:style w:type="paragraph" w:customStyle="1" w:styleId="78BFAFEA917846C39F34460A802F3DF57">
    <w:name w:val="78BFAFEA917846C39F34460A802F3DF57"/>
    <w:rsid w:val="006862F5"/>
    <w:rPr>
      <w:rFonts w:eastAsiaTheme="minorHAnsi"/>
      <w:lang w:eastAsia="en-US"/>
    </w:rPr>
  </w:style>
  <w:style w:type="paragraph" w:customStyle="1" w:styleId="A0822A33A3EE4D0F91418227B2683BC97">
    <w:name w:val="A0822A33A3EE4D0F91418227B2683BC97"/>
    <w:rsid w:val="006862F5"/>
    <w:rPr>
      <w:rFonts w:eastAsiaTheme="minorHAnsi"/>
      <w:lang w:eastAsia="en-US"/>
    </w:rPr>
  </w:style>
  <w:style w:type="paragraph" w:customStyle="1" w:styleId="B67A868D734D47D9983173A158956AF57">
    <w:name w:val="B67A868D734D47D9983173A158956AF57"/>
    <w:rsid w:val="006862F5"/>
    <w:rPr>
      <w:rFonts w:eastAsiaTheme="minorHAnsi"/>
      <w:lang w:eastAsia="en-US"/>
    </w:rPr>
  </w:style>
  <w:style w:type="paragraph" w:customStyle="1" w:styleId="A0192BE8EAFB48999EBF595E782B36717">
    <w:name w:val="A0192BE8EAFB48999EBF595E782B36717"/>
    <w:rsid w:val="006862F5"/>
    <w:rPr>
      <w:rFonts w:eastAsiaTheme="minorHAnsi"/>
      <w:lang w:eastAsia="en-US"/>
    </w:rPr>
  </w:style>
  <w:style w:type="paragraph" w:customStyle="1" w:styleId="0B38B01C108343F095BB408EAAB3C6BE7">
    <w:name w:val="0B38B01C108343F095BB408EAAB3C6BE7"/>
    <w:rsid w:val="006862F5"/>
    <w:rPr>
      <w:rFonts w:eastAsiaTheme="minorHAnsi"/>
      <w:lang w:eastAsia="en-US"/>
    </w:rPr>
  </w:style>
  <w:style w:type="paragraph" w:customStyle="1" w:styleId="E78E3B7BAFA8431FB3D24F2462F70C997">
    <w:name w:val="E78E3B7BAFA8431FB3D24F2462F70C997"/>
    <w:rsid w:val="006862F5"/>
    <w:rPr>
      <w:rFonts w:eastAsiaTheme="minorHAnsi"/>
      <w:lang w:eastAsia="en-US"/>
    </w:rPr>
  </w:style>
  <w:style w:type="paragraph" w:customStyle="1" w:styleId="CC274F105EC5474AA68DE1E033BE78727">
    <w:name w:val="CC274F105EC5474AA68DE1E033BE78727"/>
    <w:rsid w:val="006862F5"/>
    <w:rPr>
      <w:rFonts w:eastAsiaTheme="minorHAnsi"/>
      <w:lang w:eastAsia="en-US"/>
    </w:rPr>
  </w:style>
  <w:style w:type="paragraph" w:customStyle="1" w:styleId="A6FA8008B1364DC7A6D794A4221F0C627">
    <w:name w:val="A6FA8008B1364DC7A6D794A4221F0C627"/>
    <w:rsid w:val="006862F5"/>
    <w:rPr>
      <w:rFonts w:eastAsiaTheme="minorHAnsi"/>
      <w:lang w:eastAsia="en-US"/>
    </w:rPr>
  </w:style>
  <w:style w:type="paragraph" w:customStyle="1" w:styleId="85365197AEE5492D8953476775D626767">
    <w:name w:val="85365197AEE5492D8953476775D626767"/>
    <w:rsid w:val="006862F5"/>
    <w:rPr>
      <w:rFonts w:eastAsiaTheme="minorHAnsi"/>
      <w:lang w:eastAsia="en-US"/>
    </w:rPr>
  </w:style>
  <w:style w:type="paragraph" w:customStyle="1" w:styleId="E37342B7CB3B4BC1872ADC4011060D717">
    <w:name w:val="E37342B7CB3B4BC1872ADC4011060D717"/>
    <w:rsid w:val="006862F5"/>
    <w:rPr>
      <w:rFonts w:eastAsiaTheme="minorHAnsi"/>
      <w:lang w:eastAsia="en-US"/>
    </w:rPr>
  </w:style>
  <w:style w:type="paragraph" w:customStyle="1" w:styleId="95622B92B9524D09B9B0257F931B128C7">
    <w:name w:val="95622B92B9524D09B9B0257F931B128C7"/>
    <w:rsid w:val="006862F5"/>
    <w:rPr>
      <w:rFonts w:eastAsiaTheme="minorHAnsi"/>
      <w:lang w:eastAsia="en-US"/>
    </w:rPr>
  </w:style>
  <w:style w:type="paragraph" w:customStyle="1" w:styleId="49608F30CFE94D62956B515E301FBF9A7">
    <w:name w:val="49608F30CFE94D62956B515E301FBF9A7"/>
    <w:rsid w:val="006862F5"/>
    <w:rPr>
      <w:rFonts w:eastAsiaTheme="minorHAnsi"/>
      <w:lang w:eastAsia="en-US"/>
    </w:rPr>
  </w:style>
  <w:style w:type="paragraph" w:customStyle="1" w:styleId="18096DA22FFF4230A4FA98F022FE37B48">
    <w:name w:val="18096DA22FFF4230A4FA98F022FE37B48"/>
    <w:rsid w:val="006862F5"/>
    <w:rPr>
      <w:rFonts w:eastAsiaTheme="minorHAnsi"/>
      <w:lang w:eastAsia="en-US"/>
    </w:rPr>
  </w:style>
  <w:style w:type="paragraph" w:customStyle="1" w:styleId="9122817BA26D48AAA3BE69A602E524C28">
    <w:name w:val="9122817BA26D48AAA3BE69A602E524C28"/>
    <w:rsid w:val="006862F5"/>
    <w:rPr>
      <w:rFonts w:eastAsiaTheme="minorHAnsi"/>
      <w:lang w:eastAsia="en-US"/>
    </w:rPr>
  </w:style>
  <w:style w:type="paragraph" w:customStyle="1" w:styleId="A6A12CC822664E43B2AF411FAB47B67E8">
    <w:name w:val="A6A12CC822664E43B2AF411FAB47B67E8"/>
    <w:rsid w:val="006862F5"/>
    <w:rPr>
      <w:rFonts w:eastAsiaTheme="minorHAnsi"/>
      <w:lang w:eastAsia="en-US"/>
    </w:rPr>
  </w:style>
  <w:style w:type="paragraph" w:customStyle="1" w:styleId="9203E26F3E7A434F8DB3811B3B55A49C8">
    <w:name w:val="9203E26F3E7A434F8DB3811B3B55A49C8"/>
    <w:rsid w:val="006862F5"/>
    <w:rPr>
      <w:rFonts w:eastAsiaTheme="minorHAnsi"/>
      <w:lang w:eastAsia="en-US"/>
    </w:rPr>
  </w:style>
  <w:style w:type="paragraph" w:customStyle="1" w:styleId="AB485A13B9D04250B8AFA1D08B79FF9F8">
    <w:name w:val="AB485A13B9D04250B8AFA1D08B79FF9F8"/>
    <w:rsid w:val="006862F5"/>
    <w:rPr>
      <w:rFonts w:eastAsiaTheme="minorHAnsi"/>
      <w:lang w:eastAsia="en-US"/>
    </w:rPr>
  </w:style>
  <w:style w:type="paragraph" w:customStyle="1" w:styleId="20AA5D5FEBE242E382E990F7D8CFA2668">
    <w:name w:val="20AA5D5FEBE242E382E990F7D8CFA2668"/>
    <w:rsid w:val="006862F5"/>
    <w:rPr>
      <w:rFonts w:eastAsiaTheme="minorHAnsi"/>
      <w:lang w:eastAsia="en-US"/>
    </w:rPr>
  </w:style>
  <w:style w:type="paragraph" w:customStyle="1" w:styleId="BF10B40271E64AF08C9493EE60220DE88">
    <w:name w:val="BF10B40271E64AF08C9493EE60220DE88"/>
    <w:rsid w:val="006862F5"/>
    <w:rPr>
      <w:rFonts w:eastAsiaTheme="minorHAnsi"/>
      <w:lang w:eastAsia="en-US"/>
    </w:rPr>
  </w:style>
  <w:style w:type="paragraph" w:customStyle="1" w:styleId="82DED6B268ED45FCA4400967EFD4AEDD8">
    <w:name w:val="82DED6B268ED45FCA4400967EFD4AEDD8"/>
    <w:rsid w:val="006862F5"/>
    <w:rPr>
      <w:rFonts w:eastAsiaTheme="minorHAnsi"/>
      <w:lang w:eastAsia="en-US"/>
    </w:rPr>
  </w:style>
  <w:style w:type="paragraph" w:customStyle="1" w:styleId="BA46AE753FF247D883DDB7484A0586928">
    <w:name w:val="BA46AE753FF247D883DDB7484A0586928"/>
    <w:rsid w:val="006862F5"/>
    <w:rPr>
      <w:rFonts w:eastAsiaTheme="minorHAnsi"/>
      <w:lang w:eastAsia="en-US"/>
    </w:rPr>
  </w:style>
  <w:style w:type="paragraph" w:customStyle="1" w:styleId="24D29F928A874CBA845077B3498DC4358">
    <w:name w:val="24D29F928A874CBA845077B3498DC4358"/>
    <w:rsid w:val="006862F5"/>
    <w:rPr>
      <w:rFonts w:eastAsiaTheme="minorHAnsi"/>
      <w:lang w:eastAsia="en-US"/>
    </w:rPr>
  </w:style>
  <w:style w:type="paragraph" w:customStyle="1" w:styleId="4264E3EC77764F56BEAA8FAE133DD0AB8">
    <w:name w:val="4264E3EC77764F56BEAA8FAE133DD0AB8"/>
    <w:rsid w:val="006862F5"/>
    <w:rPr>
      <w:rFonts w:eastAsiaTheme="minorHAnsi"/>
      <w:lang w:eastAsia="en-US"/>
    </w:rPr>
  </w:style>
  <w:style w:type="paragraph" w:customStyle="1" w:styleId="5449B48B56EA4CCC98EB21D408837BD48">
    <w:name w:val="5449B48B56EA4CCC98EB21D408837BD48"/>
    <w:rsid w:val="006862F5"/>
    <w:rPr>
      <w:rFonts w:eastAsiaTheme="minorHAnsi"/>
      <w:lang w:eastAsia="en-US"/>
    </w:rPr>
  </w:style>
  <w:style w:type="paragraph" w:customStyle="1" w:styleId="4183A082C41246CAB1CAEC59393F7AEB8">
    <w:name w:val="4183A082C41246CAB1CAEC59393F7AEB8"/>
    <w:rsid w:val="006862F5"/>
    <w:rPr>
      <w:rFonts w:eastAsiaTheme="minorHAnsi"/>
      <w:lang w:eastAsia="en-US"/>
    </w:rPr>
  </w:style>
  <w:style w:type="paragraph" w:customStyle="1" w:styleId="2DAF5EC924754959A4AF3E5121A4D14A8">
    <w:name w:val="2DAF5EC924754959A4AF3E5121A4D14A8"/>
    <w:rsid w:val="006862F5"/>
    <w:rPr>
      <w:rFonts w:eastAsiaTheme="minorHAnsi"/>
      <w:lang w:eastAsia="en-US"/>
    </w:rPr>
  </w:style>
  <w:style w:type="paragraph" w:customStyle="1" w:styleId="7EE1002FCF5A407B86E0B1662B3572FB8">
    <w:name w:val="7EE1002FCF5A407B86E0B1662B3572FB8"/>
    <w:rsid w:val="006862F5"/>
    <w:rPr>
      <w:rFonts w:eastAsiaTheme="minorHAnsi"/>
      <w:lang w:eastAsia="en-US"/>
    </w:rPr>
  </w:style>
  <w:style w:type="paragraph" w:customStyle="1" w:styleId="7190AD806BD44E42A03C9826AE479EA38">
    <w:name w:val="7190AD806BD44E42A03C9826AE479EA38"/>
    <w:rsid w:val="006862F5"/>
    <w:rPr>
      <w:rFonts w:eastAsiaTheme="minorHAnsi"/>
      <w:lang w:eastAsia="en-US"/>
    </w:rPr>
  </w:style>
  <w:style w:type="paragraph" w:customStyle="1" w:styleId="65347FFCF8AA4F0CAF80479465164E1F8">
    <w:name w:val="65347FFCF8AA4F0CAF80479465164E1F8"/>
    <w:rsid w:val="006862F5"/>
    <w:rPr>
      <w:rFonts w:eastAsiaTheme="minorHAnsi"/>
      <w:lang w:eastAsia="en-US"/>
    </w:rPr>
  </w:style>
  <w:style w:type="paragraph" w:customStyle="1" w:styleId="C50E7C16F2674010A2E277D0C7269CBC8">
    <w:name w:val="C50E7C16F2674010A2E277D0C7269CBC8"/>
    <w:rsid w:val="006862F5"/>
    <w:rPr>
      <w:rFonts w:eastAsiaTheme="minorHAnsi"/>
      <w:lang w:eastAsia="en-US"/>
    </w:rPr>
  </w:style>
  <w:style w:type="paragraph" w:customStyle="1" w:styleId="D257EA7AB08C4C1BBD849595CFB2C7E68">
    <w:name w:val="D257EA7AB08C4C1BBD849595CFB2C7E68"/>
    <w:rsid w:val="006862F5"/>
    <w:rPr>
      <w:rFonts w:eastAsiaTheme="minorHAnsi"/>
      <w:lang w:eastAsia="en-US"/>
    </w:rPr>
  </w:style>
  <w:style w:type="paragraph" w:customStyle="1" w:styleId="13DB69F89DE0426F9BEE5161250CFA9D8">
    <w:name w:val="13DB69F89DE0426F9BEE5161250CFA9D8"/>
    <w:rsid w:val="006862F5"/>
    <w:rPr>
      <w:rFonts w:eastAsiaTheme="minorHAnsi"/>
      <w:lang w:eastAsia="en-US"/>
    </w:rPr>
  </w:style>
  <w:style w:type="paragraph" w:customStyle="1" w:styleId="60E5384EAD574861A4222D5F5B8BED438">
    <w:name w:val="60E5384EAD574861A4222D5F5B8BED438"/>
    <w:rsid w:val="006862F5"/>
    <w:rPr>
      <w:rFonts w:eastAsiaTheme="minorHAnsi"/>
      <w:lang w:eastAsia="en-US"/>
    </w:rPr>
  </w:style>
  <w:style w:type="paragraph" w:customStyle="1" w:styleId="E7804E92A82D483DBDD1C58BD6E4D5418">
    <w:name w:val="E7804E92A82D483DBDD1C58BD6E4D5418"/>
    <w:rsid w:val="006862F5"/>
    <w:rPr>
      <w:rFonts w:eastAsiaTheme="minorHAnsi"/>
      <w:lang w:eastAsia="en-US"/>
    </w:rPr>
  </w:style>
  <w:style w:type="paragraph" w:customStyle="1" w:styleId="707A7A5C3C304AD78298A73F2FC0E52D8">
    <w:name w:val="707A7A5C3C304AD78298A73F2FC0E52D8"/>
    <w:rsid w:val="006862F5"/>
    <w:rPr>
      <w:rFonts w:eastAsiaTheme="minorHAnsi"/>
      <w:lang w:eastAsia="en-US"/>
    </w:rPr>
  </w:style>
  <w:style w:type="paragraph" w:customStyle="1" w:styleId="991CA572D6F344DA9553F0F3B09774C28">
    <w:name w:val="991CA572D6F344DA9553F0F3B09774C28"/>
    <w:rsid w:val="006862F5"/>
    <w:rPr>
      <w:rFonts w:eastAsiaTheme="minorHAnsi"/>
      <w:lang w:eastAsia="en-US"/>
    </w:rPr>
  </w:style>
  <w:style w:type="paragraph" w:customStyle="1" w:styleId="68092FEBE4D14916A2AC23A8A960E0B98">
    <w:name w:val="68092FEBE4D14916A2AC23A8A960E0B98"/>
    <w:rsid w:val="006862F5"/>
    <w:rPr>
      <w:rFonts w:eastAsiaTheme="minorHAnsi"/>
      <w:lang w:eastAsia="en-US"/>
    </w:rPr>
  </w:style>
  <w:style w:type="paragraph" w:customStyle="1" w:styleId="57CFEC2DE7F34E3993AD3C514AFEBD508">
    <w:name w:val="57CFEC2DE7F34E3993AD3C514AFEBD508"/>
    <w:rsid w:val="006862F5"/>
    <w:rPr>
      <w:rFonts w:eastAsiaTheme="minorHAnsi"/>
      <w:lang w:eastAsia="en-US"/>
    </w:rPr>
  </w:style>
  <w:style w:type="paragraph" w:customStyle="1" w:styleId="194505D93E394F11B20492BA6CC3DBFC8">
    <w:name w:val="194505D93E394F11B20492BA6CC3DBFC8"/>
    <w:rsid w:val="006862F5"/>
    <w:rPr>
      <w:rFonts w:eastAsiaTheme="minorHAnsi"/>
      <w:lang w:eastAsia="en-US"/>
    </w:rPr>
  </w:style>
  <w:style w:type="paragraph" w:customStyle="1" w:styleId="96BCBC87E6464937820C6B136224A4018">
    <w:name w:val="96BCBC87E6464937820C6B136224A4018"/>
    <w:rsid w:val="006862F5"/>
    <w:rPr>
      <w:rFonts w:eastAsiaTheme="minorHAnsi"/>
      <w:lang w:eastAsia="en-US"/>
    </w:rPr>
  </w:style>
  <w:style w:type="paragraph" w:customStyle="1" w:styleId="C3341E1FC8464DDC83A9843EB11907E38">
    <w:name w:val="C3341E1FC8464DDC83A9843EB11907E38"/>
    <w:rsid w:val="006862F5"/>
    <w:rPr>
      <w:rFonts w:eastAsiaTheme="minorHAnsi"/>
      <w:lang w:eastAsia="en-US"/>
    </w:rPr>
  </w:style>
  <w:style w:type="paragraph" w:customStyle="1" w:styleId="F566B94AAC15466A8DC81544B20EB3438">
    <w:name w:val="F566B94AAC15466A8DC81544B20EB3438"/>
    <w:rsid w:val="006862F5"/>
    <w:rPr>
      <w:rFonts w:eastAsiaTheme="minorHAnsi"/>
      <w:lang w:eastAsia="en-US"/>
    </w:rPr>
  </w:style>
  <w:style w:type="paragraph" w:customStyle="1" w:styleId="7CD6053B6A0344518EC8ECCD23E02F9C8">
    <w:name w:val="7CD6053B6A0344518EC8ECCD23E02F9C8"/>
    <w:rsid w:val="006862F5"/>
    <w:rPr>
      <w:rFonts w:eastAsiaTheme="minorHAnsi"/>
      <w:lang w:eastAsia="en-US"/>
    </w:rPr>
  </w:style>
  <w:style w:type="paragraph" w:customStyle="1" w:styleId="BEC22525FBA648999AC813EF8BE0CB5D8">
    <w:name w:val="BEC22525FBA648999AC813EF8BE0CB5D8"/>
    <w:rsid w:val="006862F5"/>
    <w:rPr>
      <w:rFonts w:eastAsiaTheme="minorHAnsi"/>
      <w:lang w:eastAsia="en-US"/>
    </w:rPr>
  </w:style>
  <w:style w:type="paragraph" w:customStyle="1" w:styleId="E267042B0548426DAE9F26165954DBB98">
    <w:name w:val="E267042B0548426DAE9F26165954DBB98"/>
    <w:rsid w:val="006862F5"/>
    <w:rPr>
      <w:rFonts w:eastAsiaTheme="minorHAnsi"/>
      <w:lang w:eastAsia="en-US"/>
    </w:rPr>
  </w:style>
  <w:style w:type="paragraph" w:customStyle="1" w:styleId="10F9BC4F6FD9463CB8E76531CCDEF44C8">
    <w:name w:val="10F9BC4F6FD9463CB8E76531CCDEF44C8"/>
    <w:rsid w:val="006862F5"/>
    <w:rPr>
      <w:rFonts w:eastAsiaTheme="minorHAnsi"/>
      <w:lang w:eastAsia="en-US"/>
    </w:rPr>
  </w:style>
  <w:style w:type="paragraph" w:customStyle="1" w:styleId="51A7117A7A6D4B2FA90568CCE04145F08">
    <w:name w:val="51A7117A7A6D4B2FA90568CCE04145F08"/>
    <w:rsid w:val="006862F5"/>
    <w:rPr>
      <w:rFonts w:eastAsiaTheme="minorHAnsi"/>
      <w:lang w:eastAsia="en-US"/>
    </w:rPr>
  </w:style>
  <w:style w:type="paragraph" w:customStyle="1" w:styleId="976FCB02FE7646EDBFBFA46DB60EBF8B8">
    <w:name w:val="976FCB02FE7646EDBFBFA46DB60EBF8B8"/>
    <w:rsid w:val="006862F5"/>
    <w:rPr>
      <w:rFonts w:eastAsiaTheme="minorHAnsi"/>
      <w:lang w:eastAsia="en-US"/>
    </w:rPr>
  </w:style>
  <w:style w:type="paragraph" w:customStyle="1" w:styleId="DF240D2BE6664B688FE05BB7775CB1298">
    <w:name w:val="DF240D2BE6664B688FE05BB7775CB1298"/>
    <w:rsid w:val="006862F5"/>
    <w:rPr>
      <w:rFonts w:eastAsiaTheme="minorHAnsi"/>
      <w:lang w:eastAsia="en-US"/>
    </w:rPr>
  </w:style>
  <w:style w:type="paragraph" w:customStyle="1" w:styleId="5BDCA3C294F74595B724AE02E491C0038">
    <w:name w:val="5BDCA3C294F74595B724AE02E491C0038"/>
    <w:rsid w:val="006862F5"/>
    <w:rPr>
      <w:rFonts w:eastAsiaTheme="minorHAnsi"/>
      <w:lang w:eastAsia="en-US"/>
    </w:rPr>
  </w:style>
  <w:style w:type="paragraph" w:customStyle="1" w:styleId="28850B898EA244F88FA18A6E359CBC238">
    <w:name w:val="28850B898EA244F88FA18A6E359CBC238"/>
    <w:rsid w:val="006862F5"/>
    <w:rPr>
      <w:rFonts w:eastAsiaTheme="minorHAnsi"/>
      <w:lang w:eastAsia="en-US"/>
    </w:rPr>
  </w:style>
  <w:style w:type="paragraph" w:customStyle="1" w:styleId="8AABA2D208DB43E78C5B5BE309007F4A8">
    <w:name w:val="8AABA2D208DB43E78C5B5BE309007F4A8"/>
    <w:rsid w:val="006862F5"/>
    <w:rPr>
      <w:rFonts w:eastAsiaTheme="minorHAnsi"/>
      <w:lang w:eastAsia="en-US"/>
    </w:rPr>
  </w:style>
  <w:style w:type="paragraph" w:customStyle="1" w:styleId="B088349E866D42BB8D54C67F9A2FB0A68">
    <w:name w:val="B088349E866D42BB8D54C67F9A2FB0A68"/>
    <w:rsid w:val="006862F5"/>
    <w:rPr>
      <w:rFonts w:eastAsiaTheme="minorHAnsi"/>
      <w:lang w:eastAsia="en-US"/>
    </w:rPr>
  </w:style>
  <w:style w:type="paragraph" w:customStyle="1" w:styleId="5EB15946E0924FBB8668089B6CAC817F8">
    <w:name w:val="5EB15946E0924FBB8668089B6CAC817F8"/>
    <w:rsid w:val="006862F5"/>
    <w:rPr>
      <w:rFonts w:eastAsiaTheme="minorHAnsi"/>
      <w:lang w:eastAsia="en-US"/>
    </w:rPr>
  </w:style>
  <w:style w:type="paragraph" w:customStyle="1" w:styleId="A28C19C582314AB4BEB1A6FED5F89FD08">
    <w:name w:val="A28C19C582314AB4BEB1A6FED5F89FD08"/>
    <w:rsid w:val="006862F5"/>
    <w:rPr>
      <w:rFonts w:eastAsiaTheme="minorHAnsi"/>
      <w:lang w:eastAsia="en-US"/>
    </w:rPr>
  </w:style>
  <w:style w:type="paragraph" w:customStyle="1" w:styleId="6C098B86E2234B9BB5E754F663096B798">
    <w:name w:val="6C098B86E2234B9BB5E754F663096B798"/>
    <w:rsid w:val="006862F5"/>
    <w:rPr>
      <w:rFonts w:eastAsiaTheme="minorHAnsi"/>
      <w:lang w:eastAsia="en-US"/>
    </w:rPr>
  </w:style>
  <w:style w:type="paragraph" w:customStyle="1" w:styleId="791AC96DEAF74546867A1C8E643502C38">
    <w:name w:val="791AC96DEAF74546867A1C8E643502C38"/>
    <w:rsid w:val="006862F5"/>
    <w:rPr>
      <w:rFonts w:eastAsiaTheme="minorHAnsi"/>
      <w:lang w:eastAsia="en-US"/>
    </w:rPr>
  </w:style>
  <w:style w:type="paragraph" w:customStyle="1" w:styleId="EA49EDC3918041CE9CAEFF9B289F7DA58">
    <w:name w:val="EA49EDC3918041CE9CAEFF9B289F7DA58"/>
    <w:rsid w:val="006862F5"/>
    <w:rPr>
      <w:rFonts w:eastAsiaTheme="minorHAnsi"/>
      <w:lang w:eastAsia="en-US"/>
    </w:rPr>
  </w:style>
  <w:style w:type="paragraph" w:customStyle="1" w:styleId="EE412EABB5D84D4489D0148CC4EBB1408">
    <w:name w:val="EE412EABB5D84D4489D0148CC4EBB1408"/>
    <w:rsid w:val="006862F5"/>
    <w:rPr>
      <w:rFonts w:eastAsiaTheme="minorHAnsi"/>
      <w:lang w:eastAsia="en-US"/>
    </w:rPr>
  </w:style>
  <w:style w:type="paragraph" w:customStyle="1" w:styleId="2429D68C348F471DA50831AC203E677F8">
    <w:name w:val="2429D68C348F471DA50831AC203E677F8"/>
    <w:rsid w:val="006862F5"/>
    <w:rPr>
      <w:rFonts w:eastAsiaTheme="minorHAnsi"/>
      <w:lang w:eastAsia="en-US"/>
    </w:rPr>
  </w:style>
  <w:style w:type="paragraph" w:customStyle="1" w:styleId="37983734D9D7453389F4DD473F087B9D8">
    <w:name w:val="37983734D9D7453389F4DD473F087B9D8"/>
    <w:rsid w:val="006862F5"/>
    <w:rPr>
      <w:rFonts w:eastAsiaTheme="minorHAnsi"/>
      <w:lang w:eastAsia="en-US"/>
    </w:rPr>
  </w:style>
  <w:style w:type="paragraph" w:customStyle="1" w:styleId="34F05E436BCD4C0EBF6352C3C620E6918">
    <w:name w:val="34F05E436BCD4C0EBF6352C3C620E6918"/>
    <w:rsid w:val="006862F5"/>
    <w:rPr>
      <w:rFonts w:eastAsiaTheme="minorHAnsi"/>
      <w:lang w:eastAsia="en-US"/>
    </w:rPr>
  </w:style>
  <w:style w:type="paragraph" w:customStyle="1" w:styleId="F1DD67CF76FC4F03962505A67A58F4328">
    <w:name w:val="F1DD67CF76FC4F03962505A67A58F4328"/>
    <w:rsid w:val="006862F5"/>
    <w:rPr>
      <w:rFonts w:eastAsiaTheme="minorHAnsi"/>
      <w:lang w:eastAsia="en-US"/>
    </w:rPr>
  </w:style>
  <w:style w:type="paragraph" w:customStyle="1" w:styleId="6056C26051B74ACEAAAA1DB4DB4ED4EB8">
    <w:name w:val="6056C26051B74ACEAAAA1DB4DB4ED4EB8"/>
    <w:rsid w:val="006862F5"/>
    <w:rPr>
      <w:rFonts w:eastAsiaTheme="minorHAnsi"/>
      <w:lang w:eastAsia="en-US"/>
    </w:rPr>
  </w:style>
  <w:style w:type="paragraph" w:customStyle="1" w:styleId="13F4F710B27745ADBCD705E2CE492EDA8">
    <w:name w:val="13F4F710B27745ADBCD705E2CE492EDA8"/>
    <w:rsid w:val="006862F5"/>
    <w:rPr>
      <w:rFonts w:eastAsiaTheme="minorHAnsi"/>
      <w:lang w:eastAsia="en-US"/>
    </w:rPr>
  </w:style>
  <w:style w:type="paragraph" w:customStyle="1" w:styleId="9D6F837628EE4FE38F8B69B9231993308">
    <w:name w:val="9D6F837628EE4FE38F8B69B9231993308"/>
    <w:rsid w:val="006862F5"/>
    <w:rPr>
      <w:rFonts w:eastAsiaTheme="minorHAnsi"/>
      <w:lang w:eastAsia="en-US"/>
    </w:rPr>
  </w:style>
  <w:style w:type="paragraph" w:customStyle="1" w:styleId="69D490947DD3457597AF5275A8BD06618">
    <w:name w:val="69D490947DD3457597AF5275A8BD06618"/>
    <w:rsid w:val="006862F5"/>
    <w:rPr>
      <w:rFonts w:eastAsiaTheme="minorHAnsi"/>
      <w:lang w:eastAsia="en-US"/>
    </w:rPr>
  </w:style>
  <w:style w:type="paragraph" w:customStyle="1" w:styleId="163EF7F2351A4C329379A49D9FBE0F538">
    <w:name w:val="163EF7F2351A4C329379A49D9FBE0F538"/>
    <w:rsid w:val="006862F5"/>
    <w:rPr>
      <w:rFonts w:eastAsiaTheme="minorHAnsi"/>
      <w:lang w:eastAsia="en-US"/>
    </w:rPr>
  </w:style>
  <w:style w:type="paragraph" w:customStyle="1" w:styleId="EB73D0EA54A14C009D397E0CDA9DD49B8">
    <w:name w:val="EB73D0EA54A14C009D397E0CDA9DD49B8"/>
    <w:rsid w:val="006862F5"/>
    <w:rPr>
      <w:rFonts w:eastAsiaTheme="minorHAnsi"/>
      <w:lang w:eastAsia="en-US"/>
    </w:rPr>
  </w:style>
  <w:style w:type="paragraph" w:customStyle="1" w:styleId="D7E66F822FBD4CA2A92B5CE8413544858">
    <w:name w:val="D7E66F822FBD4CA2A92B5CE8413544858"/>
    <w:rsid w:val="006862F5"/>
    <w:rPr>
      <w:rFonts w:eastAsiaTheme="minorHAnsi"/>
      <w:lang w:eastAsia="en-US"/>
    </w:rPr>
  </w:style>
  <w:style w:type="paragraph" w:customStyle="1" w:styleId="AA10311A1B554D83A7B800B927527ADA8">
    <w:name w:val="AA10311A1B554D83A7B800B927527ADA8"/>
    <w:rsid w:val="006862F5"/>
    <w:rPr>
      <w:rFonts w:eastAsiaTheme="minorHAnsi"/>
      <w:lang w:eastAsia="en-US"/>
    </w:rPr>
  </w:style>
  <w:style w:type="paragraph" w:customStyle="1" w:styleId="19CCC0FDF07046E090FC02D42D9445B28">
    <w:name w:val="19CCC0FDF07046E090FC02D42D9445B28"/>
    <w:rsid w:val="006862F5"/>
    <w:rPr>
      <w:rFonts w:eastAsiaTheme="minorHAnsi"/>
      <w:lang w:eastAsia="en-US"/>
    </w:rPr>
  </w:style>
  <w:style w:type="paragraph" w:customStyle="1" w:styleId="2BE3FFBAD52F4178AD4ED46D0315D5AC8">
    <w:name w:val="2BE3FFBAD52F4178AD4ED46D0315D5AC8"/>
    <w:rsid w:val="006862F5"/>
    <w:rPr>
      <w:rFonts w:eastAsiaTheme="minorHAnsi"/>
      <w:lang w:eastAsia="en-US"/>
    </w:rPr>
  </w:style>
  <w:style w:type="paragraph" w:customStyle="1" w:styleId="819113EE9F0E46ACB711FB7FB7B5574E8">
    <w:name w:val="819113EE9F0E46ACB711FB7FB7B5574E8"/>
    <w:rsid w:val="006862F5"/>
    <w:rPr>
      <w:rFonts w:eastAsiaTheme="minorHAnsi"/>
      <w:lang w:eastAsia="en-US"/>
    </w:rPr>
  </w:style>
  <w:style w:type="paragraph" w:customStyle="1" w:styleId="B108D464F7B948C2947311DB8C5471CF8">
    <w:name w:val="B108D464F7B948C2947311DB8C5471CF8"/>
    <w:rsid w:val="006862F5"/>
    <w:rPr>
      <w:rFonts w:eastAsiaTheme="minorHAnsi"/>
      <w:lang w:eastAsia="en-US"/>
    </w:rPr>
  </w:style>
  <w:style w:type="paragraph" w:customStyle="1" w:styleId="F16E5436D83F423588E64700038964A38">
    <w:name w:val="F16E5436D83F423588E64700038964A38"/>
    <w:rsid w:val="006862F5"/>
    <w:rPr>
      <w:rFonts w:eastAsiaTheme="minorHAnsi"/>
      <w:lang w:eastAsia="en-US"/>
    </w:rPr>
  </w:style>
  <w:style w:type="paragraph" w:customStyle="1" w:styleId="E40E7EEBE304457E98100DF1ACD27A1B8">
    <w:name w:val="E40E7EEBE304457E98100DF1ACD27A1B8"/>
    <w:rsid w:val="006862F5"/>
    <w:rPr>
      <w:rFonts w:eastAsiaTheme="minorHAnsi"/>
      <w:lang w:eastAsia="en-US"/>
    </w:rPr>
  </w:style>
  <w:style w:type="paragraph" w:customStyle="1" w:styleId="52560C3414AF465BB8EB0DAE41B47C378">
    <w:name w:val="52560C3414AF465BB8EB0DAE41B47C378"/>
    <w:rsid w:val="006862F5"/>
    <w:rPr>
      <w:rFonts w:eastAsiaTheme="minorHAnsi"/>
      <w:lang w:eastAsia="en-US"/>
    </w:rPr>
  </w:style>
  <w:style w:type="paragraph" w:customStyle="1" w:styleId="54757499D0B6415C8B6A6E7B01D70B248">
    <w:name w:val="54757499D0B6415C8B6A6E7B01D70B248"/>
    <w:rsid w:val="006862F5"/>
    <w:rPr>
      <w:rFonts w:eastAsiaTheme="minorHAnsi"/>
      <w:lang w:eastAsia="en-US"/>
    </w:rPr>
  </w:style>
  <w:style w:type="paragraph" w:customStyle="1" w:styleId="74F8CCA7BE7947199A1000C338115DA58">
    <w:name w:val="74F8CCA7BE7947199A1000C338115DA58"/>
    <w:rsid w:val="006862F5"/>
    <w:rPr>
      <w:rFonts w:eastAsiaTheme="minorHAnsi"/>
      <w:lang w:eastAsia="en-US"/>
    </w:rPr>
  </w:style>
  <w:style w:type="paragraph" w:customStyle="1" w:styleId="FD7A00832EAC47438038C830162579C18">
    <w:name w:val="FD7A00832EAC47438038C830162579C18"/>
    <w:rsid w:val="006862F5"/>
    <w:rPr>
      <w:rFonts w:eastAsiaTheme="minorHAnsi"/>
      <w:lang w:eastAsia="en-US"/>
    </w:rPr>
  </w:style>
  <w:style w:type="paragraph" w:customStyle="1" w:styleId="AEAEA3F5667C4A729A585B28611B62CA8">
    <w:name w:val="AEAEA3F5667C4A729A585B28611B62CA8"/>
    <w:rsid w:val="006862F5"/>
    <w:rPr>
      <w:rFonts w:eastAsiaTheme="minorHAnsi"/>
      <w:lang w:eastAsia="en-US"/>
    </w:rPr>
  </w:style>
  <w:style w:type="paragraph" w:customStyle="1" w:styleId="4A7067E21E1540CCB7B6459EF6EE80918">
    <w:name w:val="4A7067E21E1540CCB7B6459EF6EE80918"/>
    <w:rsid w:val="006862F5"/>
    <w:rPr>
      <w:rFonts w:eastAsiaTheme="minorHAnsi"/>
      <w:lang w:eastAsia="en-US"/>
    </w:rPr>
  </w:style>
  <w:style w:type="paragraph" w:customStyle="1" w:styleId="CFEB30837F934F939FC09C77FDD005AC8">
    <w:name w:val="CFEB30837F934F939FC09C77FDD005AC8"/>
    <w:rsid w:val="006862F5"/>
    <w:rPr>
      <w:rFonts w:eastAsiaTheme="minorHAnsi"/>
      <w:lang w:eastAsia="en-US"/>
    </w:rPr>
  </w:style>
  <w:style w:type="paragraph" w:customStyle="1" w:styleId="31A635D6E57643B695A100155BB8220E8">
    <w:name w:val="31A635D6E57643B695A100155BB8220E8"/>
    <w:rsid w:val="006862F5"/>
    <w:rPr>
      <w:rFonts w:eastAsiaTheme="minorHAnsi"/>
      <w:lang w:eastAsia="en-US"/>
    </w:rPr>
  </w:style>
  <w:style w:type="paragraph" w:customStyle="1" w:styleId="7A70A1A09629455887C53466757639BE8">
    <w:name w:val="7A70A1A09629455887C53466757639BE8"/>
    <w:rsid w:val="006862F5"/>
    <w:rPr>
      <w:rFonts w:eastAsiaTheme="minorHAnsi"/>
      <w:lang w:eastAsia="en-US"/>
    </w:rPr>
  </w:style>
  <w:style w:type="paragraph" w:customStyle="1" w:styleId="4630434D27604F04822DA496126B27528">
    <w:name w:val="4630434D27604F04822DA496126B27528"/>
    <w:rsid w:val="006862F5"/>
    <w:rPr>
      <w:rFonts w:eastAsiaTheme="minorHAnsi"/>
      <w:lang w:eastAsia="en-US"/>
    </w:rPr>
  </w:style>
  <w:style w:type="paragraph" w:customStyle="1" w:styleId="BDF4BF2E94C549B59A68E428092929C98">
    <w:name w:val="BDF4BF2E94C549B59A68E428092929C98"/>
    <w:rsid w:val="006862F5"/>
    <w:rPr>
      <w:rFonts w:eastAsiaTheme="minorHAnsi"/>
      <w:lang w:eastAsia="en-US"/>
    </w:rPr>
  </w:style>
  <w:style w:type="paragraph" w:customStyle="1" w:styleId="BA2E8515CE434DC28489B3E423024D848">
    <w:name w:val="BA2E8515CE434DC28489B3E423024D848"/>
    <w:rsid w:val="006862F5"/>
    <w:rPr>
      <w:rFonts w:eastAsiaTheme="minorHAnsi"/>
      <w:lang w:eastAsia="en-US"/>
    </w:rPr>
  </w:style>
  <w:style w:type="paragraph" w:customStyle="1" w:styleId="30C75C817947442FA5460273C1F49F2F8">
    <w:name w:val="30C75C817947442FA5460273C1F49F2F8"/>
    <w:rsid w:val="006862F5"/>
    <w:rPr>
      <w:rFonts w:eastAsiaTheme="minorHAnsi"/>
      <w:lang w:eastAsia="en-US"/>
    </w:rPr>
  </w:style>
  <w:style w:type="paragraph" w:customStyle="1" w:styleId="72C0D9A36C0A409DBB30223F8D1CC9E78">
    <w:name w:val="72C0D9A36C0A409DBB30223F8D1CC9E78"/>
    <w:rsid w:val="006862F5"/>
    <w:rPr>
      <w:rFonts w:eastAsiaTheme="minorHAnsi"/>
      <w:lang w:eastAsia="en-US"/>
    </w:rPr>
  </w:style>
  <w:style w:type="paragraph" w:customStyle="1" w:styleId="E4632069C4954C3D979A6EDD0E355AD38">
    <w:name w:val="E4632069C4954C3D979A6EDD0E355AD38"/>
    <w:rsid w:val="006862F5"/>
    <w:rPr>
      <w:rFonts w:eastAsiaTheme="minorHAnsi"/>
      <w:lang w:eastAsia="en-US"/>
    </w:rPr>
  </w:style>
  <w:style w:type="paragraph" w:customStyle="1" w:styleId="1FCD1A639A3443FBBD4F9AF36A98681C8">
    <w:name w:val="1FCD1A639A3443FBBD4F9AF36A98681C8"/>
    <w:rsid w:val="006862F5"/>
    <w:rPr>
      <w:rFonts w:eastAsiaTheme="minorHAnsi"/>
      <w:lang w:eastAsia="en-US"/>
    </w:rPr>
  </w:style>
  <w:style w:type="paragraph" w:customStyle="1" w:styleId="987E5D5407BE4BD983827FB8C55B073A8">
    <w:name w:val="987E5D5407BE4BD983827FB8C55B073A8"/>
    <w:rsid w:val="006862F5"/>
    <w:rPr>
      <w:rFonts w:eastAsiaTheme="minorHAnsi"/>
      <w:lang w:eastAsia="en-US"/>
    </w:rPr>
  </w:style>
  <w:style w:type="paragraph" w:customStyle="1" w:styleId="EB6808B6AC15441BA9B957A4066F6BCB8">
    <w:name w:val="EB6808B6AC15441BA9B957A4066F6BCB8"/>
    <w:rsid w:val="006862F5"/>
    <w:rPr>
      <w:rFonts w:eastAsiaTheme="minorHAnsi"/>
      <w:lang w:eastAsia="en-US"/>
    </w:rPr>
  </w:style>
  <w:style w:type="paragraph" w:customStyle="1" w:styleId="7EDC193878E641929D02C881D72D97B38">
    <w:name w:val="7EDC193878E641929D02C881D72D97B38"/>
    <w:rsid w:val="006862F5"/>
    <w:rPr>
      <w:rFonts w:eastAsiaTheme="minorHAnsi"/>
      <w:lang w:eastAsia="en-US"/>
    </w:rPr>
  </w:style>
  <w:style w:type="paragraph" w:customStyle="1" w:styleId="9791D7E5DF0C41939A824533CB8E08CC8">
    <w:name w:val="9791D7E5DF0C41939A824533CB8E08CC8"/>
    <w:rsid w:val="006862F5"/>
    <w:rPr>
      <w:rFonts w:eastAsiaTheme="minorHAnsi"/>
      <w:lang w:eastAsia="en-US"/>
    </w:rPr>
  </w:style>
  <w:style w:type="paragraph" w:customStyle="1" w:styleId="1A3CC4C66FB1489BA7BB6A563B80141C8">
    <w:name w:val="1A3CC4C66FB1489BA7BB6A563B80141C8"/>
    <w:rsid w:val="006862F5"/>
    <w:rPr>
      <w:rFonts w:eastAsiaTheme="minorHAnsi"/>
      <w:lang w:eastAsia="en-US"/>
    </w:rPr>
  </w:style>
  <w:style w:type="paragraph" w:customStyle="1" w:styleId="646F5F5EB21941F9BEB51674B97049578">
    <w:name w:val="646F5F5EB21941F9BEB51674B97049578"/>
    <w:rsid w:val="006862F5"/>
    <w:rPr>
      <w:rFonts w:eastAsiaTheme="minorHAnsi"/>
      <w:lang w:eastAsia="en-US"/>
    </w:rPr>
  </w:style>
  <w:style w:type="paragraph" w:customStyle="1" w:styleId="B7C387595E9647068A637116DCE557F18">
    <w:name w:val="B7C387595E9647068A637116DCE557F18"/>
    <w:rsid w:val="006862F5"/>
    <w:rPr>
      <w:rFonts w:eastAsiaTheme="minorHAnsi"/>
      <w:lang w:eastAsia="en-US"/>
    </w:rPr>
  </w:style>
  <w:style w:type="paragraph" w:customStyle="1" w:styleId="EA78A64C483B43E0857C503701F870028">
    <w:name w:val="EA78A64C483B43E0857C503701F870028"/>
    <w:rsid w:val="006862F5"/>
    <w:rPr>
      <w:rFonts w:eastAsiaTheme="minorHAnsi"/>
      <w:lang w:eastAsia="en-US"/>
    </w:rPr>
  </w:style>
  <w:style w:type="paragraph" w:customStyle="1" w:styleId="7734BCC2282A4C2E8BC461DF57B8BA218">
    <w:name w:val="7734BCC2282A4C2E8BC461DF57B8BA218"/>
    <w:rsid w:val="006862F5"/>
    <w:rPr>
      <w:rFonts w:eastAsiaTheme="minorHAnsi"/>
      <w:lang w:eastAsia="en-US"/>
    </w:rPr>
  </w:style>
  <w:style w:type="paragraph" w:customStyle="1" w:styleId="5CA75C14E3034893BF9911B847128AF38">
    <w:name w:val="5CA75C14E3034893BF9911B847128AF38"/>
    <w:rsid w:val="006862F5"/>
    <w:rPr>
      <w:rFonts w:eastAsiaTheme="minorHAnsi"/>
      <w:lang w:eastAsia="en-US"/>
    </w:rPr>
  </w:style>
  <w:style w:type="paragraph" w:customStyle="1" w:styleId="EEBDF341DC62441881D869EF7A279CE38">
    <w:name w:val="EEBDF341DC62441881D869EF7A279CE38"/>
    <w:rsid w:val="006862F5"/>
    <w:rPr>
      <w:rFonts w:eastAsiaTheme="minorHAnsi"/>
      <w:lang w:eastAsia="en-US"/>
    </w:rPr>
  </w:style>
  <w:style w:type="paragraph" w:customStyle="1" w:styleId="2DC5870EDAA042598F111BFD48E6701C8">
    <w:name w:val="2DC5870EDAA042598F111BFD48E6701C8"/>
    <w:rsid w:val="006862F5"/>
    <w:rPr>
      <w:rFonts w:eastAsiaTheme="minorHAnsi"/>
      <w:lang w:eastAsia="en-US"/>
    </w:rPr>
  </w:style>
  <w:style w:type="paragraph" w:customStyle="1" w:styleId="E40224FC6BC942358D49151D99C6AE638">
    <w:name w:val="E40224FC6BC942358D49151D99C6AE638"/>
    <w:rsid w:val="006862F5"/>
    <w:rPr>
      <w:rFonts w:eastAsiaTheme="minorHAnsi"/>
      <w:lang w:eastAsia="en-US"/>
    </w:rPr>
  </w:style>
  <w:style w:type="paragraph" w:customStyle="1" w:styleId="E7F013D06E2743EFA9B20C2EC861F34C8">
    <w:name w:val="E7F013D06E2743EFA9B20C2EC861F34C8"/>
    <w:rsid w:val="006862F5"/>
    <w:rPr>
      <w:rFonts w:eastAsiaTheme="minorHAnsi"/>
      <w:lang w:eastAsia="en-US"/>
    </w:rPr>
  </w:style>
  <w:style w:type="paragraph" w:customStyle="1" w:styleId="5A44503982DB42248A2C4FA3E7277E1F8">
    <w:name w:val="5A44503982DB42248A2C4FA3E7277E1F8"/>
    <w:rsid w:val="006862F5"/>
    <w:rPr>
      <w:rFonts w:eastAsiaTheme="minorHAnsi"/>
      <w:lang w:eastAsia="en-US"/>
    </w:rPr>
  </w:style>
  <w:style w:type="paragraph" w:customStyle="1" w:styleId="C09D28F532D54EAAB33EFB142E67CE4E8">
    <w:name w:val="C09D28F532D54EAAB33EFB142E67CE4E8"/>
    <w:rsid w:val="006862F5"/>
    <w:rPr>
      <w:rFonts w:eastAsiaTheme="minorHAnsi"/>
      <w:lang w:eastAsia="en-US"/>
    </w:rPr>
  </w:style>
  <w:style w:type="paragraph" w:customStyle="1" w:styleId="1F079C5E7C3D49BE8BAB935D62C6A7258">
    <w:name w:val="1F079C5E7C3D49BE8BAB935D62C6A7258"/>
    <w:rsid w:val="006862F5"/>
    <w:rPr>
      <w:rFonts w:eastAsiaTheme="minorHAnsi"/>
      <w:lang w:eastAsia="en-US"/>
    </w:rPr>
  </w:style>
  <w:style w:type="paragraph" w:customStyle="1" w:styleId="8E47DD05A5B94852974401F5D4DBBC6A8">
    <w:name w:val="8E47DD05A5B94852974401F5D4DBBC6A8"/>
    <w:rsid w:val="006862F5"/>
    <w:rPr>
      <w:rFonts w:eastAsiaTheme="minorHAnsi"/>
      <w:lang w:eastAsia="en-US"/>
    </w:rPr>
  </w:style>
  <w:style w:type="paragraph" w:customStyle="1" w:styleId="D4BF6AB417044DD6A01ACF17997CD1FB8">
    <w:name w:val="D4BF6AB417044DD6A01ACF17997CD1FB8"/>
    <w:rsid w:val="006862F5"/>
    <w:rPr>
      <w:rFonts w:eastAsiaTheme="minorHAnsi"/>
      <w:lang w:eastAsia="en-US"/>
    </w:rPr>
  </w:style>
  <w:style w:type="paragraph" w:customStyle="1" w:styleId="2AF0683076CE43B093D26A16C5ED0F508">
    <w:name w:val="2AF0683076CE43B093D26A16C5ED0F508"/>
    <w:rsid w:val="006862F5"/>
    <w:rPr>
      <w:rFonts w:eastAsiaTheme="minorHAnsi"/>
      <w:lang w:eastAsia="en-US"/>
    </w:rPr>
  </w:style>
  <w:style w:type="paragraph" w:customStyle="1" w:styleId="A9A2519808D64C52880CF94A7F4348A88">
    <w:name w:val="A9A2519808D64C52880CF94A7F4348A88"/>
    <w:rsid w:val="006862F5"/>
    <w:rPr>
      <w:rFonts w:eastAsiaTheme="minorHAnsi"/>
      <w:lang w:eastAsia="en-US"/>
    </w:rPr>
  </w:style>
  <w:style w:type="paragraph" w:customStyle="1" w:styleId="1574C69053974A088DCB9C111ABC31EF8">
    <w:name w:val="1574C69053974A088DCB9C111ABC31EF8"/>
    <w:rsid w:val="006862F5"/>
    <w:rPr>
      <w:rFonts w:eastAsiaTheme="minorHAnsi"/>
      <w:lang w:eastAsia="en-US"/>
    </w:rPr>
  </w:style>
  <w:style w:type="paragraph" w:customStyle="1" w:styleId="195A592BD7E5465EB858E0DE1C82A3E27">
    <w:name w:val="195A592BD7E5465EB858E0DE1C82A3E27"/>
    <w:rsid w:val="006862F5"/>
    <w:rPr>
      <w:rFonts w:eastAsiaTheme="minorHAnsi"/>
      <w:lang w:eastAsia="en-US"/>
    </w:rPr>
  </w:style>
  <w:style w:type="paragraph" w:customStyle="1" w:styleId="4568DCBE02624DDCBBA81A573F482FD47">
    <w:name w:val="4568DCBE02624DDCBBA81A573F482FD47"/>
    <w:rsid w:val="006862F5"/>
    <w:rPr>
      <w:rFonts w:eastAsiaTheme="minorHAnsi"/>
      <w:lang w:eastAsia="en-US"/>
    </w:rPr>
  </w:style>
  <w:style w:type="paragraph" w:customStyle="1" w:styleId="6E538932287F4F289CD42284137672177">
    <w:name w:val="6E538932287F4F289CD42284137672177"/>
    <w:rsid w:val="006862F5"/>
    <w:rPr>
      <w:rFonts w:eastAsiaTheme="minorHAnsi"/>
      <w:lang w:eastAsia="en-US"/>
    </w:rPr>
  </w:style>
  <w:style w:type="paragraph" w:customStyle="1" w:styleId="C9BEABD4F99848548741270F9B77F21E7">
    <w:name w:val="C9BEABD4F99848548741270F9B77F21E7"/>
    <w:rsid w:val="006862F5"/>
    <w:rPr>
      <w:rFonts w:eastAsiaTheme="minorHAnsi"/>
      <w:lang w:eastAsia="en-US"/>
    </w:rPr>
  </w:style>
  <w:style w:type="paragraph" w:customStyle="1" w:styleId="5A88A4AC5C824A5F9859D7FF548B9CBF7">
    <w:name w:val="5A88A4AC5C824A5F9859D7FF548B9CBF7"/>
    <w:rsid w:val="006862F5"/>
    <w:rPr>
      <w:rFonts w:eastAsiaTheme="minorHAnsi"/>
      <w:lang w:eastAsia="en-US"/>
    </w:rPr>
  </w:style>
  <w:style w:type="paragraph" w:customStyle="1" w:styleId="3E7B3E5AA07F48F88993DADB2FBAFF977">
    <w:name w:val="3E7B3E5AA07F48F88993DADB2FBAFF977"/>
    <w:rsid w:val="006862F5"/>
    <w:rPr>
      <w:rFonts w:eastAsiaTheme="minorHAnsi"/>
      <w:lang w:eastAsia="en-US"/>
    </w:rPr>
  </w:style>
  <w:style w:type="paragraph" w:customStyle="1" w:styleId="3620D1964D9746C6BBAD553894F697567">
    <w:name w:val="3620D1964D9746C6BBAD553894F697567"/>
    <w:rsid w:val="006862F5"/>
    <w:rPr>
      <w:rFonts w:eastAsiaTheme="minorHAnsi"/>
      <w:lang w:eastAsia="en-US"/>
    </w:rPr>
  </w:style>
  <w:style w:type="paragraph" w:customStyle="1" w:styleId="FE316E4D731A4D299CF5481D16619CF77">
    <w:name w:val="FE316E4D731A4D299CF5481D16619CF77"/>
    <w:rsid w:val="006862F5"/>
    <w:rPr>
      <w:rFonts w:eastAsiaTheme="minorHAnsi"/>
      <w:lang w:eastAsia="en-US"/>
    </w:rPr>
  </w:style>
  <w:style w:type="paragraph" w:customStyle="1" w:styleId="42543AA040EC490EABEE267ED58497B97">
    <w:name w:val="42543AA040EC490EABEE267ED58497B97"/>
    <w:rsid w:val="006862F5"/>
    <w:rPr>
      <w:rFonts w:eastAsiaTheme="minorHAnsi"/>
      <w:lang w:eastAsia="en-US"/>
    </w:rPr>
  </w:style>
  <w:style w:type="paragraph" w:customStyle="1" w:styleId="27FA27517BE243A3B55CFBE961B234707">
    <w:name w:val="27FA27517BE243A3B55CFBE961B234707"/>
    <w:rsid w:val="006862F5"/>
    <w:rPr>
      <w:rFonts w:eastAsiaTheme="minorHAnsi"/>
      <w:lang w:eastAsia="en-US"/>
    </w:rPr>
  </w:style>
  <w:style w:type="paragraph" w:customStyle="1" w:styleId="6059F0A55DC0460A8E2BE4CE59D1077F7">
    <w:name w:val="6059F0A55DC0460A8E2BE4CE59D1077F7"/>
    <w:rsid w:val="006862F5"/>
    <w:rPr>
      <w:rFonts w:eastAsiaTheme="minorHAnsi"/>
      <w:lang w:eastAsia="en-US"/>
    </w:rPr>
  </w:style>
  <w:style w:type="paragraph" w:customStyle="1" w:styleId="022C1A798FFE417E890DC9F2539325657">
    <w:name w:val="022C1A798FFE417E890DC9F2539325657"/>
    <w:rsid w:val="006862F5"/>
    <w:rPr>
      <w:rFonts w:eastAsiaTheme="minorHAnsi"/>
      <w:lang w:eastAsia="en-US"/>
    </w:rPr>
  </w:style>
  <w:style w:type="paragraph" w:customStyle="1" w:styleId="97A2E11110704854B2367956A456F29B7">
    <w:name w:val="97A2E11110704854B2367956A456F29B7"/>
    <w:rsid w:val="006862F5"/>
    <w:rPr>
      <w:rFonts w:eastAsiaTheme="minorHAnsi"/>
      <w:lang w:eastAsia="en-US"/>
    </w:rPr>
  </w:style>
  <w:style w:type="paragraph" w:customStyle="1" w:styleId="3983581ECC144E82B71C764A4E18A0CC7">
    <w:name w:val="3983581ECC144E82B71C764A4E18A0CC7"/>
    <w:rsid w:val="006862F5"/>
    <w:rPr>
      <w:rFonts w:eastAsiaTheme="minorHAnsi"/>
      <w:lang w:eastAsia="en-US"/>
    </w:rPr>
  </w:style>
  <w:style w:type="paragraph" w:customStyle="1" w:styleId="D6A22ABED898484AB475F9548232FBE17">
    <w:name w:val="D6A22ABED898484AB475F9548232FBE17"/>
    <w:rsid w:val="006862F5"/>
    <w:rPr>
      <w:rFonts w:eastAsiaTheme="minorHAnsi"/>
      <w:lang w:eastAsia="en-US"/>
    </w:rPr>
  </w:style>
  <w:style w:type="paragraph" w:customStyle="1" w:styleId="0CE8BCAC91F54DB09065CC367FB23FA77">
    <w:name w:val="0CE8BCAC91F54DB09065CC367FB23FA77"/>
    <w:rsid w:val="006862F5"/>
    <w:rPr>
      <w:rFonts w:eastAsiaTheme="minorHAnsi"/>
      <w:lang w:eastAsia="en-US"/>
    </w:rPr>
  </w:style>
  <w:style w:type="paragraph" w:customStyle="1" w:styleId="FBAEF72426754C93A8BB69354B4026B07">
    <w:name w:val="FBAEF72426754C93A8BB69354B4026B07"/>
    <w:rsid w:val="006862F5"/>
    <w:rPr>
      <w:rFonts w:eastAsiaTheme="minorHAnsi"/>
      <w:lang w:eastAsia="en-US"/>
    </w:rPr>
  </w:style>
  <w:style w:type="paragraph" w:customStyle="1" w:styleId="6CCBA3627D5249FD88819E2B8B463FA28">
    <w:name w:val="6CCBA3627D5249FD88819E2B8B463FA28"/>
    <w:rsid w:val="006862F5"/>
    <w:rPr>
      <w:rFonts w:eastAsiaTheme="minorHAnsi"/>
      <w:lang w:eastAsia="en-US"/>
    </w:rPr>
  </w:style>
  <w:style w:type="paragraph" w:customStyle="1" w:styleId="62ADA5301BD4498F8A892D88142E48508">
    <w:name w:val="62ADA5301BD4498F8A892D88142E48508"/>
    <w:rsid w:val="006862F5"/>
    <w:rPr>
      <w:rFonts w:eastAsiaTheme="minorHAnsi"/>
      <w:lang w:eastAsia="en-US"/>
    </w:rPr>
  </w:style>
  <w:style w:type="paragraph" w:customStyle="1" w:styleId="8690CEADF315488892D99DE858EAE5358">
    <w:name w:val="8690CEADF315488892D99DE858EAE5358"/>
    <w:rsid w:val="006862F5"/>
    <w:rPr>
      <w:rFonts w:eastAsiaTheme="minorHAnsi"/>
      <w:lang w:eastAsia="en-US"/>
    </w:rPr>
  </w:style>
  <w:style w:type="paragraph" w:customStyle="1" w:styleId="8F9F946F18D84A099F8CC049928A12318">
    <w:name w:val="8F9F946F18D84A099F8CC049928A12318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8">
    <w:name w:val="699537CD0DC94B64825241DFD3A63BFA8"/>
    <w:rsid w:val="006862F5"/>
    <w:rPr>
      <w:rFonts w:eastAsiaTheme="minorHAnsi"/>
      <w:lang w:eastAsia="en-US"/>
    </w:rPr>
  </w:style>
  <w:style w:type="paragraph" w:customStyle="1" w:styleId="3EB53BFF8191482A8056734C1F02C9388">
    <w:name w:val="3EB53BFF8191482A8056734C1F02C9388"/>
    <w:rsid w:val="006862F5"/>
    <w:rPr>
      <w:rFonts w:eastAsiaTheme="minorHAnsi"/>
      <w:lang w:eastAsia="en-US"/>
    </w:rPr>
  </w:style>
  <w:style w:type="paragraph" w:customStyle="1" w:styleId="19C4976FEB0C47DABD629ECDA970B6318">
    <w:name w:val="19C4976FEB0C47DABD629ECDA970B6318"/>
    <w:rsid w:val="006862F5"/>
    <w:rPr>
      <w:rFonts w:eastAsiaTheme="minorHAnsi"/>
      <w:lang w:eastAsia="en-US"/>
    </w:rPr>
  </w:style>
  <w:style w:type="paragraph" w:customStyle="1" w:styleId="3C9F4F179F7F4DB38F861EFF1C55FEFA8">
    <w:name w:val="3C9F4F179F7F4DB38F861EFF1C55FEFA8"/>
    <w:rsid w:val="006862F5"/>
    <w:rPr>
      <w:rFonts w:eastAsiaTheme="minorHAnsi"/>
      <w:lang w:eastAsia="en-US"/>
    </w:rPr>
  </w:style>
  <w:style w:type="paragraph" w:customStyle="1" w:styleId="F42D1ECC53C74F7B9B5C6D1C8C5CEC548">
    <w:name w:val="F42D1ECC53C74F7B9B5C6D1C8C5CEC548"/>
    <w:rsid w:val="006862F5"/>
    <w:rPr>
      <w:rFonts w:eastAsiaTheme="minorHAnsi"/>
      <w:lang w:eastAsia="en-US"/>
    </w:rPr>
  </w:style>
  <w:style w:type="paragraph" w:customStyle="1" w:styleId="553FF7B2135647908D2F81BCEC7AE6B58">
    <w:name w:val="553FF7B2135647908D2F81BCEC7AE6B58"/>
    <w:rsid w:val="006862F5"/>
    <w:rPr>
      <w:rFonts w:eastAsiaTheme="minorHAnsi"/>
      <w:lang w:eastAsia="en-US"/>
    </w:rPr>
  </w:style>
  <w:style w:type="paragraph" w:customStyle="1" w:styleId="23AD7780202D4AA3AE9C84C37BB641118">
    <w:name w:val="23AD7780202D4AA3AE9C84C37BB641118"/>
    <w:rsid w:val="006862F5"/>
    <w:rPr>
      <w:rFonts w:eastAsiaTheme="minorHAnsi"/>
      <w:lang w:eastAsia="en-US"/>
    </w:rPr>
  </w:style>
  <w:style w:type="paragraph" w:customStyle="1" w:styleId="9EB1EA1BF8D2467F9A4E71CC68E399A6">
    <w:name w:val="9EB1EA1BF8D2467F9A4E71CC68E399A6"/>
    <w:rsid w:val="006862F5"/>
  </w:style>
  <w:style w:type="paragraph" w:customStyle="1" w:styleId="8A1375570523448F9E1BB8BB19CD3292">
    <w:name w:val="8A1375570523448F9E1BB8BB19CD3292"/>
    <w:rsid w:val="006862F5"/>
  </w:style>
  <w:style w:type="paragraph" w:customStyle="1" w:styleId="32B7BDDA309A40BA8E3679EF7D2B5966">
    <w:name w:val="32B7BDDA309A40BA8E3679EF7D2B5966"/>
    <w:rsid w:val="006862F5"/>
  </w:style>
  <w:style w:type="paragraph" w:customStyle="1" w:styleId="D964972279C64D23A61AC4E76AB73C4C">
    <w:name w:val="D964972279C64D23A61AC4E76AB73C4C"/>
    <w:rsid w:val="006862F5"/>
  </w:style>
  <w:style w:type="paragraph" w:customStyle="1" w:styleId="A554C6666FEB46E8A35F0765466A0F549">
    <w:name w:val="A554C6666FEB46E8A35F0765466A0F549"/>
    <w:rsid w:val="006862F5"/>
    <w:rPr>
      <w:rFonts w:eastAsiaTheme="minorHAnsi"/>
      <w:lang w:eastAsia="en-US"/>
    </w:rPr>
  </w:style>
  <w:style w:type="paragraph" w:customStyle="1" w:styleId="28960997CDED418AB5075D847EC245AA9">
    <w:name w:val="28960997CDED418AB5075D847EC245AA9"/>
    <w:rsid w:val="006862F5"/>
    <w:rPr>
      <w:rFonts w:eastAsiaTheme="minorHAnsi"/>
      <w:lang w:eastAsia="en-US"/>
    </w:rPr>
  </w:style>
  <w:style w:type="paragraph" w:customStyle="1" w:styleId="165C0D85D33F4AE19DC7CF34CA9B05A29">
    <w:name w:val="165C0D85D33F4AE19DC7CF34CA9B05A29"/>
    <w:rsid w:val="006862F5"/>
    <w:rPr>
      <w:rFonts w:eastAsiaTheme="minorHAnsi"/>
      <w:lang w:eastAsia="en-US"/>
    </w:rPr>
  </w:style>
  <w:style w:type="paragraph" w:customStyle="1" w:styleId="669760B7A894473CA94451EBD41B1F9F9">
    <w:name w:val="669760B7A894473CA94451EBD41B1F9F9"/>
    <w:rsid w:val="006862F5"/>
    <w:rPr>
      <w:rFonts w:eastAsiaTheme="minorHAnsi"/>
      <w:lang w:eastAsia="en-US"/>
    </w:rPr>
  </w:style>
  <w:style w:type="paragraph" w:customStyle="1" w:styleId="B8A172E4A78C4C91B3D635AE63BFCA129">
    <w:name w:val="B8A172E4A78C4C91B3D635AE63BFCA129"/>
    <w:rsid w:val="006862F5"/>
    <w:rPr>
      <w:rFonts w:eastAsiaTheme="minorHAnsi"/>
      <w:lang w:eastAsia="en-US"/>
    </w:rPr>
  </w:style>
  <w:style w:type="paragraph" w:customStyle="1" w:styleId="2CF3FDA8D4DC4E139033E2A7729C93C89">
    <w:name w:val="2CF3FDA8D4DC4E139033E2A7729C93C89"/>
    <w:rsid w:val="006862F5"/>
    <w:rPr>
      <w:rFonts w:eastAsiaTheme="minorHAnsi"/>
      <w:lang w:eastAsia="en-US"/>
    </w:rPr>
  </w:style>
  <w:style w:type="paragraph" w:customStyle="1" w:styleId="3551D580BB934AB9A0E6130DD50156669">
    <w:name w:val="3551D580BB934AB9A0E6130DD50156669"/>
    <w:rsid w:val="006862F5"/>
    <w:rPr>
      <w:rFonts w:eastAsiaTheme="minorHAnsi"/>
      <w:lang w:eastAsia="en-US"/>
    </w:rPr>
  </w:style>
  <w:style w:type="paragraph" w:customStyle="1" w:styleId="55C2A45D35C4440695697DF04CE22F6C9">
    <w:name w:val="55C2A45D35C4440695697DF04CE22F6C9"/>
    <w:rsid w:val="006862F5"/>
    <w:rPr>
      <w:rFonts w:eastAsiaTheme="minorHAnsi"/>
      <w:lang w:eastAsia="en-US"/>
    </w:rPr>
  </w:style>
  <w:style w:type="paragraph" w:customStyle="1" w:styleId="53DF7A275B2C4C32A9A7A9ED4933E4D79">
    <w:name w:val="53DF7A275B2C4C32A9A7A9ED4933E4D79"/>
    <w:rsid w:val="006862F5"/>
    <w:rPr>
      <w:rFonts w:eastAsiaTheme="minorHAnsi"/>
      <w:lang w:eastAsia="en-US"/>
    </w:rPr>
  </w:style>
  <w:style w:type="paragraph" w:customStyle="1" w:styleId="83666B9BEE0B4B1ABA4B4BFB9905DEA69">
    <w:name w:val="83666B9BEE0B4B1ABA4B4BFB9905DEA69"/>
    <w:rsid w:val="006862F5"/>
    <w:rPr>
      <w:rFonts w:eastAsiaTheme="minorHAnsi"/>
      <w:lang w:eastAsia="en-US"/>
    </w:rPr>
  </w:style>
  <w:style w:type="paragraph" w:customStyle="1" w:styleId="D037F863F025480A8E7C191A12A36D119">
    <w:name w:val="D037F863F025480A8E7C191A12A36D119"/>
    <w:rsid w:val="006862F5"/>
    <w:rPr>
      <w:rFonts w:eastAsiaTheme="minorHAnsi"/>
      <w:lang w:eastAsia="en-US"/>
    </w:rPr>
  </w:style>
  <w:style w:type="paragraph" w:customStyle="1" w:styleId="A50F18889C394F999172E987855576BC9">
    <w:name w:val="A50F18889C394F999172E987855576BC9"/>
    <w:rsid w:val="006862F5"/>
    <w:rPr>
      <w:rFonts w:eastAsiaTheme="minorHAnsi"/>
      <w:lang w:eastAsia="en-US"/>
    </w:rPr>
  </w:style>
  <w:style w:type="paragraph" w:customStyle="1" w:styleId="11B327007E9D4649B300B278A980C2619">
    <w:name w:val="11B327007E9D4649B300B278A980C2619"/>
    <w:rsid w:val="006862F5"/>
    <w:rPr>
      <w:rFonts w:eastAsiaTheme="minorHAnsi"/>
      <w:lang w:eastAsia="en-US"/>
    </w:rPr>
  </w:style>
  <w:style w:type="paragraph" w:customStyle="1" w:styleId="5093BE2C078E4245B7AC8242DAA932169">
    <w:name w:val="5093BE2C078E4245B7AC8242DAA932169"/>
    <w:rsid w:val="006862F5"/>
    <w:rPr>
      <w:rFonts w:eastAsiaTheme="minorHAnsi"/>
      <w:lang w:eastAsia="en-US"/>
    </w:rPr>
  </w:style>
  <w:style w:type="paragraph" w:customStyle="1" w:styleId="8D0EDC83C86C48F09AE23A4EB1DDE9699">
    <w:name w:val="8D0EDC83C86C48F09AE23A4EB1DDE9699"/>
    <w:rsid w:val="006862F5"/>
    <w:rPr>
      <w:rFonts w:eastAsiaTheme="minorHAnsi"/>
      <w:lang w:eastAsia="en-US"/>
    </w:rPr>
  </w:style>
  <w:style w:type="paragraph" w:customStyle="1" w:styleId="0BB4B824CEB8487381FFF082101F05F79">
    <w:name w:val="0BB4B824CEB8487381FFF082101F05F79"/>
    <w:rsid w:val="006862F5"/>
    <w:rPr>
      <w:rFonts w:eastAsiaTheme="minorHAnsi"/>
      <w:lang w:eastAsia="en-US"/>
    </w:rPr>
  </w:style>
  <w:style w:type="paragraph" w:customStyle="1" w:styleId="9CE13620598C4A06832F24DF648A47D99">
    <w:name w:val="9CE13620598C4A06832F24DF648A47D99"/>
    <w:rsid w:val="006862F5"/>
    <w:rPr>
      <w:rFonts w:eastAsiaTheme="minorHAnsi"/>
      <w:lang w:eastAsia="en-US"/>
    </w:rPr>
  </w:style>
  <w:style w:type="paragraph" w:customStyle="1" w:styleId="214D90596CD243A4B6EEC82FC3757E4C9">
    <w:name w:val="214D90596CD243A4B6EEC82FC3757E4C9"/>
    <w:rsid w:val="006862F5"/>
    <w:rPr>
      <w:rFonts w:eastAsiaTheme="minorHAnsi"/>
      <w:lang w:eastAsia="en-US"/>
    </w:rPr>
  </w:style>
  <w:style w:type="paragraph" w:customStyle="1" w:styleId="77DEBD8517124A42A5F5BAD0A246D0C79">
    <w:name w:val="77DEBD8517124A42A5F5BAD0A246D0C79"/>
    <w:rsid w:val="006862F5"/>
    <w:rPr>
      <w:rFonts w:eastAsiaTheme="minorHAnsi"/>
      <w:lang w:eastAsia="en-US"/>
    </w:rPr>
  </w:style>
  <w:style w:type="paragraph" w:customStyle="1" w:styleId="B0F96A5A3E344CAC87B513D3F76C10E59">
    <w:name w:val="B0F96A5A3E344CAC87B513D3F76C10E59"/>
    <w:rsid w:val="006862F5"/>
    <w:rPr>
      <w:rFonts w:eastAsiaTheme="minorHAnsi"/>
      <w:lang w:eastAsia="en-US"/>
    </w:rPr>
  </w:style>
  <w:style w:type="paragraph" w:customStyle="1" w:styleId="60164978253143E0871084CE3E40460B9">
    <w:name w:val="60164978253143E0871084CE3E40460B9"/>
    <w:rsid w:val="006862F5"/>
    <w:rPr>
      <w:rFonts w:eastAsiaTheme="minorHAnsi"/>
      <w:lang w:eastAsia="en-US"/>
    </w:rPr>
  </w:style>
  <w:style w:type="paragraph" w:customStyle="1" w:styleId="EB49A68343DD4F98B8950733BA36CC889">
    <w:name w:val="EB49A68343DD4F98B8950733BA36CC889"/>
    <w:rsid w:val="006862F5"/>
    <w:rPr>
      <w:rFonts w:eastAsiaTheme="minorHAnsi"/>
      <w:lang w:eastAsia="en-US"/>
    </w:rPr>
  </w:style>
  <w:style w:type="paragraph" w:customStyle="1" w:styleId="34DBA884CDF5409B9521C6F6ACFC72159">
    <w:name w:val="34DBA884CDF5409B9521C6F6ACFC72159"/>
    <w:rsid w:val="006862F5"/>
    <w:rPr>
      <w:rFonts w:eastAsiaTheme="minorHAnsi"/>
      <w:lang w:eastAsia="en-US"/>
    </w:rPr>
  </w:style>
  <w:style w:type="paragraph" w:customStyle="1" w:styleId="745FA55224784F5F8D1AD640E46597089">
    <w:name w:val="745FA55224784F5F8D1AD640E46597089"/>
    <w:rsid w:val="006862F5"/>
    <w:rPr>
      <w:rFonts w:eastAsiaTheme="minorHAnsi"/>
      <w:lang w:eastAsia="en-US"/>
    </w:rPr>
  </w:style>
  <w:style w:type="paragraph" w:customStyle="1" w:styleId="6C6BA528ABF64F9CB3931449FCDB5E649">
    <w:name w:val="6C6BA528ABF64F9CB3931449FCDB5E649"/>
    <w:rsid w:val="006862F5"/>
    <w:rPr>
      <w:rFonts w:eastAsiaTheme="minorHAnsi"/>
      <w:lang w:eastAsia="en-US"/>
    </w:rPr>
  </w:style>
  <w:style w:type="paragraph" w:customStyle="1" w:styleId="C2B5E259A8684CE18238EFDC1C42C4FB9">
    <w:name w:val="C2B5E259A8684CE18238EFDC1C42C4FB9"/>
    <w:rsid w:val="006862F5"/>
    <w:rPr>
      <w:rFonts w:eastAsiaTheme="minorHAnsi"/>
      <w:lang w:eastAsia="en-US"/>
    </w:rPr>
  </w:style>
  <w:style w:type="paragraph" w:customStyle="1" w:styleId="A1D3AED70E3F486CAE774A9C1BE86B0D9">
    <w:name w:val="A1D3AED70E3F486CAE774A9C1BE86B0D9"/>
    <w:rsid w:val="006862F5"/>
    <w:rPr>
      <w:rFonts w:eastAsiaTheme="minorHAnsi"/>
      <w:lang w:eastAsia="en-US"/>
    </w:rPr>
  </w:style>
  <w:style w:type="paragraph" w:customStyle="1" w:styleId="3BAF4967E62948369296026FE7906A549">
    <w:name w:val="3BAF4967E62948369296026FE7906A549"/>
    <w:rsid w:val="006862F5"/>
    <w:rPr>
      <w:rFonts w:eastAsiaTheme="minorHAnsi"/>
      <w:lang w:eastAsia="en-US"/>
    </w:rPr>
  </w:style>
  <w:style w:type="paragraph" w:customStyle="1" w:styleId="776132187012433CA3DB69AAD9F7F9CA9">
    <w:name w:val="776132187012433CA3DB69AAD9F7F9CA9"/>
    <w:rsid w:val="006862F5"/>
    <w:rPr>
      <w:rFonts w:eastAsiaTheme="minorHAnsi"/>
      <w:lang w:eastAsia="en-US"/>
    </w:rPr>
  </w:style>
  <w:style w:type="paragraph" w:customStyle="1" w:styleId="C6BA8AF830C34D829546FFB856B882209">
    <w:name w:val="C6BA8AF830C34D829546FFB856B882209"/>
    <w:rsid w:val="006862F5"/>
    <w:rPr>
      <w:rFonts w:eastAsiaTheme="minorHAnsi"/>
      <w:lang w:eastAsia="en-US"/>
    </w:rPr>
  </w:style>
  <w:style w:type="paragraph" w:customStyle="1" w:styleId="30CF04B9E65643E98CC93D0DD17242DB9">
    <w:name w:val="30CF04B9E65643E98CC93D0DD17242DB9"/>
    <w:rsid w:val="006862F5"/>
    <w:rPr>
      <w:rFonts w:eastAsiaTheme="minorHAnsi"/>
      <w:lang w:eastAsia="en-US"/>
    </w:rPr>
  </w:style>
  <w:style w:type="paragraph" w:customStyle="1" w:styleId="A34C9B81479A4D199B723D946587FE079">
    <w:name w:val="A34C9B81479A4D199B723D946587FE079"/>
    <w:rsid w:val="006862F5"/>
    <w:rPr>
      <w:rFonts w:eastAsiaTheme="minorHAnsi"/>
      <w:lang w:eastAsia="en-US"/>
    </w:rPr>
  </w:style>
  <w:style w:type="paragraph" w:customStyle="1" w:styleId="7257E53DF11B42868F032839094C497C9">
    <w:name w:val="7257E53DF11B42868F032839094C497C9"/>
    <w:rsid w:val="006862F5"/>
    <w:rPr>
      <w:rFonts w:eastAsiaTheme="minorHAnsi"/>
      <w:lang w:eastAsia="en-US"/>
    </w:rPr>
  </w:style>
  <w:style w:type="paragraph" w:customStyle="1" w:styleId="A492DD7791064C99B1492D3F67BC20329">
    <w:name w:val="A492DD7791064C99B1492D3F67BC20329"/>
    <w:rsid w:val="006862F5"/>
    <w:rPr>
      <w:rFonts w:eastAsiaTheme="minorHAnsi"/>
      <w:lang w:eastAsia="en-US"/>
    </w:rPr>
  </w:style>
  <w:style w:type="paragraph" w:customStyle="1" w:styleId="FA8C0657F93B465E980608702E226F489">
    <w:name w:val="FA8C0657F93B465E980608702E226F489"/>
    <w:rsid w:val="006862F5"/>
    <w:rPr>
      <w:rFonts w:eastAsiaTheme="minorHAnsi"/>
      <w:lang w:eastAsia="en-US"/>
    </w:rPr>
  </w:style>
  <w:style w:type="paragraph" w:customStyle="1" w:styleId="36E2549C15114D0BACAC4AF1A9A974B29">
    <w:name w:val="36E2549C15114D0BACAC4AF1A9A974B29"/>
    <w:rsid w:val="006862F5"/>
    <w:rPr>
      <w:rFonts w:eastAsiaTheme="minorHAnsi"/>
      <w:lang w:eastAsia="en-US"/>
    </w:rPr>
  </w:style>
  <w:style w:type="paragraph" w:customStyle="1" w:styleId="91A96F1E33964242BD2650F8B3D5439B9">
    <w:name w:val="91A96F1E33964242BD2650F8B3D5439B9"/>
    <w:rsid w:val="006862F5"/>
    <w:rPr>
      <w:rFonts w:eastAsiaTheme="minorHAnsi"/>
      <w:lang w:eastAsia="en-US"/>
    </w:rPr>
  </w:style>
  <w:style w:type="paragraph" w:customStyle="1" w:styleId="A9A5C57E65FF4B78A2FA5206F45199259">
    <w:name w:val="A9A5C57E65FF4B78A2FA5206F45199259"/>
    <w:rsid w:val="006862F5"/>
    <w:rPr>
      <w:rFonts w:eastAsiaTheme="minorHAnsi"/>
      <w:lang w:eastAsia="en-US"/>
    </w:rPr>
  </w:style>
  <w:style w:type="paragraph" w:customStyle="1" w:styleId="349946008DC44B358E4FCCEFD98811168">
    <w:name w:val="349946008DC44B358E4FCCEFD98811168"/>
    <w:rsid w:val="006862F5"/>
    <w:rPr>
      <w:rFonts w:eastAsiaTheme="minorHAnsi"/>
      <w:lang w:eastAsia="en-US"/>
    </w:rPr>
  </w:style>
  <w:style w:type="paragraph" w:customStyle="1" w:styleId="F0ADB91AE52E44F4A1E534FB2816587E8">
    <w:name w:val="F0ADB91AE52E44F4A1E534FB2816587E8"/>
    <w:rsid w:val="006862F5"/>
    <w:rPr>
      <w:rFonts w:eastAsiaTheme="minorHAnsi"/>
      <w:lang w:eastAsia="en-US"/>
    </w:rPr>
  </w:style>
  <w:style w:type="paragraph" w:customStyle="1" w:styleId="A11C77FD5C7241AFA890DF62F0C9BBC08">
    <w:name w:val="A11C77FD5C7241AFA890DF62F0C9BBC08"/>
    <w:rsid w:val="006862F5"/>
    <w:rPr>
      <w:rFonts w:eastAsiaTheme="minorHAnsi"/>
      <w:lang w:eastAsia="en-US"/>
    </w:rPr>
  </w:style>
  <w:style w:type="paragraph" w:customStyle="1" w:styleId="DCBCDD0EE81C4BF1B78E9B304F62EF178">
    <w:name w:val="DCBCDD0EE81C4BF1B78E9B304F62EF178"/>
    <w:rsid w:val="006862F5"/>
    <w:rPr>
      <w:rFonts w:eastAsiaTheme="minorHAnsi"/>
      <w:lang w:eastAsia="en-US"/>
    </w:rPr>
  </w:style>
  <w:style w:type="paragraph" w:customStyle="1" w:styleId="A931605273F54B978489BB46D537D33F8">
    <w:name w:val="A931605273F54B978489BB46D537D33F8"/>
    <w:rsid w:val="006862F5"/>
    <w:rPr>
      <w:rFonts w:eastAsiaTheme="minorHAnsi"/>
      <w:lang w:eastAsia="en-US"/>
    </w:rPr>
  </w:style>
  <w:style w:type="paragraph" w:customStyle="1" w:styleId="59197997A4614B35A1267BD1DE4665318">
    <w:name w:val="59197997A4614B35A1267BD1DE4665318"/>
    <w:rsid w:val="006862F5"/>
    <w:rPr>
      <w:rFonts w:eastAsiaTheme="minorHAnsi"/>
      <w:lang w:eastAsia="en-US"/>
    </w:rPr>
  </w:style>
  <w:style w:type="paragraph" w:customStyle="1" w:styleId="4F1A008135814831AEEC4B58BDACF8598">
    <w:name w:val="4F1A008135814831AEEC4B58BDACF8598"/>
    <w:rsid w:val="006862F5"/>
    <w:rPr>
      <w:rFonts w:eastAsiaTheme="minorHAnsi"/>
      <w:lang w:eastAsia="en-US"/>
    </w:rPr>
  </w:style>
  <w:style w:type="paragraph" w:customStyle="1" w:styleId="245CC116FEF4410D849D5A1C734B97F38">
    <w:name w:val="245CC116FEF4410D849D5A1C734B97F38"/>
    <w:rsid w:val="006862F5"/>
    <w:rPr>
      <w:rFonts w:eastAsiaTheme="minorHAnsi"/>
      <w:lang w:eastAsia="en-US"/>
    </w:rPr>
  </w:style>
  <w:style w:type="paragraph" w:customStyle="1" w:styleId="78BFAFEA917846C39F34460A802F3DF58">
    <w:name w:val="78BFAFEA917846C39F34460A802F3DF58"/>
    <w:rsid w:val="006862F5"/>
    <w:rPr>
      <w:rFonts w:eastAsiaTheme="minorHAnsi"/>
      <w:lang w:eastAsia="en-US"/>
    </w:rPr>
  </w:style>
  <w:style w:type="paragraph" w:customStyle="1" w:styleId="A0822A33A3EE4D0F91418227B2683BC98">
    <w:name w:val="A0822A33A3EE4D0F91418227B2683BC98"/>
    <w:rsid w:val="006862F5"/>
    <w:rPr>
      <w:rFonts w:eastAsiaTheme="minorHAnsi"/>
      <w:lang w:eastAsia="en-US"/>
    </w:rPr>
  </w:style>
  <w:style w:type="paragraph" w:customStyle="1" w:styleId="B67A868D734D47D9983173A158956AF58">
    <w:name w:val="B67A868D734D47D9983173A158956AF58"/>
    <w:rsid w:val="006862F5"/>
    <w:rPr>
      <w:rFonts w:eastAsiaTheme="minorHAnsi"/>
      <w:lang w:eastAsia="en-US"/>
    </w:rPr>
  </w:style>
  <w:style w:type="paragraph" w:customStyle="1" w:styleId="A0192BE8EAFB48999EBF595E782B36718">
    <w:name w:val="A0192BE8EAFB48999EBF595E782B36718"/>
    <w:rsid w:val="006862F5"/>
    <w:rPr>
      <w:rFonts w:eastAsiaTheme="minorHAnsi"/>
      <w:lang w:eastAsia="en-US"/>
    </w:rPr>
  </w:style>
  <w:style w:type="paragraph" w:customStyle="1" w:styleId="0B38B01C108343F095BB408EAAB3C6BE8">
    <w:name w:val="0B38B01C108343F095BB408EAAB3C6BE8"/>
    <w:rsid w:val="006862F5"/>
    <w:rPr>
      <w:rFonts w:eastAsiaTheme="minorHAnsi"/>
      <w:lang w:eastAsia="en-US"/>
    </w:rPr>
  </w:style>
  <w:style w:type="paragraph" w:customStyle="1" w:styleId="E78E3B7BAFA8431FB3D24F2462F70C998">
    <w:name w:val="E78E3B7BAFA8431FB3D24F2462F70C998"/>
    <w:rsid w:val="006862F5"/>
    <w:rPr>
      <w:rFonts w:eastAsiaTheme="minorHAnsi"/>
      <w:lang w:eastAsia="en-US"/>
    </w:rPr>
  </w:style>
  <w:style w:type="paragraph" w:customStyle="1" w:styleId="CC274F105EC5474AA68DE1E033BE78728">
    <w:name w:val="CC274F105EC5474AA68DE1E033BE78728"/>
    <w:rsid w:val="006862F5"/>
    <w:rPr>
      <w:rFonts w:eastAsiaTheme="minorHAnsi"/>
      <w:lang w:eastAsia="en-US"/>
    </w:rPr>
  </w:style>
  <w:style w:type="paragraph" w:customStyle="1" w:styleId="A6FA8008B1364DC7A6D794A4221F0C628">
    <w:name w:val="A6FA8008B1364DC7A6D794A4221F0C628"/>
    <w:rsid w:val="006862F5"/>
    <w:rPr>
      <w:rFonts w:eastAsiaTheme="minorHAnsi"/>
      <w:lang w:eastAsia="en-US"/>
    </w:rPr>
  </w:style>
  <w:style w:type="paragraph" w:customStyle="1" w:styleId="85365197AEE5492D8953476775D626768">
    <w:name w:val="85365197AEE5492D8953476775D626768"/>
    <w:rsid w:val="006862F5"/>
    <w:rPr>
      <w:rFonts w:eastAsiaTheme="minorHAnsi"/>
      <w:lang w:eastAsia="en-US"/>
    </w:rPr>
  </w:style>
  <w:style w:type="paragraph" w:customStyle="1" w:styleId="E37342B7CB3B4BC1872ADC4011060D718">
    <w:name w:val="E37342B7CB3B4BC1872ADC4011060D718"/>
    <w:rsid w:val="006862F5"/>
    <w:rPr>
      <w:rFonts w:eastAsiaTheme="minorHAnsi"/>
      <w:lang w:eastAsia="en-US"/>
    </w:rPr>
  </w:style>
  <w:style w:type="paragraph" w:customStyle="1" w:styleId="95622B92B9524D09B9B0257F931B128C8">
    <w:name w:val="95622B92B9524D09B9B0257F931B128C8"/>
    <w:rsid w:val="006862F5"/>
    <w:rPr>
      <w:rFonts w:eastAsiaTheme="minorHAnsi"/>
      <w:lang w:eastAsia="en-US"/>
    </w:rPr>
  </w:style>
  <w:style w:type="paragraph" w:customStyle="1" w:styleId="49608F30CFE94D62956B515E301FBF9A8">
    <w:name w:val="49608F30CFE94D62956B515E301FBF9A8"/>
    <w:rsid w:val="006862F5"/>
    <w:rPr>
      <w:rFonts w:eastAsiaTheme="minorHAnsi"/>
      <w:lang w:eastAsia="en-US"/>
    </w:rPr>
  </w:style>
  <w:style w:type="paragraph" w:customStyle="1" w:styleId="18096DA22FFF4230A4FA98F022FE37B49">
    <w:name w:val="18096DA22FFF4230A4FA98F022FE37B49"/>
    <w:rsid w:val="006862F5"/>
    <w:rPr>
      <w:rFonts w:eastAsiaTheme="minorHAnsi"/>
      <w:lang w:eastAsia="en-US"/>
    </w:rPr>
  </w:style>
  <w:style w:type="paragraph" w:customStyle="1" w:styleId="9122817BA26D48AAA3BE69A602E524C29">
    <w:name w:val="9122817BA26D48AAA3BE69A602E524C29"/>
    <w:rsid w:val="006862F5"/>
    <w:rPr>
      <w:rFonts w:eastAsiaTheme="minorHAnsi"/>
      <w:lang w:eastAsia="en-US"/>
    </w:rPr>
  </w:style>
  <w:style w:type="paragraph" w:customStyle="1" w:styleId="A6A12CC822664E43B2AF411FAB47B67E9">
    <w:name w:val="A6A12CC822664E43B2AF411FAB47B67E9"/>
    <w:rsid w:val="006862F5"/>
    <w:rPr>
      <w:rFonts w:eastAsiaTheme="minorHAnsi"/>
      <w:lang w:eastAsia="en-US"/>
    </w:rPr>
  </w:style>
  <w:style w:type="paragraph" w:customStyle="1" w:styleId="9203E26F3E7A434F8DB3811B3B55A49C9">
    <w:name w:val="9203E26F3E7A434F8DB3811B3B55A49C9"/>
    <w:rsid w:val="006862F5"/>
    <w:rPr>
      <w:rFonts w:eastAsiaTheme="minorHAnsi"/>
      <w:lang w:eastAsia="en-US"/>
    </w:rPr>
  </w:style>
  <w:style w:type="paragraph" w:customStyle="1" w:styleId="AB485A13B9D04250B8AFA1D08B79FF9F9">
    <w:name w:val="AB485A13B9D04250B8AFA1D08B79FF9F9"/>
    <w:rsid w:val="006862F5"/>
    <w:rPr>
      <w:rFonts w:eastAsiaTheme="minorHAnsi"/>
      <w:lang w:eastAsia="en-US"/>
    </w:rPr>
  </w:style>
  <w:style w:type="paragraph" w:customStyle="1" w:styleId="20AA5D5FEBE242E382E990F7D8CFA2669">
    <w:name w:val="20AA5D5FEBE242E382E990F7D8CFA2669"/>
    <w:rsid w:val="006862F5"/>
    <w:rPr>
      <w:rFonts w:eastAsiaTheme="minorHAnsi"/>
      <w:lang w:eastAsia="en-US"/>
    </w:rPr>
  </w:style>
  <w:style w:type="paragraph" w:customStyle="1" w:styleId="BF10B40271E64AF08C9493EE60220DE89">
    <w:name w:val="BF10B40271E64AF08C9493EE60220DE89"/>
    <w:rsid w:val="006862F5"/>
    <w:rPr>
      <w:rFonts w:eastAsiaTheme="minorHAnsi"/>
      <w:lang w:eastAsia="en-US"/>
    </w:rPr>
  </w:style>
  <w:style w:type="paragraph" w:customStyle="1" w:styleId="82DED6B268ED45FCA4400967EFD4AEDD9">
    <w:name w:val="82DED6B268ED45FCA4400967EFD4AEDD9"/>
    <w:rsid w:val="006862F5"/>
    <w:rPr>
      <w:rFonts w:eastAsiaTheme="minorHAnsi"/>
      <w:lang w:eastAsia="en-US"/>
    </w:rPr>
  </w:style>
  <w:style w:type="paragraph" w:customStyle="1" w:styleId="BA46AE753FF247D883DDB7484A0586929">
    <w:name w:val="BA46AE753FF247D883DDB7484A0586929"/>
    <w:rsid w:val="006862F5"/>
    <w:rPr>
      <w:rFonts w:eastAsiaTheme="minorHAnsi"/>
      <w:lang w:eastAsia="en-US"/>
    </w:rPr>
  </w:style>
  <w:style w:type="paragraph" w:customStyle="1" w:styleId="24D29F928A874CBA845077B3498DC4359">
    <w:name w:val="24D29F928A874CBA845077B3498DC4359"/>
    <w:rsid w:val="006862F5"/>
    <w:rPr>
      <w:rFonts w:eastAsiaTheme="minorHAnsi"/>
      <w:lang w:eastAsia="en-US"/>
    </w:rPr>
  </w:style>
  <w:style w:type="paragraph" w:customStyle="1" w:styleId="4264E3EC77764F56BEAA8FAE133DD0AB9">
    <w:name w:val="4264E3EC77764F56BEAA8FAE133DD0AB9"/>
    <w:rsid w:val="006862F5"/>
    <w:rPr>
      <w:rFonts w:eastAsiaTheme="minorHAnsi"/>
      <w:lang w:eastAsia="en-US"/>
    </w:rPr>
  </w:style>
  <w:style w:type="paragraph" w:customStyle="1" w:styleId="5449B48B56EA4CCC98EB21D408837BD49">
    <w:name w:val="5449B48B56EA4CCC98EB21D408837BD49"/>
    <w:rsid w:val="006862F5"/>
    <w:rPr>
      <w:rFonts w:eastAsiaTheme="minorHAnsi"/>
      <w:lang w:eastAsia="en-US"/>
    </w:rPr>
  </w:style>
  <w:style w:type="paragraph" w:customStyle="1" w:styleId="4183A082C41246CAB1CAEC59393F7AEB9">
    <w:name w:val="4183A082C41246CAB1CAEC59393F7AEB9"/>
    <w:rsid w:val="006862F5"/>
    <w:rPr>
      <w:rFonts w:eastAsiaTheme="minorHAnsi"/>
      <w:lang w:eastAsia="en-US"/>
    </w:rPr>
  </w:style>
  <w:style w:type="paragraph" w:customStyle="1" w:styleId="2DAF5EC924754959A4AF3E5121A4D14A9">
    <w:name w:val="2DAF5EC924754959A4AF3E5121A4D14A9"/>
    <w:rsid w:val="006862F5"/>
    <w:rPr>
      <w:rFonts w:eastAsiaTheme="minorHAnsi"/>
      <w:lang w:eastAsia="en-US"/>
    </w:rPr>
  </w:style>
  <w:style w:type="paragraph" w:customStyle="1" w:styleId="7EE1002FCF5A407B86E0B1662B3572FB9">
    <w:name w:val="7EE1002FCF5A407B86E0B1662B3572FB9"/>
    <w:rsid w:val="006862F5"/>
    <w:rPr>
      <w:rFonts w:eastAsiaTheme="minorHAnsi"/>
      <w:lang w:eastAsia="en-US"/>
    </w:rPr>
  </w:style>
  <w:style w:type="paragraph" w:customStyle="1" w:styleId="7190AD806BD44E42A03C9826AE479EA39">
    <w:name w:val="7190AD806BD44E42A03C9826AE479EA39"/>
    <w:rsid w:val="006862F5"/>
    <w:rPr>
      <w:rFonts w:eastAsiaTheme="minorHAnsi"/>
      <w:lang w:eastAsia="en-US"/>
    </w:rPr>
  </w:style>
  <w:style w:type="paragraph" w:customStyle="1" w:styleId="65347FFCF8AA4F0CAF80479465164E1F9">
    <w:name w:val="65347FFCF8AA4F0CAF80479465164E1F9"/>
    <w:rsid w:val="006862F5"/>
    <w:rPr>
      <w:rFonts w:eastAsiaTheme="minorHAnsi"/>
      <w:lang w:eastAsia="en-US"/>
    </w:rPr>
  </w:style>
  <w:style w:type="paragraph" w:customStyle="1" w:styleId="C50E7C16F2674010A2E277D0C7269CBC9">
    <w:name w:val="C50E7C16F2674010A2E277D0C7269CBC9"/>
    <w:rsid w:val="006862F5"/>
    <w:rPr>
      <w:rFonts w:eastAsiaTheme="minorHAnsi"/>
      <w:lang w:eastAsia="en-US"/>
    </w:rPr>
  </w:style>
  <w:style w:type="paragraph" w:customStyle="1" w:styleId="D257EA7AB08C4C1BBD849595CFB2C7E69">
    <w:name w:val="D257EA7AB08C4C1BBD849595CFB2C7E69"/>
    <w:rsid w:val="006862F5"/>
    <w:rPr>
      <w:rFonts w:eastAsiaTheme="minorHAnsi"/>
      <w:lang w:eastAsia="en-US"/>
    </w:rPr>
  </w:style>
  <w:style w:type="paragraph" w:customStyle="1" w:styleId="13DB69F89DE0426F9BEE5161250CFA9D9">
    <w:name w:val="13DB69F89DE0426F9BEE5161250CFA9D9"/>
    <w:rsid w:val="006862F5"/>
    <w:rPr>
      <w:rFonts w:eastAsiaTheme="minorHAnsi"/>
      <w:lang w:eastAsia="en-US"/>
    </w:rPr>
  </w:style>
  <w:style w:type="paragraph" w:customStyle="1" w:styleId="60E5384EAD574861A4222D5F5B8BED439">
    <w:name w:val="60E5384EAD574861A4222D5F5B8BED439"/>
    <w:rsid w:val="006862F5"/>
    <w:rPr>
      <w:rFonts w:eastAsiaTheme="minorHAnsi"/>
      <w:lang w:eastAsia="en-US"/>
    </w:rPr>
  </w:style>
  <w:style w:type="paragraph" w:customStyle="1" w:styleId="E7804E92A82D483DBDD1C58BD6E4D5419">
    <w:name w:val="E7804E92A82D483DBDD1C58BD6E4D5419"/>
    <w:rsid w:val="006862F5"/>
    <w:rPr>
      <w:rFonts w:eastAsiaTheme="minorHAnsi"/>
      <w:lang w:eastAsia="en-US"/>
    </w:rPr>
  </w:style>
  <w:style w:type="paragraph" w:customStyle="1" w:styleId="707A7A5C3C304AD78298A73F2FC0E52D9">
    <w:name w:val="707A7A5C3C304AD78298A73F2FC0E52D9"/>
    <w:rsid w:val="006862F5"/>
    <w:rPr>
      <w:rFonts w:eastAsiaTheme="minorHAnsi"/>
      <w:lang w:eastAsia="en-US"/>
    </w:rPr>
  </w:style>
  <w:style w:type="paragraph" w:customStyle="1" w:styleId="991CA572D6F344DA9553F0F3B09774C29">
    <w:name w:val="991CA572D6F344DA9553F0F3B09774C29"/>
    <w:rsid w:val="006862F5"/>
    <w:rPr>
      <w:rFonts w:eastAsiaTheme="minorHAnsi"/>
      <w:lang w:eastAsia="en-US"/>
    </w:rPr>
  </w:style>
  <w:style w:type="paragraph" w:customStyle="1" w:styleId="68092FEBE4D14916A2AC23A8A960E0B99">
    <w:name w:val="68092FEBE4D14916A2AC23A8A960E0B99"/>
    <w:rsid w:val="006862F5"/>
    <w:rPr>
      <w:rFonts w:eastAsiaTheme="minorHAnsi"/>
      <w:lang w:eastAsia="en-US"/>
    </w:rPr>
  </w:style>
  <w:style w:type="paragraph" w:customStyle="1" w:styleId="57CFEC2DE7F34E3993AD3C514AFEBD509">
    <w:name w:val="57CFEC2DE7F34E3993AD3C514AFEBD509"/>
    <w:rsid w:val="006862F5"/>
    <w:rPr>
      <w:rFonts w:eastAsiaTheme="minorHAnsi"/>
      <w:lang w:eastAsia="en-US"/>
    </w:rPr>
  </w:style>
  <w:style w:type="paragraph" w:customStyle="1" w:styleId="194505D93E394F11B20492BA6CC3DBFC9">
    <w:name w:val="194505D93E394F11B20492BA6CC3DBFC9"/>
    <w:rsid w:val="006862F5"/>
    <w:rPr>
      <w:rFonts w:eastAsiaTheme="minorHAnsi"/>
      <w:lang w:eastAsia="en-US"/>
    </w:rPr>
  </w:style>
  <w:style w:type="paragraph" w:customStyle="1" w:styleId="96BCBC87E6464937820C6B136224A4019">
    <w:name w:val="96BCBC87E6464937820C6B136224A4019"/>
    <w:rsid w:val="006862F5"/>
    <w:rPr>
      <w:rFonts w:eastAsiaTheme="minorHAnsi"/>
      <w:lang w:eastAsia="en-US"/>
    </w:rPr>
  </w:style>
  <w:style w:type="paragraph" w:customStyle="1" w:styleId="C3341E1FC8464DDC83A9843EB11907E39">
    <w:name w:val="C3341E1FC8464DDC83A9843EB11907E39"/>
    <w:rsid w:val="006862F5"/>
    <w:rPr>
      <w:rFonts w:eastAsiaTheme="minorHAnsi"/>
      <w:lang w:eastAsia="en-US"/>
    </w:rPr>
  </w:style>
  <w:style w:type="paragraph" w:customStyle="1" w:styleId="F566B94AAC15466A8DC81544B20EB3439">
    <w:name w:val="F566B94AAC15466A8DC81544B20EB3439"/>
    <w:rsid w:val="006862F5"/>
    <w:rPr>
      <w:rFonts w:eastAsiaTheme="minorHAnsi"/>
      <w:lang w:eastAsia="en-US"/>
    </w:rPr>
  </w:style>
  <w:style w:type="paragraph" w:customStyle="1" w:styleId="7CD6053B6A0344518EC8ECCD23E02F9C9">
    <w:name w:val="7CD6053B6A0344518EC8ECCD23E02F9C9"/>
    <w:rsid w:val="006862F5"/>
    <w:rPr>
      <w:rFonts w:eastAsiaTheme="minorHAnsi"/>
      <w:lang w:eastAsia="en-US"/>
    </w:rPr>
  </w:style>
  <w:style w:type="paragraph" w:customStyle="1" w:styleId="BEC22525FBA648999AC813EF8BE0CB5D9">
    <w:name w:val="BEC22525FBA648999AC813EF8BE0CB5D9"/>
    <w:rsid w:val="006862F5"/>
    <w:rPr>
      <w:rFonts w:eastAsiaTheme="minorHAnsi"/>
      <w:lang w:eastAsia="en-US"/>
    </w:rPr>
  </w:style>
  <w:style w:type="paragraph" w:customStyle="1" w:styleId="E267042B0548426DAE9F26165954DBB99">
    <w:name w:val="E267042B0548426DAE9F26165954DBB99"/>
    <w:rsid w:val="006862F5"/>
    <w:rPr>
      <w:rFonts w:eastAsiaTheme="minorHAnsi"/>
      <w:lang w:eastAsia="en-US"/>
    </w:rPr>
  </w:style>
  <w:style w:type="paragraph" w:customStyle="1" w:styleId="10F9BC4F6FD9463CB8E76531CCDEF44C9">
    <w:name w:val="10F9BC4F6FD9463CB8E76531CCDEF44C9"/>
    <w:rsid w:val="006862F5"/>
    <w:rPr>
      <w:rFonts w:eastAsiaTheme="minorHAnsi"/>
      <w:lang w:eastAsia="en-US"/>
    </w:rPr>
  </w:style>
  <w:style w:type="paragraph" w:customStyle="1" w:styleId="51A7117A7A6D4B2FA90568CCE04145F09">
    <w:name w:val="51A7117A7A6D4B2FA90568CCE04145F09"/>
    <w:rsid w:val="006862F5"/>
    <w:rPr>
      <w:rFonts w:eastAsiaTheme="minorHAnsi"/>
      <w:lang w:eastAsia="en-US"/>
    </w:rPr>
  </w:style>
  <w:style w:type="paragraph" w:customStyle="1" w:styleId="976FCB02FE7646EDBFBFA46DB60EBF8B9">
    <w:name w:val="976FCB02FE7646EDBFBFA46DB60EBF8B9"/>
    <w:rsid w:val="006862F5"/>
    <w:rPr>
      <w:rFonts w:eastAsiaTheme="minorHAnsi"/>
      <w:lang w:eastAsia="en-US"/>
    </w:rPr>
  </w:style>
  <w:style w:type="paragraph" w:customStyle="1" w:styleId="DF240D2BE6664B688FE05BB7775CB1299">
    <w:name w:val="DF240D2BE6664B688FE05BB7775CB1299"/>
    <w:rsid w:val="006862F5"/>
    <w:rPr>
      <w:rFonts w:eastAsiaTheme="minorHAnsi"/>
      <w:lang w:eastAsia="en-US"/>
    </w:rPr>
  </w:style>
  <w:style w:type="paragraph" w:customStyle="1" w:styleId="5BDCA3C294F74595B724AE02E491C0039">
    <w:name w:val="5BDCA3C294F74595B724AE02E491C0039"/>
    <w:rsid w:val="006862F5"/>
    <w:rPr>
      <w:rFonts w:eastAsiaTheme="minorHAnsi"/>
      <w:lang w:eastAsia="en-US"/>
    </w:rPr>
  </w:style>
  <w:style w:type="paragraph" w:customStyle="1" w:styleId="28850B898EA244F88FA18A6E359CBC239">
    <w:name w:val="28850B898EA244F88FA18A6E359CBC239"/>
    <w:rsid w:val="006862F5"/>
    <w:rPr>
      <w:rFonts w:eastAsiaTheme="minorHAnsi"/>
      <w:lang w:eastAsia="en-US"/>
    </w:rPr>
  </w:style>
  <w:style w:type="paragraph" w:customStyle="1" w:styleId="8AABA2D208DB43E78C5B5BE309007F4A9">
    <w:name w:val="8AABA2D208DB43E78C5B5BE309007F4A9"/>
    <w:rsid w:val="006862F5"/>
    <w:rPr>
      <w:rFonts w:eastAsiaTheme="minorHAnsi"/>
      <w:lang w:eastAsia="en-US"/>
    </w:rPr>
  </w:style>
  <w:style w:type="paragraph" w:customStyle="1" w:styleId="B088349E866D42BB8D54C67F9A2FB0A69">
    <w:name w:val="B088349E866D42BB8D54C67F9A2FB0A69"/>
    <w:rsid w:val="006862F5"/>
    <w:rPr>
      <w:rFonts w:eastAsiaTheme="minorHAnsi"/>
      <w:lang w:eastAsia="en-US"/>
    </w:rPr>
  </w:style>
  <w:style w:type="paragraph" w:customStyle="1" w:styleId="5EB15946E0924FBB8668089B6CAC817F9">
    <w:name w:val="5EB15946E0924FBB8668089B6CAC817F9"/>
    <w:rsid w:val="006862F5"/>
    <w:rPr>
      <w:rFonts w:eastAsiaTheme="minorHAnsi"/>
      <w:lang w:eastAsia="en-US"/>
    </w:rPr>
  </w:style>
  <w:style w:type="paragraph" w:customStyle="1" w:styleId="A28C19C582314AB4BEB1A6FED5F89FD09">
    <w:name w:val="A28C19C582314AB4BEB1A6FED5F89FD09"/>
    <w:rsid w:val="006862F5"/>
    <w:rPr>
      <w:rFonts w:eastAsiaTheme="minorHAnsi"/>
      <w:lang w:eastAsia="en-US"/>
    </w:rPr>
  </w:style>
  <w:style w:type="paragraph" w:customStyle="1" w:styleId="6C098B86E2234B9BB5E754F663096B799">
    <w:name w:val="6C098B86E2234B9BB5E754F663096B799"/>
    <w:rsid w:val="006862F5"/>
    <w:rPr>
      <w:rFonts w:eastAsiaTheme="minorHAnsi"/>
      <w:lang w:eastAsia="en-US"/>
    </w:rPr>
  </w:style>
  <w:style w:type="paragraph" w:customStyle="1" w:styleId="791AC96DEAF74546867A1C8E643502C39">
    <w:name w:val="791AC96DEAF74546867A1C8E643502C39"/>
    <w:rsid w:val="006862F5"/>
    <w:rPr>
      <w:rFonts w:eastAsiaTheme="minorHAnsi"/>
      <w:lang w:eastAsia="en-US"/>
    </w:rPr>
  </w:style>
  <w:style w:type="paragraph" w:customStyle="1" w:styleId="EA49EDC3918041CE9CAEFF9B289F7DA59">
    <w:name w:val="EA49EDC3918041CE9CAEFF9B289F7DA59"/>
    <w:rsid w:val="006862F5"/>
    <w:rPr>
      <w:rFonts w:eastAsiaTheme="minorHAnsi"/>
      <w:lang w:eastAsia="en-US"/>
    </w:rPr>
  </w:style>
  <w:style w:type="paragraph" w:customStyle="1" w:styleId="EE412EABB5D84D4489D0148CC4EBB1409">
    <w:name w:val="EE412EABB5D84D4489D0148CC4EBB1409"/>
    <w:rsid w:val="006862F5"/>
    <w:rPr>
      <w:rFonts w:eastAsiaTheme="minorHAnsi"/>
      <w:lang w:eastAsia="en-US"/>
    </w:rPr>
  </w:style>
  <w:style w:type="paragraph" w:customStyle="1" w:styleId="2429D68C348F471DA50831AC203E677F9">
    <w:name w:val="2429D68C348F471DA50831AC203E677F9"/>
    <w:rsid w:val="006862F5"/>
    <w:rPr>
      <w:rFonts w:eastAsiaTheme="minorHAnsi"/>
      <w:lang w:eastAsia="en-US"/>
    </w:rPr>
  </w:style>
  <w:style w:type="paragraph" w:customStyle="1" w:styleId="37983734D9D7453389F4DD473F087B9D9">
    <w:name w:val="37983734D9D7453389F4DD473F087B9D9"/>
    <w:rsid w:val="006862F5"/>
    <w:rPr>
      <w:rFonts w:eastAsiaTheme="minorHAnsi"/>
      <w:lang w:eastAsia="en-US"/>
    </w:rPr>
  </w:style>
  <w:style w:type="paragraph" w:customStyle="1" w:styleId="34F05E436BCD4C0EBF6352C3C620E6919">
    <w:name w:val="34F05E436BCD4C0EBF6352C3C620E6919"/>
    <w:rsid w:val="006862F5"/>
    <w:rPr>
      <w:rFonts w:eastAsiaTheme="minorHAnsi"/>
      <w:lang w:eastAsia="en-US"/>
    </w:rPr>
  </w:style>
  <w:style w:type="paragraph" w:customStyle="1" w:styleId="F1DD67CF76FC4F03962505A67A58F4329">
    <w:name w:val="F1DD67CF76FC4F03962505A67A58F4329"/>
    <w:rsid w:val="006862F5"/>
    <w:rPr>
      <w:rFonts w:eastAsiaTheme="minorHAnsi"/>
      <w:lang w:eastAsia="en-US"/>
    </w:rPr>
  </w:style>
  <w:style w:type="paragraph" w:customStyle="1" w:styleId="6056C26051B74ACEAAAA1DB4DB4ED4EB9">
    <w:name w:val="6056C26051B74ACEAAAA1DB4DB4ED4EB9"/>
    <w:rsid w:val="006862F5"/>
    <w:rPr>
      <w:rFonts w:eastAsiaTheme="minorHAnsi"/>
      <w:lang w:eastAsia="en-US"/>
    </w:rPr>
  </w:style>
  <w:style w:type="paragraph" w:customStyle="1" w:styleId="13F4F710B27745ADBCD705E2CE492EDA9">
    <w:name w:val="13F4F710B27745ADBCD705E2CE492EDA9"/>
    <w:rsid w:val="006862F5"/>
    <w:rPr>
      <w:rFonts w:eastAsiaTheme="minorHAnsi"/>
      <w:lang w:eastAsia="en-US"/>
    </w:rPr>
  </w:style>
  <w:style w:type="paragraph" w:customStyle="1" w:styleId="9D6F837628EE4FE38F8B69B9231993309">
    <w:name w:val="9D6F837628EE4FE38F8B69B9231993309"/>
    <w:rsid w:val="006862F5"/>
    <w:rPr>
      <w:rFonts w:eastAsiaTheme="minorHAnsi"/>
      <w:lang w:eastAsia="en-US"/>
    </w:rPr>
  </w:style>
  <w:style w:type="paragraph" w:customStyle="1" w:styleId="69D490947DD3457597AF5275A8BD06619">
    <w:name w:val="69D490947DD3457597AF5275A8BD06619"/>
    <w:rsid w:val="006862F5"/>
    <w:rPr>
      <w:rFonts w:eastAsiaTheme="minorHAnsi"/>
      <w:lang w:eastAsia="en-US"/>
    </w:rPr>
  </w:style>
  <w:style w:type="paragraph" w:customStyle="1" w:styleId="163EF7F2351A4C329379A49D9FBE0F539">
    <w:name w:val="163EF7F2351A4C329379A49D9FBE0F539"/>
    <w:rsid w:val="006862F5"/>
    <w:rPr>
      <w:rFonts w:eastAsiaTheme="minorHAnsi"/>
      <w:lang w:eastAsia="en-US"/>
    </w:rPr>
  </w:style>
  <w:style w:type="paragraph" w:customStyle="1" w:styleId="EB73D0EA54A14C009D397E0CDA9DD49B9">
    <w:name w:val="EB73D0EA54A14C009D397E0CDA9DD49B9"/>
    <w:rsid w:val="006862F5"/>
    <w:rPr>
      <w:rFonts w:eastAsiaTheme="minorHAnsi"/>
      <w:lang w:eastAsia="en-US"/>
    </w:rPr>
  </w:style>
  <w:style w:type="paragraph" w:customStyle="1" w:styleId="D7E66F822FBD4CA2A92B5CE8413544859">
    <w:name w:val="D7E66F822FBD4CA2A92B5CE8413544859"/>
    <w:rsid w:val="006862F5"/>
    <w:rPr>
      <w:rFonts w:eastAsiaTheme="minorHAnsi"/>
      <w:lang w:eastAsia="en-US"/>
    </w:rPr>
  </w:style>
  <w:style w:type="paragraph" w:customStyle="1" w:styleId="AA10311A1B554D83A7B800B927527ADA9">
    <w:name w:val="AA10311A1B554D83A7B800B927527ADA9"/>
    <w:rsid w:val="006862F5"/>
    <w:rPr>
      <w:rFonts w:eastAsiaTheme="minorHAnsi"/>
      <w:lang w:eastAsia="en-US"/>
    </w:rPr>
  </w:style>
  <w:style w:type="paragraph" w:customStyle="1" w:styleId="19CCC0FDF07046E090FC02D42D9445B29">
    <w:name w:val="19CCC0FDF07046E090FC02D42D9445B29"/>
    <w:rsid w:val="006862F5"/>
    <w:rPr>
      <w:rFonts w:eastAsiaTheme="minorHAnsi"/>
      <w:lang w:eastAsia="en-US"/>
    </w:rPr>
  </w:style>
  <w:style w:type="paragraph" w:customStyle="1" w:styleId="2BE3FFBAD52F4178AD4ED46D0315D5AC9">
    <w:name w:val="2BE3FFBAD52F4178AD4ED46D0315D5AC9"/>
    <w:rsid w:val="006862F5"/>
    <w:rPr>
      <w:rFonts w:eastAsiaTheme="minorHAnsi"/>
      <w:lang w:eastAsia="en-US"/>
    </w:rPr>
  </w:style>
  <w:style w:type="paragraph" w:customStyle="1" w:styleId="819113EE9F0E46ACB711FB7FB7B5574E9">
    <w:name w:val="819113EE9F0E46ACB711FB7FB7B5574E9"/>
    <w:rsid w:val="006862F5"/>
    <w:rPr>
      <w:rFonts w:eastAsiaTheme="minorHAnsi"/>
      <w:lang w:eastAsia="en-US"/>
    </w:rPr>
  </w:style>
  <w:style w:type="paragraph" w:customStyle="1" w:styleId="B108D464F7B948C2947311DB8C5471CF9">
    <w:name w:val="B108D464F7B948C2947311DB8C5471CF9"/>
    <w:rsid w:val="006862F5"/>
    <w:rPr>
      <w:rFonts w:eastAsiaTheme="minorHAnsi"/>
      <w:lang w:eastAsia="en-US"/>
    </w:rPr>
  </w:style>
  <w:style w:type="paragraph" w:customStyle="1" w:styleId="F16E5436D83F423588E64700038964A39">
    <w:name w:val="F16E5436D83F423588E64700038964A39"/>
    <w:rsid w:val="006862F5"/>
    <w:rPr>
      <w:rFonts w:eastAsiaTheme="minorHAnsi"/>
      <w:lang w:eastAsia="en-US"/>
    </w:rPr>
  </w:style>
  <w:style w:type="paragraph" w:customStyle="1" w:styleId="E40E7EEBE304457E98100DF1ACD27A1B9">
    <w:name w:val="E40E7EEBE304457E98100DF1ACD27A1B9"/>
    <w:rsid w:val="006862F5"/>
    <w:rPr>
      <w:rFonts w:eastAsiaTheme="minorHAnsi"/>
      <w:lang w:eastAsia="en-US"/>
    </w:rPr>
  </w:style>
  <w:style w:type="paragraph" w:customStyle="1" w:styleId="52560C3414AF465BB8EB0DAE41B47C379">
    <w:name w:val="52560C3414AF465BB8EB0DAE41B47C379"/>
    <w:rsid w:val="006862F5"/>
    <w:rPr>
      <w:rFonts w:eastAsiaTheme="minorHAnsi"/>
      <w:lang w:eastAsia="en-US"/>
    </w:rPr>
  </w:style>
  <w:style w:type="paragraph" w:customStyle="1" w:styleId="54757499D0B6415C8B6A6E7B01D70B249">
    <w:name w:val="54757499D0B6415C8B6A6E7B01D70B249"/>
    <w:rsid w:val="006862F5"/>
    <w:rPr>
      <w:rFonts w:eastAsiaTheme="minorHAnsi"/>
      <w:lang w:eastAsia="en-US"/>
    </w:rPr>
  </w:style>
  <w:style w:type="paragraph" w:customStyle="1" w:styleId="74F8CCA7BE7947199A1000C338115DA59">
    <w:name w:val="74F8CCA7BE7947199A1000C338115DA59"/>
    <w:rsid w:val="006862F5"/>
    <w:rPr>
      <w:rFonts w:eastAsiaTheme="minorHAnsi"/>
      <w:lang w:eastAsia="en-US"/>
    </w:rPr>
  </w:style>
  <w:style w:type="paragraph" w:customStyle="1" w:styleId="FD7A00832EAC47438038C830162579C19">
    <w:name w:val="FD7A00832EAC47438038C830162579C19"/>
    <w:rsid w:val="006862F5"/>
    <w:rPr>
      <w:rFonts w:eastAsiaTheme="minorHAnsi"/>
      <w:lang w:eastAsia="en-US"/>
    </w:rPr>
  </w:style>
  <w:style w:type="paragraph" w:customStyle="1" w:styleId="AEAEA3F5667C4A729A585B28611B62CA9">
    <w:name w:val="AEAEA3F5667C4A729A585B28611B62CA9"/>
    <w:rsid w:val="006862F5"/>
    <w:rPr>
      <w:rFonts w:eastAsiaTheme="minorHAnsi"/>
      <w:lang w:eastAsia="en-US"/>
    </w:rPr>
  </w:style>
  <w:style w:type="paragraph" w:customStyle="1" w:styleId="4A7067E21E1540CCB7B6459EF6EE80919">
    <w:name w:val="4A7067E21E1540CCB7B6459EF6EE80919"/>
    <w:rsid w:val="006862F5"/>
    <w:rPr>
      <w:rFonts w:eastAsiaTheme="minorHAnsi"/>
      <w:lang w:eastAsia="en-US"/>
    </w:rPr>
  </w:style>
  <w:style w:type="paragraph" w:customStyle="1" w:styleId="CFEB30837F934F939FC09C77FDD005AC9">
    <w:name w:val="CFEB30837F934F939FC09C77FDD005AC9"/>
    <w:rsid w:val="006862F5"/>
    <w:rPr>
      <w:rFonts w:eastAsiaTheme="minorHAnsi"/>
      <w:lang w:eastAsia="en-US"/>
    </w:rPr>
  </w:style>
  <w:style w:type="paragraph" w:customStyle="1" w:styleId="31A635D6E57643B695A100155BB8220E9">
    <w:name w:val="31A635D6E57643B695A100155BB8220E9"/>
    <w:rsid w:val="006862F5"/>
    <w:rPr>
      <w:rFonts w:eastAsiaTheme="minorHAnsi"/>
      <w:lang w:eastAsia="en-US"/>
    </w:rPr>
  </w:style>
  <w:style w:type="paragraph" w:customStyle="1" w:styleId="7A70A1A09629455887C53466757639BE9">
    <w:name w:val="7A70A1A09629455887C53466757639BE9"/>
    <w:rsid w:val="006862F5"/>
    <w:rPr>
      <w:rFonts w:eastAsiaTheme="minorHAnsi"/>
      <w:lang w:eastAsia="en-US"/>
    </w:rPr>
  </w:style>
  <w:style w:type="paragraph" w:customStyle="1" w:styleId="4630434D27604F04822DA496126B27529">
    <w:name w:val="4630434D27604F04822DA496126B27529"/>
    <w:rsid w:val="006862F5"/>
    <w:rPr>
      <w:rFonts w:eastAsiaTheme="minorHAnsi"/>
      <w:lang w:eastAsia="en-US"/>
    </w:rPr>
  </w:style>
  <w:style w:type="paragraph" w:customStyle="1" w:styleId="BDF4BF2E94C549B59A68E428092929C99">
    <w:name w:val="BDF4BF2E94C549B59A68E428092929C99"/>
    <w:rsid w:val="006862F5"/>
    <w:rPr>
      <w:rFonts w:eastAsiaTheme="minorHAnsi"/>
      <w:lang w:eastAsia="en-US"/>
    </w:rPr>
  </w:style>
  <w:style w:type="paragraph" w:customStyle="1" w:styleId="BA2E8515CE434DC28489B3E423024D849">
    <w:name w:val="BA2E8515CE434DC28489B3E423024D849"/>
    <w:rsid w:val="006862F5"/>
    <w:rPr>
      <w:rFonts w:eastAsiaTheme="minorHAnsi"/>
      <w:lang w:eastAsia="en-US"/>
    </w:rPr>
  </w:style>
  <w:style w:type="paragraph" w:customStyle="1" w:styleId="30C75C817947442FA5460273C1F49F2F9">
    <w:name w:val="30C75C817947442FA5460273C1F49F2F9"/>
    <w:rsid w:val="006862F5"/>
    <w:rPr>
      <w:rFonts w:eastAsiaTheme="minorHAnsi"/>
      <w:lang w:eastAsia="en-US"/>
    </w:rPr>
  </w:style>
  <w:style w:type="paragraph" w:customStyle="1" w:styleId="72C0D9A36C0A409DBB30223F8D1CC9E79">
    <w:name w:val="72C0D9A36C0A409DBB30223F8D1CC9E79"/>
    <w:rsid w:val="006862F5"/>
    <w:rPr>
      <w:rFonts w:eastAsiaTheme="minorHAnsi"/>
      <w:lang w:eastAsia="en-US"/>
    </w:rPr>
  </w:style>
  <w:style w:type="paragraph" w:customStyle="1" w:styleId="E4632069C4954C3D979A6EDD0E355AD39">
    <w:name w:val="E4632069C4954C3D979A6EDD0E355AD39"/>
    <w:rsid w:val="006862F5"/>
    <w:rPr>
      <w:rFonts w:eastAsiaTheme="minorHAnsi"/>
      <w:lang w:eastAsia="en-US"/>
    </w:rPr>
  </w:style>
  <w:style w:type="paragraph" w:customStyle="1" w:styleId="1FCD1A639A3443FBBD4F9AF36A98681C9">
    <w:name w:val="1FCD1A639A3443FBBD4F9AF36A98681C9"/>
    <w:rsid w:val="006862F5"/>
    <w:rPr>
      <w:rFonts w:eastAsiaTheme="minorHAnsi"/>
      <w:lang w:eastAsia="en-US"/>
    </w:rPr>
  </w:style>
  <w:style w:type="paragraph" w:customStyle="1" w:styleId="987E5D5407BE4BD983827FB8C55B073A9">
    <w:name w:val="987E5D5407BE4BD983827FB8C55B073A9"/>
    <w:rsid w:val="006862F5"/>
    <w:rPr>
      <w:rFonts w:eastAsiaTheme="minorHAnsi"/>
      <w:lang w:eastAsia="en-US"/>
    </w:rPr>
  </w:style>
  <w:style w:type="paragraph" w:customStyle="1" w:styleId="EB6808B6AC15441BA9B957A4066F6BCB9">
    <w:name w:val="EB6808B6AC15441BA9B957A4066F6BCB9"/>
    <w:rsid w:val="006862F5"/>
    <w:rPr>
      <w:rFonts w:eastAsiaTheme="minorHAnsi"/>
      <w:lang w:eastAsia="en-US"/>
    </w:rPr>
  </w:style>
  <w:style w:type="paragraph" w:customStyle="1" w:styleId="7EDC193878E641929D02C881D72D97B39">
    <w:name w:val="7EDC193878E641929D02C881D72D97B39"/>
    <w:rsid w:val="006862F5"/>
    <w:rPr>
      <w:rFonts w:eastAsiaTheme="minorHAnsi"/>
      <w:lang w:eastAsia="en-US"/>
    </w:rPr>
  </w:style>
  <w:style w:type="paragraph" w:customStyle="1" w:styleId="9791D7E5DF0C41939A824533CB8E08CC9">
    <w:name w:val="9791D7E5DF0C41939A824533CB8E08CC9"/>
    <w:rsid w:val="006862F5"/>
    <w:rPr>
      <w:rFonts w:eastAsiaTheme="minorHAnsi"/>
      <w:lang w:eastAsia="en-US"/>
    </w:rPr>
  </w:style>
  <w:style w:type="paragraph" w:customStyle="1" w:styleId="1A3CC4C66FB1489BA7BB6A563B80141C9">
    <w:name w:val="1A3CC4C66FB1489BA7BB6A563B80141C9"/>
    <w:rsid w:val="006862F5"/>
    <w:rPr>
      <w:rFonts w:eastAsiaTheme="minorHAnsi"/>
      <w:lang w:eastAsia="en-US"/>
    </w:rPr>
  </w:style>
  <w:style w:type="paragraph" w:customStyle="1" w:styleId="646F5F5EB21941F9BEB51674B97049579">
    <w:name w:val="646F5F5EB21941F9BEB51674B97049579"/>
    <w:rsid w:val="006862F5"/>
    <w:rPr>
      <w:rFonts w:eastAsiaTheme="minorHAnsi"/>
      <w:lang w:eastAsia="en-US"/>
    </w:rPr>
  </w:style>
  <w:style w:type="paragraph" w:customStyle="1" w:styleId="B7C387595E9647068A637116DCE557F19">
    <w:name w:val="B7C387595E9647068A637116DCE557F19"/>
    <w:rsid w:val="006862F5"/>
    <w:rPr>
      <w:rFonts w:eastAsiaTheme="minorHAnsi"/>
      <w:lang w:eastAsia="en-US"/>
    </w:rPr>
  </w:style>
  <w:style w:type="paragraph" w:customStyle="1" w:styleId="EA78A64C483B43E0857C503701F870029">
    <w:name w:val="EA78A64C483B43E0857C503701F870029"/>
    <w:rsid w:val="006862F5"/>
    <w:rPr>
      <w:rFonts w:eastAsiaTheme="minorHAnsi"/>
      <w:lang w:eastAsia="en-US"/>
    </w:rPr>
  </w:style>
  <w:style w:type="paragraph" w:customStyle="1" w:styleId="7734BCC2282A4C2E8BC461DF57B8BA219">
    <w:name w:val="7734BCC2282A4C2E8BC461DF57B8BA219"/>
    <w:rsid w:val="006862F5"/>
    <w:rPr>
      <w:rFonts w:eastAsiaTheme="minorHAnsi"/>
      <w:lang w:eastAsia="en-US"/>
    </w:rPr>
  </w:style>
  <w:style w:type="paragraph" w:customStyle="1" w:styleId="5CA75C14E3034893BF9911B847128AF39">
    <w:name w:val="5CA75C14E3034893BF9911B847128AF39"/>
    <w:rsid w:val="006862F5"/>
    <w:rPr>
      <w:rFonts w:eastAsiaTheme="minorHAnsi"/>
      <w:lang w:eastAsia="en-US"/>
    </w:rPr>
  </w:style>
  <w:style w:type="paragraph" w:customStyle="1" w:styleId="EEBDF341DC62441881D869EF7A279CE39">
    <w:name w:val="EEBDF341DC62441881D869EF7A279CE39"/>
    <w:rsid w:val="006862F5"/>
    <w:rPr>
      <w:rFonts w:eastAsiaTheme="minorHAnsi"/>
      <w:lang w:eastAsia="en-US"/>
    </w:rPr>
  </w:style>
  <w:style w:type="paragraph" w:customStyle="1" w:styleId="2DC5870EDAA042598F111BFD48E6701C9">
    <w:name w:val="2DC5870EDAA042598F111BFD48E6701C9"/>
    <w:rsid w:val="006862F5"/>
    <w:rPr>
      <w:rFonts w:eastAsiaTheme="minorHAnsi"/>
      <w:lang w:eastAsia="en-US"/>
    </w:rPr>
  </w:style>
  <w:style w:type="paragraph" w:customStyle="1" w:styleId="E40224FC6BC942358D49151D99C6AE639">
    <w:name w:val="E40224FC6BC942358D49151D99C6AE639"/>
    <w:rsid w:val="006862F5"/>
    <w:rPr>
      <w:rFonts w:eastAsiaTheme="minorHAnsi"/>
      <w:lang w:eastAsia="en-US"/>
    </w:rPr>
  </w:style>
  <w:style w:type="paragraph" w:customStyle="1" w:styleId="E7F013D06E2743EFA9B20C2EC861F34C9">
    <w:name w:val="E7F013D06E2743EFA9B20C2EC861F34C9"/>
    <w:rsid w:val="006862F5"/>
    <w:rPr>
      <w:rFonts w:eastAsiaTheme="minorHAnsi"/>
      <w:lang w:eastAsia="en-US"/>
    </w:rPr>
  </w:style>
  <w:style w:type="paragraph" w:customStyle="1" w:styleId="5A44503982DB42248A2C4FA3E7277E1F9">
    <w:name w:val="5A44503982DB42248A2C4FA3E7277E1F9"/>
    <w:rsid w:val="006862F5"/>
    <w:rPr>
      <w:rFonts w:eastAsiaTheme="minorHAnsi"/>
      <w:lang w:eastAsia="en-US"/>
    </w:rPr>
  </w:style>
  <w:style w:type="paragraph" w:customStyle="1" w:styleId="C09D28F532D54EAAB33EFB142E67CE4E9">
    <w:name w:val="C09D28F532D54EAAB33EFB142E67CE4E9"/>
    <w:rsid w:val="006862F5"/>
    <w:rPr>
      <w:rFonts w:eastAsiaTheme="minorHAnsi"/>
      <w:lang w:eastAsia="en-US"/>
    </w:rPr>
  </w:style>
  <w:style w:type="paragraph" w:customStyle="1" w:styleId="1F079C5E7C3D49BE8BAB935D62C6A7259">
    <w:name w:val="1F079C5E7C3D49BE8BAB935D62C6A7259"/>
    <w:rsid w:val="006862F5"/>
    <w:rPr>
      <w:rFonts w:eastAsiaTheme="minorHAnsi"/>
      <w:lang w:eastAsia="en-US"/>
    </w:rPr>
  </w:style>
  <w:style w:type="paragraph" w:customStyle="1" w:styleId="8E47DD05A5B94852974401F5D4DBBC6A9">
    <w:name w:val="8E47DD05A5B94852974401F5D4DBBC6A9"/>
    <w:rsid w:val="006862F5"/>
    <w:rPr>
      <w:rFonts w:eastAsiaTheme="minorHAnsi"/>
      <w:lang w:eastAsia="en-US"/>
    </w:rPr>
  </w:style>
  <w:style w:type="paragraph" w:customStyle="1" w:styleId="D4BF6AB417044DD6A01ACF17997CD1FB9">
    <w:name w:val="D4BF6AB417044DD6A01ACF17997CD1FB9"/>
    <w:rsid w:val="006862F5"/>
    <w:rPr>
      <w:rFonts w:eastAsiaTheme="minorHAnsi"/>
      <w:lang w:eastAsia="en-US"/>
    </w:rPr>
  </w:style>
  <w:style w:type="paragraph" w:customStyle="1" w:styleId="2AF0683076CE43B093D26A16C5ED0F509">
    <w:name w:val="2AF0683076CE43B093D26A16C5ED0F509"/>
    <w:rsid w:val="006862F5"/>
    <w:rPr>
      <w:rFonts w:eastAsiaTheme="minorHAnsi"/>
      <w:lang w:eastAsia="en-US"/>
    </w:rPr>
  </w:style>
  <w:style w:type="paragraph" w:customStyle="1" w:styleId="A9A2519808D64C52880CF94A7F4348A89">
    <w:name w:val="A9A2519808D64C52880CF94A7F4348A89"/>
    <w:rsid w:val="006862F5"/>
    <w:rPr>
      <w:rFonts w:eastAsiaTheme="minorHAnsi"/>
      <w:lang w:eastAsia="en-US"/>
    </w:rPr>
  </w:style>
  <w:style w:type="paragraph" w:customStyle="1" w:styleId="1574C69053974A088DCB9C111ABC31EF9">
    <w:name w:val="1574C69053974A088DCB9C111ABC31EF9"/>
    <w:rsid w:val="006862F5"/>
    <w:rPr>
      <w:rFonts w:eastAsiaTheme="minorHAnsi"/>
      <w:lang w:eastAsia="en-US"/>
    </w:rPr>
  </w:style>
  <w:style w:type="paragraph" w:customStyle="1" w:styleId="195A592BD7E5465EB858E0DE1C82A3E28">
    <w:name w:val="195A592BD7E5465EB858E0DE1C82A3E28"/>
    <w:rsid w:val="006862F5"/>
    <w:rPr>
      <w:rFonts w:eastAsiaTheme="minorHAnsi"/>
      <w:lang w:eastAsia="en-US"/>
    </w:rPr>
  </w:style>
  <w:style w:type="paragraph" w:customStyle="1" w:styleId="4568DCBE02624DDCBBA81A573F482FD48">
    <w:name w:val="4568DCBE02624DDCBBA81A573F482FD48"/>
    <w:rsid w:val="006862F5"/>
    <w:rPr>
      <w:rFonts w:eastAsiaTheme="minorHAnsi"/>
      <w:lang w:eastAsia="en-US"/>
    </w:rPr>
  </w:style>
  <w:style w:type="paragraph" w:customStyle="1" w:styleId="6E538932287F4F289CD42284137672178">
    <w:name w:val="6E538932287F4F289CD42284137672178"/>
    <w:rsid w:val="006862F5"/>
    <w:rPr>
      <w:rFonts w:eastAsiaTheme="minorHAnsi"/>
      <w:lang w:eastAsia="en-US"/>
    </w:rPr>
  </w:style>
  <w:style w:type="paragraph" w:customStyle="1" w:styleId="C9BEABD4F99848548741270F9B77F21E8">
    <w:name w:val="C9BEABD4F99848548741270F9B77F21E8"/>
    <w:rsid w:val="006862F5"/>
    <w:rPr>
      <w:rFonts w:eastAsiaTheme="minorHAnsi"/>
      <w:lang w:eastAsia="en-US"/>
    </w:rPr>
  </w:style>
  <w:style w:type="paragraph" w:customStyle="1" w:styleId="5A88A4AC5C824A5F9859D7FF548B9CBF8">
    <w:name w:val="5A88A4AC5C824A5F9859D7FF548B9CBF8"/>
    <w:rsid w:val="006862F5"/>
    <w:rPr>
      <w:rFonts w:eastAsiaTheme="minorHAnsi"/>
      <w:lang w:eastAsia="en-US"/>
    </w:rPr>
  </w:style>
  <w:style w:type="paragraph" w:customStyle="1" w:styleId="3E7B3E5AA07F48F88993DADB2FBAFF978">
    <w:name w:val="3E7B3E5AA07F48F88993DADB2FBAFF978"/>
    <w:rsid w:val="006862F5"/>
    <w:rPr>
      <w:rFonts w:eastAsiaTheme="minorHAnsi"/>
      <w:lang w:eastAsia="en-US"/>
    </w:rPr>
  </w:style>
  <w:style w:type="paragraph" w:customStyle="1" w:styleId="3620D1964D9746C6BBAD553894F697568">
    <w:name w:val="3620D1964D9746C6BBAD553894F697568"/>
    <w:rsid w:val="006862F5"/>
    <w:rPr>
      <w:rFonts w:eastAsiaTheme="minorHAnsi"/>
      <w:lang w:eastAsia="en-US"/>
    </w:rPr>
  </w:style>
  <w:style w:type="paragraph" w:customStyle="1" w:styleId="FE316E4D731A4D299CF5481D16619CF78">
    <w:name w:val="FE316E4D731A4D299CF5481D16619CF78"/>
    <w:rsid w:val="006862F5"/>
    <w:rPr>
      <w:rFonts w:eastAsiaTheme="minorHAnsi"/>
      <w:lang w:eastAsia="en-US"/>
    </w:rPr>
  </w:style>
  <w:style w:type="paragraph" w:customStyle="1" w:styleId="42543AA040EC490EABEE267ED58497B98">
    <w:name w:val="42543AA040EC490EABEE267ED58497B98"/>
    <w:rsid w:val="006862F5"/>
    <w:rPr>
      <w:rFonts w:eastAsiaTheme="minorHAnsi"/>
      <w:lang w:eastAsia="en-US"/>
    </w:rPr>
  </w:style>
  <w:style w:type="paragraph" w:customStyle="1" w:styleId="27FA27517BE243A3B55CFBE961B234708">
    <w:name w:val="27FA27517BE243A3B55CFBE961B234708"/>
    <w:rsid w:val="006862F5"/>
    <w:rPr>
      <w:rFonts w:eastAsiaTheme="minorHAnsi"/>
      <w:lang w:eastAsia="en-US"/>
    </w:rPr>
  </w:style>
  <w:style w:type="paragraph" w:customStyle="1" w:styleId="6059F0A55DC0460A8E2BE4CE59D1077F8">
    <w:name w:val="6059F0A55DC0460A8E2BE4CE59D1077F8"/>
    <w:rsid w:val="006862F5"/>
    <w:rPr>
      <w:rFonts w:eastAsiaTheme="minorHAnsi"/>
      <w:lang w:eastAsia="en-US"/>
    </w:rPr>
  </w:style>
  <w:style w:type="paragraph" w:customStyle="1" w:styleId="022C1A798FFE417E890DC9F2539325658">
    <w:name w:val="022C1A798FFE417E890DC9F2539325658"/>
    <w:rsid w:val="006862F5"/>
    <w:rPr>
      <w:rFonts w:eastAsiaTheme="minorHAnsi"/>
      <w:lang w:eastAsia="en-US"/>
    </w:rPr>
  </w:style>
  <w:style w:type="paragraph" w:customStyle="1" w:styleId="97A2E11110704854B2367956A456F29B8">
    <w:name w:val="97A2E11110704854B2367956A456F29B8"/>
    <w:rsid w:val="006862F5"/>
    <w:rPr>
      <w:rFonts w:eastAsiaTheme="minorHAnsi"/>
      <w:lang w:eastAsia="en-US"/>
    </w:rPr>
  </w:style>
  <w:style w:type="paragraph" w:customStyle="1" w:styleId="3983581ECC144E82B71C764A4E18A0CC8">
    <w:name w:val="3983581ECC144E82B71C764A4E18A0CC8"/>
    <w:rsid w:val="006862F5"/>
    <w:rPr>
      <w:rFonts w:eastAsiaTheme="minorHAnsi"/>
      <w:lang w:eastAsia="en-US"/>
    </w:rPr>
  </w:style>
  <w:style w:type="paragraph" w:customStyle="1" w:styleId="D6A22ABED898484AB475F9548232FBE18">
    <w:name w:val="D6A22ABED898484AB475F9548232FBE18"/>
    <w:rsid w:val="006862F5"/>
    <w:rPr>
      <w:rFonts w:eastAsiaTheme="minorHAnsi"/>
      <w:lang w:eastAsia="en-US"/>
    </w:rPr>
  </w:style>
  <w:style w:type="paragraph" w:customStyle="1" w:styleId="0CE8BCAC91F54DB09065CC367FB23FA78">
    <w:name w:val="0CE8BCAC91F54DB09065CC367FB23FA78"/>
    <w:rsid w:val="006862F5"/>
    <w:rPr>
      <w:rFonts w:eastAsiaTheme="minorHAnsi"/>
      <w:lang w:eastAsia="en-US"/>
    </w:rPr>
  </w:style>
  <w:style w:type="paragraph" w:customStyle="1" w:styleId="FBAEF72426754C93A8BB69354B4026B08">
    <w:name w:val="FBAEF72426754C93A8BB69354B4026B08"/>
    <w:rsid w:val="006862F5"/>
    <w:rPr>
      <w:rFonts w:eastAsiaTheme="minorHAnsi"/>
      <w:lang w:eastAsia="en-US"/>
    </w:rPr>
  </w:style>
  <w:style w:type="paragraph" w:customStyle="1" w:styleId="6CCBA3627D5249FD88819E2B8B463FA29">
    <w:name w:val="6CCBA3627D5249FD88819E2B8B463FA29"/>
    <w:rsid w:val="006862F5"/>
    <w:rPr>
      <w:rFonts w:eastAsiaTheme="minorHAnsi"/>
      <w:lang w:eastAsia="en-US"/>
    </w:rPr>
  </w:style>
  <w:style w:type="paragraph" w:customStyle="1" w:styleId="62ADA5301BD4498F8A892D88142E48509">
    <w:name w:val="62ADA5301BD4498F8A892D88142E48509"/>
    <w:rsid w:val="006862F5"/>
    <w:rPr>
      <w:rFonts w:eastAsiaTheme="minorHAnsi"/>
      <w:lang w:eastAsia="en-US"/>
    </w:rPr>
  </w:style>
  <w:style w:type="paragraph" w:customStyle="1" w:styleId="8690CEADF315488892D99DE858EAE5359">
    <w:name w:val="8690CEADF315488892D99DE858EAE5359"/>
    <w:rsid w:val="006862F5"/>
    <w:rPr>
      <w:rFonts w:eastAsiaTheme="minorHAnsi"/>
      <w:lang w:eastAsia="en-US"/>
    </w:rPr>
  </w:style>
  <w:style w:type="paragraph" w:customStyle="1" w:styleId="8F9F946F18D84A099F8CC049928A12319">
    <w:name w:val="8F9F946F18D84A099F8CC049928A12319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9">
    <w:name w:val="699537CD0DC94B64825241DFD3A63BFA9"/>
    <w:rsid w:val="006862F5"/>
    <w:rPr>
      <w:rFonts w:eastAsiaTheme="minorHAnsi"/>
      <w:lang w:eastAsia="en-US"/>
    </w:rPr>
  </w:style>
  <w:style w:type="paragraph" w:customStyle="1" w:styleId="3EB53BFF8191482A8056734C1F02C9389">
    <w:name w:val="3EB53BFF8191482A8056734C1F02C9389"/>
    <w:rsid w:val="006862F5"/>
    <w:rPr>
      <w:rFonts w:eastAsiaTheme="minorHAnsi"/>
      <w:lang w:eastAsia="en-US"/>
    </w:rPr>
  </w:style>
  <w:style w:type="paragraph" w:customStyle="1" w:styleId="19C4976FEB0C47DABD629ECDA970B6319">
    <w:name w:val="19C4976FEB0C47DABD629ECDA970B6319"/>
    <w:rsid w:val="006862F5"/>
    <w:rPr>
      <w:rFonts w:eastAsiaTheme="minorHAnsi"/>
      <w:lang w:eastAsia="en-US"/>
    </w:rPr>
  </w:style>
  <w:style w:type="paragraph" w:customStyle="1" w:styleId="3C9F4F179F7F4DB38F861EFF1C55FEFA9">
    <w:name w:val="3C9F4F179F7F4DB38F861EFF1C55FEFA9"/>
    <w:rsid w:val="006862F5"/>
    <w:rPr>
      <w:rFonts w:eastAsiaTheme="minorHAnsi"/>
      <w:lang w:eastAsia="en-US"/>
    </w:rPr>
  </w:style>
  <w:style w:type="paragraph" w:customStyle="1" w:styleId="F42D1ECC53C74F7B9B5C6D1C8C5CEC549">
    <w:name w:val="F42D1ECC53C74F7B9B5C6D1C8C5CEC549"/>
    <w:rsid w:val="006862F5"/>
    <w:rPr>
      <w:rFonts w:eastAsiaTheme="minorHAnsi"/>
      <w:lang w:eastAsia="en-US"/>
    </w:rPr>
  </w:style>
  <w:style w:type="paragraph" w:customStyle="1" w:styleId="553FF7B2135647908D2F81BCEC7AE6B59">
    <w:name w:val="553FF7B2135647908D2F81BCEC7AE6B59"/>
    <w:rsid w:val="006862F5"/>
    <w:rPr>
      <w:rFonts w:eastAsiaTheme="minorHAnsi"/>
      <w:lang w:eastAsia="en-US"/>
    </w:rPr>
  </w:style>
  <w:style w:type="paragraph" w:customStyle="1" w:styleId="23AD7780202D4AA3AE9C84C37BB641119">
    <w:name w:val="23AD7780202D4AA3AE9C84C37BB641119"/>
    <w:rsid w:val="006862F5"/>
    <w:rPr>
      <w:rFonts w:eastAsiaTheme="minorHAnsi"/>
      <w:lang w:eastAsia="en-US"/>
    </w:rPr>
  </w:style>
  <w:style w:type="paragraph" w:customStyle="1" w:styleId="A554C6666FEB46E8A35F0765466A0F5410">
    <w:name w:val="A554C6666FEB46E8A35F0765466A0F5410"/>
    <w:rsid w:val="006862F5"/>
    <w:rPr>
      <w:rFonts w:eastAsiaTheme="minorHAnsi"/>
      <w:lang w:eastAsia="en-US"/>
    </w:rPr>
  </w:style>
  <w:style w:type="paragraph" w:customStyle="1" w:styleId="28960997CDED418AB5075D847EC245AA10">
    <w:name w:val="28960997CDED418AB5075D847EC245AA10"/>
    <w:rsid w:val="006862F5"/>
    <w:rPr>
      <w:rFonts w:eastAsiaTheme="minorHAnsi"/>
      <w:lang w:eastAsia="en-US"/>
    </w:rPr>
  </w:style>
  <w:style w:type="paragraph" w:customStyle="1" w:styleId="165C0D85D33F4AE19DC7CF34CA9B05A210">
    <w:name w:val="165C0D85D33F4AE19DC7CF34CA9B05A210"/>
    <w:rsid w:val="006862F5"/>
    <w:rPr>
      <w:rFonts w:eastAsiaTheme="minorHAnsi"/>
      <w:lang w:eastAsia="en-US"/>
    </w:rPr>
  </w:style>
  <w:style w:type="paragraph" w:customStyle="1" w:styleId="669760B7A894473CA94451EBD41B1F9F10">
    <w:name w:val="669760B7A894473CA94451EBD41B1F9F10"/>
    <w:rsid w:val="006862F5"/>
    <w:rPr>
      <w:rFonts w:eastAsiaTheme="minorHAnsi"/>
      <w:lang w:eastAsia="en-US"/>
    </w:rPr>
  </w:style>
  <w:style w:type="paragraph" w:customStyle="1" w:styleId="B8A172E4A78C4C91B3D635AE63BFCA1210">
    <w:name w:val="B8A172E4A78C4C91B3D635AE63BFCA1210"/>
    <w:rsid w:val="006862F5"/>
    <w:rPr>
      <w:rFonts w:eastAsiaTheme="minorHAnsi"/>
      <w:lang w:eastAsia="en-US"/>
    </w:rPr>
  </w:style>
  <w:style w:type="paragraph" w:customStyle="1" w:styleId="2CF3FDA8D4DC4E139033E2A7729C93C810">
    <w:name w:val="2CF3FDA8D4DC4E139033E2A7729C93C810"/>
    <w:rsid w:val="006862F5"/>
    <w:rPr>
      <w:rFonts w:eastAsiaTheme="minorHAnsi"/>
      <w:lang w:eastAsia="en-US"/>
    </w:rPr>
  </w:style>
  <w:style w:type="paragraph" w:customStyle="1" w:styleId="3551D580BB934AB9A0E6130DD501566610">
    <w:name w:val="3551D580BB934AB9A0E6130DD501566610"/>
    <w:rsid w:val="006862F5"/>
    <w:rPr>
      <w:rFonts w:eastAsiaTheme="minorHAnsi"/>
      <w:lang w:eastAsia="en-US"/>
    </w:rPr>
  </w:style>
  <w:style w:type="paragraph" w:customStyle="1" w:styleId="55C2A45D35C4440695697DF04CE22F6C10">
    <w:name w:val="55C2A45D35C4440695697DF04CE22F6C10"/>
    <w:rsid w:val="006862F5"/>
    <w:rPr>
      <w:rFonts w:eastAsiaTheme="minorHAnsi"/>
      <w:lang w:eastAsia="en-US"/>
    </w:rPr>
  </w:style>
  <w:style w:type="paragraph" w:customStyle="1" w:styleId="53DF7A275B2C4C32A9A7A9ED4933E4D710">
    <w:name w:val="53DF7A275B2C4C32A9A7A9ED4933E4D710"/>
    <w:rsid w:val="006862F5"/>
    <w:rPr>
      <w:rFonts w:eastAsiaTheme="minorHAnsi"/>
      <w:lang w:eastAsia="en-US"/>
    </w:rPr>
  </w:style>
  <w:style w:type="paragraph" w:customStyle="1" w:styleId="83666B9BEE0B4B1ABA4B4BFB9905DEA610">
    <w:name w:val="83666B9BEE0B4B1ABA4B4BFB9905DEA610"/>
    <w:rsid w:val="006862F5"/>
    <w:rPr>
      <w:rFonts w:eastAsiaTheme="minorHAnsi"/>
      <w:lang w:eastAsia="en-US"/>
    </w:rPr>
  </w:style>
  <w:style w:type="paragraph" w:customStyle="1" w:styleId="D037F863F025480A8E7C191A12A36D1110">
    <w:name w:val="D037F863F025480A8E7C191A12A36D1110"/>
    <w:rsid w:val="006862F5"/>
    <w:rPr>
      <w:rFonts w:eastAsiaTheme="minorHAnsi"/>
      <w:lang w:eastAsia="en-US"/>
    </w:rPr>
  </w:style>
  <w:style w:type="paragraph" w:customStyle="1" w:styleId="A50F18889C394F999172E987855576BC10">
    <w:name w:val="A50F18889C394F999172E987855576BC10"/>
    <w:rsid w:val="006862F5"/>
    <w:rPr>
      <w:rFonts w:eastAsiaTheme="minorHAnsi"/>
      <w:lang w:eastAsia="en-US"/>
    </w:rPr>
  </w:style>
  <w:style w:type="paragraph" w:customStyle="1" w:styleId="11B327007E9D4649B300B278A980C26110">
    <w:name w:val="11B327007E9D4649B300B278A980C26110"/>
    <w:rsid w:val="006862F5"/>
    <w:rPr>
      <w:rFonts w:eastAsiaTheme="minorHAnsi"/>
      <w:lang w:eastAsia="en-US"/>
    </w:rPr>
  </w:style>
  <w:style w:type="paragraph" w:customStyle="1" w:styleId="5093BE2C078E4245B7AC8242DAA9321610">
    <w:name w:val="5093BE2C078E4245B7AC8242DAA9321610"/>
    <w:rsid w:val="006862F5"/>
    <w:rPr>
      <w:rFonts w:eastAsiaTheme="minorHAnsi"/>
      <w:lang w:eastAsia="en-US"/>
    </w:rPr>
  </w:style>
  <w:style w:type="paragraph" w:customStyle="1" w:styleId="8D0EDC83C86C48F09AE23A4EB1DDE96910">
    <w:name w:val="8D0EDC83C86C48F09AE23A4EB1DDE96910"/>
    <w:rsid w:val="006862F5"/>
    <w:rPr>
      <w:rFonts w:eastAsiaTheme="minorHAnsi"/>
      <w:lang w:eastAsia="en-US"/>
    </w:rPr>
  </w:style>
  <w:style w:type="paragraph" w:customStyle="1" w:styleId="0BB4B824CEB8487381FFF082101F05F710">
    <w:name w:val="0BB4B824CEB8487381FFF082101F05F710"/>
    <w:rsid w:val="006862F5"/>
    <w:rPr>
      <w:rFonts w:eastAsiaTheme="minorHAnsi"/>
      <w:lang w:eastAsia="en-US"/>
    </w:rPr>
  </w:style>
  <w:style w:type="paragraph" w:customStyle="1" w:styleId="9CE13620598C4A06832F24DF648A47D910">
    <w:name w:val="9CE13620598C4A06832F24DF648A47D910"/>
    <w:rsid w:val="006862F5"/>
    <w:rPr>
      <w:rFonts w:eastAsiaTheme="minorHAnsi"/>
      <w:lang w:eastAsia="en-US"/>
    </w:rPr>
  </w:style>
  <w:style w:type="paragraph" w:customStyle="1" w:styleId="214D90596CD243A4B6EEC82FC3757E4C10">
    <w:name w:val="214D90596CD243A4B6EEC82FC3757E4C10"/>
    <w:rsid w:val="006862F5"/>
    <w:rPr>
      <w:rFonts w:eastAsiaTheme="minorHAnsi"/>
      <w:lang w:eastAsia="en-US"/>
    </w:rPr>
  </w:style>
  <w:style w:type="paragraph" w:customStyle="1" w:styleId="77DEBD8517124A42A5F5BAD0A246D0C710">
    <w:name w:val="77DEBD8517124A42A5F5BAD0A246D0C710"/>
    <w:rsid w:val="006862F5"/>
    <w:rPr>
      <w:rFonts w:eastAsiaTheme="minorHAnsi"/>
      <w:lang w:eastAsia="en-US"/>
    </w:rPr>
  </w:style>
  <w:style w:type="paragraph" w:customStyle="1" w:styleId="B0F96A5A3E344CAC87B513D3F76C10E510">
    <w:name w:val="B0F96A5A3E344CAC87B513D3F76C10E510"/>
    <w:rsid w:val="006862F5"/>
    <w:rPr>
      <w:rFonts w:eastAsiaTheme="minorHAnsi"/>
      <w:lang w:eastAsia="en-US"/>
    </w:rPr>
  </w:style>
  <w:style w:type="paragraph" w:customStyle="1" w:styleId="60164978253143E0871084CE3E40460B10">
    <w:name w:val="60164978253143E0871084CE3E40460B10"/>
    <w:rsid w:val="006862F5"/>
    <w:rPr>
      <w:rFonts w:eastAsiaTheme="minorHAnsi"/>
      <w:lang w:eastAsia="en-US"/>
    </w:rPr>
  </w:style>
  <w:style w:type="paragraph" w:customStyle="1" w:styleId="EB49A68343DD4F98B8950733BA36CC8810">
    <w:name w:val="EB49A68343DD4F98B8950733BA36CC8810"/>
    <w:rsid w:val="006862F5"/>
    <w:rPr>
      <w:rFonts w:eastAsiaTheme="minorHAnsi"/>
      <w:lang w:eastAsia="en-US"/>
    </w:rPr>
  </w:style>
  <w:style w:type="paragraph" w:customStyle="1" w:styleId="34DBA884CDF5409B9521C6F6ACFC721510">
    <w:name w:val="34DBA884CDF5409B9521C6F6ACFC721510"/>
    <w:rsid w:val="006862F5"/>
    <w:rPr>
      <w:rFonts w:eastAsiaTheme="minorHAnsi"/>
      <w:lang w:eastAsia="en-US"/>
    </w:rPr>
  </w:style>
  <w:style w:type="paragraph" w:customStyle="1" w:styleId="745FA55224784F5F8D1AD640E465970810">
    <w:name w:val="745FA55224784F5F8D1AD640E465970810"/>
    <w:rsid w:val="006862F5"/>
    <w:rPr>
      <w:rFonts w:eastAsiaTheme="minorHAnsi"/>
      <w:lang w:eastAsia="en-US"/>
    </w:rPr>
  </w:style>
  <w:style w:type="paragraph" w:customStyle="1" w:styleId="6C6BA528ABF64F9CB3931449FCDB5E6410">
    <w:name w:val="6C6BA528ABF64F9CB3931449FCDB5E6410"/>
    <w:rsid w:val="006862F5"/>
    <w:rPr>
      <w:rFonts w:eastAsiaTheme="minorHAnsi"/>
      <w:lang w:eastAsia="en-US"/>
    </w:rPr>
  </w:style>
  <w:style w:type="paragraph" w:customStyle="1" w:styleId="C2B5E259A8684CE18238EFDC1C42C4FB10">
    <w:name w:val="C2B5E259A8684CE18238EFDC1C42C4FB10"/>
    <w:rsid w:val="006862F5"/>
    <w:rPr>
      <w:rFonts w:eastAsiaTheme="minorHAnsi"/>
      <w:lang w:eastAsia="en-US"/>
    </w:rPr>
  </w:style>
  <w:style w:type="paragraph" w:customStyle="1" w:styleId="A1D3AED70E3F486CAE774A9C1BE86B0D10">
    <w:name w:val="A1D3AED70E3F486CAE774A9C1BE86B0D10"/>
    <w:rsid w:val="006862F5"/>
    <w:rPr>
      <w:rFonts w:eastAsiaTheme="minorHAnsi"/>
      <w:lang w:eastAsia="en-US"/>
    </w:rPr>
  </w:style>
  <w:style w:type="paragraph" w:customStyle="1" w:styleId="3BAF4967E62948369296026FE7906A5410">
    <w:name w:val="3BAF4967E62948369296026FE7906A5410"/>
    <w:rsid w:val="006862F5"/>
    <w:rPr>
      <w:rFonts w:eastAsiaTheme="minorHAnsi"/>
      <w:lang w:eastAsia="en-US"/>
    </w:rPr>
  </w:style>
  <w:style w:type="paragraph" w:customStyle="1" w:styleId="776132187012433CA3DB69AAD9F7F9CA10">
    <w:name w:val="776132187012433CA3DB69AAD9F7F9CA10"/>
    <w:rsid w:val="006862F5"/>
    <w:rPr>
      <w:rFonts w:eastAsiaTheme="minorHAnsi"/>
      <w:lang w:eastAsia="en-US"/>
    </w:rPr>
  </w:style>
  <w:style w:type="paragraph" w:customStyle="1" w:styleId="C6BA8AF830C34D829546FFB856B8822010">
    <w:name w:val="C6BA8AF830C34D829546FFB856B8822010"/>
    <w:rsid w:val="006862F5"/>
    <w:rPr>
      <w:rFonts w:eastAsiaTheme="minorHAnsi"/>
      <w:lang w:eastAsia="en-US"/>
    </w:rPr>
  </w:style>
  <w:style w:type="paragraph" w:customStyle="1" w:styleId="30CF04B9E65643E98CC93D0DD17242DB10">
    <w:name w:val="30CF04B9E65643E98CC93D0DD17242DB10"/>
    <w:rsid w:val="006862F5"/>
    <w:rPr>
      <w:rFonts w:eastAsiaTheme="minorHAnsi"/>
      <w:lang w:eastAsia="en-US"/>
    </w:rPr>
  </w:style>
  <w:style w:type="paragraph" w:customStyle="1" w:styleId="A34C9B81479A4D199B723D946587FE0710">
    <w:name w:val="A34C9B81479A4D199B723D946587FE0710"/>
    <w:rsid w:val="006862F5"/>
    <w:rPr>
      <w:rFonts w:eastAsiaTheme="minorHAnsi"/>
      <w:lang w:eastAsia="en-US"/>
    </w:rPr>
  </w:style>
  <w:style w:type="paragraph" w:customStyle="1" w:styleId="7257E53DF11B42868F032839094C497C10">
    <w:name w:val="7257E53DF11B42868F032839094C497C10"/>
    <w:rsid w:val="006862F5"/>
    <w:rPr>
      <w:rFonts w:eastAsiaTheme="minorHAnsi"/>
      <w:lang w:eastAsia="en-US"/>
    </w:rPr>
  </w:style>
  <w:style w:type="paragraph" w:customStyle="1" w:styleId="A492DD7791064C99B1492D3F67BC203210">
    <w:name w:val="A492DD7791064C99B1492D3F67BC203210"/>
    <w:rsid w:val="006862F5"/>
    <w:rPr>
      <w:rFonts w:eastAsiaTheme="minorHAnsi"/>
      <w:lang w:eastAsia="en-US"/>
    </w:rPr>
  </w:style>
  <w:style w:type="paragraph" w:customStyle="1" w:styleId="FA8C0657F93B465E980608702E226F4810">
    <w:name w:val="FA8C0657F93B465E980608702E226F4810"/>
    <w:rsid w:val="006862F5"/>
    <w:rPr>
      <w:rFonts w:eastAsiaTheme="minorHAnsi"/>
      <w:lang w:eastAsia="en-US"/>
    </w:rPr>
  </w:style>
  <w:style w:type="paragraph" w:customStyle="1" w:styleId="36E2549C15114D0BACAC4AF1A9A974B210">
    <w:name w:val="36E2549C15114D0BACAC4AF1A9A974B210"/>
    <w:rsid w:val="006862F5"/>
    <w:rPr>
      <w:rFonts w:eastAsiaTheme="minorHAnsi"/>
      <w:lang w:eastAsia="en-US"/>
    </w:rPr>
  </w:style>
  <w:style w:type="paragraph" w:customStyle="1" w:styleId="91A96F1E33964242BD2650F8B3D5439B10">
    <w:name w:val="91A96F1E33964242BD2650F8B3D5439B10"/>
    <w:rsid w:val="006862F5"/>
    <w:rPr>
      <w:rFonts w:eastAsiaTheme="minorHAnsi"/>
      <w:lang w:eastAsia="en-US"/>
    </w:rPr>
  </w:style>
  <w:style w:type="paragraph" w:customStyle="1" w:styleId="A9A5C57E65FF4B78A2FA5206F451992510">
    <w:name w:val="A9A5C57E65FF4B78A2FA5206F451992510"/>
    <w:rsid w:val="006862F5"/>
    <w:rPr>
      <w:rFonts w:eastAsiaTheme="minorHAnsi"/>
      <w:lang w:eastAsia="en-US"/>
    </w:rPr>
  </w:style>
  <w:style w:type="paragraph" w:customStyle="1" w:styleId="349946008DC44B358E4FCCEFD98811169">
    <w:name w:val="349946008DC44B358E4FCCEFD98811169"/>
    <w:rsid w:val="006862F5"/>
    <w:rPr>
      <w:rFonts w:eastAsiaTheme="minorHAnsi"/>
      <w:lang w:eastAsia="en-US"/>
    </w:rPr>
  </w:style>
  <w:style w:type="paragraph" w:customStyle="1" w:styleId="F0ADB91AE52E44F4A1E534FB2816587E9">
    <w:name w:val="F0ADB91AE52E44F4A1E534FB2816587E9"/>
    <w:rsid w:val="006862F5"/>
    <w:rPr>
      <w:rFonts w:eastAsiaTheme="minorHAnsi"/>
      <w:lang w:eastAsia="en-US"/>
    </w:rPr>
  </w:style>
  <w:style w:type="paragraph" w:customStyle="1" w:styleId="A11C77FD5C7241AFA890DF62F0C9BBC09">
    <w:name w:val="A11C77FD5C7241AFA890DF62F0C9BBC09"/>
    <w:rsid w:val="006862F5"/>
    <w:rPr>
      <w:rFonts w:eastAsiaTheme="minorHAnsi"/>
      <w:lang w:eastAsia="en-US"/>
    </w:rPr>
  </w:style>
  <w:style w:type="paragraph" w:customStyle="1" w:styleId="DCBCDD0EE81C4BF1B78E9B304F62EF179">
    <w:name w:val="DCBCDD0EE81C4BF1B78E9B304F62EF179"/>
    <w:rsid w:val="006862F5"/>
    <w:rPr>
      <w:rFonts w:eastAsiaTheme="minorHAnsi"/>
      <w:lang w:eastAsia="en-US"/>
    </w:rPr>
  </w:style>
  <w:style w:type="paragraph" w:customStyle="1" w:styleId="A931605273F54B978489BB46D537D33F9">
    <w:name w:val="A931605273F54B978489BB46D537D33F9"/>
    <w:rsid w:val="006862F5"/>
    <w:rPr>
      <w:rFonts w:eastAsiaTheme="minorHAnsi"/>
      <w:lang w:eastAsia="en-US"/>
    </w:rPr>
  </w:style>
  <w:style w:type="paragraph" w:customStyle="1" w:styleId="59197997A4614B35A1267BD1DE4665319">
    <w:name w:val="59197997A4614B35A1267BD1DE4665319"/>
    <w:rsid w:val="006862F5"/>
    <w:rPr>
      <w:rFonts w:eastAsiaTheme="minorHAnsi"/>
      <w:lang w:eastAsia="en-US"/>
    </w:rPr>
  </w:style>
  <w:style w:type="paragraph" w:customStyle="1" w:styleId="4F1A008135814831AEEC4B58BDACF8599">
    <w:name w:val="4F1A008135814831AEEC4B58BDACF8599"/>
    <w:rsid w:val="006862F5"/>
    <w:rPr>
      <w:rFonts w:eastAsiaTheme="minorHAnsi"/>
      <w:lang w:eastAsia="en-US"/>
    </w:rPr>
  </w:style>
  <w:style w:type="paragraph" w:customStyle="1" w:styleId="245CC116FEF4410D849D5A1C734B97F39">
    <w:name w:val="245CC116FEF4410D849D5A1C734B97F39"/>
    <w:rsid w:val="006862F5"/>
    <w:rPr>
      <w:rFonts w:eastAsiaTheme="minorHAnsi"/>
      <w:lang w:eastAsia="en-US"/>
    </w:rPr>
  </w:style>
  <w:style w:type="paragraph" w:customStyle="1" w:styleId="78BFAFEA917846C39F34460A802F3DF59">
    <w:name w:val="78BFAFEA917846C39F34460A802F3DF59"/>
    <w:rsid w:val="006862F5"/>
    <w:rPr>
      <w:rFonts w:eastAsiaTheme="minorHAnsi"/>
      <w:lang w:eastAsia="en-US"/>
    </w:rPr>
  </w:style>
  <w:style w:type="paragraph" w:customStyle="1" w:styleId="A0822A33A3EE4D0F91418227B2683BC99">
    <w:name w:val="A0822A33A3EE4D0F91418227B2683BC99"/>
    <w:rsid w:val="006862F5"/>
    <w:rPr>
      <w:rFonts w:eastAsiaTheme="minorHAnsi"/>
      <w:lang w:eastAsia="en-US"/>
    </w:rPr>
  </w:style>
  <w:style w:type="paragraph" w:customStyle="1" w:styleId="B67A868D734D47D9983173A158956AF59">
    <w:name w:val="B67A868D734D47D9983173A158956AF59"/>
    <w:rsid w:val="006862F5"/>
    <w:rPr>
      <w:rFonts w:eastAsiaTheme="minorHAnsi"/>
      <w:lang w:eastAsia="en-US"/>
    </w:rPr>
  </w:style>
  <w:style w:type="paragraph" w:customStyle="1" w:styleId="A0192BE8EAFB48999EBF595E782B36719">
    <w:name w:val="A0192BE8EAFB48999EBF595E782B36719"/>
    <w:rsid w:val="006862F5"/>
    <w:rPr>
      <w:rFonts w:eastAsiaTheme="minorHAnsi"/>
      <w:lang w:eastAsia="en-US"/>
    </w:rPr>
  </w:style>
  <w:style w:type="paragraph" w:customStyle="1" w:styleId="0B38B01C108343F095BB408EAAB3C6BE9">
    <w:name w:val="0B38B01C108343F095BB408EAAB3C6BE9"/>
    <w:rsid w:val="006862F5"/>
    <w:rPr>
      <w:rFonts w:eastAsiaTheme="minorHAnsi"/>
      <w:lang w:eastAsia="en-US"/>
    </w:rPr>
  </w:style>
  <w:style w:type="paragraph" w:customStyle="1" w:styleId="E78E3B7BAFA8431FB3D24F2462F70C999">
    <w:name w:val="E78E3B7BAFA8431FB3D24F2462F70C999"/>
    <w:rsid w:val="006862F5"/>
    <w:rPr>
      <w:rFonts w:eastAsiaTheme="minorHAnsi"/>
      <w:lang w:eastAsia="en-US"/>
    </w:rPr>
  </w:style>
  <w:style w:type="paragraph" w:customStyle="1" w:styleId="CC274F105EC5474AA68DE1E033BE78729">
    <w:name w:val="CC274F105EC5474AA68DE1E033BE78729"/>
    <w:rsid w:val="006862F5"/>
    <w:rPr>
      <w:rFonts w:eastAsiaTheme="minorHAnsi"/>
      <w:lang w:eastAsia="en-US"/>
    </w:rPr>
  </w:style>
  <w:style w:type="paragraph" w:customStyle="1" w:styleId="A6FA8008B1364DC7A6D794A4221F0C629">
    <w:name w:val="A6FA8008B1364DC7A6D794A4221F0C629"/>
    <w:rsid w:val="006862F5"/>
    <w:rPr>
      <w:rFonts w:eastAsiaTheme="minorHAnsi"/>
      <w:lang w:eastAsia="en-US"/>
    </w:rPr>
  </w:style>
  <w:style w:type="paragraph" w:customStyle="1" w:styleId="85365197AEE5492D8953476775D626769">
    <w:name w:val="85365197AEE5492D8953476775D626769"/>
    <w:rsid w:val="006862F5"/>
    <w:rPr>
      <w:rFonts w:eastAsiaTheme="minorHAnsi"/>
      <w:lang w:eastAsia="en-US"/>
    </w:rPr>
  </w:style>
  <w:style w:type="paragraph" w:customStyle="1" w:styleId="E37342B7CB3B4BC1872ADC4011060D719">
    <w:name w:val="E37342B7CB3B4BC1872ADC4011060D719"/>
    <w:rsid w:val="006862F5"/>
    <w:rPr>
      <w:rFonts w:eastAsiaTheme="minorHAnsi"/>
      <w:lang w:eastAsia="en-US"/>
    </w:rPr>
  </w:style>
  <w:style w:type="paragraph" w:customStyle="1" w:styleId="95622B92B9524D09B9B0257F931B128C9">
    <w:name w:val="95622B92B9524D09B9B0257F931B128C9"/>
    <w:rsid w:val="006862F5"/>
    <w:rPr>
      <w:rFonts w:eastAsiaTheme="minorHAnsi"/>
      <w:lang w:eastAsia="en-US"/>
    </w:rPr>
  </w:style>
  <w:style w:type="paragraph" w:customStyle="1" w:styleId="49608F30CFE94D62956B515E301FBF9A9">
    <w:name w:val="49608F30CFE94D62956B515E301FBF9A9"/>
    <w:rsid w:val="006862F5"/>
    <w:rPr>
      <w:rFonts w:eastAsiaTheme="minorHAnsi"/>
      <w:lang w:eastAsia="en-US"/>
    </w:rPr>
  </w:style>
  <w:style w:type="paragraph" w:customStyle="1" w:styleId="18096DA22FFF4230A4FA98F022FE37B410">
    <w:name w:val="18096DA22FFF4230A4FA98F022FE37B410"/>
    <w:rsid w:val="006862F5"/>
    <w:rPr>
      <w:rFonts w:eastAsiaTheme="minorHAnsi"/>
      <w:lang w:eastAsia="en-US"/>
    </w:rPr>
  </w:style>
  <w:style w:type="paragraph" w:customStyle="1" w:styleId="9122817BA26D48AAA3BE69A602E524C210">
    <w:name w:val="9122817BA26D48AAA3BE69A602E524C210"/>
    <w:rsid w:val="006862F5"/>
    <w:rPr>
      <w:rFonts w:eastAsiaTheme="minorHAnsi"/>
      <w:lang w:eastAsia="en-US"/>
    </w:rPr>
  </w:style>
  <w:style w:type="paragraph" w:customStyle="1" w:styleId="A6A12CC822664E43B2AF411FAB47B67E10">
    <w:name w:val="A6A12CC822664E43B2AF411FAB47B67E10"/>
    <w:rsid w:val="006862F5"/>
    <w:rPr>
      <w:rFonts w:eastAsiaTheme="minorHAnsi"/>
      <w:lang w:eastAsia="en-US"/>
    </w:rPr>
  </w:style>
  <w:style w:type="paragraph" w:customStyle="1" w:styleId="9203E26F3E7A434F8DB3811B3B55A49C10">
    <w:name w:val="9203E26F3E7A434F8DB3811B3B55A49C10"/>
    <w:rsid w:val="006862F5"/>
    <w:rPr>
      <w:rFonts w:eastAsiaTheme="minorHAnsi"/>
      <w:lang w:eastAsia="en-US"/>
    </w:rPr>
  </w:style>
  <w:style w:type="paragraph" w:customStyle="1" w:styleId="AB485A13B9D04250B8AFA1D08B79FF9F10">
    <w:name w:val="AB485A13B9D04250B8AFA1D08B79FF9F10"/>
    <w:rsid w:val="006862F5"/>
    <w:rPr>
      <w:rFonts w:eastAsiaTheme="minorHAnsi"/>
      <w:lang w:eastAsia="en-US"/>
    </w:rPr>
  </w:style>
  <w:style w:type="paragraph" w:customStyle="1" w:styleId="20AA5D5FEBE242E382E990F7D8CFA26610">
    <w:name w:val="20AA5D5FEBE242E382E990F7D8CFA26610"/>
    <w:rsid w:val="006862F5"/>
    <w:rPr>
      <w:rFonts w:eastAsiaTheme="minorHAnsi"/>
      <w:lang w:eastAsia="en-US"/>
    </w:rPr>
  </w:style>
  <w:style w:type="paragraph" w:customStyle="1" w:styleId="BF10B40271E64AF08C9493EE60220DE810">
    <w:name w:val="BF10B40271E64AF08C9493EE60220DE810"/>
    <w:rsid w:val="006862F5"/>
    <w:rPr>
      <w:rFonts w:eastAsiaTheme="minorHAnsi"/>
      <w:lang w:eastAsia="en-US"/>
    </w:rPr>
  </w:style>
  <w:style w:type="paragraph" w:customStyle="1" w:styleId="82DED6B268ED45FCA4400967EFD4AEDD10">
    <w:name w:val="82DED6B268ED45FCA4400967EFD4AEDD10"/>
    <w:rsid w:val="006862F5"/>
    <w:rPr>
      <w:rFonts w:eastAsiaTheme="minorHAnsi"/>
      <w:lang w:eastAsia="en-US"/>
    </w:rPr>
  </w:style>
  <w:style w:type="paragraph" w:customStyle="1" w:styleId="BA46AE753FF247D883DDB7484A05869210">
    <w:name w:val="BA46AE753FF247D883DDB7484A05869210"/>
    <w:rsid w:val="006862F5"/>
    <w:rPr>
      <w:rFonts w:eastAsiaTheme="minorHAnsi"/>
      <w:lang w:eastAsia="en-US"/>
    </w:rPr>
  </w:style>
  <w:style w:type="paragraph" w:customStyle="1" w:styleId="24D29F928A874CBA845077B3498DC43510">
    <w:name w:val="24D29F928A874CBA845077B3498DC43510"/>
    <w:rsid w:val="006862F5"/>
    <w:rPr>
      <w:rFonts w:eastAsiaTheme="minorHAnsi"/>
      <w:lang w:eastAsia="en-US"/>
    </w:rPr>
  </w:style>
  <w:style w:type="paragraph" w:customStyle="1" w:styleId="4264E3EC77764F56BEAA8FAE133DD0AB10">
    <w:name w:val="4264E3EC77764F56BEAA8FAE133DD0AB10"/>
    <w:rsid w:val="006862F5"/>
    <w:rPr>
      <w:rFonts w:eastAsiaTheme="minorHAnsi"/>
      <w:lang w:eastAsia="en-US"/>
    </w:rPr>
  </w:style>
  <w:style w:type="paragraph" w:customStyle="1" w:styleId="5449B48B56EA4CCC98EB21D408837BD410">
    <w:name w:val="5449B48B56EA4CCC98EB21D408837BD410"/>
    <w:rsid w:val="006862F5"/>
    <w:rPr>
      <w:rFonts w:eastAsiaTheme="minorHAnsi"/>
      <w:lang w:eastAsia="en-US"/>
    </w:rPr>
  </w:style>
  <w:style w:type="paragraph" w:customStyle="1" w:styleId="4183A082C41246CAB1CAEC59393F7AEB10">
    <w:name w:val="4183A082C41246CAB1CAEC59393F7AEB10"/>
    <w:rsid w:val="006862F5"/>
    <w:rPr>
      <w:rFonts w:eastAsiaTheme="minorHAnsi"/>
      <w:lang w:eastAsia="en-US"/>
    </w:rPr>
  </w:style>
  <w:style w:type="paragraph" w:customStyle="1" w:styleId="2DAF5EC924754959A4AF3E5121A4D14A10">
    <w:name w:val="2DAF5EC924754959A4AF3E5121A4D14A10"/>
    <w:rsid w:val="006862F5"/>
    <w:rPr>
      <w:rFonts w:eastAsiaTheme="minorHAnsi"/>
      <w:lang w:eastAsia="en-US"/>
    </w:rPr>
  </w:style>
  <w:style w:type="paragraph" w:customStyle="1" w:styleId="7EE1002FCF5A407B86E0B1662B3572FB10">
    <w:name w:val="7EE1002FCF5A407B86E0B1662B3572FB10"/>
    <w:rsid w:val="006862F5"/>
    <w:rPr>
      <w:rFonts w:eastAsiaTheme="minorHAnsi"/>
      <w:lang w:eastAsia="en-US"/>
    </w:rPr>
  </w:style>
  <w:style w:type="paragraph" w:customStyle="1" w:styleId="7190AD806BD44E42A03C9826AE479EA310">
    <w:name w:val="7190AD806BD44E42A03C9826AE479EA310"/>
    <w:rsid w:val="006862F5"/>
    <w:rPr>
      <w:rFonts w:eastAsiaTheme="minorHAnsi"/>
      <w:lang w:eastAsia="en-US"/>
    </w:rPr>
  </w:style>
  <w:style w:type="paragraph" w:customStyle="1" w:styleId="65347FFCF8AA4F0CAF80479465164E1F10">
    <w:name w:val="65347FFCF8AA4F0CAF80479465164E1F10"/>
    <w:rsid w:val="006862F5"/>
    <w:rPr>
      <w:rFonts w:eastAsiaTheme="minorHAnsi"/>
      <w:lang w:eastAsia="en-US"/>
    </w:rPr>
  </w:style>
  <w:style w:type="paragraph" w:customStyle="1" w:styleId="C50E7C16F2674010A2E277D0C7269CBC10">
    <w:name w:val="C50E7C16F2674010A2E277D0C7269CBC10"/>
    <w:rsid w:val="006862F5"/>
    <w:rPr>
      <w:rFonts w:eastAsiaTheme="minorHAnsi"/>
      <w:lang w:eastAsia="en-US"/>
    </w:rPr>
  </w:style>
  <w:style w:type="paragraph" w:customStyle="1" w:styleId="D257EA7AB08C4C1BBD849595CFB2C7E610">
    <w:name w:val="D257EA7AB08C4C1BBD849595CFB2C7E610"/>
    <w:rsid w:val="006862F5"/>
    <w:rPr>
      <w:rFonts w:eastAsiaTheme="minorHAnsi"/>
      <w:lang w:eastAsia="en-US"/>
    </w:rPr>
  </w:style>
  <w:style w:type="paragraph" w:customStyle="1" w:styleId="13DB69F89DE0426F9BEE5161250CFA9D10">
    <w:name w:val="13DB69F89DE0426F9BEE5161250CFA9D10"/>
    <w:rsid w:val="006862F5"/>
    <w:rPr>
      <w:rFonts w:eastAsiaTheme="minorHAnsi"/>
      <w:lang w:eastAsia="en-US"/>
    </w:rPr>
  </w:style>
  <w:style w:type="paragraph" w:customStyle="1" w:styleId="60E5384EAD574861A4222D5F5B8BED4310">
    <w:name w:val="60E5384EAD574861A4222D5F5B8BED4310"/>
    <w:rsid w:val="006862F5"/>
    <w:rPr>
      <w:rFonts w:eastAsiaTheme="minorHAnsi"/>
      <w:lang w:eastAsia="en-US"/>
    </w:rPr>
  </w:style>
  <w:style w:type="paragraph" w:customStyle="1" w:styleId="E7804E92A82D483DBDD1C58BD6E4D54110">
    <w:name w:val="E7804E92A82D483DBDD1C58BD6E4D54110"/>
    <w:rsid w:val="006862F5"/>
    <w:rPr>
      <w:rFonts w:eastAsiaTheme="minorHAnsi"/>
      <w:lang w:eastAsia="en-US"/>
    </w:rPr>
  </w:style>
  <w:style w:type="paragraph" w:customStyle="1" w:styleId="707A7A5C3C304AD78298A73F2FC0E52D10">
    <w:name w:val="707A7A5C3C304AD78298A73F2FC0E52D10"/>
    <w:rsid w:val="006862F5"/>
    <w:rPr>
      <w:rFonts w:eastAsiaTheme="minorHAnsi"/>
      <w:lang w:eastAsia="en-US"/>
    </w:rPr>
  </w:style>
  <w:style w:type="paragraph" w:customStyle="1" w:styleId="991CA572D6F344DA9553F0F3B09774C210">
    <w:name w:val="991CA572D6F344DA9553F0F3B09774C210"/>
    <w:rsid w:val="006862F5"/>
    <w:rPr>
      <w:rFonts w:eastAsiaTheme="minorHAnsi"/>
      <w:lang w:eastAsia="en-US"/>
    </w:rPr>
  </w:style>
  <w:style w:type="paragraph" w:customStyle="1" w:styleId="68092FEBE4D14916A2AC23A8A960E0B910">
    <w:name w:val="68092FEBE4D14916A2AC23A8A960E0B910"/>
    <w:rsid w:val="006862F5"/>
    <w:rPr>
      <w:rFonts w:eastAsiaTheme="minorHAnsi"/>
      <w:lang w:eastAsia="en-US"/>
    </w:rPr>
  </w:style>
  <w:style w:type="paragraph" w:customStyle="1" w:styleId="57CFEC2DE7F34E3993AD3C514AFEBD5010">
    <w:name w:val="57CFEC2DE7F34E3993AD3C514AFEBD5010"/>
    <w:rsid w:val="006862F5"/>
    <w:rPr>
      <w:rFonts w:eastAsiaTheme="minorHAnsi"/>
      <w:lang w:eastAsia="en-US"/>
    </w:rPr>
  </w:style>
  <w:style w:type="paragraph" w:customStyle="1" w:styleId="194505D93E394F11B20492BA6CC3DBFC10">
    <w:name w:val="194505D93E394F11B20492BA6CC3DBFC10"/>
    <w:rsid w:val="006862F5"/>
    <w:rPr>
      <w:rFonts w:eastAsiaTheme="minorHAnsi"/>
      <w:lang w:eastAsia="en-US"/>
    </w:rPr>
  </w:style>
  <w:style w:type="paragraph" w:customStyle="1" w:styleId="96BCBC87E6464937820C6B136224A40110">
    <w:name w:val="96BCBC87E6464937820C6B136224A40110"/>
    <w:rsid w:val="006862F5"/>
    <w:rPr>
      <w:rFonts w:eastAsiaTheme="minorHAnsi"/>
      <w:lang w:eastAsia="en-US"/>
    </w:rPr>
  </w:style>
  <w:style w:type="paragraph" w:customStyle="1" w:styleId="C3341E1FC8464DDC83A9843EB11907E310">
    <w:name w:val="C3341E1FC8464DDC83A9843EB11907E310"/>
    <w:rsid w:val="006862F5"/>
    <w:rPr>
      <w:rFonts w:eastAsiaTheme="minorHAnsi"/>
      <w:lang w:eastAsia="en-US"/>
    </w:rPr>
  </w:style>
  <w:style w:type="paragraph" w:customStyle="1" w:styleId="F566B94AAC15466A8DC81544B20EB34310">
    <w:name w:val="F566B94AAC15466A8DC81544B20EB34310"/>
    <w:rsid w:val="006862F5"/>
    <w:rPr>
      <w:rFonts w:eastAsiaTheme="minorHAnsi"/>
      <w:lang w:eastAsia="en-US"/>
    </w:rPr>
  </w:style>
  <w:style w:type="paragraph" w:customStyle="1" w:styleId="7CD6053B6A0344518EC8ECCD23E02F9C10">
    <w:name w:val="7CD6053B6A0344518EC8ECCD23E02F9C10"/>
    <w:rsid w:val="006862F5"/>
    <w:rPr>
      <w:rFonts w:eastAsiaTheme="minorHAnsi"/>
      <w:lang w:eastAsia="en-US"/>
    </w:rPr>
  </w:style>
  <w:style w:type="paragraph" w:customStyle="1" w:styleId="BEC22525FBA648999AC813EF8BE0CB5D10">
    <w:name w:val="BEC22525FBA648999AC813EF8BE0CB5D10"/>
    <w:rsid w:val="006862F5"/>
    <w:rPr>
      <w:rFonts w:eastAsiaTheme="minorHAnsi"/>
      <w:lang w:eastAsia="en-US"/>
    </w:rPr>
  </w:style>
  <w:style w:type="paragraph" w:customStyle="1" w:styleId="E267042B0548426DAE9F26165954DBB910">
    <w:name w:val="E267042B0548426DAE9F26165954DBB910"/>
    <w:rsid w:val="006862F5"/>
    <w:rPr>
      <w:rFonts w:eastAsiaTheme="minorHAnsi"/>
      <w:lang w:eastAsia="en-US"/>
    </w:rPr>
  </w:style>
  <w:style w:type="paragraph" w:customStyle="1" w:styleId="10F9BC4F6FD9463CB8E76531CCDEF44C10">
    <w:name w:val="10F9BC4F6FD9463CB8E76531CCDEF44C10"/>
    <w:rsid w:val="006862F5"/>
    <w:rPr>
      <w:rFonts w:eastAsiaTheme="minorHAnsi"/>
      <w:lang w:eastAsia="en-US"/>
    </w:rPr>
  </w:style>
  <w:style w:type="paragraph" w:customStyle="1" w:styleId="51A7117A7A6D4B2FA90568CCE04145F010">
    <w:name w:val="51A7117A7A6D4B2FA90568CCE04145F010"/>
    <w:rsid w:val="006862F5"/>
    <w:rPr>
      <w:rFonts w:eastAsiaTheme="minorHAnsi"/>
      <w:lang w:eastAsia="en-US"/>
    </w:rPr>
  </w:style>
  <w:style w:type="paragraph" w:customStyle="1" w:styleId="976FCB02FE7646EDBFBFA46DB60EBF8B10">
    <w:name w:val="976FCB02FE7646EDBFBFA46DB60EBF8B10"/>
    <w:rsid w:val="006862F5"/>
    <w:rPr>
      <w:rFonts w:eastAsiaTheme="minorHAnsi"/>
      <w:lang w:eastAsia="en-US"/>
    </w:rPr>
  </w:style>
  <w:style w:type="paragraph" w:customStyle="1" w:styleId="DF240D2BE6664B688FE05BB7775CB12910">
    <w:name w:val="DF240D2BE6664B688FE05BB7775CB12910"/>
    <w:rsid w:val="006862F5"/>
    <w:rPr>
      <w:rFonts w:eastAsiaTheme="minorHAnsi"/>
      <w:lang w:eastAsia="en-US"/>
    </w:rPr>
  </w:style>
  <w:style w:type="paragraph" w:customStyle="1" w:styleId="5BDCA3C294F74595B724AE02E491C00310">
    <w:name w:val="5BDCA3C294F74595B724AE02E491C00310"/>
    <w:rsid w:val="006862F5"/>
    <w:rPr>
      <w:rFonts w:eastAsiaTheme="minorHAnsi"/>
      <w:lang w:eastAsia="en-US"/>
    </w:rPr>
  </w:style>
  <w:style w:type="paragraph" w:customStyle="1" w:styleId="28850B898EA244F88FA18A6E359CBC2310">
    <w:name w:val="28850B898EA244F88FA18A6E359CBC2310"/>
    <w:rsid w:val="006862F5"/>
    <w:rPr>
      <w:rFonts w:eastAsiaTheme="minorHAnsi"/>
      <w:lang w:eastAsia="en-US"/>
    </w:rPr>
  </w:style>
  <w:style w:type="paragraph" w:customStyle="1" w:styleId="8AABA2D208DB43E78C5B5BE309007F4A10">
    <w:name w:val="8AABA2D208DB43E78C5B5BE309007F4A10"/>
    <w:rsid w:val="006862F5"/>
    <w:rPr>
      <w:rFonts w:eastAsiaTheme="minorHAnsi"/>
      <w:lang w:eastAsia="en-US"/>
    </w:rPr>
  </w:style>
  <w:style w:type="paragraph" w:customStyle="1" w:styleId="B088349E866D42BB8D54C67F9A2FB0A610">
    <w:name w:val="B088349E866D42BB8D54C67F9A2FB0A610"/>
    <w:rsid w:val="006862F5"/>
    <w:rPr>
      <w:rFonts w:eastAsiaTheme="minorHAnsi"/>
      <w:lang w:eastAsia="en-US"/>
    </w:rPr>
  </w:style>
  <w:style w:type="paragraph" w:customStyle="1" w:styleId="5EB15946E0924FBB8668089B6CAC817F10">
    <w:name w:val="5EB15946E0924FBB8668089B6CAC817F10"/>
    <w:rsid w:val="006862F5"/>
    <w:rPr>
      <w:rFonts w:eastAsiaTheme="minorHAnsi"/>
      <w:lang w:eastAsia="en-US"/>
    </w:rPr>
  </w:style>
  <w:style w:type="paragraph" w:customStyle="1" w:styleId="A28C19C582314AB4BEB1A6FED5F89FD010">
    <w:name w:val="A28C19C582314AB4BEB1A6FED5F89FD010"/>
    <w:rsid w:val="006862F5"/>
    <w:rPr>
      <w:rFonts w:eastAsiaTheme="minorHAnsi"/>
      <w:lang w:eastAsia="en-US"/>
    </w:rPr>
  </w:style>
  <w:style w:type="paragraph" w:customStyle="1" w:styleId="6C098B86E2234B9BB5E754F663096B7910">
    <w:name w:val="6C098B86E2234B9BB5E754F663096B7910"/>
    <w:rsid w:val="006862F5"/>
    <w:rPr>
      <w:rFonts w:eastAsiaTheme="minorHAnsi"/>
      <w:lang w:eastAsia="en-US"/>
    </w:rPr>
  </w:style>
  <w:style w:type="paragraph" w:customStyle="1" w:styleId="791AC96DEAF74546867A1C8E643502C310">
    <w:name w:val="791AC96DEAF74546867A1C8E643502C310"/>
    <w:rsid w:val="006862F5"/>
    <w:rPr>
      <w:rFonts w:eastAsiaTheme="minorHAnsi"/>
      <w:lang w:eastAsia="en-US"/>
    </w:rPr>
  </w:style>
  <w:style w:type="paragraph" w:customStyle="1" w:styleId="EA49EDC3918041CE9CAEFF9B289F7DA510">
    <w:name w:val="EA49EDC3918041CE9CAEFF9B289F7DA510"/>
    <w:rsid w:val="006862F5"/>
    <w:rPr>
      <w:rFonts w:eastAsiaTheme="minorHAnsi"/>
      <w:lang w:eastAsia="en-US"/>
    </w:rPr>
  </w:style>
  <w:style w:type="paragraph" w:customStyle="1" w:styleId="EE412EABB5D84D4489D0148CC4EBB14010">
    <w:name w:val="EE412EABB5D84D4489D0148CC4EBB14010"/>
    <w:rsid w:val="006862F5"/>
    <w:rPr>
      <w:rFonts w:eastAsiaTheme="minorHAnsi"/>
      <w:lang w:eastAsia="en-US"/>
    </w:rPr>
  </w:style>
  <w:style w:type="paragraph" w:customStyle="1" w:styleId="2429D68C348F471DA50831AC203E677F10">
    <w:name w:val="2429D68C348F471DA50831AC203E677F10"/>
    <w:rsid w:val="006862F5"/>
    <w:rPr>
      <w:rFonts w:eastAsiaTheme="minorHAnsi"/>
      <w:lang w:eastAsia="en-US"/>
    </w:rPr>
  </w:style>
  <w:style w:type="paragraph" w:customStyle="1" w:styleId="37983734D9D7453389F4DD473F087B9D10">
    <w:name w:val="37983734D9D7453389F4DD473F087B9D10"/>
    <w:rsid w:val="006862F5"/>
    <w:rPr>
      <w:rFonts w:eastAsiaTheme="minorHAnsi"/>
      <w:lang w:eastAsia="en-US"/>
    </w:rPr>
  </w:style>
  <w:style w:type="paragraph" w:customStyle="1" w:styleId="34F05E436BCD4C0EBF6352C3C620E69110">
    <w:name w:val="34F05E436BCD4C0EBF6352C3C620E69110"/>
    <w:rsid w:val="006862F5"/>
    <w:rPr>
      <w:rFonts w:eastAsiaTheme="minorHAnsi"/>
      <w:lang w:eastAsia="en-US"/>
    </w:rPr>
  </w:style>
  <w:style w:type="paragraph" w:customStyle="1" w:styleId="F1DD67CF76FC4F03962505A67A58F43210">
    <w:name w:val="F1DD67CF76FC4F03962505A67A58F43210"/>
    <w:rsid w:val="006862F5"/>
    <w:rPr>
      <w:rFonts w:eastAsiaTheme="minorHAnsi"/>
      <w:lang w:eastAsia="en-US"/>
    </w:rPr>
  </w:style>
  <w:style w:type="paragraph" w:customStyle="1" w:styleId="6056C26051B74ACEAAAA1DB4DB4ED4EB10">
    <w:name w:val="6056C26051B74ACEAAAA1DB4DB4ED4EB10"/>
    <w:rsid w:val="006862F5"/>
    <w:rPr>
      <w:rFonts w:eastAsiaTheme="minorHAnsi"/>
      <w:lang w:eastAsia="en-US"/>
    </w:rPr>
  </w:style>
  <w:style w:type="paragraph" w:customStyle="1" w:styleId="13F4F710B27745ADBCD705E2CE492EDA10">
    <w:name w:val="13F4F710B27745ADBCD705E2CE492EDA10"/>
    <w:rsid w:val="006862F5"/>
    <w:rPr>
      <w:rFonts w:eastAsiaTheme="minorHAnsi"/>
      <w:lang w:eastAsia="en-US"/>
    </w:rPr>
  </w:style>
  <w:style w:type="paragraph" w:customStyle="1" w:styleId="9D6F837628EE4FE38F8B69B92319933010">
    <w:name w:val="9D6F837628EE4FE38F8B69B92319933010"/>
    <w:rsid w:val="006862F5"/>
    <w:rPr>
      <w:rFonts w:eastAsiaTheme="minorHAnsi"/>
      <w:lang w:eastAsia="en-US"/>
    </w:rPr>
  </w:style>
  <w:style w:type="paragraph" w:customStyle="1" w:styleId="69D490947DD3457597AF5275A8BD066110">
    <w:name w:val="69D490947DD3457597AF5275A8BD066110"/>
    <w:rsid w:val="006862F5"/>
    <w:rPr>
      <w:rFonts w:eastAsiaTheme="minorHAnsi"/>
      <w:lang w:eastAsia="en-US"/>
    </w:rPr>
  </w:style>
  <w:style w:type="paragraph" w:customStyle="1" w:styleId="163EF7F2351A4C329379A49D9FBE0F5310">
    <w:name w:val="163EF7F2351A4C329379A49D9FBE0F5310"/>
    <w:rsid w:val="006862F5"/>
    <w:rPr>
      <w:rFonts w:eastAsiaTheme="minorHAnsi"/>
      <w:lang w:eastAsia="en-US"/>
    </w:rPr>
  </w:style>
  <w:style w:type="paragraph" w:customStyle="1" w:styleId="EB73D0EA54A14C009D397E0CDA9DD49B10">
    <w:name w:val="EB73D0EA54A14C009D397E0CDA9DD49B10"/>
    <w:rsid w:val="006862F5"/>
    <w:rPr>
      <w:rFonts w:eastAsiaTheme="minorHAnsi"/>
      <w:lang w:eastAsia="en-US"/>
    </w:rPr>
  </w:style>
  <w:style w:type="paragraph" w:customStyle="1" w:styleId="D7E66F822FBD4CA2A92B5CE84135448510">
    <w:name w:val="D7E66F822FBD4CA2A92B5CE84135448510"/>
    <w:rsid w:val="006862F5"/>
    <w:rPr>
      <w:rFonts w:eastAsiaTheme="minorHAnsi"/>
      <w:lang w:eastAsia="en-US"/>
    </w:rPr>
  </w:style>
  <w:style w:type="paragraph" w:customStyle="1" w:styleId="AA10311A1B554D83A7B800B927527ADA10">
    <w:name w:val="AA10311A1B554D83A7B800B927527ADA10"/>
    <w:rsid w:val="006862F5"/>
    <w:rPr>
      <w:rFonts w:eastAsiaTheme="minorHAnsi"/>
      <w:lang w:eastAsia="en-US"/>
    </w:rPr>
  </w:style>
  <w:style w:type="paragraph" w:customStyle="1" w:styleId="19CCC0FDF07046E090FC02D42D9445B210">
    <w:name w:val="19CCC0FDF07046E090FC02D42D9445B210"/>
    <w:rsid w:val="006862F5"/>
    <w:rPr>
      <w:rFonts w:eastAsiaTheme="minorHAnsi"/>
      <w:lang w:eastAsia="en-US"/>
    </w:rPr>
  </w:style>
  <w:style w:type="paragraph" w:customStyle="1" w:styleId="2BE3FFBAD52F4178AD4ED46D0315D5AC10">
    <w:name w:val="2BE3FFBAD52F4178AD4ED46D0315D5AC10"/>
    <w:rsid w:val="006862F5"/>
    <w:rPr>
      <w:rFonts w:eastAsiaTheme="minorHAnsi"/>
      <w:lang w:eastAsia="en-US"/>
    </w:rPr>
  </w:style>
  <w:style w:type="paragraph" w:customStyle="1" w:styleId="819113EE9F0E46ACB711FB7FB7B5574E10">
    <w:name w:val="819113EE9F0E46ACB711FB7FB7B5574E10"/>
    <w:rsid w:val="006862F5"/>
    <w:rPr>
      <w:rFonts w:eastAsiaTheme="minorHAnsi"/>
      <w:lang w:eastAsia="en-US"/>
    </w:rPr>
  </w:style>
  <w:style w:type="paragraph" w:customStyle="1" w:styleId="B108D464F7B948C2947311DB8C5471CF10">
    <w:name w:val="B108D464F7B948C2947311DB8C5471CF10"/>
    <w:rsid w:val="006862F5"/>
    <w:rPr>
      <w:rFonts w:eastAsiaTheme="minorHAnsi"/>
      <w:lang w:eastAsia="en-US"/>
    </w:rPr>
  </w:style>
  <w:style w:type="paragraph" w:customStyle="1" w:styleId="F16E5436D83F423588E64700038964A310">
    <w:name w:val="F16E5436D83F423588E64700038964A310"/>
    <w:rsid w:val="006862F5"/>
    <w:rPr>
      <w:rFonts w:eastAsiaTheme="minorHAnsi"/>
      <w:lang w:eastAsia="en-US"/>
    </w:rPr>
  </w:style>
  <w:style w:type="paragraph" w:customStyle="1" w:styleId="E40E7EEBE304457E98100DF1ACD27A1B10">
    <w:name w:val="E40E7EEBE304457E98100DF1ACD27A1B10"/>
    <w:rsid w:val="006862F5"/>
    <w:rPr>
      <w:rFonts w:eastAsiaTheme="minorHAnsi"/>
      <w:lang w:eastAsia="en-US"/>
    </w:rPr>
  </w:style>
  <w:style w:type="paragraph" w:customStyle="1" w:styleId="52560C3414AF465BB8EB0DAE41B47C3710">
    <w:name w:val="52560C3414AF465BB8EB0DAE41B47C3710"/>
    <w:rsid w:val="006862F5"/>
    <w:rPr>
      <w:rFonts w:eastAsiaTheme="minorHAnsi"/>
      <w:lang w:eastAsia="en-US"/>
    </w:rPr>
  </w:style>
  <w:style w:type="paragraph" w:customStyle="1" w:styleId="54757499D0B6415C8B6A6E7B01D70B2410">
    <w:name w:val="54757499D0B6415C8B6A6E7B01D70B2410"/>
    <w:rsid w:val="006862F5"/>
    <w:rPr>
      <w:rFonts w:eastAsiaTheme="minorHAnsi"/>
      <w:lang w:eastAsia="en-US"/>
    </w:rPr>
  </w:style>
  <w:style w:type="paragraph" w:customStyle="1" w:styleId="74F8CCA7BE7947199A1000C338115DA510">
    <w:name w:val="74F8CCA7BE7947199A1000C338115DA510"/>
    <w:rsid w:val="006862F5"/>
    <w:rPr>
      <w:rFonts w:eastAsiaTheme="minorHAnsi"/>
      <w:lang w:eastAsia="en-US"/>
    </w:rPr>
  </w:style>
  <w:style w:type="paragraph" w:customStyle="1" w:styleId="FD7A00832EAC47438038C830162579C110">
    <w:name w:val="FD7A00832EAC47438038C830162579C110"/>
    <w:rsid w:val="006862F5"/>
    <w:rPr>
      <w:rFonts w:eastAsiaTheme="minorHAnsi"/>
      <w:lang w:eastAsia="en-US"/>
    </w:rPr>
  </w:style>
  <w:style w:type="paragraph" w:customStyle="1" w:styleId="AEAEA3F5667C4A729A585B28611B62CA10">
    <w:name w:val="AEAEA3F5667C4A729A585B28611B62CA10"/>
    <w:rsid w:val="006862F5"/>
    <w:rPr>
      <w:rFonts w:eastAsiaTheme="minorHAnsi"/>
      <w:lang w:eastAsia="en-US"/>
    </w:rPr>
  </w:style>
  <w:style w:type="paragraph" w:customStyle="1" w:styleId="4A7067E21E1540CCB7B6459EF6EE809110">
    <w:name w:val="4A7067E21E1540CCB7B6459EF6EE809110"/>
    <w:rsid w:val="006862F5"/>
    <w:rPr>
      <w:rFonts w:eastAsiaTheme="minorHAnsi"/>
      <w:lang w:eastAsia="en-US"/>
    </w:rPr>
  </w:style>
  <w:style w:type="paragraph" w:customStyle="1" w:styleId="CFEB30837F934F939FC09C77FDD005AC10">
    <w:name w:val="CFEB30837F934F939FC09C77FDD005AC10"/>
    <w:rsid w:val="006862F5"/>
    <w:rPr>
      <w:rFonts w:eastAsiaTheme="minorHAnsi"/>
      <w:lang w:eastAsia="en-US"/>
    </w:rPr>
  </w:style>
  <w:style w:type="paragraph" w:customStyle="1" w:styleId="31A635D6E57643B695A100155BB8220E10">
    <w:name w:val="31A635D6E57643B695A100155BB8220E10"/>
    <w:rsid w:val="006862F5"/>
    <w:rPr>
      <w:rFonts w:eastAsiaTheme="minorHAnsi"/>
      <w:lang w:eastAsia="en-US"/>
    </w:rPr>
  </w:style>
  <w:style w:type="paragraph" w:customStyle="1" w:styleId="7A70A1A09629455887C53466757639BE10">
    <w:name w:val="7A70A1A09629455887C53466757639BE10"/>
    <w:rsid w:val="006862F5"/>
    <w:rPr>
      <w:rFonts w:eastAsiaTheme="minorHAnsi"/>
      <w:lang w:eastAsia="en-US"/>
    </w:rPr>
  </w:style>
  <w:style w:type="paragraph" w:customStyle="1" w:styleId="4630434D27604F04822DA496126B275210">
    <w:name w:val="4630434D27604F04822DA496126B275210"/>
    <w:rsid w:val="006862F5"/>
    <w:rPr>
      <w:rFonts w:eastAsiaTheme="minorHAnsi"/>
      <w:lang w:eastAsia="en-US"/>
    </w:rPr>
  </w:style>
  <w:style w:type="paragraph" w:customStyle="1" w:styleId="BDF4BF2E94C549B59A68E428092929C910">
    <w:name w:val="BDF4BF2E94C549B59A68E428092929C910"/>
    <w:rsid w:val="006862F5"/>
    <w:rPr>
      <w:rFonts w:eastAsiaTheme="minorHAnsi"/>
      <w:lang w:eastAsia="en-US"/>
    </w:rPr>
  </w:style>
  <w:style w:type="paragraph" w:customStyle="1" w:styleId="BA2E8515CE434DC28489B3E423024D8410">
    <w:name w:val="BA2E8515CE434DC28489B3E423024D8410"/>
    <w:rsid w:val="006862F5"/>
    <w:rPr>
      <w:rFonts w:eastAsiaTheme="minorHAnsi"/>
      <w:lang w:eastAsia="en-US"/>
    </w:rPr>
  </w:style>
  <w:style w:type="paragraph" w:customStyle="1" w:styleId="30C75C817947442FA5460273C1F49F2F10">
    <w:name w:val="30C75C817947442FA5460273C1F49F2F10"/>
    <w:rsid w:val="006862F5"/>
    <w:rPr>
      <w:rFonts w:eastAsiaTheme="minorHAnsi"/>
      <w:lang w:eastAsia="en-US"/>
    </w:rPr>
  </w:style>
  <w:style w:type="paragraph" w:customStyle="1" w:styleId="72C0D9A36C0A409DBB30223F8D1CC9E710">
    <w:name w:val="72C0D9A36C0A409DBB30223F8D1CC9E710"/>
    <w:rsid w:val="006862F5"/>
    <w:rPr>
      <w:rFonts w:eastAsiaTheme="minorHAnsi"/>
      <w:lang w:eastAsia="en-US"/>
    </w:rPr>
  </w:style>
  <w:style w:type="paragraph" w:customStyle="1" w:styleId="E4632069C4954C3D979A6EDD0E355AD310">
    <w:name w:val="E4632069C4954C3D979A6EDD0E355AD310"/>
    <w:rsid w:val="006862F5"/>
    <w:rPr>
      <w:rFonts w:eastAsiaTheme="minorHAnsi"/>
      <w:lang w:eastAsia="en-US"/>
    </w:rPr>
  </w:style>
  <w:style w:type="paragraph" w:customStyle="1" w:styleId="1FCD1A639A3443FBBD4F9AF36A98681C10">
    <w:name w:val="1FCD1A639A3443FBBD4F9AF36A98681C10"/>
    <w:rsid w:val="006862F5"/>
    <w:rPr>
      <w:rFonts w:eastAsiaTheme="minorHAnsi"/>
      <w:lang w:eastAsia="en-US"/>
    </w:rPr>
  </w:style>
  <w:style w:type="paragraph" w:customStyle="1" w:styleId="987E5D5407BE4BD983827FB8C55B073A10">
    <w:name w:val="987E5D5407BE4BD983827FB8C55B073A10"/>
    <w:rsid w:val="006862F5"/>
    <w:rPr>
      <w:rFonts w:eastAsiaTheme="minorHAnsi"/>
      <w:lang w:eastAsia="en-US"/>
    </w:rPr>
  </w:style>
  <w:style w:type="paragraph" w:customStyle="1" w:styleId="EB6808B6AC15441BA9B957A4066F6BCB10">
    <w:name w:val="EB6808B6AC15441BA9B957A4066F6BCB10"/>
    <w:rsid w:val="006862F5"/>
    <w:rPr>
      <w:rFonts w:eastAsiaTheme="minorHAnsi"/>
      <w:lang w:eastAsia="en-US"/>
    </w:rPr>
  </w:style>
  <w:style w:type="paragraph" w:customStyle="1" w:styleId="7EDC193878E641929D02C881D72D97B310">
    <w:name w:val="7EDC193878E641929D02C881D72D97B310"/>
    <w:rsid w:val="006862F5"/>
    <w:rPr>
      <w:rFonts w:eastAsiaTheme="minorHAnsi"/>
      <w:lang w:eastAsia="en-US"/>
    </w:rPr>
  </w:style>
  <w:style w:type="paragraph" w:customStyle="1" w:styleId="9791D7E5DF0C41939A824533CB8E08CC10">
    <w:name w:val="9791D7E5DF0C41939A824533CB8E08CC10"/>
    <w:rsid w:val="006862F5"/>
    <w:rPr>
      <w:rFonts w:eastAsiaTheme="minorHAnsi"/>
      <w:lang w:eastAsia="en-US"/>
    </w:rPr>
  </w:style>
  <w:style w:type="paragraph" w:customStyle="1" w:styleId="1A3CC4C66FB1489BA7BB6A563B80141C10">
    <w:name w:val="1A3CC4C66FB1489BA7BB6A563B80141C10"/>
    <w:rsid w:val="006862F5"/>
    <w:rPr>
      <w:rFonts w:eastAsiaTheme="minorHAnsi"/>
      <w:lang w:eastAsia="en-US"/>
    </w:rPr>
  </w:style>
  <w:style w:type="paragraph" w:customStyle="1" w:styleId="646F5F5EB21941F9BEB51674B970495710">
    <w:name w:val="646F5F5EB21941F9BEB51674B970495710"/>
    <w:rsid w:val="006862F5"/>
    <w:rPr>
      <w:rFonts w:eastAsiaTheme="minorHAnsi"/>
      <w:lang w:eastAsia="en-US"/>
    </w:rPr>
  </w:style>
  <w:style w:type="paragraph" w:customStyle="1" w:styleId="B7C387595E9647068A637116DCE557F110">
    <w:name w:val="B7C387595E9647068A637116DCE557F110"/>
    <w:rsid w:val="006862F5"/>
    <w:rPr>
      <w:rFonts w:eastAsiaTheme="minorHAnsi"/>
      <w:lang w:eastAsia="en-US"/>
    </w:rPr>
  </w:style>
  <w:style w:type="paragraph" w:customStyle="1" w:styleId="EA78A64C483B43E0857C503701F8700210">
    <w:name w:val="EA78A64C483B43E0857C503701F8700210"/>
    <w:rsid w:val="006862F5"/>
    <w:rPr>
      <w:rFonts w:eastAsiaTheme="minorHAnsi"/>
      <w:lang w:eastAsia="en-US"/>
    </w:rPr>
  </w:style>
  <w:style w:type="paragraph" w:customStyle="1" w:styleId="7734BCC2282A4C2E8BC461DF57B8BA2110">
    <w:name w:val="7734BCC2282A4C2E8BC461DF57B8BA2110"/>
    <w:rsid w:val="006862F5"/>
    <w:rPr>
      <w:rFonts w:eastAsiaTheme="minorHAnsi"/>
      <w:lang w:eastAsia="en-US"/>
    </w:rPr>
  </w:style>
  <w:style w:type="paragraph" w:customStyle="1" w:styleId="5CA75C14E3034893BF9911B847128AF310">
    <w:name w:val="5CA75C14E3034893BF9911B847128AF310"/>
    <w:rsid w:val="006862F5"/>
    <w:rPr>
      <w:rFonts w:eastAsiaTheme="minorHAnsi"/>
      <w:lang w:eastAsia="en-US"/>
    </w:rPr>
  </w:style>
  <w:style w:type="paragraph" w:customStyle="1" w:styleId="EEBDF341DC62441881D869EF7A279CE310">
    <w:name w:val="EEBDF341DC62441881D869EF7A279CE310"/>
    <w:rsid w:val="006862F5"/>
    <w:rPr>
      <w:rFonts w:eastAsiaTheme="minorHAnsi"/>
      <w:lang w:eastAsia="en-US"/>
    </w:rPr>
  </w:style>
  <w:style w:type="paragraph" w:customStyle="1" w:styleId="2DC5870EDAA042598F111BFD48E6701C10">
    <w:name w:val="2DC5870EDAA042598F111BFD48E6701C10"/>
    <w:rsid w:val="006862F5"/>
    <w:rPr>
      <w:rFonts w:eastAsiaTheme="minorHAnsi"/>
      <w:lang w:eastAsia="en-US"/>
    </w:rPr>
  </w:style>
  <w:style w:type="paragraph" w:customStyle="1" w:styleId="E40224FC6BC942358D49151D99C6AE6310">
    <w:name w:val="E40224FC6BC942358D49151D99C6AE6310"/>
    <w:rsid w:val="006862F5"/>
    <w:rPr>
      <w:rFonts w:eastAsiaTheme="minorHAnsi"/>
      <w:lang w:eastAsia="en-US"/>
    </w:rPr>
  </w:style>
  <w:style w:type="paragraph" w:customStyle="1" w:styleId="E7F013D06E2743EFA9B20C2EC861F34C10">
    <w:name w:val="E7F013D06E2743EFA9B20C2EC861F34C10"/>
    <w:rsid w:val="006862F5"/>
    <w:rPr>
      <w:rFonts w:eastAsiaTheme="minorHAnsi"/>
      <w:lang w:eastAsia="en-US"/>
    </w:rPr>
  </w:style>
  <w:style w:type="paragraph" w:customStyle="1" w:styleId="5A44503982DB42248A2C4FA3E7277E1F10">
    <w:name w:val="5A44503982DB42248A2C4FA3E7277E1F10"/>
    <w:rsid w:val="006862F5"/>
    <w:rPr>
      <w:rFonts w:eastAsiaTheme="minorHAnsi"/>
      <w:lang w:eastAsia="en-US"/>
    </w:rPr>
  </w:style>
  <w:style w:type="paragraph" w:customStyle="1" w:styleId="C09D28F532D54EAAB33EFB142E67CE4E10">
    <w:name w:val="C09D28F532D54EAAB33EFB142E67CE4E10"/>
    <w:rsid w:val="006862F5"/>
    <w:rPr>
      <w:rFonts w:eastAsiaTheme="minorHAnsi"/>
      <w:lang w:eastAsia="en-US"/>
    </w:rPr>
  </w:style>
  <w:style w:type="paragraph" w:customStyle="1" w:styleId="1F079C5E7C3D49BE8BAB935D62C6A72510">
    <w:name w:val="1F079C5E7C3D49BE8BAB935D62C6A72510"/>
    <w:rsid w:val="006862F5"/>
    <w:rPr>
      <w:rFonts w:eastAsiaTheme="minorHAnsi"/>
      <w:lang w:eastAsia="en-US"/>
    </w:rPr>
  </w:style>
  <w:style w:type="paragraph" w:customStyle="1" w:styleId="8E47DD05A5B94852974401F5D4DBBC6A10">
    <w:name w:val="8E47DD05A5B94852974401F5D4DBBC6A10"/>
    <w:rsid w:val="006862F5"/>
    <w:rPr>
      <w:rFonts w:eastAsiaTheme="minorHAnsi"/>
      <w:lang w:eastAsia="en-US"/>
    </w:rPr>
  </w:style>
  <w:style w:type="paragraph" w:customStyle="1" w:styleId="D4BF6AB417044DD6A01ACF17997CD1FB10">
    <w:name w:val="D4BF6AB417044DD6A01ACF17997CD1FB10"/>
    <w:rsid w:val="006862F5"/>
    <w:rPr>
      <w:rFonts w:eastAsiaTheme="minorHAnsi"/>
      <w:lang w:eastAsia="en-US"/>
    </w:rPr>
  </w:style>
  <w:style w:type="paragraph" w:customStyle="1" w:styleId="2AF0683076CE43B093D26A16C5ED0F5010">
    <w:name w:val="2AF0683076CE43B093D26A16C5ED0F5010"/>
    <w:rsid w:val="006862F5"/>
    <w:rPr>
      <w:rFonts w:eastAsiaTheme="minorHAnsi"/>
      <w:lang w:eastAsia="en-US"/>
    </w:rPr>
  </w:style>
  <w:style w:type="paragraph" w:customStyle="1" w:styleId="A9A2519808D64C52880CF94A7F4348A810">
    <w:name w:val="A9A2519808D64C52880CF94A7F4348A810"/>
    <w:rsid w:val="006862F5"/>
    <w:rPr>
      <w:rFonts w:eastAsiaTheme="minorHAnsi"/>
      <w:lang w:eastAsia="en-US"/>
    </w:rPr>
  </w:style>
  <w:style w:type="paragraph" w:customStyle="1" w:styleId="1574C69053974A088DCB9C111ABC31EF10">
    <w:name w:val="1574C69053974A088DCB9C111ABC31EF10"/>
    <w:rsid w:val="006862F5"/>
    <w:rPr>
      <w:rFonts w:eastAsiaTheme="minorHAnsi"/>
      <w:lang w:eastAsia="en-US"/>
    </w:rPr>
  </w:style>
  <w:style w:type="paragraph" w:customStyle="1" w:styleId="195A592BD7E5465EB858E0DE1C82A3E29">
    <w:name w:val="195A592BD7E5465EB858E0DE1C82A3E29"/>
    <w:rsid w:val="006862F5"/>
    <w:rPr>
      <w:rFonts w:eastAsiaTheme="minorHAnsi"/>
      <w:lang w:eastAsia="en-US"/>
    </w:rPr>
  </w:style>
  <w:style w:type="paragraph" w:customStyle="1" w:styleId="4568DCBE02624DDCBBA81A573F482FD49">
    <w:name w:val="4568DCBE02624DDCBBA81A573F482FD49"/>
    <w:rsid w:val="006862F5"/>
    <w:rPr>
      <w:rFonts w:eastAsiaTheme="minorHAnsi"/>
      <w:lang w:eastAsia="en-US"/>
    </w:rPr>
  </w:style>
  <w:style w:type="paragraph" w:customStyle="1" w:styleId="6E538932287F4F289CD42284137672179">
    <w:name w:val="6E538932287F4F289CD42284137672179"/>
    <w:rsid w:val="006862F5"/>
    <w:rPr>
      <w:rFonts w:eastAsiaTheme="minorHAnsi"/>
      <w:lang w:eastAsia="en-US"/>
    </w:rPr>
  </w:style>
  <w:style w:type="paragraph" w:customStyle="1" w:styleId="C9BEABD4F99848548741270F9B77F21E9">
    <w:name w:val="C9BEABD4F99848548741270F9B77F21E9"/>
    <w:rsid w:val="006862F5"/>
    <w:rPr>
      <w:rFonts w:eastAsiaTheme="minorHAnsi"/>
      <w:lang w:eastAsia="en-US"/>
    </w:rPr>
  </w:style>
  <w:style w:type="paragraph" w:customStyle="1" w:styleId="5A88A4AC5C824A5F9859D7FF548B9CBF9">
    <w:name w:val="5A88A4AC5C824A5F9859D7FF548B9CBF9"/>
    <w:rsid w:val="006862F5"/>
    <w:rPr>
      <w:rFonts w:eastAsiaTheme="minorHAnsi"/>
      <w:lang w:eastAsia="en-US"/>
    </w:rPr>
  </w:style>
  <w:style w:type="paragraph" w:customStyle="1" w:styleId="3E7B3E5AA07F48F88993DADB2FBAFF979">
    <w:name w:val="3E7B3E5AA07F48F88993DADB2FBAFF979"/>
    <w:rsid w:val="006862F5"/>
    <w:rPr>
      <w:rFonts w:eastAsiaTheme="minorHAnsi"/>
      <w:lang w:eastAsia="en-US"/>
    </w:rPr>
  </w:style>
  <w:style w:type="paragraph" w:customStyle="1" w:styleId="3620D1964D9746C6BBAD553894F697569">
    <w:name w:val="3620D1964D9746C6BBAD553894F697569"/>
    <w:rsid w:val="006862F5"/>
    <w:rPr>
      <w:rFonts w:eastAsiaTheme="minorHAnsi"/>
      <w:lang w:eastAsia="en-US"/>
    </w:rPr>
  </w:style>
  <w:style w:type="paragraph" w:customStyle="1" w:styleId="FE316E4D731A4D299CF5481D16619CF79">
    <w:name w:val="FE316E4D731A4D299CF5481D16619CF79"/>
    <w:rsid w:val="006862F5"/>
    <w:rPr>
      <w:rFonts w:eastAsiaTheme="minorHAnsi"/>
      <w:lang w:eastAsia="en-US"/>
    </w:rPr>
  </w:style>
  <w:style w:type="paragraph" w:customStyle="1" w:styleId="42543AA040EC490EABEE267ED58497B99">
    <w:name w:val="42543AA040EC490EABEE267ED58497B99"/>
    <w:rsid w:val="006862F5"/>
    <w:rPr>
      <w:rFonts w:eastAsiaTheme="minorHAnsi"/>
      <w:lang w:eastAsia="en-US"/>
    </w:rPr>
  </w:style>
  <w:style w:type="paragraph" w:customStyle="1" w:styleId="27FA27517BE243A3B55CFBE961B234709">
    <w:name w:val="27FA27517BE243A3B55CFBE961B234709"/>
    <w:rsid w:val="006862F5"/>
    <w:rPr>
      <w:rFonts w:eastAsiaTheme="minorHAnsi"/>
      <w:lang w:eastAsia="en-US"/>
    </w:rPr>
  </w:style>
  <w:style w:type="paragraph" w:customStyle="1" w:styleId="6059F0A55DC0460A8E2BE4CE59D1077F9">
    <w:name w:val="6059F0A55DC0460A8E2BE4CE59D1077F9"/>
    <w:rsid w:val="006862F5"/>
    <w:rPr>
      <w:rFonts w:eastAsiaTheme="minorHAnsi"/>
      <w:lang w:eastAsia="en-US"/>
    </w:rPr>
  </w:style>
  <w:style w:type="paragraph" w:customStyle="1" w:styleId="022C1A798FFE417E890DC9F2539325659">
    <w:name w:val="022C1A798FFE417E890DC9F2539325659"/>
    <w:rsid w:val="006862F5"/>
    <w:rPr>
      <w:rFonts w:eastAsiaTheme="minorHAnsi"/>
      <w:lang w:eastAsia="en-US"/>
    </w:rPr>
  </w:style>
  <w:style w:type="paragraph" w:customStyle="1" w:styleId="97A2E11110704854B2367956A456F29B9">
    <w:name w:val="97A2E11110704854B2367956A456F29B9"/>
    <w:rsid w:val="006862F5"/>
    <w:rPr>
      <w:rFonts w:eastAsiaTheme="minorHAnsi"/>
      <w:lang w:eastAsia="en-US"/>
    </w:rPr>
  </w:style>
  <w:style w:type="paragraph" w:customStyle="1" w:styleId="3983581ECC144E82B71C764A4E18A0CC9">
    <w:name w:val="3983581ECC144E82B71C764A4E18A0CC9"/>
    <w:rsid w:val="006862F5"/>
    <w:rPr>
      <w:rFonts w:eastAsiaTheme="minorHAnsi"/>
      <w:lang w:eastAsia="en-US"/>
    </w:rPr>
  </w:style>
  <w:style w:type="paragraph" w:customStyle="1" w:styleId="D6A22ABED898484AB475F9548232FBE19">
    <w:name w:val="D6A22ABED898484AB475F9548232FBE19"/>
    <w:rsid w:val="006862F5"/>
    <w:rPr>
      <w:rFonts w:eastAsiaTheme="minorHAnsi"/>
      <w:lang w:eastAsia="en-US"/>
    </w:rPr>
  </w:style>
  <w:style w:type="paragraph" w:customStyle="1" w:styleId="0CE8BCAC91F54DB09065CC367FB23FA79">
    <w:name w:val="0CE8BCAC91F54DB09065CC367FB23FA79"/>
    <w:rsid w:val="006862F5"/>
    <w:rPr>
      <w:rFonts w:eastAsiaTheme="minorHAnsi"/>
      <w:lang w:eastAsia="en-US"/>
    </w:rPr>
  </w:style>
  <w:style w:type="paragraph" w:customStyle="1" w:styleId="FBAEF72426754C93A8BB69354B4026B09">
    <w:name w:val="FBAEF72426754C93A8BB69354B4026B09"/>
    <w:rsid w:val="006862F5"/>
    <w:rPr>
      <w:rFonts w:eastAsiaTheme="minorHAnsi"/>
      <w:lang w:eastAsia="en-US"/>
    </w:rPr>
  </w:style>
  <w:style w:type="paragraph" w:customStyle="1" w:styleId="6CCBA3627D5249FD88819E2B8B463FA210">
    <w:name w:val="6CCBA3627D5249FD88819E2B8B463FA210"/>
    <w:rsid w:val="006862F5"/>
    <w:rPr>
      <w:rFonts w:eastAsiaTheme="minorHAnsi"/>
      <w:lang w:eastAsia="en-US"/>
    </w:rPr>
  </w:style>
  <w:style w:type="paragraph" w:customStyle="1" w:styleId="62ADA5301BD4498F8A892D88142E485010">
    <w:name w:val="62ADA5301BD4498F8A892D88142E485010"/>
    <w:rsid w:val="006862F5"/>
    <w:rPr>
      <w:rFonts w:eastAsiaTheme="minorHAnsi"/>
      <w:lang w:eastAsia="en-US"/>
    </w:rPr>
  </w:style>
  <w:style w:type="paragraph" w:customStyle="1" w:styleId="8690CEADF315488892D99DE858EAE53510">
    <w:name w:val="8690CEADF315488892D99DE858EAE53510"/>
    <w:rsid w:val="006862F5"/>
    <w:rPr>
      <w:rFonts w:eastAsiaTheme="minorHAnsi"/>
      <w:lang w:eastAsia="en-US"/>
    </w:rPr>
  </w:style>
  <w:style w:type="paragraph" w:customStyle="1" w:styleId="8F9F946F18D84A099F8CC049928A123110">
    <w:name w:val="8F9F946F18D84A099F8CC049928A123110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0">
    <w:name w:val="699537CD0DC94B64825241DFD3A63BFA10"/>
    <w:rsid w:val="006862F5"/>
    <w:rPr>
      <w:rFonts w:eastAsiaTheme="minorHAnsi"/>
      <w:lang w:eastAsia="en-US"/>
    </w:rPr>
  </w:style>
  <w:style w:type="paragraph" w:customStyle="1" w:styleId="3EB53BFF8191482A8056734C1F02C93810">
    <w:name w:val="3EB53BFF8191482A8056734C1F02C93810"/>
    <w:rsid w:val="006862F5"/>
    <w:rPr>
      <w:rFonts w:eastAsiaTheme="minorHAnsi"/>
      <w:lang w:eastAsia="en-US"/>
    </w:rPr>
  </w:style>
  <w:style w:type="paragraph" w:customStyle="1" w:styleId="19C4976FEB0C47DABD629ECDA970B63110">
    <w:name w:val="19C4976FEB0C47DABD629ECDA970B63110"/>
    <w:rsid w:val="006862F5"/>
    <w:rPr>
      <w:rFonts w:eastAsiaTheme="minorHAnsi"/>
      <w:lang w:eastAsia="en-US"/>
    </w:rPr>
  </w:style>
  <w:style w:type="paragraph" w:customStyle="1" w:styleId="3C9F4F179F7F4DB38F861EFF1C55FEFA10">
    <w:name w:val="3C9F4F179F7F4DB38F861EFF1C55FEFA10"/>
    <w:rsid w:val="006862F5"/>
    <w:rPr>
      <w:rFonts w:eastAsiaTheme="minorHAnsi"/>
      <w:lang w:eastAsia="en-US"/>
    </w:rPr>
  </w:style>
  <w:style w:type="paragraph" w:customStyle="1" w:styleId="F42D1ECC53C74F7B9B5C6D1C8C5CEC5410">
    <w:name w:val="F42D1ECC53C74F7B9B5C6D1C8C5CEC5410"/>
    <w:rsid w:val="006862F5"/>
    <w:rPr>
      <w:rFonts w:eastAsiaTheme="minorHAnsi"/>
      <w:lang w:eastAsia="en-US"/>
    </w:rPr>
  </w:style>
  <w:style w:type="paragraph" w:customStyle="1" w:styleId="553FF7B2135647908D2F81BCEC7AE6B510">
    <w:name w:val="553FF7B2135647908D2F81BCEC7AE6B510"/>
    <w:rsid w:val="006862F5"/>
    <w:rPr>
      <w:rFonts w:eastAsiaTheme="minorHAnsi"/>
      <w:lang w:eastAsia="en-US"/>
    </w:rPr>
  </w:style>
  <w:style w:type="paragraph" w:customStyle="1" w:styleId="23AD7780202D4AA3AE9C84C37BB6411110">
    <w:name w:val="23AD7780202D4AA3AE9C84C37BB6411110"/>
    <w:rsid w:val="006862F5"/>
    <w:rPr>
      <w:rFonts w:eastAsiaTheme="minorHAnsi"/>
      <w:lang w:eastAsia="en-US"/>
    </w:rPr>
  </w:style>
  <w:style w:type="paragraph" w:customStyle="1" w:styleId="A554C6666FEB46E8A35F0765466A0F5411">
    <w:name w:val="A554C6666FEB46E8A35F0765466A0F5411"/>
    <w:rsid w:val="006862F5"/>
    <w:rPr>
      <w:rFonts w:eastAsiaTheme="minorHAnsi"/>
      <w:lang w:eastAsia="en-US"/>
    </w:rPr>
  </w:style>
  <w:style w:type="paragraph" w:customStyle="1" w:styleId="28960997CDED418AB5075D847EC245AA11">
    <w:name w:val="28960997CDED418AB5075D847EC245AA11"/>
    <w:rsid w:val="006862F5"/>
    <w:rPr>
      <w:rFonts w:eastAsiaTheme="minorHAnsi"/>
      <w:lang w:eastAsia="en-US"/>
    </w:rPr>
  </w:style>
  <w:style w:type="paragraph" w:customStyle="1" w:styleId="165C0D85D33F4AE19DC7CF34CA9B05A211">
    <w:name w:val="165C0D85D33F4AE19DC7CF34CA9B05A211"/>
    <w:rsid w:val="006862F5"/>
    <w:rPr>
      <w:rFonts w:eastAsiaTheme="minorHAnsi"/>
      <w:lang w:eastAsia="en-US"/>
    </w:rPr>
  </w:style>
  <w:style w:type="paragraph" w:customStyle="1" w:styleId="669760B7A894473CA94451EBD41B1F9F11">
    <w:name w:val="669760B7A894473CA94451EBD41B1F9F11"/>
    <w:rsid w:val="006862F5"/>
    <w:rPr>
      <w:rFonts w:eastAsiaTheme="minorHAnsi"/>
      <w:lang w:eastAsia="en-US"/>
    </w:rPr>
  </w:style>
  <w:style w:type="paragraph" w:customStyle="1" w:styleId="B8A172E4A78C4C91B3D635AE63BFCA1211">
    <w:name w:val="B8A172E4A78C4C91B3D635AE63BFCA1211"/>
    <w:rsid w:val="006862F5"/>
    <w:rPr>
      <w:rFonts w:eastAsiaTheme="minorHAnsi"/>
      <w:lang w:eastAsia="en-US"/>
    </w:rPr>
  </w:style>
  <w:style w:type="paragraph" w:customStyle="1" w:styleId="2CF3FDA8D4DC4E139033E2A7729C93C811">
    <w:name w:val="2CF3FDA8D4DC4E139033E2A7729C93C811"/>
    <w:rsid w:val="006862F5"/>
    <w:rPr>
      <w:rFonts w:eastAsiaTheme="minorHAnsi"/>
      <w:lang w:eastAsia="en-US"/>
    </w:rPr>
  </w:style>
  <w:style w:type="paragraph" w:customStyle="1" w:styleId="3551D580BB934AB9A0E6130DD501566611">
    <w:name w:val="3551D580BB934AB9A0E6130DD501566611"/>
    <w:rsid w:val="006862F5"/>
    <w:rPr>
      <w:rFonts w:eastAsiaTheme="minorHAnsi"/>
      <w:lang w:eastAsia="en-US"/>
    </w:rPr>
  </w:style>
  <w:style w:type="paragraph" w:customStyle="1" w:styleId="55C2A45D35C4440695697DF04CE22F6C11">
    <w:name w:val="55C2A45D35C4440695697DF04CE22F6C11"/>
    <w:rsid w:val="006862F5"/>
    <w:rPr>
      <w:rFonts w:eastAsiaTheme="minorHAnsi"/>
      <w:lang w:eastAsia="en-US"/>
    </w:rPr>
  </w:style>
  <w:style w:type="paragraph" w:customStyle="1" w:styleId="53DF7A275B2C4C32A9A7A9ED4933E4D711">
    <w:name w:val="53DF7A275B2C4C32A9A7A9ED4933E4D711"/>
    <w:rsid w:val="006862F5"/>
    <w:rPr>
      <w:rFonts w:eastAsiaTheme="minorHAnsi"/>
      <w:lang w:eastAsia="en-US"/>
    </w:rPr>
  </w:style>
  <w:style w:type="paragraph" w:customStyle="1" w:styleId="83666B9BEE0B4B1ABA4B4BFB9905DEA611">
    <w:name w:val="83666B9BEE0B4B1ABA4B4BFB9905DEA611"/>
    <w:rsid w:val="006862F5"/>
    <w:rPr>
      <w:rFonts w:eastAsiaTheme="minorHAnsi"/>
      <w:lang w:eastAsia="en-US"/>
    </w:rPr>
  </w:style>
  <w:style w:type="paragraph" w:customStyle="1" w:styleId="D037F863F025480A8E7C191A12A36D1111">
    <w:name w:val="D037F863F025480A8E7C191A12A36D1111"/>
    <w:rsid w:val="006862F5"/>
    <w:rPr>
      <w:rFonts w:eastAsiaTheme="minorHAnsi"/>
      <w:lang w:eastAsia="en-US"/>
    </w:rPr>
  </w:style>
  <w:style w:type="paragraph" w:customStyle="1" w:styleId="A50F18889C394F999172E987855576BC11">
    <w:name w:val="A50F18889C394F999172E987855576BC11"/>
    <w:rsid w:val="006862F5"/>
    <w:rPr>
      <w:rFonts w:eastAsiaTheme="minorHAnsi"/>
      <w:lang w:eastAsia="en-US"/>
    </w:rPr>
  </w:style>
  <w:style w:type="paragraph" w:customStyle="1" w:styleId="11B327007E9D4649B300B278A980C26111">
    <w:name w:val="11B327007E9D4649B300B278A980C26111"/>
    <w:rsid w:val="006862F5"/>
    <w:rPr>
      <w:rFonts w:eastAsiaTheme="minorHAnsi"/>
      <w:lang w:eastAsia="en-US"/>
    </w:rPr>
  </w:style>
  <w:style w:type="paragraph" w:customStyle="1" w:styleId="5093BE2C078E4245B7AC8242DAA9321611">
    <w:name w:val="5093BE2C078E4245B7AC8242DAA9321611"/>
    <w:rsid w:val="006862F5"/>
    <w:rPr>
      <w:rFonts w:eastAsiaTheme="minorHAnsi"/>
      <w:lang w:eastAsia="en-US"/>
    </w:rPr>
  </w:style>
  <w:style w:type="paragraph" w:customStyle="1" w:styleId="8D0EDC83C86C48F09AE23A4EB1DDE96911">
    <w:name w:val="8D0EDC83C86C48F09AE23A4EB1DDE96911"/>
    <w:rsid w:val="006862F5"/>
    <w:rPr>
      <w:rFonts w:eastAsiaTheme="minorHAnsi"/>
      <w:lang w:eastAsia="en-US"/>
    </w:rPr>
  </w:style>
  <w:style w:type="paragraph" w:customStyle="1" w:styleId="0BB4B824CEB8487381FFF082101F05F711">
    <w:name w:val="0BB4B824CEB8487381FFF082101F05F711"/>
    <w:rsid w:val="006862F5"/>
    <w:rPr>
      <w:rFonts w:eastAsiaTheme="minorHAnsi"/>
      <w:lang w:eastAsia="en-US"/>
    </w:rPr>
  </w:style>
  <w:style w:type="paragraph" w:customStyle="1" w:styleId="9CE13620598C4A06832F24DF648A47D911">
    <w:name w:val="9CE13620598C4A06832F24DF648A47D911"/>
    <w:rsid w:val="006862F5"/>
    <w:rPr>
      <w:rFonts w:eastAsiaTheme="minorHAnsi"/>
      <w:lang w:eastAsia="en-US"/>
    </w:rPr>
  </w:style>
  <w:style w:type="paragraph" w:customStyle="1" w:styleId="214D90596CD243A4B6EEC82FC3757E4C11">
    <w:name w:val="214D90596CD243A4B6EEC82FC3757E4C11"/>
    <w:rsid w:val="006862F5"/>
    <w:rPr>
      <w:rFonts w:eastAsiaTheme="minorHAnsi"/>
      <w:lang w:eastAsia="en-US"/>
    </w:rPr>
  </w:style>
  <w:style w:type="paragraph" w:customStyle="1" w:styleId="77DEBD8517124A42A5F5BAD0A246D0C711">
    <w:name w:val="77DEBD8517124A42A5F5BAD0A246D0C711"/>
    <w:rsid w:val="006862F5"/>
    <w:rPr>
      <w:rFonts w:eastAsiaTheme="minorHAnsi"/>
      <w:lang w:eastAsia="en-US"/>
    </w:rPr>
  </w:style>
  <w:style w:type="paragraph" w:customStyle="1" w:styleId="B0F96A5A3E344CAC87B513D3F76C10E511">
    <w:name w:val="B0F96A5A3E344CAC87B513D3F76C10E511"/>
    <w:rsid w:val="006862F5"/>
    <w:rPr>
      <w:rFonts w:eastAsiaTheme="minorHAnsi"/>
      <w:lang w:eastAsia="en-US"/>
    </w:rPr>
  </w:style>
  <w:style w:type="paragraph" w:customStyle="1" w:styleId="60164978253143E0871084CE3E40460B11">
    <w:name w:val="60164978253143E0871084CE3E40460B11"/>
    <w:rsid w:val="006862F5"/>
    <w:rPr>
      <w:rFonts w:eastAsiaTheme="minorHAnsi"/>
      <w:lang w:eastAsia="en-US"/>
    </w:rPr>
  </w:style>
  <w:style w:type="paragraph" w:customStyle="1" w:styleId="EB49A68343DD4F98B8950733BA36CC8811">
    <w:name w:val="EB49A68343DD4F98B8950733BA36CC8811"/>
    <w:rsid w:val="006862F5"/>
    <w:rPr>
      <w:rFonts w:eastAsiaTheme="minorHAnsi"/>
      <w:lang w:eastAsia="en-US"/>
    </w:rPr>
  </w:style>
  <w:style w:type="paragraph" w:customStyle="1" w:styleId="34DBA884CDF5409B9521C6F6ACFC721511">
    <w:name w:val="34DBA884CDF5409B9521C6F6ACFC721511"/>
    <w:rsid w:val="006862F5"/>
    <w:rPr>
      <w:rFonts w:eastAsiaTheme="minorHAnsi"/>
      <w:lang w:eastAsia="en-US"/>
    </w:rPr>
  </w:style>
  <w:style w:type="paragraph" w:customStyle="1" w:styleId="745FA55224784F5F8D1AD640E465970811">
    <w:name w:val="745FA55224784F5F8D1AD640E465970811"/>
    <w:rsid w:val="006862F5"/>
    <w:rPr>
      <w:rFonts w:eastAsiaTheme="minorHAnsi"/>
      <w:lang w:eastAsia="en-US"/>
    </w:rPr>
  </w:style>
  <w:style w:type="paragraph" w:customStyle="1" w:styleId="6C6BA528ABF64F9CB3931449FCDB5E6411">
    <w:name w:val="6C6BA528ABF64F9CB3931449FCDB5E6411"/>
    <w:rsid w:val="006862F5"/>
    <w:rPr>
      <w:rFonts w:eastAsiaTheme="minorHAnsi"/>
      <w:lang w:eastAsia="en-US"/>
    </w:rPr>
  </w:style>
  <w:style w:type="paragraph" w:customStyle="1" w:styleId="C2B5E259A8684CE18238EFDC1C42C4FB11">
    <w:name w:val="C2B5E259A8684CE18238EFDC1C42C4FB11"/>
    <w:rsid w:val="006862F5"/>
    <w:rPr>
      <w:rFonts w:eastAsiaTheme="minorHAnsi"/>
      <w:lang w:eastAsia="en-US"/>
    </w:rPr>
  </w:style>
  <w:style w:type="paragraph" w:customStyle="1" w:styleId="A1D3AED70E3F486CAE774A9C1BE86B0D11">
    <w:name w:val="A1D3AED70E3F486CAE774A9C1BE86B0D11"/>
    <w:rsid w:val="006862F5"/>
    <w:rPr>
      <w:rFonts w:eastAsiaTheme="minorHAnsi"/>
      <w:lang w:eastAsia="en-US"/>
    </w:rPr>
  </w:style>
  <w:style w:type="paragraph" w:customStyle="1" w:styleId="3BAF4967E62948369296026FE7906A5411">
    <w:name w:val="3BAF4967E62948369296026FE7906A5411"/>
    <w:rsid w:val="006862F5"/>
    <w:rPr>
      <w:rFonts w:eastAsiaTheme="minorHAnsi"/>
      <w:lang w:eastAsia="en-US"/>
    </w:rPr>
  </w:style>
  <w:style w:type="paragraph" w:customStyle="1" w:styleId="776132187012433CA3DB69AAD9F7F9CA11">
    <w:name w:val="776132187012433CA3DB69AAD9F7F9CA11"/>
    <w:rsid w:val="006862F5"/>
    <w:rPr>
      <w:rFonts w:eastAsiaTheme="minorHAnsi"/>
      <w:lang w:eastAsia="en-US"/>
    </w:rPr>
  </w:style>
  <w:style w:type="paragraph" w:customStyle="1" w:styleId="C6BA8AF830C34D829546FFB856B8822011">
    <w:name w:val="C6BA8AF830C34D829546FFB856B8822011"/>
    <w:rsid w:val="006862F5"/>
    <w:rPr>
      <w:rFonts w:eastAsiaTheme="minorHAnsi"/>
      <w:lang w:eastAsia="en-US"/>
    </w:rPr>
  </w:style>
  <w:style w:type="paragraph" w:customStyle="1" w:styleId="30CF04B9E65643E98CC93D0DD17242DB11">
    <w:name w:val="30CF04B9E65643E98CC93D0DD17242DB11"/>
    <w:rsid w:val="006862F5"/>
    <w:rPr>
      <w:rFonts w:eastAsiaTheme="minorHAnsi"/>
      <w:lang w:eastAsia="en-US"/>
    </w:rPr>
  </w:style>
  <w:style w:type="paragraph" w:customStyle="1" w:styleId="A34C9B81479A4D199B723D946587FE0711">
    <w:name w:val="A34C9B81479A4D199B723D946587FE0711"/>
    <w:rsid w:val="006862F5"/>
    <w:rPr>
      <w:rFonts w:eastAsiaTheme="minorHAnsi"/>
      <w:lang w:eastAsia="en-US"/>
    </w:rPr>
  </w:style>
  <w:style w:type="paragraph" w:customStyle="1" w:styleId="7257E53DF11B42868F032839094C497C11">
    <w:name w:val="7257E53DF11B42868F032839094C497C11"/>
    <w:rsid w:val="006862F5"/>
    <w:rPr>
      <w:rFonts w:eastAsiaTheme="minorHAnsi"/>
      <w:lang w:eastAsia="en-US"/>
    </w:rPr>
  </w:style>
  <w:style w:type="paragraph" w:customStyle="1" w:styleId="87685D2907CF4398AB7C42E1E35405C5">
    <w:name w:val="87685D2907CF4398AB7C42E1E35405C5"/>
    <w:rsid w:val="006862F5"/>
    <w:rPr>
      <w:rFonts w:eastAsiaTheme="minorHAnsi"/>
      <w:lang w:eastAsia="en-US"/>
    </w:rPr>
  </w:style>
  <w:style w:type="paragraph" w:customStyle="1" w:styleId="A492DD7791064C99B1492D3F67BC203211">
    <w:name w:val="A492DD7791064C99B1492D3F67BC203211"/>
    <w:rsid w:val="006862F5"/>
    <w:rPr>
      <w:rFonts w:eastAsiaTheme="minorHAnsi"/>
      <w:lang w:eastAsia="en-US"/>
    </w:rPr>
  </w:style>
  <w:style w:type="paragraph" w:customStyle="1" w:styleId="FA8C0657F93B465E980608702E226F4811">
    <w:name w:val="FA8C0657F93B465E980608702E226F4811"/>
    <w:rsid w:val="006862F5"/>
    <w:rPr>
      <w:rFonts w:eastAsiaTheme="minorHAnsi"/>
      <w:lang w:eastAsia="en-US"/>
    </w:rPr>
  </w:style>
  <w:style w:type="paragraph" w:customStyle="1" w:styleId="36E2549C15114D0BACAC4AF1A9A974B211">
    <w:name w:val="36E2549C15114D0BACAC4AF1A9A974B211"/>
    <w:rsid w:val="006862F5"/>
    <w:rPr>
      <w:rFonts w:eastAsiaTheme="minorHAnsi"/>
      <w:lang w:eastAsia="en-US"/>
    </w:rPr>
  </w:style>
  <w:style w:type="paragraph" w:customStyle="1" w:styleId="91A96F1E33964242BD2650F8B3D5439B11">
    <w:name w:val="91A96F1E33964242BD2650F8B3D5439B11"/>
    <w:rsid w:val="006862F5"/>
    <w:rPr>
      <w:rFonts w:eastAsiaTheme="minorHAnsi"/>
      <w:lang w:eastAsia="en-US"/>
    </w:rPr>
  </w:style>
  <w:style w:type="paragraph" w:customStyle="1" w:styleId="A9A5C57E65FF4B78A2FA5206F451992511">
    <w:name w:val="A9A5C57E65FF4B78A2FA5206F451992511"/>
    <w:rsid w:val="006862F5"/>
    <w:rPr>
      <w:rFonts w:eastAsiaTheme="minorHAnsi"/>
      <w:lang w:eastAsia="en-US"/>
    </w:rPr>
  </w:style>
  <w:style w:type="paragraph" w:customStyle="1" w:styleId="349946008DC44B358E4FCCEFD988111610">
    <w:name w:val="349946008DC44B358E4FCCEFD988111610"/>
    <w:rsid w:val="006862F5"/>
    <w:rPr>
      <w:rFonts w:eastAsiaTheme="minorHAnsi"/>
      <w:lang w:eastAsia="en-US"/>
    </w:rPr>
  </w:style>
  <w:style w:type="paragraph" w:customStyle="1" w:styleId="F0ADB91AE52E44F4A1E534FB2816587E10">
    <w:name w:val="F0ADB91AE52E44F4A1E534FB2816587E10"/>
    <w:rsid w:val="006862F5"/>
    <w:rPr>
      <w:rFonts w:eastAsiaTheme="minorHAnsi"/>
      <w:lang w:eastAsia="en-US"/>
    </w:rPr>
  </w:style>
  <w:style w:type="paragraph" w:customStyle="1" w:styleId="A11C77FD5C7241AFA890DF62F0C9BBC010">
    <w:name w:val="A11C77FD5C7241AFA890DF62F0C9BBC010"/>
    <w:rsid w:val="006862F5"/>
    <w:rPr>
      <w:rFonts w:eastAsiaTheme="minorHAnsi"/>
      <w:lang w:eastAsia="en-US"/>
    </w:rPr>
  </w:style>
  <w:style w:type="paragraph" w:customStyle="1" w:styleId="DCBCDD0EE81C4BF1B78E9B304F62EF1710">
    <w:name w:val="DCBCDD0EE81C4BF1B78E9B304F62EF1710"/>
    <w:rsid w:val="006862F5"/>
    <w:rPr>
      <w:rFonts w:eastAsiaTheme="minorHAnsi"/>
      <w:lang w:eastAsia="en-US"/>
    </w:rPr>
  </w:style>
  <w:style w:type="paragraph" w:customStyle="1" w:styleId="A931605273F54B978489BB46D537D33F10">
    <w:name w:val="A931605273F54B978489BB46D537D33F10"/>
    <w:rsid w:val="006862F5"/>
    <w:rPr>
      <w:rFonts w:eastAsiaTheme="minorHAnsi"/>
      <w:lang w:eastAsia="en-US"/>
    </w:rPr>
  </w:style>
  <w:style w:type="paragraph" w:customStyle="1" w:styleId="59197997A4614B35A1267BD1DE46653110">
    <w:name w:val="59197997A4614B35A1267BD1DE46653110"/>
    <w:rsid w:val="006862F5"/>
    <w:rPr>
      <w:rFonts w:eastAsiaTheme="minorHAnsi"/>
      <w:lang w:eastAsia="en-US"/>
    </w:rPr>
  </w:style>
  <w:style w:type="paragraph" w:customStyle="1" w:styleId="4F1A008135814831AEEC4B58BDACF85910">
    <w:name w:val="4F1A008135814831AEEC4B58BDACF85910"/>
    <w:rsid w:val="006862F5"/>
    <w:rPr>
      <w:rFonts w:eastAsiaTheme="minorHAnsi"/>
      <w:lang w:eastAsia="en-US"/>
    </w:rPr>
  </w:style>
  <w:style w:type="paragraph" w:customStyle="1" w:styleId="245CC116FEF4410D849D5A1C734B97F310">
    <w:name w:val="245CC116FEF4410D849D5A1C734B97F310"/>
    <w:rsid w:val="006862F5"/>
    <w:rPr>
      <w:rFonts w:eastAsiaTheme="minorHAnsi"/>
      <w:lang w:eastAsia="en-US"/>
    </w:rPr>
  </w:style>
  <w:style w:type="paragraph" w:customStyle="1" w:styleId="78BFAFEA917846C39F34460A802F3DF510">
    <w:name w:val="78BFAFEA917846C39F34460A802F3DF510"/>
    <w:rsid w:val="006862F5"/>
    <w:rPr>
      <w:rFonts w:eastAsiaTheme="minorHAnsi"/>
      <w:lang w:eastAsia="en-US"/>
    </w:rPr>
  </w:style>
  <w:style w:type="paragraph" w:customStyle="1" w:styleId="A0822A33A3EE4D0F91418227B2683BC910">
    <w:name w:val="A0822A33A3EE4D0F91418227B2683BC910"/>
    <w:rsid w:val="006862F5"/>
    <w:rPr>
      <w:rFonts w:eastAsiaTheme="minorHAnsi"/>
      <w:lang w:eastAsia="en-US"/>
    </w:rPr>
  </w:style>
  <w:style w:type="paragraph" w:customStyle="1" w:styleId="B67A868D734D47D9983173A158956AF510">
    <w:name w:val="B67A868D734D47D9983173A158956AF510"/>
    <w:rsid w:val="006862F5"/>
    <w:rPr>
      <w:rFonts w:eastAsiaTheme="minorHAnsi"/>
      <w:lang w:eastAsia="en-US"/>
    </w:rPr>
  </w:style>
  <w:style w:type="paragraph" w:customStyle="1" w:styleId="A0192BE8EAFB48999EBF595E782B367110">
    <w:name w:val="A0192BE8EAFB48999EBF595E782B367110"/>
    <w:rsid w:val="006862F5"/>
    <w:rPr>
      <w:rFonts w:eastAsiaTheme="minorHAnsi"/>
      <w:lang w:eastAsia="en-US"/>
    </w:rPr>
  </w:style>
  <w:style w:type="paragraph" w:customStyle="1" w:styleId="0B38B01C108343F095BB408EAAB3C6BE10">
    <w:name w:val="0B38B01C108343F095BB408EAAB3C6BE10"/>
    <w:rsid w:val="006862F5"/>
    <w:rPr>
      <w:rFonts w:eastAsiaTheme="minorHAnsi"/>
      <w:lang w:eastAsia="en-US"/>
    </w:rPr>
  </w:style>
  <w:style w:type="paragraph" w:customStyle="1" w:styleId="E78E3B7BAFA8431FB3D24F2462F70C9910">
    <w:name w:val="E78E3B7BAFA8431FB3D24F2462F70C9910"/>
    <w:rsid w:val="006862F5"/>
    <w:rPr>
      <w:rFonts w:eastAsiaTheme="minorHAnsi"/>
      <w:lang w:eastAsia="en-US"/>
    </w:rPr>
  </w:style>
  <w:style w:type="paragraph" w:customStyle="1" w:styleId="CC274F105EC5474AA68DE1E033BE787210">
    <w:name w:val="CC274F105EC5474AA68DE1E033BE787210"/>
    <w:rsid w:val="006862F5"/>
    <w:rPr>
      <w:rFonts w:eastAsiaTheme="minorHAnsi"/>
      <w:lang w:eastAsia="en-US"/>
    </w:rPr>
  </w:style>
  <w:style w:type="paragraph" w:customStyle="1" w:styleId="A6FA8008B1364DC7A6D794A4221F0C6210">
    <w:name w:val="A6FA8008B1364DC7A6D794A4221F0C6210"/>
    <w:rsid w:val="006862F5"/>
    <w:rPr>
      <w:rFonts w:eastAsiaTheme="minorHAnsi"/>
      <w:lang w:eastAsia="en-US"/>
    </w:rPr>
  </w:style>
  <w:style w:type="paragraph" w:customStyle="1" w:styleId="85365197AEE5492D8953476775D6267610">
    <w:name w:val="85365197AEE5492D8953476775D6267610"/>
    <w:rsid w:val="006862F5"/>
    <w:rPr>
      <w:rFonts w:eastAsiaTheme="minorHAnsi"/>
      <w:lang w:eastAsia="en-US"/>
    </w:rPr>
  </w:style>
  <w:style w:type="paragraph" w:customStyle="1" w:styleId="E37342B7CB3B4BC1872ADC4011060D7110">
    <w:name w:val="E37342B7CB3B4BC1872ADC4011060D7110"/>
    <w:rsid w:val="006862F5"/>
    <w:rPr>
      <w:rFonts w:eastAsiaTheme="minorHAnsi"/>
      <w:lang w:eastAsia="en-US"/>
    </w:rPr>
  </w:style>
  <w:style w:type="paragraph" w:customStyle="1" w:styleId="95622B92B9524D09B9B0257F931B128C10">
    <w:name w:val="95622B92B9524D09B9B0257F931B128C10"/>
    <w:rsid w:val="006862F5"/>
    <w:rPr>
      <w:rFonts w:eastAsiaTheme="minorHAnsi"/>
      <w:lang w:eastAsia="en-US"/>
    </w:rPr>
  </w:style>
  <w:style w:type="paragraph" w:customStyle="1" w:styleId="49608F30CFE94D62956B515E301FBF9A10">
    <w:name w:val="49608F30CFE94D62956B515E301FBF9A10"/>
    <w:rsid w:val="006862F5"/>
    <w:rPr>
      <w:rFonts w:eastAsiaTheme="minorHAnsi"/>
      <w:lang w:eastAsia="en-US"/>
    </w:rPr>
  </w:style>
  <w:style w:type="paragraph" w:customStyle="1" w:styleId="18096DA22FFF4230A4FA98F022FE37B411">
    <w:name w:val="18096DA22FFF4230A4FA98F022FE37B411"/>
    <w:rsid w:val="006862F5"/>
    <w:rPr>
      <w:rFonts w:eastAsiaTheme="minorHAnsi"/>
      <w:lang w:eastAsia="en-US"/>
    </w:rPr>
  </w:style>
  <w:style w:type="paragraph" w:customStyle="1" w:styleId="9122817BA26D48AAA3BE69A602E524C211">
    <w:name w:val="9122817BA26D48AAA3BE69A602E524C211"/>
    <w:rsid w:val="006862F5"/>
    <w:rPr>
      <w:rFonts w:eastAsiaTheme="minorHAnsi"/>
      <w:lang w:eastAsia="en-US"/>
    </w:rPr>
  </w:style>
  <w:style w:type="paragraph" w:customStyle="1" w:styleId="A6A12CC822664E43B2AF411FAB47B67E11">
    <w:name w:val="A6A12CC822664E43B2AF411FAB47B67E11"/>
    <w:rsid w:val="006862F5"/>
    <w:rPr>
      <w:rFonts w:eastAsiaTheme="minorHAnsi"/>
      <w:lang w:eastAsia="en-US"/>
    </w:rPr>
  </w:style>
  <w:style w:type="paragraph" w:customStyle="1" w:styleId="9203E26F3E7A434F8DB3811B3B55A49C11">
    <w:name w:val="9203E26F3E7A434F8DB3811B3B55A49C11"/>
    <w:rsid w:val="006862F5"/>
    <w:rPr>
      <w:rFonts w:eastAsiaTheme="minorHAnsi"/>
      <w:lang w:eastAsia="en-US"/>
    </w:rPr>
  </w:style>
  <w:style w:type="paragraph" w:customStyle="1" w:styleId="AB485A13B9D04250B8AFA1D08B79FF9F11">
    <w:name w:val="AB485A13B9D04250B8AFA1D08B79FF9F11"/>
    <w:rsid w:val="006862F5"/>
    <w:rPr>
      <w:rFonts w:eastAsiaTheme="minorHAnsi"/>
      <w:lang w:eastAsia="en-US"/>
    </w:rPr>
  </w:style>
  <w:style w:type="paragraph" w:customStyle="1" w:styleId="20AA5D5FEBE242E382E990F7D8CFA26611">
    <w:name w:val="20AA5D5FEBE242E382E990F7D8CFA26611"/>
    <w:rsid w:val="006862F5"/>
    <w:rPr>
      <w:rFonts w:eastAsiaTheme="minorHAnsi"/>
      <w:lang w:eastAsia="en-US"/>
    </w:rPr>
  </w:style>
  <w:style w:type="paragraph" w:customStyle="1" w:styleId="BF10B40271E64AF08C9493EE60220DE811">
    <w:name w:val="BF10B40271E64AF08C9493EE60220DE811"/>
    <w:rsid w:val="006862F5"/>
    <w:rPr>
      <w:rFonts w:eastAsiaTheme="minorHAnsi"/>
      <w:lang w:eastAsia="en-US"/>
    </w:rPr>
  </w:style>
  <w:style w:type="paragraph" w:customStyle="1" w:styleId="82DED6B268ED45FCA4400967EFD4AEDD11">
    <w:name w:val="82DED6B268ED45FCA4400967EFD4AEDD11"/>
    <w:rsid w:val="006862F5"/>
    <w:rPr>
      <w:rFonts w:eastAsiaTheme="minorHAnsi"/>
      <w:lang w:eastAsia="en-US"/>
    </w:rPr>
  </w:style>
  <w:style w:type="paragraph" w:customStyle="1" w:styleId="BA46AE753FF247D883DDB7484A05869211">
    <w:name w:val="BA46AE753FF247D883DDB7484A05869211"/>
    <w:rsid w:val="006862F5"/>
    <w:rPr>
      <w:rFonts w:eastAsiaTheme="minorHAnsi"/>
      <w:lang w:eastAsia="en-US"/>
    </w:rPr>
  </w:style>
  <w:style w:type="paragraph" w:customStyle="1" w:styleId="24D29F928A874CBA845077B3498DC43511">
    <w:name w:val="24D29F928A874CBA845077B3498DC43511"/>
    <w:rsid w:val="006862F5"/>
    <w:rPr>
      <w:rFonts w:eastAsiaTheme="minorHAnsi"/>
      <w:lang w:eastAsia="en-US"/>
    </w:rPr>
  </w:style>
  <w:style w:type="paragraph" w:customStyle="1" w:styleId="4264E3EC77764F56BEAA8FAE133DD0AB11">
    <w:name w:val="4264E3EC77764F56BEAA8FAE133DD0AB11"/>
    <w:rsid w:val="006862F5"/>
    <w:rPr>
      <w:rFonts w:eastAsiaTheme="minorHAnsi"/>
      <w:lang w:eastAsia="en-US"/>
    </w:rPr>
  </w:style>
  <w:style w:type="paragraph" w:customStyle="1" w:styleId="5449B48B56EA4CCC98EB21D408837BD411">
    <w:name w:val="5449B48B56EA4CCC98EB21D408837BD411"/>
    <w:rsid w:val="006862F5"/>
    <w:rPr>
      <w:rFonts w:eastAsiaTheme="minorHAnsi"/>
      <w:lang w:eastAsia="en-US"/>
    </w:rPr>
  </w:style>
  <w:style w:type="paragraph" w:customStyle="1" w:styleId="4183A082C41246CAB1CAEC59393F7AEB11">
    <w:name w:val="4183A082C41246CAB1CAEC59393F7AEB11"/>
    <w:rsid w:val="006862F5"/>
    <w:rPr>
      <w:rFonts w:eastAsiaTheme="minorHAnsi"/>
      <w:lang w:eastAsia="en-US"/>
    </w:rPr>
  </w:style>
  <w:style w:type="paragraph" w:customStyle="1" w:styleId="2DAF5EC924754959A4AF3E5121A4D14A11">
    <w:name w:val="2DAF5EC924754959A4AF3E5121A4D14A11"/>
    <w:rsid w:val="006862F5"/>
    <w:rPr>
      <w:rFonts w:eastAsiaTheme="minorHAnsi"/>
      <w:lang w:eastAsia="en-US"/>
    </w:rPr>
  </w:style>
  <w:style w:type="paragraph" w:customStyle="1" w:styleId="7EE1002FCF5A407B86E0B1662B3572FB11">
    <w:name w:val="7EE1002FCF5A407B86E0B1662B3572FB11"/>
    <w:rsid w:val="006862F5"/>
    <w:rPr>
      <w:rFonts w:eastAsiaTheme="minorHAnsi"/>
      <w:lang w:eastAsia="en-US"/>
    </w:rPr>
  </w:style>
  <w:style w:type="paragraph" w:customStyle="1" w:styleId="7190AD806BD44E42A03C9826AE479EA311">
    <w:name w:val="7190AD806BD44E42A03C9826AE479EA311"/>
    <w:rsid w:val="006862F5"/>
    <w:rPr>
      <w:rFonts w:eastAsiaTheme="minorHAnsi"/>
      <w:lang w:eastAsia="en-US"/>
    </w:rPr>
  </w:style>
  <w:style w:type="paragraph" w:customStyle="1" w:styleId="65347FFCF8AA4F0CAF80479465164E1F11">
    <w:name w:val="65347FFCF8AA4F0CAF80479465164E1F11"/>
    <w:rsid w:val="006862F5"/>
    <w:rPr>
      <w:rFonts w:eastAsiaTheme="minorHAnsi"/>
      <w:lang w:eastAsia="en-US"/>
    </w:rPr>
  </w:style>
  <w:style w:type="paragraph" w:customStyle="1" w:styleId="C50E7C16F2674010A2E277D0C7269CBC11">
    <w:name w:val="C50E7C16F2674010A2E277D0C7269CBC11"/>
    <w:rsid w:val="006862F5"/>
    <w:rPr>
      <w:rFonts w:eastAsiaTheme="minorHAnsi"/>
      <w:lang w:eastAsia="en-US"/>
    </w:rPr>
  </w:style>
  <w:style w:type="paragraph" w:customStyle="1" w:styleId="D257EA7AB08C4C1BBD849595CFB2C7E611">
    <w:name w:val="D257EA7AB08C4C1BBD849595CFB2C7E611"/>
    <w:rsid w:val="006862F5"/>
    <w:rPr>
      <w:rFonts w:eastAsiaTheme="minorHAnsi"/>
      <w:lang w:eastAsia="en-US"/>
    </w:rPr>
  </w:style>
  <w:style w:type="paragraph" w:customStyle="1" w:styleId="13DB69F89DE0426F9BEE5161250CFA9D11">
    <w:name w:val="13DB69F89DE0426F9BEE5161250CFA9D11"/>
    <w:rsid w:val="006862F5"/>
    <w:rPr>
      <w:rFonts w:eastAsiaTheme="minorHAnsi"/>
      <w:lang w:eastAsia="en-US"/>
    </w:rPr>
  </w:style>
  <w:style w:type="paragraph" w:customStyle="1" w:styleId="60E5384EAD574861A4222D5F5B8BED4311">
    <w:name w:val="60E5384EAD574861A4222D5F5B8BED4311"/>
    <w:rsid w:val="006862F5"/>
    <w:rPr>
      <w:rFonts w:eastAsiaTheme="minorHAnsi"/>
      <w:lang w:eastAsia="en-US"/>
    </w:rPr>
  </w:style>
  <w:style w:type="paragraph" w:customStyle="1" w:styleId="E7804E92A82D483DBDD1C58BD6E4D54111">
    <w:name w:val="E7804E92A82D483DBDD1C58BD6E4D54111"/>
    <w:rsid w:val="006862F5"/>
    <w:rPr>
      <w:rFonts w:eastAsiaTheme="minorHAnsi"/>
      <w:lang w:eastAsia="en-US"/>
    </w:rPr>
  </w:style>
  <w:style w:type="paragraph" w:customStyle="1" w:styleId="707A7A5C3C304AD78298A73F2FC0E52D11">
    <w:name w:val="707A7A5C3C304AD78298A73F2FC0E52D11"/>
    <w:rsid w:val="006862F5"/>
    <w:rPr>
      <w:rFonts w:eastAsiaTheme="minorHAnsi"/>
      <w:lang w:eastAsia="en-US"/>
    </w:rPr>
  </w:style>
  <w:style w:type="paragraph" w:customStyle="1" w:styleId="991CA572D6F344DA9553F0F3B09774C211">
    <w:name w:val="991CA572D6F344DA9553F0F3B09774C211"/>
    <w:rsid w:val="006862F5"/>
    <w:rPr>
      <w:rFonts w:eastAsiaTheme="minorHAnsi"/>
      <w:lang w:eastAsia="en-US"/>
    </w:rPr>
  </w:style>
  <w:style w:type="paragraph" w:customStyle="1" w:styleId="68092FEBE4D14916A2AC23A8A960E0B911">
    <w:name w:val="68092FEBE4D14916A2AC23A8A960E0B911"/>
    <w:rsid w:val="006862F5"/>
    <w:rPr>
      <w:rFonts w:eastAsiaTheme="minorHAnsi"/>
      <w:lang w:eastAsia="en-US"/>
    </w:rPr>
  </w:style>
  <w:style w:type="paragraph" w:customStyle="1" w:styleId="57CFEC2DE7F34E3993AD3C514AFEBD5011">
    <w:name w:val="57CFEC2DE7F34E3993AD3C514AFEBD5011"/>
    <w:rsid w:val="006862F5"/>
    <w:rPr>
      <w:rFonts w:eastAsiaTheme="minorHAnsi"/>
      <w:lang w:eastAsia="en-US"/>
    </w:rPr>
  </w:style>
  <w:style w:type="paragraph" w:customStyle="1" w:styleId="194505D93E394F11B20492BA6CC3DBFC11">
    <w:name w:val="194505D93E394F11B20492BA6CC3DBFC11"/>
    <w:rsid w:val="006862F5"/>
    <w:rPr>
      <w:rFonts w:eastAsiaTheme="minorHAnsi"/>
      <w:lang w:eastAsia="en-US"/>
    </w:rPr>
  </w:style>
  <w:style w:type="paragraph" w:customStyle="1" w:styleId="96BCBC87E6464937820C6B136224A40111">
    <w:name w:val="96BCBC87E6464937820C6B136224A40111"/>
    <w:rsid w:val="006862F5"/>
    <w:rPr>
      <w:rFonts w:eastAsiaTheme="minorHAnsi"/>
      <w:lang w:eastAsia="en-US"/>
    </w:rPr>
  </w:style>
  <w:style w:type="paragraph" w:customStyle="1" w:styleId="C3341E1FC8464DDC83A9843EB11907E311">
    <w:name w:val="C3341E1FC8464DDC83A9843EB11907E311"/>
    <w:rsid w:val="006862F5"/>
    <w:rPr>
      <w:rFonts w:eastAsiaTheme="minorHAnsi"/>
      <w:lang w:eastAsia="en-US"/>
    </w:rPr>
  </w:style>
  <w:style w:type="paragraph" w:customStyle="1" w:styleId="F566B94AAC15466A8DC81544B20EB34311">
    <w:name w:val="F566B94AAC15466A8DC81544B20EB34311"/>
    <w:rsid w:val="006862F5"/>
    <w:rPr>
      <w:rFonts w:eastAsiaTheme="minorHAnsi"/>
      <w:lang w:eastAsia="en-US"/>
    </w:rPr>
  </w:style>
  <w:style w:type="paragraph" w:customStyle="1" w:styleId="7CD6053B6A0344518EC8ECCD23E02F9C11">
    <w:name w:val="7CD6053B6A0344518EC8ECCD23E02F9C11"/>
    <w:rsid w:val="006862F5"/>
    <w:rPr>
      <w:rFonts w:eastAsiaTheme="minorHAnsi"/>
      <w:lang w:eastAsia="en-US"/>
    </w:rPr>
  </w:style>
  <w:style w:type="paragraph" w:customStyle="1" w:styleId="BEC22525FBA648999AC813EF8BE0CB5D11">
    <w:name w:val="BEC22525FBA648999AC813EF8BE0CB5D11"/>
    <w:rsid w:val="006862F5"/>
    <w:rPr>
      <w:rFonts w:eastAsiaTheme="minorHAnsi"/>
      <w:lang w:eastAsia="en-US"/>
    </w:rPr>
  </w:style>
  <w:style w:type="paragraph" w:customStyle="1" w:styleId="E267042B0548426DAE9F26165954DBB911">
    <w:name w:val="E267042B0548426DAE9F26165954DBB911"/>
    <w:rsid w:val="006862F5"/>
    <w:rPr>
      <w:rFonts w:eastAsiaTheme="minorHAnsi"/>
      <w:lang w:eastAsia="en-US"/>
    </w:rPr>
  </w:style>
  <w:style w:type="paragraph" w:customStyle="1" w:styleId="10F9BC4F6FD9463CB8E76531CCDEF44C11">
    <w:name w:val="10F9BC4F6FD9463CB8E76531CCDEF44C11"/>
    <w:rsid w:val="006862F5"/>
    <w:rPr>
      <w:rFonts w:eastAsiaTheme="minorHAnsi"/>
      <w:lang w:eastAsia="en-US"/>
    </w:rPr>
  </w:style>
  <w:style w:type="paragraph" w:customStyle="1" w:styleId="51A7117A7A6D4B2FA90568CCE04145F011">
    <w:name w:val="51A7117A7A6D4B2FA90568CCE04145F011"/>
    <w:rsid w:val="006862F5"/>
    <w:rPr>
      <w:rFonts w:eastAsiaTheme="minorHAnsi"/>
      <w:lang w:eastAsia="en-US"/>
    </w:rPr>
  </w:style>
  <w:style w:type="paragraph" w:customStyle="1" w:styleId="976FCB02FE7646EDBFBFA46DB60EBF8B11">
    <w:name w:val="976FCB02FE7646EDBFBFA46DB60EBF8B11"/>
    <w:rsid w:val="006862F5"/>
    <w:rPr>
      <w:rFonts w:eastAsiaTheme="minorHAnsi"/>
      <w:lang w:eastAsia="en-US"/>
    </w:rPr>
  </w:style>
  <w:style w:type="paragraph" w:customStyle="1" w:styleId="DF240D2BE6664B688FE05BB7775CB12911">
    <w:name w:val="DF240D2BE6664B688FE05BB7775CB12911"/>
    <w:rsid w:val="006862F5"/>
    <w:rPr>
      <w:rFonts w:eastAsiaTheme="minorHAnsi"/>
      <w:lang w:eastAsia="en-US"/>
    </w:rPr>
  </w:style>
  <w:style w:type="paragraph" w:customStyle="1" w:styleId="5BDCA3C294F74595B724AE02E491C00311">
    <w:name w:val="5BDCA3C294F74595B724AE02E491C00311"/>
    <w:rsid w:val="006862F5"/>
    <w:rPr>
      <w:rFonts w:eastAsiaTheme="minorHAnsi"/>
      <w:lang w:eastAsia="en-US"/>
    </w:rPr>
  </w:style>
  <w:style w:type="paragraph" w:customStyle="1" w:styleId="28850B898EA244F88FA18A6E359CBC2311">
    <w:name w:val="28850B898EA244F88FA18A6E359CBC2311"/>
    <w:rsid w:val="006862F5"/>
    <w:rPr>
      <w:rFonts w:eastAsiaTheme="minorHAnsi"/>
      <w:lang w:eastAsia="en-US"/>
    </w:rPr>
  </w:style>
  <w:style w:type="paragraph" w:customStyle="1" w:styleId="8AABA2D208DB43E78C5B5BE309007F4A11">
    <w:name w:val="8AABA2D208DB43E78C5B5BE309007F4A11"/>
    <w:rsid w:val="006862F5"/>
    <w:rPr>
      <w:rFonts w:eastAsiaTheme="minorHAnsi"/>
      <w:lang w:eastAsia="en-US"/>
    </w:rPr>
  </w:style>
  <w:style w:type="paragraph" w:customStyle="1" w:styleId="B088349E866D42BB8D54C67F9A2FB0A611">
    <w:name w:val="B088349E866D42BB8D54C67F9A2FB0A611"/>
    <w:rsid w:val="006862F5"/>
    <w:rPr>
      <w:rFonts w:eastAsiaTheme="minorHAnsi"/>
      <w:lang w:eastAsia="en-US"/>
    </w:rPr>
  </w:style>
  <w:style w:type="paragraph" w:customStyle="1" w:styleId="5EB15946E0924FBB8668089B6CAC817F11">
    <w:name w:val="5EB15946E0924FBB8668089B6CAC817F11"/>
    <w:rsid w:val="006862F5"/>
    <w:rPr>
      <w:rFonts w:eastAsiaTheme="minorHAnsi"/>
      <w:lang w:eastAsia="en-US"/>
    </w:rPr>
  </w:style>
  <w:style w:type="paragraph" w:customStyle="1" w:styleId="A28C19C582314AB4BEB1A6FED5F89FD011">
    <w:name w:val="A28C19C582314AB4BEB1A6FED5F89FD011"/>
    <w:rsid w:val="006862F5"/>
    <w:rPr>
      <w:rFonts w:eastAsiaTheme="minorHAnsi"/>
      <w:lang w:eastAsia="en-US"/>
    </w:rPr>
  </w:style>
  <w:style w:type="paragraph" w:customStyle="1" w:styleId="6C098B86E2234B9BB5E754F663096B7911">
    <w:name w:val="6C098B86E2234B9BB5E754F663096B7911"/>
    <w:rsid w:val="006862F5"/>
    <w:rPr>
      <w:rFonts w:eastAsiaTheme="minorHAnsi"/>
      <w:lang w:eastAsia="en-US"/>
    </w:rPr>
  </w:style>
  <w:style w:type="paragraph" w:customStyle="1" w:styleId="791AC96DEAF74546867A1C8E643502C311">
    <w:name w:val="791AC96DEAF74546867A1C8E643502C311"/>
    <w:rsid w:val="006862F5"/>
    <w:rPr>
      <w:rFonts w:eastAsiaTheme="minorHAnsi"/>
      <w:lang w:eastAsia="en-US"/>
    </w:rPr>
  </w:style>
  <w:style w:type="paragraph" w:customStyle="1" w:styleId="EA49EDC3918041CE9CAEFF9B289F7DA511">
    <w:name w:val="EA49EDC3918041CE9CAEFF9B289F7DA511"/>
    <w:rsid w:val="006862F5"/>
    <w:rPr>
      <w:rFonts w:eastAsiaTheme="minorHAnsi"/>
      <w:lang w:eastAsia="en-US"/>
    </w:rPr>
  </w:style>
  <w:style w:type="paragraph" w:customStyle="1" w:styleId="EE412EABB5D84D4489D0148CC4EBB14011">
    <w:name w:val="EE412EABB5D84D4489D0148CC4EBB14011"/>
    <w:rsid w:val="006862F5"/>
    <w:rPr>
      <w:rFonts w:eastAsiaTheme="minorHAnsi"/>
      <w:lang w:eastAsia="en-US"/>
    </w:rPr>
  </w:style>
  <w:style w:type="paragraph" w:customStyle="1" w:styleId="2429D68C348F471DA50831AC203E677F11">
    <w:name w:val="2429D68C348F471DA50831AC203E677F11"/>
    <w:rsid w:val="006862F5"/>
    <w:rPr>
      <w:rFonts w:eastAsiaTheme="minorHAnsi"/>
      <w:lang w:eastAsia="en-US"/>
    </w:rPr>
  </w:style>
  <w:style w:type="paragraph" w:customStyle="1" w:styleId="37983734D9D7453389F4DD473F087B9D11">
    <w:name w:val="37983734D9D7453389F4DD473F087B9D11"/>
    <w:rsid w:val="006862F5"/>
    <w:rPr>
      <w:rFonts w:eastAsiaTheme="minorHAnsi"/>
      <w:lang w:eastAsia="en-US"/>
    </w:rPr>
  </w:style>
  <w:style w:type="paragraph" w:customStyle="1" w:styleId="34F05E436BCD4C0EBF6352C3C620E69111">
    <w:name w:val="34F05E436BCD4C0EBF6352C3C620E69111"/>
    <w:rsid w:val="006862F5"/>
    <w:rPr>
      <w:rFonts w:eastAsiaTheme="minorHAnsi"/>
      <w:lang w:eastAsia="en-US"/>
    </w:rPr>
  </w:style>
  <w:style w:type="paragraph" w:customStyle="1" w:styleId="F1DD67CF76FC4F03962505A67A58F43211">
    <w:name w:val="F1DD67CF76FC4F03962505A67A58F43211"/>
    <w:rsid w:val="006862F5"/>
    <w:rPr>
      <w:rFonts w:eastAsiaTheme="minorHAnsi"/>
      <w:lang w:eastAsia="en-US"/>
    </w:rPr>
  </w:style>
  <w:style w:type="paragraph" w:customStyle="1" w:styleId="6056C26051B74ACEAAAA1DB4DB4ED4EB11">
    <w:name w:val="6056C26051B74ACEAAAA1DB4DB4ED4EB11"/>
    <w:rsid w:val="006862F5"/>
    <w:rPr>
      <w:rFonts w:eastAsiaTheme="minorHAnsi"/>
      <w:lang w:eastAsia="en-US"/>
    </w:rPr>
  </w:style>
  <w:style w:type="paragraph" w:customStyle="1" w:styleId="13F4F710B27745ADBCD705E2CE492EDA11">
    <w:name w:val="13F4F710B27745ADBCD705E2CE492EDA11"/>
    <w:rsid w:val="006862F5"/>
    <w:rPr>
      <w:rFonts w:eastAsiaTheme="minorHAnsi"/>
      <w:lang w:eastAsia="en-US"/>
    </w:rPr>
  </w:style>
  <w:style w:type="paragraph" w:customStyle="1" w:styleId="9D6F837628EE4FE38F8B69B92319933011">
    <w:name w:val="9D6F837628EE4FE38F8B69B92319933011"/>
    <w:rsid w:val="006862F5"/>
    <w:rPr>
      <w:rFonts w:eastAsiaTheme="minorHAnsi"/>
      <w:lang w:eastAsia="en-US"/>
    </w:rPr>
  </w:style>
  <w:style w:type="paragraph" w:customStyle="1" w:styleId="69D490947DD3457597AF5275A8BD066111">
    <w:name w:val="69D490947DD3457597AF5275A8BD066111"/>
    <w:rsid w:val="006862F5"/>
    <w:rPr>
      <w:rFonts w:eastAsiaTheme="minorHAnsi"/>
      <w:lang w:eastAsia="en-US"/>
    </w:rPr>
  </w:style>
  <w:style w:type="paragraph" w:customStyle="1" w:styleId="163EF7F2351A4C329379A49D9FBE0F5311">
    <w:name w:val="163EF7F2351A4C329379A49D9FBE0F5311"/>
    <w:rsid w:val="006862F5"/>
    <w:rPr>
      <w:rFonts w:eastAsiaTheme="minorHAnsi"/>
      <w:lang w:eastAsia="en-US"/>
    </w:rPr>
  </w:style>
  <w:style w:type="paragraph" w:customStyle="1" w:styleId="EB73D0EA54A14C009D397E0CDA9DD49B11">
    <w:name w:val="EB73D0EA54A14C009D397E0CDA9DD49B11"/>
    <w:rsid w:val="006862F5"/>
    <w:rPr>
      <w:rFonts w:eastAsiaTheme="minorHAnsi"/>
      <w:lang w:eastAsia="en-US"/>
    </w:rPr>
  </w:style>
  <w:style w:type="paragraph" w:customStyle="1" w:styleId="D7E66F822FBD4CA2A92B5CE84135448511">
    <w:name w:val="D7E66F822FBD4CA2A92B5CE84135448511"/>
    <w:rsid w:val="006862F5"/>
    <w:rPr>
      <w:rFonts w:eastAsiaTheme="minorHAnsi"/>
      <w:lang w:eastAsia="en-US"/>
    </w:rPr>
  </w:style>
  <w:style w:type="paragraph" w:customStyle="1" w:styleId="AA10311A1B554D83A7B800B927527ADA11">
    <w:name w:val="AA10311A1B554D83A7B800B927527ADA11"/>
    <w:rsid w:val="006862F5"/>
    <w:rPr>
      <w:rFonts w:eastAsiaTheme="minorHAnsi"/>
      <w:lang w:eastAsia="en-US"/>
    </w:rPr>
  </w:style>
  <w:style w:type="paragraph" w:customStyle="1" w:styleId="19CCC0FDF07046E090FC02D42D9445B211">
    <w:name w:val="19CCC0FDF07046E090FC02D42D9445B211"/>
    <w:rsid w:val="006862F5"/>
    <w:rPr>
      <w:rFonts w:eastAsiaTheme="minorHAnsi"/>
      <w:lang w:eastAsia="en-US"/>
    </w:rPr>
  </w:style>
  <w:style w:type="paragraph" w:customStyle="1" w:styleId="2BE3FFBAD52F4178AD4ED46D0315D5AC11">
    <w:name w:val="2BE3FFBAD52F4178AD4ED46D0315D5AC11"/>
    <w:rsid w:val="006862F5"/>
    <w:rPr>
      <w:rFonts w:eastAsiaTheme="minorHAnsi"/>
      <w:lang w:eastAsia="en-US"/>
    </w:rPr>
  </w:style>
  <w:style w:type="paragraph" w:customStyle="1" w:styleId="819113EE9F0E46ACB711FB7FB7B5574E11">
    <w:name w:val="819113EE9F0E46ACB711FB7FB7B5574E11"/>
    <w:rsid w:val="006862F5"/>
    <w:rPr>
      <w:rFonts w:eastAsiaTheme="minorHAnsi"/>
      <w:lang w:eastAsia="en-US"/>
    </w:rPr>
  </w:style>
  <w:style w:type="paragraph" w:customStyle="1" w:styleId="B108D464F7B948C2947311DB8C5471CF11">
    <w:name w:val="B108D464F7B948C2947311DB8C5471CF11"/>
    <w:rsid w:val="006862F5"/>
    <w:rPr>
      <w:rFonts w:eastAsiaTheme="minorHAnsi"/>
      <w:lang w:eastAsia="en-US"/>
    </w:rPr>
  </w:style>
  <w:style w:type="paragraph" w:customStyle="1" w:styleId="F16E5436D83F423588E64700038964A311">
    <w:name w:val="F16E5436D83F423588E64700038964A311"/>
    <w:rsid w:val="006862F5"/>
    <w:rPr>
      <w:rFonts w:eastAsiaTheme="minorHAnsi"/>
      <w:lang w:eastAsia="en-US"/>
    </w:rPr>
  </w:style>
  <w:style w:type="paragraph" w:customStyle="1" w:styleId="E40E7EEBE304457E98100DF1ACD27A1B11">
    <w:name w:val="E40E7EEBE304457E98100DF1ACD27A1B11"/>
    <w:rsid w:val="006862F5"/>
    <w:rPr>
      <w:rFonts w:eastAsiaTheme="minorHAnsi"/>
      <w:lang w:eastAsia="en-US"/>
    </w:rPr>
  </w:style>
  <w:style w:type="paragraph" w:customStyle="1" w:styleId="52560C3414AF465BB8EB0DAE41B47C3711">
    <w:name w:val="52560C3414AF465BB8EB0DAE41B47C3711"/>
    <w:rsid w:val="006862F5"/>
    <w:rPr>
      <w:rFonts w:eastAsiaTheme="minorHAnsi"/>
      <w:lang w:eastAsia="en-US"/>
    </w:rPr>
  </w:style>
  <w:style w:type="paragraph" w:customStyle="1" w:styleId="54757499D0B6415C8B6A6E7B01D70B2411">
    <w:name w:val="54757499D0B6415C8B6A6E7B01D70B2411"/>
    <w:rsid w:val="006862F5"/>
    <w:rPr>
      <w:rFonts w:eastAsiaTheme="minorHAnsi"/>
      <w:lang w:eastAsia="en-US"/>
    </w:rPr>
  </w:style>
  <w:style w:type="paragraph" w:customStyle="1" w:styleId="74F8CCA7BE7947199A1000C338115DA511">
    <w:name w:val="74F8CCA7BE7947199A1000C338115DA511"/>
    <w:rsid w:val="006862F5"/>
    <w:rPr>
      <w:rFonts w:eastAsiaTheme="minorHAnsi"/>
      <w:lang w:eastAsia="en-US"/>
    </w:rPr>
  </w:style>
  <w:style w:type="paragraph" w:customStyle="1" w:styleId="FD7A00832EAC47438038C830162579C111">
    <w:name w:val="FD7A00832EAC47438038C830162579C111"/>
    <w:rsid w:val="006862F5"/>
    <w:rPr>
      <w:rFonts w:eastAsiaTheme="minorHAnsi"/>
      <w:lang w:eastAsia="en-US"/>
    </w:rPr>
  </w:style>
  <w:style w:type="paragraph" w:customStyle="1" w:styleId="AEAEA3F5667C4A729A585B28611B62CA11">
    <w:name w:val="AEAEA3F5667C4A729A585B28611B62CA11"/>
    <w:rsid w:val="006862F5"/>
    <w:rPr>
      <w:rFonts w:eastAsiaTheme="minorHAnsi"/>
      <w:lang w:eastAsia="en-US"/>
    </w:rPr>
  </w:style>
  <w:style w:type="paragraph" w:customStyle="1" w:styleId="4A7067E21E1540CCB7B6459EF6EE809111">
    <w:name w:val="4A7067E21E1540CCB7B6459EF6EE809111"/>
    <w:rsid w:val="006862F5"/>
    <w:rPr>
      <w:rFonts w:eastAsiaTheme="minorHAnsi"/>
      <w:lang w:eastAsia="en-US"/>
    </w:rPr>
  </w:style>
  <w:style w:type="paragraph" w:customStyle="1" w:styleId="CFEB30837F934F939FC09C77FDD005AC11">
    <w:name w:val="CFEB30837F934F939FC09C77FDD005AC11"/>
    <w:rsid w:val="006862F5"/>
    <w:rPr>
      <w:rFonts w:eastAsiaTheme="minorHAnsi"/>
      <w:lang w:eastAsia="en-US"/>
    </w:rPr>
  </w:style>
  <w:style w:type="paragraph" w:customStyle="1" w:styleId="31A635D6E57643B695A100155BB8220E11">
    <w:name w:val="31A635D6E57643B695A100155BB8220E11"/>
    <w:rsid w:val="006862F5"/>
    <w:rPr>
      <w:rFonts w:eastAsiaTheme="minorHAnsi"/>
      <w:lang w:eastAsia="en-US"/>
    </w:rPr>
  </w:style>
  <w:style w:type="paragraph" w:customStyle="1" w:styleId="7A70A1A09629455887C53466757639BE11">
    <w:name w:val="7A70A1A09629455887C53466757639BE11"/>
    <w:rsid w:val="006862F5"/>
    <w:rPr>
      <w:rFonts w:eastAsiaTheme="minorHAnsi"/>
      <w:lang w:eastAsia="en-US"/>
    </w:rPr>
  </w:style>
  <w:style w:type="paragraph" w:customStyle="1" w:styleId="4630434D27604F04822DA496126B275211">
    <w:name w:val="4630434D27604F04822DA496126B275211"/>
    <w:rsid w:val="006862F5"/>
    <w:rPr>
      <w:rFonts w:eastAsiaTheme="minorHAnsi"/>
      <w:lang w:eastAsia="en-US"/>
    </w:rPr>
  </w:style>
  <w:style w:type="paragraph" w:customStyle="1" w:styleId="BDF4BF2E94C549B59A68E428092929C911">
    <w:name w:val="BDF4BF2E94C549B59A68E428092929C911"/>
    <w:rsid w:val="006862F5"/>
    <w:rPr>
      <w:rFonts w:eastAsiaTheme="minorHAnsi"/>
      <w:lang w:eastAsia="en-US"/>
    </w:rPr>
  </w:style>
  <w:style w:type="paragraph" w:customStyle="1" w:styleId="BA2E8515CE434DC28489B3E423024D8411">
    <w:name w:val="BA2E8515CE434DC28489B3E423024D8411"/>
    <w:rsid w:val="006862F5"/>
    <w:rPr>
      <w:rFonts w:eastAsiaTheme="minorHAnsi"/>
      <w:lang w:eastAsia="en-US"/>
    </w:rPr>
  </w:style>
  <w:style w:type="paragraph" w:customStyle="1" w:styleId="30C75C817947442FA5460273C1F49F2F11">
    <w:name w:val="30C75C817947442FA5460273C1F49F2F11"/>
    <w:rsid w:val="006862F5"/>
    <w:rPr>
      <w:rFonts w:eastAsiaTheme="minorHAnsi"/>
      <w:lang w:eastAsia="en-US"/>
    </w:rPr>
  </w:style>
  <w:style w:type="paragraph" w:customStyle="1" w:styleId="72C0D9A36C0A409DBB30223F8D1CC9E711">
    <w:name w:val="72C0D9A36C0A409DBB30223F8D1CC9E711"/>
    <w:rsid w:val="006862F5"/>
    <w:rPr>
      <w:rFonts w:eastAsiaTheme="minorHAnsi"/>
      <w:lang w:eastAsia="en-US"/>
    </w:rPr>
  </w:style>
  <w:style w:type="paragraph" w:customStyle="1" w:styleId="E4632069C4954C3D979A6EDD0E355AD311">
    <w:name w:val="E4632069C4954C3D979A6EDD0E355AD311"/>
    <w:rsid w:val="006862F5"/>
    <w:rPr>
      <w:rFonts w:eastAsiaTheme="minorHAnsi"/>
      <w:lang w:eastAsia="en-US"/>
    </w:rPr>
  </w:style>
  <w:style w:type="paragraph" w:customStyle="1" w:styleId="1FCD1A639A3443FBBD4F9AF36A98681C11">
    <w:name w:val="1FCD1A639A3443FBBD4F9AF36A98681C11"/>
    <w:rsid w:val="006862F5"/>
    <w:rPr>
      <w:rFonts w:eastAsiaTheme="minorHAnsi"/>
      <w:lang w:eastAsia="en-US"/>
    </w:rPr>
  </w:style>
  <w:style w:type="paragraph" w:customStyle="1" w:styleId="987E5D5407BE4BD983827FB8C55B073A11">
    <w:name w:val="987E5D5407BE4BD983827FB8C55B073A11"/>
    <w:rsid w:val="006862F5"/>
    <w:rPr>
      <w:rFonts w:eastAsiaTheme="minorHAnsi"/>
      <w:lang w:eastAsia="en-US"/>
    </w:rPr>
  </w:style>
  <w:style w:type="paragraph" w:customStyle="1" w:styleId="EB6808B6AC15441BA9B957A4066F6BCB11">
    <w:name w:val="EB6808B6AC15441BA9B957A4066F6BCB11"/>
    <w:rsid w:val="006862F5"/>
    <w:rPr>
      <w:rFonts w:eastAsiaTheme="minorHAnsi"/>
      <w:lang w:eastAsia="en-US"/>
    </w:rPr>
  </w:style>
  <w:style w:type="paragraph" w:customStyle="1" w:styleId="7EDC193878E641929D02C881D72D97B311">
    <w:name w:val="7EDC193878E641929D02C881D72D97B311"/>
    <w:rsid w:val="006862F5"/>
    <w:rPr>
      <w:rFonts w:eastAsiaTheme="minorHAnsi"/>
      <w:lang w:eastAsia="en-US"/>
    </w:rPr>
  </w:style>
  <w:style w:type="paragraph" w:customStyle="1" w:styleId="9791D7E5DF0C41939A824533CB8E08CC11">
    <w:name w:val="9791D7E5DF0C41939A824533CB8E08CC11"/>
    <w:rsid w:val="006862F5"/>
    <w:rPr>
      <w:rFonts w:eastAsiaTheme="minorHAnsi"/>
      <w:lang w:eastAsia="en-US"/>
    </w:rPr>
  </w:style>
  <w:style w:type="paragraph" w:customStyle="1" w:styleId="1A3CC4C66FB1489BA7BB6A563B80141C11">
    <w:name w:val="1A3CC4C66FB1489BA7BB6A563B80141C11"/>
    <w:rsid w:val="006862F5"/>
    <w:rPr>
      <w:rFonts w:eastAsiaTheme="minorHAnsi"/>
      <w:lang w:eastAsia="en-US"/>
    </w:rPr>
  </w:style>
  <w:style w:type="paragraph" w:customStyle="1" w:styleId="646F5F5EB21941F9BEB51674B970495711">
    <w:name w:val="646F5F5EB21941F9BEB51674B970495711"/>
    <w:rsid w:val="006862F5"/>
    <w:rPr>
      <w:rFonts w:eastAsiaTheme="minorHAnsi"/>
      <w:lang w:eastAsia="en-US"/>
    </w:rPr>
  </w:style>
  <w:style w:type="paragraph" w:customStyle="1" w:styleId="B7C387595E9647068A637116DCE557F111">
    <w:name w:val="B7C387595E9647068A637116DCE557F111"/>
    <w:rsid w:val="006862F5"/>
    <w:rPr>
      <w:rFonts w:eastAsiaTheme="minorHAnsi"/>
      <w:lang w:eastAsia="en-US"/>
    </w:rPr>
  </w:style>
  <w:style w:type="paragraph" w:customStyle="1" w:styleId="EA78A64C483B43E0857C503701F8700211">
    <w:name w:val="EA78A64C483B43E0857C503701F8700211"/>
    <w:rsid w:val="006862F5"/>
    <w:rPr>
      <w:rFonts w:eastAsiaTheme="minorHAnsi"/>
      <w:lang w:eastAsia="en-US"/>
    </w:rPr>
  </w:style>
  <w:style w:type="paragraph" w:customStyle="1" w:styleId="7734BCC2282A4C2E8BC461DF57B8BA2111">
    <w:name w:val="7734BCC2282A4C2E8BC461DF57B8BA2111"/>
    <w:rsid w:val="006862F5"/>
    <w:rPr>
      <w:rFonts w:eastAsiaTheme="minorHAnsi"/>
      <w:lang w:eastAsia="en-US"/>
    </w:rPr>
  </w:style>
  <w:style w:type="paragraph" w:customStyle="1" w:styleId="5CA75C14E3034893BF9911B847128AF311">
    <w:name w:val="5CA75C14E3034893BF9911B847128AF311"/>
    <w:rsid w:val="006862F5"/>
    <w:rPr>
      <w:rFonts w:eastAsiaTheme="minorHAnsi"/>
      <w:lang w:eastAsia="en-US"/>
    </w:rPr>
  </w:style>
  <w:style w:type="paragraph" w:customStyle="1" w:styleId="EEBDF341DC62441881D869EF7A279CE311">
    <w:name w:val="EEBDF341DC62441881D869EF7A279CE311"/>
    <w:rsid w:val="006862F5"/>
    <w:rPr>
      <w:rFonts w:eastAsiaTheme="minorHAnsi"/>
      <w:lang w:eastAsia="en-US"/>
    </w:rPr>
  </w:style>
  <w:style w:type="paragraph" w:customStyle="1" w:styleId="2DC5870EDAA042598F111BFD48E6701C11">
    <w:name w:val="2DC5870EDAA042598F111BFD48E6701C11"/>
    <w:rsid w:val="006862F5"/>
    <w:rPr>
      <w:rFonts w:eastAsiaTheme="minorHAnsi"/>
      <w:lang w:eastAsia="en-US"/>
    </w:rPr>
  </w:style>
  <w:style w:type="paragraph" w:customStyle="1" w:styleId="E40224FC6BC942358D49151D99C6AE6311">
    <w:name w:val="E40224FC6BC942358D49151D99C6AE6311"/>
    <w:rsid w:val="006862F5"/>
    <w:rPr>
      <w:rFonts w:eastAsiaTheme="minorHAnsi"/>
      <w:lang w:eastAsia="en-US"/>
    </w:rPr>
  </w:style>
  <w:style w:type="paragraph" w:customStyle="1" w:styleId="E7F013D06E2743EFA9B20C2EC861F34C11">
    <w:name w:val="E7F013D06E2743EFA9B20C2EC861F34C11"/>
    <w:rsid w:val="006862F5"/>
    <w:rPr>
      <w:rFonts w:eastAsiaTheme="minorHAnsi"/>
      <w:lang w:eastAsia="en-US"/>
    </w:rPr>
  </w:style>
  <w:style w:type="paragraph" w:customStyle="1" w:styleId="5A44503982DB42248A2C4FA3E7277E1F11">
    <w:name w:val="5A44503982DB42248A2C4FA3E7277E1F11"/>
    <w:rsid w:val="006862F5"/>
    <w:rPr>
      <w:rFonts w:eastAsiaTheme="minorHAnsi"/>
      <w:lang w:eastAsia="en-US"/>
    </w:rPr>
  </w:style>
  <w:style w:type="paragraph" w:customStyle="1" w:styleId="C09D28F532D54EAAB33EFB142E67CE4E11">
    <w:name w:val="C09D28F532D54EAAB33EFB142E67CE4E11"/>
    <w:rsid w:val="006862F5"/>
    <w:rPr>
      <w:rFonts w:eastAsiaTheme="minorHAnsi"/>
      <w:lang w:eastAsia="en-US"/>
    </w:rPr>
  </w:style>
  <w:style w:type="paragraph" w:customStyle="1" w:styleId="1F079C5E7C3D49BE8BAB935D62C6A72511">
    <w:name w:val="1F079C5E7C3D49BE8BAB935D62C6A72511"/>
    <w:rsid w:val="006862F5"/>
    <w:rPr>
      <w:rFonts w:eastAsiaTheme="minorHAnsi"/>
      <w:lang w:eastAsia="en-US"/>
    </w:rPr>
  </w:style>
  <w:style w:type="paragraph" w:customStyle="1" w:styleId="8E47DD05A5B94852974401F5D4DBBC6A11">
    <w:name w:val="8E47DD05A5B94852974401F5D4DBBC6A11"/>
    <w:rsid w:val="006862F5"/>
    <w:rPr>
      <w:rFonts w:eastAsiaTheme="minorHAnsi"/>
      <w:lang w:eastAsia="en-US"/>
    </w:rPr>
  </w:style>
  <w:style w:type="paragraph" w:customStyle="1" w:styleId="D4BF6AB417044DD6A01ACF17997CD1FB11">
    <w:name w:val="D4BF6AB417044DD6A01ACF17997CD1FB11"/>
    <w:rsid w:val="006862F5"/>
    <w:rPr>
      <w:rFonts w:eastAsiaTheme="minorHAnsi"/>
      <w:lang w:eastAsia="en-US"/>
    </w:rPr>
  </w:style>
  <w:style w:type="paragraph" w:customStyle="1" w:styleId="2AF0683076CE43B093D26A16C5ED0F5011">
    <w:name w:val="2AF0683076CE43B093D26A16C5ED0F5011"/>
    <w:rsid w:val="006862F5"/>
    <w:rPr>
      <w:rFonts w:eastAsiaTheme="minorHAnsi"/>
      <w:lang w:eastAsia="en-US"/>
    </w:rPr>
  </w:style>
  <w:style w:type="paragraph" w:customStyle="1" w:styleId="A9A2519808D64C52880CF94A7F4348A811">
    <w:name w:val="A9A2519808D64C52880CF94A7F4348A811"/>
    <w:rsid w:val="006862F5"/>
    <w:rPr>
      <w:rFonts w:eastAsiaTheme="minorHAnsi"/>
      <w:lang w:eastAsia="en-US"/>
    </w:rPr>
  </w:style>
  <w:style w:type="paragraph" w:customStyle="1" w:styleId="1574C69053974A088DCB9C111ABC31EF11">
    <w:name w:val="1574C69053974A088DCB9C111ABC31EF11"/>
    <w:rsid w:val="006862F5"/>
    <w:rPr>
      <w:rFonts w:eastAsiaTheme="minorHAnsi"/>
      <w:lang w:eastAsia="en-US"/>
    </w:rPr>
  </w:style>
  <w:style w:type="paragraph" w:customStyle="1" w:styleId="195A592BD7E5465EB858E0DE1C82A3E210">
    <w:name w:val="195A592BD7E5465EB858E0DE1C82A3E210"/>
    <w:rsid w:val="006862F5"/>
    <w:rPr>
      <w:rFonts w:eastAsiaTheme="minorHAnsi"/>
      <w:lang w:eastAsia="en-US"/>
    </w:rPr>
  </w:style>
  <w:style w:type="paragraph" w:customStyle="1" w:styleId="4568DCBE02624DDCBBA81A573F482FD410">
    <w:name w:val="4568DCBE02624DDCBBA81A573F482FD410"/>
    <w:rsid w:val="006862F5"/>
    <w:rPr>
      <w:rFonts w:eastAsiaTheme="minorHAnsi"/>
      <w:lang w:eastAsia="en-US"/>
    </w:rPr>
  </w:style>
  <w:style w:type="paragraph" w:customStyle="1" w:styleId="6E538932287F4F289CD422841376721710">
    <w:name w:val="6E538932287F4F289CD422841376721710"/>
    <w:rsid w:val="006862F5"/>
    <w:rPr>
      <w:rFonts w:eastAsiaTheme="minorHAnsi"/>
      <w:lang w:eastAsia="en-US"/>
    </w:rPr>
  </w:style>
  <w:style w:type="paragraph" w:customStyle="1" w:styleId="C9BEABD4F99848548741270F9B77F21E10">
    <w:name w:val="C9BEABD4F99848548741270F9B77F21E10"/>
    <w:rsid w:val="006862F5"/>
    <w:rPr>
      <w:rFonts w:eastAsiaTheme="minorHAnsi"/>
      <w:lang w:eastAsia="en-US"/>
    </w:rPr>
  </w:style>
  <w:style w:type="paragraph" w:customStyle="1" w:styleId="5A88A4AC5C824A5F9859D7FF548B9CBF10">
    <w:name w:val="5A88A4AC5C824A5F9859D7FF548B9CBF10"/>
    <w:rsid w:val="006862F5"/>
    <w:rPr>
      <w:rFonts w:eastAsiaTheme="minorHAnsi"/>
      <w:lang w:eastAsia="en-US"/>
    </w:rPr>
  </w:style>
  <w:style w:type="paragraph" w:customStyle="1" w:styleId="3E7B3E5AA07F48F88993DADB2FBAFF9710">
    <w:name w:val="3E7B3E5AA07F48F88993DADB2FBAFF9710"/>
    <w:rsid w:val="006862F5"/>
    <w:rPr>
      <w:rFonts w:eastAsiaTheme="minorHAnsi"/>
      <w:lang w:eastAsia="en-US"/>
    </w:rPr>
  </w:style>
  <w:style w:type="paragraph" w:customStyle="1" w:styleId="3620D1964D9746C6BBAD553894F6975610">
    <w:name w:val="3620D1964D9746C6BBAD553894F6975610"/>
    <w:rsid w:val="006862F5"/>
    <w:rPr>
      <w:rFonts w:eastAsiaTheme="minorHAnsi"/>
      <w:lang w:eastAsia="en-US"/>
    </w:rPr>
  </w:style>
  <w:style w:type="paragraph" w:customStyle="1" w:styleId="FE316E4D731A4D299CF5481D16619CF710">
    <w:name w:val="FE316E4D731A4D299CF5481D16619CF710"/>
    <w:rsid w:val="006862F5"/>
    <w:rPr>
      <w:rFonts w:eastAsiaTheme="minorHAnsi"/>
      <w:lang w:eastAsia="en-US"/>
    </w:rPr>
  </w:style>
  <w:style w:type="paragraph" w:customStyle="1" w:styleId="42543AA040EC490EABEE267ED58497B910">
    <w:name w:val="42543AA040EC490EABEE267ED58497B910"/>
    <w:rsid w:val="006862F5"/>
    <w:rPr>
      <w:rFonts w:eastAsiaTheme="minorHAnsi"/>
      <w:lang w:eastAsia="en-US"/>
    </w:rPr>
  </w:style>
  <w:style w:type="paragraph" w:customStyle="1" w:styleId="27FA27517BE243A3B55CFBE961B2347010">
    <w:name w:val="27FA27517BE243A3B55CFBE961B2347010"/>
    <w:rsid w:val="006862F5"/>
    <w:rPr>
      <w:rFonts w:eastAsiaTheme="minorHAnsi"/>
      <w:lang w:eastAsia="en-US"/>
    </w:rPr>
  </w:style>
  <w:style w:type="paragraph" w:customStyle="1" w:styleId="6059F0A55DC0460A8E2BE4CE59D1077F10">
    <w:name w:val="6059F0A55DC0460A8E2BE4CE59D1077F10"/>
    <w:rsid w:val="006862F5"/>
    <w:rPr>
      <w:rFonts w:eastAsiaTheme="minorHAnsi"/>
      <w:lang w:eastAsia="en-US"/>
    </w:rPr>
  </w:style>
  <w:style w:type="paragraph" w:customStyle="1" w:styleId="022C1A798FFE417E890DC9F25393256510">
    <w:name w:val="022C1A798FFE417E890DC9F25393256510"/>
    <w:rsid w:val="006862F5"/>
    <w:rPr>
      <w:rFonts w:eastAsiaTheme="minorHAnsi"/>
      <w:lang w:eastAsia="en-US"/>
    </w:rPr>
  </w:style>
  <w:style w:type="paragraph" w:customStyle="1" w:styleId="97A2E11110704854B2367956A456F29B10">
    <w:name w:val="97A2E11110704854B2367956A456F29B10"/>
    <w:rsid w:val="006862F5"/>
    <w:rPr>
      <w:rFonts w:eastAsiaTheme="minorHAnsi"/>
      <w:lang w:eastAsia="en-US"/>
    </w:rPr>
  </w:style>
  <w:style w:type="paragraph" w:customStyle="1" w:styleId="3983581ECC144E82B71C764A4E18A0CC10">
    <w:name w:val="3983581ECC144E82B71C764A4E18A0CC10"/>
    <w:rsid w:val="006862F5"/>
    <w:rPr>
      <w:rFonts w:eastAsiaTheme="minorHAnsi"/>
      <w:lang w:eastAsia="en-US"/>
    </w:rPr>
  </w:style>
  <w:style w:type="paragraph" w:customStyle="1" w:styleId="D6A22ABED898484AB475F9548232FBE110">
    <w:name w:val="D6A22ABED898484AB475F9548232FBE110"/>
    <w:rsid w:val="006862F5"/>
    <w:rPr>
      <w:rFonts w:eastAsiaTheme="minorHAnsi"/>
      <w:lang w:eastAsia="en-US"/>
    </w:rPr>
  </w:style>
  <w:style w:type="paragraph" w:customStyle="1" w:styleId="0CE8BCAC91F54DB09065CC367FB23FA710">
    <w:name w:val="0CE8BCAC91F54DB09065CC367FB23FA710"/>
    <w:rsid w:val="006862F5"/>
    <w:rPr>
      <w:rFonts w:eastAsiaTheme="minorHAnsi"/>
      <w:lang w:eastAsia="en-US"/>
    </w:rPr>
  </w:style>
  <w:style w:type="paragraph" w:customStyle="1" w:styleId="FBAEF72426754C93A8BB69354B4026B010">
    <w:name w:val="FBAEF72426754C93A8BB69354B4026B010"/>
    <w:rsid w:val="006862F5"/>
    <w:rPr>
      <w:rFonts w:eastAsiaTheme="minorHAnsi"/>
      <w:lang w:eastAsia="en-US"/>
    </w:rPr>
  </w:style>
  <w:style w:type="paragraph" w:customStyle="1" w:styleId="6CCBA3627D5249FD88819E2B8B463FA211">
    <w:name w:val="6CCBA3627D5249FD88819E2B8B463FA211"/>
    <w:rsid w:val="006862F5"/>
    <w:rPr>
      <w:rFonts w:eastAsiaTheme="minorHAnsi"/>
      <w:lang w:eastAsia="en-US"/>
    </w:rPr>
  </w:style>
  <w:style w:type="paragraph" w:customStyle="1" w:styleId="62ADA5301BD4498F8A892D88142E485011">
    <w:name w:val="62ADA5301BD4498F8A892D88142E485011"/>
    <w:rsid w:val="006862F5"/>
    <w:rPr>
      <w:rFonts w:eastAsiaTheme="minorHAnsi"/>
      <w:lang w:eastAsia="en-US"/>
    </w:rPr>
  </w:style>
  <w:style w:type="paragraph" w:customStyle="1" w:styleId="8690CEADF315488892D99DE858EAE53511">
    <w:name w:val="8690CEADF315488892D99DE858EAE53511"/>
    <w:rsid w:val="006862F5"/>
    <w:rPr>
      <w:rFonts w:eastAsiaTheme="minorHAnsi"/>
      <w:lang w:eastAsia="en-US"/>
    </w:rPr>
  </w:style>
  <w:style w:type="paragraph" w:customStyle="1" w:styleId="8F9F946F18D84A099F8CC049928A123111">
    <w:name w:val="8F9F946F18D84A099F8CC049928A123111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1">
    <w:name w:val="699537CD0DC94B64825241DFD3A63BFA11"/>
    <w:rsid w:val="006862F5"/>
    <w:rPr>
      <w:rFonts w:eastAsiaTheme="minorHAnsi"/>
      <w:lang w:eastAsia="en-US"/>
    </w:rPr>
  </w:style>
  <w:style w:type="paragraph" w:customStyle="1" w:styleId="3EB53BFF8191482A8056734C1F02C93811">
    <w:name w:val="3EB53BFF8191482A8056734C1F02C93811"/>
    <w:rsid w:val="006862F5"/>
    <w:rPr>
      <w:rFonts w:eastAsiaTheme="minorHAnsi"/>
      <w:lang w:eastAsia="en-US"/>
    </w:rPr>
  </w:style>
  <w:style w:type="paragraph" w:customStyle="1" w:styleId="19C4976FEB0C47DABD629ECDA970B63111">
    <w:name w:val="19C4976FEB0C47DABD629ECDA970B63111"/>
    <w:rsid w:val="006862F5"/>
    <w:rPr>
      <w:rFonts w:eastAsiaTheme="minorHAnsi"/>
      <w:lang w:eastAsia="en-US"/>
    </w:rPr>
  </w:style>
  <w:style w:type="paragraph" w:customStyle="1" w:styleId="3C9F4F179F7F4DB38F861EFF1C55FEFA11">
    <w:name w:val="3C9F4F179F7F4DB38F861EFF1C55FEFA11"/>
    <w:rsid w:val="006862F5"/>
    <w:rPr>
      <w:rFonts w:eastAsiaTheme="minorHAnsi"/>
      <w:lang w:eastAsia="en-US"/>
    </w:rPr>
  </w:style>
  <w:style w:type="paragraph" w:customStyle="1" w:styleId="F42D1ECC53C74F7B9B5C6D1C8C5CEC5411">
    <w:name w:val="F42D1ECC53C74F7B9B5C6D1C8C5CEC5411"/>
    <w:rsid w:val="006862F5"/>
    <w:rPr>
      <w:rFonts w:eastAsiaTheme="minorHAnsi"/>
      <w:lang w:eastAsia="en-US"/>
    </w:rPr>
  </w:style>
  <w:style w:type="paragraph" w:customStyle="1" w:styleId="553FF7B2135647908D2F81BCEC7AE6B511">
    <w:name w:val="553FF7B2135647908D2F81BCEC7AE6B511"/>
    <w:rsid w:val="006862F5"/>
    <w:rPr>
      <w:rFonts w:eastAsiaTheme="minorHAnsi"/>
      <w:lang w:eastAsia="en-US"/>
    </w:rPr>
  </w:style>
  <w:style w:type="paragraph" w:customStyle="1" w:styleId="23AD7780202D4AA3AE9C84C37BB6411111">
    <w:name w:val="23AD7780202D4AA3AE9C84C37BB6411111"/>
    <w:rsid w:val="006862F5"/>
    <w:rPr>
      <w:rFonts w:eastAsiaTheme="minorHAnsi"/>
      <w:lang w:eastAsia="en-US"/>
    </w:rPr>
  </w:style>
  <w:style w:type="paragraph" w:customStyle="1" w:styleId="A554C6666FEB46E8A35F0765466A0F5412">
    <w:name w:val="A554C6666FEB46E8A35F0765466A0F5412"/>
    <w:rsid w:val="006862F5"/>
    <w:rPr>
      <w:rFonts w:eastAsiaTheme="minorHAnsi"/>
      <w:lang w:eastAsia="en-US"/>
    </w:rPr>
  </w:style>
  <w:style w:type="paragraph" w:customStyle="1" w:styleId="28960997CDED418AB5075D847EC245AA12">
    <w:name w:val="28960997CDED418AB5075D847EC245AA12"/>
    <w:rsid w:val="006862F5"/>
    <w:rPr>
      <w:rFonts w:eastAsiaTheme="minorHAnsi"/>
      <w:lang w:eastAsia="en-US"/>
    </w:rPr>
  </w:style>
  <w:style w:type="paragraph" w:customStyle="1" w:styleId="165C0D85D33F4AE19DC7CF34CA9B05A212">
    <w:name w:val="165C0D85D33F4AE19DC7CF34CA9B05A212"/>
    <w:rsid w:val="006862F5"/>
    <w:rPr>
      <w:rFonts w:eastAsiaTheme="minorHAnsi"/>
      <w:lang w:eastAsia="en-US"/>
    </w:rPr>
  </w:style>
  <w:style w:type="paragraph" w:customStyle="1" w:styleId="669760B7A894473CA94451EBD41B1F9F12">
    <w:name w:val="669760B7A894473CA94451EBD41B1F9F12"/>
    <w:rsid w:val="006862F5"/>
    <w:rPr>
      <w:rFonts w:eastAsiaTheme="minorHAnsi"/>
      <w:lang w:eastAsia="en-US"/>
    </w:rPr>
  </w:style>
  <w:style w:type="paragraph" w:customStyle="1" w:styleId="B8A172E4A78C4C91B3D635AE63BFCA1212">
    <w:name w:val="B8A172E4A78C4C91B3D635AE63BFCA1212"/>
    <w:rsid w:val="006862F5"/>
    <w:rPr>
      <w:rFonts w:eastAsiaTheme="minorHAnsi"/>
      <w:lang w:eastAsia="en-US"/>
    </w:rPr>
  </w:style>
  <w:style w:type="paragraph" w:customStyle="1" w:styleId="2CF3FDA8D4DC4E139033E2A7729C93C812">
    <w:name w:val="2CF3FDA8D4DC4E139033E2A7729C93C812"/>
    <w:rsid w:val="006862F5"/>
    <w:rPr>
      <w:rFonts w:eastAsiaTheme="minorHAnsi"/>
      <w:lang w:eastAsia="en-US"/>
    </w:rPr>
  </w:style>
  <w:style w:type="paragraph" w:customStyle="1" w:styleId="3551D580BB934AB9A0E6130DD501566612">
    <w:name w:val="3551D580BB934AB9A0E6130DD501566612"/>
    <w:rsid w:val="006862F5"/>
    <w:rPr>
      <w:rFonts w:eastAsiaTheme="minorHAnsi"/>
      <w:lang w:eastAsia="en-US"/>
    </w:rPr>
  </w:style>
  <w:style w:type="paragraph" w:customStyle="1" w:styleId="55C2A45D35C4440695697DF04CE22F6C12">
    <w:name w:val="55C2A45D35C4440695697DF04CE22F6C12"/>
    <w:rsid w:val="006862F5"/>
    <w:rPr>
      <w:rFonts w:eastAsiaTheme="minorHAnsi"/>
      <w:lang w:eastAsia="en-US"/>
    </w:rPr>
  </w:style>
  <w:style w:type="paragraph" w:customStyle="1" w:styleId="53DF7A275B2C4C32A9A7A9ED4933E4D712">
    <w:name w:val="53DF7A275B2C4C32A9A7A9ED4933E4D712"/>
    <w:rsid w:val="006862F5"/>
    <w:rPr>
      <w:rFonts w:eastAsiaTheme="minorHAnsi"/>
      <w:lang w:eastAsia="en-US"/>
    </w:rPr>
  </w:style>
  <w:style w:type="paragraph" w:customStyle="1" w:styleId="83666B9BEE0B4B1ABA4B4BFB9905DEA612">
    <w:name w:val="83666B9BEE0B4B1ABA4B4BFB9905DEA612"/>
    <w:rsid w:val="006862F5"/>
    <w:rPr>
      <w:rFonts w:eastAsiaTheme="minorHAnsi"/>
      <w:lang w:eastAsia="en-US"/>
    </w:rPr>
  </w:style>
  <w:style w:type="paragraph" w:customStyle="1" w:styleId="D037F863F025480A8E7C191A12A36D1112">
    <w:name w:val="D037F863F025480A8E7C191A12A36D1112"/>
    <w:rsid w:val="006862F5"/>
    <w:rPr>
      <w:rFonts w:eastAsiaTheme="minorHAnsi"/>
      <w:lang w:eastAsia="en-US"/>
    </w:rPr>
  </w:style>
  <w:style w:type="paragraph" w:customStyle="1" w:styleId="A50F18889C394F999172E987855576BC12">
    <w:name w:val="A50F18889C394F999172E987855576BC12"/>
    <w:rsid w:val="006862F5"/>
    <w:rPr>
      <w:rFonts w:eastAsiaTheme="minorHAnsi"/>
      <w:lang w:eastAsia="en-US"/>
    </w:rPr>
  </w:style>
  <w:style w:type="paragraph" w:customStyle="1" w:styleId="11B327007E9D4649B300B278A980C26112">
    <w:name w:val="11B327007E9D4649B300B278A980C26112"/>
    <w:rsid w:val="006862F5"/>
    <w:rPr>
      <w:rFonts w:eastAsiaTheme="minorHAnsi"/>
      <w:lang w:eastAsia="en-US"/>
    </w:rPr>
  </w:style>
  <w:style w:type="paragraph" w:customStyle="1" w:styleId="5093BE2C078E4245B7AC8242DAA9321612">
    <w:name w:val="5093BE2C078E4245B7AC8242DAA9321612"/>
    <w:rsid w:val="006862F5"/>
    <w:rPr>
      <w:rFonts w:eastAsiaTheme="minorHAnsi"/>
      <w:lang w:eastAsia="en-US"/>
    </w:rPr>
  </w:style>
  <w:style w:type="paragraph" w:customStyle="1" w:styleId="8D0EDC83C86C48F09AE23A4EB1DDE96912">
    <w:name w:val="8D0EDC83C86C48F09AE23A4EB1DDE96912"/>
    <w:rsid w:val="006862F5"/>
    <w:rPr>
      <w:rFonts w:eastAsiaTheme="minorHAnsi"/>
      <w:lang w:eastAsia="en-US"/>
    </w:rPr>
  </w:style>
  <w:style w:type="paragraph" w:customStyle="1" w:styleId="0BB4B824CEB8487381FFF082101F05F712">
    <w:name w:val="0BB4B824CEB8487381FFF082101F05F712"/>
    <w:rsid w:val="006862F5"/>
    <w:rPr>
      <w:rFonts w:eastAsiaTheme="minorHAnsi"/>
      <w:lang w:eastAsia="en-US"/>
    </w:rPr>
  </w:style>
  <w:style w:type="paragraph" w:customStyle="1" w:styleId="9CE13620598C4A06832F24DF648A47D912">
    <w:name w:val="9CE13620598C4A06832F24DF648A47D912"/>
    <w:rsid w:val="006862F5"/>
    <w:rPr>
      <w:rFonts w:eastAsiaTheme="minorHAnsi"/>
      <w:lang w:eastAsia="en-US"/>
    </w:rPr>
  </w:style>
  <w:style w:type="paragraph" w:customStyle="1" w:styleId="214D90596CD243A4B6EEC82FC3757E4C12">
    <w:name w:val="214D90596CD243A4B6EEC82FC3757E4C12"/>
    <w:rsid w:val="006862F5"/>
    <w:rPr>
      <w:rFonts w:eastAsiaTheme="minorHAnsi"/>
      <w:lang w:eastAsia="en-US"/>
    </w:rPr>
  </w:style>
  <w:style w:type="paragraph" w:customStyle="1" w:styleId="77DEBD8517124A42A5F5BAD0A246D0C712">
    <w:name w:val="77DEBD8517124A42A5F5BAD0A246D0C712"/>
    <w:rsid w:val="006862F5"/>
    <w:rPr>
      <w:rFonts w:eastAsiaTheme="minorHAnsi"/>
      <w:lang w:eastAsia="en-US"/>
    </w:rPr>
  </w:style>
  <w:style w:type="paragraph" w:customStyle="1" w:styleId="B0F96A5A3E344CAC87B513D3F76C10E512">
    <w:name w:val="B0F96A5A3E344CAC87B513D3F76C10E512"/>
    <w:rsid w:val="006862F5"/>
    <w:rPr>
      <w:rFonts w:eastAsiaTheme="minorHAnsi"/>
      <w:lang w:eastAsia="en-US"/>
    </w:rPr>
  </w:style>
  <w:style w:type="paragraph" w:customStyle="1" w:styleId="60164978253143E0871084CE3E40460B12">
    <w:name w:val="60164978253143E0871084CE3E40460B12"/>
    <w:rsid w:val="006862F5"/>
    <w:rPr>
      <w:rFonts w:eastAsiaTheme="minorHAnsi"/>
      <w:lang w:eastAsia="en-US"/>
    </w:rPr>
  </w:style>
  <w:style w:type="paragraph" w:customStyle="1" w:styleId="EB49A68343DD4F98B8950733BA36CC8812">
    <w:name w:val="EB49A68343DD4F98B8950733BA36CC8812"/>
    <w:rsid w:val="006862F5"/>
    <w:rPr>
      <w:rFonts w:eastAsiaTheme="minorHAnsi"/>
      <w:lang w:eastAsia="en-US"/>
    </w:rPr>
  </w:style>
  <w:style w:type="paragraph" w:customStyle="1" w:styleId="34DBA884CDF5409B9521C6F6ACFC721512">
    <w:name w:val="34DBA884CDF5409B9521C6F6ACFC721512"/>
    <w:rsid w:val="006862F5"/>
    <w:rPr>
      <w:rFonts w:eastAsiaTheme="minorHAnsi"/>
      <w:lang w:eastAsia="en-US"/>
    </w:rPr>
  </w:style>
  <w:style w:type="paragraph" w:customStyle="1" w:styleId="745FA55224784F5F8D1AD640E465970812">
    <w:name w:val="745FA55224784F5F8D1AD640E465970812"/>
    <w:rsid w:val="006862F5"/>
    <w:rPr>
      <w:rFonts w:eastAsiaTheme="minorHAnsi"/>
      <w:lang w:eastAsia="en-US"/>
    </w:rPr>
  </w:style>
  <w:style w:type="paragraph" w:customStyle="1" w:styleId="6C6BA528ABF64F9CB3931449FCDB5E6412">
    <w:name w:val="6C6BA528ABF64F9CB3931449FCDB5E6412"/>
    <w:rsid w:val="006862F5"/>
    <w:rPr>
      <w:rFonts w:eastAsiaTheme="minorHAnsi"/>
      <w:lang w:eastAsia="en-US"/>
    </w:rPr>
  </w:style>
  <w:style w:type="paragraph" w:customStyle="1" w:styleId="C2B5E259A8684CE18238EFDC1C42C4FB12">
    <w:name w:val="C2B5E259A8684CE18238EFDC1C42C4FB12"/>
    <w:rsid w:val="006862F5"/>
    <w:rPr>
      <w:rFonts w:eastAsiaTheme="minorHAnsi"/>
      <w:lang w:eastAsia="en-US"/>
    </w:rPr>
  </w:style>
  <w:style w:type="paragraph" w:customStyle="1" w:styleId="A1D3AED70E3F486CAE774A9C1BE86B0D12">
    <w:name w:val="A1D3AED70E3F486CAE774A9C1BE86B0D12"/>
    <w:rsid w:val="006862F5"/>
    <w:rPr>
      <w:rFonts w:eastAsiaTheme="minorHAnsi"/>
      <w:lang w:eastAsia="en-US"/>
    </w:rPr>
  </w:style>
  <w:style w:type="paragraph" w:customStyle="1" w:styleId="3BAF4967E62948369296026FE7906A5412">
    <w:name w:val="3BAF4967E62948369296026FE7906A5412"/>
    <w:rsid w:val="006862F5"/>
    <w:rPr>
      <w:rFonts w:eastAsiaTheme="minorHAnsi"/>
      <w:lang w:eastAsia="en-US"/>
    </w:rPr>
  </w:style>
  <w:style w:type="paragraph" w:customStyle="1" w:styleId="776132187012433CA3DB69AAD9F7F9CA12">
    <w:name w:val="776132187012433CA3DB69AAD9F7F9CA12"/>
    <w:rsid w:val="006862F5"/>
    <w:rPr>
      <w:rFonts w:eastAsiaTheme="minorHAnsi"/>
      <w:lang w:eastAsia="en-US"/>
    </w:rPr>
  </w:style>
  <w:style w:type="paragraph" w:customStyle="1" w:styleId="C6BA8AF830C34D829546FFB856B8822012">
    <w:name w:val="C6BA8AF830C34D829546FFB856B8822012"/>
    <w:rsid w:val="006862F5"/>
    <w:rPr>
      <w:rFonts w:eastAsiaTheme="minorHAnsi"/>
      <w:lang w:eastAsia="en-US"/>
    </w:rPr>
  </w:style>
  <w:style w:type="paragraph" w:customStyle="1" w:styleId="30CF04B9E65643E98CC93D0DD17242DB12">
    <w:name w:val="30CF04B9E65643E98CC93D0DD17242DB12"/>
    <w:rsid w:val="006862F5"/>
    <w:rPr>
      <w:rFonts w:eastAsiaTheme="minorHAnsi"/>
      <w:lang w:eastAsia="en-US"/>
    </w:rPr>
  </w:style>
  <w:style w:type="paragraph" w:customStyle="1" w:styleId="A34C9B81479A4D199B723D946587FE0712">
    <w:name w:val="A34C9B81479A4D199B723D946587FE0712"/>
    <w:rsid w:val="006862F5"/>
    <w:rPr>
      <w:rFonts w:eastAsiaTheme="minorHAnsi"/>
      <w:lang w:eastAsia="en-US"/>
    </w:rPr>
  </w:style>
  <w:style w:type="paragraph" w:customStyle="1" w:styleId="7257E53DF11B42868F032839094C497C12">
    <w:name w:val="7257E53DF11B42868F032839094C497C12"/>
    <w:rsid w:val="006862F5"/>
    <w:rPr>
      <w:rFonts w:eastAsiaTheme="minorHAnsi"/>
      <w:lang w:eastAsia="en-US"/>
    </w:rPr>
  </w:style>
  <w:style w:type="paragraph" w:customStyle="1" w:styleId="C1AE19209A3B4C84888B23624184E686">
    <w:name w:val="C1AE19209A3B4C84888B23624184E686"/>
    <w:rsid w:val="006862F5"/>
    <w:rPr>
      <w:rFonts w:eastAsiaTheme="minorHAnsi"/>
      <w:lang w:eastAsia="en-US"/>
    </w:rPr>
  </w:style>
  <w:style w:type="paragraph" w:customStyle="1" w:styleId="A492DD7791064C99B1492D3F67BC203212">
    <w:name w:val="A492DD7791064C99B1492D3F67BC203212"/>
    <w:rsid w:val="006862F5"/>
    <w:rPr>
      <w:rFonts w:eastAsiaTheme="minorHAnsi"/>
      <w:lang w:eastAsia="en-US"/>
    </w:rPr>
  </w:style>
  <w:style w:type="paragraph" w:customStyle="1" w:styleId="FA8C0657F93B465E980608702E226F4812">
    <w:name w:val="FA8C0657F93B465E980608702E226F4812"/>
    <w:rsid w:val="006862F5"/>
    <w:rPr>
      <w:rFonts w:eastAsiaTheme="minorHAnsi"/>
      <w:lang w:eastAsia="en-US"/>
    </w:rPr>
  </w:style>
  <w:style w:type="paragraph" w:customStyle="1" w:styleId="36E2549C15114D0BACAC4AF1A9A974B212">
    <w:name w:val="36E2549C15114D0BACAC4AF1A9A974B212"/>
    <w:rsid w:val="006862F5"/>
    <w:rPr>
      <w:rFonts w:eastAsiaTheme="minorHAnsi"/>
      <w:lang w:eastAsia="en-US"/>
    </w:rPr>
  </w:style>
  <w:style w:type="paragraph" w:customStyle="1" w:styleId="91A96F1E33964242BD2650F8B3D5439B12">
    <w:name w:val="91A96F1E33964242BD2650F8B3D5439B12"/>
    <w:rsid w:val="006862F5"/>
    <w:rPr>
      <w:rFonts w:eastAsiaTheme="minorHAnsi"/>
      <w:lang w:eastAsia="en-US"/>
    </w:rPr>
  </w:style>
  <w:style w:type="paragraph" w:customStyle="1" w:styleId="A9A5C57E65FF4B78A2FA5206F451992512">
    <w:name w:val="A9A5C57E65FF4B78A2FA5206F451992512"/>
    <w:rsid w:val="006862F5"/>
    <w:rPr>
      <w:rFonts w:eastAsiaTheme="minorHAnsi"/>
      <w:lang w:eastAsia="en-US"/>
    </w:rPr>
  </w:style>
  <w:style w:type="paragraph" w:customStyle="1" w:styleId="349946008DC44B358E4FCCEFD988111611">
    <w:name w:val="349946008DC44B358E4FCCEFD988111611"/>
    <w:rsid w:val="006862F5"/>
    <w:rPr>
      <w:rFonts w:eastAsiaTheme="minorHAnsi"/>
      <w:lang w:eastAsia="en-US"/>
    </w:rPr>
  </w:style>
  <w:style w:type="paragraph" w:customStyle="1" w:styleId="F0ADB91AE52E44F4A1E534FB2816587E11">
    <w:name w:val="F0ADB91AE52E44F4A1E534FB2816587E11"/>
    <w:rsid w:val="006862F5"/>
    <w:rPr>
      <w:rFonts w:eastAsiaTheme="minorHAnsi"/>
      <w:lang w:eastAsia="en-US"/>
    </w:rPr>
  </w:style>
  <w:style w:type="paragraph" w:customStyle="1" w:styleId="A11C77FD5C7241AFA890DF62F0C9BBC011">
    <w:name w:val="A11C77FD5C7241AFA890DF62F0C9BBC011"/>
    <w:rsid w:val="006862F5"/>
    <w:rPr>
      <w:rFonts w:eastAsiaTheme="minorHAnsi"/>
      <w:lang w:eastAsia="en-US"/>
    </w:rPr>
  </w:style>
  <w:style w:type="paragraph" w:customStyle="1" w:styleId="DCBCDD0EE81C4BF1B78E9B304F62EF1711">
    <w:name w:val="DCBCDD0EE81C4BF1B78E9B304F62EF1711"/>
    <w:rsid w:val="006862F5"/>
    <w:rPr>
      <w:rFonts w:eastAsiaTheme="minorHAnsi"/>
      <w:lang w:eastAsia="en-US"/>
    </w:rPr>
  </w:style>
  <w:style w:type="paragraph" w:customStyle="1" w:styleId="A931605273F54B978489BB46D537D33F11">
    <w:name w:val="A931605273F54B978489BB46D537D33F11"/>
    <w:rsid w:val="006862F5"/>
    <w:rPr>
      <w:rFonts w:eastAsiaTheme="minorHAnsi"/>
      <w:lang w:eastAsia="en-US"/>
    </w:rPr>
  </w:style>
  <w:style w:type="paragraph" w:customStyle="1" w:styleId="59197997A4614B35A1267BD1DE46653111">
    <w:name w:val="59197997A4614B35A1267BD1DE46653111"/>
    <w:rsid w:val="006862F5"/>
    <w:rPr>
      <w:rFonts w:eastAsiaTheme="minorHAnsi"/>
      <w:lang w:eastAsia="en-US"/>
    </w:rPr>
  </w:style>
  <w:style w:type="paragraph" w:customStyle="1" w:styleId="4F1A008135814831AEEC4B58BDACF85911">
    <w:name w:val="4F1A008135814831AEEC4B58BDACF85911"/>
    <w:rsid w:val="006862F5"/>
    <w:rPr>
      <w:rFonts w:eastAsiaTheme="minorHAnsi"/>
      <w:lang w:eastAsia="en-US"/>
    </w:rPr>
  </w:style>
  <w:style w:type="paragraph" w:customStyle="1" w:styleId="245CC116FEF4410D849D5A1C734B97F311">
    <w:name w:val="245CC116FEF4410D849D5A1C734B97F311"/>
    <w:rsid w:val="006862F5"/>
    <w:rPr>
      <w:rFonts w:eastAsiaTheme="minorHAnsi"/>
      <w:lang w:eastAsia="en-US"/>
    </w:rPr>
  </w:style>
  <w:style w:type="paragraph" w:customStyle="1" w:styleId="78BFAFEA917846C39F34460A802F3DF511">
    <w:name w:val="78BFAFEA917846C39F34460A802F3DF511"/>
    <w:rsid w:val="006862F5"/>
    <w:rPr>
      <w:rFonts w:eastAsiaTheme="minorHAnsi"/>
      <w:lang w:eastAsia="en-US"/>
    </w:rPr>
  </w:style>
  <w:style w:type="paragraph" w:customStyle="1" w:styleId="A0822A33A3EE4D0F91418227B2683BC911">
    <w:name w:val="A0822A33A3EE4D0F91418227B2683BC911"/>
    <w:rsid w:val="006862F5"/>
    <w:rPr>
      <w:rFonts w:eastAsiaTheme="minorHAnsi"/>
      <w:lang w:eastAsia="en-US"/>
    </w:rPr>
  </w:style>
  <w:style w:type="paragraph" w:customStyle="1" w:styleId="B67A868D734D47D9983173A158956AF511">
    <w:name w:val="B67A868D734D47D9983173A158956AF511"/>
    <w:rsid w:val="006862F5"/>
    <w:rPr>
      <w:rFonts w:eastAsiaTheme="minorHAnsi"/>
      <w:lang w:eastAsia="en-US"/>
    </w:rPr>
  </w:style>
  <w:style w:type="paragraph" w:customStyle="1" w:styleId="A0192BE8EAFB48999EBF595E782B367111">
    <w:name w:val="A0192BE8EAFB48999EBF595E782B367111"/>
    <w:rsid w:val="006862F5"/>
    <w:rPr>
      <w:rFonts w:eastAsiaTheme="minorHAnsi"/>
      <w:lang w:eastAsia="en-US"/>
    </w:rPr>
  </w:style>
  <w:style w:type="paragraph" w:customStyle="1" w:styleId="0B38B01C108343F095BB408EAAB3C6BE11">
    <w:name w:val="0B38B01C108343F095BB408EAAB3C6BE11"/>
    <w:rsid w:val="006862F5"/>
    <w:rPr>
      <w:rFonts w:eastAsiaTheme="minorHAnsi"/>
      <w:lang w:eastAsia="en-US"/>
    </w:rPr>
  </w:style>
  <w:style w:type="paragraph" w:customStyle="1" w:styleId="E78E3B7BAFA8431FB3D24F2462F70C9911">
    <w:name w:val="E78E3B7BAFA8431FB3D24F2462F70C9911"/>
    <w:rsid w:val="006862F5"/>
    <w:rPr>
      <w:rFonts w:eastAsiaTheme="minorHAnsi"/>
      <w:lang w:eastAsia="en-US"/>
    </w:rPr>
  </w:style>
  <w:style w:type="paragraph" w:customStyle="1" w:styleId="CC274F105EC5474AA68DE1E033BE787211">
    <w:name w:val="CC274F105EC5474AA68DE1E033BE787211"/>
    <w:rsid w:val="006862F5"/>
    <w:rPr>
      <w:rFonts w:eastAsiaTheme="minorHAnsi"/>
      <w:lang w:eastAsia="en-US"/>
    </w:rPr>
  </w:style>
  <w:style w:type="paragraph" w:customStyle="1" w:styleId="A6FA8008B1364DC7A6D794A4221F0C6211">
    <w:name w:val="A6FA8008B1364DC7A6D794A4221F0C6211"/>
    <w:rsid w:val="006862F5"/>
    <w:rPr>
      <w:rFonts w:eastAsiaTheme="minorHAnsi"/>
      <w:lang w:eastAsia="en-US"/>
    </w:rPr>
  </w:style>
  <w:style w:type="paragraph" w:customStyle="1" w:styleId="85365197AEE5492D8953476775D6267611">
    <w:name w:val="85365197AEE5492D8953476775D6267611"/>
    <w:rsid w:val="006862F5"/>
    <w:rPr>
      <w:rFonts w:eastAsiaTheme="minorHAnsi"/>
      <w:lang w:eastAsia="en-US"/>
    </w:rPr>
  </w:style>
  <w:style w:type="paragraph" w:customStyle="1" w:styleId="E37342B7CB3B4BC1872ADC4011060D7111">
    <w:name w:val="E37342B7CB3B4BC1872ADC4011060D7111"/>
    <w:rsid w:val="006862F5"/>
    <w:rPr>
      <w:rFonts w:eastAsiaTheme="minorHAnsi"/>
      <w:lang w:eastAsia="en-US"/>
    </w:rPr>
  </w:style>
  <w:style w:type="paragraph" w:customStyle="1" w:styleId="95622B92B9524D09B9B0257F931B128C11">
    <w:name w:val="95622B92B9524D09B9B0257F931B128C11"/>
    <w:rsid w:val="006862F5"/>
    <w:rPr>
      <w:rFonts w:eastAsiaTheme="minorHAnsi"/>
      <w:lang w:eastAsia="en-US"/>
    </w:rPr>
  </w:style>
  <w:style w:type="paragraph" w:customStyle="1" w:styleId="49608F30CFE94D62956B515E301FBF9A11">
    <w:name w:val="49608F30CFE94D62956B515E301FBF9A11"/>
    <w:rsid w:val="006862F5"/>
    <w:rPr>
      <w:rFonts w:eastAsiaTheme="minorHAnsi"/>
      <w:lang w:eastAsia="en-US"/>
    </w:rPr>
  </w:style>
  <w:style w:type="paragraph" w:customStyle="1" w:styleId="18096DA22FFF4230A4FA98F022FE37B412">
    <w:name w:val="18096DA22FFF4230A4FA98F022FE37B412"/>
    <w:rsid w:val="006862F5"/>
    <w:rPr>
      <w:rFonts w:eastAsiaTheme="minorHAnsi"/>
      <w:lang w:eastAsia="en-US"/>
    </w:rPr>
  </w:style>
  <w:style w:type="paragraph" w:customStyle="1" w:styleId="9122817BA26D48AAA3BE69A602E524C212">
    <w:name w:val="9122817BA26D48AAA3BE69A602E524C212"/>
    <w:rsid w:val="006862F5"/>
    <w:rPr>
      <w:rFonts w:eastAsiaTheme="minorHAnsi"/>
      <w:lang w:eastAsia="en-US"/>
    </w:rPr>
  </w:style>
  <w:style w:type="paragraph" w:customStyle="1" w:styleId="A6A12CC822664E43B2AF411FAB47B67E12">
    <w:name w:val="A6A12CC822664E43B2AF411FAB47B67E12"/>
    <w:rsid w:val="006862F5"/>
    <w:rPr>
      <w:rFonts w:eastAsiaTheme="minorHAnsi"/>
      <w:lang w:eastAsia="en-US"/>
    </w:rPr>
  </w:style>
  <w:style w:type="paragraph" w:customStyle="1" w:styleId="9203E26F3E7A434F8DB3811B3B55A49C12">
    <w:name w:val="9203E26F3E7A434F8DB3811B3B55A49C12"/>
    <w:rsid w:val="006862F5"/>
    <w:rPr>
      <w:rFonts w:eastAsiaTheme="minorHAnsi"/>
      <w:lang w:eastAsia="en-US"/>
    </w:rPr>
  </w:style>
  <w:style w:type="paragraph" w:customStyle="1" w:styleId="AB485A13B9D04250B8AFA1D08B79FF9F12">
    <w:name w:val="AB485A13B9D04250B8AFA1D08B79FF9F12"/>
    <w:rsid w:val="006862F5"/>
    <w:rPr>
      <w:rFonts w:eastAsiaTheme="minorHAnsi"/>
      <w:lang w:eastAsia="en-US"/>
    </w:rPr>
  </w:style>
  <w:style w:type="paragraph" w:customStyle="1" w:styleId="20AA5D5FEBE242E382E990F7D8CFA26612">
    <w:name w:val="20AA5D5FEBE242E382E990F7D8CFA26612"/>
    <w:rsid w:val="006862F5"/>
    <w:rPr>
      <w:rFonts w:eastAsiaTheme="minorHAnsi"/>
      <w:lang w:eastAsia="en-US"/>
    </w:rPr>
  </w:style>
  <w:style w:type="paragraph" w:customStyle="1" w:styleId="BF10B40271E64AF08C9493EE60220DE812">
    <w:name w:val="BF10B40271E64AF08C9493EE60220DE812"/>
    <w:rsid w:val="006862F5"/>
    <w:rPr>
      <w:rFonts w:eastAsiaTheme="minorHAnsi"/>
      <w:lang w:eastAsia="en-US"/>
    </w:rPr>
  </w:style>
  <w:style w:type="paragraph" w:customStyle="1" w:styleId="82DED6B268ED45FCA4400967EFD4AEDD12">
    <w:name w:val="82DED6B268ED45FCA4400967EFD4AEDD12"/>
    <w:rsid w:val="006862F5"/>
    <w:rPr>
      <w:rFonts w:eastAsiaTheme="minorHAnsi"/>
      <w:lang w:eastAsia="en-US"/>
    </w:rPr>
  </w:style>
  <w:style w:type="paragraph" w:customStyle="1" w:styleId="BA46AE753FF247D883DDB7484A05869212">
    <w:name w:val="BA46AE753FF247D883DDB7484A05869212"/>
    <w:rsid w:val="006862F5"/>
    <w:rPr>
      <w:rFonts w:eastAsiaTheme="minorHAnsi"/>
      <w:lang w:eastAsia="en-US"/>
    </w:rPr>
  </w:style>
  <w:style w:type="paragraph" w:customStyle="1" w:styleId="24D29F928A874CBA845077B3498DC43512">
    <w:name w:val="24D29F928A874CBA845077B3498DC43512"/>
    <w:rsid w:val="006862F5"/>
    <w:rPr>
      <w:rFonts w:eastAsiaTheme="minorHAnsi"/>
      <w:lang w:eastAsia="en-US"/>
    </w:rPr>
  </w:style>
  <w:style w:type="paragraph" w:customStyle="1" w:styleId="4264E3EC77764F56BEAA8FAE133DD0AB12">
    <w:name w:val="4264E3EC77764F56BEAA8FAE133DD0AB12"/>
    <w:rsid w:val="006862F5"/>
    <w:rPr>
      <w:rFonts w:eastAsiaTheme="minorHAnsi"/>
      <w:lang w:eastAsia="en-US"/>
    </w:rPr>
  </w:style>
  <w:style w:type="paragraph" w:customStyle="1" w:styleId="5449B48B56EA4CCC98EB21D408837BD412">
    <w:name w:val="5449B48B56EA4CCC98EB21D408837BD412"/>
    <w:rsid w:val="006862F5"/>
    <w:rPr>
      <w:rFonts w:eastAsiaTheme="minorHAnsi"/>
      <w:lang w:eastAsia="en-US"/>
    </w:rPr>
  </w:style>
  <w:style w:type="paragraph" w:customStyle="1" w:styleId="4183A082C41246CAB1CAEC59393F7AEB12">
    <w:name w:val="4183A082C41246CAB1CAEC59393F7AEB12"/>
    <w:rsid w:val="006862F5"/>
    <w:rPr>
      <w:rFonts w:eastAsiaTheme="minorHAnsi"/>
      <w:lang w:eastAsia="en-US"/>
    </w:rPr>
  </w:style>
  <w:style w:type="paragraph" w:customStyle="1" w:styleId="2DAF5EC924754959A4AF3E5121A4D14A12">
    <w:name w:val="2DAF5EC924754959A4AF3E5121A4D14A12"/>
    <w:rsid w:val="006862F5"/>
    <w:rPr>
      <w:rFonts w:eastAsiaTheme="minorHAnsi"/>
      <w:lang w:eastAsia="en-US"/>
    </w:rPr>
  </w:style>
  <w:style w:type="paragraph" w:customStyle="1" w:styleId="7EE1002FCF5A407B86E0B1662B3572FB12">
    <w:name w:val="7EE1002FCF5A407B86E0B1662B3572FB12"/>
    <w:rsid w:val="006862F5"/>
    <w:rPr>
      <w:rFonts w:eastAsiaTheme="minorHAnsi"/>
      <w:lang w:eastAsia="en-US"/>
    </w:rPr>
  </w:style>
  <w:style w:type="paragraph" w:customStyle="1" w:styleId="7190AD806BD44E42A03C9826AE479EA312">
    <w:name w:val="7190AD806BD44E42A03C9826AE479EA312"/>
    <w:rsid w:val="006862F5"/>
    <w:rPr>
      <w:rFonts w:eastAsiaTheme="minorHAnsi"/>
      <w:lang w:eastAsia="en-US"/>
    </w:rPr>
  </w:style>
  <w:style w:type="paragraph" w:customStyle="1" w:styleId="65347FFCF8AA4F0CAF80479465164E1F12">
    <w:name w:val="65347FFCF8AA4F0CAF80479465164E1F12"/>
    <w:rsid w:val="006862F5"/>
    <w:rPr>
      <w:rFonts w:eastAsiaTheme="minorHAnsi"/>
      <w:lang w:eastAsia="en-US"/>
    </w:rPr>
  </w:style>
  <w:style w:type="paragraph" w:customStyle="1" w:styleId="C50E7C16F2674010A2E277D0C7269CBC12">
    <w:name w:val="C50E7C16F2674010A2E277D0C7269CBC12"/>
    <w:rsid w:val="006862F5"/>
    <w:rPr>
      <w:rFonts w:eastAsiaTheme="minorHAnsi"/>
      <w:lang w:eastAsia="en-US"/>
    </w:rPr>
  </w:style>
  <w:style w:type="paragraph" w:customStyle="1" w:styleId="D257EA7AB08C4C1BBD849595CFB2C7E612">
    <w:name w:val="D257EA7AB08C4C1BBD849595CFB2C7E612"/>
    <w:rsid w:val="006862F5"/>
    <w:rPr>
      <w:rFonts w:eastAsiaTheme="minorHAnsi"/>
      <w:lang w:eastAsia="en-US"/>
    </w:rPr>
  </w:style>
  <w:style w:type="paragraph" w:customStyle="1" w:styleId="13DB69F89DE0426F9BEE5161250CFA9D12">
    <w:name w:val="13DB69F89DE0426F9BEE5161250CFA9D12"/>
    <w:rsid w:val="006862F5"/>
    <w:rPr>
      <w:rFonts w:eastAsiaTheme="minorHAnsi"/>
      <w:lang w:eastAsia="en-US"/>
    </w:rPr>
  </w:style>
  <w:style w:type="paragraph" w:customStyle="1" w:styleId="60E5384EAD574861A4222D5F5B8BED4312">
    <w:name w:val="60E5384EAD574861A4222D5F5B8BED4312"/>
    <w:rsid w:val="006862F5"/>
    <w:rPr>
      <w:rFonts w:eastAsiaTheme="minorHAnsi"/>
      <w:lang w:eastAsia="en-US"/>
    </w:rPr>
  </w:style>
  <w:style w:type="paragraph" w:customStyle="1" w:styleId="E7804E92A82D483DBDD1C58BD6E4D54112">
    <w:name w:val="E7804E92A82D483DBDD1C58BD6E4D54112"/>
    <w:rsid w:val="006862F5"/>
    <w:rPr>
      <w:rFonts w:eastAsiaTheme="minorHAnsi"/>
      <w:lang w:eastAsia="en-US"/>
    </w:rPr>
  </w:style>
  <w:style w:type="paragraph" w:customStyle="1" w:styleId="707A7A5C3C304AD78298A73F2FC0E52D12">
    <w:name w:val="707A7A5C3C304AD78298A73F2FC0E52D12"/>
    <w:rsid w:val="006862F5"/>
    <w:rPr>
      <w:rFonts w:eastAsiaTheme="minorHAnsi"/>
      <w:lang w:eastAsia="en-US"/>
    </w:rPr>
  </w:style>
  <w:style w:type="paragraph" w:customStyle="1" w:styleId="991CA572D6F344DA9553F0F3B09774C212">
    <w:name w:val="991CA572D6F344DA9553F0F3B09774C212"/>
    <w:rsid w:val="006862F5"/>
    <w:rPr>
      <w:rFonts w:eastAsiaTheme="minorHAnsi"/>
      <w:lang w:eastAsia="en-US"/>
    </w:rPr>
  </w:style>
  <w:style w:type="paragraph" w:customStyle="1" w:styleId="68092FEBE4D14916A2AC23A8A960E0B912">
    <w:name w:val="68092FEBE4D14916A2AC23A8A960E0B912"/>
    <w:rsid w:val="006862F5"/>
    <w:rPr>
      <w:rFonts w:eastAsiaTheme="minorHAnsi"/>
      <w:lang w:eastAsia="en-US"/>
    </w:rPr>
  </w:style>
  <w:style w:type="paragraph" w:customStyle="1" w:styleId="57CFEC2DE7F34E3993AD3C514AFEBD5012">
    <w:name w:val="57CFEC2DE7F34E3993AD3C514AFEBD5012"/>
    <w:rsid w:val="006862F5"/>
    <w:rPr>
      <w:rFonts w:eastAsiaTheme="minorHAnsi"/>
      <w:lang w:eastAsia="en-US"/>
    </w:rPr>
  </w:style>
  <w:style w:type="paragraph" w:customStyle="1" w:styleId="194505D93E394F11B20492BA6CC3DBFC12">
    <w:name w:val="194505D93E394F11B20492BA6CC3DBFC12"/>
    <w:rsid w:val="006862F5"/>
    <w:rPr>
      <w:rFonts w:eastAsiaTheme="minorHAnsi"/>
      <w:lang w:eastAsia="en-US"/>
    </w:rPr>
  </w:style>
  <w:style w:type="paragraph" w:customStyle="1" w:styleId="96BCBC87E6464937820C6B136224A40112">
    <w:name w:val="96BCBC87E6464937820C6B136224A40112"/>
    <w:rsid w:val="006862F5"/>
    <w:rPr>
      <w:rFonts w:eastAsiaTheme="minorHAnsi"/>
      <w:lang w:eastAsia="en-US"/>
    </w:rPr>
  </w:style>
  <w:style w:type="paragraph" w:customStyle="1" w:styleId="C3341E1FC8464DDC83A9843EB11907E312">
    <w:name w:val="C3341E1FC8464DDC83A9843EB11907E312"/>
    <w:rsid w:val="006862F5"/>
    <w:rPr>
      <w:rFonts w:eastAsiaTheme="minorHAnsi"/>
      <w:lang w:eastAsia="en-US"/>
    </w:rPr>
  </w:style>
  <w:style w:type="paragraph" w:customStyle="1" w:styleId="F566B94AAC15466A8DC81544B20EB34312">
    <w:name w:val="F566B94AAC15466A8DC81544B20EB34312"/>
    <w:rsid w:val="006862F5"/>
    <w:rPr>
      <w:rFonts w:eastAsiaTheme="minorHAnsi"/>
      <w:lang w:eastAsia="en-US"/>
    </w:rPr>
  </w:style>
  <w:style w:type="paragraph" w:customStyle="1" w:styleId="7CD6053B6A0344518EC8ECCD23E02F9C12">
    <w:name w:val="7CD6053B6A0344518EC8ECCD23E02F9C12"/>
    <w:rsid w:val="006862F5"/>
    <w:rPr>
      <w:rFonts w:eastAsiaTheme="minorHAnsi"/>
      <w:lang w:eastAsia="en-US"/>
    </w:rPr>
  </w:style>
  <w:style w:type="paragraph" w:customStyle="1" w:styleId="BEC22525FBA648999AC813EF8BE0CB5D12">
    <w:name w:val="BEC22525FBA648999AC813EF8BE0CB5D12"/>
    <w:rsid w:val="006862F5"/>
    <w:rPr>
      <w:rFonts w:eastAsiaTheme="minorHAnsi"/>
      <w:lang w:eastAsia="en-US"/>
    </w:rPr>
  </w:style>
  <w:style w:type="paragraph" w:customStyle="1" w:styleId="E267042B0548426DAE9F26165954DBB912">
    <w:name w:val="E267042B0548426DAE9F26165954DBB912"/>
    <w:rsid w:val="006862F5"/>
    <w:rPr>
      <w:rFonts w:eastAsiaTheme="minorHAnsi"/>
      <w:lang w:eastAsia="en-US"/>
    </w:rPr>
  </w:style>
  <w:style w:type="paragraph" w:customStyle="1" w:styleId="10F9BC4F6FD9463CB8E76531CCDEF44C12">
    <w:name w:val="10F9BC4F6FD9463CB8E76531CCDEF44C12"/>
    <w:rsid w:val="006862F5"/>
    <w:rPr>
      <w:rFonts w:eastAsiaTheme="minorHAnsi"/>
      <w:lang w:eastAsia="en-US"/>
    </w:rPr>
  </w:style>
  <w:style w:type="paragraph" w:customStyle="1" w:styleId="51A7117A7A6D4B2FA90568CCE04145F012">
    <w:name w:val="51A7117A7A6D4B2FA90568CCE04145F012"/>
    <w:rsid w:val="006862F5"/>
    <w:rPr>
      <w:rFonts w:eastAsiaTheme="minorHAnsi"/>
      <w:lang w:eastAsia="en-US"/>
    </w:rPr>
  </w:style>
  <w:style w:type="paragraph" w:customStyle="1" w:styleId="976FCB02FE7646EDBFBFA46DB60EBF8B12">
    <w:name w:val="976FCB02FE7646EDBFBFA46DB60EBF8B12"/>
    <w:rsid w:val="006862F5"/>
    <w:rPr>
      <w:rFonts w:eastAsiaTheme="minorHAnsi"/>
      <w:lang w:eastAsia="en-US"/>
    </w:rPr>
  </w:style>
  <w:style w:type="paragraph" w:customStyle="1" w:styleId="DF240D2BE6664B688FE05BB7775CB12912">
    <w:name w:val="DF240D2BE6664B688FE05BB7775CB12912"/>
    <w:rsid w:val="006862F5"/>
    <w:rPr>
      <w:rFonts w:eastAsiaTheme="minorHAnsi"/>
      <w:lang w:eastAsia="en-US"/>
    </w:rPr>
  </w:style>
  <w:style w:type="paragraph" w:customStyle="1" w:styleId="5BDCA3C294F74595B724AE02E491C00312">
    <w:name w:val="5BDCA3C294F74595B724AE02E491C00312"/>
    <w:rsid w:val="006862F5"/>
    <w:rPr>
      <w:rFonts w:eastAsiaTheme="minorHAnsi"/>
      <w:lang w:eastAsia="en-US"/>
    </w:rPr>
  </w:style>
  <w:style w:type="paragraph" w:customStyle="1" w:styleId="28850B898EA244F88FA18A6E359CBC2312">
    <w:name w:val="28850B898EA244F88FA18A6E359CBC2312"/>
    <w:rsid w:val="006862F5"/>
    <w:rPr>
      <w:rFonts w:eastAsiaTheme="minorHAnsi"/>
      <w:lang w:eastAsia="en-US"/>
    </w:rPr>
  </w:style>
  <w:style w:type="paragraph" w:customStyle="1" w:styleId="8AABA2D208DB43E78C5B5BE309007F4A12">
    <w:name w:val="8AABA2D208DB43E78C5B5BE309007F4A12"/>
    <w:rsid w:val="006862F5"/>
    <w:rPr>
      <w:rFonts w:eastAsiaTheme="minorHAnsi"/>
      <w:lang w:eastAsia="en-US"/>
    </w:rPr>
  </w:style>
  <w:style w:type="paragraph" w:customStyle="1" w:styleId="B088349E866D42BB8D54C67F9A2FB0A612">
    <w:name w:val="B088349E866D42BB8D54C67F9A2FB0A612"/>
    <w:rsid w:val="006862F5"/>
    <w:rPr>
      <w:rFonts w:eastAsiaTheme="minorHAnsi"/>
      <w:lang w:eastAsia="en-US"/>
    </w:rPr>
  </w:style>
  <w:style w:type="paragraph" w:customStyle="1" w:styleId="5EB15946E0924FBB8668089B6CAC817F12">
    <w:name w:val="5EB15946E0924FBB8668089B6CAC817F12"/>
    <w:rsid w:val="006862F5"/>
    <w:rPr>
      <w:rFonts w:eastAsiaTheme="minorHAnsi"/>
      <w:lang w:eastAsia="en-US"/>
    </w:rPr>
  </w:style>
  <w:style w:type="paragraph" w:customStyle="1" w:styleId="A28C19C582314AB4BEB1A6FED5F89FD012">
    <w:name w:val="A28C19C582314AB4BEB1A6FED5F89FD012"/>
    <w:rsid w:val="006862F5"/>
    <w:rPr>
      <w:rFonts w:eastAsiaTheme="minorHAnsi"/>
      <w:lang w:eastAsia="en-US"/>
    </w:rPr>
  </w:style>
  <w:style w:type="paragraph" w:customStyle="1" w:styleId="6C098B86E2234B9BB5E754F663096B7912">
    <w:name w:val="6C098B86E2234B9BB5E754F663096B7912"/>
    <w:rsid w:val="006862F5"/>
    <w:rPr>
      <w:rFonts w:eastAsiaTheme="minorHAnsi"/>
      <w:lang w:eastAsia="en-US"/>
    </w:rPr>
  </w:style>
  <w:style w:type="paragraph" w:customStyle="1" w:styleId="791AC96DEAF74546867A1C8E643502C312">
    <w:name w:val="791AC96DEAF74546867A1C8E643502C312"/>
    <w:rsid w:val="006862F5"/>
    <w:rPr>
      <w:rFonts w:eastAsiaTheme="minorHAnsi"/>
      <w:lang w:eastAsia="en-US"/>
    </w:rPr>
  </w:style>
  <w:style w:type="paragraph" w:customStyle="1" w:styleId="EA49EDC3918041CE9CAEFF9B289F7DA512">
    <w:name w:val="EA49EDC3918041CE9CAEFF9B289F7DA512"/>
    <w:rsid w:val="006862F5"/>
    <w:rPr>
      <w:rFonts w:eastAsiaTheme="minorHAnsi"/>
      <w:lang w:eastAsia="en-US"/>
    </w:rPr>
  </w:style>
  <w:style w:type="paragraph" w:customStyle="1" w:styleId="EE412EABB5D84D4489D0148CC4EBB14012">
    <w:name w:val="EE412EABB5D84D4489D0148CC4EBB14012"/>
    <w:rsid w:val="006862F5"/>
    <w:rPr>
      <w:rFonts w:eastAsiaTheme="minorHAnsi"/>
      <w:lang w:eastAsia="en-US"/>
    </w:rPr>
  </w:style>
  <w:style w:type="paragraph" w:customStyle="1" w:styleId="2429D68C348F471DA50831AC203E677F12">
    <w:name w:val="2429D68C348F471DA50831AC203E677F12"/>
    <w:rsid w:val="006862F5"/>
    <w:rPr>
      <w:rFonts w:eastAsiaTheme="minorHAnsi"/>
      <w:lang w:eastAsia="en-US"/>
    </w:rPr>
  </w:style>
  <w:style w:type="paragraph" w:customStyle="1" w:styleId="37983734D9D7453389F4DD473F087B9D12">
    <w:name w:val="37983734D9D7453389F4DD473F087B9D12"/>
    <w:rsid w:val="006862F5"/>
    <w:rPr>
      <w:rFonts w:eastAsiaTheme="minorHAnsi"/>
      <w:lang w:eastAsia="en-US"/>
    </w:rPr>
  </w:style>
  <w:style w:type="paragraph" w:customStyle="1" w:styleId="34F05E436BCD4C0EBF6352C3C620E69112">
    <w:name w:val="34F05E436BCD4C0EBF6352C3C620E69112"/>
    <w:rsid w:val="006862F5"/>
    <w:rPr>
      <w:rFonts w:eastAsiaTheme="minorHAnsi"/>
      <w:lang w:eastAsia="en-US"/>
    </w:rPr>
  </w:style>
  <w:style w:type="paragraph" w:customStyle="1" w:styleId="F1DD67CF76FC4F03962505A67A58F43212">
    <w:name w:val="F1DD67CF76FC4F03962505A67A58F43212"/>
    <w:rsid w:val="006862F5"/>
    <w:rPr>
      <w:rFonts w:eastAsiaTheme="minorHAnsi"/>
      <w:lang w:eastAsia="en-US"/>
    </w:rPr>
  </w:style>
  <w:style w:type="paragraph" w:customStyle="1" w:styleId="6056C26051B74ACEAAAA1DB4DB4ED4EB12">
    <w:name w:val="6056C26051B74ACEAAAA1DB4DB4ED4EB12"/>
    <w:rsid w:val="006862F5"/>
    <w:rPr>
      <w:rFonts w:eastAsiaTheme="minorHAnsi"/>
      <w:lang w:eastAsia="en-US"/>
    </w:rPr>
  </w:style>
  <w:style w:type="paragraph" w:customStyle="1" w:styleId="13F4F710B27745ADBCD705E2CE492EDA12">
    <w:name w:val="13F4F710B27745ADBCD705E2CE492EDA12"/>
    <w:rsid w:val="006862F5"/>
    <w:rPr>
      <w:rFonts w:eastAsiaTheme="minorHAnsi"/>
      <w:lang w:eastAsia="en-US"/>
    </w:rPr>
  </w:style>
  <w:style w:type="paragraph" w:customStyle="1" w:styleId="9D6F837628EE4FE38F8B69B92319933012">
    <w:name w:val="9D6F837628EE4FE38F8B69B92319933012"/>
    <w:rsid w:val="006862F5"/>
    <w:rPr>
      <w:rFonts w:eastAsiaTheme="minorHAnsi"/>
      <w:lang w:eastAsia="en-US"/>
    </w:rPr>
  </w:style>
  <w:style w:type="paragraph" w:customStyle="1" w:styleId="69D490947DD3457597AF5275A8BD066112">
    <w:name w:val="69D490947DD3457597AF5275A8BD066112"/>
    <w:rsid w:val="006862F5"/>
    <w:rPr>
      <w:rFonts w:eastAsiaTheme="minorHAnsi"/>
      <w:lang w:eastAsia="en-US"/>
    </w:rPr>
  </w:style>
  <w:style w:type="paragraph" w:customStyle="1" w:styleId="163EF7F2351A4C329379A49D9FBE0F5312">
    <w:name w:val="163EF7F2351A4C329379A49D9FBE0F5312"/>
    <w:rsid w:val="006862F5"/>
    <w:rPr>
      <w:rFonts w:eastAsiaTheme="minorHAnsi"/>
      <w:lang w:eastAsia="en-US"/>
    </w:rPr>
  </w:style>
  <w:style w:type="paragraph" w:customStyle="1" w:styleId="EB73D0EA54A14C009D397E0CDA9DD49B12">
    <w:name w:val="EB73D0EA54A14C009D397E0CDA9DD49B12"/>
    <w:rsid w:val="006862F5"/>
    <w:rPr>
      <w:rFonts w:eastAsiaTheme="minorHAnsi"/>
      <w:lang w:eastAsia="en-US"/>
    </w:rPr>
  </w:style>
  <w:style w:type="paragraph" w:customStyle="1" w:styleId="D7E66F822FBD4CA2A92B5CE84135448512">
    <w:name w:val="D7E66F822FBD4CA2A92B5CE84135448512"/>
    <w:rsid w:val="006862F5"/>
    <w:rPr>
      <w:rFonts w:eastAsiaTheme="minorHAnsi"/>
      <w:lang w:eastAsia="en-US"/>
    </w:rPr>
  </w:style>
  <w:style w:type="paragraph" w:customStyle="1" w:styleId="AA10311A1B554D83A7B800B927527ADA12">
    <w:name w:val="AA10311A1B554D83A7B800B927527ADA12"/>
    <w:rsid w:val="006862F5"/>
    <w:rPr>
      <w:rFonts w:eastAsiaTheme="minorHAnsi"/>
      <w:lang w:eastAsia="en-US"/>
    </w:rPr>
  </w:style>
  <w:style w:type="paragraph" w:customStyle="1" w:styleId="19CCC0FDF07046E090FC02D42D9445B212">
    <w:name w:val="19CCC0FDF07046E090FC02D42D9445B212"/>
    <w:rsid w:val="006862F5"/>
    <w:rPr>
      <w:rFonts w:eastAsiaTheme="minorHAnsi"/>
      <w:lang w:eastAsia="en-US"/>
    </w:rPr>
  </w:style>
  <w:style w:type="paragraph" w:customStyle="1" w:styleId="2BE3FFBAD52F4178AD4ED46D0315D5AC12">
    <w:name w:val="2BE3FFBAD52F4178AD4ED46D0315D5AC12"/>
    <w:rsid w:val="006862F5"/>
    <w:rPr>
      <w:rFonts w:eastAsiaTheme="minorHAnsi"/>
      <w:lang w:eastAsia="en-US"/>
    </w:rPr>
  </w:style>
  <w:style w:type="paragraph" w:customStyle="1" w:styleId="819113EE9F0E46ACB711FB7FB7B5574E12">
    <w:name w:val="819113EE9F0E46ACB711FB7FB7B5574E12"/>
    <w:rsid w:val="006862F5"/>
    <w:rPr>
      <w:rFonts w:eastAsiaTheme="minorHAnsi"/>
      <w:lang w:eastAsia="en-US"/>
    </w:rPr>
  </w:style>
  <w:style w:type="paragraph" w:customStyle="1" w:styleId="B108D464F7B948C2947311DB8C5471CF12">
    <w:name w:val="B108D464F7B948C2947311DB8C5471CF12"/>
    <w:rsid w:val="006862F5"/>
    <w:rPr>
      <w:rFonts w:eastAsiaTheme="minorHAnsi"/>
      <w:lang w:eastAsia="en-US"/>
    </w:rPr>
  </w:style>
  <w:style w:type="paragraph" w:customStyle="1" w:styleId="F16E5436D83F423588E64700038964A312">
    <w:name w:val="F16E5436D83F423588E64700038964A312"/>
    <w:rsid w:val="006862F5"/>
    <w:rPr>
      <w:rFonts w:eastAsiaTheme="minorHAnsi"/>
      <w:lang w:eastAsia="en-US"/>
    </w:rPr>
  </w:style>
  <w:style w:type="paragraph" w:customStyle="1" w:styleId="E40E7EEBE304457E98100DF1ACD27A1B12">
    <w:name w:val="E40E7EEBE304457E98100DF1ACD27A1B12"/>
    <w:rsid w:val="006862F5"/>
    <w:rPr>
      <w:rFonts w:eastAsiaTheme="minorHAnsi"/>
      <w:lang w:eastAsia="en-US"/>
    </w:rPr>
  </w:style>
  <w:style w:type="paragraph" w:customStyle="1" w:styleId="52560C3414AF465BB8EB0DAE41B47C3712">
    <w:name w:val="52560C3414AF465BB8EB0DAE41B47C3712"/>
    <w:rsid w:val="006862F5"/>
    <w:rPr>
      <w:rFonts w:eastAsiaTheme="minorHAnsi"/>
      <w:lang w:eastAsia="en-US"/>
    </w:rPr>
  </w:style>
  <w:style w:type="paragraph" w:customStyle="1" w:styleId="54757499D0B6415C8B6A6E7B01D70B2412">
    <w:name w:val="54757499D0B6415C8B6A6E7B01D70B2412"/>
    <w:rsid w:val="006862F5"/>
    <w:rPr>
      <w:rFonts w:eastAsiaTheme="minorHAnsi"/>
      <w:lang w:eastAsia="en-US"/>
    </w:rPr>
  </w:style>
  <w:style w:type="paragraph" w:customStyle="1" w:styleId="74F8CCA7BE7947199A1000C338115DA512">
    <w:name w:val="74F8CCA7BE7947199A1000C338115DA512"/>
    <w:rsid w:val="006862F5"/>
    <w:rPr>
      <w:rFonts w:eastAsiaTheme="minorHAnsi"/>
      <w:lang w:eastAsia="en-US"/>
    </w:rPr>
  </w:style>
  <w:style w:type="paragraph" w:customStyle="1" w:styleId="FD7A00832EAC47438038C830162579C112">
    <w:name w:val="FD7A00832EAC47438038C830162579C112"/>
    <w:rsid w:val="006862F5"/>
    <w:rPr>
      <w:rFonts w:eastAsiaTheme="minorHAnsi"/>
      <w:lang w:eastAsia="en-US"/>
    </w:rPr>
  </w:style>
  <w:style w:type="paragraph" w:customStyle="1" w:styleId="AEAEA3F5667C4A729A585B28611B62CA12">
    <w:name w:val="AEAEA3F5667C4A729A585B28611B62CA12"/>
    <w:rsid w:val="006862F5"/>
    <w:rPr>
      <w:rFonts w:eastAsiaTheme="minorHAnsi"/>
      <w:lang w:eastAsia="en-US"/>
    </w:rPr>
  </w:style>
  <w:style w:type="paragraph" w:customStyle="1" w:styleId="4A7067E21E1540CCB7B6459EF6EE809112">
    <w:name w:val="4A7067E21E1540CCB7B6459EF6EE809112"/>
    <w:rsid w:val="006862F5"/>
    <w:rPr>
      <w:rFonts w:eastAsiaTheme="minorHAnsi"/>
      <w:lang w:eastAsia="en-US"/>
    </w:rPr>
  </w:style>
  <w:style w:type="paragraph" w:customStyle="1" w:styleId="CFEB30837F934F939FC09C77FDD005AC12">
    <w:name w:val="CFEB30837F934F939FC09C77FDD005AC12"/>
    <w:rsid w:val="006862F5"/>
    <w:rPr>
      <w:rFonts w:eastAsiaTheme="minorHAnsi"/>
      <w:lang w:eastAsia="en-US"/>
    </w:rPr>
  </w:style>
  <w:style w:type="paragraph" w:customStyle="1" w:styleId="31A635D6E57643B695A100155BB8220E12">
    <w:name w:val="31A635D6E57643B695A100155BB8220E12"/>
    <w:rsid w:val="006862F5"/>
    <w:rPr>
      <w:rFonts w:eastAsiaTheme="minorHAnsi"/>
      <w:lang w:eastAsia="en-US"/>
    </w:rPr>
  </w:style>
  <w:style w:type="paragraph" w:customStyle="1" w:styleId="7A70A1A09629455887C53466757639BE12">
    <w:name w:val="7A70A1A09629455887C53466757639BE12"/>
    <w:rsid w:val="006862F5"/>
    <w:rPr>
      <w:rFonts w:eastAsiaTheme="minorHAnsi"/>
      <w:lang w:eastAsia="en-US"/>
    </w:rPr>
  </w:style>
  <w:style w:type="paragraph" w:customStyle="1" w:styleId="4630434D27604F04822DA496126B275212">
    <w:name w:val="4630434D27604F04822DA496126B275212"/>
    <w:rsid w:val="006862F5"/>
    <w:rPr>
      <w:rFonts w:eastAsiaTheme="minorHAnsi"/>
      <w:lang w:eastAsia="en-US"/>
    </w:rPr>
  </w:style>
  <w:style w:type="paragraph" w:customStyle="1" w:styleId="BDF4BF2E94C549B59A68E428092929C912">
    <w:name w:val="BDF4BF2E94C549B59A68E428092929C912"/>
    <w:rsid w:val="006862F5"/>
    <w:rPr>
      <w:rFonts w:eastAsiaTheme="minorHAnsi"/>
      <w:lang w:eastAsia="en-US"/>
    </w:rPr>
  </w:style>
  <w:style w:type="paragraph" w:customStyle="1" w:styleId="BA2E8515CE434DC28489B3E423024D8412">
    <w:name w:val="BA2E8515CE434DC28489B3E423024D8412"/>
    <w:rsid w:val="006862F5"/>
    <w:rPr>
      <w:rFonts w:eastAsiaTheme="minorHAnsi"/>
      <w:lang w:eastAsia="en-US"/>
    </w:rPr>
  </w:style>
  <w:style w:type="paragraph" w:customStyle="1" w:styleId="30C75C817947442FA5460273C1F49F2F12">
    <w:name w:val="30C75C817947442FA5460273C1F49F2F12"/>
    <w:rsid w:val="006862F5"/>
    <w:rPr>
      <w:rFonts w:eastAsiaTheme="minorHAnsi"/>
      <w:lang w:eastAsia="en-US"/>
    </w:rPr>
  </w:style>
  <w:style w:type="paragraph" w:customStyle="1" w:styleId="72C0D9A36C0A409DBB30223F8D1CC9E712">
    <w:name w:val="72C0D9A36C0A409DBB30223F8D1CC9E712"/>
    <w:rsid w:val="006862F5"/>
    <w:rPr>
      <w:rFonts w:eastAsiaTheme="minorHAnsi"/>
      <w:lang w:eastAsia="en-US"/>
    </w:rPr>
  </w:style>
  <w:style w:type="paragraph" w:customStyle="1" w:styleId="E4632069C4954C3D979A6EDD0E355AD312">
    <w:name w:val="E4632069C4954C3D979A6EDD0E355AD312"/>
    <w:rsid w:val="006862F5"/>
    <w:rPr>
      <w:rFonts w:eastAsiaTheme="minorHAnsi"/>
      <w:lang w:eastAsia="en-US"/>
    </w:rPr>
  </w:style>
  <w:style w:type="paragraph" w:customStyle="1" w:styleId="1FCD1A639A3443FBBD4F9AF36A98681C12">
    <w:name w:val="1FCD1A639A3443FBBD4F9AF36A98681C12"/>
    <w:rsid w:val="006862F5"/>
    <w:rPr>
      <w:rFonts w:eastAsiaTheme="minorHAnsi"/>
      <w:lang w:eastAsia="en-US"/>
    </w:rPr>
  </w:style>
  <w:style w:type="paragraph" w:customStyle="1" w:styleId="987E5D5407BE4BD983827FB8C55B073A12">
    <w:name w:val="987E5D5407BE4BD983827FB8C55B073A12"/>
    <w:rsid w:val="006862F5"/>
    <w:rPr>
      <w:rFonts w:eastAsiaTheme="minorHAnsi"/>
      <w:lang w:eastAsia="en-US"/>
    </w:rPr>
  </w:style>
  <w:style w:type="paragraph" w:customStyle="1" w:styleId="EB6808B6AC15441BA9B957A4066F6BCB12">
    <w:name w:val="EB6808B6AC15441BA9B957A4066F6BCB12"/>
    <w:rsid w:val="006862F5"/>
    <w:rPr>
      <w:rFonts w:eastAsiaTheme="minorHAnsi"/>
      <w:lang w:eastAsia="en-US"/>
    </w:rPr>
  </w:style>
  <w:style w:type="paragraph" w:customStyle="1" w:styleId="7EDC193878E641929D02C881D72D97B312">
    <w:name w:val="7EDC193878E641929D02C881D72D97B312"/>
    <w:rsid w:val="006862F5"/>
    <w:rPr>
      <w:rFonts w:eastAsiaTheme="minorHAnsi"/>
      <w:lang w:eastAsia="en-US"/>
    </w:rPr>
  </w:style>
  <w:style w:type="paragraph" w:customStyle="1" w:styleId="9791D7E5DF0C41939A824533CB8E08CC12">
    <w:name w:val="9791D7E5DF0C41939A824533CB8E08CC12"/>
    <w:rsid w:val="006862F5"/>
    <w:rPr>
      <w:rFonts w:eastAsiaTheme="minorHAnsi"/>
      <w:lang w:eastAsia="en-US"/>
    </w:rPr>
  </w:style>
  <w:style w:type="paragraph" w:customStyle="1" w:styleId="1A3CC4C66FB1489BA7BB6A563B80141C12">
    <w:name w:val="1A3CC4C66FB1489BA7BB6A563B80141C12"/>
    <w:rsid w:val="006862F5"/>
    <w:rPr>
      <w:rFonts w:eastAsiaTheme="minorHAnsi"/>
      <w:lang w:eastAsia="en-US"/>
    </w:rPr>
  </w:style>
  <w:style w:type="paragraph" w:customStyle="1" w:styleId="646F5F5EB21941F9BEB51674B970495712">
    <w:name w:val="646F5F5EB21941F9BEB51674B970495712"/>
    <w:rsid w:val="006862F5"/>
    <w:rPr>
      <w:rFonts w:eastAsiaTheme="minorHAnsi"/>
      <w:lang w:eastAsia="en-US"/>
    </w:rPr>
  </w:style>
  <w:style w:type="paragraph" w:customStyle="1" w:styleId="B7C387595E9647068A637116DCE557F112">
    <w:name w:val="B7C387595E9647068A637116DCE557F112"/>
    <w:rsid w:val="006862F5"/>
    <w:rPr>
      <w:rFonts w:eastAsiaTheme="minorHAnsi"/>
      <w:lang w:eastAsia="en-US"/>
    </w:rPr>
  </w:style>
  <w:style w:type="paragraph" w:customStyle="1" w:styleId="EA78A64C483B43E0857C503701F8700212">
    <w:name w:val="EA78A64C483B43E0857C503701F8700212"/>
    <w:rsid w:val="006862F5"/>
    <w:rPr>
      <w:rFonts w:eastAsiaTheme="minorHAnsi"/>
      <w:lang w:eastAsia="en-US"/>
    </w:rPr>
  </w:style>
  <w:style w:type="paragraph" w:customStyle="1" w:styleId="7734BCC2282A4C2E8BC461DF57B8BA2112">
    <w:name w:val="7734BCC2282A4C2E8BC461DF57B8BA2112"/>
    <w:rsid w:val="006862F5"/>
    <w:rPr>
      <w:rFonts w:eastAsiaTheme="minorHAnsi"/>
      <w:lang w:eastAsia="en-US"/>
    </w:rPr>
  </w:style>
  <w:style w:type="paragraph" w:customStyle="1" w:styleId="5CA75C14E3034893BF9911B847128AF312">
    <w:name w:val="5CA75C14E3034893BF9911B847128AF312"/>
    <w:rsid w:val="006862F5"/>
    <w:rPr>
      <w:rFonts w:eastAsiaTheme="minorHAnsi"/>
      <w:lang w:eastAsia="en-US"/>
    </w:rPr>
  </w:style>
  <w:style w:type="paragraph" w:customStyle="1" w:styleId="EEBDF341DC62441881D869EF7A279CE312">
    <w:name w:val="EEBDF341DC62441881D869EF7A279CE312"/>
    <w:rsid w:val="006862F5"/>
    <w:rPr>
      <w:rFonts w:eastAsiaTheme="minorHAnsi"/>
      <w:lang w:eastAsia="en-US"/>
    </w:rPr>
  </w:style>
  <w:style w:type="paragraph" w:customStyle="1" w:styleId="2DC5870EDAA042598F111BFD48E6701C12">
    <w:name w:val="2DC5870EDAA042598F111BFD48E6701C12"/>
    <w:rsid w:val="006862F5"/>
    <w:rPr>
      <w:rFonts w:eastAsiaTheme="minorHAnsi"/>
      <w:lang w:eastAsia="en-US"/>
    </w:rPr>
  </w:style>
  <w:style w:type="paragraph" w:customStyle="1" w:styleId="E40224FC6BC942358D49151D99C6AE6312">
    <w:name w:val="E40224FC6BC942358D49151D99C6AE6312"/>
    <w:rsid w:val="006862F5"/>
    <w:rPr>
      <w:rFonts w:eastAsiaTheme="minorHAnsi"/>
      <w:lang w:eastAsia="en-US"/>
    </w:rPr>
  </w:style>
  <w:style w:type="paragraph" w:customStyle="1" w:styleId="E7F013D06E2743EFA9B20C2EC861F34C12">
    <w:name w:val="E7F013D06E2743EFA9B20C2EC861F34C12"/>
    <w:rsid w:val="006862F5"/>
    <w:rPr>
      <w:rFonts w:eastAsiaTheme="minorHAnsi"/>
      <w:lang w:eastAsia="en-US"/>
    </w:rPr>
  </w:style>
  <w:style w:type="paragraph" w:customStyle="1" w:styleId="5A44503982DB42248A2C4FA3E7277E1F12">
    <w:name w:val="5A44503982DB42248A2C4FA3E7277E1F12"/>
    <w:rsid w:val="006862F5"/>
    <w:rPr>
      <w:rFonts w:eastAsiaTheme="minorHAnsi"/>
      <w:lang w:eastAsia="en-US"/>
    </w:rPr>
  </w:style>
  <w:style w:type="paragraph" w:customStyle="1" w:styleId="C09D28F532D54EAAB33EFB142E67CE4E12">
    <w:name w:val="C09D28F532D54EAAB33EFB142E67CE4E12"/>
    <w:rsid w:val="006862F5"/>
    <w:rPr>
      <w:rFonts w:eastAsiaTheme="minorHAnsi"/>
      <w:lang w:eastAsia="en-US"/>
    </w:rPr>
  </w:style>
  <w:style w:type="paragraph" w:customStyle="1" w:styleId="1F079C5E7C3D49BE8BAB935D62C6A72512">
    <w:name w:val="1F079C5E7C3D49BE8BAB935D62C6A72512"/>
    <w:rsid w:val="006862F5"/>
    <w:rPr>
      <w:rFonts w:eastAsiaTheme="minorHAnsi"/>
      <w:lang w:eastAsia="en-US"/>
    </w:rPr>
  </w:style>
  <w:style w:type="paragraph" w:customStyle="1" w:styleId="8E47DD05A5B94852974401F5D4DBBC6A12">
    <w:name w:val="8E47DD05A5B94852974401F5D4DBBC6A12"/>
    <w:rsid w:val="006862F5"/>
    <w:rPr>
      <w:rFonts w:eastAsiaTheme="minorHAnsi"/>
      <w:lang w:eastAsia="en-US"/>
    </w:rPr>
  </w:style>
  <w:style w:type="paragraph" w:customStyle="1" w:styleId="D4BF6AB417044DD6A01ACF17997CD1FB12">
    <w:name w:val="D4BF6AB417044DD6A01ACF17997CD1FB12"/>
    <w:rsid w:val="006862F5"/>
    <w:rPr>
      <w:rFonts w:eastAsiaTheme="minorHAnsi"/>
      <w:lang w:eastAsia="en-US"/>
    </w:rPr>
  </w:style>
  <w:style w:type="paragraph" w:customStyle="1" w:styleId="2AF0683076CE43B093D26A16C5ED0F5012">
    <w:name w:val="2AF0683076CE43B093D26A16C5ED0F5012"/>
    <w:rsid w:val="006862F5"/>
    <w:rPr>
      <w:rFonts w:eastAsiaTheme="minorHAnsi"/>
      <w:lang w:eastAsia="en-US"/>
    </w:rPr>
  </w:style>
  <w:style w:type="paragraph" w:customStyle="1" w:styleId="A9A2519808D64C52880CF94A7F4348A812">
    <w:name w:val="A9A2519808D64C52880CF94A7F4348A812"/>
    <w:rsid w:val="006862F5"/>
    <w:rPr>
      <w:rFonts w:eastAsiaTheme="minorHAnsi"/>
      <w:lang w:eastAsia="en-US"/>
    </w:rPr>
  </w:style>
  <w:style w:type="paragraph" w:customStyle="1" w:styleId="1574C69053974A088DCB9C111ABC31EF12">
    <w:name w:val="1574C69053974A088DCB9C111ABC31EF12"/>
    <w:rsid w:val="006862F5"/>
    <w:rPr>
      <w:rFonts w:eastAsiaTheme="minorHAnsi"/>
      <w:lang w:eastAsia="en-US"/>
    </w:rPr>
  </w:style>
  <w:style w:type="paragraph" w:customStyle="1" w:styleId="195A592BD7E5465EB858E0DE1C82A3E211">
    <w:name w:val="195A592BD7E5465EB858E0DE1C82A3E211"/>
    <w:rsid w:val="006862F5"/>
    <w:rPr>
      <w:rFonts w:eastAsiaTheme="minorHAnsi"/>
      <w:lang w:eastAsia="en-US"/>
    </w:rPr>
  </w:style>
  <w:style w:type="paragraph" w:customStyle="1" w:styleId="4568DCBE02624DDCBBA81A573F482FD411">
    <w:name w:val="4568DCBE02624DDCBBA81A573F482FD411"/>
    <w:rsid w:val="006862F5"/>
    <w:rPr>
      <w:rFonts w:eastAsiaTheme="minorHAnsi"/>
      <w:lang w:eastAsia="en-US"/>
    </w:rPr>
  </w:style>
  <w:style w:type="paragraph" w:customStyle="1" w:styleId="6E538932287F4F289CD422841376721711">
    <w:name w:val="6E538932287F4F289CD422841376721711"/>
    <w:rsid w:val="006862F5"/>
    <w:rPr>
      <w:rFonts w:eastAsiaTheme="minorHAnsi"/>
      <w:lang w:eastAsia="en-US"/>
    </w:rPr>
  </w:style>
  <w:style w:type="paragraph" w:customStyle="1" w:styleId="C9BEABD4F99848548741270F9B77F21E11">
    <w:name w:val="C9BEABD4F99848548741270F9B77F21E11"/>
    <w:rsid w:val="006862F5"/>
    <w:rPr>
      <w:rFonts w:eastAsiaTheme="minorHAnsi"/>
      <w:lang w:eastAsia="en-US"/>
    </w:rPr>
  </w:style>
  <w:style w:type="paragraph" w:customStyle="1" w:styleId="5A88A4AC5C824A5F9859D7FF548B9CBF11">
    <w:name w:val="5A88A4AC5C824A5F9859D7FF548B9CBF11"/>
    <w:rsid w:val="006862F5"/>
    <w:rPr>
      <w:rFonts w:eastAsiaTheme="minorHAnsi"/>
      <w:lang w:eastAsia="en-US"/>
    </w:rPr>
  </w:style>
  <w:style w:type="paragraph" w:customStyle="1" w:styleId="3E7B3E5AA07F48F88993DADB2FBAFF9711">
    <w:name w:val="3E7B3E5AA07F48F88993DADB2FBAFF9711"/>
    <w:rsid w:val="006862F5"/>
    <w:rPr>
      <w:rFonts w:eastAsiaTheme="minorHAnsi"/>
      <w:lang w:eastAsia="en-US"/>
    </w:rPr>
  </w:style>
  <w:style w:type="paragraph" w:customStyle="1" w:styleId="3620D1964D9746C6BBAD553894F6975611">
    <w:name w:val="3620D1964D9746C6BBAD553894F6975611"/>
    <w:rsid w:val="006862F5"/>
    <w:rPr>
      <w:rFonts w:eastAsiaTheme="minorHAnsi"/>
      <w:lang w:eastAsia="en-US"/>
    </w:rPr>
  </w:style>
  <w:style w:type="paragraph" w:customStyle="1" w:styleId="FE316E4D731A4D299CF5481D16619CF711">
    <w:name w:val="FE316E4D731A4D299CF5481D16619CF711"/>
    <w:rsid w:val="006862F5"/>
    <w:rPr>
      <w:rFonts w:eastAsiaTheme="minorHAnsi"/>
      <w:lang w:eastAsia="en-US"/>
    </w:rPr>
  </w:style>
  <w:style w:type="paragraph" w:customStyle="1" w:styleId="42543AA040EC490EABEE267ED58497B911">
    <w:name w:val="42543AA040EC490EABEE267ED58497B911"/>
    <w:rsid w:val="006862F5"/>
    <w:rPr>
      <w:rFonts w:eastAsiaTheme="minorHAnsi"/>
      <w:lang w:eastAsia="en-US"/>
    </w:rPr>
  </w:style>
  <w:style w:type="paragraph" w:customStyle="1" w:styleId="27FA27517BE243A3B55CFBE961B2347011">
    <w:name w:val="27FA27517BE243A3B55CFBE961B2347011"/>
    <w:rsid w:val="006862F5"/>
    <w:rPr>
      <w:rFonts w:eastAsiaTheme="minorHAnsi"/>
      <w:lang w:eastAsia="en-US"/>
    </w:rPr>
  </w:style>
  <w:style w:type="paragraph" w:customStyle="1" w:styleId="6059F0A55DC0460A8E2BE4CE59D1077F11">
    <w:name w:val="6059F0A55DC0460A8E2BE4CE59D1077F11"/>
    <w:rsid w:val="006862F5"/>
    <w:rPr>
      <w:rFonts w:eastAsiaTheme="minorHAnsi"/>
      <w:lang w:eastAsia="en-US"/>
    </w:rPr>
  </w:style>
  <w:style w:type="paragraph" w:customStyle="1" w:styleId="022C1A798FFE417E890DC9F25393256511">
    <w:name w:val="022C1A798FFE417E890DC9F25393256511"/>
    <w:rsid w:val="006862F5"/>
    <w:rPr>
      <w:rFonts w:eastAsiaTheme="minorHAnsi"/>
      <w:lang w:eastAsia="en-US"/>
    </w:rPr>
  </w:style>
  <w:style w:type="paragraph" w:customStyle="1" w:styleId="97A2E11110704854B2367956A456F29B11">
    <w:name w:val="97A2E11110704854B2367956A456F29B11"/>
    <w:rsid w:val="006862F5"/>
    <w:rPr>
      <w:rFonts w:eastAsiaTheme="minorHAnsi"/>
      <w:lang w:eastAsia="en-US"/>
    </w:rPr>
  </w:style>
  <w:style w:type="paragraph" w:customStyle="1" w:styleId="3983581ECC144E82B71C764A4E18A0CC11">
    <w:name w:val="3983581ECC144E82B71C764A4E18A0CC11"/>
    <w:rsid w:val="006862F5"/>
    <w:rPr>
      <w:rFonts w:eastAsiaTheme="minorHAnsi"/>
      <w:lang w:eastAsia="en-US"/>
    </w:rPr>
  </w:style>
  <w:style w:type="paragraph" w:customStyle="1" w:styleId="D6A22ABED898484AB475F9548232FBE111">
    <w:name w:val="D6A22ABED898484AB475F9548232FBE111"/>
    <w:rsid w:val="006862F5"/>
    <w:rPr>
      <w:rFonts w:eastAsiaTheme="minorHAnsi"/>
      <w:lang w:eastAsia="en-US"/>
    </w:rPr>
  </w:style>
  <w:style w:type="paragraph" w:customStyle="1" w:styleId="0CE8BCAC91F54DB09065CC367FB23FA711">
    <w:name w:val="0CE8BCAC91F54DB09065CC367FB23FA711"/>
    <w:rsid w:val="006862F5"/>
    <w:rPr>
      <w:rFonts w:eastAsiaTheme="minorHAnsi"/>
      <w:lang w:eastAsia="en-US"/>
    </w:rPr>
  </w:style>
  <w:style w:type="paragraph" w:customStyle="1" w:styleId="FBAEF72426754C93A8BB69354B4026B011">
    <w:name w:val="FBAEF72426754C93A8BB69354B4026B011"/>
    <w:rsid w:val="006862F5"/>
    <w:rPr>
      <w:rFonts w:eastAsiaTheme="minorHAnsi"/>
      <w:lang w:eastAsia="en-US"/>
    </w:rPr>
  </w:style>
  <w:style w:type="paragraph" w:customStyle="1" w:styleId="6CCBA3627D5249FD88819E2B8B463FA212">
    <w:name w:val="6CCBA3627D5249FD88819E2B8B463FA212"/>
    <w:rsid w:val="006862F5"/>
    <w:rPr>
      <w:rFonts w:eastAsiaTheme="minorHAnsi"/>
      <w:lang w:eastAsia="en-US"/>
    </w:rPr>
  </w:style>
  <w:style w:type="paragraph" w:customStyle="1" w:styleId="62ADA5301BD4498F8A892D88142E485012">
    <w:name w:val="62ADA5301BD4498F8A892D88142E485012"/>
    <w:rsid w:val="006862F5"/>
    <w:rPr>
      <w:rFonts w:eastAsiaTheme="minorHAnsi"/>
      <w:lang w:eastAsia="en-US"/>
    </w:rPr>
  </w:style>
  <w:style w:type="paragraph" w:customStyle="1" w:styleId="8690CEADF315488892D99DE858EAE53512">
    <w:name w:val="8690CEADF315488892D99DE858EAE53512"/>
    <w:rsid w:val="006862F5"/>
    <w:rPr>
      <w:rFonts w:eastAsiaTheme="minorHAnsi"/>
      <w:lang w:eastAsia="en-US"/>
    </w:rPr>
  </w:style>
  <w:style w:type="paragraph" w:customStyle="1" w:styleId="8F9F946F18D84A099F8CC049928A123112">
    <w:name w:val="8F9F946F18D84A099F8CC049928A123112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2">
    <w:name w:val="699537CD0DC94B64825241DFD3A63BFA12"/>
    <w:rsid w:val="006862F5"/>
    <w:rPr>
      <w:rFonts w:eastAsiaTheme="minorHAnsi"/>
      <w:lang w:eastAsia="en-US"/>
    </w:rPr>
  </w:style>
  <w:style w:type="paragraph" w:customStyle="1" w:styleId="3EB53BFF8191482A8056734C1F02C93812">
    <w:name w:val="3EB53BFF8191482A8056734C1F02C93812"/>
    <w:rsid w:val="006862F5"/>
    <w:rPr>
      <w:rFonts w:eastAsiaTheme="minorHAnsi"/>
      <w:lang w:eastAsia="en-US"/>
    </w:rPr>
  </w:style>
  <w:style w:type="paragraph" w:customStyle="1" w:styleId="19C4976FEB0C47DABD629ECDA970B63112">
    <w:name w:val="19C4976FEB0C47DABD629ECDA970B63112"/>
    <w:rsid w:val="006862F5"/>
    <w:rPr>
      <w:rFonts w:eastAsiaTheme="minorHAnsi"/>
      <w:lang w:eastAsia="en-US"/>
    </w:rPr>
  </w:style>
  <w:style w:type="paragraph" w:customStyle="1" w:styleId="3C9F4F179F7F4DB38F861EFF1C55FEFA12">
    <w:name w:val="3C9F4F179F7F4DB38F861EFF1C55FEFA12"/>
    <w:rsid w:val="006862F5"/>
    <w:rPr>
      <w:rFonts w:eastAsiaTheme="minorHAnsi"/>
      <w:lang w:eastAsia="en-US"/>
    </w:rPr>
  </w:style>
  <w:style w:type="paragraph" w:customStyle="1" w:styleId="F42D1ECC53C74F7B9B5C6D1C8C5CEC5412">
    <w:name w:val="F42D1ECC53C74F7B9B5C6D1C8C5CEC5412"/>
    <w:rsid w:val="006862F5"/>
    <w:rPr>
      <w:rFonts w:eastAsiaTheme="minorHAnsi"/>
      <w:lang w:eastAsia="en-US"/>
    </w:rPr>
  </w:style>
  <w:style w:type="paragraph" w:customStyle="1" w:styleId="553FF7B2135647908D2F81BCEC7AE6B512">
    <w:name w:val="553FF7B2135647908D2F81BCEC7AE6B512"/>
    <w:rsid w:val="006862F5"/>
    <w:rPr>
      <w:rFonts w:eastAsiaTheme="minorHAnsi"/>
      <w:lang w:eastAsia="en-US"/>
    </w:rPr>
  </w:style>
  <w:style w:type="paragraph" w:customStyle="1" w:styleId="23AD7780202D4AA3AE9C84C37BB6411112">
    <w:name w:val="23AD7780202D4AA3AE9C84C37BB6411112"/>
    <w:rsid w:val="006862F5"/>
    <w:rPr>
      <w:rFonts w:eastAsiaTheme="minorHAnsi"/>
      <w:lang w:eastAsia="en-US"/>
    </w:rPr>
  </w:style>
  <w:style w:type="paragraph" w:customStyle="1" w:styleId="F989D9CC84E94A97AFCA9F83EBBCD94E">
    <w:name w:val="F989D9CC84E94A97AFCA9F83EBBCD94E"/>
    <w:rsid w:val="006862F5"/>
  </w:style>
  <w:style w:type="paragraph" w:customStyle="1" w:styleId="4BF27B48C87E4CBBAAFAC12F94E2B6C9">
    <w:name w:val="4BF27B48C87E4CBBAAFAC12F94E2B6C9"/>
    <w:rsid w:val="006862F5"/>
  </w:style>
  <w:style w:type="paragraph" w:customStyle="1" w:styleId="C52EC5EE2C72458A9AAD335EC0D7402F">
    <w:name w:val="C52EC5EE2C72458A9AAD335EC0D7402F"/>
    <w:rsid w:val="006862F5"/>
  </w:style>
  <w:style w:type="paragraph" w:customStyle="1" w:styleId="A554C6666FEB46E8A35F0765466A0F5413">
    <w:name w:val="A554C6666FEB46E8A35F0765466A0F5413"/>
    <w:rsid w:val="006862F5"/>
    <w:rPr>
      <w:rFonts w:eastAsiaTheme="minorHAnsi"/>
      <w:lang w:eastAsia="en-US"/>
    </w:rPr>
  </w:style>
  <w:style w:type="paragraph" w:customStyle="1" w:styleId="28960997CDED418AB5075D847EC245AA13">
    <w:name w:val="28960997CDED418AB5075D847EC245AA13"/>
    <w:rsid w:val="006862F5"/>
    <w:rPr>
      <w:rFonts w:eastAsiaTheme="minorHAnsi"/>
      <w:lang w:eastAsia="en-US"/>
    </w:rPr>
  </w:style>
  <w:style w:type="paragraph" w:customStyle="1" w:styleId="165C0D85D33F4AE19DC7CF34CA9B05A213">
    <w:name w:val="165C0D85D33F4AE19DC7CF34CA9B05A213"/>
    <w:rsid w:val="006862F5"/>
    <w:rPr>
      <w:rFonts w:eastAsiaTheme="minorHAnsi"/>
      <w:lang w:eastAsia="en-US"/>
    </w:rPr>
  </w:style>
  <w:style w:type="paragraph" w:customStyle="1" w:styleId="669760B7A894473CA94451EBD41B1F9F13">
    <w:name w:val="669760B7A894473CA94451EBD41B1F9F13"/>
    <w:rsid w:val="006862F5"/>
    <w:rPr>
      <w:rFonts w:eastAsiaTheme="minorHAnsi"/>
      <w:lang w:eastAsia="en-US"/>
    </w:rPr>
  </w:style>
  <w:style w:type="paragraph" w:customStyle="1" w:styleId="B8A172E4A78C4C91B3D635AE63BFCA1213">
    <w:name w:val="B8A172E4A78C4C91B3D635AE63BFCA1213"/>
    <w:rsid w:val="006862F5"/>
    <w:rPr>
      <w:rFonts w:eastAsiaTheme="minorHAnsi"/>
      <w:lang w:eastAsia="en-US"/>
    </w:rPr>
  </w:style>
  <w:style w:type="paragraph" w:customStyle="1" w:styleId="2CF3FDA8D4DC4E139033E2A7729C93C813">
    <w:name w:val="2CF3FDA8D4DC4E139033E2A7729C93C813"/>
    <w:rsid w:val="006862F5"/>
    <w:rPr>
      <w:rFonts w:eastAsiaTheme="minorHAnsi"/>
      <w:lang w:eastAsia="en-US"/>
    </w:rPr>
  </w:style>
  <w:style w:type="paragraph" w:customStyle="1" w:styleId="3551D580BB934AB9A0E6130DD501566613">
    <w:name w:val="3551D580BB934AB9A0E6130DD501566613"/>
    <w:rsid w:val="006862F5"/>
    <w:rPr>
      <w:rFonts w:eastAsiaTheme="minorHAnsi"/>
      <w:lang w:eastAsia="en-US"/>
    </w:rPr>
  </w:style>
  <w:style w:type="paragraph" w:customStyle="1" w:styleId="55C2A45D35C4440695697DF04CE22F6C13">
    <w:name w:val="55C2A45D35C4440695697DF04CE22F6C13"/>
    <w:rsid w:val="006862F5"/>
    <w:rPr>
      <w:rFonts w:eastAsiaTheme="minorHAnsi"/>
      <w:lang w:eastAsia="en-US"/>
    </w:rPr>
  </w:style>
  <w:style w:type="paragraph" w:customStyle="1" w:styleId="53DF7A275B2C4C32A9A7A9ED4933E4D713">
    <w:name w:val="53DF7A275B2C4C32A9A7A9ED4933E4D713"/>
    <w:rsid w:val="006862F5"/>
    <w:rPr>
      <w:rFonts w:eastAsiaTheme="minorHAnsi"/>
      <w:lang w:eastAsia="en-US"/>
    </w:rPr>
  </w:style>
  <w:style w:type="paragraph" w:customStyle="1" w:styleId="83666B9BEE0B4B1ABA4B4BFB9905DEA613">
    <w:name w:val="83666B9BEE0B4B1ABA4B4BFB9905DEA613"/>
    <w:rsid w:val="006862F5"/>
    <w:rPr>
      <w:rFonts w:eastAsiaTheme="minorHAnsi"/>
      <w:lang w:eastAsia="en-US"/>
    </w:rPr>
  </w:style>
  <w:style w:type="paragraph" w:customStyle="1" w:styleId="D037F863F025480A8E7C191A12A36D1113">
    <w:name w:val="D037F863F025480A8E7C191A12A36D1113"/>
    <w:rsid w:val="006862F5"/>
    <w:rPr>
      <w:rFonts w:eastAsiaTheme="minorHAnsi"/>
      <w:lang w:eastAsia="en-US"/>
    </w:rPr>
  </w:style>
  <w:style w:type="paragraph" w:customStyle="1" w:styleId="A50F18889C394F999172E987855576BC13">
    <w:name w:val="A50F18889C394F999172E987855576BC13"/>
    <w:rsid w:val="006862F5"/>
    <w:rPr>
      <w:rFonts w:eastAsiaTheme="minorHAnsi"/>
      <w:lang w:eastAsia="en-US"/>
    </w:rPr>
  </w:style>
  <w:style w:type="paragraph" w:customStyle="1" w:styleId="11B327007E9D4649B300B278A980C26113">
    <w:name w:val="11B327007E9D4649B300B278A980C26113"/>
    <w:rsid w:val="006862F5"/>
    <w:rPr>
      <w:rFonts w:eastAsiaTheme="minorHAnsi"/>
      <w:lang w:eastAsia="en-US"/>
    </w:rPr>
  </w:style>
  <w:style w:type="paragraph" w:customStyle="1" w:styleId="5093BE2C078E4245B7AC8242DAA9321613">
    <w:name w:val="5093BE2C078E4245B7AC8242DAA9321613"/>
    <w:rsid w:val="006862F5"/>
    <w:rPr>
      <w:rFonts w:eastAsiaTheme="minorHAnsi"/>
      <w:lang w:eastAsia="en-US"/>
    </w:rPr>
  </w:style>
  <w:style w:type="paragraph" w:customStyle="1" w:styleId="8D0EDC83C86C48F09AE23A4EB1DDE96913">
    <w:name w:val="8D0EDC83C86C48F09AE23A4EB1DDE96913"/>
    <w:rsid w:val="006862F5"/>
    <w:rPr>
      <w:rFonts w:eastAsiaTheme="minorHAnsi"/>
      <w:lang w:eastAsia="en-US"/>
    </w:rPr>
  </w:style>
  <w:style w:type="paragraph" w:customStyle="1" w:styleId="0BB4B824CEB8487381FFF082101F05F713">
    <w:name w:val="0BB4B824CEB8487381FFF082101F05F713"/>
    <w:rsid w:val="006862F5"/>
    <w:rPr>
      <w:rFonts w:eastAsiaTheme="minorHAnsi"/>
      <w:lang w:eastAsia="en-US"/>
    </w:rPr>
  </w:style>
  <w:style w:type="paragraph" w:customStyle="1" w:styleId="9CE13620598C4A06832F24DF648A47D913">
    <w:name w:val="9CE13620598C4A06832F24DF648A47D913"/>
    <w:rsid w:val="006862F5"/>
    <w:rPr>
      <w:rFonts w:eastAsiaTheme="minorHAnsi"/>
      <w:lang w:eastAsia="en-US"/>
    </w:rPr>
  </w:style>
  <w:style w:type="paragraph" w:customStyle="1" w:styleId="214D90596CD243A4B6EEC82FC3757E4C13">
    <w:name w:val="214D90596CD243A4B6EEC82FC3757E4C13"/>
    <w:rsid w:val="006862F5"/>
    <w:rPr>
      <w:rFonts w:eastAsiaTheme="minorHAnsi"/>
      <w:lang w:eastAsia="en-US"/>
    </w:rPr>
  </w:style>
  <w:style w:type="paragraph" w:customStyle="1" w:styleId="77DEBD8517124A42A5F5BAD0A246D0C713">
    <w:name w:val="77DEBD8517124A42A5F5BAD0A246D0C713"/>
    <w:rsid w:val="006862F5"/>
    <w:rPr>
      <w:rFonts w:eastAsiaTheme="minorHAnsi"/>
      <w:lang w:eastAsia="en-US"/>
    </w:rPr>
  </w:style>
  <w:style w:type="paragraph" w:customStyle="1" w:styleId="B0F96A5A3E344CAC87B513D3F76C10E513">
    <w:name w:val="B0F96A5A3E344CAC87B513D3F76C10E513"/>
    <w:rsid w:val="006862F5"/>
    <w:rPr>
      <w:rFonts w:eastAsiaTheme="minorHAnsi"/>
      <w:lang w:eastAsia="en-US"/>
    </w:rPr>
  </w:style>
  <w:style w:type="paragraph" w:customStyle="1" w:styleId="60164978253143E0871084CE3E40460B13">
    <w:name w:val="60164978253143E0871084CE3E40460B13"/>
    <w:rsid w:val="006862F5"/>
    <w:rPr>
      <w:rFonts w:eastAsiaTheme="minorHAnsi"/>
      <w:lang w:eastAsia="en-US"/>
    </w:rPr>
  </w:style>
  <w:style w:type="paragraph" w:customStyle="1" w:styleId="EB49A68343DD4F98B8950733BA36CC8813">
    <w:name w:val="EB49A68343DD4F98B8950733BA36CC8813"/>
    <w:rsid w:val="006862F5"/>
    <w:rPr>
      <w:rFonts w:eastAsiaTheme="minorHAnsi"/>
      <w:lang w:eastAsia="en-US"/>
    </w:rPr>
  </w:style>
  <w:style w:type="paragraph" w:customStyle="1" w:styleId="34DBA884CDF5409B9521C6F6ACFC721513">
    <w:name w:val="34DBA884CDF5409B9521C6F6ACFC721513"/>
    <w:rsid w:val="006862F5"/>
    <w:rPr>
      <w:rFonts w:eastAsiaTheme="minorHAnsi"/>
      <w:lang w:eastAsia="en-US"/>
    </w:rPr>
  </w:style>
  <w:style w:type="paragraph" w:customStyle="1" w:styleId="745FA55224784F5F8D1AD640E465970813">
    <w:name w:val="745FA55224784F5F8D1AD640E465970813"/>
    <w:rsid w:val="006862F5"/>
    <w:rPr>
      <w:rFonts w:eastAsiaTheme="minorHAnsi"/>
      <w:lang w:eastAsia="en-US"/>
    </w:rPr>
  </w:style>
  <w:style w:type="paragraph" w:customStyle="1" w:styleId="6C6BA528ABF64F9CB3931449FCDB5E6413">
    <w:name w:val="6C6BA528ABF64F9CB3931449FCDB5E6413"/>
    <w:rsid w:val="006862F5"/>
    <w:rPr>
      <w:rFonts w:eastAsiaTheme="minorHAnsi"/>
      <w:lang w:eastAsia="en-US"/>
    </w:rPr>
  </w:style>
  <w:style w:type="paragraph" w:customStyle="1" w:styleId="C2B5E259A8684CE18238EFDC1C42C4FB13">
    <w:name w:val="C2B5E259A8684CE18238EFDC1C42C4FB13"/>
    <w:rsid w:val="006862F5"/>
    <w:rPr>
      <w:rFonts w:eastAsiaTheme="minorHAnsi"/>
      <w:lang w:eastAsia="en-US"/>
    </w:rPr>
  </w:style>
  <w:style w:type="paragraph" w:customStyle="1" w:styleId="A1D3AED70E3F486CAE774A9C1BE86B0D13">
    <w:name w:val="A1D3AED70E3F486CAE774A9C1BE86B0D13"/>
    <w:rsid w:val="006862F5"/>
    <w:rPr>
      <w:rFonts w:eastAsiaTheme="minorHAnsi"/>
      <w:lang w:eastAsia="en-US"/>
    </w:rPr>
  </w:style>
  <w:style w:type="paragraph" w:customStyle="1" w:styleId="3BAF4967E62948369296026FE7906A5413">
    <w:name w:val="3BAF4967E62948369296026FE7906A5413"/>
    <w:rsid w:val="006862F5"/>
    <w:rPr>
      <w:rFonts w:eastAsiaTheme="minorHAnsi"/>
      <w:lang w:eastAsia="en-US"/>
    </w:rPr>
  </w:style>
  <w:style w:type="paragraph" w:customStyle="1" w:styleId="776132187012433CA3DB69AAD9F7F9CA13">
    <w:name w:val="776132187012433CA3DB69AAD9F7F9CA13"/>
    <w:rsid w:val="006862F5"/>
    <w:rPr>
      <w:rFonts w:eastAsiaTheme="minorHAnsi"/>
      <w:lang w:eastAsia="en-US"/>
    </w:rPr>
  </w:style>
  <w:style w:type="paragraph" w:customStyle="1" w:styleId="C6BA8AF830C34D829546FFB856B8822013">
    <w:name w:val="C6BA8AF830C34D829546FFB856B8822013"/>
    <w:rsid w:val="006862F5"/>
    <w:rPr>
      <w:rFonts w:eastAsiaTheme="minorHAnsi"/>
      <w:lang w:eastAsia="en-US"/>
    </w:rPr>
  </w:style>
  <w:style w:type="paragraph" w:customStyle="1" w:styleId="30CF04B9E65643E98CC93D0DD17242DB13">
    <w:name w:val="30CF04B9E65643E98CC93D0DD17242DB13"/>
    <w:rsid w:val="006862F5"/>
    <w:rPr>
      <w:rFonts w:eastAsiaTheme="minorHAnsi"/>
      <w:lang w:eastAsia="en-US"/>
    </w:rPr>
  </w:style>
  <w:style w:type="paragraph" w:customStyle="1" w:styleId="A34C9B81479A4D199B723D946587FE0713">
    <w:name w:val="A34C9B81479A4D199B723D946587FE0713"/>
    <w:rsid w:val="006862F5"/>
    <w:rPr>
      <w:rFonts w:eastAsiaTheme="minorHAnsi"/>
      <w:lang w:eastAsia="en-US"/>
    </w:rPr>
  </w:style>
  <w:style w:type="paragraph" w:customStyle="1" w:styleId="7257E53DF11B42868F032839094C497C13">
    <w:name w:val="7257E53DF11B42868F032839094C497C13"/>
    <w:rsid w:val="006862F5"/>
    <w:rPr>
      <w:rFonts w:eastAsiaTheme="minorHAnsi"/>
      <w:lang w:eastAsia="en-US"/>
    </w:rPr>
  </w:style>
  <w:style w:type="paragraph" w:customStyle="1" w:styleId="C1AE19209A3B4C84888B23624184E6861">
    <w:name w:val="C1AE19209A3B4C84888B23624184E6861"/>
    <w:rsid w:val="006862F5"/>
    <w:rPr>
      <w:rFonts w:eastAsiaTheme="minorHAnsi"/>
      <w:lang w:eastAsia="en-US"/>
    </w:rPr>
  </w:style>
  <w:style w:type="paragraph" w:customStyle="1" w:styleId="4BF27B48C87E4CBBAAFAC12F94E2B6C91">
    <w:name w:val="4BF27B48C87E4CBBAAFAC12F94E2B6C91"/>
    <w:rsid w:val="006862F5"/>
    <w:rPr>
      <w:rFonts w:eastAsiaTheme="minorHAnsi"/>
      <w:lang w:eastAsia="en-US"/>
    </w:rPr>
  </w:style>
  <w:style w:type="paragraph" w:customStyle="1" w:styleId="F989D9CC84E94A97AFCA9F83EBBCD94E1">
    <w:name w:val="F989D9CC84E94A97AFCA9F83EBBCD94E1"/>
    <w:rsid w:val="006862F5"/>
    <w:rPr>
      <w:rFonts w:eastAsiaTheme="minorHAnsi"/>
      <w:lang w:eastAsia="en-US"/>
    </w:rPr>
  </w:style>
  <w:style w:type="paragraph" w:customStyle="1" w:styleId="C52EC5EE2C72458A9AAD335EC0D7402F1">
    <w:name w:val="C52EC5EE2C72458A9AAD335EC0D7402F1"/>
    <w:rsid w:val="006862F5"/>
    <w:rPr>
      <w:rFonts w:eastAsiaTheme="minorHAnsi"/>
      <w:lang w:eastAsia="en-US"/>
    </w:rPr>
  </w:style>
  <w:style w:type="paragraph" w:customStyle="1" w:styleId="A492DD7791064C99B1492D3F67BC203213">
    <w:name w:val="A492DD7791064C99B1492D3F67BC203213"/>
    <w:rsid w:val="006862F5"/>
    <w:rPr>
      <w:rFonts w:eastAsiaTheme="minorHAnsi"/>
      <w:lang w:eastAsia="en-US"/>
    </w:rPr>
  </w:style>
  <w:style w:type="paragraph" w:customStyle="1" w:styleId="FA8C0657F93B465E980608702E226F4813">
    <w:name w:val="FA8C0657F93B465E980608702E226F4813"/>
    <w:rsid w:val="006862F5"/>
    <w:rPr>
      <w:rFonts w:eastAsiaTheme="minorHAnsi"/>
      <w:lang w:eastAsia="en-US"/>
    </w:rPr>
  </w:style>
  <w:style w:type="paragraph" w:customStyle="1" w:styleId="36E2549C15114D0BACAC4AF1A9A974B213">
    <w:name w:val="36E2549C15114D0BACAC4AF1A9A974B213"/>
    <w:rsid w:val="006862F5"/>
    <w:rPr>
      <w:rFonts w:eastAsiaTheme="minorHAnsi"/>
      <w:lang w:eastAsia="en-US"/>
    </w:rPr>
  </w:style>
  <w:style w:type="paragraph" w:customStyle="1" w:styleId="91A96F1E33964242BD2650F8B3D5439B13">
    <w:name w:val="91A96F1E33964242BD2650F8B3D5439B13"/>
    <w:rsid w:val="006862F5"/>
    <w:rPr>
      <w:rFonts w:eastAsiaTheme="minorHAnsi"/>
      <w:lang w:eastAsia="en-US"/>
    </w:rPr>
  </w:style>
  <w:style w:type="paragraph" w:customStyle="1" w:styleId="A9A5C57E65FF4B78A2FA5206F451992513">
    <w:name w:val="A9A5C57E65FF4B78A2FA5206F451992513"/>
    <w:rsid w:val="006862F5"/>
    <w:rPr>
      <w:rFonts w:eastAsiaTheme="minorHAnsi"/>
      <w:lang w:eastAsia="en-US"/>
    </w:rPr>
  </w:style>
  <w:style w:type="paragraph" w:customStyle="1" w:styleId="349946008DC44B358E4FCCEFD988111612">
    <w:name w:val="349946008DC44B358E4FCCEFD988111612"/>
    <w:rsid w:val="006862F5"/>
    <w:rPr>
      <w:rFonts w:eastAsiaTheme="minorHAnsi"/>
      <w:lang w:eastAsia="en-US"/>
    </w:rPr>
  </w:style>
  <w:style w:type="paragraph" w:customStyle="1" w:styleId="F0ADB91AE52E44F4A1E534FB2816587E12">
    <w:name w:val="F0ADB91AE52E44F4A1E534FB2816587E12"/>
    <w:rsid w:val="006862F5"/>
    <w:rPr>
      <w:rFonts w:eastAsiaTheme="minorHAnsi"/>
      <w:lang w:eastAsia="en-US"/>
    </w:rPr>
  </w:style>
  <w:style w:type="paragraph" w:customStyle="1" w:styleId="A11C77FD5C7241AFA890DF62F0C9BBC012">
    <w:name w:val="A11C77FD5C7241AFA890DF62F0C9BBC012"/>
    <w:rsid w:val="006862F5"/>
    <w:rPr>
      <w:rFonts w:eastAsiaTheme="minorHAnsi"/>
      <w:lang w:eastAsia="en-US"/>
    </w:rPr>
  </w:style>
  <w:style w:type="paragraph" w:customStyle="1" w:styleId="DCBCDD0EE81C4BF1B78E9B304F62EF1712">
    <w:name w:val="DCBCDD0EE81C4BF1B78E9B304F62EF1712"/>
    <w:rsid w:val="006862F5"/>
    <w:rPr>
      <w:rFonts w:eastAsiaTheme="minorHAnsi"/>
      <w:lang w:eastAsia="en-US"/>
    </w:rPr>
  </w:style>
  <w:style w:type="paragraph" w:customStyle="1" w:styleId="A931605273F54B978489BB46D537D33F12">
    <w:name w:val="A931605273F54B978489BB46D537D33F12"/>
    <w:rsid w:val="006862F5"/>
    <w:rPr>
      <w:rFonts w:eastAsiaTheme="minorHAnsi"/>
      <w:lang w:eastAsia="en-US"/>
    </w:rPr>
  </w:style>
  <w:style w:type="paragraph" w:customStyle="1" w:styleId="59197997A4614B35A1267BD1DE46653112">
    <w:name w:val="59197997A4614B35A1267BD1DE46653112"/>
    <w:rsid w:val="006862F5"/>
    <w:rPr>
      <w:rFonts w:eastAsiaTheme="minorHAnsi"/>
      <w:lang w:eastAsia="en-US"/>
    </w:rPr>
  </w:style>
  <w:style w:type="paragraph" w:customStyle="1" w:styleId="4F1A008135814831AEEC4B58BDACF85912">
    <w:name w:val="4F1A008135814831AEEC4B58BDACF85912"/>
    <w:rsid w:val="006862F5"/>
    <w:rPr>
      <w:rFonts w:eastAsiaTheme="minorHAnsi"/>
      <w:lang w:eastAsia="en-US"/>
    </w:rPr>
  </w:style>
  <w:style w:type="paragraph" w:customStyle="1" w:styleId="245CC116FEF4410D849D5A1C734B97F312">
    <w:name w:val="245CC116FEF4410D849D5A1C734B97F312"/>
    <w:rsid w:val="006862F5"/>
    <w:rPr>
      <w:rFonts w:eastAsiaTheme="minorHAnsi"/>
      <w:lang w:eastAsia="en-US"/>
    </w:rPr>
  </w:style>
  <w:style w:type="paragraph" w:customStyle="1" w:styleId="78BFAFEA917846C39F34460A802F3DF512">
    <w:name w:val="78BFAFEA917846C39F34460A802F3DF512"/>
    <w:rsid w:val="006862F5"/>
    <w:rPr>
      <w:rFonts w:eastAsiaTheme="minorHAnsi"/>
      <w:lang w:eastAsia="en-US"/>
    </w:rPr>
  </w:style>
  <w:style w:type="paragraph" w:customStyle="1" w:styleId="A0822A33A3EE4D0F91418227B2683BC912">
    <w:name w:val="A0822A33A3EE4D0F91418227B2683BC912"/>
    <w:rsid w:val="006862F5"/>
    <w:rPr>
      <w:rFonts w:eastAsiaTheme="minorHAnsi"/>
      <w:lang w:eastAsia="en-US"/>
    </w:rPr>
  </w:style>
  <w:style w:type="paragraph" w:customStyle="1" w:styleId="B67A868D734D47D9983173A158956AF512">
    <w:name w:val="B67A868D734D47D9983173A158956AF512"/>
    <w:rsid w:val="006862F5"/>
    <w:rPr>
      <w:rFonts w:eastAsiaTheme="minorHAnsi"/>
      <w:lang w:eastAsia="en-US"/>
    </w:rPr>
  </w:style>
  <w:style w:type="paragraph" w:customStyle="1" w:styleId="A0192BE8EAFB48999EBF595E782B367112">
    <w:name w:val="A0192BE8EAFB48999EBF595E782B367112"/>
    <w:rsid w:val="006862F5"/>
    <w:rPr>
      <w:rFonts w:eastAsiaTheme="minorHAnsi"/>
      <w:lang w:eastAsia="en-US"/>
    </w:rPr>
  </w:style>
  <w:style w:type="paragraph" w:customStyle="1" w:styleId="0B38B01C108343F095BB408EAAB3C6BE12">
    <w:name w:val="0B38B01C108343F095BB408EAAB3C6BE12"/>
    <w:rsid w:val="006862F5"/>
    <w:rPr>
      <w:rFonts w:eastAsiaTheme="minorHAnsi"/>
      <w:lang w:eastAsia="en-US"/>
    </w:rPr>
  </w:style>
  <w:style w:type="paragraph" w:customStyle="1" w:styleId="E78E3B7BAFA8431FB3D24F2462F70C9912">
    <w:name w:val="E78E3B7BAFA8431FB3D24F2462F70C9912"/>
    <w:rsid w:val="006862F5"/>
    <w:rPr>
      <w:rFonts w:eastAsiaTheme="minorHAnsi"/>
      <w:lang w:eastAsia="en-US"/>
    </w:rPr>
  </w:style>
  <w:style w:type="paragraph" w:customStyle="1" w:styleId="CC274F105EC5474AA68DE1E033BE787212">
    <w:name w:val="CC274F105EC5474AA68DE1E033BE787212"/>
    <w:rsid w:val="006862F5"/>
    <w:rPr>
      <w:rFonts w:eastAsiaTheme="minorHAnsi"/>
      <w:lang w:eastAsia="en-US"/>
    </w:rPr>
  </w:style>
  <w:style w:type="paragraph" w:customStyle="1" w:styleId="A6FA8008B1364DC7A6D794A4221F0C6212">
    <w:name w:val="A6FA8008B1364DC7A6D794A4221F0C6212"/>
    <w:rsid w:val="006862F5"/>
    <w:rPr>
      <w:rFonts w:eastAsiaTheme="minorHAnsi"/>
      <w:lang w:eastAsia="en-US"/>
    </w:rPr>
  </w:style>
  <w:style w:type="paragraph" w:customStyle="1" w:styleId="85365197AEE5492D8953476775D6267612">
    <w:name w:val="85365197AEE5492D8953476775D6267612"/>
    <w:rsid w:val="006862F5"/>
    <w:rPr>
      <w:rFonts w:eastAsiaTheme="minorHAnsi"/>
      <w:lang w:eastAsia="en-US"/>
    </w:rPr>
  </w:style>
  <w:style w:type="paragraph" w:customStyle="1" w:styleId="E37342B7CB3B4BC1872ADC4011060D7112">
    <w:name w:val="E37342B7CB3B4BC1872ADC4011060D7112"/>
    <w:rsid w:val="006862F5"/>
    <w:rPr>
      <w:rFonts w:eastAsiaTheme="minorHAnsi"/>
      <w:lang w:eastAsia="en-US"/>
    </w:rPr>
  </w:style>
  <w:style w:type="paragraph" w:customStyle="1" w:styleId="95622B92B9524D09B9B0257F931B128C12">
    <w:name w:val="95622B92B9524D09B9B0257F931B128C12"/>
    <w:rsid w:val="006862F5"/>
    <w:rPr>
      <w:rFonts w:eastAsiaTheme="minorHAnsi"/>
      <w:lang w:eastAsia="en-US"/>
    </w:rPr>
  </w:style>
  <w:style w:type="paragraph" w:customStyle="1" w:styleId="49608F30CFE94D62956B515E301FBF9A12">
    <w:name w:val="49608F30CFE94D62956B515E301FBF9A12"/>
    <w:rsid w:val="006862F5"/>
    <w:rPr>
      <w:rFonts w:eastAsiaTheme="minorHAnsi"/>
      <w:lang w:eastAsia="en-US"/>
    </w:rPr>
  </w:style>
  <w:style w:type="paragraph" w:customStyle="1" w:styleId="18096DA22FFF4230A4FA98F022FE37B413">
    <w:name w:val="18096DA22FFF4230A4FA98F022FE37B413"/>
    <w:rsid w:val="006862F5"/>
    <w:rPr>
      <w:rFonts w:eastAsiaTheme="minorHAnsi"/>
      <w:lang w:eastAsia="en-US"/>
    </w:rPr>
  </w:style>
  <w:style w:type="paragraph" w:customStyle="1" w:styleId="9122817BA26D48AAA3BE69A602E524C213">
    <w:name w:val="9122817BA26D48AAA3BE69A602E524C213"/>
    <w:rsid w:val="006862F5"/>
    <w:rPr>
      <w:rFonts w:eastAsiaTheme="minorHAnsi"/>
      <w:lang w:eastAsia="en-US"/>
    </w:rPr>
  </w:style>
  <w:style w:type="paragraph" w:customStyle="1" w:styleId="A6A12CC822664E43B2AF411FAB47B67E13">
    <w:name w:val="A6A12CC822664E43B2AF411FAB47B67E13"/>
    <w:rsid w:val="006862F5"/>
    <w:rPr>
      <w:rFonts w:eastAsiaTheme="minorHAnsi"/>
      <w:lang w:eastAsia="en-US"/>
    </w:rPr>
  </w:style>
  <w:style w:type="paragraph" w:customStyle="1" w:styleId="9203E26F3E7A434F8DB3811B3B55A49C13">
    <w:name w:val="9203E26F3E7A434F8DB3811B3B55A49C13"/>
    <w:rsid w:val="006862F5"/>
    <w:rPr>
      <w:rFonts w:eastAsiaTheme="minorHAnsi"/>
      <w:lang w:eastAsia="en-US"/>
    </w:rPr>
  </w:style>
  <w:style w:type="paragraph" w:customStyle="1" w:styleId="AB485A13B9D04250B8AFA1D08B79FF9F13">
    <w:name w:val="AB485A13B9D04250B8AFA1D08B79FF9F13"/>
    <w:rsid w:val="006862F5"/>
    <w:rPr>
      <w:rFonts w:eastAsiaTheme="minorHAnsi"/>
      <w:lang w:eastAsia="en-US"/>
    </w:rPr>
  </w:style>
  <w:style w:type="paragraph" w:customStyle="1" w:styleId="20AA5D5FEBE242E382E990F7D8CFA26613">
    <w:name w:val="20AA5D5FEBE242E382E990F7D8CFA26613"/>
    <w:rsid w:val="006862F5"/>
    <w:rPr>
      <w:rFonts w:eastAsiaTheme="minorHAnsi"/>
      <w:lang w:eastAsia="en-US"/>
    </w:rPr>
  </w:style>
  <w:style w:type="paragraph" w:customStyle="1" w:styleId="BF10B40271E64AF08C9493EE60220DE813">
    <w:name w:val="BF10B40271E64AF08C9493EE60220DE813"/>
    <w:rsid w:val="006862F5"/>
    <w:rPr>
      <w:rFonts w:eastAsiaTheme="minorHAnsi"/>
      <w:lang w:eastAsia="en-US"/>
    </w:rPr>
  </w:style>
  <w:style w:type="paragraph" w:customStyle="1" w:styleId="82DED6B268ED45FCA4400967EFD4AEDD13">
    <w:name w:val="82DED6B268ED45FCA4400967EFD4AEDD13"/>
    <w:rsid w:val="006862F5"/>
    <w:rPr>
      <w:rFonts w:eastAsiaTheme="minorHAnsi"/>
      <w:lang w:eastAsia="en-US"/>
    </w:rPr>
  </w:style>
  <w:style w:type="paragraph" w:customStyle="1" w:styleId="BA46AE753FF247D883DDB7484A05869213">
    <w:name w:val="BA46AE753FF247D883DDB7484A05869213"/>
    <w:rsid w:val="006862F5"/>
    <w:rPr>
      <w:rFonts w:eastAsiaTheme="minorHAnsi"/>
      <w:lang w:eastAsia="en-US"/>
    </w:rPr>
  </w:style>
  <w:style w:type="paragraph" w:customStyle="1" w:styleId="24D29F928A874CBA845077B3498DC43513">
    <w:name w:val="24D29F928A874CBA845077B3498DC43513"/>
    <w:rsid w:val="006862F5"/>
    <w:rPr>
      <w:rFonts w:eastAsiaTheme="minorHAnsi"/>
      <w:lang w:eastAsia="en-US"/>
    </w:rPr>
  </w:style>
  <w:style w:type="paragraph" w:customStyle="1" w:styleId="4264E3EC77764F56BEAA8FAE133DD0AB13">
    <w:name w:val="4264E3EC77764F56BEAA8FAE133DD0AB13"/>
    <w:rsid w:val="006862F5"/>
    <w:rPr>
      <w:rFonts w:eastAsiaTheme="minorHAnsi"/>
      <w:lang w:eastAsia="en-US"/>
    </w:rPr>
  </w:style>
  <w:style w:type="paragraph" w:customStyle="1" w:styleId="5449B48B56EA4CCC98EB21D408837BD413">
    <w:name w:val="5449B48B56EA4CCC98EB21D408837BD413"/>
    <w:rsid w:val="006862F5"/>
    <w:rPr>
      <w:rFonts w:eastAsiaTheme="minorHAnsi"/>
      <w:lang w:eastAsia="en-US"/>
    </w:rPr>
  </w:style>
  <w:style w:type="paragraph" w:customStyle="1" w:styleId="4183A082C41246CAB1CAEC59393F7AEB13">
    <w:name w:val="4183A082C41246CAB1CAEC59393F7AEB13"/>
    <w:rsid w:val="006862F5"/>
    <w:rPr>
      <w:rFonts w:eastAsiaTheme="minorHAnsi"/>
      <w:lang w:eastAsia="en-US"/>
    </w:rPr>
  </w:style>
  <w:style w:type="paragraph" w:customStyle="1" w:styleId="2DAF5EC924754959A4AF3E5121A4D14A13">
    <w:name w:val="2DAF5EC924754959A4AF3E5121A4D14A13"/>
    <w:rsid w:val="006862F5"/>
    <w:rPr>
      <w:rFonts w:eastAsiaTheme="minorHAnsi"/>
      <w:lang w:eastAsia="en-US"/>
    </w:rPr>
  </w:style>
  <w:style w:type="paragraph" w:customStyle="1" w:styleId="7EE1002FCF5A407B86E0B1662B3572FB13">
    <w:name w:val="7EE1002FCF5A407B86E0B1662B3572FB13"/>
    <w:rsid w:val="006862F5"/>
    <w:rPr>
      <w:rFonts w:eastAsiaTheme="minorHAnsi"/>
      <w:lang w:eastAsia="en-US"/>
    </w:rPr>
  </w:style>
  <w:style w:type="paragraph" w:customStyle="1" w:styleId="7190AD806BD44E42A03C9826AE479EA313">
    <w:name w:val="7190AD806BD44E42A03C9826AE479EA313"/>
    <w:rsid w:val="006862F5"/>
    <w:rPr>
      <w:rFonts w:eastAsiaTheme="minorHAnsi"/>
      <w:lang w:eastAsia="en-US"/>
    </w:rPr>
  </w:style>
  <w:style w:type="paragraph" w:customStyle="1" w:styleId="65347FFCF8AA4F0CAF80479465164E1F13">
    <w:name w:val="65347FFCF8AA4F0CAF80479465164E1F13"/>
    <w:rsid w:val="006862F5"/>
    <w:rPr>
      <w:rFonts w:eastAsiaTheme="minorHAnsi"/>
      <w:lang w:eastAsia="en-US"/>
    </w:rPr>
  </w:style>
  <w:style w:type="paragraph" w:customStyle="1" w:styleId="C50E7C16F2674010A2E277D0C7269CBC13">
    <w:name w:val="C50E7C16F2674010A2E277D0C7269CBC13"/>
    <w:rsid w:val="006862F5"/>
    <w:rPr>
      <w:rFonts w:eastAsiaTheme="minorHAnsi"/>
      <w:lang w:eastAsia="en-US"/>
    </w:rPr>
  </w:style>
  <w:style w:type="paragraph" w:customStyle="1" w:styleId="D257EA7AB08C4C1BBD849595CFB2C7E613">
    <w:name w:val="D257EA7AB08C4C1BBD849595CFB2C7E613"/>
    <w:rsid w:val="006862F5"/>
    <w:rPr>
      <w:rFonts w:eastAsiaTheme="minorHAnsi"/>
      <w:lang w:eastAsia="en-US"/>
    </w:rPr>
  </w:style>
  <w:style w:type="paragraph" w:customStyle="1" w:styleId="13DB69F89DE0426F9BEE5161250CFA9D13">
    <w:name w:val="13DB69F89DE0426F9BEE5161250CFA9D13"/>
    <w:rsid w:val="006862F5"/>
    <w:rPr>
      <w:rFonts w:eastAsiaTheme="minorHAnsi"/>
      <w:lang w:eastAsia="en-US"/>
    </w:rPr>
  </w:style>
  <w:style w:type="paragraph" w:customStyle="1" w:styleId="60E5384EAD574861A4222D5F5B8BED4313">
    <w:name w:val="60E5384EAD574861A4222D5F5B8BED4313"/>
    <w:rsid w:val="006862F5"/>
    <w:rPr>
      <w:rFonts w:eastAsiaTheme="minorHAnsi"/>
      <w:lang w:eastAsia="en-US"/>
    </w:rPr>
  </w:style>
  <w:style w:type="paragraph" w:customStyle="1" w:styleId="E7804E92A82D483DBDD1C58BD6E4D54113">
    <w:name w:val="E7804E92A82D483DBDD1C58BD6E4D54113"/>
    <w:rsid w:val="006862F5"/>
    <w:rPr>
      <w:rFonts w:eastAsiaTheme="minorHAnsi"/>
      <w:lang w:eastAsia="en-US"/>
    </w:rPr>
  </w:style>
  <w:style w:type="paragraph" w:customStyle="1" w:styleId="707A7A5C3C304AD78298A73F2FC0E52D13">
    <w:name w:val="707A7A5C3C304AD78298A73F2FC0E52D13"/>
    <w:rsid w:val="006862F5"/>
    <w:rPr>
      <w:rFonts w:eastAsiaTheme="minorHAnsi"/>
      <w:lang w:eastAsia="en-US"/>
    </w:rPr>
  </w:style>
  <w:style w:type="paragraph" w:customStyle="1" w:styleId="991CA572D6F344DA9553F0F3B09774C213">
    <w:name w:val="991CA572D6F344DA9553F0F3B09774C213"/>
    <w:rsid w:val="006862F5"/>
    <w:rPr>
      <w:rFonts w:eastAsiaTheme="minorHAnsi"/>
      <w:lang w:eastAsia="en-US"/>
    </w:rPr>
  </w:style>
  <w:style w:type="paragraph" w:customStyle="1" w:styleId="68092FEBE4D14916A2AC23A8A960E0B913">
    <w:name w:val="68092FEBE4D14916A2AC23A8A960E0B913"/>
    <w:rsid w:val="006862F5"/>
    <w:rPr>
      <w:rFonts w:eastAsiaTheme="minorHAnsi"/>
      <w:lang w:eastAsia="en-US"/>
    </w:rPr>
  </w:style>
  <w:style w:type="paragraph" w:customStyle="1" w:styleId="57CFEC2DE7F34E3993AD3C514AFEBD5013">
    <w:name w:val="57CFEC2DE7F34E3993AD3C514AFEBD5013"/>
    <w:rsid w:val="006862F5"/>
    <w:rPr>
      <w:rFonts w:eastAsiaTheme="minorHAnsi"/>
      <w:lang w:eastAsia="en-US"/>
    </w:rPr>
  </w:style>
  <w:style w:type="paragraph" w:customStyle="1" w:styleId="194505D93E394F11B20492BA6CC3DBFC13">
    <w:name w:val="194505D93E394F11B20492BA6CC3DBFC13"/>
    <w:rsid w:val="006862F5"/>
    <w:rPr>
      <w:rFonts w:eastAsiaTheme="minorHAnsi"/>
      <w:lang w:eastAsia="en-US"/>
    </w:rPr>
  </w:style>
  <w:style w:type="paragraph" w:customStyle="1" w:styleId="96BCBC87E6464937820C6B136224A40113">
    <w:name w:val="96BCBC87E6464937820C6B136224A40113"/>
    <w:rsid w:val="006862F5"/>
    <w:rPr>
      <w:rFonts w:eastAsiaTheme="minorHAnsi"/>
      <w:lang w:eastAsia="en-US"/>
    </w:rPr>
  </w:style>
  <w:style w:type="paragraph" w:customStyle="1" w:styleId="C3341E1FC8464DDC83A9843EB11907E313">
    <w:name w:val="C3341E1FC8464DDC83A9843EB11907E313"/>
    <w:rsid w:val="006862F5"/>
    <w:rPr>
      <w:rFonts w:eastAsiaTheme="minorHAnsi"/>
      <w:lang w:eastAsia="en-US"/>
    </w:rPr>
  </w:style>
  <w:style w:type="paragraph" w:customStyle="1" w:styleId="F566B94AAC15466A8DC81544B20EB34313">
    <w:name w:val="F566B94AAC15466A8DC81544B20EB34313"/>
    <w:rsid w:val="006862F5"/>
    <w:rPr>
      <w:rFonts w:eastAsiaTheme="minorHAnsi"/>
      <w:lang w:eastAsia="en-US"/>
    </w:rPr>
  </w:style>
  <w:style w:type="paragraph" w:customStyle="1" w:styleId="7CD6053B6A0344518EC8ECCD23E02F9C13">
    <w:name w:val="7CD6053B6A0344518EC8ECCD23E02F9C13"/>
    <w:rsid w:val="006862F5"/>
    <w:rPr>
      <w:rFonts w:eastAsiaTheme="minorHAnsi"/>
      <w:lang w:eastAsia="en-US"/>
    </w:rPr>
  </w:style>
  <w:style w:type="paragraph" w:customStyle="1" w:styleId="BEC22525FBA648999AC813EF8BE0CB5D13">
    <w:name w:val="BEC22525FBA648999AC813EF8BE0CB5D13"/>
    <w:rsid w:val="006862F5"/>
    <w:rPr>
      <w:rFonts w:eastAsiaTheme="minorHAnsi"/>
      <w:lang w:eastAsia="en-US"/>
    </w:rPr>
  </w:style>
  <w:style w:type="paragraph" w:customStyle="1" w:styleId="E267042B0548426DAE9F26165954DBB913">
    <w:name w:val="E267042B0548426DAE9F26165954DBB913"/>
    <w:rsid w:val="006862F5"/>
    <w:rPr>
      <w:rFonts w:eastAsiaTheme="minorHAnsi"/>
      <w:lang w:eastAsia="en-US"/>
    </w:rPr>
  </w:style>
  <w:style w:type="paragraph" w:customStyle="1" w:styleId="10F9BC4F6FD9463CB8E76531CCDEF44C13">
    <w:name w:val="10F9BC4F6FD9463CB8E76531CCDEF44C13"/>
    <w:rsid w:val="006862F5"/>
    <w:rPr>
      <w:rFonts w:eastAsiaTheme="minorHAnsi"/>
      <w:lang w:eastAsia="en-US"/>
    </w:rPr>
  </w:style>
  <w:style w:type="paragraph" w:customStyle="1" w:styleId="51A7117A7A6D4B2FA90568CCE04145F013">
    <w:name w:val="51A7117A7A6D4B2FA90568CCE04145F013"/>
    <w:rsid w:val="006862F5"/>
    <w:rPr>
      <w:rFonts w:eastAsiaTheme="minorHAnsi"/>
      <w:lang w:eastAsia="en-US"/>
    </w:rPr>
  </w:style>
  <w:style w:type="paragraph" w:customStyle="1" w:styleId="976FCB02FE7646EDBFBFA46DB60EBF8B13">
    <w:name w:val="976FCB02FE7646EDBFBFA46DB60EBF8B13"/>
    <w:rsid w:val="006862F5"/>
    <w:rPr>
      <w:rFonts w:eastAsiaTheme="minorHAnsi"/>
      <w:lang w:eastAsia="en-US"/>
    </w:rPr>
  </w:style>
  <w:style w:type="paragraph" w:customStyle="1" w:styleId="DF240D2BE6664B688FE05BB7775CB12913">
    <w:name w:val="DF240D2BE6664B688FE05BB7775CB12913"/>
    <w:rsid w:val="006862F5"/>
    <w:rPr>
      <w:rFonts w:eastAsiaTheme="minorHAnsi"/>
      <w:lang w:eastAsia="en-US"/>
    </w:rPr>
  </w:style>
  <w:style w:type="paragraph" w:customStyle="1" w:styleId="5BDCA3C294F74595B724AE02E491C00313">
    <w:name w:val="5BDCA3C294F74595B724AE02E491C00313"/>
    <w:rsid w:val="006862F5"/>
    <w:rPr>
      <w:rFonts w:eastAsiaTheme="minorHAnsi"/>
      <w:lang w:eastAsia="en-US"/>
    </w:rPr>
  </w:style>
  <w:style w:type="paragraph" w:customStyle="1" w:styleId="28850B898EA244F88FA18A6E359CBC2313">
    <w:name w:val="28850B898EA244F88FA18A6E359CBC2313"/>
    <w:rsid w:val="006862F5"/>
    <w:rPr>
      <w:rFonts w:eastAsiaTheme="minorHAnsi"/>
      <w:lang w:eastAsia="en-US"/>
    </w:rPr>
  </w:style>
  <w:style w:type="paragraph" w:customStyle="1" w:styleId="8AABA2D208DB43E78C5B5BE309007F4A13">
    <w:name w:val="8AABA2D208DB43E78C5B5BE309007F4A13"/>
    <w:rsid w:val="006862F5"/>
    <w:rPr>
      <w:rFonts w:eastAsiaTheme="minorHAnsi"/>
      <w:lang w:eastAsia="en-US"/>
    </w:rPr>
  </w:style>
  <w:style w:type="paragraph" w:customStyle="1" w:styleId="B088349E866D42BB8D54C67F9A2FB0A613">
    <w:name w:val="B088349E866D42BB8D54C67F9A2FB0A613"/>
    <w:rsid w:val="006862F5"/>
    <w:rPr>
      <w:rFonts w:eastAsiaTheme="minorHAnsi"/>
      <w:lang w:eastAsia="en-US"/>
    </w:rPr>
  </w:style>
  <w:style w:type="paragraph" w:customStyle="1" w:styleId="5EB15946E0924FBB8668089B6CAC817F13">
    <w:name w:val="5EB15946E0924FBB8668089B6CAC817F13"/>
    <w:rsid w:val="006862F5"/>
    <w:rPr>
      <w:rFonts w:eastAsiaTheme="minorHAnsi"/>
      <w:lang w:eastAsia="en-US"/>
    </w:rPr>
  </w:style>
  <w:style w:type="paragraph" w:customStyle="1" w:styleId="A28C19C582314AB4BEB1A6FED5F89FD013">
    <w:name w:val="A28C19C582314AB4BEB1A6FED5F89FD013"/>
    <w:rsid w:val="006862F5"/>
    <w:rPr>
      <w:rFonts w:eastAsiaTheme="minorHAnsi"/>
      <w:lang w:eastAsia="en-US"/>
    </w:rPr>
  </w:style>
  <w:style w:type="paragraph" w:customStyle="1" w:styleId="6C098B86E2234B9BB5E754F663096B7913">
    <w:name w:val="6C098B86E2234B9BB5E754F663096B7913"/>
    <w:rsid w:val="006862F5"/>
    <w:rPr>
      <w:rFonts w:eastAsiaTheme="minorHAnsi"/>
      <w:lang w:eastAsia="en-US"/>
    </w:rPr>
  </w:style>
  <w:style w:type="paragraph" w:customStyle="1" w:styleId="791AC96DEAF74546867A1C8E643502C313">
    <w:name w:val="791AC96DEAF74546867A1C8E643502C313"/>
    <w:rsid w:val="006862F5"/>
    <w:rPr>
      <w:rFonts w:eastAsiaTheme="minorHAnsi"/>
      <w:lang w:eastAsia="en-US"/>
    </w:rPr>
  </w:style>
  <w:style w:type="paragraph" w:customStyle="1" w:styleId="EA49EDC3918041CE9CAEFF9B289F7DA513">
    <w:name w:val="EA49EDC3918041CE9CAEFF9B289F7DA513"/>
    <w:rsid w:val="006862F5"/>
    <w:rPr>
      <w:rFonts w:eastAsiaTheme="minorHAnsi"/>
      <w:lang w:eastAsia="en-US"/>
    </w:rPr>
  </w:style>
  <w:style w:type="paragraph" w:customStyle="1" w:styleId="EE412EABB5D84D4489D0148CC4EBB14013">
    <w:name w:val="EE412EABB5D84D4489D0148CC4EBB14013"/>
    <w:rsid w:val="006862F5"/>
    <w:rPr>
      <w:rFonts w:eastAsiaTheme="minorHAnsi"/>
      <w:lang w:eastAsia="en-US"/>
    </w:rPr>
  </w:style>
  <w:style w:type="paragraph" w:customStyle="1" w:styleId="2429D68C348F471DA50831AC203E677F13">
    <w:name w:val="2429D68C348F471DA50831AC203E677F13"/>
    <w:rsid w:val="006862F5"/>
    <w:rPr>
      <w:rFonts w:eastAsiaTheme="minorHAnsi"/>
      <w:lang w:eastAsia="en-US"/>
    </w:rPr>
  </w:style>
  <w:style w:type="paragraph" w:customStyle="1" w:styleId="37983734D9D7453389F4DD473F087B9D13">
    <w:name w:val="37983734D9D7453389F4DD473F087B9D13"/>
    <w:rsid w:val="006862F5"/>
    <w:rPr>
      <w:rFonts w:eastAsiaTheme="minorHAnsi"/>
      <w:lang w:eastAsia="en-US"/>
    </w:rPr>
  </w:style>
  <w:style w:type="paragraph" w:customStyle="1" w:styleId="34F05E436BCD4C0EBF6352C3C620E69113">
    <w:name w:val="34F05E436BCD4C0EBF6352C3C620E69113"/>
    <w:rsid w:val="006862F5"/>
    <w:rPr>
      <w:rFonts w:eastAsiaTheme="minorHAnsi"/>
      <w:lang w:eastAsia="en-US"/>
    </w:rPr>
  </w:style>
  <w:style w:type="paragraph" w:customStyle="1" w:styleId="F1DD67CF76FC4F03962505A67A58F43213">
    <w:name w:val="F1DD67CF76FC4F03962505A67A58F43213"/>
    <w:rsid w:val="006862F5"/>
    <w:rPr>
      <w:rFonts w:eastAsiaTheme="minorHAnsi"/>
      <w:lang w:eastAsia="en-US"/>
    </w:rPr>
  </w:style>
  <w:style w:type="paragraph" w:customStyle="1" w:styleId="6056C26051B74ACEAAAA1DB4DB4ED4EB13">
    <w:name w:val="6056C26051B74ACEAAAA1DB4DB4ED4EB13"/>
    <w:rsid w:val="006862F5"/>
    <w:rPr>
      <w:rFonts w:eastAsiaTheme="minorHAnsi"/>
      <w:lang w:eastAsia="en-US"/>
    </w:rPr>
  </w:style>
  <w:style w:type="paragraph" w:customStyle="1" w:styleId="13F4F710B27745ADBCD705E2CE492EDA13">
    <w:name w:val="13F4F710B27745ADBCD705E2CE492EDA13"/>
    <w:rsid w:val="006862F5"/>
    <w:rPr>
      <w:rFonts w:eastAsiaTheme="minorHAnsi"/>
      <w:lang w:eastAsia="en-US"/>
    </w:rPr>
  </w:style>
  <w:style w:type="paragraph" w:customStyle="1" w:styleId="9D6F837628EE4FE38F8B69B92319933013">
    <w:name w:val="9D6F837628EE4FE38F8B69B92319933013"/>
    <w:rsid w:val="006862F5"/>
    <w:rPr>
      <w:rFonts w:eastAsiaTheme="minorHAnsi"/>
      <w:lang w:eastAsia="en-US"/>
    </w:rPr>
  </w:style>
  <w:style w:type="paragraph" w:customStyle="1" w:styleId="69D490947DD3457597AF5275A8BD066113">
    <w:name w:val="69D490947DD3457597AF5275A8BD066113"/>
    <w:rsid w:val="006862F5"/>
    <w:rPr>
      <w:rFonts w:eastAsiaTheme="minorHAnsi"/>
      <w:lang w:eastAsia="en-US"/>
    </w:rPr>
  </w:style>
  <w:style w:type="paragraph" w:customStyle="1" w:styleId="163EF7F2351A4C329379A49D9FBE0F5313">
    <w:name w:val="163EF7F2351A4C329379A49D9FBE0F5313"/>
    <w:rsid w:val="006862F5"/>
    <w:rPr>
      <w:rFonts w:eastAsiaTheme="minorHAnsi"/>
      <w:lang w:eastAsia="en-US"/>
    </w:rPr>
  </w:style>
  <w:style w:type="paragraph" w:customStyle="1" w:styleId="EB73D0EA54A14C009D397E0CDA9DD49B13">
    <w:name w:val="EB73D0EA54A14C009D397E0CDA9DD49B13"/>
    <w:rsid w:val="006862F5"/>
    <w:rPr>
      <w:rFonts w:eastAsiaTheme="minorHAnsi"/>
      <w:lang w:eastAsia="en-US"/>
    </w:rPr>
  </w:style>
  <w:style w:type="paragraph" w:customStyle="1" w:styleId="D7E66F822FBD4CA2A92B5CE84135448513">
    <w:name w:val="D7E66F822FBD4CA2A92B5CE84135448513"/>
    <w:rsid w:val="006862F5"/>
    <w:rPr>
      <w:rFonts w:eastAsiaTheme="minorHAnsi"/>
      <w:lang w:eastAsia="en-US"/>
    </w:rPr>
  </w:style>
  <w:style w:type="paragraph" w:customStyle="1" w:styleId="AA10311A1B554D83A7B800B927527ADA13">
    <w:name w:val="AA10311A1B554D83A7B800B927527ADA13"/>
    <w:rsid w:val="006862F5"/>
    <w:rPr>
      <w:rFonts w:eastAsiaTheme="minorHAnsi"/>
      <w:lang w:eastAsia="en-US"/>
    </w:rPr>
  </w:style>
  <w:style w:type="paragraph" w:customStyle="1" w:styleId="19CCC0FDF07046E090FC02D42D9445B213">
    <w:name w:val="19CCC0FDF07046E090FC02D42D9445B213"/>
    <w:rsid w:val="006862F5"/>
    <w:rPr>
      <w:rFonts w:eastAsiaTheme="minorHAnsi"/>
      <w:lang w:eastAsia="en-US"/>
    </w:rPr>
  </w:style>
  <w:style w:type="paragraph" w:customStyle="1" w:styleId="2BE3FFBAD52F4178AD4ED46D0315D5AC13">
    <w:name w:val="2BE3FFBAD52F4178AD4ED46D0315D5AC13"/>
    <w:rsid w:val="006862F5"/>
    <w:rPr>
      <w:rFonts w:eastAsiaTheme="minorHAnsi"/>
      <w:lang w:eastAsia="en-US"/>
    </w:rPr>
  </w:style>
  <w:style w:type="paragraph" w:customStyle="1" w:styleId="819113EE9F0E46ACB711FB7FB7B5574E13">
    <w:name w:val="819113EE9F0E46ACB711FB7FB7B5574E13"/>
    <w:rsid w:val="006862F5"/>
    <w:rPr>
      <w:rFonts w:eastAsiaTheme="minorHAnsi"/>
      <w:lang w:eastAsia="en-US"/>
    </w:rPr>
  </w:style>
  <w:style w:type="paragraph" w:customStyle="1" w:styleId="B108D464F7B948C2947311DB8C5471CF13">
    <w:name w:val="B108D464F7B948C2947311DB8C5471CF13"/>
    <w:rsid w:val="006862F5"/>
    <w:rPr>
      <w:rFonts w:eastAsiaTheme="minorHAnsi"/>
      <w:lang w:eastAsia="en-US"/>
    </w:rPr>
  </w:style>
  <w:style w:type="paragraph" w:customStyle="1" w:styleId="F16E5436D83F423588E64700038964A313">
    <w:name w:val="F16E5436D83F423588E64700038964A313"/>
    <w:rsid w:val="006862F5"/>
    <w:rPr>
      <w:rFonts w:eastAsiaTheme="minorHAnsi"/>
      <w:lang w:eastAsia="en-US"/>
    </w:rPr>
  </w:style>
  <w:style w:type="paragraph" w:customStyle="1" w:styleId="E40E7EEBE304457E98100DF1ACD27A1B13">
    <w:name w:val="E40E7EEBE304457E98100DF1ACD27A1B13"/>
    <w:rsid w:val="006862F5"/>
    <w:rPr>
      <w:rFonts w:eastAsiaTheme="minorHAnsi"/>
      <w:lang w:eastAsia="en-US"/>
    </w:rPr>
  </w:style>
  <w:style w:type="paragraph" w:customStyle="1" w:styleId="52560C3414AF465BB8EB0DAE41B47C3713">
    <w:name w:val="52560C3414AF465BB8EB0DAE41B47C3713"/>
    <w:rsid w:val="006862F5"/>
    <w:rPr>
      <w:rFonts w:eastAsiaTheme="minorHAnsi"/>
      <w:lang w:eastAsia="en-US"/>
    </w:rPr>
  </w:style>
  <w:style w:type="paragraph" w:customStyle="1" w:styleId="54757499D0B6415C8B6A6E7B01D70B2413">
    <w:name w:val="54757499D0B6415C8B6A6E7B01D70B2413"/>
    <w:rsid w:val="006862F5"/>
    <w:rPr>
      <w:rFonts w:eastAsiaTheme="minorHAnsi"/>
      <w:lang w:eastAsia="en-US"/>
    </w:rPr>
  </w:style>
  <w:style w:type="paragraph" w:customStyle="1" w:styleId="74F8CCA7BE7947199A1000C338115DA513">
    <w:name w:val="74F8CCA7BE7947199A1000C338115DA513"/>
    <w:rsid w:val="006862F5"/>
    <w:rPr>
      <w:rFonts w:eastAsiaTheme="minorHAnsi"/>
      <w:lang w:eastAsia="en-US"/>
    </w:rPr>
  </w:style>
  <w:style w:type="paragraph" w:customStyle="1" w:styleId="FD7A00832EAC47438038C830162579C113">
    <w:name w:val="FD7A00832EAC47438038C830162579C113"/>
    <w:rsid w:val="006862F5"/>
    <w:rPr>
      <w:rFonts w:eastAsiaTheme="minorHAnsi"/>
      <w:lang w:eastAsia="en-US"/>
    </w:rPr>
  </w:style>
  <w:style w:type="paragraph" w:customStyle="1" w:styleId="AEAEA3F5667C4A729A585B28611B62CA13">
    <w:name w:val="AEAEA3F5667C4A729A585B28611B62CA13"/>
    <w:rsid w:val="006862F5"/>
    <w:rPr>
      <w:rFonts w:eastAsiaTheme="minorHAnsi"/>
      <w:lang w:eastAsia="en-US"/>
    </w:rPr>
  </w:style>
  <w:style w:type="paragraph" w:customStyle="1" w:styleId="4A7067E21E1540CCB7B6459EF6EE809113">
    <w:name w:val="4A7067E21E1540CCB7B6459EF6EE809113"/>
    <w:rsid w:val="006862F5"/>
    <w:rPr>
      <w:rFonts w:eastAsiaTheme="minorHAnsi"/>
      <w:lang w:eastAsia="en-US"/>
    </w:rPr>
  </w:style>
  <w:style w:type="paragraph" w:customStyle="1" w:styleId="CFEB30837F934F939FC09C77FDD005AC13">
    <w:name w:val="CFEB30837F934F939FC09C77FDD005AC13"/>
    <w:rsid w:val="006862F5"/>
    <w:rPr>
      <w:rFonts w:eastAsiaTheme="minorHAnsi"/>
      <w:lang w:eastAsia="en-US"/>
    </w:rPr>
  </w:style>
  <w:style w:type="paragraph" w:customStyle="1" w:styleId="31A635D6E57643B695A100155BB8220E13">
    <w:name w:val="31A635D6E57643B695A100155BB8220E13"/>
    <w:rsid w:val="006862F5"/>
    <w:rPr>
      <w:rFonts w:eastAsiaTheme="minorHAnsi"/>
      <w:lang w:eastAsia="en-US"/>
    </w:rPr>
  </w:style>
  <w:style w:type="paragraph" w:customStyle="1" w:styleId="7A70A1A09629455887C53466757639BE13">
    <w:name w:val="7A70A1A09629455887C53466757639BE13"/>
    <w:rsid w:val="006862F5"/>
    <w:rPr>
      <w:rFonts w:eastAsiaTheme="minorHAnsi"/>
      <w:lang w:eastAsia="en-US"/>
    </w:rPr>
  </w:style>
  <w:style w:type="paragraph" w:customStyle="1" w:styleId="4630434D27604F04822DA496126B275213">
    <w:name w:val="4630434D27604F04822DA496126B275213"/>
    <w:rsid w:val="006862F5"/>
    <w:rPr>
      <w:rFonts w:eastAsiaTheme="minorHAnsi"/>
      <w:lang w:eastAsia="en-US"/>
    </w:rPr>
  </w:style>
  <w:style w:type="paragraph" w:customStyle="1" w:styleId="BDF4BF2E94C549B59A68E428092929C913">
    <w:name w:val="BDF4BF2E94C549B59A68E428092929C913"/>
    <w:rsid w:val="006862F5"/>
    <w:rPr>
      <w:rFonts w:eastAsiaTheme="minorHAnsi"/>
      <w:lang w:eastAsia="en-US"/>
    </w:rPr>
  </w:style>
  <w:style w:type="paragraph" w:customStyle="1" w:styleId="BA2E8515CE434DC28489B3E423024D8413">
    <w:name w:val="BA2E8515CE434DC28489B3E423024D8413"/>
    <w:rsid w:val="006862F5"/>
    <w:rPr>
      <w:rFonts w:eastAsiaTheme="minorHAnsi"/>
      <w:lang w:eastAsia="en-US"/>
    </w:rPr>
  </w:style>
  <w:style w:type="paragraph" w:customStyle="1" w:styleId="30C75C817947442FA5460273C1F49F2F13">
    <w:name w:val="30C75C817947442FA5460273C1F49F2F13"/>
    <w:rsid w:val="006862F5"/>
    <w:rPr>
      <w:rFonts w:eastAsiaTheme="minorHAnsi"/>
      <w:lang w:eastAsia="en-US"/>
    </w:rPr>
  </w:style>
  <w:style w:type="paragraph" w:customStyle="1" w:styleId="72C0D9A36C0A409DBB30223F8D1CC9E713">
    <w:name w:val="72C0D9A36C0A409DBB30223F8D1CC9E713"/>
    <w:rsid w:val="006862F5"/>
    <w:rPr>
      <w:rFonts w:eastAsiaTheme="minorHAnsi"/>
      <w:lang w:eastAsia="en-US"/>
    </w:rPr>
  </w:style>
  <w:style w:type="paragraph" w:customStyle="1" w:styleId="E4632069C4954C3D979A6EDD0E355AD313">
    <w:name w:val="E4632069C4954C3D979A6EDD0E355AD313"/>
    <w:rsid w:val="006862F5"/>
    <w:rPr>
      <w:rFonts w:eastAsiaTheme="minorHAnsi"/>
      <w:lang w:eastAsia="en-US"/>
    </w:rPr>
  </w:style>
  <w:style w:type="paragraph" w:customStyle="1" w:styleId="1FCD1A639A3443FBBD4F9AF36A98681C13">
    <w:name w:val="1FCD1A639A3443FBBD4F9AF36A98681C13"/>
    <w:rsid w:val="006862F5"/>
    <w:rPr>
      <w:rFonts w:eastAsiaTheme="minorHAnsi"/>
      <w:lang w:eastAsia="en-US"/>
    </w:rPr>
  </w:style>
  <w:style w:type="paragraph" w:customStyle="1" w:styleId="987E5D5407BE4BD983827FB8C55B073A13">
    <w:name w:val="987E5D5407BE4BD983827FB8C55B073A13"/>
    <w:rsid w:val="006862F5"/>
    <w:rPr>
      <w:rFonts w:eastAsiaTheme="minorHAnsi"/>
      <w:lang w:eastAsia="en-US"/>
    </w:rPr>
  </w:style>
  <w:style w:type="paragraph" w:customStyle="1" w:styleId="EB6808B6AC15441BA9B957A4066F6BCB13">
    <w:name w:val="EB6808B6AC15441BA9B957A4066F6BCB13"/>
    <w:rsid w:val="006862F5"/>
    <w:rPr>
      <w:rFonts w:eastAsiaTheme="minorHAnsi"/>
      <w:lang w:eastAsia="en-US"/>
    </w:rPr>
  </w:style>
  <w:style w:type="paragraph" w:customStyle="1" w:styleId="7EDC193878E641929D02C881D72D97B313">
    <w:name w:val="7EDC193878E641929D02C881D72D97B313"/>
    <w:rsid w:val="006862F5"/>
    <w:rPr>
      <w:rFonts w:eastAsiaTheme="minorHAnsi"/>
      <w:lang w:eastAsia="en-US"/>
    </w:rPr>
  </w:style>
  <w:style w:type="paragraph" w:customStyle="1" w:styleId="9791D7E5DF0C41939A824533CB8E08CC13">
    <w:name w:val="9791D7E5DF0C41939A824533CB8E08CC13"/>
    <w:rsid w:val="006862F5"/>
    <w:rPr>
      <w:rFonts w:eastAsiaTheme="minorHAnsi"/>
      <w:lang w:eastAsia="en-US"/>
    </w:rPr>
  </w:style>
  <w:style w:type="paragraph" w:customStyle="1" w:styleId="1A3CC4C66FB1489BA7BB6A563B80141C13">
    <w:name w:val="1A3CC4C66FB1489BA7BB6A563B80141C13"/>
    <w:rsid w:val="006862F5"/>
    <w:rPr>
      <w:rFonts w:eastAsiaTheme="minorHAnsi"/>
      <w:lang w:eastAsia="en-US"/>
    </w:rPr>
  </w:style>
  <w:style w:type="paragraph" w:customStyle="1" w:styleId="646F5F5EB21941F9BEB51674B970495713">
    <w:name w:val="646F5F5EB21941F9BEB51674B970495713"/>
    <w:rsid w:val="006862F5"/>
    <w:rPr>
      <w:rFonts w:eastAsiaTheme="minorHAnsi"/>
      <w:lang w:eastAsia="en-US"/>
    </w:rPr>
  </w:style>
  <w:style w:type="paragraph" w:customStyle="1" w:styleId="B7C387595E9647068A637116DCE557F113">
    <w:name w:val="B7C387595E9647068A637116DCE557F113"/>
    <w:rsid w:val="006862F5"/>
    <w:rPr>
      <w:rFonts w:eastAsiaTheme="minorHAnsi"/>
      <w:lang w:eastAsia="en-US"/>
    </w:rPr>
  </w:style>
  <w:style w:type="paragraph" w:customStyle="1" w:styleId="EA78A64C483B43E0857C503701F8700213">
    <w:name w:val="EA78A64C483B43E0857C503701F8700213"/>
    <w:rsid w:val="006862F5"/>
    <w:rPr>
      <w:rFonts w:eastAsiaTheme="minorHAnsi"/>
      <w:lang w:eastAsia="en-US"/>
    </w:rPr>
  </w:style>
  <w:style w:type="paragraph" w:customStyle="1" w:styleId="7734BCC2282A4C2E8BC461DF57B8BA2113">
    <w:name w:val="7734BCC2282A4C2E8BC461DF57B8BA2113"/>
    <w:rsid w:val="006862F5"/>
    <w:rPr>
      <w:rFonts w:eastAsiaTheme="minorHAnsi"/>
      <w:lang w:eastAsia="en-US"/>
    </w:rPr>
  </w:style>
  <w:style w:type="paragraph" w:customStyle="1" w:styleId="5CA75C14E3034893BF9911B847128AF313">
    <w:name w:val="5CA75C14E3034893BF9911B847128AF313"/>
    <w:rsid w:val="006862F5"/>
    <w:rPr>
      <w:rFonts w:eastAsiaTheme="minorHAnsi"/>
      <w:lang w:eastAsia="en-US"/>
    </w:rPr>
  </w:style>
  <w:style w:type="paragraph" w:customStyle="1" w:styleId="EEBDF341DC62441881D869EF7A279CE313">
    <w:name w:val="EEBDF341DC62441881D869EF7A279CE313"/>
    <w:rsid w:val="006862F5"/>
    <w:rPr>
      <w:rFonts w:eastAsiaTheme="minorHAnsi"/>
      <w:lang w:eastAsia="en-US"/>
    </w:rPr>
  </w:style>
  <w:style w:type="paragraph" w:customStyle="1" w:styleId="2DC5870EDAA042598F111BFD48E6701C13">
    <w:name w:val="2DC5870EDAA042598F111BFD48E6701C13"/>
    <w:rsid w:val="006862F5"/>
    <w:rPr>
      <w:rFonts w:eastAsiaTheme="minorHAnsi"/>
      <w:lang w:eastAsia="en-US"/>
    </w:rPr>
  </w:style>
  <w:style w:type="paragraph" w:customStyle="1" w:styleId="E40224FC6BC942358D49151D99C6AE6313">
    <w:name w:val="E40224FC6BC942358D49151D99C6AE6313"/>
    <w:rsid w:val="006862F5"/>
    <w:rPr>
      <w:rFonts w:eastAsiaTheme="minorHAnsi"/>
      <w:lang w:eastAsia="en-US"/>
    </w:rPr>
  </w:style>
  <w:style w:type="paragraph" w:customStyle="1" w:styleId="E7F013D06E2743EFA9B20C2EC861F34C13">
    <w:name w:val="E7F013D06E2743EFA9B20C2EC861F34C13"/>
    <w:rsid w:val="006862F5"/>
    <w:rPr>
      <w:rFonts w:eastAsiaTheme="minorHAnsi"/>
      <w:lang w:eastAsia="en-US"/>
    </w:rPr>
  </w:style>
  <w:style w:type="paragraph" w:customStyle="1" w:styleId="5A44503982DB42248A2C4FA3E7277E1F13">
    <w:name w:val="5A44503982DB42248A2C4FA3E7277E1F13"/>
    <w:rsid w:val="006862F5"/>
    <w:rPr>
      <w:rFonts w:eastAsiaTheme="minorHAnsi"/>
      <w:lang w:eastAsia="en-US"/>
    </w:rPr>
  </w:style>
  <w:style w:type="paragraph" w:customStyle="1" w:styleId="C09D28F532D54EAAB33EFB142E67CE4E13">
    <w:name w:val="C09D28F532D54EAAB33EFB142E67CE4E13"/>
    <w:rsid w:val="006862F5"/>
    <w:rPr>
      <w:rFonts w:eastAsiaTheme="minorHAnsi"/>
      <w:lang w:eastAsia="en-US"/>
    </w:rPr>
  </w:style>
  <w:style w:type="paragraph" w:customStyle="1" w:styleId="1F079C5E7C3D49BE8BAB935D62C6A72513">
    <w:name w:val="1F079C5E7C3D49BE8BAB935D62C6A72513"/>
    <w:rsid w:val="006862F5"/>
    <w:rPr>
      <w:rFonts w:eastAsiaTheme="minorHAnsi"/>
      <w:lang w:eastAsia="en-US"/>
    </w:rPr>
  </w:style>
  <w:style w:type="paragraph" w:customStyle="1" w:styleId="8E47DD05A5B94852974401F5D4DBBC6A13">
    <w:name w:val="8E47DD05A5B94852974401F5D4DBBC6A13"/>
    <w:rsid w:val="006862F5"/>
    <w:rPr>
      <w:rFonts w:eastAsiaTheme="minorHAnsi"/>
      <w:lang w:eastAsia="en-US"/>
    </w:rPr>
  </w:style>
  <w:style w:type="paragraph" w:customStyle="1" w:styleId="D4BF6AB417044DD6A01ACF17997CD1FB13">
    <w:name w:val="D4BF6AB417044DD6A01ACF17997CD1FB13"/>
    <w:rsid w:val="006862F5"/>
    <w:rPr>
      <w:rFonts w:eastAsiaTheme="minorHAnsi"/>
      <w:lang w:eastAsia="en-US"/>
    </w:rPr>
  </w:style>
  <w:style w:type="paragraph" w:customStyle="1" w:styleId="2AF0683076CE43B093D26A16C5ED0F5013">
    <w:name w:val="2AF0683076CE43B093D26A16C5ED0F5013"/>
    <w:rsid w:val="006862F5"/>
    <w:rPr>
      <w:rFonts w:eastAsiaTheme="minorHAnsi"/>
      <w:lang w:eastAsia="en-US"/>
    </w:rPr>
  </w:style>
  <w:style w:type="paragraph" w:customStyle="1" w:styleId="A9A2519808D64C52880CF94A7F4348A813">
    <w:name w:val="A9A2519808D64C52880CF94A7F4348A813"/>
    <w:rsid w:val="006862F5"/>
    <w:rPr>
      <w:rFonts w:eastAsiaTheme="minorHAnsi"/>
      <w:lang w:eastAsia="en-US"/>
    </w:rPr>
  </w:style>
  <w:style w:type="paragraph" w:customStyle="1" w:styleId="1574C69053974A088DCB9C111ABC31EF13">
    <w:name w:val="1574C69053974A088DCB9C111ABC31EF13"/>
    <w:rsid w:val="006862F5"/>
    <w:rPr>
      <w:rFonts w:eastAsiaTheme="minorHAnsi"/>
      <w:lang w:eastAsia="en-US"/>
    </w:rPr>
  </w:style>
  <w:style w:type="paragraph" w:customStyle="1" w:styleId="195A592BD7E5465EB858E0DE1C82A3E212">
    <w:name w:val="195A592BD7E5465EB858E0DE1C82A3E212"/>
    <w:rsid w:val="006862F5"/>
    <w:rPr>
      <w:rFonts w:eastAsiaTheme="minorHAnsi"/>
      <w:lang w:eastAsia="en-US"/>
    </w:rPr>
  </w:style>
  <w:style w:type="paragraph" w:customStyle="1" w:styleId="4568DCBE02624DDCBBA81A573F482FD412">
    <w:name w:val="4568DCBE02624DDCBBA81A573F482FD412"/>
    <w:rsid w:val="006862F5"/>
    <w:rPr>
      <w:rFonts w:eastAsiaTheme="minorHAnsi"/>
      <w:lang w:eastAsia="en-US"/>
    </w:rPr>
  </w:style>
  <w:style w:type="paragraph" w:customStyle="1" w:styleId="6E538932287F4F289CD422841376721712">
    <w:name w:val="6E538932287F4F289CD422841376721712"/>
    <w:rsid w:val="006862F5"/>
    <w:rPr>
      <w:rFonts w:eastAsiaTheme="minorHAnsi"/>
      <w:lang w:eastAsia="en-US"/>
    </w:rPr>
  </w:style>
  <w:style w:type="paragraph" w:customStyle="1" w:styleId="C9BEABD4F99848548741270F9B77F21E12">
    <w:name w:val="C9BEABD4F99848548741270F9B77F21E12"/>
    <w:rsid w:val="006862F5"/>
    <w:rPr>
      <w:rFonts w:eastAsiaTheme="minorHAnsi"/>
      <w:lang w:eastAsia="en-US"/>
    </w:rPr>
  </w:style>
  <w:style w:type="paragraph" w:customStyle="1" w:styleId="5A88A4AC5C824A5F9859D7FF548B9CBF12">
    <w:name w:val="5A88A4AC5C824A5F9859D7FF548B9CBF12"/>
    <w:rsid w:val="006862F5"/>
    <w:rPr>
      <w:rFonts w:eastAsiaTheme="minorHAnsi"/>
      <w:lang w:eastAsia="en-US"/>
    </w:rPr>
  </w:style>
  <w:style w:type="paragraph" w:customStyle="1" w:styleId="3E7B3E5AA07F48F88993DADB2FBAFF9712">
    <w:name w:val="3E7B3E5AA07F48F88993DADB2FBAFF9712"/>
    <w:rsid w:val="006862F5"/>
    <w:rPr>
      <w:rFonts w:eastAsiaTheme="minorHAnsi"/>
      <w:lang w:eastAsia="en-US"/>
    </w:rPr>
  </w:style>
  <w:style w:type="paragraph" w:customStyle="1" w:styleId="3620D1964D9746C6BBAD553894F6975612">
    <w:name w:val="3620D1964D9746C6BBAD553894F6975612"/>
    <w:rsid w:val="006862F5"/>
    <w:rPr>
      <w:rFonts w:eastAsiaTheme="minorHAnsi"/>
      <w:lang w:eastAsia="en-US"/>
    </w:rPr>
  </w:style>
  <w:style w:type="paragraph" w:customStyle="1" w:styleId="FE316E4D731A4D299CF5481D16619CF712">
    <w:name w:val="FE316E4D731A4D299CF5481D16619CF712"/>
    <w:rsid w:val="006862F5"/>
    <w:rPr>
      <w:rFonts w:eastAsiaTheme="minorHAnsi"/>
      <w:lang w:eastAsia="en-US"/>
    </w:rPr>
  </w:style>
  <w:style w:type="paragraph" w:customStyle="1" w:styleId="42543AA040EC490EABEE267ED58497B912">
    <w:name w:val="42543AA040EC490EABEE267ED58497B912"/>
    <w:rsid w:val="006862F5"/>
    <w:rPr>
      <w:rFonts w:eastAsiaTheme="minorHAnsi"/>
      <w:lang w:eastAsia="en-US"/>
    </w:rPr>
  </w:style>
  <w:style w:type="paragraph" w:customStyle="1" w:styleId="27FA27517BE243A3B55CFBE961B2347012">
    <w:name w:val="27FA27517BE243A3B55CFBE961B2347012"/>
    <w:rsid w:val="006862F5"/>
    <w:rPr>
      <w:rFonts w:eastAsiaTheme="minorHAnsi"/>
      <w:lang w:eastAsia="en-US"/>
    </w:rPr>
  </w:style>
  <w:style w:type="paragraph" w:customStyle="1" w:styleId="6059F0A55DC0460A8E2BE4CE59D1077F12">
    <w:name w:val="6059F0A55DC0460A8E2BE4CE59D1077F12"/>
    <w:rsid w:val="006862F5"/>
    <w:rPr>
      <w:rFonts w:eastAsiaTheme="minorHAnsi"/>
      <w:lang w:eastAsia="en-US"/>
    </w:rPr>
  </w:style>
  <w:style w:type="paragraph" w:customStyle="1" w:styleId="022C1A798FFE417E890DC9F25393256512">
    <w:name w:val="022C1A798FFE417E890DC9F25393256512"/>
    <w:rsid w:val="006862F5"/>
    <w:rPr>
      <w:rFonts w:eastAsiaTheme="minorHAnsi"/>
      <w:lang w:eastAsia="en-US"/>
    </w:rPr>
  </w:style>
  <w:style w:type="paragraph" w:customStyle="1" w:styleId="97A2E11110704854B2367956A456F29B12">
    <w:name w:val="97A2E11110704854B2367956A456F29B12"/>
    <w:rsid w:val="006862F5"/>
    <w:rPr>
      <w:rFonts w:eastAsiaTheme="minorHAnsi"/>
      <w:lang w:eastAsia="en-US"/>
    </w:rPr>
  </w:style>
  <w:style w:type="paragraph" w:customStyle="1" w:styleId="3983581ECC144E82B71C764A4E18A0CC12">
    <w:name w:val="3983581ECC144E82B71C764A4E18A0CC12"/>
    <w:rsid w:val="006862F5"/>
    <w:rPr>
      <w:rFonts w:eastAsiaTheme="minorHAnsi"/>
      <w:lang w:eastAsia="en-US"/>
    </w:rPr>
  </w:style>
  <w:style w:type="paragraph" w:customStyle="1" w:styleId="D6A22ABED898484AB475F9548232FBE112">
    <w:name w:val="D6A22ABED898484AB475F9548232FBE112"/>
    <w:rsid w:val="006862F5"/>
    <w:rPr>
      <w:rFonts w:eastAsiaTheme="minorHAnsi"/>
      <w:lang w:eastAsia="en-US"/>
    </w:rPr>
  </w:style>
  <w:style w:type="paragraph" w:customStyle="1" w:styleId="0CE8BCAC91F54DB09065CC367FB23FA712">
    <w:name w:val="0CE8BCAC91F54DB09065CC367FB23FA712"/>
    <w:rsid w:val="006862F5"/>
    <w:rPr>
      <w:rFonts w:eastAsiaTheme="minorHAnsi"/>
      <w:lang w:eastAsia="en-US"/>
    </w:rPr>
  </w:style>
  <w:style w:type="paragraph" w:customStyle="1" w:styleId="FBAEF72426754C93A8BB69354B4026B012">
    <w:name w:val="FBAEF72426754C93A8BB69354B4026B012"/>
    <w:rsid w:val="006862F5"/>
    <w:rPr>
      <w:rFonts w:eastAsiaTheme="minorHAnsi"/>
      <w:lang w:eastAsia="en-US"/>
    </w:rPr>
  </w:style>
  <w:style w:type="paragraph" w:customStyle="1" w:styleId="6CCBA3627D5249FD88819E2B8B463FA213">
    <w:name w:val="6CCBA3627D5249FD88819E2B8B463FA213"/>
    <w:rsid w:val="006862F5"/>
    <w:rPr>
      <w:rFonts w:eastAsiaTheme="minorHAnsi"/>
      <w:lang w:eastAsia="en-US"/>
    </w:rPr>
  </w:style>
  <w:style w:type="paragraph" w:customStyle="1" w:styleId="62ADA5301BD4498F8A892D88142E485013">
    <w:name w:val="62ADA5301BD4498F8A892D88142E485013"/>
    <w:rsid w:val="006862F5"/>
    <w:rPr>
      <w:rFonts w:eastAsiaTheme="minorHAnsi"/>
      <w:lang w:eastAsia="en-US"/>
    </w:rPr>
  </w:style>
  <w:style w:type="paragraph" w:customStyle="1" w:styleId="8690CEADF315488892D99DE858EAE53513">
    <w:name w:val="8690CEADF315488892D99DE858EAE53513"/>
    <w:rsid w:val="006862F5"/>
    <w:rPr>
      <w:rFonts w:eastAsiaTheme="minorHAnsi"/>
      <w:lang w:eastAsia="en-US"/>
    </w:rPr>
  </w:style>
  <w:style w:type="paragraph" w:customStyle="1" w:styleId="8F9F946F18D84A099F8CC049928A123113">
    <w:name w:val="8F9F946F18D84A099F8CC049928A123113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3">
    <w:name w:val="699537CD0DC94B64825241DFD3A63BFA13"/>
    <w:rsid w:val="006862F5"/>
    <w:rPr>
      <w:rFonts w:eastAsiaTheme="minorHAnsi"/>
      <w:lang w:eastAsia="en-US"/>
    </w:rPr>
  </w:style>
  <w:style w:type="paragraph" w:customStyle="1" w:styleId="3EB53BFF8191482A8056734C1F02C93813">
    <w:name w:val="3EB53BFF8191482A8056734C1F02C93813"/>
    <w:rsid w:val="006862F5"/>
    <w:rPr>
      <w:rFonts w:eastAsiaTheme="minorHAnsi"/>
      <w:lang w:eastAsia="en-US"/>
    </w:rPr>
  </w:style>
  <w:style w:type="paragraph" w:customStyle="1" w:styleId="19C4976FEB0C47DABD629ECDA970B63113">
    <w:name w:val="19C4976FEB0C47DABD629ECDA970B63113"/>
    <w:rsid w:val="006862F5"/>
    <w:rPr>
      <w:rFonts w:eastAsiaTheme="minorHAnsi"/>
      <w:lang w:eastAsia="en-US"/>
    </w:rPr>
  </w:style>
  <w:style w:type="paragraph" w:customStyle="1" w:styleId="3C9F4F179F7F4DB38F861EFF1C55FEFA13">
    <w:name w:val="3C9F4F179F7F4DB38F861EFF1C55FEFA13"/>
    <w:rsid w:val="006862F5"/>
    <w:rPr>
      <w:rFonts w:eastAsiaTheme="minorHAnsi"/>
      <w:lang w:eastAsia="en-US"/>
    </w:rPr>
  </w:style>
  <w:style w:type="paragraph" w:customStyle="1" w:styleId="F42D1ECC53C74F7B9B5C6D1C8C5CEC5413">
    <w:name w:val="F42D1ECC53C74F7B9B5C6D1C8C5CEC5413"/>
    <w:rsid w:val="006862F5"/>
    <w:rPr>
      <w:rFonts w:eastAsiaTheme="minorHAnsi"/>
      <w:lang w:eastAsia="en-US"/>
    </w:rPr>
  </w:style>
  <w:style w:type="paragraph" w:customStyle="1" w:styleId="553FF7B2135647908D2F81BCEC7AE6B513">
    <w:name w:val="553FF7B2135647908D2F81BCEC7AE6B513"/>
    <w:rsid w:val="006862F5"/>
    <w:rPr>
      <w:rFonts w:eastAsiaTheme="minorHAnsi"/>
      <w:lang w:eastAsia="en-US"/>
    </w:rPr>
  </w:style>
  <w:style w:type="paragraph" w:customStyle="1" w:styleId="23AD7780202D4AA3AE9C84C37BB6411113">
    <w:name w:val="23AD7780202D4AA3AE9C84C37BB6411113"/>
    <w:rsid w:val="006862F5"/>
    <w:rPr>
      <w:rFonts w:eastAsiaTheme="minorHAnsi"/>
      <w:lang w:eastAsia="en-US"/>
    </w:rPr>
  </w:style>
  <w:style w:type="paragraph" w:customStyle="1" w:styleId="A554C6666FEB46E8A35F0765466A0F5414">
    <w:name w:val="A554C6666FEB46E8A35F0765466A0F5414"/>
    <w:rsid w:val="006862F5"/>
    <w:rPr>
      <w:rFonts w:eastAsiaTheme="minorHAnsi"/>
      <w:lang w:eastAsia="en-US"/>
    </w:rPr>
  </w:style>
  <w:style w:type="paragraph" w:customStyle="1" w:styleId="28960997CDED418AB5075D847EC245AA14">
    <w:name w:val="28960997CDED418AB5075D847EC245AA14"/>
    <w:rsid w:val="006862F5"/>
    <w:rPr>
      <w:rFonts w:eastAsiaTheme="minorHAnsi"/>
      <w:lang w:eastAsia="en-US"/>
    </w:rPr>
  </w:style>
  <w:style w:type="paragraph" w:customStyle="1" w:styleId="165C0D85D33F4AE19DC7CF34CA9B05A214">
    <w:name w:val="165C0D85D33F4AE19DC7CF34CA9B05A214"/>
    <w:rsid w:val="006862F5"/>
    <w:rPr>
      <w:rFonts w:eastAsiaTheme="minorHAnsi"/>
      <w:lang w:eastAsia="en-US"/>
    </w:rPr>
  </w:style>
  <w:style w:type="paragraph" w:customStyle="1" w:styleId="669760B7A894473CA94451EBD41B1F9F14">
    <w:name w:val="669760B7A894473CA94451EBD41B1F9F14"/>
    <w:rsid w:val="006862F5"/>
    <w:rPr>
      <w:rFonts w:eastAsiaTheme="minorHAnsi"/>
      <w:lang w:eastAsia="en-US"/>
    </w:rPr>
  </w:style>
  <w:style w:type="paragraph" w:customStyle="1" w:styleId="B8A172E4A78C4C91B3D635AE63BFCA1214">
    <w:name w:val="B8A172E4A78C4C91B3D635AE63BFCA1214"/>
    <w:rsid w:val="006862F5"/>
    <w:rPr>
      <w:rFonts w:eastAsiaTheme="minorHAnsi"/>
      <w:lang w:eastAsia="en-US"/>
    </w:rPr>
  </w:style>
  <w:style w:type="paragraph" w:customStyle="1" w:styleId="2CF3FDA8D4DC4E139033E2A7729C93C814">
    <w:name w:val="2CF3FDA8D4DC4E139033E2A7729C93C814"/>
    <w:rsid w:val="006862F5"/>
    <w:rPr>
      <w:rFonts w:eastAsiaTheme="minorHAnsi"/>
      <w:lang w:eastAsia="en-US"/>
    </w:rPr>
  </w:style>
  <w:style w:type="paragraph" w:customStyle="1" w:styleId="3551D580BB934AB9A0E6130DD501566614">
    <w:name w:val="3551D580BB934AB9A0E6130DD501566614"/>
    <w:rsid w:val="006862F5"/>
    <w:rPr>
      <w:rFonts w:eastAsiaTheme="minorHAnsi"/>
      <w:lang w:eastAsia="en-US"/>
    </w:rPr>
  </w:style>
  <w:style w:type="paragraph" w:customStyle="1" w:styleId="55C2A45D35C4440695697DF04CE22F6C14">
    <w:name w:val="55C2A45D35C4440695697DF04CE22F6C14"/>
    <w:rsid w:val="006862F5"/>
    <w:rPr>
      <w:rFonts w:eastAsiaTheme="minorHAnsi"/>
      <w:lang w:eastAsia="en-US"/>
    </w:rPr>
  </w:style>
  <w:style w:type="paragraph" w:customStyle="1" w:styleId="53DF7A275B2C4C32A9A7A9ED4933E4D714">
    <w:name w:val="53DF7A275B2C4C32A9A7A9ED4933E4D714"/>
    <w:rsid w:val="006862F5"/>
    <w:rPr>
      <w:rFonts w:eastAsiaTheme="minorHAnsi"/>
      <w:lang w:eastAsia="en-US"/>
    </w:rPr>
  </w:style>
  <w:style w:type="paragraph" w:customStyle="1" w:styleId="83666B9BEE0B4B1ABA4B4BFB9905DEA614">
    <w:name w:val="83666B9BEE0B4B1ABA4B4BFB9905DEA614"/>
    <w:rsid w:val="006862F5"/>
    <w:rPr>
      <w:rFonts w:eastAsiaTheme="minorHAnsi"/>
      <w:lang w:eastAsia="en-US"/>
    </w:rPr>
  </w:style>
  <w:style w:type="paragraph" w:customStyle="1" w:styleId="D037F863F025480A8E7C191A12A36D1114">
    <w:name w:val="D037F863F025480A8E7C191A12A36D1114"/>
    <w:rsid w:val="006862F5"/>
    <w:rPr>
      <w:rFonts w:eastAsiaTheme="minorHAnsi"/>
      <w:lang w:eastAsia="en-US"/>
    </w:rPr>
  </w:style>
  <w:style w:type="paragraph" w:customStyle="1" w:styleId="A50F18889C394F999172E987855576BC14">
    <w:name w:val="A50F18889C394F999172E987855576BC14"/>
    <w:rsid w:val="006862F5"/>
    <w:rPr>
      <w:rFonts w:eastAsiaTheme="minorHAnsi"/>
      <w:lang w:eastAsia="en-US"/>
    </w:rPr>
  </w:style>
  <w:style w:type="paragraph" w:customStyle="1" w:styleId="11B327007E9D4649B300B278A980C26114">
    <w:name w:val="11B327007E9D4649B300B278A980C26114"/>
    <w:rsid w:val="006862F5"/>
    <w:rPr>
      <w:rFonts w:eastAsiaTheme="minorHAnsi"/>
      <w:lang w:eastAsia="en-US"/>
    </w:rPr>
  </w:style>
  <w:style w:type="paragraph" w:customStyle="1" w:styleId="5093BE2C078E4245B7AC8242DAA9321614">
    <w:name w:val="5093BE2C078E4245B7AC8242DAA9321614"/>
    <w:rsid w:val="006862F5"/>
    <w:rPr>
      <w:rFonts w:eastAsiaTheme="minorHAnsi"/>
      <w:lang w:eastAsia="en-US"/>
    </w:rPr>
  </w:style>
  <w:style w:type="paragraph" w:customStyle="1" w:styleId="8D0EDC83C86C48F09AE23A4EB1DDE96914">
    <w:name w:val="8D0EDC83C86C48F09AE23A4EB1DDE96914"/>
    <w:rsid w:val="006862F5"/>
    <w:rPr>
      <w:rFonts w:eastAsiaTheme="minorHAnsi"/>
      <w:lang w:eastAsia="en-US"/>
    </w:rPr>
  </w:style>
  <w:style w:type="paragraph" w:customStyle="1" w:styleId="0BB4B824CEB8487381FFF082101F05F714">
    <w:name w:val="0BB4B824CEB8487381FFF082101F05F714"/>
    <w:rsid w:val="006862F5"/>
    <w:rPr>
      <w:rFonts w:eastAsiaTheme="minorHAnsi"/>
      <w:lang w:eastAsia="en-US"/>
    </w:rPr>
  </w:style>
  <w:style w:type="paragraph" w:customStyle="1" w:styleId="9CE13620598C4A06832F24DF648A47D914">
    <w:name w:val="9CE13620598C4A06832F24DF648A47D914"/>
    <w:rsid w:val="006862F5"/>
    <w:rPr>
      <w:rFonts w:eastAsiaTheme="minorHAnsi"/>
      <w:lang w:eastAsia="en-US"/>
    </w:rPr>
  </w:style>
  <w:style w:type="paragraph" w:customStyle="1" w:styleId="214D90596CD243A4B6EEC82FC3757E4C14">
    <w:name w:val="214D90596CD243A4B6EEC82FC3757E4C14"/>
    <w:rsid w:val="006862F5"/>
    <w:rPr>
      <w:rFonts w:eastAsiaTheme="minorHAnsi"/>
      <w:lang w:eastAsia="en-US"/>
    </w:rPr>
  </w:style>
  <w:style w:type="paragraph" w:customStyle="1" w:styleId="77DEBD8517124A42A5F5BAD0A246D0C714">
    <w:name w:val="77DEBD8517124A42A5F5BAD0A246D0C714"/>
    <w:rsid w:val="006862F5"/>
    <w:rPr>
      <w:rFonts w:eastAsiaTheme="minorHAnsi"/>
      <w:lang w:eastAsia="en-US"/>
    </w:rPr>
  </w:style>
  <w:style w:type="paragraph" w:customStyle="1" w:styleId="B0F96A5A3E344CAC87B513D3F76C10E514">
    <w:name w:val="B0F96A5A3E344CAC87B513D3F76C10E514"/>
    <w:rsid w:val="006862F5"/>
    <w:rPr>
      <w:rFonts w:eastAsiaTheme="minorHAnsi"/>
      <w:lang w:eastAsia="en-US"/>
    </w:rPr>
  </w:style>
  <w:style w:type="paragraph" w:customStyle="1" w:styleId="60164978253143E0871084CE3E40460B14">
    <w:name w:val="60164978253143E0871084CE3E40460B14"/>
    <w:rsid w:val="006862F5"/>
    <w:rPr>
      <w:rFonts w:eastAsiaTheme="minorHAnsi"/>
      <w:lang w:eastAsia="en-US"/>
    </w:rPr>
  </w:style>
  <w:style w:type="paragraph" w:customStyle="1" w:styleId="EB49A68343DD4F98B8950733BA36CC8814">
    <w:name w:val="EB49A68343DD4F98B8950733BA36CC8814"/>
    <w:rsid w:val="006862F5"/>
    <w:rPr>
      <w:rFonts w:eastAsiaTheme="minorHAnsi"/>
      <w:lang w:eastAsia="en-US"/>
    </w:rPr>
  </w:style>
  <w:style w:type="paragraph" w:customStyle="1" w:styleId="34DBA884CDF5409B9521C6F6ACFC721514">
    <w:name w:val="34DBA884CDF5409B9521C6F6ACFC721514"/>
    <w:rsid w:val="006862F5"/>
    <w:rPr>
      <w:rFonts w:eastAsiaTheme="minorHAnsi"/>
      <w:lang w:eastAsia="en-US"/>
    </w:rPr>
  </w:style>
  <w:style w:type="paragraph" w:customStyle="1" w:styleId="745FA55224784F5F8D1AD640E465970814">
    <w:name w:val="745FA55224784F5F8D1AD640E465970814"/>
    <w:rsid w:val="006862F5"/>
    <w:rPr>
      <w:rFonts w:eastAsiaTheme="minorHAnsi"/>
      <w:lang w:eastAsia="en-US"/>
    </w:rPr>
  </w:style>
  <w:style w:type="paragraph" w:customStyle="1" w:styleId="6C6BA528ABF64F9CB3931449FCDB5E6414">
    <w:name w:val="6C6BA528ABF64F9CB3931449FCDB5E6414"/>
    <w:rsid w:val="006862F5"/>
    <w:rPr>
      <w:rFonts w:eastAsiaTheme="minorHAnsi"/>
      <w:lang w:eastAsia="en-US"/>
    </w:rPr>
  </w:style>
  <w:style w:type="paragraph" w:customStyle="1" w:styleId="C2B5E259A8684CE18238EFDC1C42C4FB14">
    <w:name w:val="C2B5E259A8684CE18238EFDC1C42C4FB14"/>
    <w:rsid w:val="006862F5"/>
    <w:rPr>
      <w:rFonts w:eastAsiaTheme="minorHAnsi"/>
      <w:lang w:eastAsia="en-US"/>
    </w:rPr>
  </w:style>
  <w:style w:type="paragraph" w:customStyle="1" w:styleId="A1D3AED70E3F486CAE774A9C1BE86B0D14">
    <w:name w:val="A1D3AED70E3F486CAE774A9C1BE86B0D14"/>
    <w:rsid w:val="006862F5"/>
    <w:rPr>
      <w:rFonts w:eastAsiaTheme="minorHAnsi"/>
      <w:lang w:eastAsia="en-US"/>
    </w:rPr>
  </w:style>
  <w:style w:type="paragraph" w:customStyle="1" w:styleId="3BAF4967E62948369296026FE7906A5414">
    <w:name w:val="3BAF4967E62948369296026FE7906A5414"/>
    <w:rsid w:val="006862F5"/>
    <w:rPr>
      <w:rFonts w:eastAsiaTheme="minorHAnsi"/>
      <w:lang w:eastAsia="en-US"/>
    </w:rPr>
  </w:style>
  <w:style w:type="paragraph" w:customStyle="1" w:styleId="776132187012433CA3DB69AAD9F7F9CA14">
    <w:name w:val="776132187012433CA3DB69AAD9F7F9CA14"/>
    <w:rsid w:val="006862F5"/>
    <w:rPr>
      <w:rFonts w:eastAsiaTheme="minorHAnsi"/>
      <w:lang w:eastAsia="en-US"/>
    </w:rPr>
  </w:style>
  <w:style w:type="paragraph" w:customStyle="1" w:styleId="C6BA8AF830C34D829546FFB856B8822014">
    <w:name w:val="C6BA8AF830C34D829546FFB856B8822014"/>
    <w:rsid w:val="006862F5"/>
    <w:rPr>
      <w:rFonts w:eastAsiaTheme="minorHAnsi"/>
      <w:lang w:eastAsia="en-US"/>
    </w:rPr>
  </w:style>
  <w:style w:type="paragraph" w:customStyle="1" w:styleId="30CF04B9E65643E98CC93D0DD17242DB14">
    <w:name w:val="30CF04B9E65643E98CC93D0DD17242DB14"/>
    <w:rsid w:val="006862F5"/>
    <w:rPr>
      <w:rFonts w:eastAsiaTheme="minorHAnsi"/>
      <w:lang w:eastAsia="en-US"/>
    </w:rPr>
  </w:style>
  <w:style w:type="paragraph" w:customStyle="1" w:styleId="A34C9B81479A4D199B723D946587FE0714">
    <w:name w:val="A34C9B81479A4D199B723D946587FE0714"/>
    <w:rsid w:val="006862F5"/>
    <w:rPr>
      <w:rFonts w:eastAsiaTheme="minorHAnsi"/>
      <w:lang w:eastAsia="en-US"/>
    </w:rPr>
  </w:style>
  <w:style w:type="paragraph" w:customStyle="1" w:styleId="7257E53DF11B42868F032839094C497C14">
    <w:name w:val="7257E53DF11B42868F032839094C497C14"/>
    <w:rsid w:val="006862F5"/>
    <w:rPr>
      <w:rFonts w:eastAsiaTheme="minorHAnsi"/>
      <w:lang w:eastAsia="en-US"/>
    </w:rPr>
  </w:style>
  <w:style w:type="paragraph" w:customStyle="1" w:styleId="A492DD7791064C99B1492D3F67BC203214">
    <w:name w:val="A492DD7791064C99B1492D3F67BC203214"/>
    <w:rsid w:val="006862F5"/>
    <w:rPr>
      <w:rFonts w:eastAsiaTheme="minorHAnsi"/>
      <w:lang w:eastAsia="en-US"/>
    </w:rPr>
  </w:style>
  <w:style w:type="paragraph" w:customStyle="1" w:styleId="FA8C0657F93B465E980608702E226F4814">
    <w:name w:val="FA8C0657F93B465E980608702E226F4814"/>
    <w:rsid w:val="006862F5"/>
    <w:rPr>
      <w:rFonts w:eastAsiaTheme="minorHAnsi"/>
      <w:lang w:eastAsia="en-US"/>
    </w:rPr>
  </w:style>
  <w:style w:type="paragraph" w:customStyle="1" w:styleId="36E2549C15114D0BACAC4AF1A9A974B214">
    <w:name w:val="36E2549C15114D0BACAC4AF1A9A974B214"/>
    <w:rsid w:val="006862F5"/>
    <w:rPr>
      <w:rFonts w:eastAsiaTheme="minorHAnsi"/>
      <w:lang w:eastAsia="en-US"/>
    </w:rPr>
  </w:style>
  <w:style w:type="paragraph" w:customStyle="1" w:styleId="91A96F1E33964242BD2650F8B3D5439B14">
    <w:name w:val="91A96F1E33964242BD2650F8B3D5439B14"/>
    <w:rsid w:val="006862F5"/>
    <w:rPr>
      <w:rFonts w:eastAsiaTheme="minorHAnsi"/>
      <w:lang w:eastAsia="en-US"/>
    </w:rPr>
  </w:style>
  <w:style w:type="paragraph" w:customStyle="1" w:styleId="A9A5C57E65FF4B78A2FA5206F451992514">
    <w:name w:val="A9A5C57E65FF4B78A2FA5206F451992514"/>
    <w:rsid w:val="006862F5"/>
    <w:rPr>
      <w:rFonts w:eastAsiaTheme="minorHAnsi"/>
      <w:lang w:eastAsia="en-US"/>
    </w:rPr>
  </w:style>
  <w:style w:type="paragraph" w:customStyle="1" w:styleId="349946008DC44B358E4FCCEFD988111613">
    <w:name w:val="349946008DC44B358E4FCCEFD988111613"/>
    <w:rsid w:val="006862F5"/>
    <w:rPr>
      <w:rFonts w:eastAsiaTheme="minorHAnsi"/>
      <w:lang w:eastAsia="en-US"/>
    </w:rPr>
  </w:style>
  <w:style w:type="paragraph" w:customStyle="1" w:styleId="F0ADB91AE52E44F4A1E534FB2816587E13">
    <w:name w:val="F0ADB91AE52E44F4A1E534FB2816587E13"/>
    <w:rsid w:val="006862F5"/>
    <w:rPr>
      <w:rFonts w:eastAsiaTheme="minorHAnsi"/>
      <w:lang w:eastAsia="en-US"/>
    </w:rPr>
  </w:style>
  <w:style w:type="paragraph" w:customStyle="1" w:styleId="A11C77FD5C7241AFA890DF62F0C9BBC013">
    <w:name w:val="A11C77FD5C7241AFA890DF62F0C9BBC013"/>
    <w:rsid w:val="006862F5"/>
    <w:rPr>
      <w:rFonts w:eastAsiaTheme="minorHAnsi"/>
      <w:lang w:eastAsia="en-US"/>
    </w:rPr>
  </w:style>
  <w:style w:type="paragraph" w:customStyle="1" w:styleId="DCBCDD0EE81C4BF1B78E9B304F62EF1713">
    <w:name w:val="DCBCDD0EE81C4BF1B78E9B304F62EF1713"/>
    <w:rsid w:val="006862F5"/>
    <w:rPr>
      <w:rFonts w:eastAsiaTheme="minorHAnsi"/>
      <w:lang w:eastAsia="en-US"/>
    </w:rPr>
  </w:style>
  <w:style w:type="paragraph" w:customStyle="1" w:styleId="A931605273F54B978489BB46D537D33F13">
    <w:name w:val="A931605273F54B978489BB46D537D33F13"/>
    <w:rsid w:val="006862F5"/>
    <w:rPr>
      <w:rFonts w:eastAsiaTheme="minorHAnsi"/>
      <w:lang w:eastAsia="en-US"/>
    </w:rPr>
  </w:style>
  <w:style w:type="paragraph" w:customStyle="1" w:styleId="59197997A4614B35A1267BD1DE46653113">
    <w:name w:val="59197997A4614B35A1267BD1DE46653113"/>
    <w:rsid w:val="006862F5"/>
    <w:rPr>
      <w:rFonts w:eastAsiaTheme="minorHAnsi"/>
      <w:lang w:eastAsia="en-US"/>
    </w:rPr>
  </w:style>
  <w:style w:type="paragraph" w:customStyle="1" w:styleId="4F1A008135814831AEEC4B58BDACF85913">
    <w:name w:val="4F1A008135814831AEEC4B58BDACF85913"/>
    <w:rsid w:val="006862F5"/>
    <w:rPr>
      <w:rFonts w:eastAsiaTheme="minorHAnsi"/>
      <w:lang w:eastAsia="en-US"/>
    </w:rPr>
  </w:style>
  <w:style w:type="paragraph" w:customStyle="1" w:styleId="245CC116FEF4410D849D5A1C734B97F313">
    <w:name w:val="245CC116FEF4410D849D5A1C734B97F313"/>
    <w:rsid w:val="006862F5"/>
    <w:rPr>
      <w:rFonts w:eastAsiaTheme="minorHAnsi"/>
      <w:lang w:eastAsia="en-US"/>
    </w:rPr>
  </w:style>
  <w:style w:type="paragraph" w:customStyle="1" w:styleId="78BFAFEA917846C39F34460A802F3DF513">
    <w:name w:val="78BFAFEA917846C39F34460A802F3DF513"/>
    <w:rsid w:val="006862F5"/>
    <w:rPr>
      <w:rFonts w:eastAsiaTheme="minorHAnsi"/>
      <w:lang w:eastAsia="en-US"/>
    </w:rPr>
  </w:style>
  <w:style w:type="paragraph" w:customStyle="1" w:styleId="A0822A33A3EE4D0F91418227B2683BC913">
    <w:name w:val="A0822A33A3EE4D0F91418227B2683BC913"/>
    <w:rsid w:val="006862F5"/>
    <w:rPr>
      <w:rFonts w:eastAsiaTheme="minorHAnsi"/>
      <w:lang w:eastAsia="en-US"/>
    </w:rPr>
  </w:style>
  <w:style w:type="paragraph" w:customStyle="1" w:styleId="B67A868D734D47D9983173A158956AF513">
    <w:name w:val="B67A868D734D47D9983173A158956AF513"/>
    <w:rsid w:val="006862F5"/>
    <w:rPr>
      <w:rFonts w:eastAsiaTheme="minorHAnsi"/>
      <w:lang w:eastAsia="en-US"/>
    </w:rPr>
  </w:style>
  <w:style w:type="paragraph" w:customStyle="1" w:styleId="A0192BE8EAFB48999EBF595E782B367113">
    <w:name w:val="A0192BE8EAFB48999EBF595E782B367113"/>
    <w:rsid w:val="006862F5"/>
    <w:rPr>
      <w:rFonts w:eastAsiaTheme="minorHAnsi"/>
      <w:lang w:eastAsia="en-US"/>
    </w:rPr>
  </w:style>
  <w:style w:type="paragraph" w:customStyle="1" w:styleId="0B38B01C108343F095BB408EAAB3C6BE13">
    <w:name w:val="0B38B01C108343F095BB408EAAB3C6BE13"/>
    <w:rsid w:val="006862F5"/>
    <w:rPr>
      <w:rFonts w:eastAsiaTheme="minorHAnsi"/>
      <w:lang w:eastAsia="en-US"/>
    </w:rPr>
  </w:style>
  <w:style w:type="paragraph" w:customStyle="1" w:styleId="E78E3B7BAFA8431FB3D24F2462F70C9913">
    <w:name w:val="E78E3B7BAFA8431FB3D24F2462F70C9913"/>
    <w:rsid w:val="006862F5"/>
    <w:rPr>
      <w:rFonts w:eastAsiaTheme="minorHAnsi"/>
      <w:lang w:eastAsia="en-US"/>
    </w:rPr>
  </w:style>
  <w:style w:type="paragraph" w:customStyle="1" w:styleId="CC274F105EC5474AA68DE1E033BE787213">
    <w:name w:val="CC274F105EC5474AA68DE1E033BE787213"/>
    <w:rsid w:val="006862F5"/>
    <w:rPr>
      <w:rFonts w:eastAsiaTheme="minorHAnsi"/>
      <w:lang w:eastAsia="en-US"/>
    </w:rPr>
  </w:style>
  <w:style w:type="paragraph" w:customStyle="1" w:styleId="A6FA8008B1364DC7A6D794A4221F0C6213">
    <w:name w:val="A6FA8008B1364DC7A6D794A4221F0C6213"/>
    <w:rsid w:val="006862F5"/>
    <w:rPr>
      <w:rFonts w:eastAsiaTheme="minorHAnsi"/>
      <w:lang w:eastAsia="en-US"/>
    </w:rPr>
  </w:style>
  <w:style w:type="paragraph" w:customStyle="1" w:styleId="85365197AEE5492D8953476775D6267613">
    <w:name w:val="85365197AEE5492D8953476775D6267613"/>
    <w:rsid w:val="006862F5"/>
    <w:rPr>
      <w:rFonts w:eastAsiaTheme="minorHAnsi"/>
      <w:lang w:eastAsia="en-US"/>
    </w:rPr>
  </w:style>
  <w:style w:type="paragraph" w:customStyle="1" w:styleId="E37342B7CB3B4BC1872ADC4011060D7113">
    <w:name w:val="E37342B7CB3B4BC1872ADC4011060D7113"/>
    <w:rsid w:val="006862F5"/>
    <w:rPr>
      <w:rFonts w:eastAsiaTheme="minorHAnsi"/>
      <w:lang w:eastAsia="en-US"/>
    </w:rPr>
  </w:style>
  <w:style w:type="paragraph" w:customStyle="1" w:styleId="95622B92B9524D09B9B0257F931B128C13">
    <w:name w:val="95622B92B9524D09B9B0257F931B128C13"/>
    <w:rsid w:val="006862F5"/>
    <w:rPr>
      <w:rFonts w:eastAsiaTheme="minorHAnsi"/>
      <w:lang w:eastAsia="en-US"/>
    </w:rPr>
  </w:style>
  <w:style w:type="paragraph" w:customStyle="1" w:styleId="49608F30CFE94D62956B515E301FBF9A13">
    <w:name w:val="49608F30CFE94D62956B515E301FBF9A13"/>
    <w:rsid w:val="006862F5"/>
    <w:rPr>
      <w:rFonts w:eastAsiaTheme="minorHAnsi"/>
      <w:lang w:eastAsia="en-US"/>
    </w:rPr>
  </w:style>
  <w:style w:type="paragraph" w:customStyle="1" w:styleId="18096DA22FFF4230A4FA98F022FE37B414">
    <w:name w:val="18096DA22FFF4230A4FA98F022FE37B414"/>
    <w:rsid w:val="006862F5"/>
    <w:rPr>
      <w:rFonts w:eastAsiaTheme="minorHAnsi"/>
      <w:lang w:eastAsia="en-US"/>
    </w:rPr>
  </w:style>
  <w:style w:type="paragraph" w:customStyle="1" w:styleId="9122817BA26D48AAA3BE69A602E524C214">
    <w:name w:val="9122817BA26D48AAA3BE69A602E524C214"/>
    <w:rsid w:val="006862F5"/>
    <w:rPr>
      <w:rFonts w:eastAsiaTheme="minorHAnsi"/>
      <w:lang w:eastAsia="en-US"/>
    </w:rPr>
  </w:style>
  <w:style w:type="paragraph" w:customStyle="1" w:styleId="A6A12CC822664E43B2AF411FAB47B67E14">
    <w:name w:val="A6A12CC822664E43B2AF411FAB47B67E14"/>
    <w:rsid w:val="006862F5"/>
    <w:rPr>
      <w:rFonts w:eastAsiaTheme="minorHAnsi"/>
      <w:lang w:eastAsia="en-US"/>
    </w:rPr>
  </w:style>
  <w:style w:type="paragraph" w:customStyle="1" w:styleId="9203E26F3E7A434F8DB3811B3B55A49C14">
    <w:name w:val="9203E26F3E7A434F8DB3811B3B55A49C14"/>
    <w:rsid w:val="006862F5"/>
    <w:rPr>
      <w:rFonts w:eastAsiaTheme="minorHAnsi"/>
      <w:lang w:eastAsia="en-US"/>
    </w:rPr>
  </w:style>
  <w:style w:type="paragraph" w:customStyle="1" w:styleId="AB485A13B9D04250B8AFA1D08B79FF9F14">
    <w:name w:val="AB485A13B9D04250B8AFA1D08B79FF9F14"/>
    <w:rsid w:val="006862F5"/>
    <w:rPr>
      <w:rFonts w:eastAsiaTheme="minorHAnsi"/>
      <w:lang w:eastAsia="en-US"/>
    </w:rPr>
  </w:style>
  <w:style w:type="paragraph" w:customStyle="1" w:styleId="20AA5D5FEBE242E382E990F7D8CFA26614">
    <w:name w:val="20AA5D5FEBE242E382E990F7D8CFA26614"/>
    <w:rsid w:val="006862F5"/>
    <w:rPr>
      <w:rFonts w:eastAsiaTheme="minorHAnsi"/>
      <w:lang w:eastAsia="en-US"/>
    </w:rPr>
  </w:style>
  <w:style w:type="paragraph" w:customStyle="1" w:styleId="BF10B40271E64AF08C9493EE60220DE814">
    <w:name w:val="BF10B40271E64AF08C9493EE60220DE814"/>
    <w:rsid w:val="006862F5"/>
    <w:rPr>
      <w:rFonts w:eastAsiaTheme="minorHAnsi"/>
      <w:lang w:eastAsia="en-US"/>
    </w:rPr>
  </w:style>
  <w:style w:type="paragraph" w:customStyle="1" w:styleId="82DED6B268ED45FCA4400967EFD4AEDD14">
    <w:name w:val="82DED6B268ED45FCA4400967EFD4AEDD14"/>
    <w:rsid w:val="006862F5"/>
    <w:rPr>
      <w:rFonts w:eastAsiaTheme="minorHAnsi"/>
      <w:lang w:eastAsia="en-US"/>
    </w:rPr>
  </w:style>
  <w:style w:type="paragraph" w:customStyle="1" w:styleId="BA46AE753FF247D883DDB7484A05869214">
    <w:name w:val="BA46AE753FF247D883DDB7484A05869214"/>
    <w:rsid w:val="006862F5"/>
    <w:rPr>
      <w:rFonts w:eastAsiaTheme="minorHAnsi"/>
      <w:lang w:eastAsia="en-US"/>
    </w:rPr>
  </w:style>
  <w:style w:type="paragraph" w:customStyle="1" w:styleId="24D29F928A874CBA845077B3498DC43514">
    <w:name w:val="24D29F928A874CBA845077B3498DC43514"/>
    <w:rsid w:val="006862F5"/>
    <w:rPr>
      <w:rFonts w:eastAsiaTheme="minorHAnsi"/>
      <w:lang w:eastAsia="en-US"/>
    </w:rPr>
  </w:style>
  <w:style w:type="paragraph" w:customStyle="1" w:styleId="4264E3EC77764F56BEAA8FAE133DD0AB14">
    <w:name w:val="4264E3EC77764F56BEAA8FAE133DD0AB14"/>
    <w:rsid w:val="006862F5"/>
    <w:rPr>
      <w:rFonts w:eastAsiaTheme="minorHAnsi"/>
      <w:lang w:eastAsia="en-US"/>
    </w:rPr>
  </w:style>
  <w:style w:type="paragraph" w:customStyle="1" w:styleId="5449B48B56EA4CCC98EB21D408837BD414">
    <w:name w:val="5449B48B56EA4CCC98EB21D408837BD414"/>
    <w:rsid w:val="006862F5"/>
    <w:rPr>
      <w:rFonts w:eastAsiaTheme="minorHAnsi"/>
      <w:lang w:eastAsia="en-US"/>
    </w:rPr>
  </w:style>
  <w:style w:type="paragraph" w:customStyle="1" w:styleId="4183A082C41246CAB1CAEC59393F7AEB14">
    <w:name w:val="4183A082C41246CAB1CAEC59393F7AEB14"/>
    <w:rsid w:val="006862F5"/>
    <w:rPr>
      <w:rFonts w:eastAsiaTheme="minorHAnsi"/>
      <w:lang w:eastAsia="en-US"/>
    </w:rPr>
  </w:style>
  <w:style w:type="paragraph" w:customStyle="1" w:styleId="2DAF5EC924754959A4AF3E5121A4D14A14">
    <w:name w:val="2DAF5EC924754959A4AF3E5121A4D14A14"/>
    <w:rsid w:val="006862F5"/>
    <w:rPr>
      <w:rFonts w:eastAsiaTheme="minorHAnsi"/>
      <w:lang w:eastAsia="en-US"/>
    </w:rPr>
  </w:style>
  <w:style w:type="paragraph" w:customStyle="1" w:styleId="7EE1002FCF5A407B86E0B1662B3572FB14">
    <w:name w:val="7EE1002FCF5A407B86E0B1662B3572FB14"/>
    <w:rsid w:val="006862F5"/>
    <w:rPr>
      <w:rFonts w:eastAsiaTheme="minorHAnsi"/>
      <w:lang w:eastAsia="en-US"/>
    </w:rPr>
  </w:style>
  <w:style w:type="paragraph" w:customStyle="1" w:styleId="7190AD806BD44E42A03C9826AE479EA314">
    <w:name w:val="7190AD806BD44E42A03C9826AE479EA314"/>
    <w:rsid w:val="006862F5"/>
    <w:rPr>
      <w:rFonts w:eastAsiaTheme="minorHAnsi"/>
      <w:lang w:eastAsia="en-US"/>
    </w:rPr>
  </w:style>
  <w:style w:type="paragraph" w:customStyle="1" w:styleId="65347FFCF8AA4F0CAF80479465164E1F14">
    <w:name w:val="65347FFCF8AA4F0CAF80479465164E1F14"/>
    <w:rsid w:val="006862F5"/>
    <w:rPr>
      <w:rFonts w:eastAsiaTheme="minorHAnsi"/>
      <w:lang w:eastAsia="en-US"/>
    </w:rPr>
  </w:style>
  <w:style w:type="paragraph" w:customStyle="1" w:styleId="C50E7C16F2674010A2E277D0C7269CBC14">
    <w:name w:val="C50E7C16F2674010A2E277D0C7269CBC14"/>
    <w:rsid w:val="006862F5"/>
    <w:rPr>
      <w:rFonts w:eastAsiaTheme="minorHAnsi"/>
      <w:lang w:eastAsia="en-US"/>
    </w:rPr>
  </w:style>
  <w:style w:type="paragraph" w:customStyle="1" w:styleId="D257EA7AB08C4C1BBD849595CFB2C7E614">
    <w:name w:val="D257EA7AB08C4C1BBD849595CFB2C7E614"/>
    <w:rsid w:val="006862F5"/>
    <w:rPr>
      <w:rFonts w:eastAsiaTheme="minorHAnsi"/>
      <w:lang w:eastAsia="en-US"/>
    </w:rPr>
  </w:style>
  <w:style w:type="paragraph" w:customStyle="1" w:styleId="13DB69F89DE0426F9BEE5161250CFA9D14">
    <w:name w:val="13DB69F89DE0426F9BEE5161250CFA9D14"/>
    <w:rsid w:val="006862F5"/>
    <w:rPr>
      <w:rFonts w:eastAsiaTheme="minorHAnsi"/>
      <w:lang w:eastAsia="en-US"/>
    </w:rPr>
  </w:style>
  <w:style w:type="paragraph" w:customStyle="1" w:styleId="60E5384EAD574861A4222D5F5B8BED4314">
    <w:name w:val="60E5384EAD574861A4222D5F5B8BED4314"/>
    <w:rsid w:val="006862F5"/>
    <w:rPr>
      <w:rFonts w:eastAsiaTheme="minorHAnsi"/>
      <w:lang w:eastAsia="en-US"/>
    </w:rPr>
  </w:style>
  <w:style w:type="paragraph" w:customStyle="1" w:styleId="E7804E92A82D483DBDD1C58BD6E4D54114">
    <w:name w:val="E7804E92A82D483DBDD1C58BD6E4D54114"/>
    <w:rsid w:val="006862F5"/>
    <w:rPr>
      <w:rFonts w:eastAsiaTheme="minorHAnsi"/>
      <w:lang w:eastAsia="en-US"/>
    </w:rPr>
  </w:style>
  <w:style w:type="paragraph" w:customStyle="1" w:styleId="707A7A5C3C304AD78298A73F2FC0E52D14">
    <w:name w:val="707A7A5C3C304AD78298A73F2FC0E52D14"/>
    <w:rsid w:val="006862F5"/>
    <w:rPr>
      <w:rFonts w:eastAsiaTheme="minorHAnsi"/>
      <w:lang w:eastAsia="en-US"/>
    </w:rPr>
  </w:style>
  <w:style w:type="paragraph" w:customStyle="1" w:styleId="991CA572D6F344DA9553F0F3B09774C214">
    <w:name w:val="991CA572D6F344DA9553F0F3B09774C214"/>
    <w:rsid w:val="006862F5"/>
    <w:rPr>
      <w:rFonts w:eastAsiaTheme="minorHAnsi"/>
      <w:lang w:eastAsia="en-US"/>
    </w:rPr>
  </w:style>
  <w:style w:type="paragraph" w:customStyle="1" w:styleId="68092FEBE4D14916A2AC23A8A960E0B914">
    <w:name w:val="68092FEBE4D14916A2AC23A8A960E0B914"/>
    <w:rsid w:val="006862F5"/>
    <w:rPr>
      <w:rFonts w:eastAsiaTheme="minorHAnsi"/>
      <w:lang w:eastAsia="en-US"/>
    </w:rPr>
  </w:style>
  <w:style w:type="paragraph" w:customStyle="1" w:styleId="57CFEC2DE7F34E3993AD3C514AFEBD5014">
    <w:name w:val="57CFEC2DE7F34E3993AD3C514AFEBD5014"/>
    <w:rsid w:val="006862F5"/>
    <w:rPr>
      <w:rFonts w:eastAsiaTheme="minorHAnsi"/>
      <w:lang w:eastAsia="en-US"/>
    </w:rPr>
  </w:style>
  <w:style w:type="paragraph" w:customStyle="1" w:styleId="194505D93E394F11B20492BA6CC3DBFC14">
    <w:name w:val="194505D93E394F11B20492BA6CC3DBFC14"/>
    <w:rsid w:val="006862F5"/>
    <w:rPr>
      <w:rFonts w:eastAsiaTheme="minorHAnsi"/>
      <w:lang w:eastAsia="en-US"/>
    </w:rPr>
  </w:style>
  <w:style w:type="paragraph" w:customStyle="1" w:styleId="96BCBC87E6464937820C6B136224A40114">
    <w:name w:val="96BCBC87E6464937820C6B136224A40114"/>
    <w:rsid w:val="006862F5"/>
    <w:rPr>
      <w:rFonts w:eastAsiaTheme="minorHAnsi"/>
      <w:lang w:eastAsia="en-US"/>
    </w:rPr>
  </w:style>
  <w:style w:type="paragraph" w:customStyle="1" w:styleId="C3341E1FC8464DDC83A9843EB11907E314">
    <w:name w:val="C3341E1FC8464DDC83A9843EB11907E314"/>
    <w:rsid w:val="006862F5"/>
    <w:rPr>
      <w:rFonts w:eastAsiaTheme="minorHAnsi"/>
      <w:lang w:eastAsia="en-US"/>
    </w:rPr>
  </w:style>
  <w:style w:type="paragraph" w:customStyle="1" w:styleId="F566B94AAC15466A8DC81544B20EB34314">
    <w:name w:val="F566B94AAC15466A8DC81544B20EB34314"/>
    <w:rsid w:val="006862F5"/>
    <w:rPr>
      <w:rFonts w:eastAsiaTheme="minorHAnsi"/>
      <w:lang w:eastAsia="en-US"/>
    </w:rPr>
  </w:style>
  <w:style w:type="paragraph" w:customStyle="1" w:styleId="7CD6053B6A0344518EC8ECCD23E02F9C14">
    <w:name w:val="7CD6053B6A0344518EC8ECCD23E02F9C14"/>
    <w:rsid w:val="006862F5"/>
    <w:rPr>
      <w:rFonts w:eastAsiaTheme="minorHAnsi"/>
      <w:lang w:eastAsia="en-US"/>
    </w:rPr>
  </w:style>
  <w:style w:type="paragraph" w:customStyle="1" w:styleId="BEC22525FBA648999AC813EF8BE0CB5D14">
    <w:name w:val="BEC22525FBA648999AC813EF8BE0CB5D14"/>
    <w:rsid w:val="006862F5"/>
    <w:rPr>
      <w:rFonts w:eastAsiaTheme="minorHAnsi"/>
      <w:lang w:eastAsia="en-US"/>
    </w:rPr>
  </w:style>
  <w:style w:type="paragraph" w:customStyle="1" w:styleId="E267042B0548426DAE9F26165954DBB914">
    <w:name w:val="E267042B0548426DAE9F26165954DBB914"/>
    <w:rsid w:val="006862F5"/>
    <w:rPr>
      <w:rFonts w:eastAsiaTheme="minorHAnsi"/>
      <w:lang w:eastAsia="en-US"/>
    </w:rPr>
  </w:style>
  <w:style w:type="paragraph" w:customStyle="1" w:styleId="10F9BC4F6FD9463CB8E76531CCDEF44C14">
    <w:name w:val="10F9BC4F6FD9463CB8E76531CCDEF44C14"/>
    <w:rsid w:val="006862F5"/>
    <w:rPr>
      <w:rFonts w:eastAsiaTheme="minorHAnsi"/>
      <w:lang w:eastAsia="en-US"/>
    </w:rPr>
  </w:style>
  <w:style w:type="paragraph" w:customStyle="1" w:styleId="51A7117A7A6D4B2FA90568CCE04145F014">
    <w:name w:val="51A7117A7A6D4B2FA90568CCE04145F014"/>
    <w:rsid w:val="006862F5"/>
    <w:rPr>
      <w:rFonts w:eastAsiaTheme="minorHAnsi"/>
      <w:lang w:eastAsia="en-US"/>
    </w:rPr>
  </w:style>
  <w:style w:type="paragraph" w:customStyle="1" w:styleId="976FCB02FE7646EDBFBFA46DB60EBF8B14">
    <w:name w:val="976FCB02FE7646EDBFBFA46DB60EBF8B14"/>
    <w:rsid w:val="006862F5"/>
    <w:rPr>
      <w:rFonts w:eastAsiaTheme="minorHAnsi"/>
      <w:lang w:eastAsia="en-US"/>
    </w:rPr>
  </w:style>
  <w:style w:type="paragraph" w:customStyle="1" w:styleId="DF240D2BE6664B688FE05BB7775CB12914">
    <w:name w:val="DF240D2BE6664B688FE05BB7775CB12914"/>
    <w:rsid w:val="006862F5"/>
    <w:rPr>
      <w:rFonts w:eastAsiaTheme="minorHAnsi"/>
      <w:lang w:eastAsia="en-US"/>
    </w:rPr>
  </w:style>
  <w:style w:type="paragraph" w:customStyle="1" w:styleId="5BDCA3C294F74595B724AE02E491C00314">
    <w:name w:val="5BDCA3C294F74595B724AE02E491C00314"/>
    <w:rsid w:val="006862F5"/>
    <w:rPr>
      <w:rFonts w:eastAsiaTheme="minorHAnsi"/>
      <w:lang w:eastAsia="en-US"/>
    </w:rPr>
  </w:style>
  <w:style w:type="paragraph" w:customStyle="1" w:styleId="28850B898EA244F88FA18A6E359CBC2314">
    <w:name w:val="28850B898EA244F88FA18A6E359CBC2314"/>
    <w:rsid w:val="006862F5"/>
    <w:rPr>
      <w:rFonts w:eastAsiaTheme="minorHAnsi"/>
      <w:lang w:eastAsia="en-US"/>
    </w:rPr>
  </w:style>
  <w:style w:type="paragraph" w:customStyle="1" w:styleId="8AABA2D208DB43E78C5B5BE309007F4A14">
    <w:name w:val="8AABA2D208DB43E78C5B5BE309007F4A14"/>
    <w:rsid w:val="006862F5"/>
    <w:rPr>
      <w:rFonts w:eastAsiaTheme="minorHAnsi"/>
      <w:lang w:eastAsia="en-US"/>
    </w:rPr>
  </w:style>
  <w:style w:type="paragraph" w:customStyle="1" w:styleId="B088349E866D42BB8D54C67F9A2FB0A614">
    <w:name w:val="B088349E866D42BB8D54C67F9A2FB0A614"/>
    <w:rsid w:val="006862F5"/>
    <w:rPr>
      <w:rFonts w:eastAsiaTheme="minorHAnsi"/>
      <w:lang w:eastAsia="en-US"/>
    </w:rPr>
  </w:style>
  <w:style w:type="paragraph" w:customStyle="1" w:styleId="5EB15946E0924FBB8668089B6CAC817F14">
    <w:name w:val="5EB15946E0924FBB8668089B6CAC817F14"/>
    <w:rsid w:val="006862F5"/>
    <w:rPr>
      <w:rFonts w:eastAsiaTheme="minorHAnsi"/>
      <w:lang w:eastAsia="en-US"/>
    </w:rPr>
  </w:style>
  <w:style w:type="paragraph" w:customStyle="1" w:styleId="A28C19C582314AB4BEB1A6FED5F89FD014">
    <w:name w:val="A28C19C582314AB4BEB1A6FED5F89FD014"/>
    <w:rsid w:val="006862F5"/>
    <w:rPr>
      <w:rFonts w:eastAsiaTheme="minorHAnsi"/>
      <w:lang w:eastAsia="en-US"/>
    </w:rPr>
  </w:style>
  <w:style w:type="paragraph" w:customStyle="1" w:styleId="6C098B86E2234B9BB5E754F663096B7914">
    <w:name w:val="6C098B86E2234B9BB5E754F663096B7914"/>
    <w:rsid w:val="006862F5"/>
    <w:rPr>
      <w:rFonts w:eastAsiaTheme="minorHAnsi"/>
      <w:lang w:eastAsia="en-US"/>
    </w:rPr>
  </w:style>
  <w:style w:type="paragraph" w:customStyle="1" w:styleId="791AC96DEAF74546867A1C8E643502C314">
    <w:name w:val="791AC96DEAF74546867A1C8E643502C314"/>
    <w:rsid w:val="006862F5"/>
    <w:rPr>
      <w:rFonts w:eastAsiaTheme="minorHAnsi"/>
      <w:lang w:eastAsia="en-US"/>
    </w:rPr>
  </w:style>
  <w:style w:type="paragraph" w:customStyle="1" w:styleId="EA49EDC3918041CE9CAEFF9B289F7DA514">
    <w:name w:val="EA49EDC3918041CE9CAEFF9B289F7DA514"/>
    <w:rsid w:val="006862F5"/>
    <w:rPr>
      <w:rFonts w:eastAsiaTheme="minorHAnsi"/>
      <w:lang w:eastAsia="en-US"/>
    </w:rPr>
  </w:style>
  <w:style w:type="paragraph" w:customStyle="1" w:styleId="EE412EABB5D84D4489D0148CC4EBB14014">
    <w:name w:val="EE412EABB5D84D4489D0148CC4EBB14014"/>
    <w:rsid w:val="006862F5"/>
    <w:rPr>
      <w:rFonts w:eastAsiaTheme="minorHAnsi"/>
      <w:lang w:eastAsia="en-US"/>
    </w:rPr>
  </w:style>
  <w:style w:type="paragraph" w:customStyle="1" w:styleId="2429D68C348F471DA50831AC203E677F14">
    <w:name w:val="2429D68C348F471DA50831AC203E677F14"/>
    <w:rsid w:val="006862F5"/>
    <w:rPr>
      <w:rFonts w:eastAsiaTheme="minorHAnsi"/>
      <w:lang w:eastAsia="en-US"/>
    </w:rPr>
  </w:style>
  <w:style w:type="paragraph" w:customStyle="1" w:styleId="37983734D9D7453389F4DD473F087B9D14">
    <w:name w:val="37983734D9D7453389F4DD473F087B9D14"/>
    <w:rsid w:val="006862F5"/>
    <w:rPr>
      <w:rFonts w:eastAsiaTheme="minorHAnsi"/>
      <w:lang w:eastAsia="en-US"/>
    </w:rPr>
  </w:style>
  <w:style w:type="paragraph" w:customStyle="1" w:styleId="34F05E436BCD4C0EBF6352C3C620E69114">
    <w:name w:val="34F05E436BCD4C0EBF6352C3C620E69114"/>
    <w:rsid w:val="006862F5"/>
    <w:rPr>
      <w:rFonts w:eastAsiaTheme="minorHAnsi"/>
      <w:lang w:eastAsia="en-US"/>
    </w:rPr>
  </w:style>
  <w:style w:type="paragraph" w:customStyle="1" w:styleId="F1DD67CF76FC4F03962505A67A58F43214">
    <w:name w:val="F1DD67CF76FC4F03962505A67A58F43214"/>
    <w:rsid w:val="006862F5"/>
    <w:rPr>
      <w:rFonts w:eastAsiaTheme="minorHAnsi"/>
      <w:lang w:eastAsia="en-US"/>
    </w:rPr>
  </w:style>
  <w:style w:type="paragraph" w:customStyle="1" w:styleId="6056C26051B74ACEAAAA1DB4DB4ED4EB14">
    <w:name w:val="6056C26051B74ACEAAAA1DB4DB4ED4EB14"/>
    <w:rsid w:val="006862F5"/>
    <w:rPr>
      <w:rFonts w:eastAsiaTheme="minorHAnsi"/>
      <w:lang w:eastAsia="en-US"/>
    </w:rPr>
  </w:style>
  <w:style w:type="paragraph" w:customStyle="1" w:styleId="13F4F710B27745ADBCD705E2CE492EDA14">
    <w:name w:val="13F4F710B27745ADBCD705E2CE492EDA14"/>
    <w:rsid w:val="006862F5"/>
    <w:rPr>
      <w:rFonts w:eastAsiaTheme="minorHAnsi"/>
      <w:lang w:eastAsia="en-US"/>
    </w:rPr>
  </w:style>
  <w:style w:type="paragraph" w:customStyle="1" w:styleId="9D6F837628EE4FE38F8B69B92319933014">
    <w:name w:val="9D6F837628EE4FE38F8B69B92319933014"/>
    <w:rsid w:val="006862F5"/>
    <w:rPr>
      <w:rFonts w:eastAsiaTheme="minorHAnsi"/>
      <w:lang w:eastAsia="en-US"/>
    </w:rPr>
  </w:style>
  <w:style w:type="paragraph" w:customStyle="1" w:styleId="69D490947DD3457597AF5275A8BD066114">
    <w:name w:val="69D490947DD3457597AF5275A8BD066114"/>
    <w:rsid w:val="006862F5"/>
    <w:rPr>
      <w:rFonts w:eastAsiaTheme="minorHAnsi"/>
      <w:lang w:eastAsia="en-US"/>
    </w:rPr>
  </w:style>
  <w:style w:type="paragraph" w:customStyle="1" w:styleId="163EF7F2351A4C329379A49D9FBE0F5314">
    <w:name w:val="163EF7F2351A4C329379A49D9FBE0F5314"/>
    <w:rsid w:val="006862F5"/>
    <w:rPr>
      <w:rFonts w:eastAsiaTheme="minorHAnsi"/>
      <w:lang w:eastAsia="en-US"/>
    </w:rPr>
  </w:style>
  <w:style w:type="paragraph" w:customStyle="1" w:styleId="EB73D0EA54A14C009D397E0CDA9DD49B14">
    <w:name w:val="EB73D0EA54A14C009D397E0CDA9DD49B14"/>
    <w:rsid w:val="006862F5"/>
    <w:rPr>
      <w:rFonts w:eastAsiaTheme="minorHAnsi"/>
      <w:lang w:eastAsia="en-US"/>
    </w:rPr>
  </w:style>
  <w:style w:type="paragraph" w:customStyle="1" w:styleId="D7E66F822FBD4CA2A92B5CE84135448514">
    <w:name w:val="D7E66F822FBD4CA2A92B5CE84135448514"/>
    <w:rsid w:val="006862F5"/>
    <w:rPr>
      <w:rFonts w:eastAsiaTheme="minorHAnsi"/>
      <w:lang w:eastAsia="en-US"/>
    </w:rPr>
  </w:style>
  <w:style w:type="paragraph" w:customStyle="1" w:styleId="AA10311A1B554D83A7B800B927527ADA14">
    <w:name w:val="AA10311A1B554D83A7B800B927527ADA14"/>
    <w:rsid w:val="006862F5"/>
    <w:rPr>
      <w:rFonts w:eastAsiaTheme="minorHAnsi"/>
      <w:lang w:eastAsia="en-US"/>
    </w:rPr>
  </w:style>
  <w:style w:type="paragraph" w:customStyle="1" w:styleId="19CCC0FDF07046E090FC02D42D9445B214">
    <w:name w:val="19CCC0FDF07046E090FC02D42D9445B214"/>
    <w:rsid w:val="006862F5"/>
    <w:rPr>
      <w:rFonts w:eastAsiaTheme="minorHAnsi"/>
      <w:lang w:eastAsia="en-US"/>
    </w:rPr>
  </w:style>
  <w:style w:type="paragraph" w:customStyle="1" w:styleId="2BE3FFBAD52F4178AD4ED46D0315D5AC14">
    <w:name w:val="2BE3FFBAD52F4178AD4ED46D0315D5AC14"/>
    <w:rsid w:val="006862F5"/>
    <w:rPr>
      <w:rFonts w:eastAsiaTheme="minorHAnsi"/>
      <w:lang w:eastAsia="en-US"/>
    </w:rPr>
  </w:style>
  <w:style w:type="paragraph" w:customStyle="1" w:styleId="819113EE9F0E46ACB711FB7FB7B5574E14">
    <w:name w:val="819113EE9F0E46ACB711FB7FB7B5574E14"/>
    <w:rsid w:val="006862F5"/>
    <w:rPr>
      <w:rFonts w:eastAsiaTheme="minorHAnsi"/>
      <w:lang w:eastAsia="en-US"/>
    </w:rPr>
  </w:style>
  <w:style w:type="paragraph" w:customStyle="1" w:styleId="B108D464F7B948C2947311DB8C5471CF14">
    <w:name w:val="B108D464F7B948C2947311DB8C5471CF14"/>
    <w:rsid w:val="006862F5"/>
    <w:rPr>
      <w:rFonts w:eastAsiaTheme="minorHAnsi"/>
      <w:lang w:eastAsia="en-US"/>
    </w:rPr>
  </w:style>
  <w:style w:type="paragraph" w:customStyle="1" w:styleId="F16E5436D83F423588E64700038964A314">
    <w:name w:val="F16E5436D83F423588E64700038964A314"/>
    <w:rsid w:val="006862F5"/>
    <w:rPr>
      <w:rFonts w:eastAsiaTheme="minorHAnsi"/>
      <w:lang w:eastAsia="en-US"/>
    </w:rPr>
  </w:style>
  <w:style w:type="paragraph" w:customStyle="1" w:styleId="E40E7EEBE304457E98100DF1ACD27A1B14">
    <w:name w:val="E40E7EEBE304457E98100DF1ACD27A1B14"/>
    <w:rsid w:val="006862F5"/>
    <w:rPr>
      <w:rFonts w:eastAsiaTheme="minorHAnsi"/>
      <w:lang w:eastAsia="en-US"/>
    </w:rPr>
  </w:style>
  <w:style w:type="paragraph" w:customStyle="1" w:styleId="52560C3414AF465BB8EB0DAE41B47C3714">
    <w:name w:val="52560C3414AF465BB8EB0DAE41B47C3714"/>
    <w:rsid w:val="006862F5"/>
    <w:rPr>
      <w:rFonts w:eastAsiaTheme="minorHAnsi"/>
      <w:lang w:eastAsia="en-US"/>
    </w:rPr>
  </w:style>
  <w:style w:type="paragraph" w:customStyle="1" w:styleId="54757499D0B6415C8B6A6E7B01D70B2414">
    <w:name w:val="54757499D0B6415C8B6A6E7B01D70B2414"/>
    <w:rsid w:val="006862F5"/>
    <w:rPr>
      <w:rFonts w:eastAsiaTheme="minorHAnsi"/>
      <w:lang w:eastAsia="en-US"/>
    </w:rPr>
  </w:style>
  <w:style w:type="paragraph" w:customStyle="1" w:styleId="74F8CCA7BE7947199A1000C338115DA514">
    <w:name w:val="74F8CCA7BE7947199A1000C338115DA514"/>
    <w:rsid w:val="006862F5"/>
    <w:rPr>
      <w:rFonts w:eastAsiaTheme="minorHAnsi"/>
      <w:lang w:eastAsia="en-US"/>
    </w:rPr>
  </w:style>
  <w:style w:type="paragraph" w:customStyle="1" w:styleId="FD7A00832EAC47438038C830162579C114">
    <w:name w:val="FD7A00832EAC47438038C830162579C114"/>
    <w:rsid w:val="006862F5"/>
    <w:rPr>
      <w:rFonts w:eastAsiaTheme="minorHAnsi"/>
      <w:lang w:eastAsia="en-US"/>
    </w:rPr>
  </w:style>
  <w:style w:type="paragraph" w:customStyle="1" w:styleId="AEAEA3F5667C4A729A585B28611B62CA14">
    <w:name w:val="AEAEA3F5667C4A729A585B28611B62CA14"/>
    <w:rsid w:val="006862F5"/>
    <w:rPr>
      <w:rFonts w:eastAsiaTheme="minorHAnsi"/>
      <w:lang w:eastAsia="en-US"/>
    </w:rPr>
  </w:style>
  <w:style w:type="paragraph" w:customStyle="1" w:styleId="4A7067E21E1540CCB7B6459EF6EE809114">
    <w:name w:val="4A7067E21E1540CCB7B6459EF6EE809114"/>
    <w:rsid w:val="006862F5"/>
    <w:rPr>
      <w:rFonts w:eastAsiaTheme="minorHAnsi"/>
      <w:lang w:eastAsia="en-US"/>
    </w:rPr>
  </w:style>
  <w:style w:type="paragraph" w:customStyle="1" w:styleId="CFEB30837F934F939FC09C77FDD005AC14">
    <w:name w:val="CFEB30837F934F939FC09C77FDD005AC14"/>
    <w:rsid w:val="006862F5"/>
    <w:rPr>
      <w:rFonts w:eastAsiaTheme="minorHAnsi"/>
      <w:lang w:eastAsia="en-US"/>
    </w:rPr>
  </w:style>
  <w:style w:type="paragraph" w:customStyle="1" w:styleId="31A635D6E57643B695A100155BB8220E14">
    <w:name w:val="31A635D6E57643B695A100155BB8220E14"/>
    <w:rsid w:val="006862F5"/>
    <w:rPr>
      <w:rFonts w:eastAsiaTheme="minorHAnsi"/>
      <w:lang w:eastAsia="en-US"/>
    </w:rPr>
  </w:style>
  <w:style w:type="paragraph" w:customStyle="1" w:styleId="7A70A1A09629455887C53466757639BE14">
    <w:name w:val="7A70A1A09629455887C53466757639BE14"/>
    <w:rsid w:val="006862F5"/>
    <w:rPr>
      <w:rFonts w:eastAsiaTheme="minorHAnsi"/>
      <w:lang w:eastAsia="en-US"/>
    </w:rPr>
  </w:style>
  <w:style w:type="paragraph" w:customStyle="1" w:styleId="4630434D27604F04822DA496126B275214">
    <w:name w:val="4630434D27604F04822DA496126B275214"/>
    <w:rsid w:val="006862F5"/>
    <w:rPr>
      <w:rFonts w:eastAsiaTheme="minorHAnsi"/>
      <w:lang w:eastAsia="en-US"/>
    </w:rPr>
  </w:style>
  <w:style w:type="paragraph" w:customStyle="1" w:styleId="BDF4BF2E94C549B59A68E428092929C914">
    <w:name w:val="BDF4BF2E94C549B59A68E428092929C914"/>
    <w:rsid w:val="006862F5"/>
    <w:rPr>
      <w:rFonts w:eastAsiaTheme="minorHAnsi"/>
      <w:lang w:eastAsia="en-US"/>
    </w:rPr>
  </w:style>
  <w:style w:type="paragraph" w:customStyle="1" w:styleId="BA2E8515CE434DC28489B3E423024D8414">
    <w:name w:val="BA2E8515CE434DC28489B3E423024D8414"/>
    <w:rsid w:val="006862F5"/>
    <w:rPr>
      <w:rFonts w:eastAsiaTheme="minorHAnsi"/>
      <w:lang w:eastAsia="en-US"/>
    </w:rPr>
  </w:style>
  <w:style w:type="paragraph" w:customStyle="1" w:styleId="30C75C817947442FA5460273C1F49F2F14">
    <w:name w:val="30C75C817947442FA5460273C1F49F2F14"/>
    <w:rsid w:val="006862F5"/>
    <w:rPr>
      <w:rFonts w:eastAsiaTheme="minorHAnsi"/>
      <w:lang w:eastAsia="en-US"/>
    </w:rPr>
  </w:style>
  <w:style w:type="paragraph" w:customStyle="1" w:styleId="72C0D9A36C0A409DBB30223F8D1CC9E714">
    <w:name w:val="72C0D9A36C0A409DBB30223F8D1CC9E714"/>
    <w:rsid w:val="006862F5"/>
    <w:rPr>
      <w:rFonts w:eastAsiaTheme="minorHAnsi"/>
      <w:lang w:eastAsia="en-US"/>
    </w:rPr>
  </w:style>
  <w:style w:type="paragraph" w:customStyle="1" w:styleId="E4632069C4954C3D979A6EDD0E355AD314">
    <w:name w:val="E4632069C4954C3D979A6EDD0E355AD314"/>
    <w:rsid w:val="006862F5"/>
    <w:rPr>
      <w:rFonts w:eastAsiaTheme="minorHAnsi"/>
      <w:lang w:eastAsia="en-US"/>
    </w:rPr>
  </w:style>
  <w:style w:type="paragraph" w:customStyle="1" w:styleId="1FCD1A639A3443FBBD4F9AF36A98681C14">
    <w:name w:val="1FCD1A639A3443FBBD4F9AF36A98681C14"/>
    <w:rsid w:val="006862F5"/>
    <w:rPr>
      <w:rFonts w:eastAsiaTheme="minorHAnsi"/>
      <w:lang w:eastAsia="en-US"/>
    </w:rPr>
  </w:style>
  <w:style w:type="paragraph" w:customStyle="1" w:styleId="987E5D5407BE4BD983827FB8C55B073A14">
    <w:name w:val="987E5D5407BE4BD983827FB8C55B073A14"/>
    <w:rsid w:val="006862F5"/>
    <w:rPr>
      <w:rFonts w:eastAsiaTheme="minorHAnsi"/>
      <w:lang w:eastAsia="en-US"/>
    </w:rPr>
  </w:style>
  <w:style w:type="paragraph" w:customStyle="1" w:styleId="EB6808B6AC15441BA9B957A4066F6BCB14">
    <w:name w:val="EB6808B6AC15441BA9B957A4066F6BCB14"/>
    <w:rsid w:val="006862F5"/>
    <w:rPr>
      <w:rFonts w:eastAsiaTheme="minorHAnsi"/>
      <w:lang w:eastAsia="en-US"/>
    </w:rPr>
  </w:style>
  <w:style w:type="paragraph" w:customStyle="1" w:styleId="7EDC193878E641929D02C881D72D97B314">
    <w:name w:val="7EDC193878E641929D02C881D72D97B314"/>
    <w:rsid w:val="006862F5"/>
    <w:rPr>
      <w:rFonts w:eastAsiaTheme="minorHAnsi"/>
      <w:lang w:eastAsia="en-US"/>
    </w:rPr>
  </w:style>
  <w:style w:type="paragraph" w:customStyle="1" w:styleId="9791D7E5DF0C41939A824533CB8E08CC14">
    <w:name w:val="9791D7E5DF0C41939A824533CB8E08CC14"/>
    <w:rsid w:val="006862F5"/>
    <w:rPr>
      <w:rFonts w:eastAsiaTheme="minorHAnsi"/>
      <w:lang w:eastAsia="en-US"/>
    </w:rPr>
  </w:style>
  <w:style w:type="paragraph" w:customStyle="1" w:styleId="1A3CC4C66FB1489BA7BB6A563B80141C14">
    <w:name w:val="1A3CC4C66FB1489BA7BB6A563B80141C14"/>
    <w:rsid w:val="006862F5"/>
    <w:rPr>
      <w:rFonts w:eastAsiaTheme="minorHAnsi"/>
      <w:lang w:eastAsia="en-US"/>
    </w:rPr>
  </w:style>
  <w:style w:type="paragraph" w:customStyle="1" w:styleId="646F5F5EB21941F9BEB51674B970495714">
    <w:name w:val="646F5F5EB21941F9BEB51674B970495714"/>
    <w:rsid w:val="006862F5"/>
    <w:rPr>
      <w:rFonts w:eastAsiaTheme="minorHAnsi"/>
      <w:lang w:eastAsia="en-US"/>
    </w:rPr>
  </w:style>
  <w:style w:type="paragraph" w:customStyle="1" w:styleId="B7C387595E9647068A637116DCE557F114">
    <w:name w:val="B7C387595E9647068A637116DCE557F114"/>
    <w:rsid w:val="006862F5"/>
    <w:rPr>
      <w:rFonts w:eastAsiaTheme="minorHAnsi"/>
      <w:lang w:eastAsia="en-US"/>
    </w:rPr>
  </w:style>
  <w:style w:type="paragraph" w:customStyle="1" w:styleId="EA78A64C483B43E0857C503701F8700214">
    <w:name w:val="EA78A64C483B43E0857C503701F8700214"/>
    <w:rsid w:val="006862F5"/>
    <w:rPr>
      <w:rFonts w:eastAsiaTheme="minorHAnsi"/>
      <w:lang w:eastAsia="en-US"/>
    </w:rPr>
  </w:style>
  <w:style w:type="paragraph" w:customStyle="1" w:styleId="7734BCC2282A4C2E8BC461DF57B8BA2114">
    <w:name w:val="7734BCC2282A4C2E8BC461DF57B8BA2114"/>
    <w:rsid w:val="006862F5"/>
    <w:rPr>
      <w:rFonts w:eastAsiaTheme="minorHAnsi"/>
      <w:lang w:eastAsia="en-US"/>
    </w:rPr>
  </w:style>
  <w:style w:type="paragraph" w:customStyle="1" w:styleId="5CA75C14E3034893BF9911B847128AF314">
    <w:name w:val="5CA75C14E3034893BF9911B847128AF314"/>
    <w:rsid w:val="006862F5"/>
    <w:rPr>
      <w:rFonts w:eastAsiaTheme="minorHAnsi"/>
      <w:lang w:eastAsia="en-US"/>
    </w:rPr>
  </w:style>
  <w:style w:type="paragraph" w:customStyle="1" w:styleId="EEBDF341DC62441881D869EF7A279CE314">
    <w:name w:val="EEBDF341DC62441881D869EF7A279CE314"/>
    <w:rsid w:val="006862F5"/>
    <w:rPr>
      <w:rFonts w:eastAsiaTheme="minorHAnsi"/>
      <w:lang w:eastAsia="en-US"/>
    </w:rPr>
  </w:style>
  <w:style w:type="paragraph" w:customStyle="1" w:styleId="2DC5870EDAA042598F111BFD48E6701C14">
    <w:name w:val="2DC5870EDAA042598F111BFD48E6701C14"/>
    <w:rsid w:val="006862F5"/>
    <w:rPr>
      <w:rFonts w:eastAsiaTheme="minorHAnsi"/>
      <w:lang w:eastAsia="en-US"/>
    </w:rPr>
  </w:style>
  <w:style w:type="paragraph" w:customStyle="1" w:styleId="E40224FC6BC942358D49151D99C6AE6314">
    <w:name w:val="E40224FC6BC942358D49151D99C6AE6314"/>
    <w:rsid w:val="006862F5"/>
    <w:rPr>
      <w:rFonts w:eastAsiaTheme="minorHAnsi"/>
      <w:lang w:eastAsia="en-US"/>
    </w:rPr>
  </w:style>
  <w:style w:type="paragraph" w:customStyle="1" w:styleId="E7F013D06E2743EFA9B20C2EC861F34C14">
    <w:name w:val="E7F013D06E2743EFA9B20C2EC861F34C14"/>
    <w:rsid w:val="006862F5"/>
    <w:rPr>
      <w:rFonts w:eastAsiaTheme="minorHAnsi"/>
      <w:lang w:eastAsia="en-US"/>
    </w:rPr>
  </w:style>
  <w:style w:type="paragraph" w:customStyle="1" w:styleId="5A44503982DB42248A2C4FA3E7277E1F14">
    <w:name w:val="5A44503982DB42248A2C4FA3E7277E1F14"/>
    <w:rsid w:val="006862F5"/>
    <w:rPr>
      <w:rFonts w:eastAsiaTheme="minorHAnsi"/>
      <w:lang w:eastAsia="en-US"/>
    </w:rPr>
  </w:style>
  <w:style w:type="paragraph" w:customStyle="1" w:styleId="C09D28F532D54EAAB33EFB142E67CE4E14">
    <w:name w:val="C09D28F532D54EAAB33EFB142E67CE4E14"/>
    <w:rsid w:val="006862F5"/>
    <w:rPr>
      <w:rFonts w:eastAsiaTheme="minorHAnsi"/>
      <w:lang w:eastAsia="en-US"/>
    </w:rPr>
  </w:style>
  <w:style w:type="paragraph" w:customStyle="1" w:styleId="1F079C5E7C3D49BE8BAB935D62C6A72514">
    <w:name w:val="1F079C5E7C3D49BE8BAB935D62C6A72514"/>
    <w:rsid w:val="006862F5"/>
    <w:rPr>
      <w:rFonts w:eastAsiaTheme="minorHAnsi"/>
      <w:lang w:eastAsia="en-US"/>
    </w:rPr>
  </w:style>
  <w:style w:type="paragraph" w:customStyle="1" w:styleId="8E47DD05A5B94852974401F5D4DBBC6A14">
    <w:name w:val="8E47DD05A5B94852974401F5D4DBBC6A14"/>
    <w:rsid w:val="006862F5"/>
    <w:rPr>
      <w:rFonts w:eastAsiaTheme="minorHAnsi"/>
      <w:lang w:eastAsia="en-US"/>
    </w:rPr>
  </w:style>
  <w:style w:type="paragraph" w:customStyle="1" w:styleId="D4BF6AB417044DD6A01ACF17997CD1FB14">
    <w:name w:val="D4BF6AB417044DD6A01ACF17997CD1FB14"/>
    <w:rsid w:val="006862F5"/>
    <w:rPr>
      <w:rFonts w:eastAsiaTheme="minorHAnsi"/>
      <w:lang w:eastAsia="en-US"/>
    </w:rPr>
  </w:style>
  <w:style w:type="paragraph" w:customStyle="1" w:styleId="2AF0683076CE43B093D26A16C5ED0F5014">
    <w:name w:val="2AF0683076CE43B093D26A16C5ED0F5014"/>
    <w:rsid w:val="006862F5"/>
    <w:rPr>
      <w:rFonts w:eastAsiaTheme="minorHAnsi"/>
      <w:lang w:eastAsia="en-US"/>
    </w:rPr>
  </w:style>
  <w:style w:type="paragraph" w:customStyle="1" w:styleId="A9A2519808D64C52880CF94A7F4348A814">
    <w:name w:val="A9A2519808D64C52880CF94A7F4348A814"/>
    <w:rsid w:val="006862F5"/>
    <w:rPr>
      <w:rFonts w:eastAsiaTheme="minorHAnsi"/>
      <w:lang w:eastAsia="en-US"/>
    </w:rPr>
  </w:style>
  <w:style w:type="paragraph" w:customStyle="1" w:styleId="1574C69053974A088DCB9C111ABC31EF14">
    <w:name w:val="1574C69053974A088DCB9C111ABC31EF14"/>
    <w:rsid w:val="006862F5"/>
    <w:rPr>
      <w:rFonts w:eastAsiaTheme="minorHAnsi"/>
      <w:lang w:eastAsia="en-US"/>
    </w:rPr>
  </w:style>
  <w:style w:type="paragraph" w:customStyle="1" w:styleId="195A592BD7E5465EB858E0DE1C82A3E213">
    <w:name w:val="195A592BD7E5465EB858E0DE1C82A3E213"/>
    <w:rsid w:val="006862F5"/>
    <w:rPr>
      <w:rFonts w:eastAsiaTheme="minorHAnsi"/>
      <w:lang w:eastAsia="en-US"/>
    </w:rPr>
  </w:style>
  <w:style w:type="paragraph" w:customStyle="1" w:styleId="4568DCBE02624DDCBBA81A573F482FD413">
    <w:name w:val="4568DCBE02624DDCBBA81A573F482FD413"/>
    <w:rsid w:val="006862F5"/>
    <w:rPr>
      <w:rFonts w:eastAsiaTheme="minorHAnsi"/>
      <w:lang w:eastAsia="en-US"/>
    </w:rPr>
  </w:style>
  <w:style w:type="paragraph" w:customStyle="1" w:styleId="6E538932287F4F289CD422841376721713">
    <w:name w:val="6E538932287F4F289CD422841376721713"/>
    <w:rsid w:val="006862F5"/>
    <w:rPr>
      <w:rFonts w:eastAsiaTheme="minorHAnsi"/>
      <w:lang w:eastAsia="en-US"/>
    </w:rPr>
  </w:style>
  <w:style w:type="paragraph" w:customStyle="1" w:styleId="C9BEABD4F99848548741270F9B77F21E13">
    <w:name w:val="C9BEABD4F99848548741270F9B77F21E13"/>
    <w:rsid w:val="006862F5"/>
    <w:rPr>
      <w:rFonts w:eastAsiaTheme="minorHAnsi"/>
      <w:lang w:eastAsia="en-US"/>
    </w:rPr>
  </w:style>
  <w:style w:type="paragraph" w:customStyle="1" w:styleId="5A88A4AC5C824A5F9859D7FF548B9CBF13">
    <w:name w:val="5A88A4AC5C824A5F9859D7FF548B9CBF13"/>
    <w:rsid w:val="006862F5"/>
    <w:rPr>
      <w:rFonts w:eastAsiaTheme="minorHAnsi"/>
      <w:lang w:eastAsia="en-US"/>
    </w:rPr>
  </w:style>
  <w:style w:type="paragraph" w:customStyle="1" w:styleId="3E7B3E5AA07F48F88993DADB2FBAFF9713">
    <w:name w:val="3E7B3E5AA07F48F88993DADB2FBAFF9713"/>
    <w:rsid w:val="006862F5"/>
    <w:rPr>
      <w:rFonts w:eastAsiaTheme="minorHAnsi"/>
      <w:lang w:eastAsia="en-US"/>
    </w:rPr>
  </w:style>
  <w:style w:type="paragraph" w:customStyle="1" w:styleId="3620D1964D9746C6BBAD553894F6975613">
    <w:name w:val="3620D1964D9746C6BBAD553894F6975613"/>
    <w:rsid w:val="006862F5"/>
    <w:rPr>
      <w:rFonts w:eastAsiaTheme="minorHAnsi"/>
      <w:lang w:eastAsia="en-US"/>
    </w:rPr>
  </w:style>
  <w:style w:type="paragraph" w:customStyle="1" w:styleId="FE316E4D731A4D299CF5481D16619CF713">
    <w:name w:val="FE316E4D731A4D299CF5481D16619CF713"/>
    <w:rsid w:val="006862F5"/>
    <w:rPr>
      <w:rFonts w:eastAsiaTheme="minorHAnsi"/>
      <w:lang w:eastAsia="en-US"/>
    </w:rPr>
  </w:style>
  <w:style w:type="paragraph" w:customStyle="1" w:styleId="42543AA040EC490EABEE267ED58497B913">
    <w:name w:val="42543AA040EC490EABEE267ED58497B913"/>
    <w:rsid w:val="006862F5"/>
    <w:rPr>
      <w:rFonts w:eastAsiaTheme="minorHAnsi"/>
      <w:lang w:eastAsia="en-US"/>
    </w:rPr>
  </w:style>
  <w:style w:type="paragraph" w:customStyle="1" w:styleId="27FA27517BE243A3B55CFBE961B2347013">
    <w:name w:val="27FA27517BE243A3B55CFBE961B2347013"/>
    <w:rsid w:val="006862F5"/>
    <w:rPr>
      <w:rFonts w:eastAsiaTheme="minorHAnsi"/>
      <w:lang w:eastAsia="en-US"/>
    </w:rPr>
  </w:style>
  <w:style w:type="paragraph" w:customStyle="1" w:styleId="6059F0A55DC0460A8E2BE4CE59D1077F13">
    <w:name w:val="6059F0A55DC0460A8E2BE4CE59D1077F13"/>
    <w:rsid w:val="006862F5"/>
    <w:rPr>
      <w:rFonts w:eastAsiaTheme="minorHAnsi"/>
      <w:lang w:eastAsia="en-US"/>
    </w:rPr>
  </w:style>
  <w:style w:type="paragraph" w:customStyle="1" w:styleId="022C1A798FFE417E890DC9F25393256513">
    <w:name w:val="022C1A798FFE417E890DC9F25393256513"/>
    <w:rsid w:val="006862F5"/>
    <w:rPr>
      <w:rFonts w:eastAsiaTheme="minorHAnsi"/>
      <w:lang w:eastAsia="en-US"/>
    </w:rPr>
  </w:style>
  <w:style w:type="paragraph" w:customStyle="1" w:styleId="97A2E11110704854B2367956A456F29B13">
    <w:name w:val="97A2E11110704854B2367956A456F29B13"/>
    <w:rsid w:val="006862F5"/>
    <w:rPr>
      <w:rFonts w:eastAsiaTheme="minorHAnsi"/>
      <w:lang w:eastAsia="en-US"/>
    </w:rPr>
  </w:style>
  <w:style w:type="paragraph" w:customStyle="1" w:styleId="3983581ECC144E82B71C764A4E18A0CC13">
    <w:name w:val="3983581ECC144E82B71C764A4E18A0CC13"/>
    <w:rsid w:val="006862F5"/>
    <w:rPr>
      <w:rFonts w:eastAsiaTheme="minorHAnsi"/>
      <w:lang w:eastAsia="en-US"/>
    </w:rPr>
  </w:style>
  <w:style w:type="paragraph" w:customStyle="1" w:styleId="D6A22ABED898484AB475F9548232FBE113">
    <w:name w:val="D6A22ABED898484AB475F9548232FBE113"/>
    <w:rsid w:val="006862F5"/>
    <w:rPr>
      <w:rFonts w:eastAsiaTheme="minorHAnsi"/>
      <w:lang w:eastAsia="en-US"/>
    </w:rPr>
  </w:style>
  <w:style w:type="paragraph" w:customStyle="1" w:styleId="0CE8BCAC91F54DB09065CC367FB23FA713">
    <w:name w:val="0CE8BCAC91F54DB09065CC367FB23FA713"/>
    <w:rsid w:val="006862F5"/>
    <w:rPr>
      <w:rFonts w:eastAsiaTheme="minorHAnsi"/>
      <w:lang w:eastAsia="en-US"/>
    </w:rPr>
  </w:style>
  <w:style w:type="paragraph" w:customStyle="1" w:styleId="FBAEF72426754C93A8BB69354B4026B013">
    <w:name w:val="FBAEF72426754C93A8BB69354B4026B013"/>
    <w:rsid w:val="006862F5"/>
    <w:rPr>
      <w:rFonts w:eastAsiaTheme="minorHAnsi"/>
      <w:lang w:eastAsia="en-US"/>
    </w:rPr>
  </w:style>
  <w:style w:type="paragraph" w:customStyle="1" w:styleId="6CCBA3627D5249FD88819E2B8B463FA214">
    <w:name w:val="6CCBA3627D5249FD88819E2B8B463FA214"/>
    <w:rsid w:val="006862F5"/>
    <w:rPr>
      <w:rFonts w:eastAsiaTheme="minorHAnsi"/>
      <w:lang w:eastAsia="en-US"/>
    </w:rPr>
  </w:style>
  <w:style w:type="paragraph" w:customStyle="1" w:styleId="62ADA5301BD4498F8A892D88142E485014">
    <w:name w:val="62ADA5301BD4498F8A892D88142E485014"/>
    <w:rsid w:val="006862F5"/>
    <w:rPr>
      <w:rFonts w:eastAsiaTheme="minorHAnsi"/>
      <w:lang w:eastAsia="en-US"/>
    </w:rPr>
  </w:style>
  <w:style w:type="paragraph" w:customStyle="1" w:styleId="8690CEADF315488892D99DE858EAE53514">
    <w:name w:val="8690CEADF315488892D99DE858EAE53514"/>
    <w:rsid w:val="006862F5"/>
    <w:rPr>
      <w:rFonts w:eastAsiaTheme="minorHAnsi"/>
      <w:lang w:eastAsia="en-US"/>
    </w:rPr>
  </w:style>
  <w:style w:type="paragraph" w:customStyle="1" w:styleId="8F9F946F18D84A099F8CC049928A123114">
    <w:name w:val="8F9F946F18D84A099F8CC049928A123114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4">
    <w:name w:val="699537CD0DC94B64825241DFD3A63BFA14"/>
    <w:rsid w:val="006862F5"/>
    <w:rPr>
      <w:rFonts w:eastAsiaTheme="minorHAnsi"/>
      <w:lang w:eastAsia="en-US"/>
    </w:rPr>
  </w:style>
  <w:style w:type="paragraph" w:customStyle="1" w:styleId="3EB53BFF8191482A8056734C1F02C93814">
    <w:name w:val="3EB53BFF8191482A8056734C1F02C93814"/>
    <w:rsid w:val="006862F5"/>
    <w:rPr>
      <w:rFonts w:eastAsiaTheme="minorHAnsi"/>
      <w:lang w:eastAsia="en-US"/>
    </w:rPr>
  </w:style>
  <w:style w:type="paragraph" w:customStyle="1" w:styleId="19C4976FEB0C47DABD629ECDA970B63114">
    <w:name w:val="19C4976FEB0C47DABD629ECDA970B63114"/>
    <w:rsid w:val="006862F5"/>
    <w:rPr>
      <w:rFonts w:eastAsiaTheme="minorHAnsi"/>
      <w:lang w:eastAsia="en-US"/>
    </w:rPr>
  </w:style>
  <w:style w:type="paragraph" w:customStyle="1" w:styleId="3C9F4F179F7F4DB38F861EFF1C55FEFA14">
    <w:name w:val="3C9F4F179F7F4DB38F861EFF1C55FEFA14"/>
    <w:rsid w:val="006862F5"/>
    <w:rPr>
      <w:rFonts w:eastAsiaTheme="minorHAnsi"/>
      <w:lang w:eastAsia="en-US"/>
    </w:rPr>
  </w:style>
  <w:style w:type="paragraph" w:customStyle="1" w:styleId="F42D1ECC53C74F7B9B5C6D1C8C5CEC5414">
    <w:name w:val="F42D1ECC53C74F7B9B5C6D1C8C5CEC5414"/>
    <w:rsid w:val="006862F5"/>
    <w:rPr>
      <w:rFonts w:eastAsiaTheme="minorHAnsi"/>
      <w:lang w:eastAsia="en-US"/>
    </w:rPr>
  </w:style>
  <w:style w:type="paragraph" w:customStyle="1" w:styleId="553FF7B2135647908D2F81BCEC7AE6B514">
    <w:name w:val="553FF7B2135647908D2F81BCEC7AE6B514"/>
    <w:rsid w:val="006862F5"/>
    <w:rPr>
      <w:rFonts w:eastAsiaTheme="minorHAnsi"/>
      <w:lang w:eastAsia="en-US"/>
    </w:rPr>
  </w:style>
  <w:style w:type="paragraph" w:customStyle="1" w:styleId="23AD7780202D4AA3AE9C84C37BB6411114">
    <w:name w:val="23AD7780202D4AA3AE9C84C37BB6411114"/>
    <w:rsid w:val="006862F5"/>
    <w:rPr>
      <w:rFonts w:eastAsiaTheme="minorHAnsi"/>
      <w:lang w:eastAsia="en-US"/>
    </w:rPr>
  </w:style>
  <w:style w:type="paragraph" w:customStyle="1" w:styleId="D87F5568856F4A1E9CEDFCFE506DFEB1">
    <w:name w:val="D87F5568856F4A1E9CEDFCFE506DFEB1"/>
    <w:rsid w:val="006862F5"/>
  </w:style>
  <w:style w:type="paragraph" w:customStyle="1" w:styleId="0DFB2833C2684942B3128741E329C60D">
    <w:name w:val="0DFB2833C2684942B3128741E329C60D"/>
    <w:rsid w:val="00E554A2"/>
  </w:style>
  <w:style w:type="paragraph" w:customStyle="1" w:styleId="B9E90FF4D4F94FDDAB6CBAECB5C45C5A">
    <w:name w:val="B9E90FF4D4F94FDDAB6CBAECB5C45C5A"/>
    <w:rsid w:val="00E554A2"/>
  </w:style>
  <w:style w:type="paragraph" w:customStyle="1" w:styleId="776CF84050E544BEB9A8BB4981F05CCE">
    <w:name w:val="776CF84050E544BEB9A8BB4981F05CCE"/>
    <w:rsid w:val="00E554A2"/>
  </w:style>
  <w:style w:type="paragraph" w:customStyle="1" w:styleId="4E472C1E950B43848F3B4E3C5B6CADBA">
    <w:name w:val="4E472C1E950B43848F3B4E3C5B6CADBA"/>
    <w:rsid w:val="00E554A2"/>
  </w:style>
  <w:style w:type="paragraph" w:customStyle="1" w:styleId="7EC9B628B26342E0BFC49F894B972D6F">
    <w:name w:val="7EC9B628B26342E0BFC49F894B972D6F"/>
    <w:rsid w:val="00E554A2"/>
  </w:style>
  <w:style w:type="paragraph" w:customStyle="1" w:styleId="7C8233C81D7A45DAA41894A9B3D2CFD5">
    <w:name w:val="7C8233C81D7A45DAA41894A9B3D2CFD5"/>
    <w:rsid w:val="00E554A2"/>
  </w:style>
  <w:style w:type="paragraph" w:customStyle="1" w:styleId="56657A9E5B374C228F47EAD0329F60E5">
    <w:name w:val="56657A9E5B374C228F47EAD0329F60E5"/>
    <w:rsid w:val="00E554A2"/>
  </w:style>
  <w:style w:type="paragraph" w:customStyle="1" w:styleId="F1CD6FCEFE7B496DAC0A7A384246173A">
    <w:name w:val="F1CD6FCEFE7B496DAC0A7A384246173A"/>
    <w:rsid w:val="00E554A2"/>
  </w:style>
  <w:style w:type="paragraph" w:customStyle="1" w:styleId="EC9E0811B0F240E6953B13A678805286">
    <w:name w:val="EC9E0811B0F240E6953B13A678805286"/>
    <w:rsid w:val="00E554A2"/>
  </w:style>
  <w:style w:type="paragraph" w:customStyle="1" w:styleId="673E420D7AF148E5AC651625C64CADAF">
    <w:name w:val="673E420D7AF148E5AC651625C64CADAF"/>
    <w:rsid w:val="00E554A2"/>
  </w:style>
  <w:style w:type="paragraph" w:customStyle="1" w:styleId="A66AC32185CA47F8AAF395ECA8C83AC9">
    <w:name w:val="A66AC32185CA47F8AAF395ECA8C83AC9"/>
    <w:rsid w:val="00E554A2"/>
  </w:style>
  <w:style w:type="paragraph" w:customStyle="1" w:styleId="3A534C618E3C4186B3AFE8A207BC6F06">
    <w:name w:val="3A534C618E3C4186B3AFE8A207BC6F06"/>
    <w:rsid w:val="00E554A2"/>
  </w:style>
  <w:style w:type="paragraph" w:customStyle="1" w:styleId="D4626C2E93EF4441B41ECA492F898DEC">
    <w:name w:val="D4626C2E93EF4441B41ECA492F898DEC"/>
    <w:rsid w:val="00E554A2"/>
  </w:style>
  <w:style w:type="paragraph" w:customStyle="1" w:styleId="046746CF71754EC6AA15BB782D99FDB6">
    <w:name w:val="046746CF71754EC6AA15BB782D99FDB6"/>
    <w:rsid w:val="00E554A2"/>
  </w:style>
  <w:style w:type="paragraph" w:customStyle="1" w:styleId="D102F9DDBAEB41B4BE73D180F48EB09B">
    <w:name w:val="D102F9DDBAEB41B4BE73D180F48EB09B"/>
    <w:rsid w:val="00E554A2"/>
  </w:style>
  <w:style w:type="paragraph" w:customStyle="1" w:styleId="51B3499EAF1C40ED9302362F6FA1BDF7">
    <w:name w:val="51B3499EAF1C40ED9302362F6FA1BDF7"/>
    <w:rsid w:val="00E554A2"/>
  </w:style>
  <w:style w:type="paragraph" w:customStyle="1" w:styleId="407B1307E2914391A53843888AEA372B">
    <w:name w:val="407B1307E2914391A53843888AEA372B"/>
    <w:rsid w:val="00E554A2"/>
  </w:style>
  <w:style w:type="paragraph" w:customStyle="1" w:styleId="4D657C60624A493F8CC8AE6A52C393AD">
    <w:name w:val="4D657C60624A493F8CC8AE6A52C393AD"/>
    <w:rsid w:val="00E554A2"/>
  </w:style>
  <w:style w:type="paragraph" w:customStyle="1" w:styleId="A82D9A9D718C4624A6945A65D67DE34E">
    <w:name w:val="A82D9A9D718C4624A6945A65D67DE34E"/>
    <w:rsid w:val="00E554A2"/>
  </w:style>
  <w:style w:type="paragraph" w:customStyle="1" w:styleId="9E04DD59A997431E9675A4F6B6E9056C">
    <w:name w:val="9E04DD59A997431E9675A4F6B6E9056C"/>
    <w:rsid w:val="00E554A2"/>
  </w:style>
  <w:style w:type="paragraph" w:customStyle="1" w:styleId="565FBFB9331344C4A91575D4C9177903">
    <w:name w:val="565FBFB9331344C4A91575D4C9177903"/>
    <w:rsid w:val="00E554A2"/>
  </w:style>
  <w:style w:type="paragraph" w:customStyle="1" w:styleId="341B4D54C00E41F1AAF06784E41E2E9F">
    <w:name w:val="341B4D54C00E41F1AAF06784E41E2E9F"/>
    <w:rsid w:val="00E554A2"/>
  </w:style>
  <w:style w:type="paragraph" w:customStyle="1" w:styleId="DE1E665D31CB4981B336257439929AF3">
    <w:name w:val="DE1E665D31CB4981B336257439929AF3"/>
    <w:rsid w:val="00E554A2"/>
  </w:style>
  <w:style w:type="paragraph" w:customStyle="1" w:styleId="EC1D2D376AB44C2CBD33A7D2B164DC85">
    <w:name w:val="EC1D2D376AB44C2CBD33A7D2B164DC85"/>
    <w:rsid w:val="00E554A2"/>
  </w:style>
  <w:style w:type="paragraph" w:customStyle="1" w:styleId="D0857E7CBC8849159213034E99A2B28B">
    <w:name w:val="D0857E7CBC8849159213034E99A2B28B"/>
    <w:rsid w:val="00E554A2"/>
  </w:style>
  <w:style w:type="paragraph" w:customStyle="1" w:styleId="EDF549D05540400088BF0DDADFC34786">
    <w:name w:val="EDF549D05540400088BF0DDADFC34786"/>
    <w:rsid w:val="00E554A2"/>
  </w:style>
  <w:style w:type="paragraph" w:customStyle="1" w:styleId="DCBE5EA225794DE09E7A95FA39CA95C6">
    <w:name w:val="DCBE5EA225794DE09E7A95FA39CA95C6"/>
    <w:rsid w:val="00E554A2"/>
  </w:style>
  <w:style w:type="paragraph" w:customStyle="1" w:styleId="BB7951648BD84955BAD6821A9B5E3CEC">
    <w:name w:val="BB7951648BD84955BAD6821A9B5E3CEC"/>
    <w:rsid w:val="00E554A2"/>
  </w:style>
  <w:style w:type="paragraph" w:customStyle="1" w:styleId="E1F18868AF744123B1EB5D2B9A12B026">
    <w:name w:val="E1F18868AF744123B1EB5D2B9A12B026"/>
    <w:rsid w:val="00E554A2"/>
  </w:style>
  <w:style w:type="paragraph" w:customStyle="1" w:styleId="2A9810DBC33743ED927EB4FC5469FAA9">
    <w:name w:val="2A9810DBC33743ED927EB4FC5469FAA9"/>
    <w:rsid w:val="00E554A2"/>
  </w:style>
  <w:style w:type="paragraph" w:customStyle="1" w:styleId="27AA45CC224D4614B91E06331A58F8B5">
    <w:name w:val="27AA45CC224D4614B91E06331A58F8B5"/>
    <w:rsid w:val="00E554A2"/>
  </w:style>
  <w:style w:type="paragraph" w:customStyle="1" w:styleId="C31CF94D672F40019AF6DAEA17C1DB40">
    <w:name w:val="C31CF94D672F40019AF6DAEA17C1DB40"/>
    <w:rsid w:val="00E554A2"/>
  </w:style>
  <w:style w:type="paragraph" w:customStyle="1" w:styleId="35974FC4B7584186B31265BCCF606D6C">
    <w:name w:val="35974FC4B7584186B31265BCCF606D6C"/>
    <w:rsid w:val="00E554A2"/>
  </w:style>
  <w:style w:type="paragraph" w:customStyle="1" w:styleId="642E76D759F3472AA06C02514A285883">
    <w:name w:val="642E76D759F3472AA06C02514A285883"/>
    <w:rsid w:val="00E554A2"/>
  </w:style>
  <w:style w:type="paragraph" w:customStyle="1" w:styleId="627974AA285B4CCDBF8BB0CFC68B647F">
    <w:name w:val="627974AA285B4CCDBF8BB0CFC68B647F"/>
    <w:rsid w:val="00E554A2"/>
  </w:style>
  <w:style w:type="paragraph" w:customStyle="1" w:styleId="836A26CE535649FC9D5B863E64FF6F7D">
    <w:name w:val="836A26CE535649FC9D5B863E64FF6F7D"/>
    <w:rsid w:val="00E554A2"/>
  </w:style>
  <w:style w:type="paragraph" w:customStyle="1" w:styleId="0A31F3A2FC6F47139C86DC5DA970F2D7">
    <w:name w:val="0A31F3A2FC6F47139C86DC5DA970F2D7"/>
    <w:rsid w:val="00E554A2"/>
  </w:style>
  <w:style w:type="paragraph" w:customStyle="1" w:styleId="FFC42C20F90F41A78C30D9C644223512">
    <w:name w:val="FFC42C20F90F41A78C30D9C644223512"/>
    <w:rsid w:val="00E554A2"/>
  </w:style>
  <w:style w:type="paragraph" w:customStyle="1" w:styleId="FBD4EEDCCAEB4417BE5E3F49A7E27320">
    <w:name w:val="FBD4EEDCCAEB4417BE5E3F49A7E27320"/>
    <w:rsid w:val="00E554A2"/>
  </w:style>
  <w:style w:type="paragraph" w:customStyle="1" w:styleId="04E12B4299904B219F7F8E3383F65395">
    <w:name w:val="04E12B4299904B219F7F8E3383F65395"/>
    <w:rsid w:val="00E554A2"/>
  </w:style>
  <w:style w:type="paragraph" w:customStyle="1" w:styleId="68AAA056257D4BF4B1245141CA27C19C">
    <w:name w:val="68AAA056257D4BF4B1245141CA27C19C"/>
    <w:rsid w:val="00E554A2"/>
  </w:style>
  <w:style w:type="paragraph" w:customStyle="1" w:styleId="CD1DEEA052C74DB2ABBE3E643F7781DB">
    <w:name w:val="CD1DEEA052C74DB2ABBE3E643F7781DB"/>
    <w:rsid w:val="00E554A2"/>
  </w:style>
  <w:style w:type="paragraph" w:customStyle="1" w:styleId="2D83F7494DC242349A811DC39CB4F67A">
    <w:name w:val="2D83F7494DC242349A811DC39CB4F67A"/>
    <w:rsid w:val="00E554A2"/>
  </w:style>
  <w:style w:type="paragraph" w:customStyle="1" w:styleId="906BB39774BC4C749D62BBE2555CC4F9">
    <w:name w:val="906BB39774BC4C749D62BBE2555CC4F9"/>
    <w:rsid w:val="00E554A2"/>
  </w:style>
  <w:style w:type="paragraph" w:customStyle="1" w:styleId="A9D05A649F494F1C848780C48ED3B185">
    <w:name w:val="A9D05A649F494F1C848780C48ED3B185"/>
    <w:rsid w:val="00E554A2"/>
  </w:style>
  <w:style w:type="paragraph" w:customStyle="1" w:styleId="9F4F3C4EAC79487AA19B15B53A6241A0">
    <w:name w:val="9F4F3C4EAC79487AA19B15B53A6241A0"/>
    <w:rsid w:val="00E554A2"/>
  </w:style>
  <w:style w:type="paragraph" w:customStyle="1" w:styleId="F10F2236123740AB85E9F34293E2907A">
    <w:name w:val="F10F2236123740AB85E9F34293E2907A"/>
    <w:rsid w:val="00E554A2"/>
  </w:style>
  <w:style w:type="paragraph" w:customStyle="1" w:styleId="E660B224180B4BD4BB5663E8FE3CA551">
    <w:name w:val="E660B224180B4BD4BB5663E8FE3CA551"/>
    <w:rsid w:val="00E554A2"/>
  </w:style>
  <w:style w:type="paragraph" w:customStyle="1" w:styleId="D9A796443D6945D4B1583E6E7B383674">
    <w:name w:val="D9A796443D6945D4B1583E6E7B383674"/>
    <w:rsid w:val="00E554A2"/>
  </w:style>
  <w:style w:type="paragraph" w:customStyle="1" w:styleId="E61F6E6D15EA46B0A22A49F366A6313C">
    <w:name w:val="E61F6E6D15EA46B0A22A49F366A6313C"/>
    <w:rsid w:val="00E554A2"/>
  </w:style>
  <w:style w:type="paragraph" w:customStyle="1" w:styleId="CE2593F67A3A42DAB765918B95E5E952">
    <w:name w:val="CE2593F67A3A42DAB765918B95E5E952"/>
    <w:rsid w:val="00E554A2"/>
  </w:style>
  <w:style w:type="paragraph" w:customStyle="1" w:styleId="1BB4D33E1B8340E2B65F46F47F01EC0A">
    <w:name w:val="1BB4D33E1B8340E2B65F46F47F01EC0A"/>
    <w:rsid w:val="00E554A2"/>
  </w:style>
  <w:style w:type="paragraph" w:customStyle="1" w:styleId="3A1222F10F0A480F83791F14489C7C50">
    <w:name w:val="3A1222F10F0A480F83791F14489C7C50"/>
    <w:rsid w:val="007679DF"/>
  </w:style>
  <w:style w:type="paragraph" w:customStyle="1" w:styleId="ED4A42C0507444A59D6B8B74467A7E27">
    <w:name w:val="ED4A42C0507444A59D6B8B74467A7E27"/>
    <w:rsid w:val="007679DF"/>
  </w:style>
  <w:style w:type="paragraph" w:customStyle="1" w:styleId="6D4110D0E296414EB6EDF461A4344AD7">
    <w:name w:val="6D4110D0E296414EB6EDF461A4344AD7"/>
    <w:rsid w:val="007679DF"/>
  </w:style>
  <w:style w:type="paragraph" w:customStyle="1" w:styleId="930203A44F4647BC91DC2021E1E57C34">
    <w:name w:val="930203A44F4647BC91DC2021E1E57C34"/>
    <w:rsid w:val="007679DF"/>
  </w:style>
  <w:style w:type="paragraph" w:customStyle="1" w:styleId="AC11F1FBE421408DA7E2DF00AE5A43C3">
    <w:name w:val="AC11F1FBE421408DA7E2DF00AE5A43C3"/>
    <w:rsid w:val="007679DF"/>
  </w:style>
  <w:style w:type="paragraph" w:customStyle="1" w:styleId="D17755EE69394DAAA3343B8441707B8C">
    <w:name w:val="D17755EE69394DAAA3343B8441707B8C"/>
    <w:rsid w:val="007679DF"/>
  </w:style>
  <w:style w:type="paragraph" w:customStyle="1" w:styleId="C0DB29F5C8E84D6F8964022A5BEB430C">
    <w:name w:val="C0DB29F5C8E84D6F8964022A5BEB430C"/>
    <w:rsid w:val="007679DF"/>
  </w:style>
  <w:style w:type="paragraph" w:customStyle="1" w:styleId="1C1D2B3BE2A64E3DA4CDE07DB2FC0B63">
    <w:name w:val="1C1D2B3BE2A64E3DA4CDE07DB2FC0B63"/>
    <w:rsid w:val="007679DF"/>
  </w:style>
  <w:style w:type="paragraph" w:customStyle="1" w:styleId="BF7C2331BFC94BACA5C438FCF20F8F26">
    <w:name w:val="BF7C2331BFC94BACA5C438FCF20F8F26"/>
    <w:rsid w:val="007679DF"/>
  </w:style>
  <w:style w:type="paragraph" w:customStyle="1" w:styleId="60DABB31A8464E58B37361FE0E787E1F">
    <w:name w:val="60DABB31A8464E58B37361FE0E787E1F"/>
    <w:rsid w:val="007679DF"/>
  </w:style>
  <w:style w:type="paragraph" w:customStyle="1" w:styleId="AD859491AC254DF995FBBF7A0EA489E9">
    <w:name w:val="AD859491AC254DF995FBBF7A0EA489E9"/>
    <w:rsid w:val="00D43ED8"/>
  </w:style>
  <w:style w:type="paragraph" w:customStyle="1" w:styleId="25A70F206B7F4F3E938AD54481F751B2">
    <w:name w:val="25A70F206B7F4F3E938AD54481F751B2"/>
    <w:rsid w:val="00D43ED8"/>
  </w:style>
  <w:style w:type="paragraph" w:customStyle="1" w:styleId="EF5D84E26FCB445EA176E6C3620C1FBE">
    <w:name w:val="EF5D84E26FCB445EA176E6C3620C1FBE"/>
    <w:rsid w:val="00D43ED8"/>
  </w:style>
  <w:style w:type="paragraph" w:customStyle="1" w:styleId="B4A9ACEDE534453CAE214C3EF38953E7">
    <w:name w:val="B4A9ACEDE534453CAE214C3EF38953E7"/>
    <w:rsid w:val="00D43ED8"/>
  </w:style>
  <w:style w:type="paragraph" w:customStyle="1" w:styleId="1EB018816E2F4D88AF9DD018CA5CD7B0">
    <w:name w:val="1EB018816E2F4D88AF9DD018CA5CD7B0"/>
    <w:rsid w:val="00D43ED8"/>
  </w:style>
  <w:style w:type="paragraph" w:customStyle="1" w:styleId="ABBBA34AC5574F949805D474E3DE43FD">
    <w:name w:val="ABBBA34AC5574F949805D474E3DE43FD"/>
    <w:rsid w:val="00D43ED8"/>
  </w:style>
  <w:style w:type="paragraph" w:customStyle="1" w:styleId="8EC277D4F4204C8ABF76DB781852BED1">
    <w:name w:val="8EC277D4F4204C8ABF76DB781852BED1"/>
    <w:rsid w:val="00D43ED8"/>
  </w:style>
  <w:style w:type="paragraph" w:customStyle="1" w:styleId="FBFF984EE9B44529831AF53C55322EC2">
    <w:name w:val="FBFF984EE9B44529831AF53C55322EC2"/>
    <w:rsid w:val="00D43ED8"/>
  </w:style>
  <w:style w:type="paragraph" w:customStyle="1" w:styleId="7C5240C7B67E4E4CBDE172A56FCE4E44">
    <w:name w:val="7C5240C7B67E4E4CBDE172A56FCE4E44"/>
    <w:rsid w:val="00D43ED8"/>
  </w:style>
  <w:style w:type="paragraph" w:customStyle="1" w:styleId="69E5EFF580B94F898F3206DC6945F388">
    <w:name w:val="69E5EFF580B94F898F3206DC6945F388"/>
    <w:rsid w:val="00D43ED8"/>
  </w:style>
  <w:style w:type="paragraph" w:customStyle="1" w:styleId="D042A70B612642CD8CED7E99102BF1EB">
    <w:name w:val="D042A70B612642CD8CED7E99102BF1EB"/>
    <w:rsid w:val="00D43ED8"/>
  </w:style>
  <w:style w:type="paragraph" w:customStyle="1" w:styleId="7333CEAE32B741649A05053954247873">
    <w:name w:val="7333CEAE32B741649A05053954247873"/>
    <w:rsid w:val="00D43ED8"/>
  </w:style>
  <w:style w:type="paragraph" w:customStyle="1" w:styleId="3F30E71DBA1D4513A2DD5682E54CBF96">
    <w:name w:val="3F30E71DBA1D4513A2DD5682E54CBF96"/>
    <w:rsid w:val="00D43ED8"/>
  </w:style>
  <w:style w:type="paragraph" w:customStyle="1" w:styleId="AB082C0523484793A9D09DA6384155C3">
    <w:name w:val="AB082C0523484793A9D09DA6384155C3"/>
    <w:rsid w:val="00D43ED8"/>
  </w:style>
  <w:style w:type="paragraph" w:customStyle="1" w:styleId="B3C8D443CCB64528B48D3B99092653BB">
    <w:name w:val="B3C8D443CCB64528B48D3B99092653BB"/>
    <w:rsid w:val="00D43ED8"/>
  </w:style>
  <w:style w:type="paragraph" w:customStyle="1" w:styleId="D227FEFFF313480DA25001298347A8C0">
    <w:name w:val="D227FEFFF313480DA25001298347A8C0"/>
    <w:rsid w:val="00FB4B21"/>
  </w:style>
  <w:style w:type="paragraph" w:customStyle="1" w:styleId="ABDB6A10AE024DEDA685DC1AC2F27CE1">
    <w:name w:val="ABDB6A10AE024DEDA685DC1AC2F27CE1"/>
    <w:rsid w:val="00FB4B21"/>
  </w:style>
  <w:style w:type="paragraph" w:customStyle="1" w:styleId="71FE82B81EBE4CA2A4BFEEFDC5FA6415">
    <w:name w:val="71FE82B81EBE4CA2A4BFEEFDC5FA6415"/>
    <w:rsid w:val="00FB4B21"/>
  </w:style>
  <w:style w:type="paragraph" w:customStyle="1" w:styleId="E641999E0F314BF782BCA425ACFDD24C">
    <w:name w:val="E641999E0F314BF782BCA425ACFDD24C"/>
    <w:rsid w:val="00FB4B21"/>
  </w:style>
  <w:style w:type="paragraph" w:customStyle="1" w:styleId="329A706BED5B49E29608CDB71FBC5C45">
    <w:name w:val="329A706BED5B49E29608CDB71FBC5C45"/>
    <w:rsid w:val="00FB4B21"/>
  </w:style>
  <w:style w:type="paragraph" w:customStyle="1" w:styleId="A1E2F76C41F1469DA762F335E065F423">
    <w:name w:val="A1E2F76C41F1469DA762F335E065F423"/>
    <w:rsid w:val="00FB4B21"/>
  </w:style>
  <w:style w:type="paragraph" w:customStyle="1" w:styleId="06BC9922B592422AB954A5B98EDE68F4">
    <w:name w:val="06BC9922B592422AB954A5B98EDE68F4"/>
    <w:rsid w:val="00FB4B21"/>
  </w:style>
  <w:style w:type="paragraph" w:customStyle="1" w:styleId="C4051AC73F1341268B227E0E0676000D">
    <w:name w:val="C4051AC73F1341268B227E0E0676000D"/>
    <w:rsid w:val="00920F3D"/>
  </w:style>
  <w:style w:type="paragraph" w:customStyle="1" w:styleId="4DD268138DA748F7ACCBD85DD73E54D1">
    <w:name w:val="4DD268138DA748F7ACCBD85DD73E54D1"/>
    <w:rsid w:val="009E478F"/>
  </w:style>
  <w:style w:type="paragraph" w:customStyle="1" w:styleId="F65AB02B3AC746D69F846530A5B620F8">
    <w:name w:val="F65AB02B3AC746D69F846530A5B620F8"/>
    <w:rsid w:val="009E478F"/>
  </w:style>
  <w:style w:type="paragraph" w:customStyle="1" w:styleId="DAADFCA0148042BA8F465F4D286B8497">
    <w:name w:val="DAADFCA0148042BA8F465F4D286B8497"/>
    <w:rsid w:val="009E478F"/>
  </w:style>
  <w:style w:type="paragraph" w:customStyle="1" w:styleId="D0B313139A0D476A8D91DA9CDD7EE5F3">
    <w:name w:val="D0B313139A0D476A8D91DA9CDD7EE5F3"/>
    <w:rsid w:val="009E478F"/>
  </w:style>
  <w:style w:type="paragraph" w:customStyle="1" w:styleId="2EEA03B6D0CD4D3DBFB38168AFDB58CA">
    <w:name w:val="2EEA03B6D0CD4D3DBFB38168AFDB58CA"/>
    <w:rsid w:val="009E478F"/>
  </w:style>
  <w:style w:type="paragraph" w:customStyle="1" w:styleId="98721E081E4649918BCA2EE9AD631167">
    <w:name w:val="98721E081E4649918BCA2EE9AD631167"/>
    <w:rsid w:val="009E478F"/>
  </w:style>
  <w:style w:type="paragraph" w:customStyle="1" w:styleId="1245157089774991B924D5EDDA779BC0">
    <w:name w:val="1245157089774991B924D5EDDA779BC0"/>
    <w:rsid w:val="009E478F"/>
  </w:style>
  <w:style w:type="paragraph" w:customStyle="1" w:styleId="86C0C8080573477EB19D95398C256F6B">
    <w:name w:val="86C0C8080573477EB19D95398C256F6B"/>
    <w:rsid w:val="009E478F"/>
  </w:style>
  <w:style w:type="paragraph" w:customStyle="1" w:styleId="44B322CEEDEB41DFA28F05B73259E935">
    <w:name w:val="44B322CEEDEB41DFA28F05B73259E935"/>
    <w:rsid w:val="00437893"/>
  </w:style>
  <w:style w:type="paragraph" w:customStyle="1" w:styleId="4AE8B99CA4154BC989B9C38A59655A08">
    <w:name w:val="4AE8B99CA4154BC989B9C38A59655A08"/>
    <w:rsid w:val="00437893"/>
  </w:style>
  <w:style w:type="paragraph" w:customStyle="1" w:styleId="A606AAD5B1914793B86E55EAA0A59B3D">
    <w:name w:val="A606AAD5B1914793B86E55EAA0A59B3D"/>
    <w:rsid w:val="00437893"/>
  </w:style>
  <w:style w:type="paragraph" w:customStyle="1" w:styleId="1730EF102D71433B9F1E45EE134E0C2E">
    <w:name w:val="1730EF102D71433B9F1E45EE134E0C2E"/>
    <w:rsid w:val="00437893"/>
  </w:style>
  <w:style w:type="paragraph" w:customStyle="1" w:styleId="8540BB643C634A6B9DFA4CF619C8281E">
    <w:name w:val="8540BB643C634A6B9DFA4CF619C8281E"/>
    <w:rsid w:val="00437893"/>
  </w:style>
  <w:style w:type="paragraph" w:customStyle="1" w:styleId="0FBEC6A9842B4C579A01A8055C7B59D5">
    <w:name w:val="0FBEC6A9842B4C579A01A8055C7B59D5"/>
    <w:rsid w:val="00437893"/>
  </w:style>
  <w:style w:type="paragraph" w:customStyle="1" w:styleId="A7E12C1D760B45AC82FF515B6253C2B8">
    <w:name w:val="A7E12C1D760B45AC82FF515B6253C2B8"/>
    <w:rsid w:val="00437893"/>
  </w:style>
  <w:style w:type="paragraph" w:customStyle="1" w:styleId="6D27D69DEDA348E3976D0D1A65531701">
    <w:name w:val="6D27D69DEDA348E3976D0D1A65531701"/>
    <w:rsid w:val="00437893"/>
  </w:style>
  <w:style w:type="paragraph" w:customStyle="1" w:styleId="EFC9DBB718C84F47A2356B071B0906C2">
    <w:name w:val="EFC9DBB718C84F47A2356B071B0906C2"/>
    <w:rsid w:val="00437893"/>
  </w:style>
  <w:style w:type="paragraph" w:customStyle="1" w:styleId="063BABCEC4C149199F4E237A0DAA2ABA">
    <w:name w:val="063BABCEC4C149199F4E237A0DAA2ABA"/>
    <w:rsid w:val="00437893"/>
  </w:style>
  <w:style w:type="paragraph" w:customStyle="1" w:styleId="BD3ECEF1BBBA4F13B2865662615EF3A8">
    <w:name w:val="BD3ECEF1BBBA4F13B2865662615EF3A8"/>
    <w:rsid w:val="00437893"/>
  </w:style>
  <w:style w:type="paragraph" w:customStyle="1" w:styleId="81771AE10837419087F6DFFBF82F4762">
    <w:name w:val="81771AE10837419087F6DFFBF82F4762"/>
    <w:rsid w:val="00437893"/>
  </w:style>
  <w:style w:type="paragraph" w:customStyle="1" w:styleId="3F6298A24D784B178D9A770F8BDC6EFC">
    <w:name w:val="3F6298A24D784B178D9A770F8BDC6EFC"/>
    <w:rsid w:val="00437893"/>
  </w:style>
  <w:style w:type="paragraph" w:customStyle="1" w:styleId="C976B34C79724525B745BDF8259CDD53">
    <w:name w:val="C976B34C79724525B745BDF8259CDD53"/>
    <w:rsid w:val="00437893"/>
  </w:style>
  <w:style w:type="paragraph" w:customStyle="1" w:styleId="394AFA6ACC86402BA58C0B9A9E42FACF">
    <w:name w:val="394AFA6ACC86402BA58C0B9A9E42FACF"/>
    <w:rsid w:val="00437893"/>
  </w:style>
  <w:style w:type="paragraph" w:customStyle="1" w:styleId="38440366956145FE8C802FBB7B2679F0">
    <w:name w:val="38440366956145FE8C802FBB7B2679F0"/>
    <w:rsid w:val="00437893"/>
  </w:style>
  <w:style w:type="paragraph" w:customStyle="1" w:styleId="A0F7ADA5649F4D128E1752E57D00855A">
    <w:name w:val="A0F7ADA5649F4D128E1752E57D00855A"/>
    <w:rsid w:val="00437893"/>
  </w:style>
  <w:style w:type="paragraph" w:customStyle="1" w:styleId="8BA4057D51C347839ACAEAF1C7D149E8">
    <w:name w:val="8BA4057D51C347839ACAEAF1C7D149E8"/>
    <w:rsid w:val="00437893"/>
  </w:style>
  <w:style w:type="paragraph" w:customStyle="1" w:styleId="9F7A159900404B11AD7784ADCE02DAA4">
    <w:name w:val="9F7A159900404B11AD7784ADCE02DAA4"/>
    <w:rsid w:val="00437893"/>
  </w:style>
  <w:style w:type="paragraph" w:customStyle="1" w:styleId="72D92E3735CE4CB78A663DEF41D0526A">
    <w:name w:val="72D92E3735CE4CB78A663DEF41D0526A"/>
    <w:rsid w:val="00437893"/>
  </w:style>
  <w:style w:type="paragraph" w:customStyle="1" w:styleId="DB7785657AC544B4851BF2EEFF1A18A3">
    <w:name w:val="DB7785657AC544B4851BF2EEFF1A18A3"/>
    <w:rsid w:val="00437893"/>
  </w:style>
  <w:style w:type="paragraph" w:customStyle="1" w:styleId="64A518AD7424494F95A2509444F2AF54">
    <w:name w:val="64A518AD7424494F95A2509444F2AF54"/>
    <w:rsid w:val="00437893"/>
  </w:style>
  <w:style w:type="paragraph" w:customStyle="1" w:styleId="6CD48BA87E7248D49BBAC5CC6A5923B3">
    <w:name w:val="6CD48BA87E7248D49BBAC5CC6A5923B3"/>
    <w:rsid w:val="00437893"/>
  </w:style>
  <w:style w:type="paragraph" w:customStyle="1" w:styleId="C183922E3010498D8FD8A5EE98DA3A46">
    <w:name w:val="C183922E3010498D8FD8A5EE98DA3A46"/>
    <w:rsid w:val="00437893"/>
  </w:style>
  <w:style w:type="paragraph" w:customStyle="1" w:styleId="AF40B16792A54BD6BDA67397E0392B2B">
    <w:name w:val="AF40B16792A54BD6BDA67397E0392B2B"/>
    <w:rsid w:val="00437893"/>
  </w:style>
  <w:style w:type="paragraph" w:customStyle="1" w:styleId="75F80EB3A8E44DE5833D04780489658E">
    <w:name w:val="75F80EB3A8E44DE5833D04780489658E"/>
    <w:rsid w:val="00437893"/>
  </w:style>
  <w:style w:type="paragraph" w:customStyle="1" w:styleId="F0D254EC58E14F6082D3AF8C962530E8">
    <w:name w:val="F0D254EC58E14F6082D3AF8C962530E8"/>
    <w:rsid w:val="00437893"/>
  </w:style>
  <w:style w:type="paragraph" w:customStyle="1" w:styleId="DF8B2B6B06254A07B7AC3B640B6F4FA7">
    <w:name w:val="DF8B2B6B06254A07B7AC3B640B6F4FA7"/>
    <w:rsid w:val="00437893"/>
  </w:style>
  <w:style w:type="paragraph" w:customStyle="1" w:styleId="F633AFE6EE43496AA7F19971991C8435">
    <w:name w:val="F633AFE6EE43496AA7F19971991C8435"/>
    <w:rsid w:val="00437893"/>
  </w:style>
  <w:style w:type="paragraph" w:customStyle="1" w:styleId="77529110946E4AA59CB0DF19FBB1469C">
    <w:name w:val="77529110946E4AA59CB0DF19FBB1469C"/>
    <w:rsid w:val="00437893"/>
  </w:style>
  <w:style w:type="paragraph" w:customStyle="1" w:styleId="9C0EF3C37932496FA81D2ACBB6D28BDF">
    <w:name w:val="9C0EF3C37932496FA81D2ACBB6D28BDF"/>
    <w:rsid w:val="00437893"/>
  </w:style>
  <w:style w:type="paragraph" w:customStyle="1" w:styleId="CD43237532F44A65B4554F8DFC94B14C">
    <w:name w:val="CD43237532F44A65B4554F8DFC94B14C"/>
    <w:rsid w:val="00437893"/>
  </w:style>
  <w:style w:type="paragraph" w:customStyle="1" w:styleId="AC75998C611A4B4193B5D204F90FF2A3">
    <w:name w:val="AC75998C611A4B4193B5D204F90FF2A3"/>
    <w:rsid w:val="00437893"/>
  </w:style>
  <w:style w:type="paragraph" w:customStyle="1" w:styleId="CBCF20F10BDC4F69B4C6258ED2426D36">
    <w:name w:val="CBCF20F10BDC4F69B4C6258ED2426D36"/>
    <w:rsid w:val="00437893"/>
  </w:style>
  <w:style w:type="paragraph" w:customStyle="1" w:styleId="BBFA97BA0F2A4D979AA5D80C721285D1">
    <w:name w:val="BBFA97BA0F2A4D979AA5D80C721285D1"/>
    <w:rsid w:val="00437893"/>
  </w:style>
  <w:style w:type="paragraph" w:customStyle="1" w:styleId="FF23B0AC240747CB950745870BDC6493">
    <w:name w:val="FF23B0AC240747CB950745870BDC6493"/>
    <w:rsid w:val="00437893"/>
  </w:style>
  <w:style w:type="paragraph" w:customStyle="1" w:styleId="529D60C93FB44890BCDE2992108B6C42">
    <w:name w:val="529D60C93FB44890BCDE2992108B6C42"/>
    <w:rsid w:val="00437893"/>
  </w:style>
  <w:style w:type="paragraph" w:customStyle="1" w:styleId="BB8A038B10B34810953C93761ADBECA7">
    <w:name w:val="BB8A038B10B34810953C93761ADBECA7"/>
    <w:rsid w:val="00437893"/>
  </w:style>
  <w:style w:type="paragraph" w:customStyle="1" w:styleId="134F9B8E41254107A3C2059AC71C500B">
    <w:name w:val="134F9B8E41254107A3C2059AC71C500B"/>
    <w:rsid w:val="00437893"/>
  </w:style>
  <w:style w:type="paragraph" w:customStyle="1" w:styleId="8CD6EFCFC0F94C0D99F12042357D1179">
    <w:name w:val="8CD6EFCFC0F94C0D99F12042357D1179"/>
    <w:rsid w:val="00437893"/>
  </w:style>
  <w:style w:type="paragraph" w:customStyle="1" w:styleId="B6204844CCDF4D04945DD0090DD58E6F">
    <w:name w:val="B6204844CCDF4D04945DD0090DD58E6F"/>
    <w:rsid w:val="00437893"/>
  </w:style>
  <w:style w:type="paragraph" w:customStyle="1" w:styleId="A48070CEBFD64DF2833E47A956D49A3A">
    <w:name w:val="A48070CEBFD64DF2833E47A956D49A3A"/>
    <w:rsid w:val="00437893"/>
  </w:style>
  <w:style w:type="paragraph" w:customStyle="1" w:styleId="DECDD8FC01FA453AAC06871887F9FB49">
    <w:name w:val="DECDD8FC01FA453AAC06871887F9FB49"/>
    <w:rsid w:val="00437893"/>
  </w:style>
  <w:style w:type="paragraph" w:customStyle="1" w:styleId="2F57DFBD8BA44228924EDCBBA201F6C1">
    <w:name w:val="2F57DFBD8BA44228924EDCBBA201F6C1"/>
    <w:rsid w:val="00437893"/>
  </w:style>
  <w:style w:type="paragraph" w:customStyle="1" w:styleId="0D25B2BAE1E0406AB24B180A72FCEE2F">
    <w:name w:val="0D25B2BAE1E0406AB24B180A72FCEE2F"/>
    <w:rsid w:val="00437893"/>
  </w:style>
  <w:style w:type="paragraph" w:customStyle="1" w:styleId="69AC758A3AE54AE3B6F45CF05AA1CFC6">
    <w:name w:val="69AC758A3AE54AE3B6F45CF05AA1CFC6"/>
    <w:rsid w:val="00437893"/>
  </w:style>
  <w:style w:type="paragraph" w:customStyle="1" w:styleId="CCA482AF23224852A6016FA1228ABE36">
    <w:name w:val="CCA482AF23224852A6016FA1228ABE36"/>
    <w:rsid w:val="00437893"/>
  </w:style>
  <w:style w:type="paragraph" w:customStyle="1" w:styleId="1D4B16BF34E042EDA40EFAD31DF81896">
    <w:name w:val="1D4B16BF34E042EDA40EFAD31DF81896"/>
    <w:rsid w:val="00437893"/>
  </w:style>
  <w:style w:type="paragraph" w:customStyle="1" w:styleId="3243A44950164230AE0AF9F6FFC19110">
    <w:name w:val="3243A44950164230AE0AF9F6FFC19110"/>
    <w:rsid w:val="00437893"/>
  </w:style>
  <w:style w:type="paragraph" w:customStyle="1" w:styleId="D51A412B84604ADFBCC9AF4F05FE77A4">
    <w:name w:val="D51A412B84604ADFBCC9AF4F05FE77A4"/>
    <w:rsid w:val="00437893"/>
  </w:style>
  <w:style w:type="paragraph" w:customStyle="1" w:styleId="BBE44283FAE548E2A2310EED16C3ABDA">
    <w:name w:val="BBE44283FAE548E2A2310EED16C3ABDA"/>
    <w:rsid w:val="00437893"/>
  </w:style>
  <w:style w:type="paragraph" w:customStyle="1" w:styleId="06D98B52E7C549F8912394314C5B1025">
    <w:name w:val="06D98B52E7C549F8912394314C5B1025"/>
    <w:rsid w:val="00437893"/>
  </w:style>
  <w:style w:type="paragraph" w:customStyle="1" w:styleId="846A7B93271A42128D8D9998986C8313">
    <w:name w:val="846A7B93271A42128D8D9998986C8313"/>
    <w:rsid w:val="00437893"/>
  </w:style>
  <w:style w:type="paragraph" w:customStyle="1" w:styleId="D8AE496976E5489286EDA618C8204EAA">
    <w:name w:val="D8AE496976E5489286EDA618C8204EAA"/>
    <w:rsid w:val="00437893"/>
  </w:style>
  <w:style w:type="paragraph" w:customStyle="1" w:styleId="631C881F46364656AB76482489A27620">
    <w:name w:val="631C881F46364656AB76482489A27620"/>
    <w:rsid w:val="00437893"/>
  </w:style>
  <w:style w:type="paragraph" w:customStyle="1" w:styleId="E68E314A7EE64BBAB61408679D3991DC">
    <w:name w:val="E68E314A7EE64BBAB61408679D3991DC"/>
    <w:rsid w:val="00437893"/>
  </w:style>
  <w:style w:type="paragraph" w:customStyle="1" w:styleId="3F9660772A52474F90DF6FBD36989011">
    <w:name w:val="3F9660772A52474F90DF6FBD36989011"/>
    <w:rsid w:val="00437893"/>
  </w:style>
  <w:style w:type="paragraph" w:customStyle="1" w:styleId="D43CB29148CB417A86B5EB9E20171510">
    <w:name w:val="D43CB29148CB417A86B5EB9E20171510"/>
    <w:rsid w:val="00437893"/>
  </w:style>
  <w:style w:type="paragraph" w:customStyle="1" w:styleId="06A7BC2BFA274811B6AEB3C4FEC4A5E6">
    <w:name w:val="06A7BC2BFA274811B6AEB3C4FEC4A5E6"/>
    <w:rsid w:val="00437893"/>
  </w:style>
  <w:style w:type="paragraph" w:customStyle="1" w:styleId="A5F735B9A25A43469DA998BA994B49CF">
    <w:name w:val="A5F735B9A25A43469DA998BA994B49CF"/>
    <w:rsid w:val="00437893"/>
  </w:style>
  <w:style w:type="paragraph" w:customStyle="1" w:styleId="1CA296C0CD8248D9B334F125184DF2FC">
    <w:name w:val="1CA296C0CD8248D9B334F125184DF2FC"/>
    <w:rsid w:val="00437893"/>
  </w:style>
  <w:style w:type="paragraph" w:customStyle="1" w:styleId="427023D9921D4C9A92FAB69BE8E15738">
    <w:name w:val="427023D9921D4C9A92FAB69BE8E15738"/>
    <w:rsid w:val="00437893"/>
  </w:style>
  <w:style w:type="paragraph" w:customStyle="1" w:styleId="E109649AF84948E2A06866052FB1598D">
    <w:name w:val="E109649AF84948E2A06866052FB1598D"/>
    <w:rsid w:val="00437893"/>
  </w:style>
  <w:style w:type="paragraph" w:customStyle="1" w:styleId="6B26C90761634919BADFA451EE156E3F">
    <w:name w:val="6B26C90761634919BADFA451EE156E3F"/>
    <w:rsid w:val="00437893"/>
  </w:style>
  <w:style w:type="paragraph" w:customStyle="1" w:styleId="F2F9605FB08B429691E40F1A891E1276">
    <w:name w:val="F2F9605FB08B429691E40F1A891E1276"/>
    <w:rsid w:val="00437893"/>
  </w:style>
  <w:style w:type="paragraph" w:customStyle="1" w:styleId="05BB0444D3A0405E962A6C93E17C9CEC">
    <w:name w:val="05BB0444D3A0405E962A6C93E17C9CEC"/>
    <w:rsid w:val="00437893"/>
  </w:style>
  <w:style w:type="paragraph" w:customStyle="1" w:styleId="0968640B171440CE94FFD5F77E1F1B46">
    <w:name w:val="0968640B171440CE94FFD5F77E1F1B46"/>
    <w:rsid w:val="00437893"/>
  </w:style>
  <w:style w:type="paragraph" w:customStyle="1" w:styleId="B53A2FF416F24C2284FF7B2E41B1DFCD">
    <w:name w:val="B53A2FF416F24C2284FF7B2E41B1DFCD"/>
    <w:rsid w:val="00437893"/>
  </w:style>
  <w:style w:type="paragraph" w:customStyle="1" w:styleId="50CAC2AB426A44D385D179C0458A375A">
    <w:name w:val="50CAC2AB426A44D385D179C0458A375A"/>
    <w:rsid w:val="00437893"/>
  </w:style>
  <w:style w:type="paragraph" w:customStyle="1" w:styleId="C1DA4E8CFCDD4CEBA7DEFFBF52E6A7E0">
    <w:name w:val="C1DA4E8CFCDD4CEBA7DEFFBF52E6A7E0"/>
    <w:rsid w:val="00437893"/>
  </w:style>
  <w:style w:type="paragraph" w:customStyle="1" w:styleId="8B202C56E39F4C648DDFB61423057314">
    <w:name w:val="8B202C56E39F4C648DDFB61423057314"/>
    <w:rsid w:val="00437893"/>
  </w:style>
  <w:style w:type="paragraph" w:customStyle="1" w:styleId="0A197F9613C54FEFBED090067DF909E2">
    <w:name w:val="0A197F9613C54FEFBED090067DF909E2"/>
    <w:rsid w:val="00437893"/>
  </w:style>
  <w:style w:type="paragraph" w:customStyle="1" w:styleId="42C35BCA96AB4269BA6678BD481ADA68">
    <w:name w:val="42C35BCA96AB4269BA6678BD481ADA68"/>
    <w:rsid w:val="00437893"/>
  </w:style>
  <w:style w:type="paragraph" w:customStyle="1" w:styleId="66E0CD8B588847F298914F9461E8BC76">
    <w:name w:val="66E0CD8B588847F298914F9461E8BC76"/>
    <w:rsid w:val="00437893"/>
  </w:style>
  <w:style w:type="paragraph" w:customStyle="1" w:styleId="AAC54FEB7F0C4246A2C3E3B70AF1CFDE">
    <w:name w:val="AAC54FEB7F0C4246A2C3E3B70AF1CFDE"/>
    <w:rsid w:val="00437893"/>
  </w:style>
  <w:style w:type="paragraph" w:customStyle="1" w:styleId="28E3BCF5060C4F02BBD5C2CE8EEBDACA">
    <w:name w:val="28E3BCF5060C4F02BBD5C2CE8EEBDACA"/>
    <w:rsid w:val="00437893"/>
  </w:style>
  <w:style w:type="paragraph" w:customStyle="1" w:styleId="1B6EE44F80FC43F59A534A25C7ACC477">
    <w:name w:val="1B6EE44F80FC43F59A534A25C7ACC477"/>
    <w:rsid w:val="00437893"/>
  </w:style>
  <w:style w:type="paragraph" w:customStyle="1" w:styleId="BBEE61F0982B4EAAA9EAD5B1537738B8">
    <w:name w:val="BBEE61F0982B4EAAA9EAD5B1537738B8"/>
    <w:rsid w:val="00437893"/>
  </w:style>
  <w:style w:type="paragraph" w:customStyle="1" w:styleId="6E0DB6EBEDA14E0E866F2405380EC6F8">
    <w:name w:val="6E0DB6EBEDA14E0E866F2405380EC6F8"/>
    <w:rsid w:val="00437893"/>
  </w:style>
  <w:style w:type="paragraph" w:customStyle="1" w:styleId="04A625BE896D48CF86AE85467ABBBAFA">
    <w:name w:val="04A625BE896D48CF86AE85467ABBBAFA"/>
    <w:rsid w:val="00437893"/>
  </w:style>
  <w:style w:type="paragraph" w:customStyle="1" w:styleId="C8065D48B5B64630AFFE65F32ACFD921">
    <w:name w:val="C8065D48B5B64630AFFE65F32ACFD921"/>
    <w:rsid w:val="00437893"/>
  </w:style>
  <w:style w:type="paragraph" w:customStyle="1" w:styleId="3E951E8C1BA6445E90A2BC2856FDC836">
    <w:name w:val="3E951E8C1BA6445E90A2BC2856FDC836"/>
    <w:rsid w:val="00437893"/>
  </w:style>
  <w:style w:type="paragraph" w:customStyle="1" w:styleId="F57E63FAF9E94689BD084ABE0A4E2847">
    <w:name w:val="F57E63FAF9E94689BD084ABE0A4E2847"/>
    <w:rsid w:val="00437893"/>
  </w:style>
  <w:style w:type="paragraph" w:customStyle="1" w:styleId="4F662E9C2075489BA5478D271177C3EC">
    <w:name w:val="4F662E9C2075489BA5478D271177C3EC"/>
    <w:rsid w:val="00437893"/>
  </w:style>
  <w:style w:type="paragraph" w:customStyle="1" w:styleId="4A2D732875B2460CA0745B94AE2CEB1A">
    <w:name w:val="4A2D732875B2460CA0745B94AE2CEB1A"/>
    <w:rsid w:val="00437893"/>
  </w:style>
  <w:style w:type="paragraph" w:customStyle="1" w:styleId="258FDB17851548D4829B59EAED17CB6F">
    <w:name w:val="258FDB17851548D4829B59EAED17CB6F"/>
    <w:rsid w:val="00437893"/>
  </w:style>
  <w:style w:type="paragraph" w:customStyle="1" w:styleId="979D7D0DDF4645F68C99483D11DB4A72">
    <w:name w:val="979D7D0DDF4645F68C99483D11DB4A72"/>
    <w:rsid w:val="00437893"/>
  </w:style>
  <w:style w:type="paragraph" w:customStyle="1" w:styleId="FDAC0531A19F474094AC79D9A50646FA">
    <w:name w:val="FDAC0531A19F474094AC79D9A50646FA"/>
    <w:rsid w:val="00437893"/>
  </w:style>
  <w:style w:type="paragraph" w:customStyle="1" w:styleId="7A5639D922F243189B6B9E27E316F6E2">
    <w:name w:val="7A5639D922F243189B6B9E27E316F6E2"/>
    <w:rsid w:val="00437893"/>
  </w:style>
  <w:style w:type="paragraph" w:customStyle="1" w:styleId="C9CF63F09FA341848F79CCD515F2A05B">
    <w:name w:val="C9CF63F09FA341848F79CCD515F2A05B"/>
    <w:rsid w:val="00437893"/>
  </w:style>
  <w:style w:type="paragraph" w:customStyle="1" w:styleId="60EF0E8223C74C1E8F4C0A7A3A3D32B7">
    <w:name w:val="60EF0E8223C74C1E8F4C0A7A3A3D32B7"/>
    <w:rsid w:val="00437893"/>
  </w:style>
  <w:style w:type="paragraph" w:customStyle="1" w:styleId="5B5F6EFCDDA74243BAF63A9B78CCD3EA">
    <w:name w:val="5B5F6EFCDDA74243BAF63A9B78CCD3EA"/>
    <w:rsid w:val="00437893"/>
  </w:style>
  <w:style w:type="paragraph" w:customStyle="1" w:styleId="8B21A6A0039B4588A0A7C1FBBF77F117">
    <w:name w:val="8B21A6A0039B4588A0A7C1FBBF77F117"/>
    <w:rsid w:val="00437893"/>
  </w:style>
  <w:style w:type="paragraph" w:customStyle="1" w:styleId="0BDDF8F9FABA41488FACDD9935694A73">
    <w:name w:val="0BDDF8F9FABA41488FACDD9935694A73"/>
    <w:rsid w:val="00437893"/>
  </w:style>
  <w:style w:type="paragraph" w:customStyle="1" w:styleId="2D755BCABE02471C89D19A6091917B69">
    <w:name w:val="2D755BCABE02471C89D19A6091917B69"/>
    <w:rsid w:val="00437893"/>
  </w:style>
  <w:style w:type="paragraph" w:customStyle="1" w:styleId="A73888209DA24A7697D680F11C91A607">
    <w:name w:val="A73888209DA24A7697D680F11C91A607"/>
    <w:rsid w:val="00437893"/>
  </w:style>
  <w:style w:type="paragraph" w:customStyle="1" w:styleId="61EB5C27958D4324B9BB5C6B19B555E3">
    <w:name w:val="61EB5C27958D4324B9BB5C6B19B555E3"/>
    <w:rsid w:val="00437893"/>
  </w:style>
  <w:style w:type="paragraph" w:customStyle="1" w:styleId="4B7E0785E60249CBAAC869A25DEF95B7">
    <w:name w:val="4B7E0785E60249CBAAC869A25DEF95B7"/>
    <w:rsid w:val="00437893"/>
  </w:style>
  <w:style w:type="paragraph" w:customStyle="1" w:styleId="80025E3B81F04C649EDE9AC403B63C9A">
    <w:name w:val="80025E3B81F04C649EDE9AC403B63C9A"/>
    <w:rsid w:val="00437893"/>
  </w:style>
  <w:style w:type="paragraph" w:customStyle="1" w:styleId="3B40120EFD4644A5872F6F3C627E7710">
    <w:name w:val="3B40120EFD4644A5872F6F3C627E7710"/>
    <w:rsid w:val="00437893"/>
  </w:style>
  <w:style w:type="paragraph" w:customStyle="1" w:styleId="11D6C257DD98482DAAC225E6DC859D5D">
    <w:name w:val="11D6C257DD98482DAAC225E6DC859D5D"/>
    <w:rsid w:val="00437893"/>
  </w:style>
  <w:style w:type="paragraph" w:customStyle="1" w:styleId="85326A45CD3F4902B0C0FF4C09441070">
    <w:name w:val="85326A45CD3F4902B0C0FF4C09441070"/>
    <w:rsid w:val="00437893"/>
  </w:style>
  <w:style w:type="paragraph" w:customStyle="1" w:styleId="49D1A9653D0A4DC09276201F3C844D69">
    <w:name w:val="49D1A9653D0A4DC09276201F3C844D69"/>
    <w:rsid w:val="00437893"/>
  </w:style>
  <w:style w:type="paragraph" w:customStyle="1" w:styleId="61714E3600884831A43954C7CA41546D">
    <w:name w:val="61714E3600884831A43954C7CA41546D"/>
    <w:rsid w:val="00437893"/>
  </w:style>
  <w:style w:type="paragraph" w:customStyle="1" w:styleId="FC2EBA4544414110BEA3FE9E6BBE7DF3">
    <w:name w:val="FC2EBA4544414110BEA3FE9E6BBE7DF3"/>
    <w:rsid w:val="00437893"/>
  </w:style>
  <w:style w:type="paragraph" w:customStyle="1" w:styleId="89DD6A89F0EA4411AA314001C2B73C4B">
    <w:name w:val="89DD6A89F0EA4411AA314001C2B73C4B"/>
    <w:rsid w:val="00437893"/>
  </w:style>
  <w:style w:type="paragraph" w:customStyle="1" w:styleId="1F31DD068C314F298C5F1096A1845A81">
    <w:name w:val="1F31DD068C314F298C5F1096A1845A81"/>
    <w:rsid w:val="00437893"/>
  </w:style>
  <w:style w:type="paragraph" w:customStyle="1" w:styleId="82FE39567EFE401C8CF4ACD768694E0E">
    <w:name w:val="82FE39567EFE401C8CF4ACD768694E0E"/>
    <w:rsid w:val="00437893"/>
  </w:style>
  <w:style w:type="paragraph" w:customStyle="1" w:styleId="AA3B0E12BBC04621AABB8AD3EAE75E7D">
    <w:name w:val="AA3B0E12BBC04621AABB8AD3EAE75E7D"/>
    <w:rsid w:val="00437893"/>
  </w:style>
  <w:style w:type="paragraph" w:customStyle="1" w:styleId="0C307D1612B74EC1BAEEB26C67BA0BEB">
    <w:name w:val="0C307D1612B74EC1BAEEB26C67BA0BEB"/>
    <w:rsid w:val="00437893"/>
  </w:style>
  <w:style w:type="paragraph" w:customStyle="1" w:styleId="599D16B80D0443108C5956923FCE39C3">
    <w:name w:val="599D16B80D0443108C5956923FCE39C3"/>
    <w:rsid w:val="00437893"/>
  </w:style>
  <w:style w:type="paragraph" w:customStyle="1" w:styleId="0FDBE20069EE40D8A801B20DC654869A">
    <w:name w:val="0FDBE20069EE40D8A801B20DC654869A"/>
    <w:rsid w:val="00437893"/>
  </w:style>
  <w:style w:type="paragraph" w:customStyle="1" w:styleId="9EECFFCDE93749A4A12717DBC150247D">
    <w:name w:val="9EECFFCDE93749A4A12717DBC150247D"/>
    <w:rsid w:val="00437893"/>
  </w:style>
  <w:style w:type="paragraph" w:customStyle="1" w:styleId="D40DD787A9FD4FB285E59A1BFD5BC035">
    <w:name w:val="D40DD787A9FD4FB285E59A1BFD5BC035"/>
    <w:rsid w:val="00437893"/>
  </w:style>
  <w:style w:type="paragraph" w:customStyle="1" w:styleId="0CB4C7737A254F1AA1C2B262F713EC29">
    <w:name w:val="0CB4C7737A254F1AA1C2B262F713EC29"/>
    <w:rsid w:val="00437893"/>
  </w:style>
  <w:style w:type="paragraph" w:customStyle="1" w:styleId="099ED092E82A42089F48577CAD9A5A90">
    <w:name w:val="099ED092E82A42089F48577CAD9A5A90"/>
    <w:rsid w:val="00437893"/>
  </w:style>
  <w:style w:type="paragraph" w:customStyle="1" w:styleId="E5BA346545AD4C18ABCCA7D293432198">
    <w:name w:val="E5BA346545AD4C18ABCCA7D293432198"/>
    <w:rsid w:val="00437893"/>
  </w:style>
  <w:style w:type="paragraph" w:customStyle="1" w:styleId="6457AF290F1D42C0BFE4E06B1BA63D37">
    <w:name w:val="6457AF290F1D42C0BFE4E06B1BA63D37"/>
    <w:rsid w:val="00437893"/>
  </w:style>
  <w:style w:type="paragraph" w:customStyle="1" w:styleId="B9107CAEB0CD46708C68A386F52C5FDB">
    <w:name w:val="B9107CAEB0CD46708C68A386F52C5FDB"/>
    <w:rsid w:val="00437893"/>
  </w:style>
  <w:style w:type="paragraph" w:customStyle="1" w:styleId="2744A199542B43608EE6EBB372722AF6">
    <w:name w:val="2744A199542B43608EE6EBB372722AF6"/>
    <w:rsid w:val="00437893"/>
  </w:style>
  <w:style w:type="paragraph" w:customStyle="1" w:styleId="7EB27D7E2F1A4B95831A17AAF94154A0">
    <w:name w:val="7EB27D7E2F1A4B95831A17AAF94154A0"/>
    <w:rsid w:val="00437893"/>
  </w:style>
  <w:style w:type="paragraph" w:customStyle="1" w:styleId="F70ACFD7A2804A1D99008A8C31CE5B0C">
    <w:name w:val="F70ACFD7A2804A1D99008A8C31CE5B0C"/>
    <w:rsid w:val="00437893"/>
  </w:style>
  <w:style w:type="paragraph" w:customStyle="1" w:styleId="3D25D2C2C6204C88995FF6303BD98481">
    <w:name w:val="3D25D2C2C6204C88995FF6303BD98481"/>
    <w:rsid w:val="00437893"/>
  </w:style>
  <w:style w:type="paragraph" w:customStyle="1" w:styleId="089D26DC5A734A49BF422DD900EB47BB">
    <w:name w:val="089D26DC5A734A49BF422DD900EB47BB"/>
    <w:rsid w:val="00437893"/>
  </w:style>
  <w:style w:type="paragraph" w:customStyle="1" w:styleId="DAEADE70B9C84D4DA8AF366B5C1E5143">
    <w:name w:val="DAEADE70B9C84D4DA8AF366B5C1E5143"/>
    <w:rsid w:val="00437893"/>
  </w:style>
  <w:style w:type="paragraph" w:customStyle="1" w:styleId="FD071D2F5F9B41BCAFE16F9F6ED04C0E">
    <w:name w:val="FD071D2F5F9B41BCAFE16F9F6ED04C0E"/>
    <w:rsid w:val="00437893"/>
  </w:style>
  <w:style w:type="paragraph" w:customStyle="1" w:styleId="EAB773F5263542C0946F8C1C70CD2B76">
    <w:name w:val="EAB773F5263542C0946F8C1C70CD2B76"/>
    <w:rsid w:val="00437893"/>
  </w:style>
  <w:style w:type="paragraph" w:customStyle="1" w:styleId="A96AED5DE9264D919FD49A1A94A78DB1">
    <w:name w:val="A96AED5DE9264D919FD49A1A94A78DB1"/>
    <w:rsid w:val="00437893"/>
  </w:style>
  <w:style w:type="paragraph" w:customStyle="1" w:styleId="E6293183F29048E2A9FCF00F7E29A78A">
    <w:name w:val="E6293183F29048E2A9FCF00F7E29A78A"/>
    <w:rsid w:val="00437893"/>
  </w:style>
  <w:style w:type="paragraph" w:customStyle="1" w:styleId="866B9A98D324403C8727D46BA8B4209C">
    <w:name w:val="866B9A98D324403C8727D46BA8B4209C"/>
    <w:rsid w:val="00437893"/>
  </w:style>
  <w:style w:type="paragraph" w:customStyle="1" w:styleId="7329A2B81BF448E38E34F90811043181">
    <w:name w:val="7329A2B81BF448E38E34F90811043181"/>
    <w:rsid w:val="00437893"/>
  </w:style>
  <w:style w:type="paragraph" w:customStyle="1" w:styleId="528F14C02B67429CB653E1B0EA501886">
    <w:name w:val="528F14C02B67429CB653E1B0EA501886"/>
    <w:rsid w:val="00437893"/>
  </w:style>
  <w:style w:type="paragraph" w:customStyle="1" w:styleId="94983FAE16394443BC4895851EF8856E">
    <w:name w:val="94983FAE16394443BC4895851EF8856E"/>
    <w:rsid w:val="00437893"/>
  </w:style>
  <w:style w:type="paragraph" w:customStyle="1" w:styleId="F933BAB88DFA45EC8A8DA4856AECBC41">
    <w:name w:val="F933BAB88DFA45EC8A8DA4856AECBC41"/>
    <w:rsid w:val="00437893"/>
  </w:style>
  <w:style w:type="paragraph" w:customStyle="1" w:styleId="6EFCD5E0AAEC40318D7320E0B0E806EE">
    <w:name w:val="6EFCD5E0AAEC40318D7320E0B0E806EE"/>
    <w:rsid w:val="00437893"/>
  </w:style>
  <w:style w:type="paragraph" w:customStyle="1" w:styleId="597A0DC3194C437BBF77193FBC6CD816">
    <w:name w:val="597A0DC3194C437BBF77193FBC6CD816"/>
    <w:rsid w:val="00437893"/>
  </w:style>
  <w:style w:type="paragraph" w:customStyle="1" w:styleId="5619635660DD4C28BBA79C61160290D9">
    <w:name w:val="5619635660DD4C28BBA79C61160290D9"/>
    <w:rsid w:val="00437893"/>
  </w:style>
  <w:style w:type="paragraph" w:customStyle="1" w:styleId="3272D97675C640EE82CA06385257F8DA">
    <w:name w:val="3272D97675C640EE82CA06385257F8DA"/>
    <w:rsid w:val="00437893"/>
  </w:style>
  <w:style w:type="paragraph" w:customStyle="1" w:styleId="FF6C9A3BD64B4E078E371CDEB3513AFD">
    <w:name w:val="FF6C9A3BD64B4E078E371CDEB3513AFD"/>
    <w:rsid w:val="00962496"/>
  </w:style>
  <w:style w:type="paragraph" w:customStyle="1" w:styleId="C45CBC4978E04DC691B49DD2580561C8">
    <w:name w:val="C45CBC4978E04DC691B49DD2580561C8"/>
    <w:rsid w:val="00962496"/>
  </w:style>
  <w:style w:type="paragraph" w:customStyle="1" w:styleId="95DA71BFC70240058726FF7D44391789">
    <w:name w:val="95DA71BFC70240058726FF7D44391789"/>
    <w:rsid w:val="00962496"/>
  </w:style>
  <w:style w:type="paragraph" w:customStyle="1" w:styleId="678242AE176C4CA4960E9D9B6B399819">
    <w:name w:val="678242AE176C4CA4960E9D9B6B399819"/>
    <w:rsid w:val="00962496"/>
  </w:style>
  <w:style w:type="paragraph" w:customStyle="1" w:styleId="B349CB5291F84C029271EB8308D06953">
    <w:name w:val="B349CB5291F84C029271EB8308D06953"/>
    <w:rsid w:val="00962496"/>
  </w:style>
  <w:style w:type="paragraph" w:customStyle="1" w:styleId="C0AAC93D25A54A0BA9FAF9EB4D6D52A8">
    <w:name w:val="C0AAC93D25A54A0BA9FAF9EB4D6D52A8"/>
    <w:rsid w:val="00962496"/>
  </w:style>
  <w:style w:type="paragraph" w:customStyle="1" w:styleId="1D5E78FA21DA4A2E909D02A7255F1A96">
    <w:name w:val="1D5E78FA21DA4A2E909D02A7255F1A96"/>
    <w:rsid w:val="00962496"/>
  </w:style>
  <w:style w:type="paragraph" w:customStyle="1" w:styleId="DF5CBB6DC1524057BF8C68ED5A990ECE">
    <w:name w:val="DF5CBB6DC1524057BF8C68ED5A990ECE"/>
    <w:rsid w:val="00962496"/>
  </w:style>
  <w:style w:type="paragraph" w:customStyle="1" w:styleId="3CE7EB7923E2444CA930D93253F3BD67">
    <w:name w:val="3CE7EB7923E2444CA930D93253F3BD67"/>
    <w:rsid w:val="00962496"/>
  </w:style>
  <w:style w:type="paragraph" w:customStyle="1" w:styleId="4B53FB9D20E9474590DE386FFD172245">
    <w:name w:val="4B53FB9D20E9474590DE386FFD172245"/>
    <w:rsid w:val="00962496"/>
  </w:style>
  <w:style w:type="paragraph" w:customStyle="1" w:styleId="D5922666CE9A498DA5906E29077FDB4A">
    <w:name w:val="D5922666CE9A498DA5906E29077FDB4A"/>
    <w:rsid w:val="00962496"/>
  </w:style>
  <w:style w:type="paragraph" w:customStyle="1" w:styleId="407BEEB683454AC2BECDA2CC3934A7D6">
    <w:name w:val="407BEEB683454AC2BECDA2CC3934A7D6"/>
    <w:rsid w:val="00962496"/>
  </w:style>
  <w:style w:type="paragraph" w:customStyle="1" w:styleId="8CF73827419646B897DF5EB3694ADA3E">
    <w:name w:val="8CF73827419646B897DF5EB3694ADA3E"/>
    <w:rsid w:val="00962496"/>
  </w:style>
  <w:style w:type="paragraph" w:customStyle="1" w:styleId="8B0381B0BB2144959CFD8A154A1782D7">
    <w:name w:val="8B0381B0BB2144959CFD8A154A1782D7"/>
    <w:rsid w:val="00962496"/>
  </w:style>
  <w:style w:type="paragraph" w:customStyle="1" w:styleId="B6394C1326064D9C91437C2F16BB372E">
    <w:name w:val="B6394C1326064D9C91437C2F16BB372E"/>
    <w:rsid w:val="00962496"/>
  </w:style>
  <w:style w:type="paragraph" w:customStyle="1" w:styleId="712750B26ED04E5DAB829F76E47E389F">
    <w:name w:val="712750B26ED04E5DAB829F76E47E389F"/>
    <w:rsid w:val="00962496"/>
  </w:style>
  <w:style w:type="paragraph" w:customStyle="1" w:styleId="C3E0259143C445889B6EECDA8EA6BAB7">
    <w:name w:val="C3E0259143C445889B6EECDA8EA6BAB7"/>
    <w:rsid w:val="00962496"/>
  </w:style>
  <w:style w:type="paragraph" w:customStyle="1" w:styleId="121626F12E194E298E34FB4E34D3279D">
    <w:name w:val="121626F12E194E298E34FB4E34D3279D"/>
    <w:rsid w:val="00962496"/>
  </w:style>
  <w:style w:type="paragraph" w:customStyle="1" w:styleId="F8089C4F662E43F0BD226BD3CFC53CD8">
    <w:name w:val="F8089C4F662E43F0BD226BD3CFC53CD8"/>
    <w:rsid w:val="00962496"/>
  </w:style>
  <w:style w:type="paragraph" w:customStyle="1" w:styleId="3BFC989E9F6E41B7ADC817E3E829EFA1">
    <w:name w:val="3BFC989E9F6E41B7ADC817E3E829EFA1"/>
    <w:rsid w:val="00962496"/>
  </w:style>
  <w:style w:type="paragraph" w:customStyle="1" w:styleId="44629D0BD7B045E6A2D332C7EE3E10A9">
    <w:name w:val="44629D0BD7B045E6A2D332C7EE3E10A9"/>
    <w:rsid w:val="00962496"/>
  </w:style>
  <w:style w:type="paragraph" w:customStyle="1" w:styleId="0C4648AEDA4B4E2C96EC234BF3FCFB90">
    <w:name w:val="0C4648AEDA4B4E2C96EC234BF3FCFB90"/>
    <w:rsid w:val="00962496"/>
  </w:style>
  <w:style w:type="paragraph" w:customStyle="1" w:styleId="86EF8A60114F483AA4B908D8F66E95AB">
    <w:name w:val="86EF8A60114F483AA4B908D8F66E95AB"/>
    <w:rsid w:val="00962496"/>
  </w:style>
  <w:style w:type="paragraph" w:customStyle="1" w:styleId="CDF192EB0A584026828A45A85D85A01F">
    <w:name w:val="CDF192EB0A584026828A45A85D85A01F"/>
    <w:rsid w:val="00962496"/>
  </w:style>
  <w:style w:type="paragraph" w:customStyle="1" w:styleId="BE5A01F266D64B0AB9A05E6D717927A1">
    <w:name w:val="BE5A01F266D64B0AB9A05E6D717927A1"/>
    <w:rsid w:val="00962496"/>
  </w:style>
  <w:style w:type="paragraph" w:customStyle="1" w:styleId="151E9ECFC34D4F6D8E2993792961003C">
    <w:name w:val="151E9ECFC34D4F6D8E2993792961003C"/>
    <w:rsid w:val="00962496"/>
  </w:style>
  <w:style w:type="paragraph" w:customStyle="1" w:styleId="AA639BE68BB74396BB94EA05F5EA9354">
    <w:name w:val="AA639BE68BB74396BB94EA05F5EA9354"/>
    <w:rsid w:val="00962496"/>
  </w:style>
  <w:style w:type="paragraph" w:customStyle="1" w:styleId="7A7D22CBF1CE497F9BB896B8E08CB00D">
    <w:name w:val="7A7D22CBF1CE497F9BB896B8E08CB00D"/>
    <w:rsid w:val="00962496"/>
  </w:style>
  <w:style w:type="paragraph" w:customStyle="1" w:styleId="DAD306906D1C46B6AAE6B7D8945D70D1">
    <w:name w:val="DAD306906D1C46B6AAE6B7D8945D70D1"/>
    <w:rsid w:val="00962496"/>
  </w:style>
  <w:style w:type="paragraph" w:customStyle="1" w:styleId="B91F7F819B2440FD93D2FC66D4345AE6">
    <w:name w:val="B91F7F819B2440FD93D2FC66D4345AE6"/>
    <w:rsid w:val="00962496"/>
  </w:style>
  <w:style w:type="paragraph" w:customStyle="1" w:styleId="6075B5668C5443D5B3FB7AB4CA6DB491">
    <w:name w:val="6075B5668C5443D5B3FB7AB4CA6DB491"/>
    <w:rsid w:val="00962496"/>
  </w:style>
  <w:style w:type="paragraph" w:customStyle="1" w:styleId="1298A51726D347F9B9013F45A3383DE7">
    <w:name w:val="1298A51726D347F9B9013F45A3383DE7"/>
    <w:rsid w:val="00962496"/>
  </w:style>
  <w:style w:type="paragraph" w:customStyle="1" w:styleId="53B5FF57C0834144A4582A32D5302FF6">
    <w:name w:val="53B5FF57C0834144A4582A32D5302FF6"/>
    <w:rsid w:val="00962496"/>
  </w:style>
  <w:style w:type="paragraph" w:customStyle="1" w:styleId="1C57C2892C924A3294990ABD52443AE6">
    <w:name w:val="1C57C2892C924A3294990ABD52443AE6"/>
    <w:rsid w:val="00962496"/>
  </w:style>
  <w:style w:type="paragraph" w:customStyle="1" w:styleId="FFE7C92ACC8C4142896D8EDA68E7CF4C">
    <w:name w:val="FFE7C92ACC8C4142896D8EDA68E7CF4C"/>
    <w:rsid w:val="00962496"/>
  </w:style>
  <w:style w:type="paragraph" w:customStyle="1" w:styleId="813529E7118546AC9FE677344FD6A3BB">
    <w:name w:val="813529E7118546AC9FE677344FD6A3BB"/>
    <w:rsid w:val="00962496"/>
  </w:style>
  <w:style w:type="paragraph" w:customStyle="1" w:styleId="82FB1F51D80D4931BDD842EBD69E027F">
    <w:name w:val="82FB1F51D80D4931BDD842EBD69E027F"/>
    <w:rsid w:val="00962496"/>
  </w:style>
  <w:style w:type="paragraph" w:customStyle="1" w:styleId="67E3DA33F6064EEBBA7150FBC8952E12">
    <w:name w:val="67E3DA33F6064EEBBA7150FBC8952E12"/>
    <w:rsid w:val="00962496"/>
  </w:style>
  <w:style w:type="paragraph" w:customStyle="1" w:styleId="4AE4C396B0D44553801421DD24586DDA">
    <w:name w:val="4AE4C396B0D44553801421DD24586DDA"/>
    <w:rsid w:val="00962496"/>
  </w:style>
  <w:style w:type="paragraph" w:customStyle="1" w:styleId="192FD3DCF8A644E2A9B10D07DD68A205">
    <w:name w:val="192FD3DCF8A644E2A9B10D07DD68A205"/>
    <w:rsid w:val="00962496"/>
  </w:style>
  <w:style w:type="paragraph" w:customStyle="1" w:styleId="9397ECF753044170A0132330E6838C8F">
    <w:name w:val="9397ECF753044170A0132330E6838C8F"/>
    <w:rsid w:val="00962496"/>
  </w:style>
  <w:style w:type="paragraph" w:customStyle="1" w:styleId="25129396656341AFB84AE5B60EF695DB">
    <w:name w:val="25129396656341AFB84AE5B60EF695DB"/>
    <w:rsid w:val="00962496"/>
  </w:style>
  <w:style w:type="paragraph" w:customStyle="1" w:styleId="7C10382294B345C78770FDBFDDCA5308">
    <w:name w:val="7C10382294B345C78770FDBFDDCA5308"/>
    <w:rsid w:val="00962496"/>
  </w:style>
  <w:style w:type="paragraph" w:customStyle="1" w:styleId="CCEB3586853E421DBDA3A5EE0A8D1D75">
    <w:name w:val="CCEB3586853E421DBDA3A5EE0A8D1D75"/>
    <w:rsid w:val="00962496"/>
  </w:style>
  <w:style w:type="paragraph" w:customStyle="1" w:styleId="48B8A0707B5B4F7FB53A26A7554C517A">
    <w:name w:val="48B8A0707B5B4F7FB53A26A7554C517A"/>
    <w:rsid w:val="00962496"/>
  </w:style>
  <w:style w:type="paragraph" w:customStyle="1" w:styleId="A111726031D445F1BA03D8A86BA984BF">
    <w:name w:val="A111726031D445F1BA03D8A86BA984BF"/>
    <w:rsid w:val="00962496"/>
  </w:style>
  <w:style w:type="paragraph" w:customStyle="1" w:styleId="91EE78A981F042A898FB63E3ABF3DB10">
    <w:name w:val="91EE78A981F042A898FB63E3ABF3DB10"/>
    <w:rsid w:val="00962496"/>
  </w:style>
  <w:style w:type="paragraph" w:customStyle="1" w:styleId="5CFC84F4723F4E21B2813BEB3CA277A5">
    <w:name w:val="5CFC84F4723F4E21B2813BEB3CA277A5"/>
    <w:rsid w:val="00962496"/>
  </w:style>
  <w:style w:type="paragraph" w:customStyle="1" w:styleId="9AEC249FDEF3412886BC13FB6CA39A85">
    <w:name w:val="9AEC249FDEF3412886BC13FB6CA39A85"/>
    <w:rsid w:val="00962496"/>
  </w:style>
  <w:style w:type="paragraph" w:customStyle="1" w:styleId="FD2122E257304ED9B2F200A0FDC4CE52">
    <w:name w:val="FD2122E257304ED9B2F200A0FDC4CE52"/>
    <w:rsid w:val="00962496"/>
  </w:style>
  <w:style w:type="paragraph" w:customStyle="1" w:styleId="34D6462F5E10470898A2ADAF96678652">
    <w:name w:val="34D6462F5E10470898A2ADAF96678652"/>
    <w:rsid w:val="00962496"/>
  </w:style>
  <w:style w:type="paragraph" w:customStyle="1" w:styleId="81E04D47143A4C74A8C66175B2018A11">
    <w:name w:val="81E04D47143A4C74A8C66175B2018A11"/>
    <w:rsid w:val="00962496"/>
  </w:style>
  <w:style w:type="paragraph" w:customStyle="1" w:styleId="F21A1AC649D1438A823BC88E5C8F88D8">
    <w:name w:val="F21A1AC649D1438A823BC88E5C8F88D8"/>
    <w:rsid w:val="00962496"/>
  </w:style>
  <w:style w:type="paragraph" w:customStyle="1" w:styleId="5B565BB6FCBD4233B9545FE0365CE652">
    <w:name w:val="5B565BB6FCBD4233B9545FE0365CE652"/>
    <w:rsid w:val="00962496"/>
  </w:style>
  <w:style w:type="paragraph" w:customStyle="1" w:styleId="C1B1C6BA5DCA4F348C36A6AA9CE1A5F3">
    <w:name w:val="C1B1C6BA5DCA4F348C36A6AA9CE1A5F3"/>
    <w:rsid w:val="00962496"/>
  </w:style>
  <w:style w:type="paragraph" w:customStyle="1" w:styleId="87398161D86240D282E4D9518D2CD17C">
    <w:name w:val="87398161D86240D282E4D9518D2CD17C"/>
    <w:rsid w:val="00962496"/>
  </w:style>
  <w:style w:type="paragraph" w:customStyle="1" w:styleId="C93D4DC0E0574C279E34A9CCAD00DCC8">
    <w:name w:val="C93D4DC0E0574C279E34A9CCAD00DCC8"/>
    <w:rsid w:val="00962496"/>
  </w:style>
  <w:style w:type="paragraph" w:customStyle="1" w:styleId="E0963054BF1849D0A22ECC89DB7F1466">
    <w:name w:val="E0963054BF1849D0A22ECC89DB7F1466"/>
    <w:rsid w:val="00962496"/>
  </w:style>
  <w:style w:type="paragraph" w:customStyle="1" w:styleId="3318778E9A5E4049868C4F5E5F45D865">
    <w:name w:val="3318778E9A5E4049868C4F5E5F45D865"/>
    <w:rsid w:val="00962496"/>
  </w:style>
  <w:style w:type="paragraph" w:customStyle="1" w:styleId="345C1225D9B4401AAA8167A0E1584EA7">
    <w:name w:val="345C1225D9B4401AAA8167A0E1584EA7"/>
    <w:rsid w:val="00962496"/>
  </w:style>
  <w:style w:type="paragraph" w:customStyle="1" w:styleId="A07AF0D1AB124F8B883647E994D14E0F">
    <w:name w:val="A07AF0D1AB124F8B883647E994D14E0F"/>
    <w:rsid w:val="00962496"/>
  </w:style>
  <w:style w:type="paragraph" w:customStyle="1" w:styleId="83438150918F4A6E9B72797F9AEFF3EB">
    <w:name w:val="83438150918F4A6E9B72797F9AEFF3EB"/>
    <w:rsid w:val="00962496"/>
  </w:style>
  <w:style w:type="paragraph" w:customStyle="1" w:styleId="162C3E7D96434EAA9D9E219705CFDD5A">
    <w:name w:val="162C3E7D96434EAA9D9E219705CFDD5A"/>
    <w:rsid w:val="00962496"/>
  </w:style>
  <w:style w:type="paragraph" w:customStyle="1" w:styleId="9F81A0F038724439975A0377230425B5">
    <w:name w:val="9F81A0F038724439975A0377230425B5"/>
    <w:rsid w:val="00962496"/>
  </w:style>
  <w:style w:type="paragraph" w:customStyle="1" w:styleId="B9603D144D18402B9D4996633680DF9B">
    <w:name w:val="B9603D144D18402B9D4996633680DF9B"/>
    <w:rsid w:val="00962496"/>
  </w:style>
  <w:style w:type="paragraph" w:customStyle="1" w:styleId="96BDBF32447640DB82B04A60A2B4A364">
    <w:name w:val="96BDBF32447640DB82B04A60A2B4A364"/>
    <w:rsid w:val="00962496"/>
  </w:style>
  <w:style w:type="paragraph" w:customStyle="1" w:styleId="6667E93CD5BE43E69E637DEE7DA026F0">
    <w:name w:val="6667E93CD5BE43E69E637DEE7DA026F0"/>
    <w:rsid w:val="00962496"/>
  </w:style>
  <w:style w:type="paragraph" w:customStyle="1" w:styleId="D9703A1BF05941F9AC8FF92A4E3CD930">
    <w:name w:val="D9703A1BF05941F9AC8FF92A4E3CD930"/>
    <w:rsid w:val="00962496"/>
  </w:style>
  <w:style w:type="paragraph" w:customStyle="1" w:styleId="F7885737294448658814456DA9BC2DC0">
    <w:name w:val="F7885737294448658814456DA9BC2DC0"/>
    <w:rsid w:val="00962496"/>
  </w:style>
  <w:style w:type="paragraph" w:customStyle="1" w:styleId="B3DE9A0416C945CFABA5E08D8A22C135">
    <w:name w:val="B3DE9A0416C945CFABA5E08D8A22C135"/>
    <w:rsid w:val="00962496"/>
  </w:style>
  <w:style w:type="paragraph" w:customStyle="1" w:styleId="8C91E7A0EAFA48EDB320F29BA09E2D44">
    <w:name w:val="8C91E7A0EAFA48EDB320F29BA09E2D44"/>
    <w:rsid w:val="00962496"/>
  </w:style>
  <w:style w:type="paragraph" w:customStyle="1" w:styleId="A6632575EF4E4D62A183994AB0B1D37D">
    <w:name w:val="A6632575EF4E4D62A183994AB0B1D37D"/>
    <w:rsid w:val="00962496"/>
  </w:style>
  <w:style w:type="paragraph" w:customStyle="1" w:styleId="6F03459188494178B0D99B31905DCAE7">
    <w:name w:val="6F03459188494178B0D99B31905DCAE7"/>
    <w:rsid w:val="00962496"/>
  </w:style>
  <w:style w:type="paragraph" w:customStyle="1" w:styleId="C925E0B696154F6791050C90C222BE6A">
    <w:name w:val="C925E0B696154F6791050C90C222BE6A"/>
    <w:rsid w:val="00962496"/>
  </w:style>
  <w:style w:type="paragraph" w:customStyle="1" w:styleId="2CAD9DD49762414CB6A29CE752D83467">
    <w:name w:val="2CAD9DD49762414CB6A29CE752D83467"/>
    <w:rsid w:val="00B02C2D"/>
  </w:style>
  <w:style w:type="paragraph" w:customStyle="1" w:styleId="ABEB9758C291403389613A897F536521">
    <w:name w:val="ABEB9758C291403389613A897F536521"/>
    <w:rsid w:val="00B02C2D"/>
  </w:style>
  <w:style w:type="paragraph" w:customStyle="1" w:styleId="A4C7E31E4C684675A02D2A0A47BEE3E7">
    <w:name w:val="A4C7E31E4C684675A02D2A0A47BEE3E7"/>
    <w:rsid w:val="00B02C2D"/>
  </w:style>
  <w:style w:type="paragraph" w:customStyle="1" w:styleId="441CD48386AF4EFABBF0A6431FA5DC42">
    <w:name w:val="441CD48386AF4EFABBF0A6431FA5DC42"/>
    <w:rsid w:val="00B02C2D"/>
  </w:style>
  <w:style w:type="paragraph" w:customStyle="1" w:styleId="9EDF532C42624C7B9BAB624E27C9A9EE">
    <w:name w:val="9EDF532C42624C7B9BAB624E27C9A9EE"/>
    <w:rsid w:val="00B02C2D"/>
  </w:style>
  <w:style w:type="paragraph" w:customStyle="1" w:styleId="C32B6A6AC4DF40C1AC8E8116A2F554B2">
    <w:name w:val="C32B6A6AC4DF40C1AC8E8116A2F554B2"/>
    <w:rsid w:val="00B02C2D"/>
  </w:style>
  <w:style w:type="paragraph" w:customStyle="1" w:styleId="6044838C7D1A4E81B90F0AA7D95EF122">
    <w:name w:val="6044838C7D1A4E81B90F0AA7D95EF122"/>
    <w:rsid w:val="00B02C2D"/>
  </w:style>
  <w:style w:type="paragraph" w:customStyle="1" w:styleId="6CAB155873794623AE13CD2C40C13796">
    <w:name w:val="6CAB155873794623AE13CD2C40C13796"/>
    <w:rsid w:val="00B02C2D"/>
  </w:style>
  <w:style w:type="paragraph" w:customStyle="1" w:styleId="F938EE4924D44B52AFCFDDE5CB40AD40">
    <w:name w:val="F938EE4924D44B52AFCFDDE5CB40AD40"/>
    <w:rsid w:val="00B02C2D"/>
  </w:style>
  <w:style w:type="paragraph" w:customStyle="1" w:styleId="A7843487B29A41519F99BE849BE57970">
    <w:name w:val="A7843487B29A41519F99BE849BE57970"/>
    <w:rsid w:val="00B02C2D"/>
  </w:style>
  <w:style w:type="paragraph" w:customStyle="1" w:styleId="2E29C2B7741D4AB48F95D7CE39904B4F">
    <w:name w:val="2E29C2B7741D4AB48F95D7CE39904B4F"/>
    <w:rsid w:val="00B02C2D"/>
  </w:style>
  <w:style w:type="paragraph" w:customStyle="1" w:styleId="98496407BB9047EFBFC5A332D578512E">
    <w:name w:val="98496407BB9047EFBFC5A332D578512E"/>
    <w:rsid w:val="00B02C2D"/>
  </w:style>
  <w:style w:type="paragraph" w:customStyle="1" w:styleId="5894A2C980A74EF0846EDCBACEFF1A3C">
    <w:name w:val="5894A2C980A74EF0846EDCBACEFF1A3C"/>
    <w:rsid w:val="00B02C2D"/>
  </w:style>
  <w:style w:type="paragraph" w:customStyle="1" w:styleId="A2CB3614E2BD44B0856B8912E858420F">
    <w:name w:val="A2CB3614E2BD44B0856B8912E858420F"/>
    <w:rsid w:val="00B02C2D"/>
  </w:style>
  <w:style w:type="paragraph" w:customStyle="1" w:styleId="FBDA2616CD4F4ECD8310609B70011810">
    <w:name w:val="FBDA2616CD4F4ECD8310609B70011810"/>
    <w:rsid w:val="00B02C2D"/>
  </w:style>
  <w:style w:type="paragraph" w:customStyle="1" w:styleId="B50071E1E90D46A1898250236420FBDA">
    <w:name w:val="B50071E1E90D46A1898250236420FBDA"/>
    <w:rsid w:val="00B02C2D"/>
  </w:style>
  <w:style w:type="paragraph" w:customStyle="1" w:styleId="0EFF3CC617FF47DCADA0871BE8C6E53F">
    <w:name w:val="0EFF3CC617FF47DCADA0871BE8C6E53F"/>
    <w:rsid w:val="00B02C2D"/>
  </w:style>
  <w:style w:type="paragraph" w:customStyle="1" w:styleId="B8320C36B425474B88755314CD2EE3BC">
    <w:name w:val="B8320C36B425474B88755314CD2EE3BC"/>
    <w:rsid w:val="00B02C2D"/>
  </w:style>
  <w:style w:type="paragraph" w:customStyle="1" w:styleId="1E950DF72C7A4186B83246B71A5E0DA9">
    <w:name w:val="1E950DF72C7A4186B83246B71A5E0DA9"/>
    <w:rsid w:val="00B02C2D"/>
  </w:style>
  <w:style w:type="paragraph" w:customStyle="1" w:styleId="4527D4F7032F4F6CAD1AF9F5049B6C5C">
    <w:name w:val="4527D4F7032F4F6CAD1AF9F5049B6C5C"/>
    <w:rsid w:val="00B02C2D"/>
  </w:style>
  <w:style w:type="paragraph" w:customStyle="1" w:styleId="4D02F5D7B95C442BA37A983D0BDD5DC6">
    <w:name w:val="4D02F5D7B95C442BA37A983D0BDD5DC6"/>
    <w:rsid w:val="00B02C2D"/>
  </w:style>
  <w:style w:type="paragraph" w:customStyle="1" w:styleId="C6FC26955AA1485CB1A6FD4BFCAD8C56">
    <w:name w:val="C6FC26955AA1485CB1A6FD4BFCAD8C56"/>
    <w:rsid w:val="00B02C2D"/>
  </w:style>
  <w:style w:type="paragraph" w:customStyle="1" w:styleId="9F6CFAB027CF4E9E9A59D87BD3C75290">
    <w:name w:val="9F6CFAB027CF4E9E9A59D87BD3C75290"/>
    <w:rsid w:val="00B02C2D"/>
  </w:style>
  <w:style w:type="paragraph" w:customStyle="1" w:styleId="226E32FDCC9C47048D3F00300410E716">
    <w:name w:val="226E32FDCC9C47048D3F00300410E716"/>
    <w:rsid w:val="00B02C2D"/>
  </w:style>
  <w:style w:type="paragraph" w:customStyle="1" w:styleId="306B1217609C4E67A2D8683005E04C3B">
    <w:name w:val="306B1217609C4E67A2D8683005E04C3B"/>
    <w:rsid w:val="004D3B89"/>
  </w:style>
  <w:style w:type="paragraph" w:customStyle="1" w:styleId="6350D4FCFEDD4311B6A6BDE2559D9EAB">
    <w:name w:val="6350D4FCFEDD4311B6A6BDE2559D9EAB"/>
    <w:rsid w:val="004D3B89"/>
  </w:style>
  <w:style w:type="paragraph" w:customStyle="1" w:styleId="5324B60BD0114FB9BB4AF0735B36D09A">
    <w:name w:val="5324B60BD0114FB9BB4AF0735B36D09A"/>
    <w:rsid w:val="004D3B89"/>
  </w:style>
  <w:style w:type="paragraph" w:customStyle="1" w:styleId="9A5850AB84B04DF28D7E48CFF7010D8B">
    <w:name w:val="9A5850AB84B04DF28D7E48CFF7010D8B"/>
    <w:rsid w:val="004D3B89"/>
  </w:style>
  <w:style w:type="paragraph" w:customStyle="1" w:styleId="EFDE09649AC942F8AC6DF53F95253494">
    <w:name w:val="EFDE09649AC942F8AC6DF53F95253494"/>
    <w:rsid w:val="004D3B89"/>
  </w:style>
  <w:style w:type="paragraph" w:customStyle="1" w:styleId="8A8CBBC187A6433E8A33AE0EDF0BE7B9">
    <w:name w:val="8A8CBBC187A6433E8A33AE0EDF0BE7B9"/>
    <w:rsid w:val="004D3B89"/>
  </w:style>
  <w:style w:type="paragraph" w:customStyle="1" w:styleId="B78E10265F3643168F6711D61120BC7B">
    <w:name w:val="B78E10265F3643168F6711D61120BC7B"/>
    <w:rsid w:val="004D3B89"/>
  </w:style>
  <w:style w:type="paragraph" w:customStyle="1" w:styleId="FA38217F864F4EA0A495E4999E66F6BE">
    <w:name w:val="FA38217F864F4EA0A495E4999E66F6BE"/>
    <w:rsid w:val="004D3B89"/>
  </w:style>
  <w:style w:type="paragraph" w:customStyle="1" w:styleId="A91F3E4A6032436CA1252D0FCFD106B6">
    <w:name w:val="A91F3E4A6032436CA1252D0FCFD106B6"/>
    <w:rsid w:val="004D3B89"/>
  </w:style>
  <w:style w:type="paragraph" w:customStyle="1" w:styleId="40D60C33C25046CD969E78B6559CF50F">
    <w:name w:val="40D60C33C25046CD969E78B6559CF50F"/>
    <w:rsid w:val="004D3B89"/>
  </w:style>
  <w:style w:type="paragraph" w:customStyle="1" w:styleId="1986BF1B6B5F4E6A9D802EB421738C1F">
    <w:name w:val="1986BF1B6B5F4E6A9D802EB421738C1F"/>
    <w:rsid w:val="004D3B89"/>
  </w:style>
  <w:style w:type="paragraph" w:customStyle="1" w:styleId="8B52D73FB3C44B87B873E1AC69B27C6E">
    <w:name w:val="8B52D73FB3C44B87B873E1AC69B27C6E"/>
    <w:rsid w:val="004D3B89"/>
  </w:style>
  <w:style w:type="paragraph" w:customStyle="1" w:styleId="84E80D1F88A14A66B6A24176931AE138">
    <w:name w:val="84E80D1F88A14A66B6A24176931AE138"/>
    <w:rsid w:val="004D3B89"/>
  </w:style>
  <w:style w:type="paragraph" w:customStyle="1" w:styleId="A38ED70FEEF748C1B698399826C8A306">
    <w:name w:val="A38ED70FEEF748C1B698399826C8A306"/>
    <w:rsid w:val="004D3B89"/>
  </w:style>
  <w:style w:type="paragraph" w:customStyle="1" w:styleId="0C381CF648644E63BC96915DEE4C9214">
    <w:name w:val="0C381CF648644E63BC96915DEE4C9214"/>
    <w:rsid w:val="004D3B89"/>
  </w:style>
  <w:style w:type="paragraph" w:customStyle="1" w:styleId="305FD70F8D7E4D6DAB43F452BB8B31BB">
    <w:name w:val="305FD70F8D7E4D6DAB43F452BB8B31BB"/>
    <w:rsid w:val="004D3B89"/>
  </w:style>
  <w:style w:type="paragraph" w:customStyle="1" w:styleId="A3B47140479E466BB950C55A39BB999D">
    <w:name w:val="A3B47140479E466BB950C55A39BB999D"/>
    <w:rsid w:val="004D3B89"/>
  </w:style>
  <w:style w:type="paragraph" w:customStyle="1" w:styleId="D2FB298B37664BBF93D5EEC3ABCDCF64">
    <w:name w:val="D2FB298B37664BBF93D5EEC3ABCDCF64"/>
    <w:rsid w:val="004D3B89"/>
  </w:style>
  <w:style w:type="paragraph" w:customStyle="1" w:styleId="E609F80763F34ECFB4D5D3B093D8D65A">
    <w:name w:val="E609F80763F34ECFB4D5D3B093D8D65A"/>
    <w:rsid w:val="004D3B89"/>
  </w:style>
  <w:style w:type="paragraph" w:customStyle="1" w:styleId="EE70BD130D0A47EE97F1246C1A4A0381">
    <w:name w:val="EE70BD130D0A47EE97F1246C1A4A0381"/>
    <w:rsid w:val="004D3B89"/>
  </w:style>
  <w:style w:type="paragraph" w:customStyle="1" w:styleId="C349AA1280364261BCF85AC246776BF1">
    <w:name w:val="C349AA1280364261BCF85AC246776BF1"/>
    <w:rsid w:val="004D3B89"/>
  </w:style>
  <w:style w:type="paragraph" w:customStyle="1" w:styleId="A57C8DE11FF547AD84F30BFE7BEB11B9">
    <w:name w:val="A57C8DE11FF547AD84F30BFE7BEB11B9"/>
    <w:rsid w:val="004D3B89"/>
  </w:style>
  <w:style w:type="paragraph" w:customStyle="1" w:styleId="3FE1291A29C74567B899F28EDAC4AD6A">
    <w:name w:val="3FE1291A29C74567B899F28EDAC4AD6A"/>
    <w:rsid w:val="004D3B89"/>
  </w:style>
  <w:style w:type="paragraph" w:customStyle="1" w:styleId="4EB7B2E4E77F40438AC21CC39977E0F2">
    <w:name w:val="4EB7B2E4E77F40438AC21CC39977E0F2"/>
    <w:rsid w:val="004D3B89"/>
  </w:style>
  <w:style w:type="paragraph" w:customStyle="1" w:styleId="AF6431B03EAA4FEE9B95B867307E6552">
    <w:name w:val="AF6431B03EAA4FEE9B95B867307E6552"/>
    <w:rsid w:val="004D3B89"/>
  </w:style>
  <w:style w:type="paragraph" w:customStyle="1" w:styleId="876D3F15BBC14B629BEE8A81AA423D7E">
    <w:name w:val="876D3F15BBC14B629BEE8A81AA423D7E"/>
    <w:rsid w:val="004D3B89"/>
  </w:style>
  <w:style w:type="paragraph" w:customStyle="1" w:styleId="5DAAF021FEB94EB2A675A39942280B36">
    <w:name w:val="5DAAF021FEB94EB2A675A39942280B36"/>
    <w:rsid w:val="004D3B89"/>
  </w:style>
  <w:style w:type="paragraph" w:customStyle="1" w:styleId="6C4E8DAE6D6F41A68B088C1F8A8CB7BF">
    <w:name w:val="6C4E8DAE6D6F41A68B088C1F8A8CB7BF"/>
    <w:rsid w:val="004D3B89"/>
  </w:style>
  <w:style w:type="paragraph" w:customStyle="1" w:styleId="6C4EE3FF5DBC49E6B4CA40CCC8A1EF2A">
    <w:name w:val="6C4EE3FF5DBC49E6B4CA40CCC8A1EF2A"/>
    <w:rsid w:val="004D3B89"/>
  </w:style>
  <w:style w:type="paragraph" w:customStyle="1" w:styleId="882D52353E72443281430006C96F9F6E">
    <w:name w:val="882D52353E72443281430006C96F9F6E"/>
    <w:rsid w:val="004D3B89"/>
  </w:style>
  <w:style w:type="paragraph" w:customStyle="1" w:styleId="8E6C4932CD4E4D2291CEF058285B8AFB">
    <w:name w:val="8E6C4932CD4E4D2291CEF058285B8AFB"/>
    <w:rsid w:val="004D3B89"/>
  </w:style>
  <w:style w:type="paragraph" w:customStyle="1" w:styleId="48B404F24C3543E1B6EE3796CE96AAA1">
    <w:name w:val="48B404F24C3543E1B6EE3796CE96AAA1"/>
    <w:rsid w:val="004D3B89"/>
  </w:style>
  <w:style w:type="paragraph" w:customStyle="1" w:styleId="D07F818FA14442E6AD158CF5CBAE19A4">
    <w:name w:val="D07F818FA14442E6AD158CF5CBAE19A4"/>
    <w:rsid w:val="004D3B89"/>
  </w:style>
  <w:style w:type="paragraph" w:customStyle="1" w:styleId="590E3E4E2EA947D99373815417437EAF">
    <w:name w:val="590E3E4E2EA947D99373815417437EAF"/>
    <w:rsid w:val="004D3B89"/>
  </w:style>
  <w:style w:type="paragraph" w:customStyle="1" w:styleId="6F418DFD365D4716B0F8DF95B47AB01C">
    <w:name w:val="6F418DFD365D4716B0F8DF95B47AB01C"/>
    <w:rsid w:val="004D3B89"/>
  </w:style>
  <w:style w:type="paragraph" w:customStyle="1" w:styleId="4FDAE01801254490BBA3FF9E515FD42E">
    <w:name w:val="4FDAE01801254490BBA3FF9E515FD42E"/>
    <w:rsid w:val="004D3B89"/>
  </w:style>
  <w:style w:type="paragraph" w:customStyle="1" w:styleId="2408932674364BC584CDFBC00D8B524E">
    <w:name w:val="2408932674364BC584CDFBC00D8B524E"/>
    <w:rsid w:val="004D3B89"/>
  </w:style>
  <w:style w:type="paragraph" w:customStyle="1" w:styleId="064C6A6AB7944C5AAE35700D24C86C5A">
    <w:name w:val="064C6A6AB7944C5AAE35700D24C86C5A"/>
    <w:rsid w:val="004D3B89"/>
  </w:style>
  <w:style w:type="paragraph" w:customStyle="1" w:styleId="F565E37E8F1940FF8D7B79E302511E5C">
    <w:name w:val="F565E37E8F1940FF8D7B79E302511E5C"/>
    <w:rsid w:val="004D3B89"/>
  </w:style>
  <w:style w:type="paragraph" w:customStyle="1" w:styleId="79677DC57ED34D11A8C460341394CB02">
    <w:name w:val="79677DC57ED34D11A8C460341394CB02"/>
    <w:rsid w:val="004D3B89"/>
  </w:style>
  <w:style w:type="paragraph" w:customStyle="1" w:styleId="631E95BB94F145C78796767BBE9186AF">
    <w:name w:val="631E95BB94F145C78796767BBE9186AF"/>
    <w:rsid w:val="004D3B89"/>
  </w:style>
  <w:style w:type="paragraph" w:customStyle="1" w:styleId="9AC138182AC04D70BE2EA4DF0BF2912D">
    <w:name w:val="9AC138182AC04D70BE2EA4DF0BF2912D"/>
    <w:rsid w:val="004D3B89"/>
  </w:style>
  <w:style w:type="paragraph" w:customStyle="1" w:styleId="BA7C7A9123004CAEB69A9CD24D644CB6">
    <w:name w:val="BA7C7A9123004CAEB69A9CD24D644CB6"/>
    <w:rsid w:val="004D3B89"/>
  </w:style>
  <w:style w:type="paragraph" w:customStyle="1" w:styleId="AEC138146C764780A0AAB9D3363CF775">
    <w:name w:val="AEC138146C764780A0AAB9D3363CF775"/>
    <w:rsid w:val="004D3B89"/>
  </w:style>
  <w:style w:type="paragraph" w:customStyle="1" w:styleId="8FD8FA9ABABF464F96A1D6C4A52BCD46">
    <w:name w:val="8FD8FA9ABABF464F96A1D6C4A52BCD46"/>
    <w:rsid w:val="004D3B89"/>
  </w:style>
  <w:style w:type="paragraph" w:customStyle="1" w:styleId="B5B53CA7B6B549DAB1501D7E620FB685">
    <w:name w:val="B5B53CA7B6B549DAB1501D7E620FB685"/>
    <w:rsid w:val="004D3B89"/>
  </w:style>
  <w:style w:type="paragraph" w:customStyle="1" w:styleId="2162B5CFB4574DAE8721B15F1312951E">
    <w:name w:val="2162B5CFB4574DAE8721B15F1312951E"/>
    <w:rsid w:val="004D3B89"/>
  </w:style>
  <w:style w:type="paragraph" w:customStyle="1" w:styleId="97EA5CBD2FE541A898B011AE491044B2">
    <w:name w:val="97EA5CBD2FE541A898B011AE491044B2"/>
    <w:rsid w:val="004D3B89"/>
  </w:style>
  <w:style w:type="paragraph" w:customStyle="1" w:styleId="5C854A1FE079441AAA61A1D8EA622BCC">
    <w:name w:val="5C854A1FE079441AAA61A1D8EA622BCC"/>
    <w:rsid w:val="004D3B89"/>
  </w:style>
  <w:style w:type="paragraph" w:customStyle="1" w:styleId="A4FD606C0D9E4803A62B5FD888892968">
    <w:name w:val="A4FD606C0D9E4803A62B5FD888892968"/>
    <w:rsid w:val="004D3B89"/>
  </w:style>
  <w:style w:type="paragraph" w:customStyle="1" w:styleId="49B78B1F806D4209A2E62771B8A00D84">
    <w:name w:val="49B78B1F806D4209A2E62771B8A00D84"/>
    <w:rsid w:val="004D3B89"/>
  </w:style>
  <w:style w:type="paragraph" w:customStyle="1" w:styleId="CCCE853EDC124A738C705DEA09EEADA1">
    <w:name w:val="CCCE853EDC124A738C705DEA09EEADA1"/>
    <w:rsid w:val="004D3B89"/>
  </w:style>
  <w:style w:type="paragraph" w:customStyle="1" w:styleId="1F22388435204260B15A0636A42FF233">
    <w:name w:val="1F22388435204260B15A0636A42FF233"/>
    <w:rsid w:val="004D3B89"/>
  </w:style>
  <w:style w:type="paragraph" w:customStyle="1" w:styleId="D3D1362232DE40ECB4F10628D0AEF15B">
    <w:name w:val="D3D1362232DE40ECB4F10628D0AEF15B"/>
    <w:rsid w:val="004D3B89"/>
  </w:style>
  <w:style w:type="paragraph" w:customStyle="1" w:styleId="A3129DDD5E29457191A8A8BAF03995AC">
    <w:name w:val="A3129DDD5E29457191A8A8BAF03995AC"/>
    <w:rsid w:val="004D3B89"/>
  </w:style>
  <w:style w:type="paragraph" w:customStyle="1" w:styleId="F776148F229E4B6BA456CEFAE8FB313D">
    <w:name w:val="F776148F229E4B6BA456CEFAE8FB313D"/>
    <w:rsid w:val="004D3B89"/>
  </w:style>
  <w:style w:type="paragraph" w:customStyle="1" w:styleId="0AF4A6CD24FB4F07961260C76D872622">
    <w:name w:val="0AF4A6CD24FB4F07961260C76D872622"/>
    <w:rsid w:val="004D3B89"/>
  </w:style>
  <w:style w:type="paragraph" w:customStyle="1" w:styleId="6537A87711114A2DB56839732D0032D4">
    <w:name w:val="6537A87711114A2DB56839732D0032D4"/>
    <w:rsid w:val="004D3B89"/>
  </w:style>
  <w:style w:type="paragraph" w:customStyle="1" w:styleId="329EF857318A4C9F8B1D28B948ED6E2B">
    <w:name w:val="329EF857318A4C9F8B1D28B948ED6E2B"/>
    <w:rsid w:val="004D3B89"/>
  </w:style>
  <w:style w:type="paragraph" w:customStyle="1" w:styleId="F24B31D854A54EA281C7F256CA90D95C">
    <w:name w:val="F24B31D854A54EA281C7F256CA90D95C"/>
    <w:rsid w:val="004D3B89"/>
  </w:style>
  <w:style w:type="paragraph" w:customStyle="1" w:styleId="EA45F6D3377C41FF9004C0A78B464940">
    <w:name w:val="EA45F6D3377C41FF9004C0A78B464940"/>
    <w:rsid w:val="004D3B89"/>
  </w:style>
  <w:style w:type="paragraph" w:customStyle="1" w:styleId="C0F9611A62A34A17A135FD7040A27E2B">
    <w:name w:val="C0F9611A62A34A17A135FD7040A27E2B"/>
    <w:rsid w:val="004D3B89"/>
  </w:style>
  <w:style w:type="paragraph" w:customStyle="1" w:styleId="97C582A47B6041E59DED8A511F31AF31">
    <w:name w:val="97C582A47B6041E59DED8A511F31AF31"/>
    <w:rsid w:val="004D3B89"/>
  </w:style>
  <w:style w:type="paragraph" w:customStyle="1" w:styleId="1A0E991249AB4AEFA2DB8DA3EDDEF298">
    <w:name w:val="1A0E991249AB4AEFA2DB8DA3EDDEF298"/>
    <w:rsid w:val="004D3B89"/>
  </w:style>
  <w:style w:type="paragraph" w:customStyle="1" w:styleId="175141532BFB4FBF92048AE4D53A028B">
    <w:name w:val="175141532BFB4FBF92048AE4D53A028B"/>
    <w:rsid w:val="004D3B89"/>
  </w:style>
  <w:style w:type="paragraph" w:customStyle="1" w:styleId="5FAD94AD03AD498DB96C42912827E36E">
    <w:name w:val="5FAD94AD03AD498DB96C42912827E36E"/>
    <w:rsid w:val="004D3B89"/>
  </w:style>
  <w:style w:type="paragraph" w:customStyle="1" w:styleId="5EE37F238019479589678FC407524525">
    <w:name w:val="5EE37F238019479589678FC407524525"/>
    <w:rsid w:val="004D3B89"/>
  </w:style>
  <w:style w:type="paragraph" w:customStyle="1" w:styleId="387E00AD81FC451C9CD63877DBA60222">
    <w:name w:val="387E00AD81FC451C9CD63877DBA60222"/>
    <w:rsid w:val="004D3B89"/>
  </w:style>
  <w:style w:type="paragraph" w:customStyle="1" w:styleId="A3DD71E79FB84998B7F04F6520A5A978">
    <w:name w:val="A3DD71E79FB84998B7F04F6520A5A978"/>
    <w:rsid w:val="004D3B89"/>
  </w:style>
  <w:style w:type="paragraph" w:customStyle="1" w:styleId="9AE1FF2A7FDE4A2DAF49861FD0D0886B">
    <w:name w:val="9AE1FF2A7FDE4A2DAF49861FD0D0886B"/>
    <w:rsid w:val="004D3B89"/>
  </w:style>
  <w:style w:type="paragraph" w:customStyle="1" w:styleId="18D606AB44384103911A49865191A53C">
    <w:name w:val="18D606AB44384103911A49865191A53C"/>
    <w:rsid w:val="004D3B89"/>
  </w:style>
  <w:style w:type="paragraph" w:customStyle="1" w:styleId="08DDC97FE38249A199C3190A862B477E">
    <w:name w:val="08DDC97FE38249A199C3190A862B477E"/>
    <w:rsid w:val="004D3B89"/>
  </w:style>
  <w:style w:type="paragraph" w:customStyle="1" w:styleId="C425D40B05624F8384BA7AA50ABA45FB">
    <w:name w:val="C425D40B05624F8384BA7AA50ABA45FB"/>
    <w:rsid w:val="004D3B89"/>
  </w:style>
  <w:style w:type="paragraph" w:customStyle="1" w:styleId="C0E01C1C81804DCFABF72E9AAAC83C2B">
    <w:name w:val="C0E01C1C81804DCFABF72E9AAAC83C2B"/>
    <w:rsid w:val="004D3B89"/>
  </w:style>
  <w:style w:type="paragraph" w:customStyle="1" w:styleId="9992DF02961A47A5998EE1DCB52E33AD">
    <w:name w:val="9992DF02961A47A5998EE1DCB52E33AD"/>
    <w:rsid w:val="004D3B89"/>
  </w:style>
  <w:style w:type="paragraph" w:customStyle="1" w:styleId="1C64FF0DDB0A4CFD808663E6019A894D">
    <w:name w:val="1C64FF0DDB0A4CFD808663E6019A894D"/>
    <w:rsid w:val="004D3B89"/>
  </w:style>
  <w:style w:type="paragraph" w:customStyle="1" w:styleId="ECBC6887E9AA42ABB0A91D939FF9CD79">
    <w:name w:val="ECBC6887E9AA42ABB0A91D939FF9CD79"/>
    <w:rsid w:val="004D3B89"/>
  </w:style>
  <w:style w:type="paragraph" w:customStyle="1" w:styleId="7BCF6F6679814472921EA237F6E9E803">
    <w:name w:val="7BCF6F6679814472921EA237F6E9E803"/>
    <w:rsid w:val="004D3B89"/>
  </w:style>
  <w:style w:type="paragraph" w:customStyle="1" w:styleId="77607B27834B45F19D1395246BA6E100">
    <w:name w:val="77607B27834B45F19D1395246BA6E100"/>
    <w:rsid w:val="004D3B89"/>
  </w:style>
  <w:style w:type="paragraph" w:customStyle="1" w:styleId="FDB67548CBFE4268B0DC896F85BDB8A4">
    <w:name w:val="FDB67548CBFE4268B0DC896F85BDB8A4"/>
    <w:rsid w:val="004D3B89"/>
  </w:style>
  <w:style w:type="paragraph" w:customStyle="1" w:styleId="1448D7DC57DC4BD9A1E21BC4F0129EAD">
    <w:name w:val="1448D7DC57DC4BD9A1E21BC4F0129EAD"/>
    <w:rsid w:val="004D3B89"/>
  </w:style>
  <w:style w:type="paragraph" w:customStyle="1" w:styleId="5B01089038904D448CBA2E955BA2E274">
    <w:name w:val="5B01089038904D448CBA2E955BA2E274"/>
    <w:rsid w:val="004D3B89"/>
  </w:style>
  <w:style w:type="paragraph" w:customStyle="1" w:styleId="298490D5764A4154B3873F073B157701">
    <w:name w:val="298490D5764A4154B3873F073B157701"/>
    <w:rsid w:val="004D3B89"/>
  </w:style>
  <w:style w:type="paragraph" w:customStyle="1" w:styleId="012386D07ACA45CABF7EABA0D5FF59D6">
    <w:name w:val="012386D07ACA45CABF7EABA0D5FF59D6"/>
    <w:rsid w:val="004D3B89"/>
  </w:style>
  <w:style w:type="paragraph" w:customStyle="1" w:styleId="E7FB5A2B960C4B4A8984824E3B6D9F1A">
    <w:name w:val="E7FB5A2B960C4B4A8984824E3B6D9F1A"/>
    <w:rsid w:val="004D3B89"/>
  </w:style>
  <w:style w:type="paragraph" w:customStyle="1" w:styleId="FAD8FCCBCCB7487AA41CBAE661A243B1">
    <w:name w:val="FAD8FCCBCCB7487AA41CBAE661A243B1"/>
    <w:rsid w:val="004D3B89"/>
  </w:style>
  <w:style w:type="paragraph" w:customStyle="1" w:styleId="CF25A17836994883AB862E4755726E95">
    <w:name w:val="CF25A17836994883AB862E4755726E95"/>
    <w:rsid w:val="004D3B89"/>
  </w:style>
  <w:style w:type="paragraph" w:customStyle="1" w:styleId="624A004870D949BF8FC956EDE0C57F21">
    <w:name w:val="624A004870D949BF8FC956EDE0C57F21"/>
    <w:rsid w:val="004D3B89"/>
  </w:style>
  <w:style w:type="paragraph" w:customStyle="1" w:styleId="D38374F2BF6B40C5886BF9E4F993C421">
    <w:name w:val="D38374F2BF6B40C5886BF9E4F993C421"/>
    <w:rsid w:val="004D3B89"/>
  </w:style>
  <w:style w:type="paragraph" w:customStyle="1" w:styleId="B400D42DA8754AB08A687D0C98428E64">
    <w:name w:val="B400D42DA8754AB08A687D0C98428E64"/>
    <w:rsid w:val="004D3B89"/>
  </w:style>
  <w:style w:type="paragraph" w:customStyle="1" w:styleId="5E5C2A24AE2F49E0844B869119183042">
    <w:name w:val="5E5C2A24AE2F49E0844B869119183042"/>
    <w:rsid w:val="004D3B89"/>
  </w:style>
  <w:style w:type="paragraph" w:customStyle="1" w:styleId="1D5D96C49B104C85B9C4C11B00D6805C">
    <w:name w:val="1D5D96C49B104C85B9C4C11B00D6805C"/>
    <w:rsid w:val="004D3B89"/>
  </w:style>
  <w:style w:type="paragraph" w:customStyle="1" w:styleId="697B63FC486046B8AA7BE937DE1E7C78">
    <w:name w:val="697B63FC486046B8AA7BE937DE1E7C78"/>
    <w:rsid w:val="004D3B89"/>
  </w:style>
  <w:style w:type="paragraph" w:customStyle="1" w:styleId="B7E17867642F409EA16F01E987629A9E">
    <w:name w:val="B7E17867642F409EA16F01E987629A9E"/>
    <w:rsid w:val="004D3B89"/>
  </w:style>
  <w:style w:type="paragraph" w:customStyle="1" w:styleId="4C35BDD8B5864C988EBFED4DAFCCCE49">
    <w:name w:val="4C35BDD8B5864C988EBFED4DAFCCCE49"/>
    <w:rsid w:val="004D3B89"/>
  </w:style>
  <w:style w:type="paragraph" w:customStyle="1" w:styleId="7E201C3247B2437882235F8FB7E54B9A">
    <w:name w:val="7E201C3247B2437882235F8FB7E54B9A"/>
    <w:rsid w:val="004D3B89"/>
  </w:style>
  <w:style w:type="paragraph" w:customStyle="1" w:styleId="200ABC27A1FE4EEA84C3FD2DED496BA2">
    <w:name w:val="200ABC27A1FE4EEA84C3FD2DED496BA2"/>
    <w:rsid w:val="004D3B89"/>
  </w:style>
  <w:style w:type="paragraph" w:customStyle="1" w:styleId="FD7E57A809984D2292D21B225461F24D">
    <w:name w:val="FD7E57A809984D2292D21B225461F24D"/>
    <w:rsid w:val="004D3B89"/>
  </w:style>
  <w:style w:type="paragraph" w:customStyle="1" w:styleId="FA913CADDC2442F1AAAC4A2504C767EF">
    <w:name w:val="FA913CADDC2442F1AAAC4A2504C767EF"/>
    <w:rsid w:val="004D3B89"/>
  </w:style>
  <w:style w:type="paragraph" w:customStyle="1" w:styleId="C45A8D05D2F54B60A236CA47FE6A7694">
    <w:name w:val="C45A8D05D2F54B60A236CA47FE6A7694"/>
    <w:rsid w:val="004D3B89"/>
  </w:style>
  <w:style w:type="paragraph" w:customStyle="1" w:styleId="C0B885F8D3D44B8E8899E1E4C00A2CF6">
    <w:name w:val="C0B885F8D3D44B8E8899E1E4C00A2CF6"/>
    <w:rsid w:val="004D3B89"/>
  </w:style>
  <w:style w:type="paragraph" w:customStyle="1" w:styleId="3BBF90A0241B45A5B524CC1B940BF38E">
    <w:name w:val="3BBF90A0241B45A5B524CC1B940BF38E"/>
    <w:rsid w:val="004D3B89"/>
  </w:style>
  <w:style w:type="paragraph" w:customStyle="1" w:styleId="BBB462ABBB98490EBF0E85F44A160664">
    <w:name w:val="BBB462ABBB98490EBF0E85F44A160664"/>
    <w:rsid w:val="004D3B89"/>
  </w:style>
  <w:style w:type="paragraph" w:customStyle="1" w:styleId="67A573BF998E469495B3644DB3DEB90C">
    <w:name w:val="67A573BF998E469495B3644DB3DEB90C"/>
    <w:rsid w:val="004D3B89"/>
  </w:style>
  <w:style w:type="paragraph" w:customStyle="1" w:styleId="73533C939B994FA895A87118D8901DC0">
    <w:name w:val="73533C939B994FA895A87118D8901DC0"/>
    <w:rsid w:val="004D3B89"/>
  </w:style>
  <w:style w:type="paragraph" w:customStyle="1" w:styleId="098BDD224E6B472DAE17534B8C27409B">
    <w:name w:val="098BDD224E6B472DAE17534B8C27409B"/>
    <w:rsid w:val="004D3B89"/>
  </w:style>
  <w:style w:type="paragraph" w:customStyle="1" w:styleId="707DAAB0336C49458697BB36EE1BA5D1">
    <w:name w:val="707DAAB0336C49458697BB36EE1BA5D1"/>
    <w:rsid w:val="004D3B89"/>
  </w:style>
  <w:style w:type="paragraph" w:customStyle="1" w:styleId="F6E509B91A804688969DE423055ABCBA">
    <w:name w:val="F6E509B91A804688969DE423055ABCBA"/>
    <w:rsid w:val="004D3B89"/>
  </w:style>
  <w:style w:type="paragraph" w:customStyle="1" w:styleId="FCFF7D9F2C154471AC741A55AD974ED1">
    <w:name w:val="FCFF7D9F2C154471AC741A55AD974ED1"/>
    <w:rsid w:val="004D3B89"/>
  </w:style>
  <w:style w:type="paragraph" w:customStyle="1" w:styleId="0C3309BB8A414C8CB60CFD00197DDC97">
    <w:name w:val="0C3309BB8A414C8CB60CFD00197DDC97"/>
    <w:rsid w:val="004D3B89"/>
  </w:style>
  <w:style w:type="paragraph" w:customStyle="1" w:styleId="E9D8CC16A992495BAD50565367366D4F">
    <w:name w:val="E9D8CC16A992495BAD50565367366D4F"/>
    <w:rsid w:val="004D3B89"/>
  </w:style>
  <w:style w:type="paragraph" w:customStyle="1" w:styleId="F044EB3A6A5747F39CA0CFBF53B92F04">
    <w:name w:val="F044EB3A6A5747F39CA0CFBF53B92F04"/>
    <w:rsid w:val="004D3B89"/>
  </w:style>
  <w:style w:type="paragraph" w:customStyle="1" w:styleId="F07D8B8666A94619B2544118DD3A49C1">
    <w:name w:val="F07D8B8666A94619B2544118DD3A49C1"/>
    <w:rsid w:val="004D3B89"/>
  </w:style>
  <w:style w:type="paragraph" w:customStyle="1" w:styleId="46D1FDFC1ECF4B3B86D6CE0935A110DB">
    <w:name w:val="46D1FDFC1ECF4B3B86D6CE0935A110DB"/>
    <w:rsid w:val="004D3B89"/>
  </w:style>
  <w:style w:type="paragraph" w:customStyle="1" w:styleId="922C9171FFB44FE297BCC251531A47F0">
    <w:name w:val="922C9171FFB44FE297BCC251531A47F0"/>
    <w:rsid w:val="004D3B89"/>
  </w:style>
  <w:style w:type="paragraph" w:customStyle="1" w:styleId="25E925CEA5CA4896A7ECC9C9425E6C0D">
    <w:name w:val="25E925CEA5CA4896A7ECC9C9425E6C0D"/>
    <w:rsid w:val="004D3B89"/>
  </w:style>
  <w:style w:type="paragraph" w:customStyle="1" w:styleId="AED2D786C68047C4B32D6C196DC9C1EC">
    <w:name w:val="AED2D786C68047C4B32D6C196DC9C1EC"/>
    <w:rsid w:val="004D3B89"/>
  </w:style>
  <w:style w:type="paragraph" w:customStyle="1" w:styleId="DF19B840A05C4530B6D76C6A21DC4833">
    <w:name w:val="DF19B840A05C4530B6D76C6A21DC4833"/>
    <w:rsid w:val="004D3B89"/>
  </w:style>
  <w:style w:type="paragraph" w:customStyle="1" w:styleId="6996F2B54A4F4C798AD638231D740E0B">
    <w:name w:val="6996F2B54A4F4C798AD638231D740E0B"/>
    <w:rsid w:val="004D3B89"/>
  </w:style>
  <w:style w:type="paragraph" w:customStyle="1" w:styleId="FF18ED15D8C84E62840836D72367F383">
    <w:name w:val="FF18ED15D8C84E62840836D72367F383"/>
    <w:rsid w:val="004D3B89"/>
  </w:style>
  <w:style w:type="paragraph" w:customStyle="1" w:styleId="91BEA33F91A146498F81E282EFD45924">
    <w:name w:val="91BEA33F91A146498F81E282EFD45924"/>
    <w:rsid w:val="004D3B89"/>
  </w:style>
  <w:style w:type="paragraph" w:customStyle="1" w:styleId="4854EE29B98F4803BD87763D3AEF5CBC">
    <w:name w:val="4854EE29B98F4803BD87763D3AEF5CBC"/>
    <w:rsid w:val="004D3B89"/>
  </w:style>
  <w:style w:type="paragraph" w:customStyle="1" w:styleId="BF2E43872A9E40329E8DF104064EDC62">
    <w:name w:val="BF2E43872A9E40329E8DF104064EDC62"/>
    <w:rsid w:val="004D3B89"/>
  </w:style>
  <w:style w:type="paragraph" w:customStyle="1" w:styleId="D5036896DF0342E48686F4A375FE17CB">
    <w:name w:val="D5036896DF0342E48686F4A375FE17CB"/>
    <w:rsid w:val="004D3B89"/>
  </w:style>
  <w:style w:type="paragraph" w:customStyle="1" w:styleId="0BE43070AAE94CF79535F05C63662E8C">
    <w:name w:val="0BE43070AAE94CF79535F05C63662E8C"/>
    <w:rsid w:val="004D3B89"/>
  </w:style>
  <w:style w:type="paragraph" w:customStyle="1" w:styleId="A5B278CEACE140EF835CA25879491B21">
    <w:name w:val="A5B278CEACE140EF835CA25879491B21"/>
    <w:rsid w:val="004D3B89"/>
  </w:style>
  <w:style w:type="paragraph" w:customStyle="1" w:styleId="B8514D6ED8FC40CA8D7A03FA661C57D4">
    <w:name w:val="B8514D6ED8FC40CA8D7A03FA661C57D4"/>
    <w:rsid w:val="004D3B89"/>
  </w:style>
  <w:style w:type="paragraph" w:customStyle="1" w:styleId="3065668A5D1E4FE5A19730C3BE42C7B8">
    <w:name w:val="3065668A5D1E4FE5A19730C3BE42C7B8"/>
    <w:rsid w:val="004D3B89"/>
  </w:style>
  <w:style w:type="paragraph" w:customStyle="1" w:styleId="3C2885A818C94DACA785D7F9DC025395">
    <w:name w:val="3C2885A818C94DACA785D7F9DC025395"/>
    <w:rsid w:val="004D3B89"/>
  </w:style>
  <w:style w:type="paragraph" w:customStyle="1" w:styleId="65E8807F97B4461389C6D3D2126016BB">
    <w:name w:val="65E8807F97B4461389C6D3D2126016BB"/>
    <w:rsid w:val="004D3B89"/>
  </w:style>
  <w:style w:type="paragraph" w:customStyle="1" w:styleId="593289158D63464AA3879D2BBF631344">
    <w:name w:val="593289158D63464AA3879D2BBF631344"/>
    <w:rsid w:val="004D3B89"/>
  </w:style>
  <w:style w:type="paragraph" w:customStyle="1" w:styleId="71237DF64C3C4B968591A3CB9A5828D6">
    <w:name w:val="71237DF64C3C4B968591A3CB9A5828D6"/>
    <w:rsid w:val="004D3B89"/>
  </w:style>
  <w:style w:type="paragraph" w:customStyle="1" w:styleId="38DFB2F6B4EE412C8A926B39552B03F9">
    <w:name w:val="38DFB2F6B4EE412C8A926B39552B03F9"/>
    <w:rsid w:val="004D3B89"/>
  </w:style>
  <w:style w:type="paragraph" w:customStyle="1" w:styleId="56BE144330BD4231BBDDE786EFEE3F25">
    <w:name w:val="56BE144330BD4231BBDDE786EFEE3F25"/>
    <w:rsid w:val="004D3B89"/>
  </w:style>
  <w:style w:type="paragraph" w:customStyle="1" w:styleId="731A4ABC56A54359A657BDFC96F85795">
    <w:name w:val="731A4ABC56A54359A657BDFC96F85795"/>
    <w:rsid w:val="004D3B89"/>
  </w:style>
  <w:style w:type="paragraph" w:customStyle="1" w:styleId="084349E0746B4B25A1FE508BE2F8FAC3">
    <w:name w:val="084349E0746B4B25A1FE508BE2F8FAC3"/>
    <w:rsid w:val="004D3B89"/>
  </w:style>
  <w:style w:type="paragraph" w:customStyle="1" w:styleId="F3FC44A16ACC480EA0F0D5398AD54240">
    <w:name w:val="F3FC44A16ACC480EA0F0D5398AD54240"/>
    <w:rsid w:val="004D3B89"/>
  </w:style>
  <w:style w:type="paragraph" w:customStyle="1" w:styleId="5600AB90D56F42068CA57F113921A2BE">
    <w:name w:val="5600AB90D56F42068CA57F113921A2BE"/>
    <w:rsid w:val="004D3B89"/>
  </w:style>
  <w:style w:type="paragraph" w:customStyle="1" w:styleId="B3D579887B714450ABF5CCE9F2F99A4E">
    <w:name w:val="B3D579887B714450ABF5CCE9F2F99A4E"/>
    <w:rsid w:val="004D3B89"/>
  </w:style>
  <w:style w:type="paragraph" w:customStyle="1" w:styleId="3EABC4A0644B4A64830813D4FB23DE16">
    <w:name w:val="3EABC4A0644B4A64830813D4FB23DE16"/>
    <w:rsid w:val="004D3B89"/>
  </w:style>
  <w:style w:type="paragraph" w:customStyle="1" w:styleId="AFDE15D64E3A49ED9C58B1FDE8A1D96E">
    <w:name w:val="AFDE15D64E3A49ED9C58B1FDE8A1D96E"/>
    <w:rsid w:val="004D3B89"/>
  </w:style>
  <w:style w:type="paragraph" w:customStyle="1" w:styleId="147E592A8C934A2A88ADA6F0B501B963">
    <w:name w:val="147E592A8C934A2A88ADA6F0B501B963"/>
    <w:rsid w:val="004D3B89"/>
  </w:style>
  <w:style w:type="paragraph" w:customStyle="1" w:styleId="00B1846590B844359FCD40EC7D5B1214">
    <w:name w:val="00B1846590B844359FCD40EC7D5B1214"/>
    <w:rsid w:val="004D3B89"/>
  </w:style>
  <w:style w:type="paragraph" w:customStyle="1" w:styleId="A575484485234B66BBC4BFEB57BB62B1">
    <w:name w:val="A575484485234B66BBC4BFEB57BB62B1"/>
    <w:rsid w:val="004D3B89"/>
  </w:style>
  <w:style w:type="paragraph" w:customStyle="1" w:styleId="FBC8308E67C141829E1D11978A2E6DD4">
    <w:name w:val="FBC8308E67C141829E1D11978A2E6DD4"/>
    <w:rsid w:val="004D3B89"/>
  </w:style>
  <w:style w:type="paragraph" w:customStyle="1" w:styleId="B3955FCF8FCE4E1BA6D6C042FC9F34F1">
    <w:name w:val="B3955FCF8FCE4E1BA6D6C042FC9F34F1"/>
    <w:rsid w:val="004D3B89"/>
  </w:style>
  <w:style w:type="paragraph" w:customStyle="1" w:styleId="BF41AE7E1ECB40FCB002CBF170D15C38">
    <w:name w:val="BF41AE7E1ECB40FCB002CBF170D15C38"/>
    <w:rsid w:val="004D3B89"/>
  </w:style>
  <w:style w:type="paragraph" w:customStyle="1" w:styleId="ED4395437B3940189E97FB260331B6A8">
    <w:name w:val="ED4395437B3940189E97FB260331B6A8"/>
    <w:rsid w:val="004D3B89"/>
  </w:style>
  <w:style w:type="paragraph" w:customStyle="1" w:styleId="B51E8024CB2849D280DE275EE7C569A1">
    <w:name w:val="B51E8024CB2849D280DE275EE7C569A1"/>
    <w:rsid w:val="004D3B89"/>
  </w:style>
  <w:style w:type="paragraph" w:customStyle="1" w:styleId="E2247646557E4177B1229CBBE07E4E54">
    <w:name w:val="E2247646557E4177B1229CBBE07E4E54"/>
    <w:rsid w:val="004D3B89"/>
  </w:style>
  <w:style w:type="paragraph" w:customStyle="1" w:styleId="B9B8BA9245B94001A6F27E46D6AADCFA">
    <w:name w:val="B9B8BA9245B94001A6F27E46D6AADCFA"/>
    <w:rsid w:val="004D3B89"/>
  </w:style>
  <w:style w:type="paragraph" w:customStyle="1" w:styleId="CE656C3D384E4CD993C430946BA3B69E">
    <w:name w:val="CE656C3D384E4CD993C430946BA3B69E"/>
    <w:rsid w:val="004D3B89"/>
  </w:style>
  <w:style w:type="paragraph" w:customStyle="1" w:styleId="F6D4A39385FF45C3A2FBA00B689D9629">
    <w:name w:val="F6D4A39385FF45C3A2FBA00B689D9629"/>
    <w:rsid w:val="004D3B89"/>
  </w:style>
  <w:style w:type="paragraph" w:customStyle="1" w:styleId="1FD69FDEE998433693AC5F8928361FDF">
    <w:name w:val="1FD69FDEE998433693AC5F8928361FDF"/>
    <w:rsid w:val="004D3B89"/>
  </w:style>
  <w:style w:type="paragraph" w:customStyle="1" w:styleId="59E465608220430E8147D42CDFEB2566">
    <w:name w:val="59E465608220430E8147D42CDFEB2566"/>
    <w:rsid w:val="004D3B89"/>
  </w:style>
  <w:style w:type="paragraph" w:customStyle="1" w:styleId="60CEF839DBEC422AA431A8439A447E8B">
    <w:name w:val="60CEF839DBEC422AA431A8439A447E8B"/>
    <w:rsid w:val="004D3B89"/>
  </w:style>
  <w:style w:type="paragraph" w:customStyle="1" w:styleId="61FCE0AF3E97425CB68051664BD17A86">
    <w:name w:val="61FCE0AF3E97425CB68051664BD17A86"/>
    <w:rsid w:val="004D3B89"/>
  </w:style>
  <w:style w:type="paragraph" w:customStyle="1" w:styleId="67D501F4B58147278FBC248EA1DCFC02">
    <w:name w:val="67D501F4B58147278FBC248EA1DCFC02"/>
    <w:rsid w:val="004D3B89"/>
  </w:style>
  <w:style w:type="paragraph" w:customStyle="1" w:styleId="8C351D8544844FE49A6FF87DF8384AC5">
    <w:name w:val="8C351D8544844FE49A6FF87DF8384AC5"/>
    <w:rsid w:val="004D3B89"/>
  </w:style>
  <w:style w:type="paragraph" w:customStyle="1" w:styleId="4D97B535744B41BFA6C521C557B55D0C">
    <w:name w:val="4D97B535744B41BFA6C521C557B55D0C"/>
    <w:rsid w:val="004D3B89"/>
  </w:style>
  <w:style w:type="paragraph" w:customStyle="1" w:styleId="E1226EB6AB3B40E786E4DFCEE541FBF9">
    <w:name w:val="E1226EB6AB3B40E786E4DFCEE541FBF9"/>
    <w:rsid w:val="004D3B89"/>
  </w:style>
  <w:style w:type="paragraph" w:customStyle="1" w:styleId="077F4DC2F33241548A190BBA03E40A85">
    <w:name w:val="077F4DC2F33241548A190BBA03E40A85"/>
    <w:rsid w:val="004D3B89"/>
  </w:style>
  <w:style w:type="paragraph" w:customStyle="1" w:styleId="7BA71942233F4C7680882EBF76D0BFCE">
    <w:name w:val="7BA71942233F4C7680882EBF76D0BFCE"/>
    <w:rsid w:val="004D3B89"/>
  </w:style>
  <w:style w:type="paragraph" w:customStyle="1" w:styleId="09A9C540C5D746B7BAD4C97EFED8F48D">
    <w:name w:val="09A9C540C5D746B7BAD4C97EFED8F48D"/>
    <w:rsid w:val="004D3B89"/>
  </w:style>
  <w:style w:type="paragraph" w:customStyle="1" w:styleId="F565B5D1E98A4389A7E3A96BB807A43E">
    <w:name w:val="F565B5D1E98A4389A7E3A96BB807A43E"/>
    <w:rsid w:val="004D3B89"/>
  </w:style>
  <w:style w:type="paragraph" w:customStyle="1" w:styleId="166671DA614F42A9976923A880F2B75A">
    <w:name w:val="166671DA614F42A9976923A880F2B75A"/>
    <w:rsid w:val="004D3B89"/>
  </w:style>
  <w:style w:type="paragraph" w:customStyle="1" w:styleId="8CAF6FF5D7894C1188E88B7F8503F4D0">
    <w:name w:val="8CAF6FF5D7894C1188E88B7F8503F4D0"/>
    <w:rsid w:val="004D3B89"/>
  </w:style>
  <w:style w:type="paragraph" w:customStyle="1" w:styleId="DDE2FC8A204A4DC491F2799A456FED14">
    <w:name w:val="DDE2FC8A204A4DC491F2799A456FED14"/>
    <w:rsid w:val="004D3B89"/>
  </w:style>
  <w:style w:type="paragraph" w:customStyle="1" w:styleId="9444C79D2C22415B90D36502FC28B90F">
    <w:name w:val="9444C79D2C22415B90D36502FC28B90F"/>
    <w:rsid w:val="004D3B89"/>
  </w:style>
  <w:style w:type="paragraph" w:customStyle="1" w:styleId="E5F4670D175B40F79C9CA59BD2D6B6CA">
    <w:name w:val="E5F4670D175B40F79C9CA59BD2D6B6CA"/>
    <w:rsid w:val="004D3B89"/>
  </w:style>
  <w:style w:type="paragraph" w:customStyle="1" w:styleId="895649BA00E44B3B8895BB619D076999">
    <w:name w:val="895649BA00E44B3B8895BB619D076999"/>
    <w:rsid w:val="004D3B89"/>
  </w:style>
  <w:style w:type="paragraph" w:customStyle="1" w:styleId="1137E4D55B784419834EA238CC006E79">
    <w:name w:val="1137E4D55B784419834EA238CC006E79"/>
    <w:rsid w:val="004D3B89"/>
  </w:style>
  <w:style w:type="paragraph" w:customStyle="1" w:styleId="4D4532B495A04B15901214834E0ABD57">
    <w:name w:val="4D4532B495A04B15901214834E0ABD57"/>
    <w:rsid w:val="004D3B89"/>
  </w:style>
  <w:style w:type="paragraph" w:customStyle="1" w:styleId="2B547C296AC94619920D6D8B53268573">
    <w:name w:val="2B547C296AC94619920D6D8B53268573"/>
    <w:rsid w:val="004D3B89"/>
  </w:style>
  <w:style w:type="paragraph" w:customStyle="1" w:styleId="95973345A92D4BA2A2523FE15FA526C5">
    <w:name w:val="95973345A92D4BA2A2523FE15FA526C5"/>
    <w:rsid w:val="004D3B89"/>
  </w:style>
  <w:style w:type="paragraph" w:customStyle="1" w:styleId="F65AB02B3AC746D69F846530A5B620F81">
    <w:name w:val="F65AB02B3AC746D69F846530A5B620F81"/>
    <w:rsid w:val="00A101E1"/>
    <w:rPr>
      <w:rFonts w:eastAsiaTheme="minorHAnsi"/>
      <w:lang w:eastAsia="en-US"/>
    </w:rPr>
  </w:style>
  <w:style w:type="paragraph" w:customStyle="1" w:styleId="86C0C8080573477EB19D95398C256F6B1">
    <w:name w:val="86C0C8080573477EB19D95398C256F6B1"/>
    <w:rsid w:val="00A101E1"/>
    <w:rPr>
      <w:rFonts w:eastAsiaTheme="minorHAnsi"/>
      <w:lang w:eastAsia="en-US"/>
    </w:rPr>
  </w:style>
  <w:style w:type="paragraph" w:customStyle="1" w:styleId="C925E0B696154F6791050C90C222BE6A1">
    <w:name w:val="C925E0B696154F6791050C90C222BE6A1"/>
    <w:rsid w:val="00A101E1"/>
    <w:rPr>
      <w:rFonts w:eastAsiaTheme="minorHAnsi"/>
      <w:lang w:eastAsia="en-US"/>
    </w:rPr>
  </w:style>
  <w:style w:type="paragraph" w:customStyle="1" w:styleId="55C2A45D35C4440695697DF04CE22F6C15">
    <w:name w:val="55C2A45D35C4440695697DF04CE22F6C15"/>
    <w:rsid w:val="00A101E1"/>
    <w:rPr>
      <w:rFonts w:eastAsiaTheme="minorHAnsi"/>
      <w:lang w:eastAsia="en-US"/>
    </w:rPr>
  </w:style>
  <w:style w:type="paragraph" w:customStyle="1" w:styleId="53DF7A275B2C4C32A9A7A9ED4933E4D715">
    <w:name w:val="53DF7A275B2C4C32A9A7A9ED4933E4D715"/>
    <w:rsid w:val="00A101E1"/>
    <w:rPr>
      <w:rFonts w:eastAsiaTheme="minorHAnsi"/>
      <w:lang w:eastAsia="en-US"/>
    </w:rPr>
  </w:style>
  <w:style w:type="paragraph" w:customStyle="1" w:styleId="214D90596CD243A4B6EEC82FC3757E4C15">
    <w:name w:val="214D90596CD243A4B6EEC82FC3757E4C15"/>
    <w:rsid w:val="00A101E1"/>
    <w:rPr>
      <w:rFonts w:eastAsiaTheme="minorHAnsi"/>
      <w:lang w:eastAsia="en-US"/>
    </w:rPr>
  </w:style>
  <w:style w:type="paragraph" w:customStyle="1" w:styleId="77DEBD8517124A42A5F5BAD0A246D0C715">
    <w:name w:val="77DEBD8517124A42A5F5BAD0A246D0C715"/>
    <w:rsid w:val="00A101E1"/>
    <w:rPr>
      <w:rFonts w:eastAsiaTheme="minorHAnsi"/>
      <w:lang w:eastAsia="en-US"/>
    </w:rPr>
  </w:style>
  <w:style w:type="paragraph" w:customStyle="1" w:styleId="B0F96A5A3E344CAC87B513D3F76C10E515">
    <w:name w:val="B0F96A5A3E344CAC87B513D3F76C10E515"/>
    <w:rsid w:val="00A101E1"/>
    <w:rPr>
      <w:rFonts w:eastAsiaTheme="minorHAnsi"/>
      <w:lang w:eastAsia="en-US"/>
    </w:rPr>
  </w:style>
  <w:style w:type="paragraph" w:customStyle="1" w:styleId="60164978253143E0871084CE3E40460B15">
    <w:name w:val="60164978253143E0871084CE3E40460B15"/>
    <w:rsid w:val="00A101E1"/>
    <w:rPr>
      <w:rFonts w:eastAsiaTheme="minorHAnsi"/>
      <w:lang w:eastAsia="en-US"/>
    </w:rPr>
  </w:style>
  <w:style w:type="paragraph" w:customStyle="1" w:styleId="EB49A68343DD4F98B8950733BA36CC8815">
    <w:name w:val="EB49A68343DD4F98B8950733BA36CC8815"/>
    <w:rsid w:val="00A101E1"/>
    <w:rPr>
      <w:rFonts w:eastAsiaTheme="minorHAnsi"/>
      <w:lang w:eastAsia="en-US"/>
    </w:rPr>
  </w:style>
  <w:style w:type="paragraph" w:customStyle="1" w:styleId="44B322CEEDEB41DFA28F05B73259E9351">
    <w:name w:val="44B322CEEDEB41DFA28F05B73259E9351"/>
    <w:rsid w:val="00A101E1"/>
    <w:rPr>
      <w:rFonts w:eastAsiaTheme="minorHAnsi"/>
      <w:lang w:eastAsia="en-US"/>
    </w:rPr>
  </w:style>
  <w:style w:type="paragraph" w:customStyle="1" w:styleId="4AE8B99CA4154BC989B9C38A59655A081">
    <w:name w:val="4AE8B99CA4154BC989B9C38A59655A081"/>
    <w:rsid w:val="00A101E1"/>
    <w:rPr>
      <w:rFonts w:eastAsiaTheme="minorHAnsi"/>
      <w:lang w:eastAsia="en-US"/>
    </w:rPr>
  </w:style>
  <w:style w:type="paragraph" w:customStyle="1" w:styleId="A606AAD5B1914793B86E55EAA0A59B3D1">
    <w:name w:val="A606AAD5B1914793B86E55EAA0A59B3D1"/>
    <w:rsid w:val="00A101E1"/>
    <w:rPr>
      <w:rFonts w:eastAsiaTheme="minorHAnsi"/>
      <w:lang w:eastAsia="en-US"/>
    </w:rPr>
  </w:style>
  <w:style w:type="paragraph" w:customStyle="1" w:styleId="1730EF102D71433B9F1E45EE134E0C2E1">
    <w:name w:val="1730EF102D71433B9F1E45EE134E0C2E1"/>
    <w:rsid w:val="00A101E1"/>
    <w:rPr>
      <w:rFonts w:eastAsiaTheme="minorHAnsi"/>
      <w:lang w:eastAsia="en-US"/>
    </w:rPr>
  </w:style>
  <w:style w:type="paragraph" w:customStyle="1" w:styleId="AF40B16792A54BD6BDA67397E0392B2B1">
    <w:name w:val="AF40B16792A54BD6BDA67397E0392B2B1"/>
    <w:rsid w:val="00A101E1"/>
    <w:rPr>
      <w:rFonts w:eastAsiaTheme="minorHAnsi"/>
      <w:lang w:eastAsia="en-US"/>
    </w:rPr>
  </w:style>
  <w:style w:type="paragraph" w:customStyle="1" w:styleId="0FBEC6A9842B4C579A01A8055C7B59D51">
    <w:name w:val="0FBEC6A9842B4C579A01A8055C7B59D51"/>
    <w:rsid w:val="00A101E1"/>
    <w:rPr>
      <w:rFonts w:eastAsiaTheme="minorHAnsi"/>
      <w:lang w:eastAsia="en-US"/>
    </w:rPr>
  </w:style>
  <w:style w:type="paragraph" w:customStyle="1" w:styleId="A7E12C1D760B45AC82FF515B6253C2B81">
    <w:name w:val="A7E12C1D760B45AC82FF515B6253C2B81"/>
    <w:rsid w:val="00A101E1"/>
    <w:rPr>
      <w:rFonts w:eastAsiaTheme="minorHAnsi"/>
      <w:lang w:eastAsia="en-US"/>
    </w:rPr>
  </w:style>
  <w:style w:type="paragraph" w:customStyle="1" w:styleId="2CAD9DD49762414CB6A29CE752D834671">
    <w:name w:val="2CAD9DD49762414CB6A29CE752D834671"/>
    <w:rsid w:val="00A101E1"/>
    <w:rPr>
      <w:rFonts w:eastAsiaTheme="minorHAnsi"/>
      <w:lang w:eastAsia="en-US"/>
    </w:rPr>
  </w:style>
  <w:style w:type="paragraph" w:customStyle="1" w:styleId="81771AE10837419087F6DFFBF82F47621">
    <w:name w:val="81771AE10837419087F6DFFBF82F47621"/>
    <w:rsid w:val="00A101E1"/>
    <w:rPr>
      <w:rFonts w:eastAsiaTheme="minorHAnsi"/>
      <w:lang w:eastAsia="en-US"/>
    </w:rPr>
  </w:style>
  <w:style w:type="paragraph" w:customStyle="1" w:styleId="B50071E1E90D46A1898250236420FBDA1">
    <w:name w:val="B50071E1E90D46A1898250236420FBDA1"/>
    <w:rsid w:val="00A101E1"/>
    <w:rPr>
      <w:rFonts w:eastAsiaTheme="minorHAnsi"/>
      <w:lang w:eastAsia="en-US"/>
    </w:rPr>
  </w:style>
  <w:style w:type="paragraph" w:customStyle="1" w:styleId="0EFF3CC617FF47DCADA0871BE8C6E53F1">
    <w:name w:val="0EFF3CC617FF47DCADA0871BE8C6E53F1"/>
    <w:rsid w:val="00A101E1"/>
    <w:rPr>
      <w:rFonts w:eastAsiaTheme="minorHAnsi"/>
      <w:lang w:eastAsia="en-US"/>
    </w:rPr>
  </w:style>
  <w:style w:type="paragraph" w:customStyle="1" w:styleId="B8320C36B425474B88755314CD2EE3BC1">
    <w:name w:val="B8320C36B425474B88755314CD2EE3BC1"/>
    <w:rsid w:val="00A101E1"/>
    <w:rPr>
      <w:rFonts w:eastAsiaTheme="minorHAnsi"/>
      <w:lang w:eastAsia="en-US"/>
    </w:rPr>
  </w:style>
  <w:style w:type="paragraph" w:customStyle="1" w:styleId="1E950DF72C7A4186B83246B71A5E0DA91">
    <w:name w:val="1E950DF72C7A4186B83246B71A5E0DA91"/>
    <w:rsid w:val="00A101E1"/>
    <w:rPr>
      <w:rFonts w:eastAsiaTheme="minorHAnsi"/>
      <w:lang w:eastAsia="en-US"/>
    </w:rPr>
  </w:style>
  <w:style w:type="paragraph" w:customStyle="1" w:styleId="4527D4F7032F4F6CAD1AF9F5049B6C5C1">
    <w:name w:val="4527D4F7032F4F6CAD1AF9F5049B6C5C1"/>
    <w:rsid w:val="00A101E1"/>
    <w:rPr>
      <w:rFonts w:eastAsiaTheme="minorHAnsi"/>
      <w:lang w:eastAsia="en-US"/>
    </w:rPr>
  </w:style>
  <w:style w:type="paragraph" w:customStyle="1" w:styleId="4D02F5D7B95C442BA37A983D0BDD5DC61">
    <w:name w:val="4D02F5D7B95C442BA37A983D0BDD5DC61"/>
    <w:rsid w:val="00A101E1"/>
    <w:rPr>
      <w:rFonts w:eastAsiaTheme="minorHAnsi"/>
      <w:lang w:eastAsia="en-US"/>
    </w:rPr>
  </w:style>
  <w:style w:type="paragraph" w:customStyle="1" w:styleId="C6FC26955AA1485CB1A6FD4BFCAD8C561">
    <w:name w:val="C6FC26955AA1485CB1A6FD4BFCAD8C561"/>
    <w:rsid w:val="00A101E1"/>
    <w:rPr>
      <w:rFonts w:eastAsiaTheme="minorHAnsi"/>
      <w:lang w:eastAsia="en-US"/>
    </w:rPr>
  </w:style>
  <w:style w:type="paragraph" w:customStyle="1" w:styleId="9F6CFAB027CF4E9E9A59D87BD3C752901">
    <w:name w:val="9F6CFAB027CF4E9E9A59D87BD3C752901"/>
    <w:rsid w:val="00A101E1"/>
    <w:rPr>
      <w:rFonts w:eastAsiaTheme="minorHAnsi"/>
      <w:lang w:eastAsia="en-US"/>
    </w:rPr>
  </w:style>
  <w:style w:type="paragraph" w:customStyle="1" w:styleId="226E32FDCC9C47048D3F00300410E7161">
    <w:name w:val="226E32FDCC9C47048D3F00300410E7161"/>
    <w:rsid w:val="00A101E1"/>
    <w:rPr>
      <w:rFonts w:eastAsiaTheme="minorHAnsi"/>
      <w:lang w:eastAsia="en-US"/>
    </w:rPr>
  </w:style>
  <w:style w:type="paragraph" w:customStyle="1" w:styleId="95DA71BFC70240058726FF7D443917891">
    <w:name w:val="95DA71BFC70240058726FF7D443917891"/>
    <w:rsid w:val="00A101E1"/>
    <w:rPr>
      <w:rFonts w:eastAsiaTheme="minorHAnsi"/>
      <w:lang w:eastAsia="en-US"/>
    </w:rPr>
  </w:style>
  <w:style w:type="paragraph" w:customStyle="1" w:styleId="678242AE176C4CA4960E9D9B6B3998191">
    <w:name w:val="678242AE176C4CA4960E9D9B6B3998191"/>
    <w:rsid w:val="00A101E1"/>
    <w:rPr>
      <w:rFonts w:eastAsiaTheme="minorHAnsi"/>
      <w:lang w:eastAsia="en-US"/>
    </w:rPr>
  </w:style>
  <w:style w:type="paragraph" w:customStyle="1" w:styleId="B349CB5291F84C029271EB8308D069531">
    <w:name w:val="B349CB5291F84C029271EB8308D069531"/>
    <w:rsid w:val="00A101E1"/>
    <w:rPr>
      <w:rFonts w:eastAsiaTheme="minorHAnsi"/>
      <w:lang w:eastAsia="en-US"/>
    </w:rPr>
  </w:style>
  <w:style w:type="paragraph" w:customStyle="1" w:styleId="C0AAC93D25A54A0BA9FAF9EB4D6D52A81">
    <w:name w:val="C0AAC93D25A54A0BA9FAF9EB4D6D52A81"/>
    <w:rsid w:val="00A101E1"/>
    <w:rPr>
      <w:rFonts w:eastAsiaTheme="minorHAnsi"/>
      <w:lang w:eastAsia="en-US"/>
    </w:rPr>
  </w:style>
  <w:style w:type="paragraph" w:customStyle="1" w:styleId="1D5E78FA21DA4A2E909D02A7255F1A961">
    <w:name w:val="1D5E78FA21DA4A2E909D02A7255F1A961"/>
    <w:rsid w:val="00A101E1"/>
    <w:rPr>
      <w:rFonts w:eastAsiaTheme="minorHAnsi"/>
      <w:lang w:eastAsia="en-US"/>
    </w:rPr>
  </w:style>
  <w:style w:type="paragraph" w:customStyle="1" w:styleId="DF5CBB6DC1524057BF8C68ED5A990ECE1">
    <w:name w:val="DF5CBB6DC1524057BF8C68ED5A990ECE1"/>
    <w:rsid w:val="00A101E1"/>
    <w:rPr>
      <w:rFonts w:eastAsiaTheme="minorHAnsi"/>
      <w:lang w:eastAsia="en-US"/>
    </w:rPr>
  </w:style>
  <w:style w:type="paragraph" w:customStyle="1" w:styleId="3CE7EB7923E2444CA930D93253F3BD671">
    <w:name w:val="3CE7EB7923E2444CA930D93253F3BD671"/>
    <w:rsid w:val="00A101E1"/>
    <w:rPr>
      <w:rFonts w:eastAsiaTheme="minorHAnsi"/>
      <w:lang w:eastAsia="en-US"/>
    </w:rPr>
  </w:style>
  <w:style w:type="paragraph" w:customStyle="1" w:styleId="ABEB9758C291403389613A897F5365211">
    <w:name w:val="ABEB9758C291403389613A897F5365211"/>
    <w:rsid w:val="00A101E1"/>
    <w:rPr>
      <w:rFonts w:eastAsiaTheme="minorHAnsi"/>
      <w:lang w:eastAsia="en-US"/>
    </w:rPr>
  </w:style>
  <w:style w:type="paragraph" w:customStyle="1" w:styleId="407BEEB683454AC2BECDA2CC3934A7D61">
    <w:name w:val="407BEEB683454AC2BECDA2CC3934A7D61"/>
    <w:rsid w:val="00A101E1"/>
    <w:rPr>
      <w:rFonts w:eastAsiaTheme="minorHAnsi"/>
      <w:lang w:eastAsia="en-US"/>
    </w:rPr>
  </w:style>
  <w:style w:type="paragraph" w:customStyle="1" w:styleId="306B1217609C4E67A2D8683005E04C3B1">
    <w:name w:val="306B1217609C4E67A2D8683005E04C3B1"/>
    <w:rsid w:val="00A101E1"/>
    <w:rPr>
      <w:rFonts w:eastAsiaTheme="minorHAnsi"/>
      <w:lang w:eastAsia="en-US"/>
    </w:rPr>
  </w:style>
  <w:style w:type="paragraph" w:customStyle="1" w:styleId="6350D4FCFEDD4311B6A6BDE2559D9EAB1">
    <w:name w:val="6350D4FCFEDD4311B6A6BDE2559D9EAB1"/>
    <w:rsid w:val="00A101E1"/>
    <w:rPr>
      <w:rFonts w:eastAsiaTheme="minorHAnsi"/>
      <w:lang w:eastAsia="en-US"/>
    </w:rPr>
  </w:style>
  <w:style w:type="paragraph" w:customStyle="1" w:styleId="5324B60BD0114FB9BB4AF0735B36D09A1">
    <w:name w:val="5324B60BD0114FB9BB4AF0735B36D09A1"/>
    <w:rsid w:val="00A101E1"/>
    <w:rPr>
      <w:rFonts w:eastAsiaTheme="minorHAnsi"/>
      <w:lang w:eastAsia="en-US"/>
    </w:rPr>
  </w:style>
  <w:style w:type="paragraph" w:customStyle="1" w:styleId="9A5850AB84B04DF28D7E48CFF7010D8B1">
    <w:name w:val="9A5850AB84B04DF28D7E48CFF7010D8B1"/>
    <w:rsid w:val="00A101E1"/>
    <w:rPr>
      <w:rFonts w:eastAsiaTheme="minorHAnsi"/>
      <w:lang w:eastAsia="en-US"/>
    </w:rPr>
  </w:style>
  <w:style w:type="paragraph" w:customStyle="1" w:styleId="EFDE09649AC942F8AC6DF53F952534941">
    <w:name w:val="EFDE09649AC942F8AC6DF53F952534941"/>
    <w:rsid w:val="00A101E1"/>
    <w:rPr>
      <w:rFonts w:eastAsiaTheme="minorHAnsi"/>
      <w:lang w:eastAsia="en-US"/>
    </w:rPr>
  </w:style>
  <w:style w:type="paragraph" w:customStyle="1" w:styleId="8A8CBBC187A6433E8A33AE0EDF0BE7B91">
    <w:name w:val="8A8CBBC187A6433E8A33AE0EDF0BE7B91"/>
    <w:rsid w:val="00A101E1"/>
    <w:rPr>
      <w:rFonts w:eastAsiaTheme="minorHAnsi"/>
      <w:lang w:eastAsia="en-US"/>
    </w:rPr>
  </w:style>
  <w:style w:type="paragraph" w:customStyle="1" w:styleId="B78E10265F3643168F6711D61120BC7B1">
    <w:name w:val="B78E10265F3643168F6711D61120BC7B1"/>
    <w:rsid w:val="00A101E1"/>
    <w:rPr>
      <w:rFonts w:eastAsiaTheme="minorHAnsi"/>
      <w:lang w:eastAsia="en-US"/>
    </w:rPr>
  </w:style>
  <w:style w:type="paragraph" w:customStyle="1" w:styleId="FA38217F864F4EA0A495E4999E66F6BE1">
    <w:name w:val="FA38217F864F4EA0A495E4999E66F6BE1"/>
    <w:rsid w:val="00A101E1"/>
    <w:rPr>
      <w:rFonts w:eastAsiaTheme="minorHAnsi"/>
      <w:lang w:eastAsia="en-US"/>
    </w:rPr>
  </w:style>
  <w:style w:type="paragraph" w:customStyle="1" w:styleId="A91F3E4A6032436CA1252D0FCFD106B61">
    <w:name w:val="A91F3E4A6032436CA1252D0FCFD106B61"/>
    <w:rsid w:val="00A101E1"/>
    <w:rPr>
      <w:rFonts w:eastAsiaTheme="minorHAnsi"/>
      <w:lang w:eastAsia="en-US"/>
    </w:rPr>
  </w:style>
  <w:style w:type="paragraph" w:customStyle="1" w:styleId="A3129DDD5E29457191A8A8BAF03995AC1">
    <w:name w:val="A3129DDD5E29457191A8A8BAF03995AC1"/>
    <w:rsid w:val="00A101E1"/>
    <w:rPr>
      <w:rFonts w:eastAsiaTheme="minorHAnsi"/>
      <w:lang w:eastAsia="en-US"/>
    </w:rPr>
  </w:style>
  <w:style w:type="paragraph" w:customStyle="1" w:styleId="F776148F229E4B6BA456CEFAE8FB313D1">
    <w:name w:val="F776148F229E4B6BA456CEFAE8FB313D1"/>
    <w:rsid w:val="00A101E1"/>
    <w:rPr>
      <w:rFonts w:eastAsiaTheme="minorHAnsi"/>
      <w:lang w:eastAsia="en-US"/>
    </w:rPr>
  </w:style>
  <w:style w:type="paragraph" w:customStyle="1" w:styleId="0AF4A6CD24FB4F07961260C76D8726221">
    <w:name w:val="0AF4A6CD24FB4F07961260C76D8726221"/>
    <w:rsid w:val="00A101E1"/>
    <w:rPr>
      <w:rFonts w:eastAsiaTheme="minorHAnsi"/>
      <w:lang w:eastAsia="en-US"/>
    </w:rPr>
  </w:style>
  <w:style w:type="paragraph" w:customStyle="1" w:styleId="6537A87711114A2DB56839732D0032D41">
    <w:name w:val="6537A87711114A2DB56839732D0032D41"/>
    <w:rsid w:val="00A101E1"/>
    <w:rPr>
      <w:rFonts w:eastAsiaTheme="minorHAnsi"/>
      <w:lang w:eastAsia="en-US"/>
    </w:rPr>
  </w:style>
  <w:style w:type="paragraph" w:customStyle="1" w:styleId="329EF857318A4C9F8B1D28B948ED6E2B1">
    <w:name w:val="329EF857318A4C9F8B1D28B948ED6E2B1"/>
    <w:rsid w:val="00A101E1"/>
    <w:rPr>
      <w:rFonts w:eastAsiaTheme="minorHAnsi"/>
      <w:lang w:eastAsia="en-US"/>
    </w:rPr>
  </w:style>
  <w:style w:type="paragraph" w:customStyle="1" w:styleId="F24B31D854A54EA281C7F256CA90D95C1">
    <w:name w:val="F24B31D854A54EA281C7F256CA90D95C1"/>
    <w:rsid w:val="00A101E1"/>
    <w:rPr>
      <w:rFonts w:eastAsiaTheme="minorHAnsi"/>
      <w:lang w:eastAsia="en-US"/>
    </w:rPr>
  </w:style>
  <w:style w:type="paragraph" w:customStyle="1" w:styleId="EA45F6D3377C41FF9004C0A78B4649401">
    <w:name w:val="EA45F6D3377C41FF9004C0A78B4649401"/>
    <w:rsid w:val="00A101E1"/>
    <w:rPr>
      <w:rFonts w:eastAsiaTheme="minorHAnsi"/>
      <w:lang w:eastAsia="en-US"/>
    </w:rPr>
  </w:style>
  <w:style w:type="paragraph" w:customStyle="1" w:styleId="97C582A47B6041E59DED8A511F31AF311">
    <w:name w:val="97C582A47B6041E59DED8A511F31AF311"/>
    <w:rsid w:val="00A101E1"/>
    <w:rPr>
      <w:rFonts w:eastAsiaTheme="minorHAnsi"/>
      <w:lang w:eastAsia="en-US"/>
    </w:rPr>
  </w:style>
  <w:style w:type="paragraph" w:customStyle="1" w:styleId="1A0E991249AB4AEFA2DB8DA3EDDEF2981">
    <w:name w:val="1A0E991249AB4AEFA2DB8DA3EDDEF2981"/>
    <w:rsid w:val="00A101E1"/>
    <w:rPr>
      <w:rFonts w:eastAsiaTheme="minorHAnsi"/>
      <w:lang w:eastAsia="en-US"/>
    </w:rPr>
  </w:style>
  <w:style w:type="paragraph" w:customStyle="1" w:styleId="175141532BFB4FBF92048AE4D53A028B1">
    <w:name w:val="175141532BFB4FBF92048AE4D53A028B1"/>
    <w:rsid w:val="00A101E1"/>
    <w:rPr>
      <w:rFonts w:eastAsiaTheme="minorHAnsi"/>
      <w:lang w:eastAsia="en-US"/>
    </w:rPr>
  </w:style>
  <w:style w:type="paragraph" w:customStyle="1" w:styleId="5FAD94AD03AD498DB96C42912827E36E1">
    <w:name w:val="5FAD94AD03AD498DB96C42912827E36E1"/>
    <w:rsid w:val="00A101E1"/>
    <w:rPr>
      <w:rFonts w:eastAsiaTheme="minorHAnsi"/>
      <w:lang w:eastAsia="en-US"/>
    </w:rPr>
  </w:style>
  <w:style w:type="paragraph" w:customStyle="1" w:styleId="5EE37F238019479589678FC4075245251">
    <w:name w:val="5EE37F238019479589678FC4075245251"/>
    <w:rsid w:val="00A101E1"/>
    <w:rPr>
      <w:rFonts w:eastAsiaTheme="minorHAnsi"/>
      <w:lang w:eastAsia="en-US"/>
    </w:rPr>
  </w:style>
  <w:style w:type="paragraph" w:customStyle="1" w:styleId="387E00AD81FC451C9CD63877DBA602221">
    <w:name w:val="387E00AD81FC451C9CD63877DBA602221"/>
    <w:rsid w:val="00A101E1"/>
    <w:rPr>
      <w:rFonts w:eastAsiaTheme="minorHAnsi"/>
      <w:lang w:eastAsia="en-US"/>
    </w:rPr>
  </w:style>
  <w:style w:type="paragraph" w:customStyle="1" w:styleId="A3DD71E79FB84998B7F04F6520A5A9781">
    <w:name w:val="A3DD71E79FB84998B7F04F6520A5A9781"/>
    <w:rsid w:val="00A101E1"/>
    <w:rPr>
      <w:rFonts w:eastAsiaTheme="minorHAnsi"/>
      <w:lang w:eastAsia="en-US"/>
    </w:rPr>
  </w:style>
  <w:style w:type="paragraph" w:customStyle="1" w:styleId="9AE1FF2A7FDE4A2DAF49861FD0D0886B1">
    <w:name w:val="9AE1FF2A7FDE4A2DAF49861FD0D0886B1"/>
    <w:rsid w:val="00A101E1"/>
    <w:rPr>
      <w:rFonts w:eastAsiaTheme="minorHAnsi"/>
      <w:lang w:eastAsia="en-US"/>
    </w:rPr>
  </w:style>
  <w:style w:type="paragraph" w:customStyle="1" w:styleId="08DDC97FE38249A199C3190A862B477E1">
    <w:name w:val="08DDC97FE38249A199C3190A862B477E1"/>
    <w:rsid w:val="00A101E1"/>
    <w:rPr>
      <w:rFonts w:eastAsiaTheme="minorHAnsi"/>
      <w:lang w:eastAsia="en-US"/>
    </w:rPr>
  </w:style>
  <w:style w:type="paragraph" w:customStyle="1" w:styleId="8CF73827419646B897DF5EB3694ADA3E1">
    <w:name w:val="8CF73827419646B897DF5EB3694ADA3E1"/>
    <w:rsid w:val="00A101E1"/>
    <w:rPr>
      <w:rFonts w:eastAsiaTheme="minorHAnsi"/>
      <w:lang w:eastAsia="en-US"/>
    </w:rPr>
  </w:style>
  <w:style w:type="paragraph" w:customStyle="1" w:styleId="8B0381B0BB2144959CFD8A154A1782D71">
    <w:name w:val="8B0381B0BB2144959CFD8A154A1782D71"/>
    <w:rsid w:val="00A101E1"/>
    <w:rPr>
      <w:rFonts w:eastAsiaTheme="minorHAnsi"/>
      <w:lang w:eastAsia="en-US"/>
    </w:rPr>
  </w:style>
  <w:style w:type="paragraph" w:customStyle="1" w:styleId="B6394C1326064D9C91437C2F16BB372E1">
    <w:name w:val="B6394C1326064D9C91437C2F16BB372E1"/>
    <w:rsid w:val="00A101E1"/>
    <w:rPr>
      <w:rFonts w:eastAsiaTheme="minorHAnsi"/>
      <w:lang w:eastAsia="en-US"/>
    </w:rPr>
  </w:style>
  <w:style w:type="paragraph" w:customStyle="1" w:styleId="712750B26ED04E5DAB829F76E47E389F1">
    <w:name w:val="712750B26ED04E5DAB829F76E47E389F1"/>
    <w:rsid w:val="00A101E1"/>
    <w:rPr>
      <w:rFonts w:eastAsiaTheme="minorHAnsi"/>
      <w:lang w:eastAsia="en-US"/>
    </w:rPr>
  </w:style>
  <w:style w:type="paragraph" w:customStyle="1" w:styleId="C3E0259143C445889B6EECDA8EA6BAB71">
    <w:name w:val="C3E0259143C445889B6EECDA8EA6BAB71"/>
    <w:rsid w:val="00A101E1"/>
    <w:rPr>
      <w:rFonts w:eastAsiaTheme="minorHAnsi"/>
      <w:lang w:eastAsia="en-US"/>
    </w:rPr>
  </w:style>
  <w:style w:type="paragraph" w:customStyle="1" w:styleId="C425D40B05624F8384BA7AA50ABA45FB1">
    <w:name w:val="C425D40B05624F8384BA7AA50ABA45FB1"/>
    <w:rsid w:val="00A101E1"/>
    <w:rPr>
      <w:rFonts w:eastAsiaTheme="minorHAnsi"/>
      <w:lang w:eastAsia="en-US"/>
    </w:rPr>
  </w:style>
  <w:style w:type="paragraph" w:customStyle="1" w:styleId="44629D0BD7B045E6A2D332C7EE3E10A91">
    <w:name w:val="44629D0BD7B045E6A2D332C7EE3E10A91"/>
    <w:rsid w:val="00A101E1"/>
    <w:rPr>
      <w:rFonts w:eastAsiaTheme="minorHAnsi"/>
      <w:lang w:eastAsia="en-US"/>
    </w:rPr>
  </w:style>
  <w:style w:type="paragraph" w:customStyle="1" w:styleId="C0E01C1C81804DCFABF72E9AAAC83C2B1">
    <w:name w:val="C0E01C1C81804DCFABF72E9AAAC83C2B1"/>
    <w:rsid w:val="00A101E1"/>
    <w:rPr>
      <w:rFonts w:eastAsiaTheme="minorHAnsi"/>
      <w:lang w:eastAsia="en-US"/>
    </w:rPr>
  </w:style>
  <w:style w:type="paragraph" w:customStyle="1" w:styleId="9992DF02961A47A5998EE1DCB52E33AD1">
    <w:name w:val="9992DF02961A47A5998EE1DCB52E33AD1"/>
    <w:rsid w:val="00A101E1"/>
    <w:rPr>
      <w:rFonts w:eastAsiaTheme="minorHAnsi"/>
      <w:lang w:eastAsia="en-US"/>
    </w:rPr>
  </w:style>
  <w:style w:type="paragraph" w:customStyle="1" w:styleId="1C64FF0DDB0A4CFD808663E6019A894D1">
    <w:name w:val="1C64FF0DDB0A4CFD808663E6019A894D1"/>
    <w:rsid w:val="00A101E1"/>
    <w:rPr>
      <w:rFonts w:eastAsiaTheme="minorHAnsi"/>
      <w:lang w:eastAsia="en-US"/>
    </w:rPr>
  </w:style>
  <w:style w:type="paragraph" w:customStyle="1" w:styleId="ECBC6887E9AA42ABB0A91D939FF9CD791">
    <w:name w:val="ECBC6887E9AA42ABB0A91D939FF9CD791"/>
    <w:rsid w:val="00A101E1"/>
    <w:rPr>
      <w:rFonts w:eastAsiaTheme="minorHAnsi"/>
      <w:lang w:eastAsia="en-US"/>
    </w:rPr>
  </w:style>
  <w:style w:type="paragraph" w:customStyle="1" w:styleId="7BCF6F6679814472921EA237F6E9E8031">
    <w:name w:val="7BCF6F6679814472921EA237F6E9E8031"/>
    <w:rsid w:val="00A101E1"/>
    <w:rPr>
      <w:rFonts w:eastAsiaTheme="minorHAnsi"/>
      <w:lang w:eastAsia="en-US"/>
    </w:rPr>
  </w:style>
  <w:style w:type="paragraph" w:customStyle="1" w:styleId="77607B27834B45F19D1395246BA6E1001">
    <w:name w:val="77607B27834B45F19D1395246BA6E1001"/>
    <w:rsid w:val="00A101E1"/>
    <w:rPr>
      <w:rFonts w:eastAsiaTheme="minorHAnsi"/>
      <w:lang w:eastAsia="en-US"/>
    </w:rPr>
  </w:style>
  <w:style w:type="paragraph" w:customStyle="1" w:styleId="1448D7DC57DC4BD9A1E21BC4F0129EAD1">
    <w:name w:val="1448D7DC57DC4BD9A1E21BC4F0129EAD1"/>
    <w:rsid w:val="00A101E1"/>
    <w:rPr>
      <w:rFonts w:eastAsiaTheme="minorHAnsi"/>
      <w:lang w:eastAsia="en-US"/>
    </w:rPr>
  </w:style>
  <w:style w:type="paragraph" w:customStyle="1" w:styleId="2D755BCABE02471C89D19A6091917B691">
    <w:name w:val="2D755BCABE02471C89D19A6091917B691"/>
    <w:rsid w:val="00A101E1"/>
    <w:rPr>
      <w:rFonts w:eastAsiaTheme="minorHAnsi"/>
      <w:lang w:eastAsia="en-US"/>
    </w:rPr>
  </w:style>
  <w:style w:type="paragraph" w:customStyle="1" w:styleId="A73888209DA24A7697D680F11C91A6071">
    <w:name w:val="A73888209DA24A7697D680F11C91A6071"/>
    <w:rsid w:val="00A101E1"/>
    <w:rPr>
      <w:rFonts w:eastAsiaTheme="minorHAnsi"/>
      <w:lang w:eastAsia="en-US"/>
    </w:rPr>
  </w:style>
  <w:style w:type="paragraph" w:customStyle="1" w:styleId="4B7E0785E60249CBAAC869A25DEF95B71">
    <w:name w:val="4B7E0785E60249CBAAC869A25DEF95B71"/>
    <w:rsid w:val="00A101E1"/>
    <w:rPr>
      <w:rFonts w:eastAsiaTheme="minorHAnsi"/>
      <w:lang w:eastAsia="en-US"/>
    </w:rPr>
  </w:style>
  <w:style w:type="paragraph" w:customStyle="1" w:styleId="80025E3B81F04C649EDE9AC403B63C9A1">
    <w:name w:val="80025E3B81F04C649EDE9AC403B63C9A1"/>
    <w:rsid w:val="00A101E1"/>
    <w:rPr>
      <w:rFonts w:eastAsiaTheme="minorHAnsi"/>
      <w:lang w:eastAsia="en-US"/>
    </w:rPr>
  </w:style>
  <w:style w:type="paragraph" w:customStyle="1" w:styleId="3B40120EFD4644A5872F6F3C627E77101">
    <w:name w:val="3B40120EFD4644A5872F6F3C627E77101"/>
    <w:rsid w:val="00A101E1"/>
    <w:rPr>
      <w:rFonts w:eastAsiaTheme="minorHAnsi"/>
      <w:lang w:eastAsia="en-US"/>
    </w:rPr>
  </w:style>
  <w:style w:type="paragraph" w:customStyle="1" w:styleId="11D6C257DD98482DAAC225E6DC859D5D1">
    <w:name w:val="11D6C257DD98482DAAC225E6DC859D5D1"/>
    <w:rsid w:val="00A101E1"/>
    <w:rPr>
      <w:rFonts w:eastAsiaTheme="minorHAnsi"/>
      <w:lang w:eastAsia="en-US"/>
    </w:rPr>
  </w:style>
  <w:style w:type="paragraph" w:customStyle="1" w:styleId="A4C7E31E4C684675A02D2A0A47BEE3E71">
    <w:name w:val="A4C7E31E4C684675A02D2A0A47BEE3E71"/>
    <w:rsid w:val="00A101E1"/>
    <w:rPr>
      <w:rFonts w:eastAsiaTheme="minorHAnsi"/>
      <w:lang w:eastAsia="en-US"/>
    </w:rPr>
  </w:style>
  <w:style w:type="paragraph" w:customStyle="1" w:styleId="FC2EBA4544414110BEA3FE9E6BBE7DF31">
    <w:name w:val="FC2EBA4544414110BEA3FE9E6BBE7DF31"/>
    <w:rsid w:val="00A101E1"/>
    <w:rPr>
      <w:rFonts w:eastAsiaTheme="minorHAnsi"/>
      <w:lang w:eastAsia="en-US"/>
    </w:rPr>
  </w:style>
  <w:style w:type="paragraph" w:customStyle="1" w:styleId="298490D5764A4154B3873F073B1577011">
    <w:name w:val="298490D5764A4154B3873F073B1577011"/>
    <w:rsid w:val="00A101E1"/>
    <w:rPr>
      <w:rFonts w:eastAsiaTheme="minorHAnsi"/>
      <w:lang w:eastAsia="en-US"/>
    </w:rPr>
  </w:style>
  <w:style w:type="paragraph" w:customStyle="1" w:styleId="012386D07ACA45CABF7EABA0D5FF59D61">
    <w:name w:val="012386D07ACA45CABF7EABA0D5FF59D61"/>
    <w:rsid w:val="00A101E1"/>
    <w:rPr>
      <w:rFonts w:eastAsiaTheme="minorHAnsi"/>
      <w:lang w:eastAsia="en-US"/>
    </w:rPr>
  </w:style>
  <w:style w:type="paragraph" w:customStyle="1" w:styleId="FAD8FCCBCCB7487AA41CBAE661A243B11">
    <w:name w:val="FAD8FCCBCCB7487AA41CBAE661A243B11"/>
    <w:rsid w:val="00A101E1"/>
    <w:rPr>
      <w:rFonts w:eastAsiaTheme="minorHAnsi"/>
      <w:lang w:eastAsia="en-US"/>
    </w:rPr>
  </w:style>
  <w:style w:type="paragraph" w:customStyle="1" w:styleId="CF25A17836994883AB862E4755726E951">
    <w:name w:val="CF25A17836994883AB862E4755726E951"/>
    <w:rsid w:val="00A101E1"/>
    <w:rPr>
      <w:rFonts w:eastAsiaTheme="minorHAnsi"/>
      <w:lang w:eastAsia="en-US"/>
    </w:rPr>
  </w:style>
  <w:style w:type="paragraph" w:customStyle="1" w:styleId="624A004870D949BF8FC956EDE0C57F211">
    <w:name w:val="624A004870D949BF8FC956EDE0C57F211"/>
    <w:rsid w:val="00A101E1"/>
    <w:rPr>
      <w:rFonts w:eastAsiaTheme="minorHAnsi"/>
      <w:lang w:eastAsia="en-US"/>
    </w:rPr>
  </w:style>
  <w:style w:type="paragraph" w:customStyle="1" w:styleId="D38374F2BF6B40C5886BF9E4F993C4211">
    <w:name w:val="D38374F2BF6B40C5886BF9E4F993C4211"/>
    <w:rsid w:val="00A101E1"/>
    <w:rPr>
      <w:rFonts w:eastAsiaTheme="minorHAnsi"/>
      <w:lang w:eastAsia="en-US"/>
    </w:rPr>
  </w:style>
  <w:style w:type="paragraph" w:customStyle="1" w:styleId="B400D42DA8754AB08A687D0C98428E641">
    <w:name w:val="B400D42DA8754AB08A687D0C98428E641"/>
    <w:rsid w:val="00A101E1"/>
    <w:rPr>
      <w:rFonts w:eastAsiaTheme="minorHAnsi"/>
      <w:lang w:eastAsia="en-US"/>
    </w:rPr>
  </w:style>
  <w:style w:type="paragraph" w:customStyle="1" w:styleId="5E5C2A24AE2F49E0844B8691191830421">
    <w:name w:val="5E5C2A24AE2F49E0844B8691191830421"/>
    <w:rsid w:val="00A101E1"/>
    <w:rPr>
      <w:rFonts w:eastAsiaTheme="minorHAnsi"/>
      <w:lang w:eastAsia="en-US"/>
    </w:rPr>
  </w:style>
  <w:style w:type="paragraph" w:customStyle="1" w:styleId="1D5D96C49B104C85B9C4C11B00D6805C1">
    <w:name w:val="1D5D96C49B104C85B9C4C11B00D6805C1"/>
    <w:rsid w:val="00A101E1"/>
    <w:rPr>
      <w:rFonts w:eastAsiaTheme="minorHAnsi"/>
      <w:lang w:eastAsia="en-US"/>
    </w:rPr>
  </w:style>
  <w:style w:type="paragraph" w:customStyle="1" w:styleId="697B63FC486046B8AA7BE937DE1E7C781">
    <w:name w:val="697B63FC486046B8AA7BE937DE1E7C781"/>
    <w:rsid w:val="00A101E1"/>
    <w:rPr>
      <w:rFonts w:eastAsiaTheme="minorHAnsi"/>
      <w:lang w:eastAsia="en-US"/>
    </w:rPr>
  </w:style>
  <w:style w:type="paragraph" w:customStyle="1" w:styleId="4C35BDD8B5864C988EBFED4DAFCCCE491">
    <w:name w:val="4C35BDD8B5864C988EBFED4DAFCCCE491"/>
    <w:rsid w:val="00A101E1"/>
    <w:rPr>
      <w:rFonts w:eastAsiaTheme="minorHAnsi"/>
      <w:lang w:eastAsia="en-US"/>
    </w:rPr>
  </w:style>
  <w:style w:type="paragraph" w:customStyle="1" w:styleId="7E201C3247B2437882235F8FB7E54B9A1">
    <w:name w:val="7E201C3247B2437882235F8FB7E54B9A1"/>
    <w:rsid w:val="00A101E1"/>
    <w:rPr>
      <w:rFonts w:eastAsiaTheme="minorHAnsi"/>
      <w:lang w:eastAsia="en-US"/>
    </w:rPr>
  </w:style>
  <w:style w:type="paragraph" w:customStyle="1" w:styleId="200ABC27A1FE4EEA84C3FD2DED496BA21">
    <w:name w:val="200ABC27A1FE4EEA84C3FD2DED496BA21"/>
    <w:rsid w:val="00A101E1"/>
    <w:rPr>
      <w:rFonts w:eastAsiaTheme="minorHAnsi"/>
      <w:lang w:eastAsia="en-US"/>
    </w:rPr>
  </w:style>
  <w:style w:type="paragraph" w:customStyle="1" w:styleId="FD7E57A809984D2292D21B225461F24D1">
    <w:name w:val="FD7E57A809984D2292D21B225461F24D1"/>
    <w:rsid w:val="00A101E1"/>
    <w:rPr>
      <w:rFonts w:eastAsiaTheme="minorHAnsi"/>
      <w:lang w:eastAsia="en-US"/>
    </w:rPr>
  </w:style>
  <w:style w:type="paragraph" w:customStyle="1" w:styleId="FA913CADDC2442F1AAAC4A2504C767EF1">
    <w:name w:val="FA913CADDC2442F1AAAC4A2504C767EF1"/>
    <w:rsid w:val="00A101E1"/>
    <w:rPr>
      <w:rFonts w:eastAsiaTheme="minorHAnsi"/>
      <w:lang w:eastAsia="en-US"/>
    </w:rPr>
  </w:style>
  <w:style w:type="paragraph" w:customStyle="1" w:styleId="C45A8D05D2F54B60A236CA47FE6A76941">
    <w:name w:val="C45A8D05D2F54B60A236CA47FE6A76941"/>
    <w:rsid w:val="00A101E1"/>
    <w:rPr>
      <w:rFonts w:eastAsiaTheme="minorHAnsi"/>
      <w:lang w:eastAsia="en-US"/>
    </w:rPr>
  </w:style>
  <w:style w:type="paragraph" w:customStyle="1" w:styleId="C0B885F8D3D44B8E8899E1E4C00A2CF61">
    <w:name w:val="C0B885F8D3D44B8E8899E1E4C00A2CF61"/>
    <w:rsid w:val="00A101E1"/>
    <w:rPr>
      <w:rFonts w:eastAsiaTheme="minorHAnsi"/>
      <w:lang w:eastAsia="en-US"/>
    </w:rPr>
  </w:style>
  <w:style w:type="paragraph" w:customStyle="1" w:styleId="3BBF90A0241B45A5B524CC1B940BF38E1">
    <w:name w:val="3BBF90A0241B45A5B524CC1B940BF38E1"/>
    <w:rsid w:val="00A101E1"/>
    <w:rPr>
      <w:rFonts w:eastAsiaTheme="minorHAnsi"/>
      <w:lang w:eastAsia="en-US"/>
    </w:rPr>
  </w:style>
  <w:style w:type="paragraph" w:customStyle="1" w:styleId="67A573BF998E469495B3644DB3DEB90C1">
    <w:name w:val="67A573BF998E469495B3644DB3DEB90C1"/>
    <w:rsid w:val="00A101E1"/>
    <w:rPr>
      <w:rFonts w:eastAsiaTheme="minorHAnsi"/>
      <w:lang w:eastAsia="en-US"/>
    </w:rPr>
  </w:style>
  <w:style w:type="paragraph" w:customStyle="1" w:styleId="73533C939B994FA895A87118D8901DC01">
    <w:name w:val="73533C939B994FA895A87118D8901DC01"/>
    <w:rsid w:val="00A101E1"/>
    <w:rPr>
      <w:rFonts w:eastAsiaTheme="minorHAnsi"/>
      <w:lang w:eastAsia="en-US"/>
    </w:rPr>
  </w:style>
  <w:style w:type="paragraph" w:customStyle="1" w:styleId="098BDD224E6B472DAE17534B8C27409B1">
    <w:name w:val="098BDD224E6B472DAE17534B8C27409B1"/>
    <w:rsid w:val="00A101E1"/>
    <w:rPr>
      <w:rFonts w:eastAsiaTheme="minorHAnsi"/>
      <w:lang w:eastAsia="en-US"/>
    </w:rPr>
  </w:style>
  <w:style w:type="paragraph" w:customStyle="1" w:styleId="707DAAB0336C49458697BB36EE1BA5D11">
    <w:name w:val="707DAAB0336C49458697BB36EE1BA5D11"/>
    <w:rsid w:val="00A101E1"/>
    <w:rPr>
      <w:rFonts w:eastAsiaTheme="minorHAnsi"/>
      <w:lang w:eastAsia="en-US"/>
    </w:rPr>
  </w:style>
  <w:style w:type="paragraph" w:customStyle="1" w:styleId="F6E509B91A804688969DE423055ABCBA1">
    <w:name w:val="F6E509B91A804688969DE423055ABCBA1"/>
    <w:rsid w:val="00A101E1"/>
    <w:rPr>
      <w:rFonts w:eastAsiaTheme="minorHAnsi"/>
      <w:lang w:eastAsia="en-US"/>
    </w:rPr>
  </w:style>
  <w:style w:type="paragraph" w:customStyle="1" w:styleId="FCFF7D9F2C154471AC741A55AD974ED11">
    <w:name w:val="FCFF7D9F2C154471AC741A55AD974ED11"/>
    <w:rsid w:val="00A101E1"/>
    <w:rPr>
      <w:rFonts w:eastAsiaTheme="minorHAnsi"/>
      <w:lang w:eastAsia="en-US"/>
    </w:rPr>
  </w:style>
  <w:style w:type="paragraph" w:customStyle="1" w:styleId="04A625BE896D48CF86AE85467ABBBAFA1">
    <w:name w:val="04A625BE896D48CF86AE85467ABBBAFA1"/>
    <w:rsid w:val="00A101E1"/>
    <w:rPr>
      <w:rFonts w:eastAsiaTheme="minorHAnsi"/>
      <w:lang w:eastAsia="en-US"/>
    </w:rPr>
  </w:style>
  <w:style w:type="paragraph" w:customStyle="1" w:styleId="C8065D48B5B64630AFFE65F32ACFD9211">
    <w:name w:val="C8065D48B5B64630AFFE65F32ACFD9211"/>
    <w:rsid w:val="00A101E1"/>
    <w:rPr>
      <w:rFonts w:eastAsiaTheme="minorHAnsi"/>
      <w:lang w:eastAsia="en-US"/>
    </w:rPr>
  </w:style>
  <w:style w:type="paragraph" w:customStyle="1" w:styleId="3E951E8C1BA6445E90A2BC2856FDC8361">
    <w:name w:val="3E951E8C1BA6445E90A2BC2856FDC8361"/>
    <w:rsid w:val="00A101E1"/>
    <w:rPr>
      <w:rFonts w:eastAsiaTheme="minorHAnsi"/>
      <w:lang w:eastAsia="en-US"/>
    </w:rPr>
  </w:style>
  <w:style w:type="paragraph" w:customStyle="1" w:styleId="F57E63FAF9E94689BD084ABE0A4E28471">
    <w:name w:val="F57E63FAF9E94689BD084ABE0A4E28471"/>
    <w:rsid w:val="00A101E1"/>
    <w:rPr>
      <w:rFonts w:eastAsiaTheme="minorHAnsi"/>
      <w:lang w:eastAsia="en-US"/>
    </w:rPr>
  </w:style>
  <w:style w:type="paragraph" w:customStyle="1" w:styleId="4F662E9C2075489BA5478D271177C3EC1">
    <w:name w:val="4F662E9C2075489BA5478D271177C3EC1"/>
    <w:rsid w:val="00A101E1"/>
    <w:rPr>
      <w:rFonts w:eastAsiaTheme="minorHAnsi"/>
      <w:lang w:eastAsia="en-US"/>
    </w:rPr>
  </w:style>
  <w:style w:type="paragraph" w:customStyle="1" w:styleId="258FDB17851548D4829B59EAED17CB6F1">
    <w:name w:val="258FDB17851548D4829B59EAED17CB6F1"/>
    <w:rsid w:val="00A101E1"/>
    <w:rPr>
      <w:rFonts w:eastAsiaTheme="minorHAnsi"/>
      <w:lang w:eastAsia="en-US"/>
    </w:rPr>
  </w:style>
  <w:style w:type="paragraph" w:customStyle="1" w:styleId="FDAC0531A19F474094AC79D9A50646FA1">
    <w:name w:val="FDAC0531A19F474094AC79D9A50646FA1"/>
    <w:rsid w:val="00A101E1"/>
    <w:rPr>
      <w:rFonts w:eastAsiaTheme="minorHAnsi"/>
      <w:lang w:eastAsia="en-US"/>
    </w:rPr>
  </w:style>
  <w:style w:type="paragraph" w:customStyle="1" w:styleId="7A5639D922F243189B6B9E27E316F6E21">
    <w:name w:val="7A5639D922F243189B6B9E27E316F6E21"/>
    <w:rsid w:val="00A101E1"/>
    <w:rPr>
      <w:rFonts w:eastAsiaTheme="minorHAnsi"/>
      <w:lang w:eastAsia="en-US"/>
    </w:rPr>
  </w:style>
  <w:style w:type="paragraph" w:customStyle="1" w:styleId="60EF0E8223C74C1E8F4C0A7A3A3D32B71">
    <w:name w:val="60EF0E8223C74C1E8F4C0A7A3A3D32B71"/>
    <w:rsid w:val="00A101E1"/>
    <w:rPr>
      <w:rFonts w:eastAsiaTheme="minorHAnsi"/>
      <w:lang w:eastAsia="en-US"/>
    </w:rPr>
  </w:style>
  <w:style w:type="paragraph" w:customStyle="1" w:styleId="0BDDF8F9FABA41488FACDD9935694A731">
    <w:name w:val="0BDDF8F9FABA41488FACDD9935694A731"/>
    <w:rsid w:val="00A101E1"/>
    <w:rPr>
      <w:rFonts w:eastAsiaTheme="minorHAnsi"/>
      <w:lang w:eastAsia="en-US"/>
    </w:rPr>
  </w:style>
  <w:style w:type="paragraph" w:customStyle="1" w:styleId="0C3309BB8A414C8CB60CFD00197DDC971">
    <w:name w:val="0C3309BB8A414C8CB60CFD00197DDC971"/>
    <w:rsid w:val="00A101E1"/>
    <w:rPr>
      <w:rFonts w:eastAsiaTheme="minorHAnsi"/>
      <w:lang w:eastAsia="en-US"/>
    </w:rPr>
  </w:style>
  <w:style w:type="paragraph" w:customStyle="1" w:styleId="E9D8CC16A992495BAD50565367366D4F1">
    <w:name w:val="E9D8CC16A992495BAD50565367366D4F1"/>
    <w:rsid w:val="00A101E1"/>
    <w:rPr>
      <w:rFonts w:eastAsiaTheme="minorHAnsi"/>
      <w:lang w:eastAsia="en-US"/>
    </w:rPr>
  </w:style>
  <w:style w:type="paragraph" w:customStyle="1" w:styleId="F044EB3A6A5747F39CA0CFBF53B92F041">
    <w:name w:val="F044EB3A6A5747F39CA0CFBF53B92F041"/>
    <w:rsid w:val="00A101E1"/>
    <w:rPr>
      <w:rFonts w:eastAsiaTheme="minorHAnsi"/>
      <w:lang w:eastAsia="en-US"/>
    </w:rPr>
  </w:style>
  <w:style w:type="paragraph" w:customStyle="1" w:styleId="F07D8B8666A94619B2544118DD3A49C11">
    <w:name w:val="F07D8B8666A94619B2544118DD3A49C11"/>
    <w:rsid w:val="00A101E1"/>
    <w:rPr>
      <w:rFonts w:eastAsiaTheme="minorHAnsi"/>
      <w:lang w:eastAsia="en-US"/>
    </w:rPr>
  </w:style>
  <w:style w:type="paragraph" w:customStyle="1" w:styleId="46D1FDFC1ECF4B3B86D6CE0935A110DB1">
    <w:name w:val="46D1FDFC1ECF4B3B86D6CE0935A110DB1"/>
    <w:rsid w:val="00A101E1"/>
    <w:rPr>
      <w:rFonts w:eastAsiaTheme="minorHAnsi"/>
      <w:lang w:eastAsia="en-US"/>
    </w:rPr>
  </w:style>
  <w:style w:type="paragraph" w:customStyle="1" w:styleId="25E925CEA5CA4896A7ECC9C9425E6C0D1">
    <w:name w:val="25E925CEA5CA4896A7ECC9C9425E6C0D1"/>
    <w:rsid w:val="00A101E1"/>
    <w:rPr>
      <w:rFonts w:eastAsiaTheme="minorHAnsi"/>
      <w:lang w:eastAsia="en-US"/>
    </w:rPr>
  </w:style>
  <w:style w:type="paragraph" w:customStyle="1" w:styleId="DF19B840A05C4530B6D76C6A21DC48331">
    <w:name w:val="DF19B840A05C4530B6D76C6A21DC48331"/>
    <w:rsid w:val="00A101E1"/>
    <w:rPr>
      <w:rFonts w:eastAsiaTheme="minorHAnsi"/>
      <w:lang w:eastAsia="en-US"/>
    </w:rPr>
  </w:style>
  <w:style w:type="paragraph" w:customStyle="1" w:styleId="6996F2B54A4F4C798AD638231D740E0B1">
    <w:name w:val="6996F2B54A4F4C798AD638231D740E0B1"/>
    <w:rsid w:val="00A101E1"/>
    <w:rPr>
      <w:rFonts w:eastAsiaTheme="minorHAnsi"/>
      <w:lang w:eastAsia="en-US"/>
    </w:rPr>
  </w:style>
  <w:style w:type="paragraph" w:customStyle="1" w:styleId="FF18ED15D8C84E62840836D72367F3831">
    <w:name w:val="FF18ED15D8C84E62840836D72367F3831"/>
    <w:rsid w:val="00A101E1"/>
    <w:rPr>
      <w:rFonts w:eastAsiaTheme="minorHAnsi"/>
      <w:lang w:eastAsia="en-US"/>
    </w:rPr>
  </w:style>
  <w:style w:type="paragraph" w:customStyle="1" w:styleId="BF2E43872A9E40329E8DF104064EDC621">
    <w:name w:val="BF2E43872A9E40329E8DF104064EDC621"/>
    <w:rsid w:val="00A101E1"/>
    <w:rPr>
      <w:rFonts w:eastAsiaTheme="minorHAnsi"/>
      <w:lang w:eastAsia="en-US"/>
    </w:rPr>
  </w:style>
  <w:style w:type="paragraph" w:customStyle="1" w:styleId="0C4648AEDA4B4E2C96EC234BF3FCFB901">
    <w:name w:val="0C4648AEDA4B4E2C96EC234BF3FCFB901"/>
    <w:rsid w:val="00A101E1"/>
    <w:rPr>
      <w:rFonts w:eastAsiaTheme="minorHAnsi"/>
      <w:lang w:eastAsia="en-US"/>
    </w:rPr>
  </w:style>
  <w:style w:type="paragraph" w:customStyle="1" w:styleId="86EF8A60114F483AA4B908D8F66E95AB1">
    <w:name w:val="86EF8A60114F483AA4B908D8F66E95AB1"/>
    <w:rsid w:val="00A101E1"/>
    <w:rPr>
      <w:rFonts w:eastAsiaTheme="minorHAnsi"/>
      <w:lang w:eastAsia="en-US"/>
    </w:rPr>
  </w:style>
  <w:style w:type="paragraph" w:customStyle="1" w:styleId="CDF192EB0A584026828A45A85D85A01F1">
    <w:name w:val="CDF192EB0A584026828A45A85D85A01F1"/>
    <w:rsid w:val="00A101E1"/>
    <w:rPr>
      <w:rFonts w:eastAsiaTheme="minorHAnsi"/>
      <w:lang w:eastAsia="en-US"/>
    </w:rPr>
  </w:style>
  <w:style w:type="paragraph" w:customStyle="1" w:styleId="BE5A01F266D64B0AB9A05E6D717927A11">
    <w:name w:val="BE5A01F266D64B0AB9A05E6D717927A11"/>
    <w:rsid w:val="00A101E1"/>
    <w:rPr>
      <w:rFonts w:eastAsiaTheme="minorHAnsi"/>
      <w:lang w:eastAsia="en-US"/>
    </w:rPr>
  </w:style>
  <w:style w:type="paragraph" w:customStyle="1" w:styleId="151E9ECFC34D4F6D8E2993792961003C1">
    <w:name w:val="151E9ECFC34D4F6D8E2993792961003C1"/>
    <w:rsid w:val="00A101E1"/>
    <w:rPr>
      <w:rFonts w:eastAsiaTheme="minorHAnsi"/>
      <w:lang w:eastAsia="en-US"/>
    </w:rPr>
  </w:style>
  <w:style w:type="paragraph" w:customStyle="1" w:styleId="7A7D22CBF1CE497F9BB896B8E08CB00D1">
    <w:name w:val="7A7D22CBF1CE497F9BB896B8E08CB00D1"/>
    <w:rsid w:val="00A101E1"/>
    <w:rPr>
      <w:rFonts w:eastAsiaTheme="minorHAnsi"/>
      <w:lang w:eastAsia="en-US"/>
    </w:rPr>
  </w:style>
  <w:style w:type="paragraph" w:customStyle="1" w:styleId="6075B5668C5443D5B3FB7AB4CA6DB4911">
    <w:name w:val="6075B5668C5443D5B3FB7AB4CA6DB4911"/>
    <w:rsid w:val="00A101E1"/>
    <w:rPr>
      <w:rFonts w:eastAsiaTheme="minorHAnsi"/>
      <w:lang w:eastAsia="en-US"/>
    </w:rPr>
  </w:style>
  <w:style w:type="paragraph" w:customStyle="1" w:styleId="1298A51726D347F9B9013F45A3383DE71">
    <w:name w:val="1298A51726D347F9B9013F45A3383DE71"/>
    <w:rsid w:val="00A101E1"/>
    <w:rPr>
      <w:rFonts w:eastAsiaTheme="minorHAnsi"/>
      <w:lang w:eastAsia="en-US"/>
    </w:rPr>
  </w:style>
  <w:style w:type="paragraph" w:customStyle="1" w:styleId="FFE7C92ACC8C4142896D8EDA68E7CF4C1">
    <w:name w:val="FFE7C92ACC8C4142896D8EDA68E7CF4C1"/>
    <w:rsid w:val="00A101E1"/>
    <w:rPr>
      <w:rFonts w:eastAsiaTheme="minorHAnsi"/>
      <w:lang w:eastAsia="en-US"/>
    </w:rPr>
  </w:style>
  <w:style w:type="paragraph" w:customStyle="1" w:styleId="D5036896DF0342E48686F4A375FE17CB1">
    <w:name w:val="D5036896DF0342E48686F4A375FE17CB1"/>
    <w:rsid w:val="00A101E1"/>
    <w:rPr>
      <w:rFonts w:eastAsiaTheme="minorHAnsi"/>
      <w:lang w:eastAsia="en-US"/>
    </w:rPr>
  </w:style>
  <w:style w:type="paragraph" w:customStyle="1" w:styleId="0BE43070AAE94CF79535F05C63662E8C1">
    <w:name w:val="0BE43070AAE94CF79535F05C63662E8C1"/>
    <w:rsid w:val="00A101E1"/>
    <w:rPr>
      <w:rFonts w:eastAsiaTheme="minorHAnsi"/>
      <w:lang w:eastAsia="en-US"/>
    </w:rPr>
  </w:style>
  <w:style w:type="paragraph" w:customStyle="1" w:styleId="A5B278CEACE140EF835CA25879491B211">
    <w:name w:val="A5B278CEACE140EF835CA25879491B211"/>
    <w:rsid w:val="00A101E1"/>
    <w:rPr>
      <w:rFonts w:eastAsiaTheme="minorHAnsi"/>
      <w:lang w:eastAsia="en-US"/>
    </w:rPr>
  </w:style>
  <w:style w:type="paragraph" w:customStyle="1" w:styleId="B8514D6ED8FC40CA8D7A03FA661C57D41">
    <w:name w:val="B8514D6ED8FC40CA8D7A03FA661C57D41"/>
    <w:rsid w:val="00A101E1"/>
    <w:rPr>
      <w:rFonts w:eastAsiaTheme="minorHAnsi"/>
      <w:lang w:eastAsia="en-US"/>
    </w:rPr>
  </w:style>
  <w:style w:type="paragraph" w:customStyle="1" w:styleId="3065668A5D1E4FE5A19730C3BE42C7B81">
    <w:name w:val="3065668A5D1E4FE5A19730C3BE42C7B81"/>
    <w:rsid w:val="00A101E1"/>
    <w:rPr>
      <w:rFonts w:eastAsiaTheme="minorHAnsi"/>
      <w:lang w:eastAsia="en-US"/>
    </w:rPr>
  </w:style>
  <w:style w:type="paragraph" w:customStyle="1" w:styleId="65E8807F97B4461389C6D3D2126016BB1">
    <w:name w:val="65E8807F97B4461389C6D3D2126016BB1"/>
    <w:rsid w:val="00A101E1"/>
    <w:rPr>
      <w:rFonts w:eastAsiaTheme="minorHAnsi"/>
      <w:lang w:eastAsia="en-US"/>
    </w:rPr>
  </w:style>
  <w:style w:type="paragraph" w:customStyle="1" w:styleId="38DFB2F6B4EE412C8A926B39552B03F91">
    <w:name w:val="38DFB2F6B4EE412C8A926B39552B03F91"/>
    <w:rsid w:val="00A101E1"/>
    <w:rPr>
      <w:rFonts w:eastAsiaTheme="minorHAnsi"/>
      <w:lang w:eastAsia="en-US"/>
    </w:rPr>
  </w:style>
  <w:style w:type="paragraph" w:customStyle="1" w:styleId="56BE144330BD4231BBDDE786EFEE3F251">
    <w:name w:val="56BE144330BD4231BBDDE786EFEE3F251"/>
    <w:rsid w:val="00A101E1"/>
    <w:rPr>
      <w:rFonts w:eastAsiaTheme="minorHAnsi"/>
      <w:lang w:eastAsia="en-US"/>
    </w:rPr>
  </w:style>
  <w:style w:type="paragraph" w:customStyle="1" w:styleId="F3FC44A16ACC480EA0F0D5398AD542401">
    <w:name w:val="F3FC44A16ACC480EA0F0D5398AD542401"/>
    <w:rsid w:val="00A101E1"/>
    <w:rPr>
      <w:rFonts w:eastAsiaTheme="minorHAnsi"/>
      <w:lang w:eastAsia="en-US"/>
    </w:rPr>
  </w:style>
  <w:style w:type="paragraph" w:customStyle="1" w:styleId="E5BA346545AD4C18ABCCA7D2934321981">
    <w:name w:val="E5BA346545AD4C18ABCCA7D2934321981"/>
    <w:rsid w:val="00A101E1"/>
    <w:rPr>
      <w:rFonts w:eastAsiaTheme="minorHAnsi"/>
      <w:lang w:eastAsia="en-US"/>
    </w:rPr>
  </w:style>
  <w:style w:type="paragraph" w:customStyle="1" w:styleId="6457AF290F1D42C0BFE4E06B1BA63D371">
    <w:name w:val="6457AF290F1D42C0BFE4E06B1BA63D371"/>
    <w:rsid w:val="00A101E1"/>
    <w:rPr>
      <w:rFonts w:eastAsiaTheme="minorHAnsi"/>
      <w:lang w:eastAsia="en-US"/>
    </w:rPr>
  </w:style>
  <w:style w:type="paragraph" w:customStyle="1" w:styleId="B9107CAEB0CD46708C68A386F52C5FDB1">
    <w:name w:val="B9107CAEB0CD46708C68A386F52C5FDB1"/>
    <w:rsid w:val="00A101E1"/>
    <w:rPr>
      <w:rFonts w:eastAsiaTheme="minorHAnsi"/>
      <w:lang w:eastAsia="en-US"/>
    </w:rPr>
  </w:style>
  <w:style w:type="paragraph" w:customStyle="1" w:styleId="2744A199542B43608EE6EBB372722AF61">
    <w:name w:val="2744A199542B43608EE6EBB372722AF61"/>
    <w:rsid w:val="00A101E1"/>
    <w:rPr>
      <w:rFonts w:eastAsiaTheme="minorHAnsi"/>
      <w:lang w:eastAsia="en-US"/>
    </w:rPr>
  </w:style>
  <w:style w:type="paragraph" w:customStyle="1" w:styleId="7EB27D7E2F1A4B95831A17AAF94154A01">
    <w:name w:val="7EB27D7E2F1A4B95831A17AAF94154A01"/>
    <w:rsid w:val="00A101E1"/>
    <w:rPr>
      <w:rFonts w:eastAsiaTheme="minorHAnsi"/>
      <w:lang w:eastAsia="en-US"/>
    </w:rPr>
  </w:style>
  <w:style w:type="paragraph" w:customStyle="1" w:styleId="F70ACFD7A2804A1D99008A8C31CE5B0C1">
    <w:name w:val="F70ACFD7A2804A1D99008A8C31CE5B0C1"/>
    <w:rsid w:val="00A101E1"/>
    <w:rPr>
      <w:rFonts w:eastAsiaTheme="minorHAnsi"/>
      <w:lang w:eastAsia="en-US"/>
    </w:rPr>
  </w:style>
  <w:style w:type="paragraph" w:customStyle="1" w:styleId="3D25D2C2C6204C88995FF6303BD984811">
    <w:name w:val="3D25D2C2C6204C88995FF6303BD984811"/>
    <w:rsid w:val="00A101E1"/>
    <w:rPr>
      <w:rFonts w:eastAsiaTheme="minorHAnsi"/>
      <w:lang w:eastAsia="en-US"/>
    </w:rPr>
  </w:style>
  <w:style w:type="paragraph" w:customStyle="1" w:styleId="089D26DC5A734A49BF422DD900EB47BB1">
    <w:name w:val="089D26DC5A734A49BF422DD900EB47BB1"/>
    <w:rsid w:val="00A101E1"/>
    <w:rPr>
      <w:rFonts w:eastAsiaTheme="minorHAnsi"/>
      <w:lang w:eastAsia="en-US"/>
    </w:rPr>
  </w:style>
  <w:style w:type="paragraph" w:customStyle="1" w:styleId="9EDF532C42624C7B9BAB624E27C9A9EE1">
    <w:name w:val="9EDF532C42624C7B9BAB624E27C9A9EE1"/>
    <w:rsid w:val="00A101E1"/>
    <w:rPr>
      <w:rFonts w:eastAsiaTheme="minorHAnsi"/>
      <w:lang w:eastAsia="en-US"/>
    </w:rPr>
  </w:style>
  <w:style w:type="paragraph" w:customStyle="1" w:styleId="EAB773F5263542C0946F8C1C70CD2B761">
    <w:name w:val="EAB773F5263542C0946F8C1C70CD2B761"/>
    <w:rsid w:val="00A101E1"/>
    <w:rPr>
      <w:rFonts w:eastAsiaTheme="minorHAnsi"/>
      <w:lang w:eastAsia="en-US"/>
    </w:rPr>
  </w:style>
  <w:style w:type="paragraph" w:customStyle="1" w:styleId="5600AB90D56F42068CA57F113921A2BE1">
    <w:name w:val="5600AB90D56F42068CA57F113921A2BE1"/>
    <w:rsid w:val="00A101E1"/>
    <w:rPr>
      <w:rFonts w:eastAsiaTheme="minorHAnsi"/>
      <w:lang w:eastAsia="en-US"/>
    </w:rPr>
  </w:style>
  <w:style w:type="paragraph" w:customStyle="1" w:styleId="B3D579887B714450ABF5CCE9F2F99A4E1">
    <w:name w:val="B3D579887B714450ABF5CCE9F2F99A4E1"/>
    <w:rsid w:val="00A101E1"/>
    <w:rPr>
      <w:rFonts w:eastAsiaTheme="minorHAnsi"/>
      <w:lang w:eastAsia="en-US"/>
    </w:rPr>
  </w:style>
  <w:style w:type="paragraph" w:customStyle="1" w:styleId="3EABC4A0644B4A64830813D4FB23DE161">
    <w:name w:val="3EABC4A0644B4A64830813D4FB23DE161"/>
    <w:rsid w:val="00A101E1"/>
    <w:rPr>
      <w:rFonts w:eastAsiaTheme="minorHAnsi"/>
      <w:lang w:eastAsia="en-US"/>
    </w:rPr>
  </w:style>
  <w:style w:type="paragraph" w:customStyle="1" w:styleId="AFDE15D64E3A49ED9C58B1FDE8A1D96E1">
    <w:name w:val="AFDE15D64E3A49ED9C58B1FDE8A1D96E1"/>
    <w:rsid w:val="00A101E1"/>
    <w:rPr>
      <w:rFonts w:eastAsiaTheme="minorHAnsi"/>
      <w:lang w:eastAsia="en-US"/>
    </w:rPr>
  </w:style>
  <w:style w:type="paragraph" w:customStyle="1" w:styleId="147E592A8C934A2A88ADA6F0B501B9631">
    <w:name w:val="147E592A8C934A2A88ADA6F0B501B9631"/>
    <w:rsid w:val="00A101E1"/>
    <w:rPr>
      <w:rFonts w:eastAsiaTheme="minorHAnsi"/>
      <w:lang w:eastAsia="en-US"/>
    </w:rPr>
  </w:style>
  <w:style w:type="paragraph" w:customStyle="1" w:styleId="00B1846590B844359FCD40EC7D5B12141">
    <w:name w:val="00B1846590B844359FCD40EC7D5B12141"/>
    <w:rsid w:val="00A101E1"/>
    <w:rPr>
      <w:rFonts w:eastAsiaTheme="minorHAnsi"/>
      <w:lang w:eastAsia="en-US"/>
    </w:rPr>
  </w:style>
  <w:style w:type="paragraph" w:customStyle="1" w:styleId="A575484485234B66BBC4BFEB57BB62B11">
    <w:name w:val="A575484485234B66BBC4BFEB57BB62B11"/>
    <w:rsid w:val="00A101E1"/>
    <w:rPr>
      <w:rFonts w:eastAsiaTheme="minorHAnsi"/>
      <w:lang w:eastAsia="en-US"/>
    </w:rPr>
  </w:style>
  <w:style w:type="paragraph" w:customStyle="1" w:styleId="FBC8308E67C141829E1D11978A2E6DD41">
    <w:name w:val="FBC8308E67C141829E1D11978A2E6DD41"/>
    <w:rsid w:val="00A101E1"/>
    <w:rPr>
      <w:rFonts w:eastAsiaTheme="minorHAnsi"/>
      <w:lang w:eastAsia="en-US"/>
    </w:rPr>
  </w:style>
  <w:style w:type="paragraph" w:customStyle="1" w:styleId="B3955FCF8FCE4E1BA6D6C042FC9F34F11">
    <w:name w:val="B3955FCF8FCE4E1BA6D6C042FC9F34F11"/>
    <w:rsid w:val="00A101E1"/>
    <w:rPr>
      <w:rFonts w:eastAsiaTheme="minorHAnsi"/>
      <w:lang w:eastAsia="en-US"/>
    </w:rPr>
  </w:style>
  <w:style w:type="paragraph" w:customStyle="1" w:styleId="BF41AE7E1ECB40FCB002CBF170D15C381">
    <w:name w:val="BF41AE7E1ECB40FCB002CBF170D15C381"/>
    <w:rsid w:val="00A101E1"/>
    <w:rPr>
      <w:rFonts w:eastAsiaTheme="minorHAnsi"/>
      <w:lang w:eastAsia="en-US"/>
    </w:rPr>
  </w:style>
  <w:style w:type="paragraph" w:customStyle="1" w:styleId="813529E7118546AC9FE677344FD6A3BB1">
    <w:name w:val="813529E7118546AC9FE677344FD6A3BB1"/>
    <w:rsid w:val="00A101E1"/>
    <w:rPr>
      <w:rFonts w:eastAsiaTheme="minorHAnsi"/>
      <w:lang w:eastAsia="en-US"/>
    </w:rPr>
  </w:style>
  <w:style w:type="paragraph" w:customStyle="1" w:styleId="82FB1F51D80D4931BDD842EBD69E027F1">
    <w:name w:val="82FB1F51D80D4931BDD842EBD69E027F1"/>
    <w:rsid w:val="00A101E1"/>
    <w:rPr>
      <w:rFonts w:eastAsiaTheme="minorHAnsi"/>
      <w:lang w:eastAsia="en-US"/>
    </w:rPr>
  </w:style>
  <w:style w:type="paragraph" w:customStyle="1" w:styleId="67E3DA33F6064EEBBA7150FBC8952E121">
    <w:name w:val="67E3DA33F6064EEBBA7150FBC8952E121"/>
    <w:rsid w:val="00A101E1"/>
    <w:rPr>
      <w:rFonts w:eastAsiaTheme="minorHAnsi"/>
      <w:lang w:eastAsia="en-US"/>
    </w:rPr>
  </w:style>
  <w:style w:type="paragraph" w:customStyle="1" w:styleId="4AE4C396B0D44553801421DD24586DDA1">
    <w:name w:val="4AE4C396B0D44553801421DD24586DDA1"/>
    <w:rsid w:val="00A101E1"/>
    <w:rPr>
      <w:rFonts w:eastAsiaTheme="minorHAnsi"/>
      <w:lang w:eastAsia="en-US"/>
    </w:rPr>
  </w:style>
  <w:style w:type="paragraph" w:customStyle="1" w:styleId="192FD3DCF8A644E2A9B10D07DD68A2051">
    <w:name w:val="192FD3DCF8A644E2A9B10D07DD68A2051"/>
    <w:rsid w:val="00A101E1"/>
    <w:rPr>
      <w:rFonts w:eastAsiaTheme="minorHAnsi"/>
      <w:lang w:eastAsia="en-US"/>
    </w:rPr>
  </w:style>
  <w:style w:type="paragraph" w:customStyle="1" w:styleId="9397ECF753044170A0132330E6838C8F1">
    <w:name w:val="9397ECF753044170A0132330E6838C8F1"/>
    <w:rsid w:val="00A101E1"/>
    <w:rPr>
      <w:rFonts w:eastAsiaTheme="minorHAnsi"/>
      <w:lang w:eastAsia="en-US"/>
    </w:rPr>
  </w:style>
  <w:style w:type="paragraph" w:customStyle="1" w:styleId="25129396656341AFB84AE5B60EF695DB1">
    <w:name w:val="25129396656341AFB84AE5B60EF695DB1"/>
    <w:rsid w:val="00A101E1"/>
    <w:rPr>
      <w:rFonts w:eastAsiaTheme="minorHAnsi"/>
      <w:lang w:eastAsia="en-US"/>
    </w:rPr>
  </w:style>
  <w:style w:type="paragraph" w:customStyle="1" w:styleId="7C10382294B345C78770FDBFDDCA53081">
    <w:name w:val="7C10382294B345C78770FDBFDDCA53081"/>
    <w:rsid w:val="00A101E1"/>
    <w:rPr>
      <w:rFonts w:eastAsiaTheme="minorHAnsi"/>
      <w:lang w:eastAsia="en-US"/>
    </w:rPr>
  </w:style>
  <w:style w:type="paragraph" w:customStyle="1" w:styleId="C32B6A6AC4DF40C1AC8E8116A2F554B21">
    <w:name w:val="C32B6A6AC4DF40C1AC8E8116A2F554B21"/>
    <w:rsid w:val="00A101E1"/>
    <w:rPr>
      <w:rFonts w:eastAsiaTheme="minorHAnsi"/>
      <w:lang w:eastAsia="en-US"/>
    </w:rPr>
  </w:style>
  <w:style w:type="paragraph" w:customStyle="1" w:styleId="A111726031D445F1BA03D8A86BA984BF1">
    <w:name w:val="A111726031D445F1BA03D8A86BA984BF1"/>
    <w:rsid w:val="00A101E1"/>
    <w:rPr>
      <w:rFonts w:eastAsiaTheme="minorHAnsi"/>
      <w:lang w:eastAsia="en-US"/>
    </w:rPr>
  </w:style>
  <w:style w:type="paragraph" w:customStyle="1" w:styleId="ED4395437B3940189E97FB260331B6A81">
    <w:name w:val="ED4395437B3940189E97FB260331B6A81"/>
    <w:rsid w:val="00A101E1"/>
    <w:rPr>
      <w:rFonts w:eastAsiaTheme="minorHAnsi"/>
      <w:lang w:eastAsia="en-US"/>
    </w:rPr>
  </w:style>
  <w:style w:type="paragraph" w:customStyle="1" w:styleId="B51E8024CB2849D280DE275EE7C569A11">
    <w:name w:val="B51E8024CB2849D280DE275EE7C569A11"/>
    <w:rsid w:val="00A101E1"/>
    <w:rPr>
      <w:rFonts w:eastAsiaTheme="minorHAnsi"/>
      <w:lang w:eastAsia="en-US"/>
    </w:rPr>
  </w:style>
  <w:style w:type="paragraph" w:customStyle="1" w:styleId="E2247646557E4177B1229CBBE07E4E541">
    <w:name w:val="E2247646557E4177B1229CBBE07E4E541"/>
    <w:rsid w:val="00A101E1"/>
    <w:rPr>
      <w:rFonts w:eastAsiaTheme="minorHAnsi"/>
      <w:lang w:eastAsia="en-US"/>
    </w:rPr>
  </w:style>
  <w:style w:type="paragraph" w:customStyle="1" w:styleId="B9B8BA9245B94001A6F27E46D6AADCFA1">
    <w:name w:val="B9B8BA9245B94001A6F27E46D6AADCFA1"/>
    <w:rsid w:val="00A101E1"/>
    <w:rPr>
      <w:rFonts w:eastAsiaTheme="minorHAnsi"/>
      <w:lang w:eastAsia="en-US"/>
    </w:rPr>
  </w:style>
  <w:style w:type="paragraph" w:customStyle="1" w:styleId="CE656C3D384E4CD993C430946BA3B69E1">
    <w:name w:val="CE656C3D384E4CD993C430946BA3B69E1"/>
    <w:rsid w:val="00A101E1"/>
    <w:rPr>
      <w:rFonts w:eastAsiaTheme="minorHAnsi"/>
      <w:lang w:eastAsia="en-US"/>
    </w:rPr>
  </w:style>
  <w:style w:type="paragraph" w:customStyle="1" w:styleId="F6D4A39385FF45C3A2FBA00B689D96291">
    <w:name w:val="F6D4A39385FF45C3A2FBA00B689D96291"/>
    <w:rsid w:val="00A101E1"/>
    <w:rPr>
      <w:rFonts w:eastAsiaTheme="minorHAnsi"/>
      <w:lang w:eastAsia="en-US"/>
    </w:rPr>
  </w:style>
  <w:style w:type="paragraph" w:customStyle="1" w:styleId="1FD69FDEE998433693AC5F8928361FDF1">
    <w:name w:val="1FD69FDEE998433693AC5F8928361FDF1"/>
    <w:rsid w:val="00A101E1"/>
    <w:rPr>
      <w:rFonts w:eastAsiaTheme="minorHAnsi"/>
      <w:lang w:eastAsia="en-US"/>
    </w:rPr>
  </w:style>
  <w:style w:type="paragraph" w:customStyle="1" w:styleId="59E465608220430E8147D42CDFEB25661">
    <w:name w:val="59E465608220430E8147D42CDFEB25661"/>
    <w:rsid w:val="00A101E1"/>
    <w:rPr>
      <w:rFonts w:eastAsiaTheme="minorHAnsi"/>
      <w:lang w:eastAsia="en-US"/>
    </w:rPr>
  </w:style>
  <w:style w:type="paragraph" w:customStyle="1" w:styleId="60CEF839DBEC422AA431A8439A447E8B1">
    <w:name w:val="60CEF839DBEC422AA431A8439A447E8B1"/>
    <w:rsid w:val="00A101E1"/>
    <w:rPr>
      <w:rFonts w:eastAsiaTheme="minorHAnsi"/>
      <w:lang w:eastAsia="en-US"/>
    </w:rPr>
  </w:style>
  <w:style w:type="paragraph" w:customStyle="1" w:styleId="61FCE0AF3E97425CB68051664BD17A861">
    <w:name w:val="61FCE0AF3E97425CB68051664BD17A861"/>
    <w:rsid w:val="00A101E1"/>
    <w:rPr>
      <w:rFonts w:eastAsiaTheme="minorHAnsi"/>
      <w:lang w:eastAsia="en-US"/>
    </w:rPr>
  </w:style>
  <w:style w:type="paragraph" w:customStyle="1" w:styleId="50CAC2AB426A44D385D179C0458A375A1">
    <w:name w:val="50CAC2AB426A44D385D179C0458A375A1"/>
    <w:rsid w:val="00A101E1"/>
    <w:rPr>
      <w:rFonts w:eastAsiaTheme="minorHAnsi"/>
      <w:lang w:eastAsia="en-US"/>
    </w:rPr>
  </w:style>
  <w:style w:type="paragraph" w:customStyle="1" w:styleId="8B202C56E39F4C648DDFB614230573141">
    <w:name w:val="8B202C56E39F4C648DDFB614230573141"/>
    <w:rsid w:val="00A101E1"/>
    <w:rPr>
      <w:rFonts w:eastAsiaTheme="minorHAnsi"/>
      <w:lang w:eastAsia="en-US"/>
    </w:rPr>
  </w:style>
  <w:style w:type="paragraph" w:customStyle="1" w:styleId="0A197F9613C54FEFBED090067DF909E21">
    <w:name w:val="0A197F9613C54FEFBED090067DF909E21"/>
    <w:rsid w:val="00A101E1"/>
    <w:rPr>
      <w:rFonts w:eastAsiaTheme="minorHAnsi"/>
      <w:lang w:eastAsia="en-US"/>
    </w:rPr>
  </w:style>
  <w:style w:type="paragraph" w:customStyle="1" w:styleId="42C35BCA96AB4269BA6678BD481ADA681">
    <w:name w:val="42C35BCA96AB4269BA6678BD481ADA681"/>
    <w:rsid w:val="00A101E1"/>
    <w:rPr>
      <w:rFonts w:eastAsiaTheme="minorHAnsi"/>
      <w:lang w:eastAsia="en-US"/>
    </w:rPr>
  </w:style>
  <w:style w:type="paragraph" w:customStyle="1" w:styleId="66E0CD8B588847F298914F9461E8BC761">
    <w:name w:val="66E0CD8B588847F298914F9461E8BC76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C54FEB7F0C4246A2C3E3B70AF1CFDE1">
    <w:name w:val="AAC54FEB7F0C4246A2C3E3B70AF1CFDE1"/>
    <w:rsid w:val="00A101E1"/>
    <w:rPr>
      <w:rFonts w:eastAsiaTheme="minorHAnsi"/>
      <w:lang w:eastAsia="en-US"/>
    </w:rPr>
  </w:style>
  <w:style w:type="paragraph" w:customStyle="1" w:styleId="28E3BCF5060C4F02BBD5C2CE8EEBDACA1">
    <w:name w:val="28E3BCF5060C4F02BBD5C2CE8EEBDACA1"/>
    <w:rsid w:val="00A101E1"/>
    <w:rPr>
      <w:rFonts w:eastAsiaTheme="minorHAnsi"/>
      <w:lang w:eastAsia="en-US"/>
    </w:rPr>
  </w:style>
  <w:style w:type="paragraph" w:customStyle="1" w:styleId="67D501F4B58147278FBC248EA1DCFC021">
    <w:name w:val="67D501F4B58147278FBC248EA1DCFC021"/>
    <w:rsid w:val="00A101E1"/>
    <w:rPr>
      <w:rFonts w:eastAsiaTheme="minorHAnsi"/>
      <w:lang w:eastAsia="en-US"/>
    </w:rPr>
  </w:style>
  <w:style w:type="paragraph" w:customStyle="1" w:styleId="4D97B535744B41BFA6C521C557B55D0C1">
    <w:name w:val="4D97B535744B41BFA6C521C557B55D0C1"/>
    <w:rsid w:val="00A101E1"/>
    <w:rPr>
      <w:rFonts w:eastAsiaTheme="minorHAnsi"/>
      <w:lang w:eastAsia="en-US"/>
    </w:rPr>
  </w:style>
  <w:style w:type="paragraph" w:customStyle="1" w:styleId="E1226EB6AB3B40E786E4DFCEE541FBF91">
    <w:name w:val="E1226EB6AB3B40E786E4DFCEE541FBF91"/>
    <w:rsid w:val="00A101E1"/>
    <w:rPr>
      <w:rFonts w:eastAsiaTheme="minorHAnsi"/>
      <w:lang w:eastAsia="en-US"/>
    </w:rPr>
  </w:style>
  <w:style w:type="paragraph" w:customStyle="1" w:styleId="077F4DC2F33241548A190BBA03E40A851">
    <w:name w:val="077F4DC2F33241548A190BBA03E40A851"/>
    <w:rsid w:val="00A101E1"/>
    <w:rPr>
      <w:rFonts w:eastAsiaTheme="minorHAnsi"/>
      <w:lang w:eastAsia="en-US"/>
    </w:rPr>
  </w:style>
  <w:style w:type="paragraph" w:customStyle="1" w:styleId="7BA71942233F4C7680882EBF76D0BFCE1">
    <w:name w:val="7BA71942233F4C7680882EBF76D0BFCE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A9C540C5D746B7BAD4C97EFED8F48D1">
    <w:name w:val="09A9C540C5D746B7BAD4C97EFED8F48D1"/>
    <w:rsid w:val="00A101E1"/>
    <w:rPr>
      <w:rFonts w:eastAsiaTheme="minorHAnsi"/>
      <w:lang w:eastAsia="en-US"/>
    </w:rPr>
  </w:style>
  <w:style w:type="paragraph" w:customStyle="1" w:styleId="F565B5D1E98A4389A7E3A96BB807A43E1">
    <w:name w:val="F565B5D1E98A4389A7E3A96BB807A43E1"/>
    <w:rsid w:val="00A101E1"/>
    <w:rPr>
      <w:rFonts w:eastAsiaTheme="minorHAnsi"/>
      <w:lang w:eastAsia="en-US"/>
    </w:rPr>
  </w:style>
  <w:style w:type="paragraph" w:customStyle="1" w:styleId="91EE78A981F042A898FB63E3ABF3DB101">
    <w:name w:val="91EE78A981F042A898FB63E3ABF3DB101"/>
    <w:rsid w:val="00A101E1"/>
    <w:rPr>
      <w:rFonts w:eastAsiaTheme="minorHAnsi"/>
      <w:lang w:eastAsia="en-US"/>
    </w:rPr>
  </w:style>
  <w:style w:type="paragraph" w:customStyle="1" w:styleId="9AEC249FDEF3412886BC13FB6CA39A851">
    <w:name w:val="9AEC249FDEF3412886BC13FB6CA39A851"/>
    <w:rsid w:val="00A101E1"/>
    <w:rPr>
      <w:rFonts w:eastAsiaTheme="minorHAnsi"/>
      <w:lang w:eastAsia="en-US"/>
    </w:rPr>
  </w:style>
  <w:style w:type="paragraph" w:customStyle="1" w:styleId="FD2122E257304ED9B2F200A0FDC4CE521">
    <w:name w:val="FD2122E257304ED9B2F200A0FDC4CE521"/>
    <w:rsid w:val="00A101E1"/>
    <w:rPr>
      <w:rFonts w:eastAsiaTheme="minorHAnsi"/>
      <w:lang w:eastAsia="en-US"/>
    </w:rPr>
  </w:style>
  <w:style w:type="paragraph" w:customStyle="1" w:styleId="34D6462F5E10470898A2ADAF966786521">
    <w:name w:val="34D6462F5E10470898A2ADAF966786521"/>
    <w:rsid w:val="00A101E1"/>
    <w:rPr>
      <w:rFonts w:eastAsiaTheme="minorHAnsi"/>
      <w:lang w:eastAsia="en-US"/>
    </w:rPr>
  </w:style>
  <w:style w:type="paragraph" w:customStyle="1" w:styleId="81E04D47143A4C74A8C66175B2018A111">
    <w:name w:val="81E04D47143A4C74A8C66175B2018A11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1A1AC649D1438A823BC88E5C8F88D81">
    <w:name w:val="F21A1AC649D1438A823BC88E5C8F88D81"/>
    <w:rsid w:val="00A101E1"/>
    <w:rPr>
      <w:rFonts w:eastAsiaTheme="minorHAnsi"/>
      <w:lang w:eastAsia="en-US"/>
    </w:rPr>
  </w:style>
  <w:style w:type="paragraph" w:customStyle="1" w:styleId="5B565BB6FCBD4233B9545FE0365CE6521">
    <w:name w:val="5B565BB6FCBD4233B9545FE0365CE6521"/>
    <w:rsid w:val="00A101E1"/>
    <w:rPr>
      <w:rFonts w:eastAsiaTheme="minorHAnsi"/>
      <w:lang w:eastAsia="en-US"/>
    </w:rPr>
  </w:style>
  <w:style w:type="paragraph" w:customStyle="1" w:styleId="8CAF6FF5D7894C1188E88B7F8503F4D01">
    <w:name w:val="8CAF6FF5D7894C1188E88B7F8503F4D01"/>
    <w:rsid w:val="00A101E1"/>
    <w:rPr>
      <w:rFonts w:eastAsiaTheme="minorHAnsi"/>
      <w:lang w:eastAsia="en-US"/>
    </w:rPr>
  </w:style>
  <w:style w:type="paragraph" w:customStyle="1" w:styleId="9444C79D2C22415B90D36502FC28B90F1">
    <w:name w:val="9444C79D2C22415B90D36502FC28B90F1"/>
    <w:rsid w:val="00A101E1"/>
    <w:rPr>
      <w:rFonts w:eastAsiaTheme="minorHAnsi"/>
      <w:lang w:eastAsia="en-US"/>
    </w:rPr>
  </w:style>
  <w:style w:type="paragraph" w:customStyle="1" w:styleId="E5F4670D175B40F79C9CA59BD2D6B6CA1">
    <w:name w:val="E5F4670D175B40F79C9CA59BD2D6B6CA1"/>
    <w:rsid w:val="00A101E1"/>
    <w:rPr>
      <w:rFonts w:eastAsiaTheme="minorHAnsi"/>
      <w:lang w:eastAsia="en-US"/>
    </w:rPr>
  </w:style>
  <w:style w:type="paragraph" w:customStyle="1" w:styleId="895649BA00E44B3B8895BB619D0769991">
    <w:name w:val="895649BA00E44B3B8895BB619D0769991"/>
    <w:rsid w:val="00A101E1"/>
    <w:rPr>
      <w:rFonts w:eastAsiaTheme="minorHAnsi"/>
      <w:lang w:eastAsia="en-US"/>
    </w:rPr>
  </w:style>
  <w:style w:type="paragraph" w:customStyle="1" w:styleId="1137E4D55B784419834EA238CC006E791">
    <w:name w:val="1137E4D55B784419834EA238CC006E79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4532B495A04B15901214834E0ABD571">
    <w:name w:val="4D4532B495A04B15901214834E0ABD571"/>
    <w:rsid w:val="00A101E1"/>
    <w:rPr>
      <w:rFonts w:eastAsiaTheme="minorHAnsi"/>
      <w:lang w:eastAsia="en-US"/>
    </w:rPr>
  </w:style>
  <w:style w:type="paragraph" w:customStyle="1" w:styleId="2B547C296AC94619920D6D8B532685731">
    <w:name w:val="2B547C296AC94619920D6D8B532685731"/>
    <w:rsid w:val="00A101E1"/>
    <w:rPr>
      <w:rFonts w:eastAsiaTheme="minorHAnsi"/>
      <w:lang w:eastAsia="en-US"/>
    </w:rPr>
  </w:style>
  <w:style w:type="paragraph" w:customStyle="1" w:styleId="CA1DD1CE933A481EAA944DEE5A1E023A1">
    <w:name w:val="CA1DD1CE933A481EAA944DEE5A1E023A1"/>
    <w:rsid w:val="00A101E1"/>
    <w:rPr>
      <w:rFonts w:eastAsiaTheme="minorHAnsi"/>
      <w:lang w:eastAsia="en-US"/>
    </w:rPr>
  </w:style>
  <w:style w:type="paragraph" w:customStyle="1" w:styleId="B71DA210B85B45CDBC9F00C2B818F67F1">
    <w:name w:val="B71DA210B85B45CDBC9F00C2B818F67F1"/>
    <w:rsid w:val="00A101E1"/>
    <w:rPr>
      <w:rFonts w:eastAsiaTheme="minorHAnsi"/>
      <w:lang w:eastAsia="en-US"/>
    </w:rPr>
  </w:style>
  <w:style w:type="paragraph" w:customStyle="1" w:styleId="86DA13E3AC444DEA93F10C9717E189001">
    <w:name w:val="86DA13E3AC444DEA93F10C9717E189001"/>
    <w:rsid w:val="00A101E1"/>
    <w:rPr>
      <w:rFonts w:eastAsiaTheme="minorHAnsi"/>
      <w:lang w:eastAsia="en-US"/>
    </w:rPr>
  </w:style>
  <w:style w:type="paragraph" w:customStyle="1" w:styleId="6A9CC54C801548E8982BDB159FC9CEB31">
    <w:name w:val="6A9CC54C801548E8982BDB159FC9CEB31"/>
    <w:rsid w:val="00A101E1"/>
    <w:rPr>
      <w:rFonts w:eastAsiaTheme="minorHAnsi"/>
      <w:lang w:eastAsia="en-US"/>
    </w:rPr>
  </w:style>
  <w:style w:type="paragraph" w:customStyle="1" w:styleId="D5A3629717544405A9D3DA6A63E916F61">
    <w:name w:val="D5A3629717544405A9D3DA6A63E916F61"/>
    <w:rsid w:val="00A101E1"/>
    <w:rPr>
      <w:rFonts w:eastAsiaTheme="minorHAnsi"/>
      <w:lang w:eastAsia="en-US"/>
    </w:rPr>
  </w:style>
  <w:style w:type="paragraph" w:customStyle="1" w:styleId="9D6F837628EE4FE38F8B69B92319933015">
    <w:name w:val="9D6F837628EE4FE38F8B69B92319933015"/>
    <w:rsid w:val="00A101E1"/>
    <w:rPr>
      <w:rFonts w:eastAsiaTheme="minorHAnsi"/>
      <w:lang w:eastAsia="en-US"/>
    </w:rPr>
  </w:style>
  <w:style w:type="paragraph" w:customStyle="1" w:styleId="52560C3414AF465BB8EB0DAE41B47C3715">
    <w:name w:val="52560C3414AF465BB8EB0DAE41B47C3715"/>
    <w:rsid w:val="00A101E1"/>
    <w:rPr>
      <w:rFonts w:eastAsiaTheme="minorHAnsi"/>
      <w:lang w:eastAsia="en-US"/>
    </w:rPr>
  </w:style>
  <w:style w:type="paragraph" w:customStyle="1" w:styleId="54757499D0B6415C8B6A6E7B01D70B2415">
    <w:name w:val="54757499D0B6415C8B6A6E7B01D70B2415"/>
    <w:rsid w:val="00A101E1"/>
    <w:rPr>
      <w:rFonts w:eastAsiaTheme="minorHAnsi"/>
      <w:lang w:eastAsia="en-US"/>
    </w:rPr>
  </w:style>
  <w:style w:type="paragraph" w:customStyle="1" w:styleId="74F8CCA7BE7947199A1000C338115DA515">
    <w:name w:val="74F8CCA7BE7947199A1000C338115DA515"/>
    <w:rsid w:val="00A101E1"/>
    <w:rPr>
      <w:rFonts w:eastAsiaTheme="minorHAnsi"/>
      <w:lang w:eastAsia="en-US"/>
    </w:rPr>
  </w:style>
  <w:style w:type="paragraph" w:customStyle="1" w:styleId="FD7A00832EAC47438038C830162579C115">
    <w:name w:val="FD7A00832EAC47438038C830162579C115"/>
    <w:rsid w:val="00A101E1"/>
    <w:rPr>
      <w:rFonts w:eastAsiaTheme="minorHAnsi"/>
      <w:lang w:eastAsia="en-US"/>
    </w:rPr>
  </w:style>
  <w:style w:type="paragraph" w:customStyle="1" w:styleId="AEAEA3F5667C4A729A585B28611B62CA15">
    <w:name w:val="AEAEA3F5667C4A729A585B28611B62CA15"/>
    <w:rsid w:val="00A101E1"/>
    <w:rPr>
      <w:rFonts w:eastAsiaTheme="minorHAnsi"/>
      <w:lang w:eastAsia="en-US"/>
    </w:rPr>
  </w:style>
  <w:style w:type="paragraph" w:customStyle="1" w:styleId="4A7067E21E1540CCB7B6459EF6EE809115">
    <w:name w:val="4A7067E21E1540CCB7B6459EF6EE809115"/>
    <w:rsid w:val="00A101E1"/>
    <w:rPr>
      <w:rFonts w:eastAsiaTheme="minorHAnsi"/>
      <w:lang w:eastAsia="en-US"/>
    </w:rPr>
  </w:style>
  <w:style w:type="paragraph" w:customStyle="1" w:styleId="CFEB30837F934F939FC09C77FDD005AC15">
    <w:name w:val="CFEB30837F934F939FC09C77FDD005AC15"/>
    <w:rsid w:val="00A101E1"/>
    <w:rPr>
      <w:rFonts w:eastAsiaTheme="minorHAnsi"/>
      <w:lang w:eastAsia="en-US"/>
    </w:rPr>
  </w:style>
  <w:style w:type="paragraph" w:customStyle="1" w:styleId="31A635D6E57643B695A100155BB8220E15">
    <w:name w:val="31A635D6E57643B695A100155BB8220E15"/>
    <w:rsid w:val="00A101E1"/>
    <w:rPr>
      <w:rFonts w:eastAsiaTheme="minorHAnsi"/>
      <w:lang w:eastAsia="en-US"/>
    </w:rPr>
  </w:style>
  <w:style w:type="paragraph" w:customStyle="1" w:styleId="7A70A1A09629455887C53466757639BE15">
    <w:name w:val="7A70A1A09629455887C53466757639BE15"/>
    <w:rsid w:val="00A101E1"/>
    <w:rPr>
      <w:rFonts w:eastAsiaTheme="minorHAnsi"/>
      <w:lang w:eastAsia="en-US"/>
    </w:rPr>
  </w:style>
  <w:style w:type="paragraph" w:customStyle="1" w:styleId="4630434D27604F04822DA496126B275215">
    <w:name w:val="4630434D27604F04822DA496126B275215"/>
    <w:rsid w:val="00A101E1"/>
    <w:rPr>
      <w:rFonts w:eastAsiaTheme="minorHAnsi"/>
      <w:lang w:eastAsia="en-US"/>
    </w:rPr>
  </w:style>
  <w:style w:type="paragraph" w:customStyle="1" w:styleId="BDF4BF2E94C549B59A68E428092929C915">
    <w:name w:val="BDF4BF2E94C549B59A68E428092929C915"/>
    <w:rsid w:val="00A101E1"/>
    <w:rPr>
      <w:rFonts w:eastAsiaTheme="minorHAnsi"/>
      <w:lang w:eastAsia="en-US"/>
    </w:rPr>
  </w:style>
  <w:style w:type="paragraph" w:customStyle="1" w:styleId="BA2E8515CE434DC28489B3E423024D8415">
    <w:name w:val="BA2E8515CE434DC28489B3E423024D8415"/>
    <w:rsid w:val="00A101E1"/>
    <w:rPr>
      <w:rFonts w:eastAsiaTheme="minorHAnsi"/>
      <w:lang w:eastAsia="en-US"/>
    </w:rPr>
  </w:style>
  <w:style w:type="paragraph" w:customStyle="1" w:styleId="30C75C817947442FA5460273C1F49F2F15">
    <w:name w:val="30C75C817947442FA5460273C1F49F2F15"/>
    <w:rsid w:val="00A101E1"/>
    <w:rPr>
      <w:rFonts w:eastAsiaTheme="minorHAnsi"/>
      <w:lang w:eastAsia="en-US"/>
    </w:rPr>
  </w:style>
  <w:style w:type="paragraph" w:customStyle="1" w:styleId="72C0D9A36C0A409DBB30223F8D1CC9E715">
    <w:name w:val="72C0D9A36C0A409DBB30223F8D1CC9E715"/>
    <w:rsid w:val="00A101E1"/>
    <w:rPr>
      <w:rFonts w:eastAsiaTheme="minorHAnsi"/>
      <w:lang w:eastAsia="en-US"/>
    </w:rPr>
  </w:style>
  <w:style w:type="paragraph" w:customStyle="1" w:styleId="E4632069C4954C3D979A6EDD0E355AD315">
    <w:name w:val="E4632069C4954C3D979A6EDD0E355AD315"/>
    <w:rsid w:val="00A101E1"/>
    <w:rPr>
      <w:rFonts w:eastAsiaTheme="minorHAnsi"/>
      <w:lang w:eastAsia="en-US"/>
    </w:rPr>
  </w:style>
  <w:style w:type="paragraph" w:customStyle="1" w:styleId="1FCD1A639A3443FBBD4F9AF36A98681C15">
    <w:name w:val="1FCD1A639A3443FBBD4F9AF36A98681C15"/>
    <w:rsid w:val="00A101E1"/>
    <w:rPr>
      <w:rFonts w:eastAsiaTheme="minorHAnsi"/>
      <w:lang w:eastAsia="en-US"/>
    </w:rPr>
  </w:style>
  <w:style w:type="paragraph" w:customStyle="1" w:styleId="987E5D5407BE4BD983827FB8C55B073A15">
    <w:name w:val="987E5D5407BE4BD983827FB8C55B073A15"/>
    <w:rsid w:val="00A101E1"/>
    <w:rPr>
      <w:rFonts w:eastAsiaTheme="minorHAnsi"/>
      <w:lang w:eastAsia="en-US"/>
    </w:rPr>
  </w:style>
  <w:style w:type="paragraph" w:customStyle="1" w:styleId="EB6808B6AC15441BA9B957A4066F6BCB15">
    <w:name w:val="EB6808B6AC15441BA9B957A4066F6BCB15"/>
    <w:rsid w:val="00A101E1"/>
    <w:rPr>
      <w:rFonts w:eastAsiaTheme="minorHAnsi"/>
      <w:lang w:eastAsia="en-US"/>
    </w:rPr>
  </w:style>
  <w:style w:type="paragraph" w:customStyle="1" w:styleId="7EDC193878E641929D02C881D72D97B315">
    <w:name w:val="7EDC193878E641929D02C881D72D97B315"/>
    <w:rsid w:val="00A101E1"/>
    <w:rPr>
      <w:rFonts w:eastAsiaTheme="minorHAnsi"/>
      <w:lang w:eastAsia="en-US"/>
    </w:rPr>
  </w:style>
  <w:style w:type="paragraph" w:customStyle="1" w:styleId="9791D7E5DF0C41939A824533CB8E08CC15">
    <w:name w:val="9791D7E5DF0C41939A824533CB8E08CC15"/>
    <w:rsid w:val="00A101E1"/>
    <w:rPr>
      <w:rFonts w:eastAsiaTheme="minorHAnsi"/>
      <w:lang w:eastAsia="en-US"/>
    </w:rPr>
  </w:style>
  <w:style w:type="paragraph" w:customStyle="1" w:styleId="1A3CC4C66FB1489BA7BB6A563B80141C15">
    <w:name w:val="1A3CC4C66FB1489BA7BB6A563B80141C15"/>
    <w:rsid w:val="00A101E1"/>
    <w:rPr>
      <w:rFonts w:eastAsiaTheme="minorHAnsi"/>
      <w:lang w:eastAsia="en-US"/>
    </w:rPr>
  </w:style>
  <w:style w:type="paragraph" w:customStyle="1" w:styleId="646F5F5EB21941F9BEB51674B970495715">
    <w:name w:val="646F5F5EB21941F9BEB51674B970495715"/>
    <w:rsid w:val="00A101E1"/>
    <w:rPr>
      <w:rFonts w:eastAsiaTheme="minorHAnsi"/>
      <w:lang w:eastAsia="en-US"/>
    </w:rPr>
  </w:style>
  <w:style w:type="paragraph" w:customStyle="1" w:styleId="B7C387595E9647068A637116DCE557F115">
    <w:name w:val="B7C387595E9647068A637116DCE557F115"/>
    <w:rsid w:val="00A101E1"/>
    <w:rPr>
      <w:rFonts w:eastAsiaTheme="minorHAnsi"/>
      <w:lang w:eastAsia="en-US"/>
    </w:rPr>
  </w:style>
  <w:style w:type="paragraph" w:customStyle="1" w:styleId="EA78A64C483B43E0857C503701F8700215">
    <w:name w:val="EA78A64C483B43E0857C503701F8700215"/>
    <w:rsid w:val="00A101E1"/>
    <w:rPr>
      <w:rFonts w:eastAsiaTheme="minorHAnsi"/>
      <w:lang w:eastAsia="en-US"/>
    </w:rPr>
  </w:style>
  <w:style w:type="paragraph" w:customStyle="1" w:styleId="7734BCC2282A4C2E8BC461DF57B8BA2115">
    <w:name w:val="7734BCC2282A4C2E8BC461DF57B8BA2115"/>
    <w:rsid w:val="00A101E1"/>
    <w:rPr>
      <w:rFonts w:eastAsiaTheme="minorHAnsi"/>
      <w:lang w:eastAsia="en-US"/>
    </w:rPr>
  </w:style>
  <w:style w:type="paragraph" w:customStyle="1" w:styleId="5CA75C14E3034893BF9911B847128AF315">
    <w:name w:val="5CA75C14E3034893BF9911B847128AF315"/>
    <w:rsid w:val="00A101E1"/>
    <w:rPr>
      <w:rFonts w:eastAsiaTheme="minorHAnsi"/>
      <w:lang w:eastAsia="en-US"/>
    </w:rPr>
  </w:style>
  <w:style w:type="paragraph" w:customStyle="1" w:styleId="EEBDF341DC62441881D869EF7A279CE315">
    <w:name w:val="EEBDF341DC62441881D869EF7A279CE315"/>
    <w:rsid w:val="00A101E1"/>
    <w:rPr>
      <w:rFonts w:eastAsiaTheme="minorHAnsi"/>
      <w:lang w:eastAsia="en-US"/>
    </w:rPr>
  </w:style>
  <w:style w:type="paragraph" w:customStyle="1" w:styleId="2DC5870EDAA042598F111BFD48E6701C15">
    <w:name w:val="2DC5870EDAA042598F111BFD48E6701C15"/>
    <w:rsid w:val="00A101E1"/>
    <w:rPr>
      <w:rFonts w:eastAsiaTheme="minorHAnsi"/>
      <w:lang w:eastAsia="en-US"/>
    </w:rPr>
  </w:style>
  <w:style w:type="paragraph" w:customStyle="1" w:styleId="E40224FC6BC942358D49151D99C6AE6315">
    <w:name w:val="E40224FC6BC942358D49151D99C6AE6315"/>
    <w:rsid w:val="00A101E1"/>
    <w:rPr>
      <w:rFonts w:eastAsiaTheme="minorHAnsi"/>
      <w:lang w:eastAsia="en-US"/>
    </w:rPr>
  </w:style>
  <w:style w:type="paragraph" w:customStyle="1" w:styleId="E7F013D06E2743EFA9B20C2EC861F34C15">
    <w:name w:val="E7F013D06E2743EFA9B20C2EC861F34C15"/>
    <w:rsid w:val="00A101E1"/>
    <w:rPr>
      <w:rFonts w:eastAsiaTheme="minorHAnsi"/>
      <w:lang w:eastAsia="en-US"/>
    </w:rPr>
  </w:style>
  <w:style w:type="paragraph" w:customStyle="1" w:styleId="5A44503982DB42248A2C4FA3E7277E1F15">
    <w:name w:val="5A44503982DB42248A2C4FA3E7277E1F15"/>
    <w:rsid w:val="00A101E1"/>
    <w:rPr>
      <w:rFonts w:eastAsiaTheme="minorHAnsi"/>
      <w:lang w:eastAsia="en-US"/>
    </w:rPr>
  </w:style>
  <w:style w:type="paragraph" w:customStyle="1" w:styleId="C09D28F532D54EAAB33EFB142E67CE4E15">
    <w:name w:val="C09D28F532D54EAAB33EFB142E67CE4E15"/>
    <w:rsid w:val="00A101E1"/>
    <w:rPr>
      <w:rFonts w:eastAsiaTheme="minorHAnsi"/>
      <w:lang w:eastAsia="en-US"/>
    </w:rPr>
  </w:style>
  <w:style w:type="paragraph" w:customStyle="1" w:styleId="1F079C5E7C3D49BE8BAB935D62C6A72515">
    <w:name w:val="1F079C5E7C3D49BE8BAB935D62C6A72515"/>
    <w:rsid w:val="00A101E1"/>
    <w:rPr>
      <w:rFonts w:eastAsiaTheme="minorHAnsi"/>
      <w:lang w:eastAsia="en-US"/>
    </w:rPr>
  </w:style>
  <w:style w:type="paragraph" w:customStyle="1" w:styleId="8E47DD05A5B94852974401F5D4DBBC6A15">
    <w:name w:val="8E47DD05A5B94852974401F5D4DBBC6A15"/>
    <w:rsid w:val="00A101E1"/>
    <w:rPr>
      <w:rFonts w:eastAsiaTheme="minorHAnsi"/>
      <w:lang w:eastAsia="en-US"/>
    </w:rPr>
  </w:style>
  <w:style w:type="paragraph" w:customStyle="1" w:styleId="D4BF6AB417044DD6A01ACF17997CD1FB15">
    <w:name w:val="D4BF6AB417044DD6A01ACF17997CD1FB15"/>
    <w:rsid w:val="00A101E1"/>
    <w:rPr>
      <w:rFonts w:eastAsiaTheme="minorHAnsi"/>
      <w:lang w:eastAsia="en-US"/>
    </w:rPr>
  </w:style>
  <w:style w:type="paragraph" w:customStyle="1" w:styleId="2AF0683076CE43B093D26A16C5ED0F5015">
    <w:name w:val="2AF0683076CE43B093D26A16C5ED0F5015"/>
    <w:rsid w:val="00A101E1"/>
    <w:rPr>
      <w:rFonts w:eastAsiaTheme="minorHAnsi"/>
      <w:lang w:eastAsia="en-US"/>
    </w:rPr>
  </w:style>
  <w:style w:type="paragraph" w:customStyle="1" w:styleId="A9A2519808D64C52880CF94A7F4348A815">
    <w:name w:val="A9A2519808D64C52880CF94A7F4348A815"/>
    <w:rsid w:val="00A101E1"/>
    <w:rPr>
      <w:rFonts w:eastAsiaTheme="minorHAnsi"/>
      <w:lang w:eastAsia="en-US"/>
    </w:rPr>
  </w:style>
  <w:style w:type="paragraph" w:customStyle="1" w:styleId="195A592BD7E5465EB858E0DE1C82A3E214">
    <w:name w:val="195A592BD7E5465EB858E0DE1C82A3E214"/>
    <w:rsid w:val="00A101E1"/>
    <w:rPr>
      <w:rFonts w:eastAsiaTheme="minorHAnsi"/>
      <w:lang w:eastAsia="en-US"/>
    </w:rPr>
  </w:style>
  <w:style w:type="paragraph" w:customStyle="1" w:styleId="4568DCBE02624DDCBBA81A573F482FD414">
    <w:name w:val="4568DCBE02624DDCBBA81A573F482FD414"/>
    <w:rsid w:val="00A101E1"/>
    <w:rPr>
      <w:rFonts w:eastAsiaTheme="minorHAnsi"/>
      <w:lang w:eastAsia="en-US"/>
    </w:rPr>
  </w:style>
  <w:style w:type="paragraph" w:customStyle="1" w:styleId="6E538932287F4F289CD422841376721714">
    <w:name w:val="6E538932287F4F289CD422841376721714"/>
    <w:rsid w:val="00A101E1"/>
    <w:rPr>
      <w:rFonts w:eastAsiaTheme="minorHAnsi"/>
      <w:lang w:eastAsia="en-US"/>
    </w:rPr>
  </w:style>
  <w:style w:type="paragraph" w:customStyle="1" w:styleId="C9BEABD4F99848548741270F9B77F21E14">
    <w:name w:val="C9BEABD4F99848548741270F9B77F21E14"/>
    <w:rsid w:val="00A101E1"/>
    <w:rPr>
      <w:rFonts w:eastAsiaTheme="minorHAnsi"/>
      <w:lang w:eastAsia="en-US"/>
    </w:rPr>
  </w:style>
  <w:style w:type="paragraph" w:customStyle="1" w:styleId="5A88A4AC5C824A5F9859D7FF548B9CBF14">
    <w:name w:val="5A88A4AC5C824A5F9859D7FF548B9CBF14"/>
    <w:rsid w:val="00A101E1"/>
    <w:rPr>
      <w:rFonts w:eastAsiaTheme="minorHAnsi"/>
      <w:lang w:eastAsia="en-US"/>
    </w:rPr>
  </w:style>
  <w:style w:type="paragraph" w:customStyle="1" w:styleId="3E7B3E5AA07F48F88993DADB2FBAFF9714">
    <w:name w:val="3E7B3E5AA07F48F88993DADB2FBAFF9714"/>
    <w:rsid w:val="00A101E1"/>
    <w:rPr>
      <w:rFonts w:eastAsiaTheme="minorHAnsi"/>
      <w:lang w:eastAsia="en-US"/>
    </w:rPr>
  </w:style>
  <w:style w:type="paragraph" w:customStyle="1" w:styleId="3620D1964D9746C6BBAD553894F6975614">
    <w:name w:val="3620D1964D9746C6BBAD553894F6975614"/>
    <w:rsid w:val="00A101E1"/>
    <w:rPr>
      <w:rFonts w:eastAsiaTheme="minorHAnsi"/>
      <w:lang w:eastAsia="en-US"/>
    </w:rPr>
  </w:style>
  <w:style w:type="paragraph" w:customStyle="1" w:styleId="FE316E4D731A4D299CF5481D16619CF714">
    <w:name w:val="FE316E4D731A4D299CF5481D16619CF714"/>
    <w:rsid w:val="00A101E1"/>
    <w:rPr>
      <w:rFonts w:eastAsiaTheme="minorHAnsi"/>
      <w:lang w:eastAsia="en-US"/>
    </w:rPr>
  </w:style>
  <w:style w:type="paragraph" w:customStyle="1" w:styleId="42543AA040EC490EABEE267ED58497B914">
    <w:name w:val="42543AA040EC490EABEE267ED58497B914"/>
    <w:rsid w:val="00A101E1"/>
    <w:rPr>
      <w:rFonts w:eastAsiaTheme="minorHAnsi"/>
      <w:lang w:eastAsia="en-US"/>
    </w:rPr>
  </w:style>
  <w:style w:type="paragraph" w:customStyle="1" w:styleId="27FA27517BE243A3B55CFBE961B2347014">
    <w:name w:val="27FA27517BE243A3B55CFBE961B2347014"/>
    <w:rsid w:val="00A101E1"/>
    <w:rPr>
      <w:rFonts w:eastAsiaTheme="minorHAnsi"/>
      <w:lang w:eastAsia="en-US"/>
    </w:rPr>
  </w:style>
  <w:style w:type="paragraph" w:customStyle="1" w:styleId="6059F0A55DC0460A8E2BE4CE59D1077F14">
    <w:name w:val="6059F0A55DC0460A8E2BE4CE59D1077F14"/>
    <w:rsid w:val="00A101E1"/>
    <w:rPr>
      <w:rFonts w:eastAsiaTheme="minorHAnsi"/>
      <w:lang w:eastAsia="en-US"/>
    </w:rPr>
  </w:style>
  <w:style w:type="paragraph" w:customStyle="1" w:styleId="022C1A798FFE417E890DC9F25393256514">
    <w:name w:val="022C1A798FFE417E890DC9F25393256514"/>
    <w:rsid w:val="00A101E1"/>
    <w:rPr>
      <w:rFonts w:eastAsiaTheme="minorHAnsi"/>
      <w:lang w:eastAsia="en-US"/>
    </w:rPr>
  </w:style>
  <w:style w:type="paragraph" w:customStyle="1" w:styleId="97A2E11110704854B2367956A456F29B14">
    <w:name w:val="97A2E11110704854B2367956A456F29B14"/>
    <w:rsid w:val="00A101E1"/>
    <w:rPr>
      <w:rFonts w:eastAsiaTheme="minorHAnsi"/>
      <w:lang w:eastAsia="en-US"/>
    </w:rPr>
  </w:style>
  <w:style w:type="paragraph" w:customStyle="1" w:styleId="3983581ECC144E82B71C764A4E18A0CC14">
    <w:name w:val="3983581ECC144E82B71C764A4E18A0CC14"/>
    <w:rsid w:val="00A101E1"/>
    <w:rPr>
      <w:rFonts w:eastAsiaTheme="minorHAnsi"/>
      <w:lang w:eastAsia="en-US"/>
    </w:rPr>
  </w:style>
  <w:style w:type="paragraph" w:customStyle="1" w:styleId="D6A22ABED898484AB475F9548232FBE114">
    <w:name w:val="D6A22ABED898484AB475F9548232FBE114"/>
    <w:rsid w:val="00A101E1"/>
    <w:rPr>
      <w:rFonts w:eastAsiaTheme="minorHAnsi"/>
      <w:lang w:eastAsia="en-US"/>
    </w:rPr>
  </w:style>
  <w:style w:type="paragraph" w:customStyle="1" w:styleId="0CE8BCAC91F54DB09065CC367FB23FA714">
    <w:name w:val="0CE8BCAC91F54DB09065CC367FB23FA714"/>
    <w:rsid w:val="00A101E1"/>
    <w:rPr>
      <w:rFonts w:eastAsiaTheme="minorHAnsi"/>
      <w:lang w:eastAsia="en-US"/>
    </w:rPr>
  </w:style>
  <w:style w:type="paragraph" w:customStyle="1" w:styleId="FBAEF72426754C93A8BB69354B4026B014">
    <w:name w:val="FBAEF72426754C93A8BB69354B4026B014"/>
    <w:rsid w:val="00A101E1"/>
    <w:rPr>
      <w:rFonts w:eastAsiaTheme="minorHAnsi"/>
      <w:lang w:eastAsia="en-US"/>
    </w:rPr>
  </w:style>
  <w:style w:type="paragraph" w:customStyle="1" w:styleId="6CCBA3627D5249FD88819E2B8B463FA215">
    <w:name w:val="6CCBA3627D5249FD88819E2B8B463FA215"/>
    <w:rsid w:val="00A101E1"/>
    <w:rPr>
      <w:rFonts w:eastAsiaTheme="minorHAnsi"/>
      <w:lang w:eastAsia="en-US"/>
    </w:rPr>
  </w:style>
  <w:style w:type="paragraph" w:customStyle="1" w:styleId="62ADA5301BD4498F8A892D88142E485015">
    <w:name w:val="62ADA5301BD4498F8A892D88142E485015"/>
    <w:rsid w:val="00A101E1"/>
    <w:rPr>
      <w:rFonts w:eastAsiaTheme="minorHAnsi"/>
      <w:lang w:eastAsia="en-US"/>
    </w:rPr>
  </w:style>
  <w:style w:type="paragraph" w:customStyle="1" w:styleId="F65AB02B3AC746D69F846530A5B620F82">
    <w:name w:val="F65AB02B3AC746D69F846530A5B620F82"/>
    <w:rsid w:val="00A101E1"/>
    <w:rPr>
      <w:rFonts w:eastAsiaTheme="minorHAnsi"/>
      <w:lang w:eastAsia="en-US"/>
    </w:rPr>
  </w:style>
  <w:style w:type="paragraph" w:customStyle="1" w:styleId="86C0C8080573477EB19D95398C256F6B2">
    <w:name w:val="86C0C8080573477EB19D95398C256F6B2"/>
    <w:rsid w:val="00A101E1"/>
    <w:rPr>
      <w:rFonts w:eastAsiaTheme="minorHAnsi"/>
      <w:lang w:eastAsia="en-US"/>
    </w:rPr>
  </w:style>
  <w:style w:type="paragraph" w:customStyle="1" w:styleId="C925E0B696154F6791050C90C222BE6A2">
    <w:name w:val="C925E0B696154F6791050C90C222BE6A2"/>
    <w:rsid w:val="00A101E1"/>
    <w:rPr>
      <w:rFonts w:eastAsiaTheme="minorHAnsi"/>
      <w:lang w:eastAsia="en-US"/>
    </w:rPr>
  </w:style>
  <w:style w:type="paragraph" w:customStyle="1" w:styleId="55C2A45D35C4440695697DF04CE22F6C16">
    <w:name w:val="55C2A45D35C4440695697DF04CE22F6C16"/>
    <w:rsid w:val="00A101E1"/>
    <w:rPr>
      <w:rFonts w:eastAsiaTheme="minorHAnsi"/>
      <w:lang w:eastAsia="en-US"/>
    </w:rPr>
  </w:style>
  <w:style w:type="paragraph" w:customStyle="1" w:styleId="53DF7A275B2C4C32A9A7A9ED4933E4D716">
    <w:name w:val="53DF7A275B2C4C32A9A7A9ED4933E4D716"/>
    <w:rsid w:val="00A101E1"/>
    <w:rPr>
      <w:rFonts w:eastAsiaTheme="minorHAnsi"/>
      <w:lang w:eastAsia="en-US"/>
    </w:rPr>
  </w:style>
  <w:style w:type="paragraph" w:customStyle="1" w:styleId="214D90596CD243A4B6EEC82FC3757E4C16">
    <w:name w:val="214D90596CD243A4B6EEC82FC3757E4C16"/>
    <w:rsid w:val="00A101E1"/>
    <w:rPr>
      <w:rFonts w:eastAsiaTheme="minorHAnsi"/>
      <w:lang w:eastAsia="en-US"/>
    </w:rPr>
  </w:style>
  <w:style w:type="paragraph" w:customStyle="1" w:styleId="77DEBD8517124A42A5F5BAD0A246D0C716">
    <w:name w:val="77DEBD8517124A42A5F5BAD0A246D0C716"/>
    <w:rsid w:val="00A101E1"/>
    <w:rPr>
      <w:rFonts w:eastAsiaTheme="minorHAnsi"/>
      <w:lang w:eastAsia="en-US"/>
    </w:rPr>
  </w:style>
  <w:style w:type="paragraph" w:customStyle="1" w:styleId="B0F96A5A3E344CAC87B513D3F76C10E516">
    <w:name w:val="B0F96A5A3E344CAC87B513D3F76C10E516"/>
    <w:rsid w:val="00A101E1"/>
    <w:rPr>
      <w:rFonts w:eastAsiaTheme="minorHAnsi"/>
      <w:lang w:eastAsia="en-US"/>
    </w:rPr>
  </w:style>
  <w:style w:type="paragraph" w:customStyle="1" w:styleId="60164978253143E0871084CE3E40460B16">
    <w:name w:val="60164978253143E0871084CE3E40460B16"/>
    <w:rsid w:val="00A101E1"/>
    <w:rPr>
      <w:rFonts w:eastAsiaTheme="minorHAnsi"/>
      <w:lang w:eastAsia="en-US"/>
    </w:rPr>
  </w:style>
  <w:style w:type="paragraph" w:customStyle="1" w:styleId="EB49A68343DD4F98B8950733BA36CC8816">
    <w:name w:val="EB49A68343DD4F98B8950733BA36CC8816"/>
    <w:rsid w:val="00A101E1"/>
    <w:rPr>
      <w:rFonts w:eastAsiaTheme="minorHAnsi"/>
      <w:lang w:eastAsia="en-US"/>
    </w:rPr>
  </w:style>
  <w:style w:type="paragraph" w:customStyle="1" w:styleId="44B322CEEDEB41DFA28F05B73259E9352">
    <w:name w:val="44B322CEEDEB41DFA28F05B73259E9352"/>
    <w:rsid w:val="00A101E1"/>
    <w:rPr>
      <w:rFonts w:eastAsiaTheme="minorHAnsi"/>
      <w:lang w:eastAsia="en-US"/>
    </w:rPr>
  </w:style>
  <w:style w:type="paragraph" w:customStyle="1" w:styleId="4AE8B99CA4154BC989B9C38A59655A082">
    <w:name w:val="4AE8B99CA4154BC989B9C38A59655A082"/>
    <w:rsid w:val="00A101E1"/>
    <w:rPr>
      <w:rFonts w:eastAsiaTheme="minorHAnsi"/>
      <w:lang w:eastAsia="en-US"/>
    </w:rPr>
  </w:style>
  <w:style w:type="paragraph" w:customStyle="1" w:styleId="A606AAD5B1914793B86E55EAA0A59B3D2">
    <w:name w:val="A606AAD5B1914793B86E55EAA0A59B3D2"/>
    <w:rsid w:val="00A101E1"/>
    <w:rPr>
      <w:rFonts w:eastAsiaTheme="minorHAnsi"/>
      <w:lang w:eastAsia="en-US"/>
    </w:rPr>
  </w:style>
  <w:style w:type="paragraph" w:customStyle="1" w:styleId="1730EF102D71433B9F1E45EE134E0C2E2">
    <w:name w:val="1730EF102D71433B9F1E45EE134E0C2E2"/>
    <w:rsid w:val="00A101E1"/>
    <w:rPr>
      <w:rFonts w:eastAsiaTheme="minorHAnsi"/>
      <w:lang w:eastAsia="en-US"/>
    </w:rPr>
  </w:style>
  <w:style w:type="paragraph" w:customStyle="1" w:styleId="AF40B16792A54BD6BDA67397E0392B2B2">
    <w:name w:val="AF40B16792A54BD6BDA67397E0392B2B2"/>
    <w:rsid w:val="00A101E1"/>
    <w:rPr>
      <w:rFonts w:eastAsiaTheme="minorHAnsi"/>
      <w:lang w:eastAsia="en-US"/>
    </w:rPr>
  </w:style>
  <w:style w:type="paragraph" w:customStyle="1" w:styleId="0FBEC6A9842B4C579A01A8055C7B59D52">
    <w:name w:val="0FBEC6A9842B4C579A01A8055C7B59D52"/>
    <w:rsid w:val="00A101E1"/>
    <w:rPr>
      <w:rFonts w:eastAsiaTheme="minorHAnsi"/>
      <w:lang w:eastAsia="en-US"/>
    </w:rPr>
  </w:style>
  <w:style w:type="paragraph" w:customStyle="1" w:styleId="A7E12C1D760B45AC82FF515B6253C2B82">
    <w:name w:val="A7E12C1D760B45AC82FF515B6253C2B82"/>
    <w:rsid w:val="00A101E1"/>
    <w:rPr>
      <w:rFonts w:eastAsiaTheme="minorHAnsi"/>
      <w:lang w:eastAsia="en-US"/>
    </w:rPr>
  </w:style>
  <w:style w:type="paragraph" w:customStyle="1" w:styleId="2CAD9DD49762414CB6A29CE752D834672">
    <w:name w:val="2CAD9DD49762414CB6A29CE752D834672"/>
    <w:rsid w:val="00A101E1"/>
    <w:rPr>
      <w:rFonts w:eastAsiaTheme="minorHAnsi"/>
      <w:lang w:eastAsia="en-US"/>
    </w:rPr>
  </w:style>
  <w:style w:type="paragraph" w:customStyle="1" w:styleId="81771AE10837419087F6DFFBF82F47622">
    <w:name w:val="81771AE10837419087F6DFFBF82F47622"/>
    <w:rsid w:val="00A101E1"/>
    <w:rPr>
      <w:rFonts w:eastAsiaTheme="minorHAnsi"/>
      <w:lang w:eastAsia="en-US"/>
    </w:rPr>
  </w:style>
  <w:style w:type="paragraph" w:customStyle="1" w:styleId="B50071E1E90D46A1898250236420FBDA2">
    <w:name w:val="B50071E1E90D46A1898250236420FBDA2"/>
    <w:rsid w:val="00A101E1"/>
    <w:rPr>
      <w:rFonts w:eastAsiaTheme="minorHAnsi"/>
      <w:lang w:eastAsia="en-US"/>
    </w:rPr>
  </w:style>
  <w:style w:type="paragraph" w:customStyle="1" w:styleId="0EFF3CC617FF47DCADA0871BE8C6E53F2">
    <w:name w:val="0EFF3CC617FF47DCADA0871BE8C6E53F2"/>
    <w:rsid w:val="00A101E1"/>
    <w:rPr>
      <w:rFonts w:eastAsiaTheme="minorHAnsi"/>
      <w:lang w:eastAsia="en-US"/>
    </w:rPr>
  </w:style>
  <w:style w:type="paragraph" w:customStyle="1" w:styleId="B8320C36B425474B88755314CD2EE3BC2">
    <w:name w:val="B8320C36B425474B88755314CD2EE3BC2"/>
    <w:rsid w:val="00A101E1"/>
    <w:rPr>
      <w:rFonts w:eastAsiaTheme="minorHAnsi"/>
      <w:lang w:eastAsia="en-US"/>
    </w:rPr>
  </w:style>
  <w:style w:type="paragraph" w:customStyle="1" w:styleId="1E950DF72C7A4186B83246B71A5E0DA92">
    <w:name w:val="1E950DF72C7A4186B83246B71A5E0DA92"/>
    <w:rsid w:val="00A101E1"/>
    <w:rPr>
      <w:rFonts w:eastAsiaTheme="minorHAnsi"/>
      <w:lang w:eastAsia="en-US"/>
    </w:rPr>
  </w:style>
  <w:style w:type="paragraph" w:customStyle="1" w:styleId="4527D4F7032F4F6CAD1AF9F5049B6C5C2">
    <w:name w:val="4527D4F7032F4F6CAD1AF9F5049B6C5C2"/>
    <w:rsid w:val="00A101E1"/>
    <w:rPr>
      <w:rFonts w:eastAsiaTheme="minorHAnsi"/>
      <w:lang w:eastAsia="en-US"/>
    </w:rPr>
  </w:style>
  <w:style w:type="paragraph" w:customStyle="1" w:styleId="4D02F5D7B95C442BA37A983D0BDD5DC62">
    <w:name w:val="4D02F5D7B95C442BA37A983D0BDD5DC62"/>
    <w:rsid w:val="00A101E1"/>
    <w:rPr>
      <w:rFonts w:eastAsiaTheme="minorHAnsi"/>
      <w:lang w:eastAsia="en-US"/>
    </w:rPr>
  </w:style>
  <w:style w:type="paragraph" w:customStyle="1" w:styleId="C6FC26955AA1485CB1A6FD4BFCAD8C562">
    <w:name w:val="C6FC26955AA1485CB1A6FD4BFCAD8C562"/>
    <w:rsid w:val="00A101E1"/>
    <w:rPr>
      <w:rFonts w:eastAsiaTheme="minorHAnsi"/>
      <w:lang w:eastAsia="en-US"/>
    </w:rPr>
  </w:style>
  <w:style w:type="paragraph" w:customStyle="1" w:styleId="9F6CFAB027CF4E9E9A59D87BD3C752902">
    <w:name w:val="9F6CFAB027CF4E9E9A59D87BD3C752902"/>
    <w:rsid w:val="00A101E1"/>
    <w:rPr>
      <w:rFonts w:eastAsiaTheme="minorHAnsi"/>
      <w:lang w:eastAsia="en-US"/>
    </w:rPr>
  </w:style>
  <w:style w:type="paragraph" w:customStyle="1" w:styleId="226E32FDCC9C47048D3F00300410E7162">
    <w:name w:val="226E32FDCC9C47048D3F00300410E7162"/>
    <w:rsid w:val="00A101E1"/>
    <w:rPr>
      <w:rFonts w:eastAsiaTheme="minorHAnsi"/>
      <w:lang w:eastAsia="en-US"/>
    </w:rPr>
  </w:style>
  <w:style w:type="paragraph" w:customStyle="1" w:styleId="95DA71BFC70240058726FF7D443917892">
    <w:name w:val="95DA71BFC70240058726FF7D443917892"/>
    <w:rsid w:val="00A101E1"/>
    <w:rPr>
      <w:rFonts w:eastAsiaTheme="minorHAnsi"/>
      <w:lang w:eastAsia="en-US"/>
    </w:rPr>
  </w:style>
  <w:style w:type="paragraph" w:customStyle="1" w:styleId="678242AE176C4CA4960E9D9B6B3998192">
    <w:name w:val="678242AE176C4CA4960E9D9B6B3998192"/>
    <w:rsid w:val="00A101E1"/>
    <w:rPr>
      <w:rFonts w:eastAsiaTheme="minorHAnsi"/>
      <w:lang w:eastAsia="en-US"/>
    </w:rPr>
  </w:style>
  <w:style w:type="paragraph" w:customStyle="1" w:styleId="B349CB5291F84C029271EB8308D069532">
    <w:name w:val="B349CB5291F84C029271EB8308D069532"/>
    <w:rsid w:val="00A101E1"/>
    <w:rPr>
      <w:rFonts w:eastAsiaTheme="minorHAnsi"/>
      <w:lang w:eastAsia="en-US"/>
    </w:rPr>
  </w:style>
  <w:style w:type="paragraph" w:customStyle="1" w:styleId="C0AAC93D25A54A0BA9FAF9EB4D6D52A82">
    <w:name w:val="C0AAC93D25A54A0BA9FAF9EB4D6D52A82"/>
    <w:rsid w:val="00A101E1"/>
    <w:rPr>
      <w:rFonts w:eastAsiaTheme="minorHAnsi"/>
      <w:lang w:eastAsia="en-US"/>
    </w:rPr>
  </w:style>
  <w:style w:type="paragraph" w:customStyle="1" w:styleId="1D5E78FA21DA4A2E909D02A7255F1A962">
    <w:name w:val="1D5E78FA21DA4A2E909D02A7255F1A962"/>
    <w:rsid w:val="00A101E1"/>
    <w:rPr>
      <w:rFonts w:eastAsiaTheme="minorHAnsi"/>
      <w:lang w:eastAsia="en-US"/>
    </w:rPr>
  </w:style>
  <w:style w:type="paragraph" w:customStyle="1" w:styleId="DF5CBB6DC1524057BF8C68ED5A990ECE2">
    <w:name w:val="DF5CBB6DC1524057BF8C68ED5A990ECE2"/>
    <w:rsid w:val="00A101E1"/>
    <w:rPr>
      <w:rFonts w:eastAsiaTheme="minorHAnsi"/>
      <w:lang w:eastAsia="en-US"/>
    </w:rPr>
  </w:style>
  <w:style w:type="paragraph" w:customStyle="1" w:styleId="3CE7EB7923E2444CA930D93253F3BD672">
    <w:name w:val="3CE7EB7923E2444CA930D93253F3BD672"/>
    <w:rsid w:val="00A101E1"/>
    <w:rPr>
      <w:rFonts w:eastAsiaTheme="minorHAnsi"/>
      <w:lang w:eastAsia="en-US"/>
    </w:rPr>
  </w:style>
  <w:style w:type="paragraph" w:customStyle="1" w:styleId="ABEB9758C291403389613A897F5365212">
    <w:name w:val="ABEB9758C291403389613A897F5365212"/>
    <w:rsid w:val="00A101E1"/>
    <w:rPr>
      <w:rFonts w:eastAsiaTheme="minorHAnsi"/>
      <w:lang w:eastAsia="en-US"/>
    </w:rPr>
  </w:style>
  <w:style w:type="paragraph" w:customStyle="1" w:styleId="407BEEB683454AC2BECDA2CC3934A7D62">
    <w:name w:val="407BEEB683454AC2BECDA2CC3934A7D62"/>
    <w:rsid w:val="00A101E1"/>
    <w:rPr>
      <w:rFonts w:eastAsiaTheme="minorHAnsi"/>
      <w:lang w:eastAsia="en-US"/>
    </w:rPr>
  </w:style>
  <w:style w:type="paragraph" w:customStyle="1" w:styleId="306B1217609C4E67A2D8683005E04C3B2">
    <w:name w:val="306B1217609C4E67A2D8683005E04C3B2"/>
    <w:rsid w:val="00A101E1"/>
    <w:rPr>
      <w:rFonts w:eastAsiaTheme="minorHAnsi"/>
      <w:lang w:eastAsia="en-US"/>
    </w:rPr>
  </w:style>
  <w:style w:type="paragraph" w:customStyle="1" w:styleId="6350D4FCFEDD4311B6A6BDE2559D9EAB2">
    <w:name w:val="6350D4FCFEDD4311B6A6BDE2559D9EAB2"/>
    <w:rsid w:val="00A101E1"/>
    <w:rPr>
      <w:rFonts w:eastAsiaTheme="minorHAnsi"/>
      <w:lang w:eastAsia="en-US"/>
    </w:rPr>
  </w:style>
  <w:style w:type="paragraph" w:customStyle="1" w:styleId="5324B60BD0114FB9BB4AF0735B36D09A2">
    <w:name w:val="5324B60BD0114FB9BB4AF0735B36D09A2"/>
    <w:rsid w:val="00A101E1"/>
    <w:rPr>
      <w:rFonts w:eastAsiaTheme="minorHAnsi"/>
      <w:lang w:eastAsia="en-US"/>
    </w:rPr>
  </w:style>
  <w:style w:type="paragraph" w:customStyle="1" w:styleId="9A5850AB84B04DF28D7E48CFF7010D8B2">
    <w:name w:val="9A5850AB84B04DF28D7E48CFF7010D8B2"/>
    <w:rsid w:val="00A101E1"/>
    <w:rPr>
      <w:rFonts w:eastAsiaTheme="minorHAnsi"/>
      <w:lang w:eastAsia="en-US"/>
    </w:rPr>
  </w:style>
  <w:style w:type="paragraph" w:customStyle="1" w:styleId="EFDE09649AC942F8AC6DF53F952534942">
    <w:name w:val="EFDE09649AC942F8AC6DF53F952534942"/>
    <w:rsid w:val="00A101E1"/>
    <w:rPr>
      <w:rFonts w:eastAsiaTheme="minorHAnsi"/>
      <w:lang w:eastAsia="en-US"/>
    </w:rPr>
  </w:style>
  <w:style w:type="paragraph" w:customStyle="1" w:styleId="8A8CBBC187A6433E8A33AE0EDF0BE7B92">
    <w:name w:val="8A8CBBC187A6433E8A33AE0EDF0BE7B92"/>
    <w:rsid w:val="00A101E1"/>
    <w:rPr>
      <w:rFonts w:eastAsiaTheme="minorHAnsi"/>
      <w:lang w:eastAsia="en-US"/>
    </w:rPr>
  </w:style>
  <w:style w:type="paragraph" w:customStyle="1" w:styleId="B78E10265F3643168F6711D61120BC7B2">
    <w:name w:val="B78E10265F3643168F6711D61120BC7B2"/>
    <w:rsid w:val="00A101E1"/>
    <w:rPr>
      <w:rFonts w:eastAsiaTheme="minorHAnsi"/>
      <w:lang w:eastAsia="en-US"/>
    </w:rPr>
  </w:style>
  <w:style w:type="paragraph" w:customStyle="1" w:styleId="FA38217F864F4EA0A495E4999E66F6BE2">
    <w:name w:val="FA38217F864F4EA0A495E4999E66F6BE2"/>
    <w:rsid w:val="00A101E1"/>
    <w:rPr>
      <w:rFonts w:eastAsiaTheme="minorHAnsi"/>
      <w:lang w:eastAsia="en-US"/>
    </w:rPr>
  </w:style>
  <w:style w:type="paragraph" w:customStyle="1" w:styleId="A91F3E4A6032436CA1252D0FCFD106B62">
    <w:name w:val="A91F3E4A6032436CA1252D0FCFD106B62"/>
    <w:rsid w:val="00A101E1"/>
    <w:rPr>
      <w:rFonts w:eastAsiaTheme="minorHAnsi"/>
      <w:lang w:eastAsia="en-US"/>
    </w:rPr>
  </w:style>
  <w:style w:type="paragraph" w:customStyle="1" w:styleId="A3129DDD5E29457191A8A8BAF03995AC2">
    <w:name w:val="A3129DDD5E29457191A8A8BAF03995AC2"/>
    <w:rsid w:val="00A101E1"/>
    <w:rPr>
      <w:rFonts w:eastAsiaTheme="minorHAnsi"/>
      <w:lang w:eastAsia="en-US"/>
    </w:rPr>
  </w:style>
  <w:style w:type="paragraph" w:customStyle="1" w:styleId="F776148F229E4B6BA456CEFAE8FB313D2">
    <w:name w:val="F776148F229E4B6BA456CEFAE8FB313D2"/>
    <w:rsid w:val="00A101E1"/>
    <w:rPr>
      <w:rFonts w:eastAsiaTheme="minorHAnsi"/>
      <w:lang w:eastAsia="en-US"/>
    </w:rPr>
  </w:style>
  <w:style w:type="paragraph" w:customStyle="1" w:styleId="0AF4A6CD24FB4F07961260C76D8726222">
    <w:name w:val="0AF4A6CD24FB4F07961260C76D8726222"/>
    <w:rsid w:val="00A101E1"/>
    <w:rPr>
      <w:rFonts w:eastAsiaTheme="minorHAnsi"/>
      <w:lang w:eastAsia="en-US"/>
    </w:rPr>
  </w:style>
  <w:style w:type="paragraph" w:customStyle="1" w:styleId="6537A87711114A2DB56839732D0032D42">
    <w:name w:val="6537A87711114A2DB56839732D0032D42"/>
    <w:rsid w:val="00A101E1"/>
    <w:rPr>
      <w:rFonts w:eastAsiaTheme="minorHAnsi"/>
      <w:lang w:eastAsia="en-US"/>
    </w:rPr>
  </w:style>
  <w:style w:type="paragraph" w:customStyle="1" w:styleId="329EF857318A4C9F8B1D28B948ED6E2B2">
    <w:name w:val="329EF857318A4C9F8B1D28B948ED6E2B2"/>
    <w:rsid w:val="00A101E1"/>
    <w:rPr>
      <w:rFonts w:eastAsiaTheme="minorHAnsi"/>
      <w:lang w:eastAsia="en-US"/>
    </w:rPr>
  </w:style>
  <w:style w:type="paragraph" w:customStyle="1" w:styleId="F24B31D854A54EA281C7F256CA90D95C2">
    <w:name w:val="F24B31D854A54EA281C7F256CA90D95C2"/>
    <w:rsid w:val="00A101E1"/>
    <w:rPr>
      <w:rFonts w:eastAsiaTheme="minorHAnsi"/>
      <w:lang w:eastAsia="en-US"/>
    </w:rPr>
  </w:style>
  <w:style w:type="paragraph" w:customStyle="1" w:styleId="EA45F6D3377C41FF9004C0A78B4649402">
    <w:name w:val="EA45F6D3377C41FF9004C0A78B4649402"/>
    <w:rsid w:val="00A101E1"/>
    <w:rPr>
      <w:rFonts w:eastAsiaTheme="minorHAnsi"/>
      <w:lang w:eastAsia="en-US"/>
    </w:rPr>
  </w:style>
  <w:style w:type="paragraph" w:customStyle="1" w:styleId="97C582A47B6041E59DED8A511F31AF312">
    <w:name w:val="97C582A47B6041E59DED8A511F31AF312"/>
    <w:rsid w:val="00A101E1"/>
    <w:rPr>
      <w:rFonts w:eastAsiaTheme="minorHAnsi"/>
      <w:lang w:eastAsia="en-US"/>
    </w:rPr>
  </w:style>
  <w:style w:type="paragraph" w:customStyle="1" w:styleId="1A0E991249AB4AEFA2DB8DA3EDDEF2982">
    <w:name w:val="1A0E991249AB4AEFA2DB8DA3EDDEF2982"/>
    <w:rsid w:val="00A101E1"/>
    <w:rPr>
      <w:rFonts w:eastAsiaTheme="minorHAnsi"/>
      <w:lang w:eastAsia="en-US"/>
    </w:rPr>
  </w:style>
  <w:style w:type="paragraph" w:customStyle="1" w:styleId="175141532BFB4FBF92048AE4D53A028B2">
    <w:name w:val="175141532BFB4FBF92048AE4D53A028B2"/>
    <w:rsid w:val="00A101E1"/>
    <w:rPr>
      <w:rFonts w:eastAsiaTheme="minorHAnsi"/>
      <w:lang w:eastAsia="en-US"/>
    </w:rPr>
  </w:style>
  <w:style w:type="paragraph" w:customStyle="1" w:styleId="5FAD94AD03AD498DB96C42912827E36E2">
    <w:name w:val="5FAD94AD03AD498DB96C42912827E36E2"/>
    <w:rsid w:val="00A101E1"/>
    <w:rPr>
      <w:rFonts w:eastAsiaTheme="minorHAnsi"/>
      <w:lang w:eastAsia="en-US"/>
    </w:rPr>
  </w:style>
  <w:style w:type="paragraph" w:customStyle="1" w:styleId="5EE37F238019479589678FC4075245252">
    <w:name w:val="5EE37F238019479589678FC4075245252"/>
    <w:rsid w:val="00A101E1"/>
    <w:rPr>
      <w:rFonts w:eastAsiaTheme="minorHAnsi"/>
      <w:lang w:eastAsia="en-US"/>
    </w:rPr>
  </w:style>
  <w:style w:type="paragraph" w:customStyle="1" w:styleId="387E00AD81FC451C9CD63877DBA602222">
    <w:name w:val="387E00AD81FC451C9CD63877DBA602222"/>
    <w:rsid w:val="00A101E1"/>
    <w:rPr>
      <w:rFonts w:eastAsiaTheme="minorHAnsi"/>
      <w:lang w:eastAsia="en-US"/>
    </w:rPr>
  </w:style>
  <w:style w:type="paragraph" w:customStyle="1" w:styleId="A3DD71E79FB84998B7F04F6520A5A9782">
    <w:name w:val="A3DD71E79FB84998B7F04F6520A5A9782"/>
    <w:rsid w:val="00A101E1"/>
    <w:rPr>
      <w:rFonts w:eastAsiaTheme="minorHAnsi"/>
      <w:lang w:eastAsia="en-US"/>
    </w:rPr>
  </w:style>
  <w:style w:type="paragraph" w:customStyle="1" w:styleId="9AE1FF2A7FDE4A2DAF49861FD0D0886B2">
    <w:name w:val="9AE1FF2A7FDE4A2DAF49861FD0D0886B2"/>
    <w:rsid w:val="00A101E1"/>
    <w:rPr>
      <w:rFonts w:eastAsiaTheme="minorHAnsi"/>
      <w:lang w:eastAsia="en-US"/>
    </w:rPr>
  </w:style>
  <w:style w:type="paragraph" w:customStyle="1" w:styleId="08DDC97FE38249A199C3190A862B477E2">
    <w:name w:val="08DDC97FE38249A199C3190A862B477E2"/>
    <w:rsid w:val="00A101E1"/>
    <w:rPr>
      <w:rFonts w:eastAsiaTheme="minorHAnsi"/>
      <w:lang w:eastAsia="en-US"/>
    </w:rPr>
  </w:style>
  <w:style w:type="paragraph" w:customStyle="1" w:styleId="8CF73827419646B897DF5EB3694ADA3E2">
    <w:name w:val="8CF73827419646B897DF5EB3694ADA3E2"/>
    <w:rsid w:val="00A101E1"/>
    <w:rPr>
      <w:rFonts w:eastAsiaTheme="minorHAnsi"/>
      <w:lang w:eastAsia="en-US"/>
    </w:rPr>
  </w:style>
  <w:style w:type="paragraph" w:customStyle="1" w:styleId="8B0381B0BB2144959CFD8A154A1782D72">
    <w:name w:val="8B0381B0BB2144959CFD8A154A1782D72"/>
    <w:rsid w:val="00A101E1"/>
    <w:rPr>
      <w:rFonts w:eastAsiaTheme="minorHAnsi"/>
      <w:lang w:eastAsia="en-US"/>
    </w:rPr>
  </w:style>
  <w:style w:type="paragraph" w:customStyle="1" w:styleId="B6394C1326064D9C91437C2F16BB372E2">
    <w:name w:val="B6394C1326064D9C91437C2F16BB372E2"/>
    <w:rsid w:val="00A101E1"/>
    <w:rPr>
      <w:rFonts w:eastAsiaTheme="minorHAnsi"/>
      <w:lang w:eastAsia="en-US"/>
    </w:rPr>
  </w:style>
  <w:style w:type="paragraph" w:customStyle="1" w:styleId="712750B26ED04E5DAB829F76E47E389F2">
    <w:name w:val="712750B26ED04E5DAB829F76E47E389F2"/>
    <w:rsid w:val="00A101E1"/>
    <w:rPr>
      <w:rFonts w:eastAsiaTheme="minorHAnsi"/>
      <w:lang w:eastAsia="en-US"/>
    </w:rPr>
  </w:style>
  <w:style w:type="paragraph" w:customStyle="1" w:styleId="C3E0259143C445889B6EECDA8EA6BAB72">
    <w:name w:val="C3E0259143C445889B6EECDA8EA6BAB72"/>
    <w:rsid w:val="00A101E1"/>
    <w:rPr>
      <w:rFonts w:eastAsiaTheme="minorHAnsi"/>
      <w:lang w:eastAsia="en-US"/>
    </w:rPr>
  </w:style>
  <w:style w:type="paragraph" w:customStyle="1" w:styleId="C425D40B05624F8384BA7AA50ABA45FB2">
    <w:name w:val="C425D40B05624F8384BA7AA50ABA45FB2"/>
    <w:rsid w:val="00A101E1"/>
    <w:rPr>
      <w:rFonts w:eastAsiaTheme="minorHAnsi"/>
      <w:lang w:eastAsia="en-US"/>
    </w:rPr>
  </w:style>
  <w:style w:type="paragraph" w:customStyle="1" w:styleId="44629D0BD7B045E6A2D332C7EE3E10A92">
    <w:name w:val="44629D0BD7B045E6A2D332C7EE3E10A92"/>
    <w:rsid w:val="00A101E1"/>
    <w:rPr>
      <w:rFonts w:eastAsiaTheme="minorHAnsi"/>
      <w:lang w:eastAsia="en-US"/>
    </w:rPr>
  </w:style>
  <w:style w:type="paragraph" w:customStyle="1" w:styleId="C0E01C1C81804DCFABF72E9AAAC83C2B2">
    <w:name w:val="C0E01C1C81804DCFABF72E9AAAC83C2B2"/>
    <w:rsid w:val="00A101E1"/>
    <w:rPr>
      <w:rFonts w:eastAsiaTheme="minorHAnsi"/>
      <w:lang w:eastAsia="en-US"/>
    </w:rPr>
  </w:style>
  <w:style w:type="paragraph" w:customStyle="1" w:styleId="9992DF02961A47A5998EE1DCB52E33AD2">
    <w:name w:val="9992DF02961A47A5998EE1DCB52E33AD2"/>
    <w:rsid w:val="00A101E1"/>
    <w:rPr>
      <w:rFonts w:eastAsiaTheme="minorHAnsi"/>
      <w:lang w:eastAsia="en-US"/>
    </w:rPr>
  </w:style>
  <w:style w:type="paragraph" w:customStyle="1" w:styleId="1C64FF0DDB0A4CFD808663E6019A894D2">
    <w:name w:val="1C64FF0DDB0A4CFD808663E6019A894D2"/>
    <w:rsid w:val="00A101E1"/>
    <w:rPr>
      <w:rFonts w:eastAsiaTheme="minorHAnsi"/>
      <w:lang w:eastAsia="en-US"/>
    </w:rPr>
  </w:style>
  <w:style w:type="paragraph" w:customStyle="1" w:styleId="ECBC6887E9AA42ABB0A91D939FF9CD792">
    <w:name w:val="ECBC6887E9AA42ABB0A91D939FF9CD792"/>
    <w:rsid w:val="00A101E1"/>
    <w:rPr>
      <w:rFonts w:eastAsiaTheme="minorHAnsi"/>
      <w:lang w:eastAsia="en-US"/>
    </w:rPr>
  </w:style>
  <w:style w:type="paragraph" w:customStyle="1" w:styleId="7BCF6F6679814472921EA237F6E9E8032">
    <w:name w:val="7BCF6F6679814472921EA237F6E9E8032"/>
    <w:rsid w:val="00A101E1"/>
    <w:rPr>
      <w:rFonts w:eastAsiaTheme="minorHAnsi"/>
      <w:lang w:eastAsia="en-US"/>
    </w:rPr>
  </w:style>
  <w:style w:type="paragraph" w:customStyle="1" w:styleId="77607B27834B45F19D1395246BA6E1002">
    <w:name w:val="77607B27834B45F19D1395246BA6E1002"/>
    <w:rsid w:val="00A101E1"/>
    <w:rPr>
      <w:rFonts w:eastAsiaTheme="minorHAnsi"/>
      <w:lang w:eastAsia="en-US"/>
    </w:rPr>
  </w:style>
  <w:style w:type="paragraph" w:customStyle="1" w:styleId="1448D7DC57DC4BD9A1E21BC4F0129EAD2">
    <w:name w:val="1448D7DC57DC4BD9A1E21BC4F0129EAD2"/>
    <w:rsid w:val="00A101E1"/>
    <w:rPr>
      <w:rFonts w:eastAsiaTheme="minorHAnsi"/>
      <w:lang w:eastAsia="en-US"/>
    </w:rPr>
  </w:style>
  <w:style w:type="paragraph" w:customStyle="1" w:styleId="2D755BCABE02471C89D19A6091917B692">
    <w:name w:val="2D755BCABE02471C89D19A6091917B692"/>
    <w:rsid w:val="00A101E1"/>
    <w:rPr>
      <w:rFonts w:eastAsiaTheme="minorHAnsi"/>
      <w:lang w:eastAsia="en-US"/>
    </w:rPr>
  </w:style>
  <w:style w:type="paragraph" w:customStyle="1" w:styleId="A73888209DA24A7697D680F11C91A6072">
    <w:name w:val="A73888209DA24A7697D680F11C91A6072"/>
    <w:rsid w:val="00A101E1"/>
    <w:rPr>
      <w:rFonts w:eastAsiaTheme="minorHAnsi"/>
      <w:lang w:eastAsia="en-US"/>
    </w:rPr>
  </w:style>
  <w:style w:type="paragraph" w:customStyle="1" w:styleId="4B7E0785E60249CBAAC869A25DEF95B72">
    <w:name w:val="4B7E0785E60249CBAAC869A25DEF95B72"/>
    <w:rsid w:val="00A101E1"/>
    <w:rPr>
      <w:rFonts w:eastAsiaTheme="minorHAnsi"/>
      <w:lang w:eastAsia="en-US"/>
    </w:rPr>
  </w:style>
  <w:style w:type="paragraph" w:customStyle="1" w:styleId="80025E3B81F04C649EDE9AC403B63C9A2">
    <w:name w:val="80025E3B81F04C649EDE9AC403B63C9A2"/>
    <w:rsid w:val="00A101E1"/>
    <w:rPr>
      <w:rFonts w:eastAsiaTheme="minorHAnsi"/>
      <w:lang w:eastAsia="en-US"/>
    </w:rPr>
  </w:style>
  <w:style w:type="paragraph" w:customStyle="1" w:styleId="3B40120EFD4644A5872F6F3C627E77102">
    <w:name w:val="3B40120EFD4644A5872F6F3C627E77102"/>
    <w:rsid w:val="00A101E1"/>
    <w:rPr>
      <w:rFonts w:eastAsiaTheme="minorHAnsi"/>
      <w:lang w:eastAsia="en-US"/>
    </w:rPr>
  </w:style>
  <w:style w:type="paragraph" w:customStyle="1" w:styleId="11D6C257DD98482DAAC225E6DC859D5D2">
    <w:name w:val="11D6C257DD98482DAAC225E6DC859D5D2"/>
    <w:rsid w:val="00A101E1"/>
    <w:rPr>
      <w:rFonts w:eastAsiaTheme="minorHAnsi"/>
      <w:lang w:eastAsia="en-US"/>
    </w:rPr>
  </w:style>
  <w:style w:type="paragraph" w:customStyle="1" w:styleId="A4C7E31E4C684675A02D2A0A47BEE3E72">
    <w:name w:val="A4C7E31E4C684675A02D2A0A47BEE3E72"/>
    <w:rsid w:val="00A101E1"/>
    <w:rPr>
      <w:rFonts w:eastAsiaTheme="minorHAnsi"/>
      <w:lang w:eastAsia="en-US"/>
    </w:rPr>
  </w:style>
  <w:style w:type="paragraph" w:customStyle="1" w:styleId="FC2EBA4544414110BEA3FE9E6BBE7DF32">
    <w:name w:val="FC2EBA4544414110BEA3FE9E6BBE7DF32"/>
    <w:rsid w:val="00A101E1"/>
    <w:rPr>
      <w:rFonts w:eastAsiaTheme="minorHAnsi"/>
      <w:lang w:eastAsia="en-US"/>
    </w:rPr>
  </w:style>
  <w:style w:type="paragraph" w:customStyle="1" w:styleId="298490D5764A4154B3873F073B1577012">
    <w:name w:val="298490D5764A4154B3873F073B1577012"/>
    <w:rsid w:val="00A101E1"/>
    <w:rPr>
      <w:rFonts w:eastAsiaTheme="minorHAnsi"/>
      <w:lang w:eastAsia="en-US"/>
    </w:rPr>
  </w:style>
  <w:style w:type="paragraph" w:customStyle="1" w:styleId="012386D07ACA45CABF7EABA0D5FF59D62">
    <w:name w:val="012386D07ACA45CABF7EABA0D5FF59D62"/>
    <w:rsid w:val="00A101E1"/>
    <w:rPr>
      <w:rFonts w:eastAsiaTheme="minorHAnsi"/>
      <w:lang w:eastAsia="en-US"/>
    </w:rPr>
  </w:style>
  <w:style w:type="paragraph" w:customStyle="1" w:styleId="FAD8FCCBCCB7487AA41CBAE661A243B12">
    <w:name w:val="FAD8FCCBCCB7487AA41CBAE661A243B12"/>
    <w:rsid w:val="00A101E1"/>
    <w:rPr>
      <w:rFonts w:eastAsiaTheme="minorHAnsi"/>
      <w:lang w:eastAsia="en-US"/>
    </w:rPr>
  </w:style>
  <w:style w:type="paragraph" w:customStyle="1" w:styleId="CF25A17836994883AB862E4755726E952">
    <w:name w:val="CF25A17836994883AB862E4755726E952"/>
    <w:rsid w:val="00A101E1"/>
    <w:rPr>
      <w:rFonts w:eastAsiaTheme="minorHAnsi"/>
      <w:lang w:eastAsia="en-US"/>
    </w:rPr>
  </w:style>
  <w:style w:type="paragraph" w:customStyle="1" w:styleId="624A004870D949BF8FC956EDE0C57F212">
    <w:name w:val="624A004870D949BF8FC956EDE0C57F212"/>
    <w:rsid w:val="00A101E1"/>
    <w:rPr>
      <w:rFonts w:eastAsiaTheme="minorHAnsi"/>
      <w:lang w:eastAsia="en-US"/>
    </w:rPr>
  </w:style>
  <w:style w:type="paragraph" w:customStyle="1" w:styleId="D38374F2BF6B40C5886BF9E4F993C4212">
    <w:name w:val="D38374F2BF6B40C5886BF9E4F993C4212"/>
    <w:rsid w:val="00A101E1"/>
    <w:rPr>
      <w:rFonts w:eastAsiaTheme="minorHAnsi"/>
      <w:lang w:eastAsia="en-US"/>
    </w:rPr>
  </w:style>
  <w:style w:type="paragraph" w:customStyle="1" w:styleId="B400D42DA8754AB08A687D0C98428E642">
    <w:name w:val="B400D42DA8754AB08A687D0C98428E642"/>
    <w:rsid w:val="00A101E1"/>
    <w:rPr>
      <w:rFonts w:eastAsiaTheme="minorHAnsi"/>
      <w:lang w:eastAsia="en-US"/>
    </w:rPr>
  </w:style>
  <w:style w:type="paragraph" w:customStyle="1" w:styleId="5E5C2A24AE2F49E0844B8691191830422">
    <w:name w:val="5E5C2A24AE2F49E0844B8691191830422"/>
    <w:rsid w:val="00A101E1"/>
    <w:rPr>
      <w:rFonts w:eastAsiaTheme="minorHAnsi"/>
      <w:lang w:eastAsia="en-US"/>
    </w:rPr>
  </w:style>
  <w:style w:type="paragraph" w:customStyle="1" w:styleId="1D5D96C49B104C85B9C4C11B00D6805C2">
    <w:name w:val="1D5D96C49B104C85B9C4C11B00D6805C2"/>
    <w:rsid w:val="00A101E1"/>
    <w:rPr>
      <w:rFonts w:eastAsiaTheme="minorHAnsi"/>
      <w:lang w:eastAsia="en-US"/>
    </w:rPr>
  </w:style>
  <w:style w:type="paragraph" w:customStyle="1" w:styleId="697B63FC486046B8AA7BE937DE1E7C782">
    <w:name w:val="697B63FC486046B8AA7BE937DE1E7C782"/>
    <w:rsid w:val="00A101E1"/>
    <w:rPr>
      <w:rFonts w:eastAsiaTheme="minorHAnsi"/>
      <w:lang w:eastAsia="en-US"/>
    </w:rPr>
  </w:style>
  <w:style w:type="paragraph" w:customStyle="1" w:styleId="4C35BDD8B5864C988EBFED4DAFCCCE492">
    <w:name w:val="4C35BDD8B5864C988EBFED4DAFCCCE492"/>
    <w:rsid w:val="00A101E1"/>
    <w:rPr>
      <w:rFonts w:eastAsiaTheme="minorHAnsi"/>
      <w:lang w:eastAsia="en-US"/>
    </w:rPr>
  </w:style>
  <w:style w:type="paragraph" w:customStyle="1" w:styleId="7E201C3247B2437882235F8FB7E54B9A2">
    <w:name w:val="7E201C3247B2437882235F8FB7E54B9A2"/>
    <w:rsid w:val="00A101E1"/>
    <w:rPr>
      <w:rFonts w:eastAsiaTheme="minorHAnsi"/>
      <w:lang w:eastAsia="en-US"/>
    </w:rPr>
  </w:style>
  <w:style w:type="paragraph" w:customStyle="1" w:styleId="200ABC27A1FE4EEA84C3FD2DED496BA22">
    <w:name w:val="200ABC27A1FE4EEA84C3FD2DED496BA22"/>
    <w:rsid w:val="00A101E1"/>
    <w:rPr>
      <w:rFonts w:eastAsiaTheme="minorHAnsi"/>
      <w:lang w:eastAsia="en-US"/>
    </w:rPr>
  </w:style>
  <w:style w:type="paragraph" w:customStyle="1" w:styleId="FD7E57A809984D2292D21B225461F24D2">
    <w:name w:val="FD7E57A809984D2292D21B225461F24D2"/>
    <w:rsid w:val="00A101E1"/>
    <w:rPr>
      <w:rFonts w:eastAsiaTheme="minorHAnsi"/>
      <w:lang w:eastAsia="en-US"/>
    </w:rPr>
  </w:style>
  <w:style w:type="paragraph" w:customStyle="1" w:styleId="FA913CADDC2442F1AAAC4A2504C767EF2">
    <w:name w:val="FA913CADDC2442F1AAAC4A2504C767EF2"/>
    <w:rsid w:val="00A101E1"/>
    <w:rPr>
      <w:rFonts w:eastAsiaTheme="minorHAnsi"/>
      <w:lang w:eastAsia="en-US"/>
    </w:rPr>
  </w:style>
  <w:style w:type="paragraph" w:customStyle="1" w:styleId="C45A8D05D2F54B60A236CA47FE6A76942">
    <w:name w:val="C45A8D05D2F54B60A236CA47FE6A76942"/>
    <w:rsid w:val="00A101E1"/>
    <w:rPr>
      <w:rFonts w:eastAsiaTheme="minorHAnsi"/>
      <w:lang w:eastAsia="en-US"/>
    </w:rPr>
  </w:style>
  <w:style w:type="paragraph" w:customStyle="1" w:styleId="C0B885F8D3D44B8E8899E1E4C00A2CF62">
    <w:name w:val="C0B885F8D3D44B8E8899E1E4C00A2CF62"/>
    <w:rsid w:val="00A101E1"/>
    <w:rPr>
      <w:rFonts w:eastAsiaTheme="minorHAnsi"/>
      <w:lang w:eastAsia="en-US"/>
    </w:rPr>
  </w:style>
  <w:style w:type="paragraph" w:customStyle="1" w:styleId="3BBF90A0241B45A5B524CC1B940BF38E2">
    <w:name w:val="3BBF90A0241B45A5B524CC1B940BF38E2"/>
    <w:rsid w:val="00A101E1"/>
    <w:rPr>
      <w:rFonts w:eastAsiaTheme="minorHAnsi"/>
      <w:lang w:eastAsia="en-US"/>
    </w:rPr>
  </w:style>
  <w:style w:type="paragraph" w:customStyle="1" w:styleId="67A573BF998E469495B3644DB3DEB90C2">
    <w:name w:val="67A573BF998E469495B3644DB3DEB90C2"/>
    <w:rsid w:val="00A101E1"/>
    <w:rPr>
      <w:rFonts w:eastAsiaTheme="minorHAnsi"/>
      <w:lang w:eastAsia="en-US"/>
    </w:rPr>
  </w:style>
  <w:style w:type="paragraph" w:customStyle="1" w:styleId="73533C939B994FA895A87118D8901DC02">
    <w:name w:val="73533C939B994FA895A87118D8901DC02"/>
    <w:rsid w:val="00A101E1"/>
    <w:rPr>
      <w:rFonts w:eastAsiaTheme="minorHAnsi"/>
      <w:lang w:eastAsia="en-US"/>
    </w:rPr>
  </w:style>
  <w:style w:type="paragraph" w:customStyle="1" w:styleId="098BDD224E6B472DAE17534B8C27409B2">
    <w:name w:val="098BDD224E6B472DAE17534B8C27409B2"/>
    <w:rsid w:val="00A101E1"/>
    <w:rPr>
      <w:rFonts w:eastAsiaTheme="minorHAnsi"/>
      <w:lang w:eastAsia="en-US"/>
    </w:rPr>
  </w:style>
  <w:style w:type="paragraph" w:customStyle="1" w:styleId="707DAAB0336C49458697BB36EE1BA5D12">
    <w:name w:val="707DAAB0336C49458697BB36EE1BA5D12"/>
    <w:rsid w:val="00A101E1"/>
    <w:rPr>
      <w:rFonts w:eastAsiaTheme="minorHAnsi"/>
      <w:lang w:eastAsia="en-US"/>
    </w:rPr>
  </w:style>
  <w:style w:type="paragraph" w:customStyle="1" w:styleId="F6E509B91A804688969DE423055ABCBA2">
    <w:name w:val="F6E509B91A804688969DE423055ABCBA2"/>
    <w:rsid w:val="00A101E1"/>
    <w:rPr>
      <w:rFonts w:eastAsiaTheme="minorHAnsi"/>
      <w:lang w:eastAsia="en-US"/>
    </w:rPr>
  </w:style>
  <w:style w:type="paragraph" w:customStyle="1" w:styleId="FCFF7D9F2C154471AC741A55AD974ED12">
    <w:name w:val="FCFF7D9F2C154471AC741A55AD974ED12"/>
    <w:rsid w:val="00A101E1"/>
    <w:rPr>
      <w:rFonts w:eastAsiaTheme="minorHAnsi"/>
      <w:lang w:eastAsia="en-US"/>
    </w:rPr>
  </w:style>
  <w:style w:type="paragraph" w:customStyle="1" w:styleId="04A625BE896D48CF86AE85467ABBBAFA2">
    <w:name w:val="04A625BE896D48CF86AE85467ABBBAFA2"/>
    <w:rsid w:val="00A101E1"/>
    <w:rPr>
      <w:rFonts w:eastAsiaTheme="minorHAnsi"/>
      <w:lang w:eastAsia="en-US"/>
    </w:rPr>
  </w:style>
  <w:style w:type="paragraph" w:customStyle="1" w:styleId="C8065D48B5B64630AFFE65F32ACFD9212">
    <w:name w:val="C8065D48B5B64630AFFE65F32ACFD9212"/>
    <w:rsid w:val="00A101E1"/>
    <w:rPr>
      <w:rFonts w:eastAsiaTheme="minorHAnsi"/>
      <w:lang w:eastAsia="en-US"/>
    </w:rPr>
  </w:style>
  <w:style w:type="paragraph" w:customStyle="1" w:styleId="3E951E8C1BA6445E90A2BC2856FDC8362">
    <w:name w:val="3E951E8C1BA6445E90A2BC2856FDC8362"/>
    <w:rsid w:val="00A101E1"/>
    <w:rPr>
      <w:rFonts w:eastAsiaTheme="minorHAnsi"/>
      <w:lang w:eastAsia="en-US"/>
    </w:rPr>
  </w:style>
  <w:style w:type="paragraph" w:customStyle="1" w:styleId="F57E63FAF9E94689BD084ABE0A4E28472">
    <w:name w:val="F57E63FAF9E94689BD084ABE0A4E28472"/>
    <w:rsid w:val="00A101E1"/>
    <w:rPr>
      <w:rFonts w:eastAsiaTheme="minorHAnsi"/>
      <w:lang w:eastAsia="en-US"/>
    </w:rPr>
  </w:style>
  <w:style w:type="paragraph" w:customStyle="1" w:styleId="4F662E9C2075489BA5478D271177C3EC2">
    <w:name w:val="4F662E9C2075489BA5478D271177C3EC2"/>
    <w:rsid w:val="00A101E1"/>
    <w:rPr>
      <w:rFonts w:eastAsiaTheme="minorHAnsi"/>
      <w:lang w:eastAsia="en-US"/>
    </w:rPr>
  </w:style>
  <w:style w:type="paragraph" w:customStyle="1" w:styleId="258FDB17851548D4829B59EAED17CB6F2">
    <w:name w:val="258FDB17851548D4829B59EAED17CB6F2"/>
    <w:rsid w:val="00A101E1"/>
    <w:rPr>
      <w:rFonts w:eastAsiaTheme="minorHAnsi"/>
      <w:lang w:eastAsia="en-US"/>
    </w:rPr>
  </w:style>
  <w:style w:type="paragraph" w:customStyle="1" w:styleId="FDAC0531A19F474094AC79D9A50646FA2">
    <w:name w:val="FDAC0531A19F474094AC79D9A50646FA2"/>
    <w:rsid w:val="00A101E1"/>
    <w:rPr>
      <w:rFonts w:eastAsiaTheme="minorHAnsi"/>
      <w:lang w:eastAsia="en-US"/>
    </w:rPr>
  </w:style>
  <w:style w:type="paragraph" w:customStyle="1" w:styleId="7A5639D922F243189B6B9E27E316F6E22">
    <w:name w:val="7A5639D922F243189B6B9E27E316F6E22"/>
    <w:rsid w:val="00A101E1"/>
    <w:rPr>
      <w:rFonts w:eastAsiaTheme="minorHAnsi"/>
      <w:lang w:eastAsia="en-US"/>
    </w:rPr>
  </w:style>
  <w:style w:type="paragraph" w:customStyle="1" w:styleId="60EF0E8223C74C1E8F4C0A7A3A3D32B72">
    <w:name w:val="60EF0E8223C74C1E8F4C0A7A3A3D32B72"/>
    <w:rsid w:val="00A101E1"/>
    <w:rPr>
      <w:rFonts w:eastAsiaTheme="minorHAnsi"/>
      <w:lang w:eastAsia="en-US"/>
    </w:rPr>
  </w:style>
  <w:style w:type="paragraph" w:customStyle="1" w:styleId="0BDDF8F9FABA41488FACDD9935694A732">
    <w:name w:val="0BDDF8F9FABA41488FACDD9935694A732"/>
    <w:rsid w:val="00A101E1"/>
    <w:rPr>
      <w:rFonts w:eastAsiaTheme="minorHAnsi"/>
      <w:lang w:eastAsia="en-US"/>
    </w:rPr>
  </w:style>
  <w:style w:type="paragraph" w:customStyle="1" w:styleId="0C3309BB8A414C8CB60CFD00197DDC972">
    <w:name w:val="0C3309BB8A414C8CB60CFD00197DDC972"/>
    <w:rsid w:val="00A101E1"/>
    <w:rPr>
      <w:rFonts w:eastAsiaTheme="minorHAnsi"/>
      <w:lang w:eastAsia="en-US"/>
    </w:rPr>
  </w:style>
  <w:style w:type="paragraph" w:customStyle="1" w:styleId="E9D8CC16A992495BAD50565367366D4F2">
    <w:name w:val="E9D8CC16A992495BAD50565367366D4F2"/>
    <w:rsid w:val="00A101E1"/>
    <w:rPr>
      <w:rFonts w:eastAsiaTheme="minorHAnsi"/>
      <w:lang w:eastAsia="en-US"/>
    </w:rPr>
  </w:style>
  <w:style w:type="paragraph" w:customStyle="1" w:styleId="F044EB3A6A5747F39CA0CFBF53B92F042">
    <w:name w:val="F044EB3A6A5747F39CA0CFBF53B92F042"/>
    <w:rsid w:val="00A101E1"/>
    <w:rPr>
      <w:rFonts w:eastAsiaTheme="minorHAnsi"/>
      <w:lang w:eastAsia="en-US"/>
    </w:rPr>
  </w:style>
  <w:style w:type="paragraph" w:customStyle="1" w:styleId="F07D8B8666A94619B2544118DD3A49C12">
    <w:name w:val="F07D8B8666A94619B2544118DD3A49C12"/>
    <w:rsid w:val="00A101E1"/>
    <w:rPr>
      <w:rFonts w:eastAsiaTheme="minorHAnsi"/>
      <w:lang w:eastAsia="en-US"/>
    </w:rPr>
  </w:style>
  <w:style w:type="paragraph" w:customStyle="1" w:styleId="46D1FDFC1ECF4B3B86D6CE0935A110DB2">
    <w:name w:val="46D1FDFC1ECF4B3B86D6CE0935A110DB2"/>
    <w:rsid w:val="00A101E1"/>
    <w:rPr>
      <w:rFonts w:eastAsiaTheme="minorHAnsi"/>
      <w:lang w:eastAsia="en-US"/>
    </w:rPr>
  </w:style>
  <w:style w:type="paragraph" w:customStyle="1" w:styleId="25E925CEA5CA4896A7ECC9C9425E6C0D2">
    <w:name w:val="25E925CEA5CA4896A7ECC9C9425E6C0D2"/>
    <w:rsid w:val="00A101E1"/>
    <w:rPr>
      <w:rFonts w:eastAsiaTheme="minorHAnsi"/>
      <w:lang w:eastAsia="en-US"/>
    </w:rPr>
  </w:style>
  <w:style w:type="paragraph" w:customStyle="1" w:styleId="DF19B840A05C4530B6D76C6A21DC48332">
    <w:name w:val="DF19B840A05C4530B6D76C6A21DC48332"/>
    <w:rsid w:val="00A101E1"/>
    <w:rPr>
      <w:rFonts w:eastAsiaTheme="minorHAnsi"/>
      <w:lang w:eastAsia="en-US"/>
    </w:rPr>
  </w:style>
  <w:style w:type="paragraph" w:customStyle="1" w:styleId="6996F2B54A4F4C798AD638231D740E0B2">
    <w:name w:val="6996F2B54A4F4C798AD638231D740E0B2"/>
    <w:rsid w:val="00A101E1"/>
    <w:rPr>
      <w:rFonts w:eastAsiaTheme="minorHAnsi"/>
      <w:lang w:eastAsia="en-US"/>
    </w:rPr>
  </w:style>
  <w:style w:type="paragraph" w:customStyle="1" w:styleId="FF18ED15D8C84E62840836D72367F3832">
    <w:name w:val="FF18ED15D8C84E62840836D72367F3832"/>
    <w:rsid w:val="00A101E1"/>
    <w:rPr>
      <w:rFonts w:eastAsiaTheme="minorHAnsi"/>
      <w:lang w:eastAsia="en-US"/>
    </w:rPr>
  </w:style>
  <w:style w:type="paragraph" w:customStyle="1" w:styleId="BF2E43872A9E40329E8DF104064EDC622">
    <w:name w:val="BF2E43872A9E40329E8DF104064EDC622"/>
    <w:rsid w:val="00A101E1"/>
    <w:rPr>
      <w:rFonts w:eastAsiaTheme="minorHAnsi"/>
      <w:lang w:eastAsia="en-US"/>
    </w:rPr>
  </w:style>
  <w:style w:type="paragraph" w:customStyle="1" w:styleId="0C4648AEDA4B4E2C96EC234BF3FCFB902">
    <w:name w:val="0C4648AEDA4B4E2C96EC234BF3FCFB902"/>
    <w:rsid w:val="00A101E1"/>
    <w:rPr>
      <w:rFonts w:eastAsiaTheme="minorHAnsi"/>
      <w:lang w:eastAsia="en-US"/>
    </w:rPr>
  </w:style>
  <w:style w:type="paragraph" w:customStyle="1" w:styleId="86EF8A60114F483AA4B908D8F66E95AB2">
    <w:name w:val="86EF8A60114F483AA4B908D8F66E95AB2"/>
    <w:rsid w:val="00A101E1"/>
    <w:rPr>
      <w:rFonts w:eastAsiaTheme="minorHAnsi"/>
      <w:lang w:eastAsia="en-US"/>
    </w:rPr>
  </w:style>
  <w:style w:type="paragraph" w:customStyle="1" w:styleId="CDF192EB0A584026828A45A85D85A01F2">
    <w:name w:val="CDF192EB0A584026828A45A85D85A01F2"/>
    <w:rsid w:val="00A101E1"/>
    <w:rPr>
      <w:rFonts w:eastAsiaTheme="minorHAnsi"/>
      <w:lang w:eastAsia="en-US"/>
    </w:rPr>
  </w:style>
  <w:style w:type="paragraph" w:customStyle="1" w:styleId="BE5A01F266D64B0AB9A05E6D717927A12">
    <w:name w:val="BE5A01F266D64B0AB9A05E6D717927A12"/>
    <w:rsid w:val="00A101E1"/>
    <w:rPr>
      <w:rFonts w:eastAsiaTheme="minorHAnsi"/>
      <w:lang w:eastAsia="en-US"/>
    </w:rPr>
  </w:style>
  <w:style w:type="paragraph" w:customStyle="1" w:styleId="151E9ECFC34D4F6D8E2993792961003C2">
    <w:name w:val="151E9ECFC34D4F6D8E2993792961003C2"/>
    <w:rsid w:val="00A101E1"/>
    <w:rPr>
      <w:rFonts w:eastAsiaTheme="minorHAnsi"/>
      <w:lang w:eastAsia="en-US"/>
    </w:rPr>
  </w:style>
  <w:style w:type="paragraph" w:customStyle="1" w:styleId="7A7D22CBF1CE497F9BB896B8E08CB00D2">
    <w:name w:val="7A7D22CBF1CE497F9BB896B8E08CB00D2"/>
    <w:rsid w:val="00A101E1"/>
    <w:rPr>
      <w:rFonts w:eastAsiaTheme="minorHAnsi"/>
      <w:lang w:eastAsia="en-US"/>
    </w:rPr>
  </w:style>
  <w:style w:type="paragraph" w:customStyle="1" w:styleId="6075B5668C5443D5B3FB7AB4CA6DB4912">
    <w:name w:val="6075B5668C5443D5B3FB7AB4CA6DB4912"/>
    <w:rsid w:val="00A101E1"/>
    <w:rPr>
      <w:rFonts w:eastAsiaTheme="minorHAnsi"/>
      <w:lang w:eastAsia="en-US"/>
    </w:rPr>
  </w:style>
  <w:style w:type="paragraph" w:customStyle="1" w:styleId="1298A51726D347F9B9013F45A3383DE72">
    <w:name w:val="1298A51726D347F9B9013F45A3383DE72"/>
    <w:rsid w:val="00A101E1"/>
    <w:rPr>
      <w:rFonts w:eastAsiaTheme="minorHAnsi"/>
      <w:lang w:eastAsia="en-US"/>
    </w:rPr>
  </w:style>
  <w:style w:type="paragraph" w:customStyle="1" w:styleId="FFE7C92ACC8C4142896D8EDA68E7CF4C2">
    <w:name w:val="FFE7C92ACC8C4142896D8EDA68E7CF4C2"/>
    <w:rsid w:val="00A101E1"/>
    <w:rPr>
      <w:rFonts w:eastAsiaTheme="minorHAnsi"/>
      <w:lang w:eastAsia="en-US"/>
    </w:rPr>
  </w:style>
  <w:style w:type="paragraph" w:customStyle="1" w:styleId="D5036896DF0342E48686F4A375FE17CB2">
    <w:name w:val="D5036896DF0342E48686F4A375FE17CB2"/>
    <w:rsid w:val="00A101E1"/>
    <w:rPr>
      <w:rFonts w:eastAsiaTheme="minorHAnsi"/>
      <w:lang w:eastAsia="en-US"/>
    </w:rPr>
  </w:style>
  <w:style w:type="paragraph" w:customStyle="1" w:styleId="0BE43070AAE94CF79535F05C63662E8C2">
    <w:name w:val="0BE43070AAE94CF79535F05C63662E8C2"/>
    <w:rsid w:val="00A101E1"/>
    <w:rPr>
      <w:rFonts w:eastAsiaTheme="minorHAnsi"/>
      <w:lang w:eastAsia="en-US"/>
    </w:rPr>
  </w:style>
  <w:style w:type="paragraph" w:customStyle="1" w:styleId="A5B278CEACE140EF835CA25879491B212">
    <w:name w:val="A5B278CEACE140EF835CA25879491B212"/>
    <w:rsid w:val="00A101E1"/>
    <w:rPr>
      <w:rFonts w:eastAsiaTheme="minorHAnsi"/>
      <w:lang w:eastAsia="en-US"/>
    </w:rPr>
  </w:style>
  <w:style w:type="paragraph" w:customStyle="1" w:styleId="B8514D6ED8FC40CA8D7A03FA661C57D42">
    <w:name w:val="B8514D6ED8FC40CA8D7A03FA661C57D42"/>
    <w:rsid w:val="00A101E1"/>
    <w:rPr>
      <w:rFonts w:eastAsiaTheme="minorHAnsi"/>
      <w:lang w:eastAsia="en-US"/>
    </w:rPr>
  </w:style>
  <w:style w:type="paragraph" w:customStyle="1" w:styleId="3065668A5D1E4FE5A19730C3BE42C7B82">
    <w:name w:val="3065668A5D1E4FE5A19730C3BE42C7B82"/>
    <w:rsid w:val="00A101E1"/>
    <w:rPr>
      <w:rFonts w:eastAsiaTheme="minorHAnsi"/>
      <w:lang w:eastAsia="en-US"/>
    </w:rPr>
  </w:style>
  <w:style w:type="paragraph" w:customStyle="1" w:styleId="65E8807F97B4461389C6D3D2126016BB2">
    <w:name w:val="65E8807F97B4461389C6D3D2126016BB2"/>
    <w:rsid w:val="00A101E1"/>
    <w:rPr>
      <w:rFonts w:eastAsiaTheme="minorHAnsi"/>
      <w:lang w:eastAsia="en-US"/>
    </w:rPr>
  </w:style>
  <w:style w:type="paragraph" w:customStyle="1" w:styleId="38DFB2F6B4EE412C8A926B39552B03F92">
    <w:name w:val="38DFB2F6B4EE412C8A926B39552B03F92"/>
    <w:rsid w:val="00A101E1"/>
    <w:rPr>
      <w:rFonts w:eastAsiaTheme="minorHAnsi"/>
      <w:lang w:eastAsia="en-US"/>
    </w:rPr>
  </w:style>
  <w:style w:type="paragraph" w:customStyle="1" w:styleId="56BE144330BD4231BBDDE786EFEE3F252">
    <w:name w:val="56BE144330BD4231BBDDE786EFEE3F252"/>
    <w:rsid w:val="00A101E1"/>
    <w:rPr>
      <w:rFonts w:eastAsiaTheme="minorHAnsi"/>
      <w:lang w:eastAsia="en-US"/>
    </w:rPr>
  </w:style>
  <w:style w:type="paragraph" w:customStyle="1" w:styleId="F3FC44A16ACC480EA0F0D5398AD542402">
    <w:name w:val="F3FC44A16ACC480EA0F0D5398AD542402"/>
    <w:rsid w:val="00A101E1"/>
    <w:rPr>
      <w:rFonts w:eastAsiaTheme="minorHAnsi"/>
      <w:lang w:eastAsia="en-US"/>
    </w:rPr>
  </w:style>
  <w:style w:type="paragraph" w:customStyle="1" w:styleId="E5BA346545AD4C18ABCCA7D2934321982">
    <w:name w:val="E5BA346545AD4C18ABCCA7D2934321982"/>
    <w:rsid w:val="00A101E1"/>
    <w:rPr>
      <w:rFonts w:eastAsiaTheme="minorHAnsi"/>
      <w:lang w:eastAsia="en-US"/>
    </w:rPr>
  </w:style>
  <w:style w:type="paragraph" w:customStyle="1" w:styleId="6457AF290F1D42C0BFE4E06B1BA63D372">
    <w:name w:val="6457AF290F1D42C0BFE4E06B1BA63D372"/>
    <w:rsid w:val="00A101E1"/>
    <w:rPr>
      <w:rFonts w:eastAsiaTheme="minorHAnsi"/>
      <w:lang w:eastAsia="en-US"/>
    </w:rPr>
  </w:style>
  <w:style w:type="paragraph" w:customStyle="1" w:styleId="B9107CAEB0CD46708C68A386F52C5FDB2">
    <w:name w:val="B9107CAEB0CD46708C68A386F52C5FDB2"/>
    <w:rsid w:val="00A101E1"/>
    <w:rPr>
      <w:rFonts w:eastAsiaTheme="minorHAnsi"/>
      <w:lang w:eastAsia="en-US"/>
    </w:rPr>
  </w:style>
  <w:style w:type="paragraph" w:customStyle="1" w:styleId="2744A199542B43608EE6EBB372722AF62">
    <w:name w:val="2744A199542B43608EE6EBB372722AF62"/>
    <w:rsid w:val="00A101E1"/>
    <w:rPr>
      <w:rFonts w:eastAsiaTheme="minorHAnsi"/>
      <w:lang w:eastAsia="en-US"/>
    </w:rPr>
  </w:style>
  <w:style w:type="paragraph" w:customStyle="1" w:styleId="7EB27D7E2F1A4B95831A17AAF94154A02">
    <w:name w:val="7EB27D7E2F1A4B95831A17AAF94154A02"/>
    <w:rsid w:val="00A101E1"/>
    <w:rPr>
      <w:rFonts w:eastAsiaTheme="minorHAnsi"/>
      <w:lang w:eastAsia="en-US"/>
    </w:rPr>
  </w:style>
  <w:style w:type="paragraph" w:customStyle="1" w:styleId="F70ACFD7A2804A1D99008A8C31CE5B0C2">
    <w:name w:val="F70ACFD7A2804A1D99008A8C31CE5B0C2"/>
    <w:rsid w:val="00A101E1"/>
    <w:rPr>
      <w:rFonts w:eastAsiaTheme="minorHAnsi"/>
      <w:lang w:eastAsia="en-US"/>
    </w:rPr>
  </w:style>
  <w:style w:type="paragraph" w:customStyle="1" w:styleId="3D25D2C2C6204C88995FF6303BD984812">
    <w:name w:val="3D25D2C2C6204C88995FF6303BD984812"/>
    <w:rsid w:val="00A101E1"/>
    <w:rPr>
      <w:rFonts w:eastAsiaTheme="minorHAnsi"/>
      <w:lang w:eastAsia="en-US"/>
    </w:rPr>
  </w:style>
  <w:style w:type="paragraph" w:customStyle="1" w:styleId="089D26DC5A734A49BF422DD900EB47BB2">
    <w:name w:val="089D26DC5A734A49BF422DD900EB47BB2"/>
    <w:rsid w:val="00A101E1"/>
    <w:rPr>
      <w:rFonts w:eastAsiaTheme="minorHAnsi"/>
      <w:lang w:eastAsia="en-US"/>
    </w:rPr>
  </w:style>
  <w:style w:type="paragraph" w:customStyle="1" w:styleId="9EDF532C42624C7B9BAB624E27C9A9EE2">
    <w:name w:val="9EDF532C42624C7B9BAB624E27C9A9EE2"/>
    <w:rsid w:val="00A101E1"/>
    <w:rPr>
      <w:rFonts w:eastAsiaTheme="minorHAnsi"/>
      <w:lang w:eastAsia="en-US"/>
    </w:rPr>
  </w:style>
  <w:style w:type="paragraph" w:customStyle="1" w:styleId="EAB773F5263542C0946F8C1C70CD2B762">
    <w:name w:val="EAB773F5263542C0946F8C1C70CD2B762"/>
    <w:rsid w:val="00A101E1"/>
    <w:rPr>
      <w:rFonts w:eastAsiaTheme="minorHAnsi"/>
      <w:lang w:eastAsia="en-US"/>
    </w:rPr>
  </w:style>
  <w:style w:type="paragraph" w:customStyle="1" w:styleId="5600AB90D56F42068CA57F113921A2BE2">
    <w:name w:val="5600AB90D56F42068CA57F113921A2BE2"/>
    <w:rsid w:val="00A101E1"/>
    <w:rPr>
      <w:rFonts w:eastAsiaTheme="minorHAnsi"/>
      <w:lang w:eastAsia="en-US"/>
    </w:rPr>
  </w:style>
  <w:style w:type="paragraph" w:customStyle="1" w:styleId="B3D579887B714450ABF5CCE9F2F99A4E2">
    <w:name w:val="B3D579887B714450ABF5CCE9F2F99A4E2"/>
    <w:rsid w:val="00A101E1"/>
    <w:rPr>
      <w:rFonts w:eastAsiaTheme="minorHAnsi"/>
      <w:lang w:eastAsia="en-US"/>
    </w:rPr>
  </w:style>
  <w:style w:type="paragraph" w:customStyle="1" w:styleId="3EABC4A0644B4A64830813D4FB23DE162">
    <w:name w:val="3EABC4A0644B4A64830813D4FB23DE162"/>
    <w:rsid w:val="00A101E1"/>
    <w:rPr>
      <w:rFonts w:eastAsiaTheme="minorHAnsi"/>
      <w:lang w:eastAsia="en-US"/>
    </w:rPr>
  </w:style>
  <w:style w:type="paragraph" w:customStyle="1" w:styleId="AFDE15D64E3A49ED9C58B1FDE8A1D96E2">
    <w:name w:val="AFDE15D64E3A49ED9C58B1FDE8A1D96E2"/>
    <w:rsid w:val="00A101E1"/>
    <w:rPr>
      <w:rFonts w:eastAsiaTheme="minorHAnsi"/>
      <w:lang w:eastAsia="en-US"/>
    </w:rPr>
  </w:style>
  <w:style w:type="paragraph" w:customStyle="1" w:styleId="147E592A8C934A2A88ADA6F0B501B9632">
    <w:name w:val="147E592A8C934A2A88ADA6F0B501B9632"/>
    <w:rsid w:val="00A101E1"/>
    <w:rPr>
      <w:rFonts w:eastAsiaTheme="minorHAnsi"/>
      <w:lang w:eastAsia="en-US"/>
    </w:rPr>
  </w:style>
  <w:style w:type="paragraph" w:customStyle="1" w:styleId="00B1846590B844359FCD40EC7D5B12142">
    <w:name w:val="00B1846590B844359FCD40EC7D5B12142"/>
    <w:rsid w:val="00A101E1"/>
    <w:rPr>
      <w:rFonts w:eastAsiaTheme="minorHAnsi"/>
      <w:lang w:eastAsia="en-US"/>
    </w:rPr>
  </w:style>
  <w:style w:type="paragraph" w:customStyle="1" w:styleId="A575484485234B66BBC4BFEB57BB62B12">
    <w:name w:val="A575484485234B66BBC4BFEB57BB62B12"/>
    <w:rsid w:val="00A101E1"/>
    <w:rPr>
      <w:rFonts w:eastAsiaTheme="minorHAnsi"/>
      <w:lang w:eastAsia="en-US"/>
    </w:rPr>
  </w:style>
  <w:style w:type="paragraph" w:customStyle="1" w:styleId="FBC8308E67C141829E1D11978A2E6DD42">
    <w:name w:val="FBC8308E67C141829E1D11978A2E6DD42"/>
    <w:rsid w:val="00A101E1"/>
    <w:rPr>
      <w:rFonts w:eastAsiaTheme="minorHAnsi"/>
      <w:lang w:eastAsia="en-US"/>
    </w:rPr>
  </w:style>
  <w:style w:type="paragraph" w:customStyle="1" w:styleId="B3955FCF8FCE4E1BA6D6C042FC9F34F12">
    <w:name w:val="B3955FCF8FCE4E1BA6D6C042FC9F34F12"/>
    <w:rsid w:val="00A101E1"/>
    <w:rPr>
      <w:rFonts w:eastAsiaTheme="minorHAnsi"/>
      <w:lang w:eastAsia="en-US"/>
    </w:rPr>
  </w:style>
  <w:style w:type="paragraph" w:customStyle="1" w:styleId="BF41AE7E1ECB40FCB002CBF170D15C382">
    <w:name w:val="BF41AE7E1ECB40FCB002CBF170D15C382"/>
    <w:rsid w:val="00A101E1"/>
    <w:rPr>
      <w:rFonts w:eastAsiaTheme="minorHAnsi"/>
      <w:lang w:eastAsia="en-US"/>
    </w:rPr>
  </w:style>
  <w:style w:type="paragraph" w:customStyle="1" w:styleId="813529E7118546AC9FE677344FD6A3BB2">
    <w:name w:val="813529E7118546AC9FE677344FD6A3BB2"/>
    <w:rsid w:val="00A101E1"/>
    <w:rPr>
      <w:rFonts w:eastAsiaTheme="minorHAnsi"/>
      <w:lang w:eastAsia="en-US"/>
    </w:rPr>
  </w:style>
  <w:style w:type="paragraph" w:customStyle="1" w:styleId="82FB1F51D80D4931BDD842EBD69E027F2">
    <w:name w:val="82FB1F51D80D4931BDD842EBD69E027F2"/>
    <w:rsid w:val="00A101E1"/>
    <w:rPr>
      <w:rFonts w:eastAsiaTheme="minorHAnsi"/>
      <w:lang w:eastAsia="en-US"/>
    </w:rPr>
  </w:style>
  <w:style w:type="paragraph" w:customStyle="1" w:styleId="67E3DA33F6064EEBBA7150FBC8952E122">
    <w:name w:val="67E3DA33F6064EEBBA7150FBC8952E122"/>
    <w:rsid w:val="00A101E1"/>
    <w:rPr>
      <w:rFonts w:eastAsiaTheme="minorHAnsi"/>
      <w:lang w:eastAsia="en-US"/>
    </w:rPr>
  </w:style>
  <w:style w:type="paragraph" w:customStyle="1" w:styleId="4AE4C396B0D44553801421DD24586DDA2">
    <w:name w:val="4AE4C396B0D44553801421DD24586DDA2"/>
    <w:rsid w:val="00A101E1"/>
    <w:rPr>
      <w:rFonts w:eastAsiaTheme="minorHAnsi"/>
      <w:lang w:eastAsia="en-US"/>
    </w:rPr>
  </w:style>
  <w:style w:type="paragraph" w:customStyle="1" w:styleId="192FD3DCF8A644E2A9B10D07DD68A2052">
    <w:name w:val="192FD3DCF8A644E2A9B10D07DD68A2052"/>
    <w:rsid w:val="00A101E1"/>
    <w:rPr>
      <w:rFonts w:eastAsiaTheme="minorHAnsi"/>
      <w:lang w:eastAsia="en-US"/>
    </w:rPr>
  </w:style>
  <w:style w:type="paragraph" w:customStyle="1" w:styleId="9397ECF753044170A0132330E6838C8F2">
    <w:name w:val="9397ECF753044170A0132330E6838C8F2"/>
    <w:rsid w:val="00A101E1"/>
    <w:rPr>
      <w:rFonts w:eastAsiaTheme="minorHAnsi"/>
      <w:lang w:eastAsia="en-US"/>
    </w:rPr>
  </w:style>
  <w:style w:type="paragraph" w:customStyle="1" w:styleId="25129396656341AFB84AE5B60EF695DB2">
    <w:name w:val="25129396656341AFB84AE5B60EF695DB2"/>
    <w:rsid w:val="00A101E1"/>
    <w:rPr>
      <w:rFonts w:eastAsiaTheme="minorHAnsi"/>
      <w:lang w:eastAsia="en-US"/>
    </w:rPr>
  </w:style>
  <w:style w:type="paragraph" w:customStyle="1" w:styleId="7C10382294B345C78770FDBFDDCA53082">
    <w:name w:val="7C10382294B345C78770FDBFDDCA53082"/>
    <w:rsid w:val="00A101E1"/>
    <w:rPr>
      <w:rFonts w:eastAsiaTheme="minorHAnsi"/>
      <w:lang w:eastAsia="en-US"/>
    </w:rPr>
  </w:style>
  <w:style w:type="paragraph" w:customStyle="1" w:styleId="C32B6A6AC4DF40C1AC8E8116A2F554B22">
    <w:name w:val="C32B6A6AC4DF40C1AC8E8116A2F554B22"/>
    <w:rsid w:val="00A101E1"/>
    <w:rPr>
      <w:rFonts w:eastAsiaTheme="minorHAnsi"/>
      <w:lang w:eastAsia="en-US"/>
    </w:rPr>
  </w:style>
  <w:style w:type="paragraph" w:customStyle="1" w:styleId="A111726031D445F1BA03D8A86BA984BF2">
    <w:name w:val="A111726031D445F1BA03D8A86BA984BF2"/>
    <w:rsid w:val="00A101E1"/>
    <w:rPr>
      <w:rFonts w:eastAsiaTheme="minorHAnsi"/>
      <w:lang w:eastAsia="en-US"/>
    </w:rPr>
  </w:style>
  <w:style w:type="paragraph" w:customStyle="1" w:styleId="ED4395437B3940189E97FB260331B6A82">
    <w:name w:val="ED4395437B3940189E97FB260331B6A82"/>
    <w:rsid w:val="00A101E1"/>
    <w:rPr>
      <w:rFonts w:eastAsiaTheme="minorHAnsi"/>
      <w:lang w:eastAsia="en-US"/>
    </w:rPr>
  </w:style>
  <w:style w:type="paragraph" w:customStyle="1" w:styleId="B51E8024CB2849D280DE275EE7C569A12">
    <w:name w:val="B51E8024CB2849D280DE275EE7C569A12"/>
    <w:rsid w:val="00A101E1"/>
    <w:rPr>
      <w:rFonts w:eastAsiaTheme="minorHAnsi"/>
      <w:lang w:eastAsia="en-US"/>
    </w:rPr>
  </w:style>
  <w:style w:type="paragraph" w:customStyle="1" w:styleId="E2247646557E4177B1229CBBE07E4E542">
    <w:name w:val="E2247646557E4177B1229CBBE07E4E542"/>
    <w:rsid w:val="00A101E1"/>
    <w:rPr>
      <w:rFonts w:eastAsiaTheme="minorHAnsi"/>
      <w:lang w:eastAsia="en-US"/>
    </w:rPr>
  </w:style>
  <w:style w:type="paragraph" w:customStyle="1" w:styleId="B9B8BA9245B94001A6F27E46D6AADCFA2">
    <w:name w:val="B9B8BA9245B94001A6F27E46D6AADCFA2"/>
    <w:rsid w:val="00A101E1"/>
    <w:rPr>
      <w:rFonts w:eastAsiaTheme="minorHAnsi"/>
      <w:lang w:eastAsia="en-US"/>
    </w:rPr>
  </w:style>
  <w:style w:type="paragraph" w:customStyle="1" w:styleId="CE656C3D384E4CD993C430946BA3B69E2">
    <w:name w:val="CE656C3D384E4CD993C430946BA3B69E2"/>
    <w:rsid w:val="00A101E1"/>
    <w:rPr>
      <w:rFonts w:eastAsiaTheme="minorHAnsi"/>
      <w:lang w:eastAsia="en-US"/>
    </w:rPr>
  </w:style>
  <w:style w:type="paragraph" w:customStyle="1" w:styleId="F6D4A39385FF45C3A2FBA00B689D96292">
    <w:name w:val="F6D4A39385FF45C3A2FBA00B689D96292"/>
    <w:rsid w:val="00A101E1"/>
    <w:rPr>
      <w:rFonts w:eastAsiaTheme="minorHAnsi"/>
      <w:lang w:eastAsia="en-US"/>
    </w:rPr>
  </w:style>
  <w:style w:type="paragraph" w:customStyle="1" w:styleId="1FD69FDEE998433693AC5F8928361FDF2">
    <w:name w:val="1FD69FDEE998433693AC5F8928361FDF2"/>
    <w:rsid w:val="00A101E1"/>
    <w:rPr>
      <w:rFonts w:eastAsiaTheme="minorHAnsi"/>
      <w:lang w:eastAsia="en-US"/>
    </w:rPr>
  </w:style>
  <w:style w:type="paragraph" w:customStyle="1" w:styleId="59E465608220430E8147D42CDFEB25662">
    <w:name w:val="59E465608220430E8147D42CDFEB25662"/>
    <w:rsid w:val="00A101E1"/>
    <w:rPr>
      <w:rFonts w:eastAsiaTheme="minorHAnsi"/>
      <w:lang w:eastAsia="en-US"/>
    </w:rPr>
  </w:style>
  <w:style w:type="paragraph" w:customStyle="1" w:styleId="60CEF839DBEC422AA431A8439A447E8B2">
    <w:name w:val="60CEF839DBEC422AA431A8439A447E8B2"/>
    <w:rsid w:val="00A101E1"/>
    <w:rPr>
      <w:rFonts w:eastAsiaTheme="minorHAnsi"/>
      <w:lang w:eastAsia="en-US"/>
    </w:rPr>
  </w:style>
  <w:style w:type="paragraph" w:customStyle="1" w:styleId="61FCE0AF3E97425CB68051664BD17A862">
    <w:name w:val="61FCE0AF3E97425CB68051664BD17A862"/>
    <w:rsid w:val="00A101E1"/>
    <w:rPr>
      <w:rFonts w:eastAsiaTheme="minorHAnsi"/>
      <w:lang w:eastAsia="en-US"/>
    </w:rPr>
  </w:style>
  <w:style w:type="paragraph" w:customStyle="1" w:styleId="50CAC2AB426A44D385D179C0458A375A2">
    <w:name w:val="50CAC2AB426A44D385D179C0458A375A2"/>
    <w:rsid w:val="00A101E1"/>
    <w:rPr>
      <w:rFonts w:eastAsiaTheme="minorHAnsi"/>
      <w:lang w:eastAsia="en-US"/>
    </w:rPr>
  </w:style>
  <w:style w:type="paragraph" w:customStyle="1" w:styleId="8B202C56E39F4C648DDFB614230573142">
    <w:name w:val="8B202C56E39F4C648DDFB614230573142"/>
    <w:rsid w:val="00A101E1"/>
    <w:rPr>
      <w:rFonts w:eastAsiaTheme="minorHAnsi"/>
      <w:lang w:eastAsia="en-US"/>
    </w:rPr>
  </w:style>
  <w:style w:type="paragraph" w:customStyle="1" w:styleId="0A197F9613C54FEFBED090067DF909E22">
    <w:name w:val="0A197F9613C54FEFBED090067DF909E22"/>
    <w:rsid w:val="00A101E1"/>
    <w:rPr>
      <w:rFonts w:eastAsiaTheme="minorHAnsi"/>
      <w:lang w:eastAsia="en-US"/>
    </w:rPr>
  </w:style>
  <w:style w:type="paragraph" w:customStyle="1" w:styleId="42C35BCA96AB4269BA6678BD481ADA682">
    <w:name w:val="42C35BCA96AB4269BA6678BD481ADA682"/>
    <w:rsid w:val="00A101E1"/>
    <w:rPr>
      <w:rFonts w:eastAsiaTheme="minorHAnsi"/>
      <w:lang w:eastAsia="en-US"/>
    </w:rPr>
  </w:style>
  <w:style w:type="paragraph" w:customStyle="1" w:styleId="66E0CD8B588847F298914F9461E8BC762">
    <w:name w:val="66E0CD8B588847F298914F9461E8BC76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C54FEB7F0C4246A2C3E3B70AF1CFDE2">
    <w:name w:val="AAC54FEB7F0C4246A2C3E3B70AF1CFDE2"/>
    <w:rsid w:val="00A101E1"/>
    <w:rPr>
      <w:rFonts w:eastAsiaTheme="minorHAnsi"/>
      <w:lang w:eastAsia="en-US"/>
    </w:rPr>
  </w:style>
  <w:style w:type="paragraph" w:customStyle="1" w:styleId="28E3BCF5060C4F02BBD5C2CE8EEBDACA2">
    <w:name w:val="28E3BCF5060C4F02BBD5C2CE8EEBDACA2"/>
    <w:rsid w:val="00A101E1"/>
    <w:rPr>
      <w:rFonts w:eastAsiaTheme="minorHAnsi"/>
      <w:lang w:eastAsia="en-US"/>
    </w:rPr>
  </w:style>
  <w:style w:type="paragraph" w:customStyle="1" w:styleId="67D501F4B58147278FBC248EA1DCFC022">
    <w:name w:val="67D501F4B58147278FBC248EA1DCFC022"/>
    <w:rsid w:val="00A101E1"/>
    <w:rPr>
      <w:rFonts w:eastAsiaTheme="minorHAnsi"/>
      <w:lang w:eastAsia="en-US"/>
    </w:rPr>
  </w:style>
  <w:style w:type="paragraph" w:customStyle="1" w:styleId="4D97B535744B41BFA6C521C557B55D0C2">
    <w:name w:val="4D97B535744B41BFA6C521C557B55D0C2"/>
    <w:rsid w:val="00A101E1"/>
    <w:rPr>
      <w:rFonts w:eastAsiaTheme="minorHAnsi"/>
      <w:lang w:eastAsia="en-US"/>
    </w:rPr>
  </w:style>
  <w:style w:type="paragraph" w:customStyle="1" w:styleId="E1226EB6AB3B40E786E4DFCEE541FBF92">
    <w:name w:val="E1226EB6AB3B40E786E4DFCEE541FBF92"/>
    <w:rsid w:val="00A101E1"/>
    <w:rPr>
      <w:rFonts w:eastAsiaTheme="minorHAnsi"/>
      <w:lang w:eastAsia="en-US"/>
    </w:rPr>
  </w:style>
  <w:style w:type="paragraph" w:customStyle="1" w:styleId="077F4DC2F33241548A190BBA03E40A852">
    <w:name w:val="077F4DC2F33241548A190BBA03E40A852"/>
    <w:rsid w:val="00A101E1"/>
    <w:rPr>
      <w:rFonts w:eastAsiaTheme="minorHAnsi"/>
      <w:lang w:eastAsia="en-US"/>
    </w:rPr>
  </w:style>
  <w:style w:type="paragraph" w:customStyle="1" w:styleId="7BA71942233F4C7680882EBF76D0BFCE2">
    <w:name w:val="7BA71942233F4C7680882EBF76D0BFCE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A9C540C5D746B7BAD4C97EFED8F48D2">
    <w:name w:val="09A9C540C5D746B7BAD4C97EFED8F48D2"/>
    <w:rsid w:val="00A101E1"/>
    <w:rPr>
      <w:rFonts w:eastAsiaTheme="minorHAnsi"/>
      <w:lang w:eastAsia="en-US"/>
    </w:rPr>
  </w:style>
  <w:style w:type="paragraph" w:customStyle="1" w:styleId="F565B5D1E98A4389A7E3A96BB807A43E2">
    <w:name w:val="F565B5D1E98A4389A7E3A96BB807A43E2"/>
    <w:rsid w:val="00A101E1"/>
    <w:rPr>
      <w:rFonts w:eastAsiaTheme="minorHAnsi"/>
      <w:lang w:eastAsia="en-US"/>
    </w:rPr>
  </w:style>
  <w:style w:type="paragraph" w:customStyle="1" w:styleId="91EE78A981F042A898FB63E3ABF3DB102">
    <w:name w:val="91EE78A981F042A898FB63E3ABF3DB102"/>
    <w:rsid w:val="00A101E1"/>
    <w:rPr>
      <w:rFonts w:eastAsiaTheme="minorHAnsi"/>
      <w:lang w:eastAsia="en-US"/>
    </w:rPr>
  </w:style>
  <w:style w:type="paragraph" w:customStyle="1" w:styleId="9AEC249FDEF3412886BC13FB6CA39A852">
    <w:name w:val="9AEC249FDEF3412886BC13FB6CA39A852"/>
    <w:rsid w:val="00A101E1"/>
    <w:rPr>
      <w:rFonts w:eastAsiaTheme="minorHAnsi"/>
      <w:lang w:eastAsia="en-US"/>
    </w:rPr>
  </w:style>
  <w:style w:type="paragraph" w:customStyle="1" w:styleId="FD2122E257304ED9B2F200A0FDC4CE522">
    <w:name w:val="FD2122E257304ED9B2F200A0FDC4CE522"/>
    <w:rsid w:val="00A101E1"/>
    <w:rPr>
      <w:rFonts w:eastAsiaTheme="minorHAnsi"/>
      <w:lang w:eastAsia="en-US"/>
    </w:rPr>
  </w:style>
  <w:style w:type="paragraph" w:customStyle="1" w:styleId="34D6462F5E10470898A2ADAF966786522">
    <w:name w:val="34D6462F5E10470898A2ADAF966786522"/>
    <w:rsid w:val="00A101E1"/>
    <w:rPr>
      <w:rFonts w:eastAsiaTheme="minorHAnsi"/>
      <w:lang w:eastAsia="en-US"/>
    </w:rPr>
  </w:style>
  <w:style w:type="paragraph" w:customStyle="1" w:styleId="81E04D47143A4C74A8C66175B2018A112">
    <w:name w:val="81E04D47143A4C74A8C66175B2018A11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1A1AC649D1438A823BC88E5C8F88D82">
    <w:name w:val="F21A1AC649D1438A823BC88E5C8F88D82"/>
    <w:rsid w:val="00A101E1"/>
    <w:rPr>
      <w:rFonts w:eastAsiaTheme="minorHAnsi"/>
      <w:lang w:eastAsia="en-US"/>
    </w:rPr>
  </w:style>
  <w:style w:type="paragraph" w:customStyle="1" w:styleId="5B565BB6FCBD4233B9545FE0365CE6522">
    <w:name w:val="5B565BB6FCBD4233B9545FE0365CE6522"/>
    <w:rsid w:val="00A101E1"/>
    <w:rPr>
      <w:rFonts w:eastAsiaTheme="minorHAnsi"/>
      <w:lang w:eastAsia="en-US"/>
    </w:rPr>
  </w:style>
  <w:style w:type="paragraph" w:customStyle="1" w:styleId="8CAF6FF5D7894C1188E88B7F8503F4D02">
    <w:name w:val="8CAF6FF5D7894C1188E88B7F8503F4D02"/>
    <w:rsid w:val="00A101E1"/>
    <w:rPr>
      <w:rFonts w:eastAsiaTheme="minorHAnsi"/>
      <w:lang w:eastAsia="en-US"/>
    </w:rPr>
  </w:style>
  <w:style w:type="paragraph" w:customStyle="1" w:styleId="9444C79D2C22415B90D36502FC28B90F2">
    <w:name w:val="9444C79D2C22415B90D36502FC28B90F2"/>
    <w:rsid w:val="00A101E1"/>
    <w:rPr>
      <w:rFonts w:eastAsiaTheme="minorHAnsi"/>
      <w:lang w:eastAsia="en-US"/>
    </w:rPr>
  </w:style>
  <w:style w:type="paragraph" w:customStyle="1" w:styleId="E5F4670D175B40F79C9CA59BD2D6B6CA2">
    <w:name w:val="E5F4670D175B40F79C9CA59BD2D6B6CA2"/>
    <w:rsid w:val="00A101E1"/>
    <w:rPr>
      <w:rFonts w:eastAsiaTheme="minorHAnsi"/>
      <w:lang w:eastAsia="en-US"/>
    </w:rPr>
  </w:style>
  <w:style w:type="paragraph" w:customStyle="1" w:styleId="895649BA00E44B3B8895BB619D0769992">
    <w:name w:val="895649BA00E44B3B8895BB619D0769992"/>
    <w:rsid w:val="00A101E1"/>
    <w:rPr>
      <w:rFonts w:eastAsiaTheme="minorHAnsi"/>
      <w:lang w:eastAsia="en-US"/>
    </w:rPr>
  </w:style>
  <w:style w:type="paragraph" w:customStyle="1" w:styleId="1137E4D55B784419834EA238CC006E792">
    <w:name w:val="1137E4D55B784419834EA238CC006E79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4532B495A04B15901214834E0ABD572">
    <w:name w:val="4D4532B495A04B15901214834E0ABD572"/>
    <w:rsid w:val="00A101E1"/>
    <w:rPr>
      <w:rFonts w:eastAsiaTheme="minorHAnsi"/>
      <w:lang w:eastAsia="en-US"/>
    </w:rPr>
  </w:style>
  <w:style w:type="paragraph" w:customStyle="1" w:styleId="2B547C296AC94619920D6D8B532685732">
    <w:name w:val="2B547C296AC94619920D6D8B532685732"/>
    <w:rsid w:val="00A101E1"/>
    <w:rPr>
      <w:rFonts w:eastAsiaTheme="minorHAnsi"/>
      <w:lang w:eastAsia="en-US"/>
    </w:rPr>
  </w:style>
  <w:style w:type="paragraph" w:customStyle="1" w:styleId="CA1DD1CE933A481EAA944DEE5A1E023A2">
    <w:name w:val="CA1DD1CE933A481EAA944DEE5A1E023A2"/>
    <w:rsid w:val="00A101E1"/>
    <w:rPr>
      <w:rFonts w:eastAsiaTheme="minorHAnsi"/>
      <w:lang w:eastAsia="en-US"/>
    </w:rPr>
  </w:style>
  <w:style w:type="paragraph" w:customStyle="1" w:styleId="B71DA210B85B45CDBC9F00C2B818F67F2">
    <w:name w:val="B71DA210B85B45CDBC9F00C2B818F67F2"/>
    <w:rsid w:val="00A101E1"/>
    <w:rPr>
      <w:rFonts w:eastAsiaTheme="minorHAnsi"/>
      <w:lang w:eastAsia="en-US"/>
    </w:rPr>
  </w:style>
  <w:style w:type="paragraph" w:customStyle="1" w:styleId="86DA13E3AC444DEA93F10C9717E189002">
    <w:name w:val="86DA13E3AC444DEA93F10C9717E189002"/>
    <w:rsid w:val="00A101E1"/>
    <w:rPr>
      <w:rFonts w:eastAsiaTheme="minorHAnsi"/>
      <w:lang w:eastAsia="en-US"/>
    </w:rPr>
  </w:style>
  <w:style w:type="paragraph" w:customStyle="1" w:styleId="6A9CC54C801548E8982BDB159FC9CEB32">
    <w:name w:val="6A9CC54C801548E8982BDB159FC9CEB32"/>
    <w:rsid w:val="00A101E1"/>
    <w:rPr>
      <w:rFonts w:eastAsiaTheme="minorHAnsi"/>
      <w:lang w:eastAsia="en-US"/>
    </w:rPr>
  </w:style>
  <w:style w:type="paragraph" w:customStyle="1" w:styleId="D5A3629717544405A9D3DA6A63E916F62">
    <w:name w:val="D5A3629717544405A9D3DA6A63E916F62"/>
    <w:rsid w:val="00A101E1"/>
    <w:rPr>
      <w:rFonts w:eastAsiaTheme="minorHAnsi"/>
      <w:lang w:eastAsia="en-US"/>
    </w:rPr>
  </w:style>
  <w:style w:type="paragraph" w:customStyle="1" w:styleId="9D6F837628EE4FE38F8B69B92319933016">
    <w:name w:val="9D6F837628EE4FE38F8B69B92319933016"/>
    <w:rsid w:val="00A101E1"/>
    <w:rPr>
      <w:rFonts w:eastAsiaTheme="minorHAnsi"/>
      <w:lang w:eastAsia="en-US"/>
    </w:rPr>
  </w:style>
  <w:style w:type="paragraph" w:customStyle="1" w:styleId="52560C3414AF465BB8EB0DAE41B47C3716">
    <w:name w:val="52560C3414AF465BB8EB0DAE41B47C3716"/>
    <w:rsid w:val="00A101E1"/>
    <w:rPr>
      <w:rFonts w:eastAsiaTheme="minorHAnsi"/>
      <w:lang w:eastAsia="en-US"/>
    </w:rPr>
  </w:style>
  <w:style w:type="paragraph" w:customStyle="1" w:styleId="54757499D0B6415C8B6A6E7B01D70B2416">
    <w:name w:val="54757499D0B6415C8B6A6E7B01D70B2416"/>
    <w:rsid w:val="00A101E1"/>
    <w:rPr>
      <w:rFonts w:eastAsiaTheme="minorHAnsi"/>
      <w:lang w:eastAsia="en-US"/>
    </w:rPr>
  </w:style>
  <w:style w:type="paragraph" w:customStyle="1" w:styleId="74F8CCA7BE7947199A1000C338115DA516">
    <w:name w:val="74F8CCA7BE7947199A1000C338115DA516"/>
    <w:rsid w:val="00A101E1"/>
    <w:rPr>
      <w:rFonts w:eastAsiaTheme="minorHAnsi"/>
      <w:lang w:eastAsia="en-US"/>
    </w:rPr>
  </w:style>
  <w:style w:type="paragraph" w:customStyle="1" w:styleId="FD7A00832EAC47438038C830162579C116">
    <w:name w:val="FD7A00832EAC47438038C830162579C116"/>
    <w:rsid w:val="00A101E1"/>
    <w:rPr>
      <w:rFonts w:eastAsiaTheme="minorHAnsi"/>
      <w:lang w:eastAsia="en-US"/>
    </w:rPr>
  </w:style>
  <w:style w:type="paragraph" w:customStyle="1" w:styleId="AEAEA3F5667C4A729A585B28611B62CA16">
    <w:name w:val="AEAEA3F5667C4A729A585B28611B62CA16"/>
    <w:rsid w:val="00A101E1"/>
    <w:rPr>
      <w:rFonts w:eastAsiaTheme="minorHAnsi"/>
      <w:lang w:eastAsia="en-US"/>
    </w:rPr>
  </w:style>
  <w:style w:type="paragraph" w:customStyle="1" w:styleId="4A7067E21E1540CCB7B6459EF6EE809116">
    <w:name w:val="4A7067E21E1540CCB7B6459EF6EE809116"/>
    <w:rsid w:val="00A101E1"/>
    <w:rPr>
      <w:rFonts w:eastAsiaTheme="minorHAnsi"/>
      <w:lang w:eastAsia="en-US"/>
    </w:rPr>
  </w:style>
  <w:style w:type="paragraph" w:customStyle="1" w:styleId="CFEB30837F934F939FC09C77FDD005AC16">
    <w:name w:val="CFEB30837F934F939FC09C77FDD005AC16"/>
    <w:rsid w:val="00A101E1"/>
    <w:rPr>
      <w:rFonts w:eastAsiaTheme="minorHAnsi"/>
      <w:lang w:eastAsia="en-US"/>
    </w:rPr>
  </w:style>
  <w:style w:type="paragraph" w:customStyle="1" w:styleId="31A635D6E57643B695A100155BB8220E16">
    <w:name w:val="31A635D6E57643B695A100155BB8220E16"/>
    <w:rsid w:val="00A101E1"/>
    <w:rPr>
      <w:rFonts w:eastAsiaTheme="minorHAnsi"/>
      <w:lang w:eastAsia="en-US"/>
    </w:rPr>
  </w:style>
  <w:style w:type="paragraph" w:customStyle="1" w:styleId="7A70A1A09629455887C53466757639BE16">
    <w:name w:val="7A70A1A09629455887C53466757639BE16"/>
    <w:rsid w:val="00A101E1"/>
    <w:rPr>
      <w:rFonts w:eastAsiaTheme="minorHAnsi"/>
      <w:lang w:eastAsia="en-US"/>
    </w:rPr>
  </w:style>
  <w:style w:type="paragraph" w:customStyle="1" w:styleId="4630434D27604F04822DA496126B275216">
    <w:name w:val="4630434D27604F04822DA496126B275216"/>
    <w:rsid w:val="00A101E1"/>
    <w:rPr>
      <w:rFonts w:eastAsiaTheme="minorHAnsi"/>
      <w:lang w:eastAsia="en-US"/>
    </w:rPr>
  </w:style>
  <w:style w:type="paragraph" w:customStyle="1" w:styleId="BDF4BF2E94C549B59A68E428092929C916">
    <w:name w:val="BDF4BF2E94C549B59A68E428092929C916"/>
    <w:rsid w:val="00A101E1"/>
    <w:rPr>
      <w:rFonts w:eastAsiaTheme="minorHAnsi"/>
      <w:lang w:eastAsia="en-US"/>
    </w:rPr>
  </w:style>
  <w:style w:type="paragraph" w:customStyle="1" w:styleId="BA2E8515CE434DC28489B3E423024D8416">
    <w:name w:val="BA2E8515CE434DC28489B3E423024D8416"/>
    <w:rsid w:val="00A101E1"/>
    <w:rPr>
      <w:rFonts w:eastAsiaTheme="minorHAnsi"/>
      <w:lang w:eastAsia="en-US"/>
    </w:rPr>
  </w:style>
  <w:style w:type="paragraph" w:customStyle="1" w:styleId="30C75C817947442FA5460273C1F49F2F16">
    <w:name w:val="30C75C817947442FA5460273C1F49F2F16"/>
    <w:rsid w:val="00A101E1"/>
    <w:rPr>
      <w:rFonts w:eastAsiaTheme="minorHAnsi"/>
      <w:lang w:eastAsia="en-US"/>
    </w:rPr>
  </w:style>
  <w:style w:type="paragraph" w:customStyle="1" w:styleId="72C0D9A36C0A409DBB30223F8D1CC9E716">
    <w:name w:val="72C0D9A36C0A409DBB30223F8D1CC9E716"/>
    <w:rsid w:val="00A101E1"/>
    <w:rPr>
      <w:rFonts w:eastAsiaTheme="minorHAnsi"/>
      <w:lang w:eastAsia="en-US"/>
    </w:rPr>
  </w:style>
  <w:style w:type="paragraph" w:customStyle="1" w:styleId="E4632069C4954C3D979A6EDD0E355AD316">
    <w:name w:val="E4632069C4954C3D979A6EDD0E355AD316"/>
    <w:rsid w:val="00A101E1"/>
    <w:rPr>
      <w:rFonts w:eastAsiaTheme="minorHAnsi"/>
      <w:lang w:eastAsia="en-US"/>
    </w:rPr>
  </w:style>
  <w:style w:type="paragraph" w:customStyle="1" w:styleId="1FCD1A639A3443FBBD4F9AF36A98681C16">
    <w:name w:val="1FCD1A639A3443FBBD4F9AF36A98681C16"/>
    <w:rsid w:val="00A101E1"/>
    <w:rPr>
      <w:rFonts w:eastAsiaTheme="minorHAnsi"/>
      <w:lang w:eastAsia="en-US"/>
    </w:rPr>
  </w:style>
  <w:style w:type="paragraph" w:customStyle="1" w:styleId="987E5D5407BE4BD983827FB8C55B073A16">
    <w:name w:val="987E5D5407BE4BD983827FB8C55B073A16"/>
    <w:rsid w:val="00A101E1"/>
    <w:rPr>
      <w:rFonts w:eastAsiaTheme="minorHAnsi"/>
      <w:lang w:eastAsia="en-US"/>
    </w:rPr>
  </w:style>
  <w:style w:type="paragraph" w:customStyle="1" w:styleId="EB6808B6AC15441BA9B957A4066F6BCB16">
    <w:name w:val="EB6808B6AC15441BA9B957A4066F6BCB16"/>
    <w:rsid w:val="00A101E1"/>
    <w:rPr>
      <w:rFonts w:eastAsiaTheme="minorHAnsi"/>
      <w:lang w:eastAsia="en-US"/>
    </w:rPr>
  </w:style>
  <w:style w:type="paragraph" w:customStyle="1" w:styleId="7EDC193878E641929D02C881D72D97B316">
    <w:name w:val="7EDC193878E641929D02C881D72D97B316"/>
    <w:rsid w:val="00A101E1"/>
    <w:rPr>
      <w:rFonts w:eastAsiaTheme="minorHAnsi"/>
      <w:lang w:eastAsia="en-US"/>
    </w:rPr>
  </w:style>
  <w:style w:type="paragraph" w:customStyle="1" w:styleId="9791D7E5DF0C41939A824533CB8E08CC16">
    <w:name w:val="9791D7E5DF0C41939A824533CB8E08CC16"/>
    <w:rsid w:val="00A101E1"/>
    <w:rPr>
      <w:rFonts w:eastAsiaTheme="minorHAnsi"/>
      <w:lang w:eastAsia="en-US"/>
    </w:rPr>
  </w:style>
  <w:style w:type="paragraph" w:customStyle="1" w:styleId="1A3CC4C66FB1489BA7BB6A563B80141C16">
    <w:name w:val="1A3CC4C66FB1489BA7BB6A563B80141C16"/>
    <w:rsid w:val="00A101E1"/>
    <w:rPr>
      <w:rFonts w:eastAsiaTheme="minorHAnsi"/>
      <w:lang w:eastAsia="en-US"/>
    </w:rPr>
  </w:style>
  <w:style w:type="paragraph" w:customStyle="1" w:styleId="646F5F5EB21941F9BEB51674B970495716">
    <w:name w:val="646F5F5EB21941F9BEB51674B970495716"/>
    <w:rsid w:val="00A101E1"/>
    <w:rPr>
      <w:rFonts w:eastAsiaTheme="minorHAnsi"/>
      <w:lang w:eastAsia="en-US"/>
    </w:rPr>
  </w:style>
  <w:style w:type="paragraph" w:customStyle="1" w:styleId="B7C387595E9647068A637116DCE557F116">
    <w:name w:val="B7C387595E9647068A637116DCE557F116"/>
    <w:rsid w:val="00A101E1"/>
    <w:rPr>
      <w:rFonts w:eastAsiaTheme="minorHAnsi"/>
      <w:lang w:eastAsia="en-US"/>
    </w:rPr>
  </w:style>
  <w:style w:type="paragraph" w:customStyle="1" w:styleId="EA78A64C483B43E0857C503701F8700216">
    <w:name w:val="EA78A64C483B43E0857C503701F8700216"/>
    <w:rsid w:val="00A101E1"/>
    <w:rPr>
      <w:rFonts w:eastAsiaTheme="minorHAnsi"/>
      <w:lang w:eastAsia="en-US"/>
    </w:rPr>
  </w:style>
  <w:style w:type="paragraph" w:customStyle="1" w:styleId="7734BCC2282A4C2E8BC461DF57B8BA2116">
    <w:name w:val="7734BCC2282A4C2E8BC461DF57B8BA2116"/>
    <w:rsid w:val="00A101E1"/>
    <w:rPr>
      <w:rFonts w:eastAsiaTheme="minorHAnsi"/>
      <w:lang w:eastAsia="en-US"/>
    </w:rPr>
  </w:style>
  <w:style w:type="paragraph" w:customStyle="1" w:styleId="5CA75C14E3034893BF9911B847128AF316">
    <w:name w:val="5CA75C14E3034893BF9911B847128AF316"/>
    <w:rsid w:val="00A101E1"/>
    <w:rPr>
      <w:rFonts w:eastAsiaTheme="minorHAnsi"/>
      <w:lang w:eastAsia="en-US"/>
    </w:rPr>
  </w:style>
  <w:style w:type="paragraph" w:customStyle="1" w:styleId="EEBDF341DC62441881D869EF7A279CE316">
    <w:name w:val="EEBDF341DC62441881D869EF7A279CE316"/>
    <w:rsid w:val="00A101E1"/>
    <w:rPr>
      <w:rFonts w:eastAsiaTheme="minorHAnsi"/>
      <w:lang w:eastAsia="en-US"/>
    </w:rPr>
  </w:style>
  <w:style w:type="paragraph" w:customStyle="1" w:styleId="2DC5870EDAA042598F111BFD48E6701C16">
    <w:name w:val="2DC5870EDAA042598F111BFD48E6701C16"/>
    <w:rsid w:val="00A101E1"/>
    <w:rPr>
      <w:rFonts w:eastAsiaTheme="minorHAnsi"/>
      <w:lang w:eastAsia="en-US"/>
    </w:rPr>
  </w:style>
  <w:style w:type="paragraph" w:customStyle="1" w:styleId="E40224FC6BC942358D49151D99C6AE6316">
    <w:name w:val="E40224FC6BC942358D49151D99C6AE6316"/>
    <w:rsid w:val="00A101E1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FEC1-848F-4B5A-8142-4F6BC8F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Matično forma 27_6 (po osobnom zahtjevu)</Template>
  <TotalTime>1</TotalTime>
  <Pages>25</Pages>
  <Words>3610</Words>
  <Characters>20579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KIFST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Sekulic</dc:creator>
  <cp:lastModifiedBy>Saša Krstulović</cp:lastModifiedBy>
  <cp:revision>2</cp:revision>
  <cp:lastPrinted>2019-08-27T07:39:00Z</cp:lastPrinted>
  <dcterms:created xsi:type="dcterms:W3CDTF">2020-01-21T11:22:00Z</dcterms:created>
  <dcterms:modified xsi:type="dcterms:W3CDTF">2020-01-21T11:22:00Z</dcterms:modified>
</cp:coreProperties>
</file>