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</w:rPr>
        <w:id w:val="-1190678556"/>
        <w:placeholder>
          <w:docPart w:val="A554C6666FEB46E8A35F0765466A0F54"/>
        </w:placeholder>
      </w:sdtPr>
      <w:sdtEndPr/>
      <w:sdtContent>
        <w:p w:rsidR="00E90187" w:rsidRPr="004B6268" w:rsidRDefault="00933674">
          <w:pPr>
            <w:rPr>
              <w:rFonts w:ascii="Times New Roman" w:hAnsi="Times New Roman" w:cs="Times New Roman"/>
            </w:rPr>
          </w:pPr>
          <w:r w:rsidRPr="00933674">
            <w:rPr>
              <w:rFonts w:ascii="Times New Roman" w:hAnsi="Times New Roman" w:cs="Times New Roman"/>
              <w:color w:val="FF0000"/>
            </w:rPr>
            <w:t>Prvi član povjerenstva</w:t>
          </w:r>
        </w:p>
      </w:sdtContent>
    </w:sdt>
    <w:sdt>
      <w:sdtPr>
        <w:rPr>
          <w:rFonts w:ascii="Times New Roman" w:hAnsi="Times New Roman" w:cs="Times New Roman"/>
        </w:rPr>
        <w:id w:val="-1745032082"/>
        <w:placeholder>
          <w:docPart w:val="FF6C9A3BD64B4E078E371CDEB3513AFD"/>
        </w:placeholder>
      </w:sdtPr>
      <w:sdtEndPr/>
      <w:sdtContent>
        <w:p w:rsidR="00933674" w:rsidRDefault="00933674" w:rsidP="00933674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color w:val="FF0000"/>
            </w:rPr>
            <w:t>Drugi</w:t>
          </w:r>
          <w:r w:rsidRPr="00933674">
            <w:rPr>
              <w:rFonts w:ascii="Times New Roman" w:hAnsi="Times New Roman" w:cs="Times New Roman"/>
              <w:color w:val="FF0000"/>
            </w:rPr>
            <w:t xml:space="preserve"> član povjerenstva</w:t>
          </w:r>
        </w:p>
      </w:sdtContent>
    </w:sdt>
    <w:sdt>
      <w:sdtPr>
        <w:rPr>
          <w:rFonts w:ascii="Times New Roman" w:hAnsi="Times New Roman" w:cs="Times New Roman"/>
        </w:rPr>
        <w:id w:val="194200542"/>
        <w:placeholder>
          <w:docPart w:val="C45CBC4978E04DC691B49DD2580561C8"/>
        </w:placeholder>
      </w:sdtPr>
      <w:sdtEndPr/>
      <w:sdtContent>
        <w:p w:rsidR="00933674" w:rsidRDefault="00933674" w:rsidP="00933674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color w:val="FF0000"/>
            </w:rPr>
            <w:t>Treći</w:t>
          </w:r>
          <w:r w:rsidRPr="00933674">
            <w:rPr>
              <w:rFonts w:ascii="Times New Roman" w:hAnsi="Times New Roman" w:cs="Times New Roman"/>
              <w:color w:val="FF0000"/>
            </w:rPr>
            <w:t xml:space="preserve"> član povjerenstva</w:t>
          </w:r>
        </w:p>
      </w:sdtContent>
    </w:sdt>
    <w:p w:rsidR="00903C2E" w:rsidRPr="004B6268" w:rsidRDefault="00903C2E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color w:val="FF0000"/>
        </w:rPr>
        <w:id w:val="-694074033"/>
        <w:placeholder>
          <w:docPart w:val="669760B7A894473CA94451EBD41B1F9F"/>
        </w:placeholder>
      </w:sdtPr>
      <w:sdtEndPr/>
      <w:sdtContent>
        <w:p w:rsidR="00910F9C" w:rsidRPr="00933674" w:rsidRDefault="00933674">
          <w:pPr>
            <w:rPr>
              <w:rFonts w:ascii="Times New Roman" w:hAnsi="Times New Roman" w:cs="Times New Roman"/>
              <w:color w:val="FF0000"/>
            </w:rPr>
          </w:pPr>
          <w:r w:rsidRPr="00933674">
            <w:rPr>
              <w:rFonts w:ascii="Times New Roman" w:hAnsi="Times New Roman" w:cs="Times New Roman"/>
              <w:color w:val="FF0000"/>
            </w:rPr>
            <w:t>Tu i tu</w:t>
          </w:r>
          <w:r w:rsidR="000B2976" w:rsidRPr="00933674">
            <w:rPr>
              <w:rFonts w:ascii="Times New Roman" w:hAnsi="Times New Roman" w:cs="Times New Roman"/>
              <w:color w:val="FF0000"/>
            </w:rPr>
            <w:t xml:space="preserve">, </w:t>
          </w:r>
          <w:r w:rsidRPr="00933674">
            <w:rPr>
              <w:rFonts w:ascii="Times New Roman" w:hAnsi="Times New Roman" w:cs="Times New Roman"/>
              <w:color w:val="FF0000"/>
            </w:rPr>
            <w:t>tada i tada</w:t>
          </w:r>
        </w:p>
      </w:sdtContent>
    </w:sdt>
    <w:p w:rsidR="00910F9C" w:rsidRPr="004B6268" w:rsidRDefault="00910F9C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color w:val="FF0000"/>
        </w:rPr>
        <w:id w:val="785475618"/>
        <w:placeholder>
          <w:docPart w:val="B8A172E4A78C4C91B3D635AE63BFCA12"/>
        </w:placeholder>
      </w:sdtPr>
      <w:sdtEndPr/>
      <w:sdtContent>
        <w:p w:rsidR="00910F9C" w:rsidRPr="00933674" w:rsidRDefault="00933674" w:rsidP="00910F9C">
          <w:pPr>
            <w:tabs>
              <w:tab w:val="left" w:pos="3969"/>
            </w:tabs>
            <w:ind w:left="709"/>
            <w:jc w:val="right"/>
            <w:rPr>
              <w:rFonts w:ascii="Times New Roman" w:hAnsi="Times New Roman" w:cs="Times New Roman"/>
              <w:color w:val="FF0000"/>
            </w:rPr>
          </w:pPr>
          <w:r w:rsidRPr="00933674">
            <w:rPr>
              <w:rFonts w:ascii="Times New Roman" w:hAnsi="Times New Roman" w:cs="Times New Roman"/>
              <w:color w:val="FF0000"/>
            </w:rPr>
            <w:t>Tijelo kojem se dostavlja (fakultetsko vijeće nekog fakulteta???)</w:t>
          </w:r>
        </w:p>
      </w:sdtContent>
    </w:sdt>
    <w:p w:rsidR="00910F9C" w:rsidRPr="004B6268" w:rsidRDefault="00910F9C" w:rsidP="00910F9C">
      <w:pPr>
        <w:jc w:val="right"/>
        <w:rPr>
          <w:rFonts w:ascii="Times New Roman" w:hAnsi="Times New Roman" w:cs="Times New Roman"/>
        </w:rPr>
      </w:pPr>
    </w:p>
    <w:p w:rsidR="003159AD" w:rsidRDefault="003159AD" w:rsidP="0067753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Ministarstvo znanosti i obrazovanja RH</w:t>
      </w:r>
    </w:p>
    <w:p w:rsidR="003159AD" w:rsidRDefault="003159AD" w:rsidP="0067753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Matičnom odboru za polje pedagogije, edukacijsko-rehabilitacijske znanosti, logopedije i kineziologije</w:t>
      </w:r>
    </w:p>
    <w:p w:rsidR="00903C2E" w:rsidRPr="004B6268" w:rsidRDefault="00903C2E" w:rsidP="00910F9C">
      <w:pPr>
        <w:rPr>
          <w:rFonts w:ascii="Times New Roman" w:hAnsi="Times New Roman" w:cs="Times New Roman"/>
        </w:rPr>
      </w:pPr>
    </w:p>
    <w:p w:rsidR="00910F9C" w:rsidRPr="004B6268" w:rsidRDefault="00910F9C" w:rsidP="00910F9C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Opći – uvodni dio</w:t>
      </w:r>
    </w:p>
    <w:p w:rsidR="00910F9C" w:rsidRPr="004B6268" w:rsidRDefault="00910F9C" w:rsidP="00910F9C">
      <w:pPr>
        <w:rPr>
          <w:rFonts w:ascii="Times New Roman" w:hAnsi="Times New Roman" w:cs="Times New Roman"/>
        </w:rPr>
      </w:pPr>
    </w:p>
    <w:p w:rsidR="00647366" w:rsidRDefault="00647366" w:rsidP="00647366">
      <w:pPr>
        <w:spacing w:line="276" w:lineRule="auto"/>
        <w:jc w:val="both"/>
        <w:rPr>
          <w:rFonts w:ascii="Times New Roman" w:hAnsi="Times New Roman" w:cs="Times New Roman"/>
        </w:rPr>
      </w:pPr>
      <w:r w:rsidRPr="009B35A6">
        <w:rPr>
          <w:rFonts w:ascii="Times New Roman" w:hAnsi="Times New Roman" w:cs="Times New Roman"/>
        </w:rPr>
        <w:t xml:space="preserve">Temeljem </w:t>
      </w:r>
      <w:r>
        <w:rPr>
          <w:rFonts w:ascii="Times New Roman" w:hAnsi="Times New Roman" w:cs="Times New Roman"/>
        </w:rPr>
        <w:t xml:space="preserve">osobnog </w:t>
      </w:r>
      <w:r w:rsidRPr="0088764F">
        <w:rPr>
          <w:rFonts w:ascii="Times New Roman" w:hAnsi="Times New Roman" w:cs="Times New Roman"/>
        </w:rPr>
        <w:t>zahtjeva</w:t>
      </w:r>
      <w:r>
        <w:rPr>
          <w:rFonts w:ascii="Times New Roman" w:hAnsi="Times New Roman" w:cs="Times New Roman"/>
        </w:rPr>
        <w:t xml:space="preserve"> </w:t>
      </w:r>
      <w:r w:rsidRPr="0088764F">
        <w:rPr>
          <w:rStyle w:val="FootnoteReferenc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 w:rsidR="00933674">
        <w:rPr>
          <w:rFonts w:ascii="Times New Roman" w:hAnsi="Times New Roman" w:cs="Times New Roman"/>
          <w:color w:val="FF0000"/>
        </w:rPr>
        <w:t>Jure Jurića</w:t>
      </w:r>
      <w:r w:rsidR="003017A9">
        <w:rPr>
          <w:rFonts w:ascii="Times New Roman" w:hAnsi="Times New Roman" w:cs="Times New Roman"/>
        </w:rPr>
        <w:t>,</w:t>
      </w:r>
      <w:r w:rsidR="00382B73">
        <w:rPr>
          <w:rFonts w:ascii="Times New Roman" w:hAnsi="Times New Roman" w:cs="Times New Roman"/>
        </w:rPr>
        <w:t xml:space="preserve"> </w:t>
      </w:r>
      <w:r w:rsidR="00933674">
        <w:rPr>
          <w:rFonts w:ascii="Times New Roman" w:hAnsi="Times New Roman" w:cs="Times New Roman"/>
        </w:rPr>
        <w:t>za izbor</w:t>
      </w:r>
      <w:r w:rsidR="00382B73">
        <w:rPr>
          <w:rFonts w:ascii="Times New Roman" w:hAnsi="Times New Roman" w:cs="Times New Roman"/>
        </w:rPr>
        <w:t xml:space="preserve"> u znanstveno zvanje </w:t>
      </w:r>
      <w:r w:rsidR="003133BB" w:rsidRPr="003133BB">
        <w:rPr>
          <w:rFonts w:ascii="Times New Roman" w:hAnsi="Times New Roman" w:cs="Times New Roman"/>
          <w:color w:val="FF0000"/>
        </w:rPr>
        <w:t>znanstveni savjetnik/viši znanstveni savjetnik</w:t>
      </w:r>
      <w:r w:rsidR="003133BB">
        <w:rPr>
          <w:rFonts w:ascii="Times New Roman" w:hAnsi="Times New Roman" w:cs="Times New Roman"/>
          <w:color w:val="FF0000"/>
        </w:rPr>
        <w:t xml:space="preserve">/znanstveni savjetnik u trajnom zvanju </w:t>
      </w:r>
      <w:r w:rsidR="003017A9">
        <w:rPr>
          <w:rFonts w:ascii="Times New Roman" w:hAnsi="Times New Roman" w:cs="Times New Roman"/>
        </w:rPr>
        <w:t xml:space="preserve">u području društvenih znanosti, polje </w:t>
      </w:r>
      <w:r w:rsidR="00933674">
        <w:rPr>
          <w:rFonts w:ascii="Times New Roman" w:hAnsi="Times New Roman" w:cs="Times New Roman"/>
          <w:color w:val="FF0000"/>
        </w:rPr>
        <w:t>kineziologija</w:t>
      </w:r>
      <w:r w:rsidR="00933674">
        <w:rPr>
          <w:rFonts w:ascii="Times New Roman" w:hAnsi="Times New Roman" w:cs="Times New Roman"/>
        </w:rPr>
        <w:t>,</w:t>
      </w:r>
      <w:r w:rsidR="005139FD">
        <w:rPr>
          <w:rFonts w:ascii="Times New Roman" w:hAnsi="Times New Roman" w:cs="Times New Roman"/>
        </w:rPr>
        <w:t xml:space="preserve"> </w:t>
      </w:r>
      <w:r w:rsidR="00933674" w:rsidRPr="00933674">
        <w:rPr>
          <w:rFonts w:ascii="Times New Roman" w:hAnsi="Times New Roman" w:cs="Times New Roman"/>
          <w:color w:val="FF0000"/>
        </w:rPr>
        <w:t xml:space="preserve">fakultetsko vijeće Kineziološkog fakulteta u Splitu </w:t>
      </w:r>
      <w:r>
        <w:rPr>
          <w:rFonts w:ascii="Times New Roman" w:hAnsi="Times New Roman" w:cs="Times New Roman"/>
        </w:rPr>
        <w:t xml:space="preserve">na sjednici održanoj dana </w:t>
      </w:r>
      <w:r w:rsidRPr="00933674">
        <w:rPr>
          <w:rFonts w:ascii="Times New Roman" w:hAnsi="Times New Roman" w:cs="Times New Roman"/>
          <w:color w:val="FF0000"/>
        </w:rPr>
        <w:t>26. lipnja 2019</w:t>
      </w:r>
      <w:r>
        <w:rPr>
          <w:rFonts w:ascii="Times New Roman" w:hAnsi="Times New Roman" w:cs="Times New Roman"/>
        </w:rPr>
        <w:t xml:space="preserve"> </w:t>
      </w:r>
      <w:r w:rsidR="009C441C">
        <w:rPr>
          <w:rFonts w:ascii="Times New Roman" w:hAnsi="Times New Roman" w:cs="Times New Roman"/>
        </w:rPr>
        <w:t>imenovalo je povjerenstvo za izbor</w:t>
      </w:r>
      <w:r>
        <w:rPr>
          <w:rFonts w:ascii="Times New Roman" w:hAnsi="Times New Roman" w:cs="Times New Roman"/>
        </w:rPr>
        <w:t xml:space="preserve"> u sastavu:</w:t>
      </w:r>
    </w:p>
    <w:p w:rsidR="003159AD" w:rsidRPr="009A0A90" w:rsidRDefault="00794594" w:rsidP="00677537">
      <w:pPr>
        <w:spacing w:line="276" w:lineRule="auto"/>
        <w:ind w:left="708"/>
        <w:jc w:val="both"/>
        <w:rPr>
          <w:rFonts w:ascii="Times New Roman" w:hAnsi="Times New Roman" w:cs="Times New Roman"/>
          <w:color w:val="FF0000"/>
        </w:rPr>
      </w:pPr>
      <w:sdt>
        <w:sdtPr>
          <w:rPr>
            <w:rFonts w:ascii="Times New Roman" w:hAnsi="Times New Roman" w:cs="Times New Roman"/>
            <w:color w:val="FF0000"/>
          </w:rPr>
          <w:id w:val="-669025673"/>
          <w:placeholder>
            <w:docPart w:val="4DD268138DA748F7ACCBD85DD73E54D1"/>
          </w:placeholder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8649204"/>
              <w:placeholder>
                <w:docPart w:val="F65AB02B3AC746D69F846530A5B620F8"/>
              </w:placeholder>
              <w:showingPlcHdr/>
            </w:sdtPr>
            <w:sdtEndPr>
              <w:rPr>
                <w:color w:val="FF0000"/>
              </w:rPr>
            </w:sdtEndPr>
            <w:sdtContent>
              <w:r w:rsidR="009A0A90" w:rsidRPr="009A0A90">
                <w:rPr>
                  <w:rFonts w:ascii="Times New Roman" w:hAnsi="Times New Roman"/>
                  <w:color w:val="FF0000"/>
                </w:rPr>
                <w:t>Titula, Ime i prezime predsjednika povjerenstva za izbor</w:t>
              </w:r>
            </w:sdtContent>
          </w:sdt>
        </w:sdtContent>
      </w:sdt>
      <w:r w:rsidR="003159AD" w:rsidRPr="009A0A90">
        <w:rPr>
          <w:rFonts w:ascii="Times New Roman" w:hAnsi="Times New Roman" w:cs="Times New Roman"/>
          <w:color w:val="FF0000"/>
        </w:rPr>
        <w:t xml:space="preserve">, </w:t>
      </w:r>
    </w:p>
    <w:p w:rsidR="003159AD" w:rsidRPr="009A0A90" w:rsidRDefault="00794594" w:rsidP="00677537">
      <w:pPr>
        <w:spacing w:line="276" w:lineRule="auto"/>
        <w:ind w:left="708"/>
        <w:jc w:val="both"/>
        <w:rPr>
          <w:rFonts w:ascii="Times New Roman" w:hAnsi="Times New Roman" w:cs="Times New Roman"/>
          <w:color w:val="FF0000"/>
        </w:rPr>
      </w:pPr>
      <w:sdt>
        <w:sdtPr>
          <w:rPr>
            <w:rFonts w:ascii="Times New Roman" w:hAnsi="Times New Roman" w:cs="Times New Roman"/>
            <w:color w:val="FF0000"/>
          </w:rPr>
          <w:id w:val="-497426376"/>
          <w:placeholder>
            <w:docPart w:val="98721E081E4649918BCA2EE9AD631167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FF0000"/>
              </w:rPr>
              <w:id w:val="1266266275"/>
              <w:placeholder>
                <w:docPart w:val="1245157089774991B924D5EDDA779BC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color w:val="FF0000"/>
                  </w:rPr>
                  <w:id w:val="825552057"/>
                  <w:placeholder>
                    <w:docPart w:val="86C0C8080573477EB19D95398C256F6B"/>
                  </w:placeholder>
                  <w:showingPlcHdr/>
                </w:sdtPr>
                <w:sdtEndPr/>
                <w:sdtContent>
                  <w:r w:rsidR="009A0A90" w:rsidRPr="009A0A90">
                    <w:rPr>
                      <w:rFonts w:ascii="Times New Roman" w:hAnsi="Times New Roman"/>
                      <w:color w:val="FF0000"/>
                    </w:rPr>
                    <w:t>Titula, Ime i prezime člana povjerenstva</w:t>
                  </w:r>
                </w:sdtContent>
              </w:sdt>
            </w:sdtContent>
          </w:sdt>
        </w:sdtContent>
      </w:sdt>
      <w:r w:rsidR="003159AD" w:rsidRPr="009A0A90">
        <w:rPr>
          <w:rFonts w:ascii="Times New Roman" w:hAnsi="Times New Roman" w:cs="Times New Roman"/>
          <w:color w:val="FF0000"/>
        </w:rPr>
        <w:t xml:space="preserve">, </w:t>
      </w:r>
    </w:p>
    <w:p w:rsidR="009A0A90" w:rsidRPr="00933674" w:rsidRDefault="00794594" w:rsidP="009A0A90">
      <w:pPr>
        <w:spacing w:line="276" w:lineRule="auto"/>
        <w:ind w:left="708"/>
        <w:jc w:val="both"/>
        <w:rPr>
          <w:rFonts w:ascii="Times New Roman" w:hAnsi="Times New Roman" w:cs="Times New Roman"/>
          <w:color w:val="FF0000"/>
        </w:rPr>
      </w:pPr>
      <w:sdt>
        <w:sdtPr>
          <w:rPr>
            <w:rFonts w:ascii="Times New Roman" w:hAnsi="Times New Roman" w:cs="Times New Roman"/>
            <w:color w:val="FF0000"/>
          </w:rPr>
          <w:id w:val="-1715184264"/>
          <w:placeholder>
            <w:docPart w:val="A6632575EF4E4D62A183994AB0B1D37D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FF0000"/>
              </w:rPr>
              <w:id w:val="605003214"/>
              <w:placeholder>
                <w:docPart w:val="6F03459188494178B0D99B31905DCAE7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color w:val="FF0000"/>
                  </w:rPr>
                  <w:id w:val="1306740736"/>
                  <w:placeholder>
                    <w:docPart w:val="C925E0B696154F6791050C90C222BE6A"/>
                  </w:placeholder>
                  <w:showingPlcHdr/>
                </w:sdtPr>
                <w:sdtEndPr/>
                <w:sdtContent>
                  <w:r w:rsidR="009A0A90" w:rsidRPr="009A0A90">
                    <w:rPr>
                      <w:rFonts w:ascii="Times New Roman" w:hAnsi="Times New Roman"/>
                      <w:color w:val="FF0000"/>
                    </w:rPr>
                    <w:t>Titula, Ime i prezime člana povjerenstva</w:t>
                  </w:r>
                </w:sdtContent>
              </w:sdt>
            </w:sdtContent>
          </w:sdt>
        </w:sdtContent>
      </w:sdt>
      <w:r w:rsidR="009A0A90" w:rsidRPr="009A0A90">
        <w:rPr>
          <w:rFonts w:ascii="Times New Roman" w:hAnsi="Times New Roman" w:cs="Times New Roman"/>
          <w:color w:val="FF0000"/>
        </w:rPr>
        <w:t>.</w:t>
      </w:r>
    </w:p>
    <w:p w:rsidR="009A0A90" w:rsidRPr="00933674" w:rsidRDefault="009A0A90" w:rsidP="00677537">
      <w:pPr>
        <w:spacing w:line="276" w:lineRule="auto"/>
        <w:ind w:left="708"/>
        <w:jc w:val="both"/>
        <w:rPr>
          <w:rFonts w:ascii="Times New Roman" w:hAnsi="Times New Roman" w:cs="Times New Roman"/>
          <w:color w:val="FF0000"/>
        </w:rPr>
      </w:pPr>
    </w:p>
    <w:p w:rsidR="00903C2E" w:rsidRPr="004B6268" w:rsidRDefault="00903C2E" w:rsidP="00903C2E">
      <w:pPr>
        <w:spacing w:line="276" w:lineRule="auto"/>
        <w:jc w:val="both"/>
        <w:rPr>
          <w:rFonts w:ascii="Times New Roman" w:hAnsi="Times New Roman" w:cs="Times New Roman"/>
          <w:bCs/>
          <w:i/>
        </w:rPr>
      </w:pPr>
      <w:r w:rsidRPr="00D34F60">
        <w:rPr>
          <w:rFonts w:ascii="Times New Roman" w:hAnsi="Times New Roman" w:cs="Times New Roman"/>
        </w:rPr>
        <w:t>Pr</w:t>
      </w:r>
      <w:r w:rsidR="004E541C" w:rsidRPr="00D34F60">
        <w:rPr>
          <w:rFonts w:ascii="Times New Roman" w:hAnsi="Times New Roman" w:cs="Times New Roman"/>
        </w:rPr>
        <w:t xml:space="preserve">egledom pristigle dokumentacije, </w:t>
      </w:r>
      <w:r w:rsidRPr="00D34F60">
        <w:rPr>
          <w:rFonts w:ascii="Times New Roman" w:hAnsi="Times New Roman" w:cs="Times New Roman"/>
        </w:rPr>
        <w:t>povjerenstvo je steklo uvid u znanstvenu djelatnost pristupnika te</w:t>
      </w:r>
      <w:r w:rsidRPr="004B6268">
        <w:rPr>
          <w:rFonts w:ascii="Times New Roman" w:hAnsi="Times New Roman" w:cs="Times New Roman"/>
        </w:rPr>
        <w:t xml:space="preserve"> suglasno podnosi sljedeće:</w:t>
      </w:r>
    </w:p>
    <w:p w:rsidR="00903C2E" w:rsidRPr="004B6268" w:rsidRDefault="00903C2E" w:rsidP="00903C2E">
      <w:pPr>
        <w:rPr>
          <w:rFonts w:ascii="Times New Roman" w:hAnsi="Times New Roman" w:cs="Times New Roman"/>
          <w:bCs/>
          <w:i/>
        </w:rPr>
      </w:pPr>
    </w:p>
    <w:p w:rsidR="001A0A1B" w:rsidRPr="004B6268" w:rsidRDefault="00903C2E" w:rsidP="00903C2E">
      <w:pPr>
        <w:jc w:val="center"/>
        <w:rPr>
          <w:rFonts w:ascii="Times New Roman" w:hAnsi="Times New Roman" w:cs="Times New Roman"/>
          <w:b/>
          <w:sz w:val="32"/>
        </w:rPr>
      </w:pPr>
      <w:r w:rsidRPr="004B6268">
        <w:rPr>
          <w:rFonts w:ascii="Times New Roman" w:hAnsi="Times New Roman" w:cs="Times New Roman"/>
          <w:b/>
          <w:sz w:val="32"/>
        </w:rPr>
        <w:t>IZVJEŠĆE</w:t>
      </w:r>
    </w:p>
    <w:p w:rsidR="001A0A1B" w:rsidRPr="004B6268" w:rsidRDefault="001A0A1B">
      <w:pPr>
        <w:rPr>
          <w:rFonts w:ascii="Times New Roman" w:hAnsi="Times New Roman" w:cs="Times New Roman"/>
          <w:b/>
          <w:sz w:val="32"/>
        </w:rPr>
      </w:pPr>
      <w:r w:rsidRPr="004B6268">
        <w:rPr>
          <w:rFonts w:ascii="Times New Roman" w:hAnsi="Times New Roman" w:cs="Times New Roman"/>
          <w:b/>
          <w:sz w:val="32"/>
        </w:rPr>
        <w:br w:type="page"/>
      </w:r>
    </w:p>
    <w:p w:rsidR="00903C2E" w:rsidRPr="004B6268" w:rsidRDefault="001A0A1B" w:rsidP="001A0A1B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Životopis</w:t>
      </w:r>
    </w:p>
    <w:p w:rsidR="001A0A1B" w:rsidRPr="004B6268" w:rsidRDefault="001A0A1B" w:rsidP="001A0A1B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6"/>
        <w:gridCol w:w="5642"/>
      </w:tblGrid>
      <w:tr w:rsidR="001A0A1B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D51C72">
            <w:pPr>
              <w:rPr>
                <w:b/>
              </w:rPr>
            </w:pPr>
            <w:r w:rsidRPr="004B6268">
              <w:rPr>
                <w:b/>
              </w:rPr>
              <w:t>IME I PREZIME PRISTUPNIKA/-CE</w:t>
            </w:r>
          </w:p>
        </w:tc>
        <w:sdt>
          <w:sdtPr>
            <w:id w:val="-1339843388"/>
            <w:placeholder>
              <w:docPart w:val="55C2A45D35C4440695697DF04CE22F6C"/>
            </w:placeholder>
            <w:showingPlcHdr/>
          </w:sdtPr>
          <w:sdtEndPr/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1A0A1B" w:rsidRPr="004B6268" w:rsidRDefault="00933674" w:rsidP="00933674">
                <w:r w:rsidRPr="004B6268">
                  <w:t xml:space="preserve">Upisati ime i prezime, </w:t>
                </w:r>
                <w:r>
                  <w:t>po potrebi djevojačko</w:t>
                </w:r>
                <w:r w:rsidRPr="004B6268">
                  <w:t xml:space="preserve"> prezime staviti u zagradu</w:t>
                </w:r>
              </w:p>
            </w:tc>
          </w:sdtContent>
        </w:sdt>
      </w:tr>
      <w:tr w:rsidR="001A0A1B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D51C72">
            <w:pPr>
              <w:rPr>
                <w:b/>
              </w:rPr>
            </w:pPr>
            <w:r w:rsidRPr="004B6268">
              <w:rPr>
                <w:b/>
              </w:rPr>
              <w:t>DATUM ROĐENJA</w:t>
            </w:r>
          </w:p>
        </w:tc>
        <w:sdt>
          <w:sdtPr>
            <w:id w:val="2080167802"/>
            <w:placeholder>
              <w:docPart w:val="53DF7A275B2C4C32A9A7A9ED4933E4D7"/>
            </w:placeholder>
            <w:showingPlcHdr/>
          </w:sdtPr>
          <w:sdtEndPr/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1A0A1B" w:rsidRPr="004B6268" w:rsidRDefault="00933674" w:rsidP="00933674">
                <w:r w:rsidRPr="004B6268">
                  <w:t>Upisati datum rođenja</w:t>
                </w:r>
              </w:p>
            </w:tc>
          </w:sdtContent>
        </w:sdt>
      </w:tr>
      <w:tr w:rsidR="001A0A1B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D51C72">
            <w:pPr>
              <w:rPr>
                <w:b/>
              </w:rPr>
            </w:pPr>
            <w:r w:rsidRPr="004B6268">
              <w:rPr>
                <w:b/>
              </w:rPr>
              <w:t>MATIČNI BROJ ZNANSTVENIKA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1A0A1B" w:rsidRPr="004B6268" w:rsidRDefault="001A0A1B" w:rsidP="001A0A1B"/>
        </w:tc>
      </w:tr>
      <w:tr w:rsidR="00D375DF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D375DF" w:rsidRPr="004B6268" w:rsidRDefault="00D375DF" w:rsidP="00D375DF">
            <w:pPr>
              <w:rPr>
                <w:b/>
              </w:rPr>
            </w:pPr>
            <w:r>
              <w:rPr>
                <w:b/>
              </w:rPr>
              <w:t>Google Scholar ID (ako je primjenjivo)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D375DF" w:rsidRDefault="00D375DF" w:rsidP="001A0A1B"/>
        </w:tc>
      </w:tr>
      <w:tr w:rsidR="00D375DF" w:rsidRPr="004B6268" w:rsidTr="001A0A1B">
        <w:trPr>
          <w:trHeight w:val="351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D375DF" w:rsidRDefault="00D375DF" w:rsidP="00D51C72">
            <w:pPr>
              <w:rPr>
                <w:b/>
              </w:rPr>
            </w:pPr>
            <w:r>
              <w:rPr>
                <w:b/>
              </w:rPr>
              <w:t>WoS Researcher ID (ako je primjenjivo)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D375DF" w:rsidRDefault="00D375DF" w:rsidP="001A0A1B"/>
        </w:tc>
      </w:tr>
      <w:tr w:rsidR="001A0A1B" w:rsidRPr="004B6268" w:rsidTr="00E006BE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1A0A1B" w:rsidRPr="004B6268" w:rsidRDefault="001A0A1B" w:rsidP="00E006BE">
            <w:pPr>
              <w:rPr>
                <w:b/>
              </w:rPr>
            </w:pPr>
            <w:r w:rsidRPr="004B6268">
              <w:rPr>
                <w:b/>
              </w:rPr>
              <w:t>DATUM IZBORA U ZVANJE ZNANSTVENOG SURADNIKA</w:t>
            </w:r>
          </w:p>
        </w:tc>
        <w:tc>
          <w:tcPr>
            <w:tcW w:w="3037" w:type="pct"/>
            <w:shd w:val="clear" w:color="auto" w:fill="FFFFFF" w:themeFill="background1"/>
            <w:vAlign w:val="center"/>
          </w:tcPr>
          <w:p w:rsidR="001A0A1B" w:rsidRPr="004B6268" w:rsidRDefault="001A0A1B" w:rsidP="00E006BE"/>
        </w:tc>
      </w:tr>
      <w:tr w:rsidR="00E006BE" w:rsidRPr="004B6268" w:rsidTr="00E006BE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>
            <w:pPr>
              <w:rPr>
                <w:b/>
              </w:rPr>
            </w:pPr>
            <w:r w:rsidRPr="004B6268">
              <w:rPr>
                <w:b/>
              </w:rPr>
              <w:t>DATUM IZBORA U ZVANJE VIŠEG ZNANSTVENOG SURADNIKA</w:t>
            </w:r>
          </w:p>
        </w:tc>
        <w:tc>
          <w:tcPr>
            <w:tcW w:w="3037" w:type="pct"/>
            <w:shd w:val="clear" w:color="auto" w:fill="FFFFFF" w:themeFill="background1"/>
            <w:vAlign w:val="center"/>
          </w:tcPr>
          <w:p w:rsidR="00E006BE" w:rsidRPr="004B6268" w:rsidRDefault="00E006BE" w:rsidP="00E006BE"/>
        </w:tc>
      </w:tr>
      <w:tr w:rsidR="00E006BE" w:rsidRPr="004B6268" w:rsidTr="00600316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>
            <w:pPr>
              <w:rPr>
                <w:b/>
              </w:rPr>
            </w:pPr>
            <w:r w:rsidRPr="004B6268">
              <w:rPr>
                <w:b/>
              </w:rPr>
              <w:t>DATUM IZBORA U ZVANJE ZNANSTVENOG SAVJETNIKA</w:t>
            </w:r>
            <w:r w:rsidR="00B53A75">
              <w:rPr>
                <w:b/>
              </w:rPr>
              <w:t xml:space="preserve"> </w:t>
            </w:r>
            <w:r w:rsidR="00B53A75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3037" w:type="pct"/>
            <w:shd w:val="clear" w:color="auto" w:fill="FFFFFF" w:themeFill="background1"/>
            <w:vAlign w:val="center"/>
          </w:tcPr>
          <w:p w:rsidR="00E006BE" w:rsidRPr="004B6268" w:rsidRDefault="00E006BE" w:rsidP="00600316"/>
        </w:tc>
      </w:tr>
      <w:tr w:rsidR="00E006BE" w:rsidRPr="004B6268" w:rsidTr="001A0A1B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>
            <w:pPr>
              <w:rPr>
                <w:b/>
              </w:rPr>
            </w:pPr>
            <w:r w:rsidRPr="004B6268">
              <w:rPr>
                <w:b/>
              </w:rPr>
              <w:t>ŠKOLOVANJE</w:t>
            </w:r>
          </w:p>
        </w:tc>
        <w:tc>
          <w:tcPr>
            <w:tcW w:w="3037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E006BE"/>
        </w:tc>
      </w:tr>
      <w:tr w:rsidR="00E006BE" w:rsidRPr="004B6268" w:rsidTr="005D0FEC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5D0FEC">
            <w:pPr>
              <w:ind w:left="313"/>
              <w:rPr>
                <w:b/>
              </w:rPr>
            </w:pPr>
            <w:r w:rsidRPr="004B6268">
              <w:rPr>
                <w:b/>
              </w:rPr>
              <w:t>Diplomirao/la (eventualna napomena – nostrifikacija i sl.)</w:t>
            </w:r>
          </w:p>
        </w:tc>
        <w:tc>
          <w:tcPr>
            <w:tcW w:w="3037" w:type="pct"/>
            <w:shd w:val="clear" w:color="auto" w:fill="FFFFFF" w:themeFill="background1"/>
            <w:vAlign w:val="center"/>
          </w:tcPr>
          <w:p w:rsidR="00E006BE" w:rsidRPr="004B6268" w:rsidRDefault="00E006BE" w:rsidP="00E006BE"/>
        </w:tc>
      </w:tr>
      <w:tr w:rsidR="00E006BE" w:rsidRPr="004B6268" w:rsidTr="005D0FEC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5D0FEC">
            <w:pPr>
              <w:ind w:left="313"/>
              <w:rPr>
                <w:b/>
              </w:rPr>
            </w:pPr>
            <w:r w:rsidRPr="004B6268">
              <w:rPr>
                <w:b/>
              </w:rPr>
              <w:t>Magistrirao/la (eventualna napomena – nostrifikacija i sl.)</w:t>
            </w:r>
          </w:p>
        </w:tc>
        <w:sdt>
          <w:sdtPr>
            <w:id w:val="1267188201"/>
            <w:placeholder>
              <w:docPart w:val="8D0EDC83C86C48F09AE23A4EB1DDE969"/>
            </w:placeholder>
          </w:sdtPr>
          <w:sdtEndPr/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E006BE" w:rsidRPr="004B6268" w:rsidRDefault="0076660E" w:rsidP="0076660E">
                <w:r>
                  <w:t xml:space="preserve"> </w:t>
                </w:r>
              </w:p>
            </w:tc>
          </w:sdtContent>
        </w:sdt>
      </w:tr>
      <w:tr w:rsidR="00E006BE" w:rsidRPr="004B6268" w:rsidTr="005D0FEC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5D0FEC">
            <w:pPr>
              <w:ind w:left="313"/>
              <w:rPr>
                <w:b/>
              </w:rPr>
            </w:pPr>
            <w:r w:rsidRPr="004B6268">
              <w:rPr>
                <w:b/>
              </w:rPr>
              <w:t>Doktorirao/la (eventualna napomena – nostrifikacija i sl.)</w:t>
            </w:r>
          </w:p>
        </w:tc>
        <w:sdt>
          <w:sdtPr>
            <w:id w:val="1185710556"/>
            <w:placeholder>
              <w:docPart w:val="0BB4B824CEB8487381FFF082101F05F7"/>
            </w:placeholder>
          </w:sdtPr>
          <w:sdtEndPr/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E006BE" w:rsidRPr="004B6268" w:rsidRDefault="00017E4D" w:rsidP="00933674">
                <w:r>
                  <w:t>.</w:t>
                </w:r>
              </w:p>
            </w:tc>
          </w:sdtContent>
        </w:sdt>
      </w:tr>
      <w:tr w:rsidR="00597203" w:rsidRPr="004B6268" w:rsidTr="00597203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597203" w:rsidRPr="004B6268" w:rsidRDefault="00597203" w:rsidP="00E006BE">
            <w:r w:rsidRPr="004B6268">
              <w:rPr>
                <w:b/>
              </w:rPr>
              <w:t>OSTALO</w:t>
            </w:r>
          </w:p>
        </w:tc>
      </w:tr>
      <w:tr w:rsidR="00E006BE" w:rsidRPr="004B6268" w:rsidTr="005D0FEC">
        <w:tc>
          <w:tcPr>
            <w:tcW w:w="1963" w:type="pct"/>
            <w:shd w:val="clear" w:color="auto" w:fill="D9D9D9" w:themeFill="background1" w:themeFillShade="D9"/>
            <w:vAlign w:val="center"/>
          </w:tcPr>
          <w:p w:rsidR="00E006BE" w:rsidRPr="004B6268" w:rsidRDefault="00E006BE" w:rsidP="005D0FEC">
            <w:pPr>
              <w:ind w:left="313"/>
              <w:rPr>
                <w:b/>
              </w:rPr>
            </w:pPr>
            <w:r w:rsidRPr="004B6268">
              <w:rPr>
                <w:b/>
              </w:rPr>
              <w:t>Nastavni i stručni doprinos te ostali relevantni podaci iz životopisa pristupnika</w:t>
            </w:r>
          </w:p>
        </w:tc>
        <w:sdt>
          <w:sdtPr>
            <w:id w:val="1143927327"/>
            <w:placeholder>
              <w:docPart w:val="9CE13620598C4A06832F24DF648A47D9"/>
            </w:placeholder>
          </w:sdtPr>
          <w:sdtEndPr/>
          <w:sdtContent>
            <w:tc>
              <w:tcPr>
                <w:tcW w:w="3037" w:type="pct"/>
                <w:shd w:val="clear" w:color="auto" w:fill="FFFFFF" w:themeFill="background1"/>
                <w:vAlign w:val="center"/>
              </w:tcPr>
              <w:p w:rsidR="00933674" w:rsidRDefault="00933674" w:rsidP="00933674">
                <w:pPr>
                  <w:jc w:val="both"/>
                </w:pPr>
              </w:p>
              <w:p w:rsidR="00E006BE" w:rsidRPr="004B6268" w:rsidRDefault="00E006BE" w:rsidP="001F19E6">
                <w:pPr>
                  <w:jc w:val="both"/>
                </w:pPr>
              </w:p>
            </w:tc>
          </w:sdtContent>
        </w:sdt>
      </w:tr>
    </w:tbl>
    <w:p w:rsidR="001A0A1B" w:rsidRPr="004B6268" w:rsidRDefault="001A0A1B" w:rsidP="001A0A1B">
      <w:pPr>
        <w:rPr>
          <w:rFonts w:ascii="Times New Roman" w:hAnsi="Times New Roman" w:cs="Times New Roman"/>
        </w:rPr>
      </w:pPr>
    </w:p>
    <w:p w:rsidR="001A0A1B" w:rsidRPr="004B6268" w:rsidRDefault="001A0A1B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1A0A1B" w:rsidRPr="004B6268" w:rsidRDefault="001A0A1B" w:rsidP="001A0A1B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 xml:space="preserve">Ocjena ispunjavanja uvjeta za izbor pristupnika u znanstveno zvanje </w:t>
      </w:r>
      <w:r w:rsidR="00BD7813">
        <w:rPr>
          <w:rFonts w:ascii="Times New Roman" w:hAnsi="Times New Roman" w:cs="Times New Roman"/>
        </w:rPr>
        <w:t xml:space="preserve">viši </w:t>
      </w:r>
      <w:r w:rsidR="008879B7">
        <w:rPr>
          <w:rFonts w:ascii="Times New Roman" w:hAnsi="Times New Roman" w:cs="Times New Roman"/>
        </w:rPr>
        <w:t>z</w:t>
      </w:r>
      <w:r w:rsidR="00BD7813">
        <w:rPr>
          <w:rFonts w:ascii="Times New Roman" w:hAnsi="Times New Roman" w:cs="Times New Roman"/>
        </w:rPr>
        <w:t>nanstveni</w:t>
      </w:r>
      <w:r w:rsidR="008879B7">
        <w:rPr>
          <w:rFonts w:ascii="Times New Roman" w:hAnsi="Times New Roman" w:cs="Times New Roman"/>
        </w:rPr>
        <w:t xml:space="preserve"> suradnik</w:t>
      </w:r>
      <w:r w:rsidR="00BD7813">
        <w:rPr>
          <w:rFonts w:ascii="Times New Roman" w:hAnsi="Times New Roman" w:cs="Times New Roman"/>
        </w:rPr>
        <w:t>/znanstveni savjetnik/viši znanstveni savjetnik</w:t>
      </w:r>
      <w:r w:rsidR="000C2F58" w:rsidRPr="00D443CD">
        <w:rPr>
          <w:rFonts w:ascii="Times New Roman" w:hAnsi="Times New Roman" w:cs="Times New Roman"/>
          <w:color w:val="FF0000"/>
        </w:rPr>
        <w:t xml:space="preserve"> </w:t>
      </w:r>
      <w:r w:rsidR="000C2F58">
        <w:rPr>
          <w:rFonts w:ascii="Times New Roman" w:hAnsi="Times New Roman" w:cs="Times New Roman"/>
        </w:rPr>
        <w:t xml:space="preserve">u </w:t>
      </w:r>
      <w:r w:rsidRPr="004B6268">
        <w:rPr>
          <w:rFonts w:ascii="Times New Roman" w:hAnsi="Times New Roman" w:cs="Times New Roman"/>
        </w:rPr>
        <w:t>području društvenih znanosti</w:t>
      </w:r>
    </w:p>
    <w:p w:rsidR="001A0A1B" w:rsidRPr="004B6268" w:rsidRDefault="001A0A1B" w:rsidP="001A0A1B">
      <w:pPr>
        <w:pStyle w:val="Heading1"/>
        <w:numPr>
          <w:ilvl w:val="0"/>
          <w:numId w:val="0"/>
        </w:numPr>
        <w:rPr>
          <w:rFonts w:ascii="Times New Roman" w:hAnsi="Times New Roman" w:cs="Times New Roman"/>
        </w:rPr>
      </w:pPr>
    </w:p>
    <w:p w:rsidR="001A0A1B" w:rsidRPr="004B6268" w:rsidRDefault="001A0A1B" w:rsidP="001A0A1B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Kvalifikacijski rad</w:t>
      </w:r>
      <w:r w:rsidR="00B308DB">
        <w:rPr>
          <w:rFonts w:ascii="Times New Roman" w:hAnsi="Times New Roman" w:cs="Times New Roman"/>
        </w:rPr>
        <w:t>ovi</w:t>
      </w:r>
    </w:p>
    <w:p w:rsidR="001A0A1B" w:rsidRPr="004B6268" w:rsidRDefault="001A0A1B" w:rsidP="001A0A1B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54"/>
        <w:gridCol w:w="6334"/>
      </w:tblGrid>
      <w:tr w:rsidR="001A0A1B" w:rsidRPr="00DB418D" w:rsidTr="00F71D90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A0A1B" w:rsidRPr="00DB418D" w:rsidRDefault="001A0A1B" w:rsidP="00D95E34">
            <w:pPr>
              <w:spacing w:line="276" w:lineRule="auto"/>
              <w:rPr>
                <w:b/>
              </w:rPr>
            </w:pPr>
            <w:r w:rsidRPr="00DB418D">
              <w:rPr>
                <w:b/>
              </w:rPr>
              <w:t>DOKTORSKA DISERTACIJA</w:t>
            </w:r>
            <w:r w:rsidRPr="00DB418D">
              <w:rPr>
                <w:b/>
              </w:rPr>
              <w:tab/>
            </w:r>
          </w:p>
        </w:tc>
      </w:tr>
      <w:tr w:rsidR="001A0A1B" w:rsidRPr="00DB418D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DB418D" w:rsidRDefault="001A0A1B" w:rsidP="005D0FEC">
            <w:pPr>
              <w:tabs>
                <w:tab w:val="left" w:pos="2310"/>
              </w:tabs>
              <w:spacing w:line="276" w:lineRule="auto"/>
              <w:ind w:left="171"/>
              <w:rPr>
                <w:b/>
              </w:rPr>
            </w:pPr>
            <w:r w:rsidRPr="00DB418D">
              <w:rPr>
                <w:b/>
              </w:rPr>
              <w:t>Naslov rada</w:t>
            </w:r>
          </w:p>
        </w:tc>
        <w:sdt>
          <w:sdtPr>
            <w:id w:val="-2145569468"/>
            <w:placeholder>
              <w:docPart w:val="214D90596CD243A4B6EEC82FC3757E4C"/>
            </w:placeholder>
            <w:showingPlcHdr/>
          </w:sdtPr>
          <w:sdtEndPr/>
          <w:sdtContent>
            <w:tc>
              <w:tcPr>
                <w:tcW w:w="3410" w:type="pct"/>
                <w:vAlign w:val="center"/>
              </w:tcPr>
              <w:p w:rsidR="001A0A1B" w:rsidRPr="00DB418D" w:rsidRDefault="00933674" w:rsidP="00933674">
                <w:pPr>
                  <w:spacing w:line="276" w:lineRule="auto"/>
                </w:pPr>
                <w:r w:rsidRPr="00EF2C48">
                  <w:t>Upisati puni naziv disertacije</w:t>
                </w:r>
              </w:p>
            </w:tc>
          </w:sdtContent>
        </w:sdt>
      </w:tr>
      <w:tr w:rsidR="001A0A1B" w:rsidRPr="00DB418D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DB418D" w:rsidRDefault="001A0A1B" w:rsidP="005D0FEC">
            <w:pPr>
              <w:spacing w:line="276" w:lineRule="auto"/>
              <w:ind w:left="171"/>
              <w:rPr>
                <w:b/>
              </w:rPr>
            </w:pPr>
            <w:r w:rsidRPr="00DB418D">
              <w:rPr>
                <w:b/>
              </w:rPr>
              <w:t>Datum javne obrane rada</w:t>
            </w:r>
          </w:p>
        </w:tc>
        <w:sdt>
          <w:sdtPr>
            <w:id w:val="1409499874"/>
            <w:placeholder>
              <w:docPart w:val="77DEBD8517124A42A5F5BAD0A246D0C7"/>
            </w:placeholder>
            <w:showingPlcHdr/>
          </w:sdtPr>
          <w:sdtEndPr/>
          <w:sdtContent>
            <w:tc>
              <w:tcPr>
                <w:tcW w:w="3410" w:type="pct"/>
                <w:vAlign w:val="center"/>
              </w:tcPr>
              <w:p w:rsidR="001A0A1B" w:rsidRPr="00DB418D" w:rsidRDefault="00933674" w:rsidP="00933674">
                <w:pPr>
                  <w:spacing w:line="276" w:lineRule="auto"/>
                </w:pPr>
                <w:r w:rsidRPr="00EF2C48">
                  <w:t>Upisati datum javne obrane</w:t>
                </w:r>
              </w:p>
            </w:tc>
          </w:sdtContent>
        </w:sdt>
      </w:tr>
      <w:tr w:rsidR="001A0A1B" w:rsidRPr="00DB418D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DB418D" w:rsidRDefault="001A0A1B" w:rsidP="005D0FEC">
            <w:pPr>
              <w:spacing w:line="276" w:lineRule="auto"/>
              <w:ind w:left="171"/>
              <w:rPr>
                <w:b/>
              </w:rPr>
            </w:pPr>
            <w:r w:rsidRPr="00DB418D">
              <w:rPr>
                <w:b/>
              </w:rPr>
              <w:t>Ustanova</w:t>
            </w:r>
          </w:p>
        </w:tc>
        <w:sdt>
          <w:sdtPr>
            <w:id w:val="-142430355"/>
            <w:placeholder>
              <w:docPart w:val="B0F96A5A3E344CAC87B513D3F76C10E5"/>
            </w:placeholder>
            <w:showingPlcHdr/>
          </w:sdtPr>
          <w:sdtEndPr/>
          <w:sdtContent>
            <w:tc>
              <w:tcPr>
                <w:tcW w:w="3410" w:type="pct"/>
                <w:vAlign w:val="center"/>
              </w:tcPr>
              <w:p w:rsidR="001A0A1B" w:rsidRPr="00DB418D" w:rsidRDefault="00933674" w:rsidP="00933674">
                <w:pPr>
                  <w:spacing w:line="276" w:lineRule="auto"/>
                </w:pPr>
                <w:r w:rsidRPr="00EF2C48">
                  <w:t>Upisati puni naziv ustanove na kojoj je disertacija obranjena</w:t>
                </w:r>
              </w:p>
            </w:tc>
          </w:sdtContent>
        </w:sdt>
      </w:tr>
      <w:tr w:rsidR="001A0A1B" w:rsidRPr="00DB418D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DB418D" w:rsidRDefault="001A0A1B" w:rsidP="005D0FEC">
            <w:pPr>
              <w:spacing w:line="276" w:lineRule="auto"/>
              <w:ind w:left="171"/>
              <w:rPr>
                <w:b/>
              </w:rPr>
            </w:pPr>
            <w:r w:rsidRPr="00DB418D">
              <w:rPr>
                <w:b/>
              </w:rPr>
              <w:t>Mentor/komentor</w:t>
            </w:r>
          </w:p>
        </w:tc>
        <w:sdt>
          <w:sdtPr>
            <w:id w:val="853925443"/>
            <w:placeholder>
              <w:docPart w:val="60164978253143E0871084CE3E40460B"/>
            </w:placeholder>
            <w:showingPlcHdr/>
          </w:sdtPr>
          <w:sdtEndPr/>
          <w:sdtContent>
            <w:tc>
              <w:tcPr>
                <w:tcW w:w="3410" w:type="pct"/>
                <w:vAlign w:val="center"/>
              </w:tcPr>
              <w:p w:rsidR="001A0A1B" w:rsidRPr="00DB418D" w:rsidRDefault="00933674" w:rsidP="00933674">
                <w:pPr>
                  <w:spacing w:line="276" w:lineRule="auto"/>
                </w:pPr>
                <w:r w:rsidRPr="00EF2C48">
                  <w:t>Upisati titulu, ime i prezime mentora; Upisati titulu ime i prezime komentora (po potrebi)</w:t>
                </w:r>
              </w:p>
            </w:tc>
          </w:sdtContent>
        </w:sdt>
      </w:tr>
      <w:tr w:rsidR="001A0A1B" w:rsidRPr="00DB418D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DB418D" w:rsidRDefault="001A0A1B" w:rsidP="005D0FEC">
            <w:pPr>
              <w:spacing w:line="276" w:lineRule="auto"/>
              <w:ind w:left="171"/>
              <w:rPr>
                <w:b/>
              </w:rPr>
            </w:pPr>
            <w:r w:rsidRPr="00DB418D">
              <w:rPr>
                <w:b/>
              </w:rPr>
              <w:t>Povjerenstvo za obranu</w:t>
            </w:r>
          </w:p>
        </w:tc>
        <w:tc>
          <w:tcPr>
            <w:tcW w:w="3410" w:type="pct"/>
            <w:vAlign w:val="center"/>
          </w:tcPr>
          <w:sdt>
            <w:sdtPr>
              <w:id w:val="-807855377"/>
              <w:placeholder>
                <w:docPart w:val="EB49A68343DD4F98B8950733BA36CC88"/>
              </w:placeholder>
              <w:showingPlcHdr/>
            </w:sdtPr>
            <w:sdtEndPr/>
            <w:sdtContent>
              <w:p w:rsidR="001A0A1B" w:rsidRPr="00DB418D" w:rsidRDefault="00A25CD0" w:rsidP="008F1FE6">
                <w:pPr>
                  <w:spacing w:after="60"/>
                </w:pPr>
                <w:r w:rsidRPr="00EF2C48">
                  <w:t>Titula, ime i prezime prvog člana povjerenstva</w:t>
                </w:r>
              </w:p>
            </w:sdtContent>
          </w:sdt>
          <w:sdt>
            <w:sdtPr>
              <w:id w:val="2119180114"/>
              <w:placeholder>
                <w:docPart w:val="34DBA884CDF5409B9521C6F6ACFC7215"/>
              </w:placeholder>
            </w:sdtPr>
            <w:sdtEndPr/>
            <w:sdtContent>
              <w:p w:rsidR="00D95E34" w:rsidRPr="00DB418D" w:rsidRDefault="00933674" w:rsidP="008F1FE6">
                <w:pPr>
                  <w:spacing w:after="60"/>
                </w:pPr>
                <w:r>
                  <w:t>XYXYXY</w:t>
                </w:r>
              </w:p>
            </w:sdtContent>
          </w:sdt>
          <w:p w:rsidR="0092255A" w:rsidRPr="00DB418D" w:rsidRDefault="00933674" w:rsidP="008F1FE6">
            <w:pPr>
              <w:spacing w:after="60"/>
            </w:pPr>
            <w:r>
              <w:t>XYXXXY</w:t>
            </w:r>
          </w:p>
          <w:p w:rsidR="00C41E58" w:rsidRPr="00DB418D" w:rsidRDefault="00933674" w:rsidP="008F1FE6">
            <w:pPr>
              <w:spacing w:after="60"/>
            </w:pPr>
            <w:r>
              <w:t>XYXYXCXY</w:t>
            </w:r>
          </w:p>
          <w:p w:rsidR="001C5AE3" w:rsidRPr="00DB418D" w:rsidRDefault="00933674" w:rsidP="008F1FE6">
            <w:pPr>
              <w:spacing w:after="60"/>
            </w:pPr>
            <w:r>
              <w:t>XYXYXY</w:t>
            </w:r>
          </w:p>
        </w:tc>
      </w:tr>
      <w:tr w:rsidR="001A0A1B" w:rsidRPr="00DB418D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DB418D" w:rsidRDefault="001A0A1B" w:rsidP="005D0FEC">
            <w:pPr>
              <w:spacing w:line="276" w:lineRule="auto"/>
              <w:ind w:left="171"/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  <w:tc>
          <w:tcPr>
            <w:tcW w:w="3410" w:type="pct"/>
            <w:shd w:val="clear" w:color="auto" w:fill="auto"/>
            <w:vAlign w:val="center"/>
          </w:tcPr>
          <w:p w:rsidR="001A0A1B" w:rsidRPr="00DB418D" w:rsidRDefault="001A0A1B" w:rsidP="001F19E6">
            <w:pPr>
              <w:jc w:val="both"/>
            </w:pPr>
          </w:p>
        </w:tc>
      </w:tr>
      <w:tr w:rsidR="001A0A1B" w:rsidRPr="00DB418D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DB418D" w:rsidRDefault="001A0A1B" w:rsidP="005D0FEC">
            <w:pPr>
              <w:spacing w:line="276" w:lineRule="auto"/>
              <w:ind w:left="171"/>
              <w:rPr>
                <w:b/>
              </w:rPr>
            </w:pPr>
            <w:r w:rsidRPr="00DB418D">
              <w:rPr>
                <w:b/>
              </w:rPr>
              <w:t>Ocjena rada</w:t>
            </w:r>
          </w:p>
        </w:tc>
        <w:tc>
          <w:tcPr>
            <w:tcW w:w="3410" w:type="pct"/>
            <w:shd w:val="clear" w:color="auto" w:fill="auto"/>
            <w:vAlign w:val="center"/>
          </w:tcPr>
          <w:p w:rsidR="001A0A1B" w:rsidRPr="00DB418D" w:rsidRDefault="001A0A1B" w:rsidP="000217AA">
            <w:pPr>
              <w:jc w:val="both"/>
            </w:pPr>
          </w:p>
        </w:tc>
      </w:tr>
      <w:tr w:rsidR="001A0A1B" w:rsidRPr="00DB418D" w:rsidTr="00F71D90">
        <w:trPr>
          <w:cantSplit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A0A1B" w:rsidRPr="00DB418D" w:rsidRDefault="001A0A1B" w:rsidP="005D0FEC">
            <w:pPr>
              <w:spacing w:line="276" w:lineRule="auto"/>
              <w:ind w:left="171"/>
              <w:rPr>
                <w:b/>
              </w:rPr>
            </w:pPr>
            <w:r w:rsidRPr="00DB418D">
              <w:rPr>
                <w:b/>
              </w:rPr>
              <w:t>Napomena (nostrifikacija, tzv. Skandinavski model i sl.)</w:t>
            </w:r>
          </w:p>
        </w:tc>
        <w:tc>
          <w:tcPr>
            <w:tcW w:w="3410" w:type="pct"/>
            <w:vAlign w:val="center"/>
          </w:tcPr>
          <w:p w:rsidR="001A0A1B" w:rsidRPr="00DB418D" w:rsidRDefault="001A0A1B" w:rsidP="00BE32B7">
            <w:pPr>
              <w:spacing w:line="276" w:lineRule="auto"/>
            </w:pPr>
          </w:p>
        </w:tc>
      </w:tr>
    </w:tbl>
    <w:p w:rsidR="000C5384" w:rsidRPr="004B6268" w:rsidRDefault="00D95E34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br w:type="page"/>
      </w:r>
    </w:p>
    <w:p w:rsidR="000666EE" w:rsidRDefault="00D42A7A" w:rsidP="00EF2C48">
      <w:pPr>
        <w:pStyle w:val="Heading1"/>
        <w:rPr>
          <w:rFonts w:ascii="Times New Roman" w:hAnsi="Times New Roman" w:cs="Times New Roman"/>
        </w:rPr>
      </w:pPr>
      <w:r w:rsidRPr="00DB295A">
        <w:rPr>
          <w:rFonts w:ascii="Times New Roman" w:hAnsi="Times New Roman" w:cs="Times New Roman"/>
        </w:rPr>
        <w:lastRenderedPageBreak/>
        <w:t>A1 radovi</w:t>
      </w:r>
      <w:r w:rsidR="00F809D1" w:rsidRPr="00DB295A">
        <w:rPr>
          <w:rFonts w:ascii="Times New Roman" w:hAnsi="Times New Roman" w:cs="Times New Roman"/>
        </w:rPr>
        <w:t xml:space="preserve"> </w:t>
      </w:r>
      <w:r w:rsidR="00DE6252" w:rsidRPr="00DB295A">
        <w:rPr>
          <w:rFonts w:ascii="Times New Roman" w:hAnsi="Times New Roman" w:cs="Times New Roman"/>
        </w:rPr>
        <w:t>relevantni za izbor</w:t>
      </w:r>
      <w:r w:rsidR="009B3C2C" w:rsidRPr="00DB295A">
        <w:rPr>
          <w:rFonts w:ascii="Times New Roman" w:hAnsi="Times New Roman" w:cs="Times New Roman"/>
        </w:rPr>
        <w:t xml:space="preserve"> u znanstveno zvanje</w:t>
      </w:r>
      <w:r w:rsidR="00E2145E" w:rsidRPr="00DB295A">
        <w:rPr>
          <w:rFonts w:ascii="Times New Roman" w:hAnsi="Times New Roman" w:cs="Times New Roman"/>
        </w:rPr>
        <w:t xml:space="preserve"> znanstvenog suradnika</w:t>
      </w:r>
    </w:p>
    <w:p w:rsidR="008D1C26" w:rsidRDefault="008D1C26" w:rsidP="008D1C26"/>
    <w:p w:rsidR="00453F7B" w:rsidRDefault="008D1C26" w:rsidP="008D1C26">
      <w:pPr>
        <w:pStyle w:val="Heading2"/>
      </w:pPr>
      <w:r>
        <w:t>Znanstvene knjige koje se vrednuju kao A1 radovi</w:t>
      </w:r>
      <w:r w:rsidR="00453F7B">
        <w:t xml:space="preserve"> </w:t>
      </w:r>
    </w:p>
    <w:p w:rsidR="00453F7B" w:rsidRPr="00453F7B" w:rsidRDefault="00453F7B" w:rsidP="00453F7B"/>
    <w:p w:rsidR="008D1C26" w:rsidRPr="00DB295A" w:rsidRDefault="0002752E" w:rsidP="00453F7B">
      <w:pPr>
        <w:pStyle w:val="Heading3"/>
      </w:pPr>
      <w:r>
        <w:t xml:space="preserve">Znanstvene knjige koje se vrednuju kao A1 radovi objavljene </w:t>
      </w:r>
      <w:r w:rsidR="00453F7B">
        <w:t>prije</w:t>
      </w:r>
      <w:r w:rsidR="00000EB5">
        <w:t xml:space="preserve"> pretho</w:t>
      </w:r>
      <w:r w:rsidR="00453F7B">
        <w:t>dnog izbora u znanstveno zvanje (do trećine potrebnih bodova temeljem radova koji nisu ocijenjeni odnosno bodovani u prethodnom izboru ili na temelju viška bodova koje je ostvario u prethodnom izboru</w:t>
      </w:r>
      <w:r>
        <w:t>)</w:t>
      </w:r>
    </w:p>
    <w:p w:rsidR="008D1C26" w:rsidRPr="008D1C26" w:rsidRDefault="008D1C26" w:rsidP="008D1C26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166"/>
        <w:gridCol w:w="4579"/>
      </w:tblGrid>
      <w:tr w:rsidR="008D1C26" w:rsidRPr="00DB418D" w:rsidTr="008D1C26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8D1C26" w:rsidRPr="00DB418D" w:rsidRDefault="008D1C26" w:rsidP="008D1C26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-939979896"/>
            <w:placeholder>
              <w:docPart w:val="44B322CEEDEB41DFA28F05B73259E935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8D1C26" w:rsidRPr="00DB418D" w:rsidRDefault="00933674" w:rsidP="00933674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8D1C26" w:rsidRPr="00DB418D" w:rsidTr="008D1C26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8D1C26" w:rsidRPr="00DB418D" w:rsidRDefault="008D1C26" w:rsidP="008D1C26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8D1C26" w:rsidRPr="00DB418D" w:rsidTr="008D1C26">
        <w:sdt>
          <w:sdtPr>
            <w:id w:val="-1104261472"/>
            <w:placeholder>
              <w:docPart w:val="4AE8B99CA4154BC989B9C38A59655A08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8D1C26" w:rsidRPr="00DB418D" w:rsidRDefault="00933674" w:rsidP="00933674">
                <w:r w:rsidRPr="00B51186">
                  <w:t>Navesti autore rada, podcrtati pristupnika</w:t>
                </w:r>
              </w:p>
            </w:tc>
          </w:sdtContent>
        </w:sdt>
      </w:tr>
      <w:tr w:rsidR="008D1C26" w:rsidRPr="00DB418D" w:rsidTr="008D1C26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8D1C26" w:rsidRPr="00DB418D" w:rsidRDefault="008D1C26" w:rsidP="008D1C26">
            <w:pPr>
              <w:rPr>
                <w:b/>
              </w:rPr>
            </w:pPr>
            <w:r w:rsidRPr="00DB418D">
              <w:rPr>
                <w:b/>
              </w:rPr>
              <w:t xml:space="preserve">Naziv </w:t>
            </w:r>
            <w:r>
              <w:rPr>
                <w:b/>
              </w:rPr>
              <w:t>djela</w:t>
            </w:r>
          </w:p>
        </w:tc>
      </w:tr>
      <w:tr w:rsidR="008D1C26" w:rsidRPr="00DB418D" w:rsidTr="008D1C26">
        <w:sdt>
          <w:sdtPr>
            <w:id w:val="-1749424704"/>
            <w:placeholder>
              <w:docPart w:val="A606AAD5B1914793B86E55EAA0A59B3D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8D1C26" w:rsidRPr="00DB418D" w:rsidRDefault="00933674" w:rsidP="00933674">
                <w:r w:rsidRPr="00B51186">
                  <w:t>Upisati originalni naziv rada</w:t>
                </w:r>
              </w:p>
            </w:tc>
          </w:sdtContent>
        </w:sdt>
      </w:tr>
      <w:tr w:rsidR="008D1C26" w:rsidRPr="00DB418D" w:rsidTr="008D1C26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8D1C26" w:rsidRPr="001632E2" w:rsidRDefault="008D1C26" w:rsidP="006528BB">
            <w:pPr>
              <w:rPr>
                <w:b/>
                <w:color w:val="00B050"/>
              </w:rPr>
            </w:pPr>
            <w:r>
              <w:rPr>
                <w:b/>
              </w:rPr>
              <w:t>Urednik-ci</w:t>
            </w:r>
            <w:r w:rsidR="006528BB">
              <w:rPr>
                <w:b/>
              </w:rPr>
              <w:t xml:space="preserve">, godina, </w:t>
            </w:r>
            <w:r w:rsidR="006528BB" w:rsidRPr="004509F3">
              <w:rPr>
                <w:b/>
              </w:rPr>
              <w:t>volumen</w:t>
            </w:r>
            <w:r w:rsidR="001632E2" w:rsidRPr="004509F3">
              <w:rPr>
                <w:b/>
              </w:rPr>
              <w:t>, broj stranica</w:t>
            </w:r>
          </w:p>
        </w:tc>
      </w:tr>
      <w:tr w:rsidR="008D1C26" w:rsidRPr="00DB418D" w:rsidTr="008D1C26">
        <w:sdt>
          <w:sdtPr>
            <w:id w:val="1562065015"/>
            <w:placeholder>
              <w:docPart w:val="1730EF102D71433B9F1E45EE134E0C2E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8D1C26" w:rsidRPr="00DB418D" w:rsidRDefault="00933674" w:rsidP="00933674">
                <w:r w:rsidRPr="00B51186">
                  <w:t xml:space="preserve">Upisati odgovarajuće podatke </w:t>
                </w:r>
              </w:p>
            </w:tc>
          </w:sdtContent>
        </w:sdt>
      </w:tr>
      <w:tr w:rsidR="008D1C26" w:rsidRPr="00DB418D" w:rsidTr="008D1C26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8D1C26" w:rsidRPr="00DB418D" w:rsidRDefault="008D1C26" w:rsidP="008D1C26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8D1C26" w:rsidRPr="00DB418D" w:rsidTr="008D1C26">
        <w:sdt>
          <w:sdtPr>
            <w:id w:val="1960373637"/>
            <w:placeholder>
              <w:docPart w:val="AF40B16792A54BD6BDA67397E0392B2B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8D1C26" w:rsidRPr="00DB418D" w:rsidRDefault="00933674" w:rsidP="00933674">
                <w:r w:rsidRPr="00B51186">
                  <w:t>Upisati</w:t>
                </w:r>
              </w:p>
            </w:tc>
          </w:sdtContent>
        </w:sdt>
      </w:tr>
      <w:tr w:rsidR="008D1C26" w:rsidRPr="00DB418D" w:rsidTr="008D1C26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8D1C26" w:rsidRPr="00DB418D" w:rsidRDefault="008D1C26" w:rsidP="008D1C26">
            <w:pPr>
              <w:rPr>
                <w:b/>
              </w:rPr>
            </w:pPr>
            <w:r w:rsidRPr="00DB418D">
              <w:rPr>
                <w:b/>
              </w:rPr>
              <w:t xml:space="preserve">Citiranost </w:t>
            </w:r>
            <w:r>
              <w:rPr>
                <w:b/>
              </w:rPr>
              <w:t>knjige</w:t>
            </w:r>
            <w:r w:rsidRPr="00DB418D">
              <w:rPr>
                <w:b/>
              </w:rPr>
              <w:t xml:space="preserve"> (upisati DA ili NE za obje citatne baze)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8D1C26" w:rsidRPr="00DB418D" w:rsidRDefault="008D1C26" w:rsidP="008D1C26">
            <w:pPr>
              <w:rPr>
                <w:b/>
                <w:vertAlign w:val="superscript"/>
              </w:rPr>
            </w:pPr>
            <w:r>
              <w:rPr>
                <w:b/>
              </w:rPr>
              <w:t>Izdavač s objašnjenjem ugleda</w:t>
            </w:r>
          </w:p>
        </w:tc>
      </w:tr>
      <w:tr w:rsidR="008D1C26" w:rsidRPr="00DB418D" w:rsidTr="008D1C26">
        <w:tc>
          <w:tcPr>
            <w:tcW w:w="4579" w:type="dxa"/>
            <w:gridSpan w:val="2"/>
            <w:vAlign w:val="center"/>
          </w:tcPr>
          <w:p w:rsidR="008D1C26" w:rsidRPr="00DB418D" w:rsidRDefault="00933674" w:rsidP="008D1C26">
            <w:r>
              <w:t xml:space="preserve">Web of Science: </w:t>
            </w:r>
          </w:p>
        </w:tc>
        <w:tc>
          <w:tcPr>
            <w:tcW w:w="4579" w:type="dxa"/>
            <w:vMerge w:val="restart"/>
            <w:vAlign w:val="center"/>
          </w:tcPr>
          <w:p w:rsidR="008D1C26" w:rsidRPr="00DB418D" w:rsidRDefault="008D1C26" w:rsidP="008D1C26"/>
        </w:tc>
      </w:tr>
      <w:tr w:rsidR="008D1C26" w:rsidRPr="00DB418D" w:rsidTr="008D1C26">
        <w:tc>
          <w:tcPr>
            <w:tcW w:w="4579" w:type="dxa"/>
            <w:gridSpan w:val="2"/>
            <w:vAlign w:val="center"/>
          </w:tcPr>
          <w:p w:rsidR="008D1C26" w:rsidRPr="00DB418D" w:rsidRDefault="00933674" w:rsidP="008D1C26">
            <w:r>
              <w:t xml:space="preserve">Scopus: </w:t>
            </w:r>
          </w:p>
        </w:tc>
        <w:tc>
          <w:tcPr>
            <w:tcW w:w="4579" w:type="dxa"/>
            <w:vMerge/>
            <w:vAlign w:val="center"/>
          </w:tcPr>
          <w:p w:rsidR="008D1C26" w:rsidRPr="00DB418D" w:rsidRDefault="008D1C26" w:rsidP="008D1C26"/>
        </w:tc>
      </w:tr>
      <w:tr w:rsidR="008D1C26" w:rsidRPr="00DB418D" w:rsidTr="008D1C26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8D1C26" w:rsidRPr="00DB418D" w:rsidRDefault="008D1C26" w:rsidP="008D1C26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8D1C26" w:rsidRPr="00DB418D" w:rsidTr="008D1C26">
        <w:sdt>
          <w:sdtPr>
            <w:id w:val="1645999894"/>
            <w:placeholder>
              <w:docPart w:val="0FBEC6A9842B4C579A01A8055C7B59D5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8D1C26" w:rsidRPr="00DB418D" w:rsidRDefault="00933674" w:rsidP="00933674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8D1C26" w:rsidRPr="00DB418D" w:rsidTr="008D1C26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8D1C26" w:rsidRPr="00DB418D" w:rsidRDefault="008D1C26" w:rsidP="008D1C26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8D1C26" w:rsidRPr="00DB418D" w:rsidTr="008D1C26">
        <w:sdt>
          <w:sdtPr>
            <w:id w:val="2123021986"/>
            <w:placeholder>
              <w:docPart w:val="A7E12C1D760B45AC82FF515B6253C2B8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8D1C26" w:rsidRPr="00DB418D" w:rsidRDefault="00933674" w:rsidP="00933674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8D1C26" w:rsidRPr="00DB418D" w:rsidTr="008D1C26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8D1C26" w:rsidRPr="00DB418D" w:rsidRDefault="008D1C26" w:rsidP="008D1C26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8D1C26" w:rsidRPr="00DB418D" w:rsidTr="008D1C26">
        <w:sdt>
          <w:sdtPr>
            <w:id w:val="179311495"/>
            <w:placeholder>
              <w:docPart w:val="08C03A0500724A749FAEAFB8B71142B1"/>
            </w:placeholder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8D1C26" w:rsidRPr="00DB418D" w:rsidRDefault="004509F3" w:rsidP="008D1C26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8C369E" w:rsidRPr="00DB418D" w:rsidTr="00000EB5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8C369E" w:rsidRPr="00DB418D" w:rsidRDefault="008C369E" w:rsidP="008D1C26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FootnoteReference"/>
                <w:b/>
              </w:rPr>
              <w:footnoteReference w:id="3"/>
            </w:r>
          </w:p>
        </w:tc>
      </w:tr>
      <w:tr w:rsidR="008C369E" w:rsidRPr="00DB418D" w:rsidTr="00000EB5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8C369E" w:rsidRPr="00DB418D" w:rsidRDefault="00794594" w:rsidP="006528BB">
            <w:sdt>
              <w:sdtPr>
                <w:id w:val="-1173254507"/>
                <w:placeholder>
                  <w:docPart w:val="2CAD9DD49762414CB6A29CE752D83467"/>
                </w:placeholder>
                <w:showingPlcHdr/>
              </w:sdtPr>
              <w:sdtEndPr/>
              <w:sdtContent>
                <w:r w:rsidR="006528BB">
                  <w:t>Upisati (na primjer: 3 boda, 1,5 bodova,</w:t>
                </w:r>
                <w:r w:rsidR="008C369E" w:rsidRPr="00B51186">
                  <w:t xml:space="preserve"> itd.</w:t>
                </w:r>
              </w:sdtContent>
            </w:sdt>
            <w:r w:rsidR="00BD7813">
              <w:t>)</w:t>
            </w:r>
          </w:p>
        </w:tc>
      </w:tr>
      <w:tr w:rsidR="008D1C26" w:rsidRPr="00DB418D" w:rsidTr="008D1C26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8D1C26" w:rsidRPr="00DB418D" w:rsidRDefault="008D1C26" w:rsidP="008D1C26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8D1C26" w:rsidRPr="00DB418D" w:rsidTr="008D1C26">
        <w:sdt>
          <w:sdtPr>
            <w:rPr>
              <w:b/>
            </w:rPr>
            <w:id w:val="-655917064"/>
            <w:placeholder>
              <w:docPart w:val="81771AE10837419087F6DFFBF82F4762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8D1C26" w:rsidRPr="00DB418D" w:rsidRDefault="00933674" w:rsidP="00933674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02752E" w:rsidRPr="0002752E" w:rsidRDefault="008D1C26" w:rsidP="00453F7B">
      <w:pPr>
        <w:pStyle w:val="Heading3"/>
      </w:pPr>
      <w:r w:rsidRPr="00453F7B">
        <w:rPr>
          <w:rFonts w:ascii="Times New Roman" w:hAnsi="Times New Roman" w:cs="Times New Roman"/>
        </w:rPr>
        <w:br w:type="page"/>
      </w:r>
    </w:p>
    <w:p w:rsidR="00453F7B" w:rsidRDefault="0002752E" w:rsidP="00453F7B">
      <w:pPr>
        <w:pStyle w:val="Heading3"/>
      </w:pPr>
      <w:r>
        <w:lastRenderedPageBreak/>
        <w:t xml:space="preserve">Znanstvene knjige koje se vrednuju kao A1 radovi objavljene </w:t>
      </w:r>
      <w:r w:rsidR="00453F7B">
        <w:t xml:space="preserve">nakon prethodnog izbora u znanstveno zvanje </w:t>
      </w:r>
    </w:p>
    <w:p w:rsidR="00453F7B" w:rsidRPr="00453F7B" w:rsidRDefault="00453F7B" w:rsidP="00453F7B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166"/>
        <w:gridCol w:w="4579"/>
      </w:tblGrid>
      <w:tr w:rsidR="00453F7B" w:rsidRPr="00DB418D" w:rsidTr="0002752E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-1231462979"/>
            <w:placeholder>
              <w:docPart w:val="B50071E1E90D46A1898250236420FBDA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453F7B" w:rsidRPr="00DB418D" w:rsidRDefault="00453F7B" w:rsidP="0002752E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453F7B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453F7B" w:rsidRPr="00DB418D" w:rsidTr="0002752E">
        <w:sdt>
          <w:sdtPr>
            <w:id w:val="1815131227"/>
            <w:placeholder>
              <w:docPart w:val="0EFF3CC617FF47DCADA0871BE8C6E53F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453F7B" w:rsidRPr="00DB418D" w:rsidRDefault="00453F7B" w:rsidP="0002752E">
                <w:r w:rsidRPr="00B51186">
                  <w:t>Navesti autore rada, podcrtati pristupnika</w:t>
                </w:r>
              </w:p>
            </w:tc>
          </w:sdtContent>
        </w:sdt>
      </w:tr>
      <w:tr w:rsidR="00453F7B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rPr>
                <w:b/>
              </w:rPr>
            </w:pPr>
            <w:r w:rsidRPr="00DB418D">
              <w:rPr>
                <w:b/>
              </w:rPr>
              <w:t xml:space="preserve">Naziv </w:t>
            </w:r>
            <w:r>
              <w:rPr>
                <w:b/>
              </w:rPr>
              <w:t>djela</w:t>
            </w:r>
          </w:p>
        </w:tc>
      </w:tr>
      <w:tr w:rsidR="00453F7B" w:rsidRPr="00DB418D" w:rsidTr="0002752E">
        <w:sdt>
          <w:sdtPr>
            <w:id w:val="1580027259"/>
            <w:placeholder>
              <w:docPart w:val="B8320C36B425474B88755314CD2EE3BC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453F7B" w:rsidRPr="00DB418D" w:rsidRDefault="00453F7B" w:rsidP="0002752E">
                <w:r w:rsidRPr="00B51186">
                  <w:t>Upisati originalni naziv rada</w:t>
                </w:r>
              </w:p>
            </w:tc>
          </w:sdtContent>
        </w:sdt>
      </w:tr>
      <w:tr w:rsidR="00453F7B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3F7B" w:rsidRPr="00DB418D" w:rsidRDefault="00453F7B" w:rsidP="001632E2">
            <w:pPr>
              <w:rPr>
                <w:b/>
              </w:rPr>
            </w:pPr>
            <w:r>
              <w:rPr>
                <w:b/>
              </w:rPr>
              <w:t>Urednik-ci</w:t>
            </w:r>
            <w:r w:rsidRPr="00DB418D">
              <w:rPr>
                <w:b/>
              </w:rPr>
              <w:t>, godina, volumen,</w:t>
            </w:r>
            <w:r w:rsidR="001632E2">
              <w:rPr>
                <w:b/>
                <w:color w:val="00B050"/>
              </w:rPr>
              <w:t xml:space="preserve"> </w:t>
            </w:r>
            <w:r w:rsidR="001632E2" w:rsidRPr="004509F3">
              <w:rPr>
                <w:b/>
              </w:rPr>
              <w:t xml:space="preserve">broj </w:t>
            </w:r>
            <w:r w:rsidRPr="004509F3">
              <w:rPr>
                <w:b/>
              </w:rPr>
              <w:t>stranica</w:t>
            </w:r>
          </w:p>
        </w:tc>
      </w:tr>
      <w:tr w:rsidR="00453F7B" w:rsidRPr="00DB418D" w:rsidTr="0002752E">
        <w:sdt>
          <w:sdtPr>
            <w:id w:val="-960948706"/>
            <w:placeholder>
              <w:docPart w:val="1E950DF72C7A4186B83246B71A5E0DA9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453F7B" w:rsidRPr="00DB418D" w:rsidRDefault="00453F7B" w:rsidP="0002752E">
                <w:r w:rsidRPr="00B51186">
                  <w:t xml:space="preserve">Upisati odgovarajuće podatke </w:t>
                </w:r>
              </w:p>
            </w:tc>
          </w:sdtContent>
        </w:sdt>
      </w:tr>
      <w:tr w:rsidR="00453F7B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453F7B" w:rsidRPr="00DB418D" w:rsidTr="0002752E">
        <w:sdt>
          <w:sdtPr>
            <w:id w:val="-655454954"/>
            <w:placeholder>
              <w:docPart w:val="4527D4F7032F4F6CAD1AF9F5049B6C5C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453F7B" w:rsidRPr="00DB418D" w:rsidRDefault="00453F7B" w:rsidP="0002752E">
                <w:r w:rsidRPr="00B51186">
                  <w:t>Upisati</w:t>
                </w:r>
              </w:p>
            </w:tc>
          </w:sdtContent>
        </w:sdt>
      </w:tr>
      <w:tr w:rsidR="00453F7B" w:rsidRPr="00DB418D" w:rsidTr="0002752E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rPr>
                <w:b/>
              </w:rPr>
            </w:pPr>
            <w:r w:rsidRPr="00DB418D">
              <w:rPr>
                <w:b/>
              </w:rPr>
              <w:t xml:space="preserve">Citiranost </w:t>
            </w:r>
            <w:r>
              <w:rPr>
                <w:b/>
              </w:rPr>
              <w:t>knjige</w:t>
            </w:r>
            <w:r w:rsidRPr="00DB418D">
              <w:rPr>
                <w:b/>
              </w:rPr>
              <w:t xml:space="preserve"> (upisati DA ili NE za obje citatne baze)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rPr>
                <w:b/>
                <w:vertAlign w:val="superscript"/>
              </w:rPr>
            </w:pPr>
            <w:r>
              <w:rPr>
                <w:b/>
              </w:rPr>
              <w:t>Izdavač s objašnjenjem ugleda</w:t>
            </w:r>
          </w:p>
        </w:tc>
      </w:tr>
      <w:tr w:rsidR="00453F7B" w:rsidRPr="00DB418D" w:rsidTr="0002752E">
        <w:tc>
          <w:tcPr>
            <w:tcW w:w="4579" w:type="dxa"/>
            <w:gridSpan w:val="2"/>
            <w:vAlign w:val="center"/>
          </w:tcPr>
          <w:p w:rsidR="00453F7B" w:rsidRPr="00DB418D" w:rsidRDefault="00453F7B" w:rsidP="0002752E">
            <w:r>
              <w:t xml:space="preserve">Web of Science: </w:t>
            </w:r>
          </w:p>
        </w:tc>
        <w:tc>
          <w:tcPr>
            <w:tcW w:w="4579" w:type="dxa"/>
            <w:vMerge w:val="restart"/>
            <w:vAlign w:val="center"/>
          </w:tcPr>
          <w:p w:rsidR="00453F7B" w:rsidRPr="00DB418D" w:rsidRDefault="00453F7B" w:rsidP="0002752E"/>
        </w:tc>
      </w:tr>
      <w:tr w:rsidR="00453F7B" w:rsidRPr="00DB418D" w:rsidTr="0002752E">
        <w:tc>
          <w:tcPr>
            <w:tcW w:w="4579" w:type="dxa"/>
            <w:gridSpan w:val="2"/>
            <w:vAlign w:val="center"/>
          </w:tcPr>
          <w:p w:rsidR="00453F7B" w:rsidRPr="00DB418D" w:rsidRDefault="00453F7B" w:rsidP="0002752E">
            <w:r>
              <w:t xml:space="preserve">Scopus: </w:t>
            </w:r>
          </w:p>
        </w:tc>
        <w:tc>
          <w:tcPr>
            <w:tcW w:w="4579" w:type="dxa"/>
            <w:vMerge/>
            <w:vAlign w:val="center"/>
          </w:tcPr>
          <w:p w:rsidR="00453F7B" w:rsidRPr="00DB418D" w:rsidRDefault="00453F7B" w:rsidP="0002752E"/>
        </w:tc>
      </w:tr>
      <w:tr w:rsidR="00453F7B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453F7B" w:rsidRPr="00DB418D" w:rsidTr="0002752E">
        <w:sdt>
          <w:sdtPr>
            <w:id w:val="-706863012"/>
            <w:placeholder>
              <w:docPart w:val="4D02F5D7B95C442BA37A983D0BDD5DC6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453F7B" w:rsidRPr="00DB418D" w:rsidRDefault="00453F7B" w:rsidP="0002752E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453F7B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453F7B" w:rsidRPr="00DB418D" w:rsidTr="0002752E">
        <w:sdt>
          <w:sdtPr>
            <w:id w:val="-1189368254"/>
            <w:placeholder>
              <w:docPart w:val="C6FC26955AA1485CB1A6FD4BFCAD8C56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453F7B" w:rsidRPr="00DB418D" w:rsidRDefault="00453F7B" w:rsidP="0002752E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453F7B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3F7B" w:rsidRPr="00DB418D" w:rsidRDefault="00453F7B" w:rsidP="0002752E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F1437E" w:rsidRPr="00DB418D" w:rsidTr="0002752E">
        <w:sdt>
          <w:sdtPr>
            <w:id w:val="179311496"/>
            <w:placeholder>
              <w:docPart w:val="9BE3081E52444C12880A2F310ACFE655"/>
            </w:placeholder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F1437E" w:rsidRPr="00DB418D" w:rsidRDefault="004509F3" w:rsidP="00F1437E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F1437E" w:rsidRPr="00DB418D" w:rsidTr="0002752E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1437E" w:rsidRPr="00DB418D" w:rsidRDefault="00F1437E" w:rsidP="00F1437E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FootnoteReference"/>
                <w:b/>
              </w:rPr>
              <w:footnoteReference w:id="4"/>
            </w:r>
          </w:p>
        </w:tc>
      </w:tr>
      <w:tr w:rsidR="00F1437E" w:rsidRPr="00DB418D" w:rsidTr="0002752E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F1437E" w:rsidRPr="00BD7813" w:rsidRDefault="00794594" w:rsidP="00F1437E">
            <w:sdt>
              <w:sdtPr>
                <w:rPr>
                  <w:vertAlign w:val="superscript"/>
                </w:rPr>
                <w:id w:val="2110767776"/>
                <w:placeholder>
                  <w:docPart w:val="34156150FFAF45278B4E1A0CCF054363"/>
                </w:placeholder>
                <w:showingPlcHdr/>
              </w:sdtPr>
              <w:sdtEndPr/>
              <w:sdtContent>
                <w:r w:rsidR="00F1437E" w:rsidRPr="00BD7813">
                  <w:t>Upisati (na primjer: 3 boda, 1,5 bod, itd.</w:t>
                </w:r>
              </w:sdtContent>
            </w:sdt>
            <w:r w:rsidR="00BD7813" w:rsidRPr="00BD7813">
              <w:t>)</w:t>
            </w:r>
          </w:p>
        </w:tc>
      </w:tr>
      <w:tr w:rsidR="00F1437E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1437E" w:rsidRPr="00DB418D" w:rsidRDefault="00F1437E" w:rsidP="00F1437E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F1437E" w:rsidRPr="00DB418D" w:rsidTr="0002752E">
        <w:sdt>
          <w:sdtPr>
            <w:rPr>
              <w:b/>
            </w:rPr>
            <w:id w:val="-709113889"/>
            <w:placeholder>
              <w:docPart w:val="0A54CDB9AE4E42B8885C83DAFC65A2B6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F1437E" w:rsidRPr="00DB418D" w:rsidRDefault="00F1437E" w:rsidP="00F1437E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453F7B" w:rsidRDefault="00453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D1C26" w:rsidRDefault="008D1C26">
      <w:pPr>
        <w:rPr>
          <w:rFonts w:ascii="Times New Roman" w:hAnsi="Times New Roman" w:cs="Times New Roman"/>
        </w:rPr>
      </w:pPr>
    </w:p>
    <w:p w:rsidR="0002752E" w:rsidRDefault="008D1C26" w:rsidP="0002752E">
      <w:pPr>
        <w:pStyle w:val="Heading2"/>
      </w:pPr>
      <w:r>
        <w:t>Poglavlje u znanstvenoj knjizi koje se vrednuje kao A1 rad</w:t>
      </w:r>
    </w:p>
    <w:p w:rsidR="0002752E" w:rsidRDefault="0002752E" w:rsidP="0002752E"/>
    <w:p w:rsidR="0002752E" w:rsidRPr="00DB295A" w:rsidRDefault="0002752E" w:rsidP="0002752E">
      <w:pPr>
        <w:pStyle w:val="Heading3"/>
      </w:pPr>
      <w:r>
        <w:t>Poglavlja u knjizi koja se vrednuju kao A1 rad objavljena prije prethodnog izbora u znanstveno zvanje (do trećine potrebnih bodova temeljem radova koji nisu ocijenjeni odnosno bodovani u prethodnom izboru ili na temelju viška bodova koje je ostvario u prethodnom izboru)</w:t>
      </w:r>
    </w:p>
    <w:p w:rsidR="008D1C26" w:rsidRDefault="008D1C26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166"/>
        <w:gridCol w:w="4579"/>
      </w:tblGrid>
      <w:tr w:rsidR="00933674" w:rsidRPr="00DB418D" w:rsidTr="00933674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1640297574"/>
            <w:placeholder>
              <w:docPart w:val="95DA71BFC70240058726FF7D44391789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933674" w:rsidRPr="00DB418D" w:rsidRDefault="00933674" w:rsidP="00933674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933674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933674" w:rsidRPr="00DB418D" w:rsidTr="00933674">
        <w:sdt>
          <w:sdtPr>
            <w:id w:val="1703435206"/>
            <w:placeholder>
              <w:docPart w:val="678242AE176C4CA4960E9D9B6B399819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933674" w:rsidRPr="00DB418D" w:rsidRDefault="00933674" w:rsidP="00933674">
                <w:r w:rsidRPr="00B51186">
                  <w:t>Navesti autore rada, podcrtati pristupnika</w:t>
                </w:r>
              </w:p>
            </w:tc>
          </w:sdtContent>
        </w:sdt>
      </w:tr>
      <w:tr w:rsidR="00933674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 w:rsidRPr="00DB418D">
              <w:rPr>
                <w:b/>
              </w:rPr>
              <w:t xml:space="preserve">Naziv </w:t>
            </w:r>
            <w:r>
              <w:rPr>
                <w:b/>
              </w:rPr>
              <w:t>djela</w:t>
            </w:r>
            <w:r w:rsidR="004509F3">
              <w:rPr>
                <w:b/>
              </w:rPr>
              <w:t xml:space="preserve"> (poglavlja)</w:t>
            </w:r>
          </w:p>
        </w:tc>
      </w:tr>
      <w:tr w:rsidR="00933674" w:rsidRPr="00DB418D" w:rsidTr="00933674">
        <w:sdt>
          <w:sdtPr>
            <w:id w:val="551431314"/>
            <w:placeholder>
              <w:docPart w:val="B349CB5291F84C029271EB8308D06953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933674" w:rsidRPr="00DB418D" w:rsidRDefault="00933674" w:rsidP="00933674">
                <w:r w:rsidRPr="00B51186">
                  <w:t>Upisati originalni naziv rada</w:t>
                </w:r>
              </w:p>
            </w:tc>
          </w:sdtContent>
        </w:sdt>
      </w:tr>
      <w:tr w:rsidR="004509F3" w:rsidRPr="00DB418D" w:rsidTr="004509F3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4509F3" w:rsidRDefault="004509F3" w:rsidP="00933674">
            <w:pPr>
              <w:rPr>
                <w:b/>
              </w:rPr>
            </w:pPr>
            <w:r w:rsidRPr="004509F3">
              <w:rPr>
                <w:b/>
              </w:rPr>
              <w:t>Naziv znanstvene knjige</w:t>
            </w:r>
          </w:p>
        </w:tc>
      </w:tr>
      <w:tr w:rsidR="004509F3" w:rsidRPr="00DB418D" w:rsidTr="00933674">
        <w:tc>
          <w:tcPr>
            <w:tcW w:w="9158" w:type="dxa"/>
            <w:gridSpan w:val="3"/>
            <w:vAlign w:val="center"/>
          </w:tcPr>
          <w:p w:rsidR="004509F3" w:rsidRDefault="004509F3" w:rsidP="00933674">
            <w:r>
              <w:t>Upisati originalni naziv knjige</w:t>
            </w:r>
          </w:p>
        </w:tc>
      </w:tr>
      <w:tr w:rsidR="00933674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>
              <w:rPr>
                <w:b/>
              </w:rPr>
              <w:t>Urednik-ci</w:t>
            </w:r>
            <w:r w:rsidRPr="00DB418D">
              <w:rPr>
                <w:b/>
              </w:rPr>
              <w:t>, godina, volumen, stranica</w:t>
            </w:r>
            <w:r w:rsidR="006528BB">
              <w:rPr>
                <w:b/>
              </w:rPr>
              <w:t xml:space="preserve"> (od – do)</w:t>
            </w:r>
          </w:p>
        </w:tc>
      </w:tr>
      <w:tr w:rsidR="00933674" w:rsidRPr="00DB418D" w:rsidTr="00933674">
        <w:sdt>
          <w:sdtPr>
            <w:id w:val="1051736525"/>
            <w:placeholder>
              <w:docPart w:val="C0AAC93D25A54A0BA9FAF9EB4D6D52A8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933674" w:rsidRPr="00DB418D" w:rsidRDefault="00933674" w:rsidP="00933674">
                <w:r w:rsidRPr="00B51186">
                  <w:t xml:space="preserve">Upisati odgovarajuće podatke </w:t>
                </w:r>
              </w:p>
            </w:tc>
          </w:sdtContent>
        </w:sdt>
      </w:tr>
      <w:tr w:rsidR="00933674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933674" w:rsidRPr="00DB418D" w:rsidTr="00933674">
        <w:sdt>
          <w:sdtPr>
            <w:id w:val="-1395649191"/>
            <w:placeholder>
              <w:docPart w:val="1D5E78FA21DA4A2E909D02A7255F1A96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933674" w:rsidRPr="00DB418D" w:rsidRDefault="00933674" w:rsidP="00933674">
                <w:r w:rsidRPr="00B51186">
                  <w:t>Upisati</w:t>
                </w:r>
              </w:p>
            </w:tc>
          </w:sdtContent>
        </w:sdt>
      </w:tr>
      <w:tr w:rsidR="00933674" w:rsidRPr="00DB418D" w:rsidTr="00933674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 w:rsidRPr="00DB418D">
              <w:rPr>
                <w:b/>
              </w:rPr>
              <w:t xml:space="preserve">Citiranost </w:t>
            </w:r>
            <w:r>
              <w:rPr>
                <w:b/>
              </w:rPr>
              <w:t>knjige</w:t>
            </w:r>
            <w:r w:rsidRPr="00DB418D">
              <w:rPr>
                <w:b/>
              </w:rPr>
              <w:t xml:space="preserve"> (upisati DA ili NE za obje citatne baze)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  <w:vertAlign w:val="superscript"/>
              </w:rPr>
            </w:pPr>
            <w:r>
              <w:rPr>
                <w:b/>
              </w:rPr>
              <w:t>Izdavač s objašnjenjem ugleda</w:t>
            </w:r>
          </w:p>
        </w:tc>
      </w:tr>
      <w:tr w:rsidR="00933674" w:rsidRPr="00DB418D" w:rsidTr="00933674">
        <w:tc>
          <w:tcPr>
            <w:tcW w:w="4579" w:type="dxa"/>
            <w:gridSpan w:val="2"/>
            <w:vAlign w:val="center"/>
          </w:tcPr>
          <w:p w:rsidR="00933674" w:rsidRPr="00DB418D" w:rsidRDefault="00933674" w:rsidP="00933674">
            <w:r>
              <w:t xml:space="preserve">Web of Science: </w:t>
            </w:r>
          </w:p>
        </w:tc>
        <w:tc>
          <w:tcPr>
            <w:tcW w:w="4579" w:type="dxa"/>
            <w:vMerge w:val="restart"/>
            <w:vAlign w:val="center"/>
          </w:tcPr>
          <w:p w:rsidR="00933674" w:rsidRPr="00DB418D" w:rsidRDefault="00933674" w:rsidP="00933674"/>
        </w:tc>
      </w:tr>
      <w:tr w:rsidR="00933674" w:rsidRPr="00DB418D" w:rsidTr="00933674">
        <w:tc>
          <w:tcPr>
            <w:tcW w:w="4579" w:type="dxa"/>
            <w:gridSpan w:val="2"/>
            <w:vAlign w:val="center"/>
          </w:tcPr>
          <w:p w:rsidR="00933674" w:rsidRPr="00DB418D" w:rsidRDefault="00933674" w:rsidP="00933674">
            <w:r>
              <w:t xml:space="preserve">Scopus: </w:t>
            </w:r>
          </w:p>
        </w:tc>
        <w:tc>
          <w:tcPr>
            <w:tcW w:w="4579" w:type="dxa"/>
            <w:vMerge/>
            <w:vAlign w:val="center"/>
          </w:tcPr>
          <w:p w:rsidR="00933674" w:rsidRPr="00DB418D" w:rsidRDefault="00933674" w:rsidP="00933674"/>
        </w:tc>
      </w:tr>
      <w:tr w:rsidR="00933674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933674" w:rsidRPr="00DB418D" w:rsidTr="00933674">
        <w:sdt>
          <w:sdtPr>
            <w:id w:val="1400329939"/>
            <w:placeholder>
              <w:docPart w:val="DF5CBB6DC1524057BF8C68ED5A990ECE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933674" w:rsidRPr="00DB418D" w:rsidRDefault="00933674" w:rsidP="00933674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933674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933674" w:rsidRPr="00DB418D" w:rsidTr="00933674">
        <w:sdt>
          <w:sdtPr>
            <w:id w:val="986138504"/>
            <w:placeholder>
              <w:docPart w:val="3CE7EB7923E2444CA930D93253F3BD67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933674" w:rsidRPr="00DB418D" w:rsidRDefault="00933674" w:rsidP="00933674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933674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F1437E" w:rsidRPr="00DB418D" w:rsidTr="00933674">
        <w:sdt>
          <w:sdtPr>
            <w:id w:val="179311497"/>
            <w:placeholder>
              <w:docPart w:val="962FCFC8D137494A8DD5329C10EE06CF"/>
            </w:placeholder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F1437E" w:rsidRPr="00DB418D" w:rsidRDefault="004509F3" w:rsidP="00F1437E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F1437E" w:rsidRPr="00DB418D" w:rsidTr="00000EB5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1437E" w:rsidRPr="00DB418D" w:rsidRDefault="00F1437E" w:rsidP="00F1437E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FootnoteReference"/>
                <w:b/>
              </w:rPr>
              <w:footnoteReference w:id="5"/>
            </w:r>
          </w:p>
        </w:tc>
      </w:tr>
      <w:tr w:rsidR="00F1437E" w:rsidRPr="00DB418D" w:rsidTr="00000EB5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F1437E" w:rsidRPr="00BD7813" w:rsidRDefault="00794594" w:rsidP="00F1437E">
            <w:sdt>
              <w:sdtPr>
                <w:id w:val="1076321033"/>
                <w:placeholder>
                  <w:docPart w:val="ED8378903E3F4157ADC8D370B66A2DA5"/>
                </w:placeholder>
                <w:showingPlcHdr/>
              </w:sdtPr>
              <w:sdtEndPr/>
              <w:sdtContent>
                <w:r w:rsidR="00F1437E" w:rsidRPr="00BD7813">
                  <w:t>Upisati (na primjer: 1 bod, 0,5 bodova, itd.</w:t>
                </w:r>
              </w:sdtContent>
            </w:sdt>
            <w:r w:rsidR="00BD7813" w:rsidRPr="00BD7813">
              <w:t>)</w:t>
            </w:r>
          </w:p>
        </w:tc>
      </w:tr>
      <w:tr w:rsidR="00F1437E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1437E" w:rsidRPr="00DB418D" w:rsidRDefault="00F1437E" w:rsidP="00F1437E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F1437E" w:rsidRPr="00DB418D" w:rsidTr="00933674">
        <w:sdt>
          <w:sdtPr>
            <w:rPr>
              <w:b/>
            </w:rPr>
            <w:id w:val="-1934898677"/>
            <w:placeholder>
              <w:docPart w:val="6C197B5EB2664408AAFF0271457C8E82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F1437E" w:rsidRPr="00DB418D" w:rsidRDefault="00F1437E" w:rsidP="00F1437E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1632E2" w:rsidRDefault="001632E2"/>
    <w:p w:rsidR="001632E2" w:rsidRDefault="001632E2"/>
    <w:p w:rsidR="000666EE" w:rsidRDefault="000666EE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02752E" w:rsidRPr="00DB295A" w:rsidRDefault="0002752E" w:rsidP="0002752E">
      <w:pPr>
        <w:pStyle w:val="Heading3"/>
      </w:pPr>
      <w:r>
        <w:lastRenderedPageBreak/>
        <w:t>Poglavlja u knjizi koja se vrednuju kao A1 rad objavljena nakon prethodnog izbora u znanstveno zvanje</w:t>
      </w:r>
    </w:p>
    <w:p w:rsidR="0002752E" w:rsidRDefault="0002752E" w:rsidP="0002752E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166"/>
        <w:gridCol w:w="4579"/>
      </w:tblGrid>
      <w:tr w:rsidR="0002752E" w:rsidRPr="00DB418D" w:rsidTr="0002752E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2752E" w:rsidRPr="00DB418D" w:rsidRDefault="0002752E" w:rsidP="0002752E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140770372"/>
            <w:placeholder>
              <w:docPart w:val="306B1217609C4E67A2D8683005E04C3B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02752E" w:rsidRPr="00DB418D" w:rsidRDefault="0002752E" w:rsidP="0002752E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02752E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02752E" w:rsidRPr="00DB418D" w:rsidRDefault="0002752E" w:rsidP="0002752E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02752E" w:rsidRPr="00DB418D" w:rsidTr="0002752E">
        <w:sdt>
          <w:sdtPr>
            <w:id w:val="538015831"/>
            <w:placeholder>
              <w:docPart w:val="6350D4FCFEDD4311B6A6BDE2559D9EAB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02752E" w:rsidRPr="00DB418D" w:rsidRDefault="0002752E" w:rsidP="0002752E">
                <w:r w:rsidRPr="00B51186">
                  <w:t>Navesti autore rada, podcrtati pristupnika</w:t>
                </w:r>
              </w:p>
            </w:tc>
          </w:sdtContent>
        </w:sdt>
      </w:tr>
      <w:tr w:rsidR="0002752E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02752E" w:rsidRPr="00DB418D" w:rsidRDefault="0002752E" w:rsidP="0002752E">
            <w:pPr>
              <w:rPr>
                <w:b/>
              </w:rPr>
            </w:pPr>
            <w:r w:rsidRPr="00DB418D">
              <w:rPr>
                <w:b/>
              </w:rPr>
              <w:t xml:space="preserve">Naziv </w:t>
            </w:r>
            <w:r>
              <w:rPr>
                <w:b/>
              </w:rPr>
              <w:t>djela</w:t>
            </w:r>
            <w:r w:rsidR="004509F3">
              <w:rPr>
                <w:b/>
              </w:rPr>
              <w:t xml:space="preserve"> (poglavlja)</w:t>
            </w:r>
          </w:p>
        </w:tc>
      </w:tr>
      <w:tr w:rsidR="0002752E" w:rsidRPr="00DB418D" w:rsidTr="0002752E">
        <w:sdt>
          <w:sdtPr>
            <w:id w:val="-273177464"/>
            <w:placeholder>
              <w:docPart w:val="5324B60BD0114FB9BB4AF0735B36D09A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02752E" w:rsidRPr="00DB418D" w:rsidRDefault="0002752E" w:rsidP="0002752E">
                <w:r w:rsidRPr="00B51186">
                  <w:t>Upisati originalni naziv rada</w:t>
                </w:r>
              </w:p>
            </w:tc>
          </w:sdtContent>
        </w:sdt>
      </w:tr>
      <w:tr w:rsidR="004509F3" w:rsidRPr="00DB418D" w:rsidTr="004509F3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4509F3" w:rsidRDefault="004509F3" w:rsidP="004509F3">
            <w:pPr>
              <w:rPr>
                <w:b/>
              </w:rPr>
            </w:pPr>
            <w:r w:rsidRPr="004509F3">
              <w:rPr>
                <w:b/>
              </w:rPr>
              <w:t>Naziv znanstvene knjige</w:t>
            </w:r>
          </w:p>
        </w:tc>
      </w:tr>
      <w:tr w:rsidR="004509F3" w:rsidRPr="00DB418D" w:rsidTr="0002752E">
        <w:tc>
          <w:tcPr>
            <w:tcW w:w="9158" w:type="dxa"/>
            <w:gridSpan w:val="3"/>
            <w:vAlign w:val="center"/>
          </w:tcPr>
          <w:p w:rsidR="004509F3" w:rsidRDefault="004509F3" w:rsidP="004509F3">
            <w:r>
              <w:t>Upisati originalni naziv knjige</w:t>
            </w:r>
          </w:p>
        </w:tc>
      </w:tr>
      <w:tr w:rsidR="004509F3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DB418D" w:rsidRDefault="004509F3" w:rsidP="0002752E">
            <w:pPr>
              <w:rPr>
                <w:b/>
              </w:rPr>
            </w:pPr>
            <w:r>
              <w:rPr>
                <w:b/>
              </w:rPr>
              <w:t>Urednik-ci</w:t>
            </w:r>
            <w:r w:rsidRPr="00DB418D">
              <w:rPr>
                <w:b/>
              </w:rPr>
              <w:t>, godina, volumen, stranica</w:t>
            </w:r>
            <w:r>
              <w:rPr>
                <w:b/>
              </w:rPr>
              <w:t xml:space="preserve"> (od-do)</w:t>
            </w:r>
          </w:p>
        </w:tc>
      </w:tr>
      <w:tr w:rsidR="004509F3" w:rsidRPr="00DB418D" w:rsidTr="0002752E">
        <w:sdt>
          <w:sdtPr>
            <w:id w:val="1306669398"/>
            <w:placeholder>
              <w:docPart w:val="CFBEFEB3942841BFBB52B69C477D657E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4509F3" w:rsidRPr="00DB418D" w:rsidRDefault="004509F3" w:rsidP="0002752E">
                <w:r w:rsidRPr="00B51186">
                  <w:t xml:space="preserve">Upisati odgovarajuće podatke </w:t>
                </w:r>
              </w:p>
            </w:tc>
          </w:sdtContent>
        </w:sdt>
      </w:tr>
      <w:tr w:rsidR="004509F3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DB418D" w:rsidRDefault="004509F3" w:rsidP="0002752E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4509F3" w:rsidRPr="00DB418D" w:rsidTr="0002752E">
        <w:sdt>
          <w:sdtPr>
            <w:id w:val="110952677"/>
            <w:placeholder>
              <w:docPart w:val="EA3AB04651F94310AED2AB4E362B970C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4509F3" w:rsidRPr="00DB418D" w:rsidRDefault="004509F3" w:rsidP="0002752E">
                <w:r w:rsidRPr="00B51186">
                  <w:t>Upisati</w:t>
                </w:r>
              </w:p>
            </w:tc>
          </w:sdtContent>
        </w:sdt>
      </w:tr>
      <w:tr w:rsidR="004509F3" w:rsidRPr="00DB418D" w:rsidTr="0002752E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4509F3" w:rsidRPr="00DB418D" w:rsidRDefault="004509F3" w:rsidP="0002752E">
            <w:pPr>
              <w:rPr>
                <w:b/>
              </w:rPr>
            </w:pPr>
            <w:r w:rsidRPr="00DB418D">
              <w:rPr>
                <w:b/>
              </w:rPr>
              <w:t xml:space="preserve">Citiranost </w:t>
            </w:r>
            <w:r>
              <w:rPr>
                <w:b/>
              </w:rPr>
              <w:t>knjige</w:t>
            </w:r>
            <w:r w:rsidRPr="00DB418D">
              <w:rPr>
                <w:b/>
              </w:rPr>
              <w:t xml:space="preserve"> (upisati DA ili NE za obje citatne baze)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4509F3" w:rsidRPr="00DB418D" w:rsidRDefault="004509F3" w:rsidP="0002752E">
            <w:pPr>
              <w:rPr>
                <w:b/>
                <w:vertAlign w:val="superscript"/>
              </w:rPr>
            </w:pPr>
            <w:r>
              <w:rPr>
                <w:b/>
              </w:rPr>
              <w:t>Izdavač s objašnjenjem ugleda</w:t>
            </w:r>
          </w:p>
        </w:tc>
      </w:tr>
      <w:tr w:rsidR="004509F3" w:rsidRPr="00DB418D" w:rsidTr="0002752E">
        <w:tc>
          <w:tcPr>
            <w:tcW w:w="4579" w:type="dxa"/>
            <w:gridSpan w:val="2"/>
            <w:vAlign w:val="center"/>
          </w:tcPr>
          <w:p w:rsidR="004509F3" w:rsidRPr="00DB418D" w:rsidRDefault="004509F3" w:rsidP="0002752E">
            <w:r>
              <w:t xml:space="preserve">Web of Science: </w:t>
            </w:r>
          </w:p>
        </w:tc>
        <w:tc>
          <w:tcPr>
            <w:tcW w:w="4579" w:type="dxa"/>
            <w:vMerge w:val="restart"/>
            <w:vAlign w:val="center"/>
          </w:tcPr>
          <w:p w:rsidR="004509F3" w:rsidRPr="00DB418D" w:rsidRDefault="004509F3" w:rsidP="0002752E"/>
        </w:tc>
      </w:tr>
      <w:tr w:rsidR="004509F3" w:rsidRPr="00DB418D" w:rsidTr="0002752E">
        <w:tc>
          <w:tcPr>
            <w:tcW w:w="4579" w:type="dxa"/>
            <w:gridSpan w:val="2"/>
            <w:vAlign w:val="center"/>
          </w:tcPr>
          <w:p w:rsidR="004509F3" w:rsidRPr="00DB418D" w:rsidRDefault="004509F3" w:rsidP="0002752E">
            <w:r>
              <w:t xml:space="preserve">Scopus: </w:t>
            </w:r>
          </w:p>
        </w:tc>
        <w:tc>
          <w:tcPr>
            <w:tcW w:w="4579" w:type="dxa"/>
            <w:vMerge/>
            <w:vAlign w:val="center"/>
          </w:tcPr>
          <w:p w:rsidR="004509F3" w:rsidRPr="00DB418D" w:rsidRDefault="004509F3" w:rsidP="0002752E"/>
        </w:tc>
      </w:tr>
      <w:tr w:rsidR="004509F3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DB418D" w:rsidRDefault="004509F3" w:rsidP="0002752E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4509F3" w:rsidRPr="00DB418D" w:rsidTr="0002752E">
        <w:sdt>
          <w:sdtPr>
            <w:id w:val="-1832365501"/>
            <w:placeholder>
              <w:docPart w:val="3AA19C7EA5CD45F799E928694170BBB7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4509F3" w:rsidRPr="00DB418D" w:rsidRDefault="004509F3" w:rsidP="0002752E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4509F3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DB418D" w:rsidRDefault="004509F3" w:rsidP="0002752E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4509F3" w:rsidRPr="00DB418D" w:rsidTr="0002752E">
        <w:sdt>
          <w:sdtPr>
            <w:id w:val="886831332"/>
            <w:placeholder>
              <w:docPart w:val="0933EDF4EF50465C91EF514D1BCB7C43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4509F3" w:rsidRPr="00DB418D" w:rsidRDefault="004509F3" w:rsidP="0002752E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4509F3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DB418D" w:rsidRDefault="004509F3" w:rsidP="0002752E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4509F3" w:rsidRPr="00DB418D" w:rsidTr="0002752E">
        <w:sdt>
          <w:sdtPr>
            <w:id w:val="179311498"/>
            <w:placeholder>
              <w:docPart w:val="598626EED0CE4EB29FA7A053CD968FD0"/>
            </w:placeholder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4509F3" w:rsidRPr="00DB418D" w:rsidRDefault="004509F3" w:rsidP="00F1437E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4509F3" w:rsidRPr="00DB418D" w:rsidTr="0002752E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DB418D" w:rsidRDefault="004509F3" w:rsidP="00F1437E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FootnoteReference"/>
                <w:b/>
              </w:rPr>
              <w:footnoteReference w:id="6"/>
            </w:r>
          </w:p>
        </w:tc>
      </w:tr>
      <w:tr w:rsidR="004509F3" w:rsidRPr="00DB418D" w:rsidTr="0002752E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4509F3" w:rsidRPr="00BD7813" w:rsidRDefault="00794594" w:rsidP="00F1437E">
            <w:sdt>
              <w:sdtPr>
                <w:rPr>
                  <w:vertAlign w:val="superscript"/>
                </w:rPr>
                <w:id w:val="-1446690665"/>
                <w:placeholder>
                  <w:docPart w:val="A6C483E39BF44480B9BD79C93A6AECE4"/>
                </w:placeholder>
                <w:showingPlcHdr/>
              </w:sdtPr>
              <w:sdtEndPr/>
              <w:sdtContent>
                <w:r w:rsidR="004509F3" w:rsidRPr="00BD7813">
                  <w:t>Upisati (na primjer: 1 bod, 0,5 bodova, itd.</w:t>
                </w:r>
              </w:sdtContent>
            </w:sdt>
            <w:r w:rsidR="00BD7813" w:rsidRPr="00BD7813">
              <w:t>)</w:t>
            </w:r>
          </w:p>
        </w:tc>
      </w:tr>
      <w:tr w:rsidR="004509F3" w:rsidRPr="00DB418D" w:rsidTr="0002752E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DB418D" w:rsidRDefault="004509F3" w:rsidP="00F1437E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4509F3" w:rsidRPr="00DB418D" w:rsidTr="0002752E">
        <w:sdt>
          <w:sdtPr>
            <w:rPr>
              <w:b/>
            </w:rPr>
            <w:id w:val="816834731"/>
            <w:placeholder>
              <w:docPart w:val="48D3A4DB00EA4E0B88614B3F3B02006B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4509F3" w:rsidRPr="00DB418D" w:rsidRDefault="004509F3" w:rsidP="00F1437E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02752E" w:rsidRDefault="0002752E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4509F3" w:rsidRDefault="004509F3" w:rsidP="000666EE">
      <w:pPr>
        <w:rPr>
          <w:rFonts w:ascii="Times New Roman" w:hAnsi="Times New Roman" w:cs="Times New Roman"/>
        </w:rPr>
      </w:pPr>
    </w:p>
    <w:p w:rsidR="008D1C26" w:rsidRDefault="0002752E" w:rsidP="0002752E">
      <w:pPr>
        <w:pStyle w:val="Heading2"/>
      </w:pPr>
      <w:r>
        <w:lastRenderedPageBreak/>
        <w:t xml:space="preserve">A1 znanstveni radovi </w:t>
      </w:r>
      <w:r w:rsidR="0035016E">
        <w:t>objavljeni u časopisima</w:t>
      </w:r>
    </w:p>
    <w:p w:rsidR="0002752E" w:rsidRDefault="0002752E" w:rsidP="0002752E"/>
    <w:p w:rsidR="0002752E" w:rsidRPr="00DB295A" w:rsidRDefault="0002752E" w:rsidP="0002752E">
      <w:pPr>
        <w:pStyle w:val="Heading3"/>
      </w:pPr>
      <w:r>
        <w:t xml:space="preserve">A1 </w:t>
      </w:r>
      <w:r w:rsidR="0035016E">
        <w:t xml:space="preserve">znanstveni </w:t>
      </w:r>
      <w:r>
        <w:t xml:space="preserve">radovi objavljeni </w:t>
      </w:r>
      <w:r w:rsidR="0035016E">
        <w:t xml:space="preserve">u časopisima </w:t>
      </w:r>
      <w:r>
        <w:t>prije prethodnog izbora u znanstveno zvanje (do trećine potrebnih bodova temeljem radova koji nisu ocijenjeni odnosno bodovani u prethodnom izboru ili na temelju viška bodova koje je ostvario u prethodnom izboru)</w:t>
      </w:r>
    </w:p>
    <w:p w:rsidR="0002752E" w:rsidRDefault="0002752E" w:rsidP="0002752E">
      <w:pPr>
        <w:pStyle w:val="Heading3"/>
        <w:numPr>
          <w:ilvl w:val="0"/>
          <w:numId w:val="0"/>
        </w:numPr>
      </w:pP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166"/>
        <w:gridCol w:w="4579"/>
      </w:tblGrid>
      <w:tr w:rsidR="0035016E" w:rsidRPr="00DB418D" w:rsidTr="00EF6FA7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-1199396254"/>
            <w:placeholder>
              <w:docPart w:val="A3129DDD5E29457191A8A8BAF03995AC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35016E" w:rsidRPr="00DB418D" w:rsidRDefault="0035016E" w:rsidP="00EF6FA7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35016E" w:rsidRPr="00DB418D" w:rsidTr="00EF6FA7">
        <w:sdt>
          <w:sdtPr>
            <w:id w:val="-430430883"/>
            <w:placeholder>
              <w:docPart w:val="F776148F229E4B6BA456CEFAE8FB313D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35016E" w:rsidRPr="00DB418D" w:rsidRDefault="0035016E" w:rsidP="00EF6FA7">
                <w:r w:rsidRPr="00B51186">
                  <w:t>Navesti autore rada, podcrtati pristupnika</w:t>
                </w:r>
              </w:p>
            </w:tc>
          </w:sdtContent>
        </w:sdt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Naziv rada</w:t>
            </w:r>
          </w:p>
        </w:tc>
      </w:tr>
      <w:tr w:rsidR="0035016E" w:rsidRPr="00DB418D" w:rsidTr="00EF6FA7">
        <w:sdt>
          <w:sdtPr>
            <w:id w:val="-1475757898"/>
            <w:placeholder>
              <w:docPart w:val="0AF4A6CD24FB4F07961260C76D872622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35016E" w:rsidRPr="00DB418D" w:rsidRDefault="0035016E" w:rsidP="00EF6FA7">
                <w:r w:rsidRPr="00B51186">
                  <w:t>Upisati originalni naziv rada</w:t>
                </w:r>
              </w:p>
            </w:tc>
          </w:sdtContent>
        </w:sdt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BD7813" w:rsidP="00EF6FA7">
            <w:pPr>
              <w:rPr>
                <w:b/>
              </w:rPr>
            </w:pPr>
            <w:r>
              <w:rPr>
                <w:b/>
              </w:rPr>
              <w:t>Publikacija</w:t>
            </w:r>
            <w:r w:rsidR="0035016E" w:rsidRPr="00DB418D">
              <w:rPr>
                <w:b/>
              </w:rPr>
              <w:t>, godina, volumen, stranica</w:t>
            </w:r>
            <w:r w:rsidR="006528BB">
              <w:rPr>
                <w:b/>
              </w:rPr>
              <w:t xml:space="preserve"> (od-do)</w:t>
            </w:r>
          </w:p>
        </w:tc>
      </w:tr>
      <w:tr w:rsidR="0035016E" w:rsidRPr="00DB418D" w:rsidTr="00EF6FA7">
        <w:sdt>
          <w:sdtPr>
            <w:id w:val="-1848321209"/>
            <w:placeholder>
              <w:docPart w:val="6537A87711114A2DB56839732D0032D4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35016E" w:rsidRPr="00DB418D" w:rsidRDefault="0035016E" w:rsidP="00EF6FA7">
                <w:r w:rsidRPr="00B51186">
                  <w:t xml:space="preserve">Upisati odgovarajuće podatke </w:t>
                </w:r>
              </w:p>
            </w:tc>
          </w:sdtContent>
        </w:sdt>
      </w:tr>
      <w:tr w:rsidR="0035016E" w:rsidRPr="00DB418D" w:rsidTr="00EF6FA7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 xml:space="preserve">Vrsta rada (podcrtati) </w:t>
            </w:r>
          </w:p>
        </w:tc>
      </w:tr>
      <w:tr w:rsidR="0035016E" w:rsidRPr="00DB418D" w:rsidTr="00EF6FA7">
        <w:sdt>
          <w:sdtPr>
            <w:id w:val="-1874923258"/>
            <w:placeholder>
              <w:docPart w:val="329EF857318A4C9F8B1D28B948ED6E2B"/>
            </w:placeholder>
            <w:showingPlcHdr/>
          </w:sdtPr>
          <w:sdtEndPr/>
          <w:sdtContent>
            <w:tc>
              <w:tcPr>
                <w:tcW w:w="4579" w:type="dxa"/>
                <w:gridSpan w:val="2"/>
                <w:vAlign w:val="center"/>
              </w:tcPr>
              <w:p w:rsidR="0035016E" w:rsidRPr="00DB418D" w:rsidRDefault="0035016E" w:rsidP="00EF6FA7">
                <w:r w:rsidRPr="00B51186">
                  <w:t>Upisati</w:t>
                </w:r>
              </w:p>
            </w:tc>
          </w:sdtContent>
        </w:sdt>
        <w:tc>
          <w:tcPr>
            <w:tcW w:w="4579" w:type="dxa"/>
            <w:vAlign w:val="center"/>
          </w:tcPr>
          <w:p w:rsidR="0035016E" w:rsidRPr="00DB418D" w:rsidRDefault="0035016E" w:rsidP="00EF6FA7">
            <w:r w:rsidRPr="00933674">
              <w:t>Izvorni</w:t>
            </w:r>
            <w:r w:rsidRPr="00DB418D">
              <w:t xml:space="preserve">   Pregledni   Prethodno priopćenje</w:t>
            </w:r>
          </w:p>
        </w:tc>
      </w:tr>
      <w:tr w:rsidR="0035016E" w:rsidRPr="00DB418D" w:rsidTr="00EF6FA7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Citiranost publikacije (upisati DA ili NE za obje citatne baze)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  <w:vertAlign w:val="superscript"/>
              </w:rPr>
            </w:pPr>
            <w:r w:rsidRPr="00DB418D">
              <w:rPr>
                <w:b/>
              </w:rPr>
              <w:t xml:space="preserve">Kvartila citiranosti (upisati Q1, Q2, Q3, Q4) prema pojedinoj citatnoj bazi </w:t>
            </w:r>
            <w:r w:rsidRPr="00DB418D">
              <w:rPr>
                <w:rStyle w:val="FootnoteReference"/>
                <w:b/>
              </w:rPr>
              <w:footnoteReference w:id="7"/>
            </w:r>
          </w:p>
        </w:tc>
      </w:tr>
      <w:tr w:rsidR="0035016E" w:rsidRPr="00DB418D" w:rsidTr="00EF6FA7">
        <w:tc>
          <w:tcPr>
            <w:tcW w:w="4579" w:type="dxa"/>
            <w:gridSpan w:val="2"/>
            <w:vAlign w:val="center"/>
          </w:tcPr>
          <w:p w:rsidR="0035016E" w:rsidRPr="00DB418D" w:rsidRDefault="0035016E" w:rsidP="00EF6FA7">
            <w:r w:rsidRPr="00DB418D">
              <w:t xml:space="preserve">Web of Science: </w:t>
            </w:r>
          </w:p>
        </w:tc>
        <w:tc>
          <w:tcPr>
            <w:tcW w:w="4579" w:type="dxa"/>
            <w:vAlign w:val="center"/>
          </w:tcPr>
          <w:p w:rsidR="0035016E" w:rsidRPr="00DB418D" w:rsidRDefault="0035016E" w:rsidP="00EF6FA7">
            <w:r w:rsidRPr="00DB418D">
              <w:t xml:space="preserve">Web of Science: </w:t>
            </w:r>
          </w:p>
        </w:tc>
      </w:tr>
      <w:tr w:rsidR="0035016E" w:rsidRPr="00DB418D" w:rsidTr="00EF6FA7">
        <w:tc>
          <w:tcPr>
            <w:tcW w:w="4579" w:type="dxa"/>
            <w:gridSpan w:val="2"/>
            <w:vAlign w:val="center"/>
          </w:tcPr>
          <w:p w:rsidR="0035016E" w:rsidRPr="00DB418D" w:rsidRDefault="0035016E" w:rsidP="00EF6FA7">
            <w:r w:rsidRPr="00DB418D">
              <w:t xml:space="preserve">Scopus: </w:t>
            </w:r>
          </w:p>
        </w:tc>
        <w:tc>
          <w:tcPr>
            <w:tcW w:w="4579" w:type="dxa"/>
            <w:vAlign w:val="center"/>
          </w:tcPr>
          <w:p w:rsidR="0035016E" w:rsidRPr="00DB418D" w:rsidRDefault="0035016E" w:rsidP="00EF6FA7">
            <w:r w:rsidRPr="00DB418D">
              <w:t xml:space="preserve">Scopus: </w:t>
            </w:r>
          </w:p>
        </w:tc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35016E" w:rsidRPr="00DB418D" w:rsidTr="00EF6FA7">
        <w:sdt>
          <w:sdtPr>
            <w:id w:val="-932430205"/>
            <w:placeholder>
              <w:docPart w:val="3015AE259986476E8952349F247AF4C4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35016E" w:rsidRPr="00DB418D" w:rsidRDefault="00F1437E" w:rsidP="00EF6FA7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Znanstveni doprinos rada</w:t>
            </w:r>
          </w:p>
        </w:tc>
      </w:tr>
      <w:tr w:rsidR="0035016E" w:rsidRPr="00DB418D" w:rsidTr="00EF6FA7">
        <w:sdt>
          <w:sdtPr>
            <w:id w:val="1644005706"/>
            <w:placeholder>
              <w:docPart w:val="6AEFEC8FCFC24DA79409046A7C89F935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35016E" w:rsidRPr="00DB418D" w:rsidRDefault="00F1437E" w:rsidP="00EF6FA7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F1437E" w:rsidRPr="00DB418D" w:rsidTr="00EF6FA7">
        <w:sdt>
          <w:sdtPr>
            <w:id w:val="179311499"/>
            <w:placeholder>
              <w:docPart w:val="DBE8E0A20D0A412C99CA4ED234835A06"/>
            </w:placeholder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F1437E" w:rsidRPr="00DB418D" w:rsidRDefault="004509F3" w:rsidP="00F1437E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F1437E" w:rsidRPr="00DB418D" w:rsidTr="00EF6FA7">
        <w:trPr>
          <w:trHeight w:val="349"/>
        </w:trPr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F1437E" w:rsidRPr="00DB418D" w:rsidRDefault="00F1437E" w:rsidP="00F1437E">
            <w:pPr>
              <w:rPr>
                <w:b/>
              </w:rPr>
            </w:pPr>
            <w:r w:rsidRPr="00DB418D">
              <w:rPr>
                <w:b/>
              </w:rPr>
              <w:t xml:space="preserve">Neponderirani bodovi </w:t>
            </w:r>
            <w:r w:rsidRPr="00DB418D">
              <w:rPr>
                <w:rStyle w:val="FootnoteReference"/>
                <w:b/>
              </w:rPr>
              <w:footnoteReference w:id="8"/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F1437E" w:rsidRPr="00DB418D" w:rsidRDefault="00F1437E" w:rsidP="00F1437E">
            <w:pPr>
              <w:rPr>
                <w:b/>
              </w:rPr>
            </w:pPr>
            <w:r w:rsidRPr="00DB418D">
              <w:rPr>
                <w:b/>
              </w:rPr>
              <w:t xml:space="preserve">Ponderirani bodovi </w:t>
            </w:r>
            <w:r w:rsidRPr="00DB418D">
              <w:rPr>
                <w:rStyle w:val="FootnoteReference"/>
                <w:b/>
              </w:rPr>
              <w:footnoteReference w:id="9"/>
            </w:r>
          </w:p>
        </w:tc>
      </w:tr>
      <w:tr w:rsidR="00F1437E" w:rsidRPr="00DB418D" w:rsidTr="00EF6FA7">
        <w:tc>
          <w:tcPr>
            <w:tcW w:w="4579" w:type="dxa"/>
            <w:gridSpan w:val="2"/>
            <w:shd w:val="clear" w:color="auto" w:fill="FFFFFF" w:themeFill="background1"/>
            <w:vAlign w:val="center"/>
          </w:tcPr>
          <w:p w:rsidR="00F1437E" w:rsidRPr="00DB418D" w:rsidRDefault="00794594" w:rsidP="00F1437E">
            <w:sdt>
              <w:sdtPr>
                <w:id w:val="-285118453"/>
                <w:placeholder>
                  <w:docPart w:val="984662B80C4C44C5BDAF0F53DD2AAE2A"/>
                </w:placeholder>
                <w:showingPlcHdr/>
              </w:sdtPr>
              <w:sdtEndPr/>
              <w:sdtContent>
                <w:r w:rsidR="00F1437E" w:rsidRPr="00B51186">
                  <w:t>Upisati (na primjer: 1 bod, 0,5 bodova, itd.</w:t>
                </w:r>
              </w:sdtContent>
            </w:sdt>
            <w:r w:rsidR="00BD7813">
              <w:t>)</w:t>
            </w:r>
          </w:p>
        </w:tc>
        <w:tc>
          <w:tcPr>
            <w:tcW w:w="4579" w:type="dxa"/>
            <w:shd w:val="clear" w:color="auto" w:fill="FFFFFF" w:themeFill="background1"/>
            <w:vAlign w:val="center"/>
          </w:tcPr>
          <w:p w:rsidR="00F1437E" w:rsidRPr="00BD7813" w:rsidRDefault="00794594" w:rsidP="00F1437E">
            <w:sdt>
              <w:sdtPr>
                <w:id w:val="-1120076308"/>
                <w:placeholder>
                  <w:docPart w:val="95CAD9E348764A2D95CCC94EE89E8CE5"/>
                </w:placeholder>
                <w:showingPlcHdr/>
              </w:sdtPr>
              <w:sdtEndPr/>
              <w:sdtContent>
                <w:r w:rsidR="00F1437E" w:rsidRPr="00BD7813">
                  <w:t>Upisati (na primjer: 1 bod, 0,5 bodova, itd.</w:t>
                </w:r>
              </w:sdtContent>
            </w:sdt>
            <w:r w:rsidR="00BD7813" w:rsidRPr="00BD7813">
              <w:t>)</w:t>
            </w:r>
          </w:p>
        </w:tc>
      </w:tr>
      <w:tr w:rsidR="00F1437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1437E" w:rsidRPr="00DB418D" w:rsidRDefault="00F1437E" w:rsidP="00F1437E">
            <w:pPr>
              <w:rPr>
                <w:b/>
              </w:rPr>
            </w:pPr>
            <w:r w:rsidRPr="00DB418D">
              <w:rPr>
                <w:b/>
              </w:rPr>
              <w:t>Pristupnik urednik ili član uredništva publikacije u trenutku objave rada (podcrtati)</w:t>
            </w:r>
          </w:p>
        </w:tc>
      </w:tr>
      <w:tr w:rsidR="00F1437E" w:rsidRPr="00DB418D" w:rsidTr="00EF6FA7">
        <w:sdt>
          <w:sdtPr>
            <w:id w:val="-1270772197"/>
            <w:placeholder>
              <w:docPart w:val="F14AD87BAE874068BCA081DB37A48EDC"/>
            </w:placeholder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F1437E" w:rsidRPr="00933674" w:rsidRDefault="00F1437E" w:rsidP="00F1437E">
                <w:r w:rsidRPr="00933674">
                  <w:t>Da    Ne</w:t>
                </w:r>
              </w:p>
            </w:tc>
          </w:sdtContent>
        </w:sdt>
      </w:tr>
      <w:tr w:rsidR="00F1437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1437E" w:rsidRPr="00DB418D" w:rsidRDefault="00F1437E" w:rsidP="00F1437E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F1437E" w:rsidRPr="00DB418D" w:rsidTr="00EF6FA7">
        <w:sdt>
          <w:sdtPr>
            <w:rPr>
              <w:b/>
            </w:rPr>
            <w:id w:val="-296995706"/>
            <w:placeholder>
              <w:docPart w:val="82137028D6F1480989A872157DC5BB0E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F1437E" w:rsidRPr="00DB418D" w:rsidRDefault="00F1437E" w:rsidP="00F1437E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35016E" w:rsidRDefault="0035016E" w:rsidP="0035016E"/>
    <w:p w:rsidR="0035016E" w:rsidRDefault="0035016E" w:rsidP="0035016E"/>
    <w:p w:rsidR="0035016E" w:rsidRDefault="0035016E" w:rsidP="0035016E"/>
    <w:p w:rsidR="0035016E" w:rsidRPr="0035016E" w:rsidRDefault="0035016E" w:rsidP="0035016E"/>
    <w:p w:rsidR="0035016E" w:rsidRDefault="0035016E">
      <w:r>
        <w:br w:type="page"/>
      </w:r>
    </w:p>
    <w:p w:rsidR="0035016E" w:rsidRDefault="0035016E" w:rsidP="00EF6FA7">
      <w:pPr>
        <w:pStyle w:val="Heading3"/>
      </w:pPr>
      <w:r>
        <w:lastRenderedPageBreak/>
        <w:t xml:space="preserve">A1 znanstveni radovi objavljeni u časopisima nakon prethodnog izbora u znanstveno zvanje </w:t>
      </w:r>
    </w:p>
    <w:p w:rsidR="0035016E" w:rsidRDefault="0035016E" w:rsidP="0035016E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166"/>
        <w:gridCol w:w="4579"/>
      </w:tblGrid>
      <w:tr w:rsidR="0035016E" w:rsidRPr="00DB418D" w:rsidTr="00EF6FA7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-1151678543"/>
            <w:placeholder>
              <w:docPart w:val="1A0E991249AB4AEFA2DB8DA3EDDEF298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35016E" w:rsidRPr="00DB418D" w:rsidRDefault="0035016E" w:rsidP="00EF6FA7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35016E" w:rsidRPr="00DB418D" w:rsidTr="00EF6FA7">
        <w:sdt>
          <w:sdtPr>
            <w:id w:val="754016060"/>
            <w:placeholder>
              <w:docPart w:val="175141532BFB4FBF92048AE4D53A028B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35016E" w:rsidRPr="00DB418D" w:rsidRDefault="0035016E" w:rsidP="00EF6FA7">
                <w:r w:rsidRPr="00B51186">
                  <w:t>Navesti autore rada, podcrtati pristupnika</w:t>
                </w:r>
              </w:p>
            </w:tc>
          </w:sdtContent>
        </w:sdt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Naziv rada</w:t>
            </w:r>
          </w:p>
        </w:tc>
      </w:tr>
      <w:tr w:rsidR="0035016E" w:rsidRPr="00DB418D" w:rsidTr="00EF6FA7">
        <w:sdt>
          <w:sdtPr>
            <w:id w:val="-769773781"/>
            <w:placeholder>
              <w:docPart w:val="5FAD94AD03AD498DB96C42912827E36E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35016E" w:rsidRPr="00DB418D" w:rsidRDefault="0035016E" w:rsidP="00EF6FA7">
                <w:r w:rsidRPr="00B51186">
                  <w:t>Upisati originalni naziv rada</w:t>
                </w:r>
              </w:p>
            </w:tc>
          </w:sdtContent>
        </w:sdt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Publikacija, godina, volumen, stranica</w:t>
            </w:r>
            <w:r w:rsidR="006528BB">
              <w:rPr>
                <w:b/>
              </w:rPr>
              <w:t xml:space="preserve"> (od-do)</w:t>
            </w:r>
          </w:p>
        </w:tc>
      </w:tr>
      <w:tr w:rsidR="0035016E" w:rsidRPr="00DB418D" w:rsidTr="00EF6FA7">
        <w:sdt>
          <w:sdtPr>
            <w:id w:val="-632488490"/>
            <w:placeholder>
              <w:docPart w:val="5EE37F238019479589678FC407524525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35016E" w:rsidRPr="00DB418D" w:rsidRDefault="0035016E" w:rsidP="00EF6FA7">
                <w:r w:rsidRPr="00B51186">
                  <w:t xml:space="preserve">Upisati odgovarajuće podatke </w:t>
                </w:r>
              </w:p>
            </w:tc>
          </w:sdtContent>
        </w:sdt>
      </w:tr>
      <w:tr w:rsidR="0035016E" w:rsidRPr="00DB418D" w:rsidTr="00EF6FA7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 xml:space="preserve">Vrsta rada (podcrtati) </w:t>
            </w:r>
          </w:p>
        </w:tc>
      </w:tr>
      <w:tr w:rsidR="0035016E" w:rsidRPr="00DB418D" w:rsidTr="00EF6FA7">
        <w:sdt>
          <w:sdtPr>
            <w:id w:val="1945948985"/>
            <w:placeholder>
              <w:docPart w:val="387E00AD81FC451C9CD63877DBA60222"/>
            </w:placeholder>
            <w:showingPlcHdr/>
          </w:sdtPr>
          <w:sdtEndPr/>
          <w:sdtContent>
            <w:tc>
              <w:tcPr>
                <w:tcW w:w="4579" w:type="dxa"/>
                <w:gridSpan w:val="2"/>
                <w:vAlign w:val="center"/>
              </w:tcPr>
              <w:p w:rsidR="0035016E" w:rsidRPr="00DB418D" w:rsidRDefault="0035016E" w:rsidP="00EF6FA7">
                <w:r w:rsidRPr="00B51186">
                  <w:t>Upisati</w:t>
                </w:r>
              </w:p>
            </w:tc>
          </w:sdtContent>
        </w:sdt>
        <w:tc>
          <w:tcPr>
            <w:tcW w:w="4579" w:type="dxa"/>
            <w:vAlign w:val="center"/>
          </w:tcPr>
          <w:p w:rsidR="0035016E" w:rsidRPr="00DB418D" w:rsidRDefault="0035016E" w:rsidP="00EF6FA7">
            <w:r w:rsidRPr="00933674">
              <w:t>Izvorni</w:t>
            </w:r>
            <w:r w:rsidRPr="00DB418D">
              <w:t xml:space="preserve">   Pregledni   Prethodno priopćenje</w:t>
            </w:r>
          </w:p>
        </w:tc>
      </w:tr>
      <w:tr w:rsidR="0035016E" w:rsidRPr="00DB418D" w:rsidTr="00EF6FA7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Citiranost publikacije (upisati DA ili NE za obje citatne baze)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  <w:vertAlign w:val="superscript"/>
              </w:rPr>
            </w:pPr>
            <w:r w:rsidRPr="00DB418D">
              <w:rPr>
                <w:b/>
              </w:rPr>
              <w:t xml:space="preserve">Kvartila citiranosti (upisati Q1, Q2, Q3, Q4) prema pojedinoj citatnoj bazi </w:t>
            </w:r>
            <w:r w:rsidRPr="00DB418D">
              <w:rPr>
                <w:rStyle w:val="FootnoteReference"/>
                <w:b/>
              </w:rPr>
              <w:footnoteReference w:id="10"/>
            </w:r>
          </w:p>
        </w:tc>
      </w:tr>
      <w:tr w:rsidR="0035016E" w:rsidRPr="00DB418D" w:rsidTr="00EF6FA7">
        <w:tc>
          <w:tcPr>
            <w:tcW w:w="4579" w:type="dxa"/>
            <w:gridSpan w:val="2"/>
            <w:vAlign w:val="center"/>
          </w:tcPr>
          <w:p w:rsidR="0035016E" w:rsidRPr="00DB418D" w:rsidRDefault="0035016E" w:rsidP="00EF6FA7">
            <w:r w:rsidRPr="00DB418D">
              <w:t xml:space="preserve">Web of Science: </w:t>
            </w:r>
          </w:p>
        </w:tc>
        <w:tc>
          <w:tcPr>
            <w:tcW w:w="4579" w:type="dxa"/>
            <w:vAlign w:val="center"/>
          </w:tcPr>
          <w:p w:rsidR="0035016E" w:rsidRPr="00DB418D" w:rsidRDefault="0035016E" w:rsidP="00EF6FA7">
            <w:r w:rsidRPr="00DB418D">
              <w:t xml:space="preserve">Web of Science: </w:t>
            </w:r>
          </w:p>
        </w:tc>
      </w:tr>
      <w:tr w:rsidR="0035016E" w:rsidRPr="00DB418D" w:rsidTr="00EF6FA7">
        <w:tc>
          <w:tcPr>
            <w:tcW w:w="4579" w:type="dxa"/>
            <w:gridSpan w:val="2"/>
            <w:vAlign w:val="center"/>
          </w:tcPr>
          <w:p w:rsidR="0035016E" w:rsidRPr="00DB418D" w:rsidRDefault="0035016E" w:rsidP="00EF6FA7">
            <w:r w:rsidRPr="00DB418D">
              <w:t xml:space="preserve">Scopus: </w:t>
            </w:r>
          </w:p>
        </w:tc>
        <w:tc>
          <w:tcPr>
            <w:tcW w:w="4579" w:type="dxa"/>
            <w:vAlign w:val="center"/>
          </w:tcPr>
          <w:p w:rsidR="0035016E" w:rsidRPr="00DB418D" w:rsidRDefault="0035016E" w:rsidP="00EF6FA7">
            <w:r w:rsidRPr="00DB418D">
              <w:t xml:space="preserve">Scopus: </w:t>
            </w:r>
          </w:p>
        </w:tc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35016E" w:rsidRPr="00DB418D" w:rsidTr="00EF6FA7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35016E" w:rsidRPr="00DB418D" w:rsidRDefault="00F1437E" w:rsidP="00EF6FA7">
            <w:pPr>
              <w:jc w:val="both"/>
              <w:rPr>
                <w:iCs/>
                <w:color w:val="231F20"/>
              </w:rPr>
            </w:pPr>
            <w:r>
              <w:t>Napisati sažetak rada na hrvatskom jeziku</w:t>
            </w:r>
          </w:p>
        </w:tc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Znanstveni doprinos rada</w:t>
            </w:r>
          </w:p>
        </w:tc>
      </w:tr>
      <w:tr w:rsidR="0035016E" w:rsidRPr="00DB418D" w:rsidTr="00EF6FA7">
        <w:tc>
          <w:tcPr>
            <w:tcW w:w="9158" w:type="dxa"/>
            <w:gridSpan w:val="3"/>
            <w:vAlign w:val="center"/>
          </w:tcPr>
          <w:p w:rsidR="0035016E" w:rsidRPr="00DB418D" w:rsidRDefault="00F1437E" w:rsidP="00EF6FA7">
            <w:pPr>
              <w:jc w:val="both"/>
            </w:pPr>
            <w:r>
              <w:t>Opisati znanstveni doprinos rada</w:t>
            </w:r>
          </w:p>
        </w:tc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35016E" w:rsidRPr="00DB418D" w:rsidTr="00EF6FA7">
        <w:sdt>
          <w:sdtPr>
            <w:id w:val="179311500"/>
            <w:placeholder>
              <w:docPart w:val="F0BD225DFBA5440587F03C2CD76F3287"/>
            </w:placeholder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35016E" w:rsidRPr="00DB418D" w:rsidRDefault="004509F3" w:rsidP="00EF6FA7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35016E" w:rsidRPr="00DB418D" w:rsidTr="00EF6FA7">
        <w:trPr>
          <w:trHeight w:val="349"/>
        </w:trPr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 xml:space="preserve">Neponderirani bodovi </w:t>
            </w:r>
            <w:r w:rsidRPr="00DB418D">
              <w:rPr>
                <w:rStyle w:val="FootnoteReference"/>
                <w:b/>
              </w:rPr>
              <w:footnoteReference w:id="11"/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 xml:space="preserve">Ponderirani bodovi </w:t>
            </w:r>
            <w:r w:rsidRPr="00DB418D">
              <w:rPr>
                <w:rStyle w:val="FootnoteReference"/>
                <w:b/>
              </w:rPr>
              <w:footnoteReference w:id="12"/>
            </w:r>
          </w:p>
        </w:tc>
      </w:tr>
      <w:tr w:rsidR="0035016E" w:rsidRPr="00DB418D" w:rsidTr="00EF6FA7">
        <w:tc>
          <w:tcPr>
            <w:tcW w:w="4579" w:type="dxa"/>
            <w:gridSpan w:val="2"/>
            <w:shd w:val="clear" w:color="auto" w:fill="FFFFFF" w:themeFill="background1"/>
            <w:vAlign w:val="center"/>
          </w:tcPr>
          <w:p w:rsidR="0035016E" w:rsidRPr="00BD7813" w:rsidRDefault="00794594" w:rsidP="00EF6FA7">
            <w:sdt>
              <w:sdtPr>
                <w:id w:val="-1920701036"/>
                <w:placeholder>
                  <w:docPart w:val="A3DD71E79FB84998B7F04F6520A5A978"/>
                </w:placeholder>
                <w:showingPlcHdr/>
              </w:sdtPr>
              <w:sdtEndPr/>
              <w:sdtContent>
                <w:r w:rsidR="0035016E" w:rsidRPr="00BD7813">
                  <w:t>Upisati (na primjer: 1 bod, 0,5 bodova, itd.</w:t>
                </w:r>
              </w:sdtContent>
            </w:sdt>
            <w:r w:rsidR="00BD7813" w:rsidRPr="00BD7813">
              <w:t>)</w:t>
            </w:r>
          </w:p>
        </w:tc>
        <w:tc>
          <w:tcPr>
            <w:tcW w:w="4579" w:type="dxa"/>
            <w:shd w:val="clear" w:color="auto" w:fill="FFFFFF" w:themeFill="background1"/>
            <w:vAlign w:val="center"/>
          </w:tcPr>
          <w:p w:rsidR="0035016E" w:rsidRPr="00BD7813" w:rsidRDefault="00794594" w:rsidP="00EF6FA7">
            <w:sdt>
              <w:sdtPr>
                <w:id w:val="584497124"/>
                <w:placeholder>
                  <w:docPart w:val="9AE1FF2A7FDE4A2DAF49861FD0D0886B"/>
                </w:placeholder>
                <w:showingPlcHdr/>
              </w:sdtPr>
              <w:sdtEndPr/>
              <w:sdtContent>
                <w:r w:rsidR="0035016E" w:rsidRPr="00BD7813">
                  <w:t>Upisati (na primjer: 1 bod, 0,5 bodova, itd.</w:t>
                </w:r>
              </w:sdtContent>
            </w:sdt>
            <w:r w:rsidR="00BD7813" w:rsidRPr="00BD7813">
              <w:t>)</w:t>
            </w:r>
          </w:p>
        </w:tc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Pristupnik urednik ili član uredništva publikacije u trenutku objave rada (podcrtati)</w:t>
            </w:r>
          </w:p>
        </w:tc>
      </w:tr>
      <w:tr w:rsidR="0035016E" w:rsidRPr="00DB418D" w:rsidTr="00EF6FA7">
        <w:sdt>
          <w:sdtPr>
            <w:id w:val="237450618"/>
            <w:placeholder>
              <w:docPart w:val="18D606AB44384103911A49865191A53C"/>
            </w:placeholder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35016E" w:rsidRPr="00933674" w:rsidRDefault="0035016E" w:rsidP="00EF6FA7">
                <w:r w:rsidRPr="00933674">
                  <w:t>Da    Ne</w:t>
                </w:r>
              </w:p>
            </w:tc>
          </w:sdtContent>
        </w:sdt>
      </w:tr>
      <w:tr w:rsidR="0035016E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EF6FA7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35016E" w:rsidRPr="00DB418D" w:rsidTr="00EF6FA7">
        <w:sdt>
          <w:sdtPr>
            <w:rPr>
              <w:b/>
            </w:rPr>
            <w:id w:val="-710408716"/>
            <w:placeholder>
              <w:docPart w:val="08DDC97FE38249A199C3190A862B477E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35016E" w:rsidRPr="00DB418D" w:rsidRDefault="0035016E" w:rsidP="00EF6FA7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35016E" w:rsidRPr="0035016E" w:rsidRDefault="0035016E" w:rsidP="0035016E"/>
    <w:p w:rsidR="00F912F2" w:rsidRDefault="00F912F2">
      <w:pPr>
        <w:rPr>
          <w:rFonts w:ascii="Times New Roman" w:hAnsi="Times New Roman" w:cs="Times New Roman"/>
        </w:rPr>
      </w:pPr>
    </w:p>
    <w:p w:rsidR="00892892" w:rsidRDefault="00892892">
      <w:pPr>
        <w:rPr>
          <w:rFonts w:ascii="Times New Roman" w:hAnsi="Times New Roman" w:cs="Times New Roman"/>
        </w:rPr>
      </w:pPr>
    </w:p>
    <w:p w:rsidR="00F912F2" w:rsidRDefault="00F912F2">
      <w:pPr>
        <w:rPr>
          <w:rFonts w:ascii="Times New Roman" w:hAnsi="Times New Roman" w:cs="Times New Roman"/>
        </w:rPr>
      </w:pPr>
    </w:p>
    <w:p w:rsidR="00121FED" w:rsidRDefault="00121FED">
      <w:pPr>
        <w:rPr>
          <w:rFonts w:ascii="Times New Roman" w:hAnsi="Times New Roman" w:cs="Times New Roman"/>
        </w:rPr>
      </w:pPr>
    </w:p>
    <w:p w:rsidR="00121FED" w:rsidRDefault="00121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5016E" w:rsidRDefault="0035016E" w:rsidP="0035016E">
      <w:pPr>
        <w:pStyle w:val="Heading2"/>
      </w:pPr>
      <w:r>
        <w:lastRenderedPageBreak/>
        <w:t xml:space="preserve">A1 znanstveni radovi objavljeni u zbornicima radova </w:t>
      </w:r>
    </w:p>
    <w:p w:rsidR="0035016E" w:rsidRDefault="0035016E" w:rsidP="0035016E"/>
    <w:p w:rsidR="0035016E" w:rsidRPr="00DB295A" w:rsidRDefault="0035016E" w:rsidP="0035016E">
      <w:pPr>
        <w:pStyle w:val="Heading3"/>
      </w:pPr>
      <w:r>
        <w:t>A1 znanstveni radovi objavljeni u zbornicima radova prije prethodnog izbora u znanstveno zvanje (do trećine potrebnih bodova temeljem radova koji nisu ocijenjeni odnosno bodovani u prethodnom izboru ili na temelju viška bodova koje je ostvario u prethodnom izboru)</w:t>
      </w:r>
    </w:p>
    <w:p w:rsidR="008D1C26" w:rsidRDefault="008D1C26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166"/>
        <w:gridCol w:w="4579"/>
      </w:tblGrid>
      <w:tr w:rsidR="00933674" w:rsidRPr="00DB418D" w:rsidTr="00933674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-260296075"/>
            <w:placeholder>
              <w:docPart w:val="8CF73827419646B897DF5EB3694ADA3E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933674" w:rsidRPr="00DB418D" w:rsidRDefault="00933674" w:rsidP="00933674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933674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933674" w:rsidRPr="00DB418D" w:rsidTr="00933674">
        <w:sdt>
          <w:sdtPr>
            <w:id w:val="70326679"/>
            <w:placeholder>
              <w:docPart w:val="8B0381B0BB2144959CFD8A154A1782D7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933674" w:rsidRPr="00DB418D" w:rsidRDefault="00933674" w:rsidP="00933674">
                <w:r w:rsidRPr="00B51186">
                  <w:t>Navesti autore rada, podcrtati pristupnika</w:t>
                </w:r>
              </w:p>
            </w:tc>
          </w:sdtContent>
        </w:sdt>
      </w:tr>
      <w:tr w:rsidR="00933674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 w:rsidRPr="00DB418D">
              <w:rPr>
                <w:b/>
              </w:rPr>
              <w:t>Naziv rada</w:t>
            </w:r>
          </w:p>
        </w:tc>
      </w:tr>
      <w:tr w:rsidR="00933674" w:rsidRPr="00DB418D" w:rsidTr="00933674">
        <w:sdt>
          <w:sdtPr>
            <w:id w:val="-219751955"/>
            <w:placeholder>
              <w:docPart w:val="B6394C1326064D9C91437C2F16BB372E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933674" w:rsidRPr="00DB418D" w:rsidRDefault="00933674" w:rsidP="00933674">
                <w:r w:rsidRPr="00B51186">
                  <w:t>Upisati originalni naziv rada</w:t>
                </w:r>
              </w:p>
            </w:tc>
          </w:sdtContent>
        </w:sdt>
      </w:tr>
      <w:tr w:rsidR="00933674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 w:rsidRPr="00DB418D">
              <w:rPr>
                <w:b/>
              </w:rPr>
              <w:t>Publikacija, (urednik-ci), godina, volumen, stranica</w:t>
            </w:r>
            <w:r w:rsidR="006528BB">
              <w:rPr>
                <w:b/>
              </w:rPr>
              <w:t xml:space="preserve"> (od – do)</w:t>
            </w:r>
          </w:p>
        </w:tc>
      </w:tr>
      <w:tr w:rsidR="00933674" w:rsidRPr="00DB418D" w:rsidTr="00933674">
        <w:sdt>
          <w:sdtPr>
            <w:id w:val="-714735535"/>
            <w:placeholder>
              <w:docPart w:val="712750B26ED04E5DAB829F76E47E389F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933674" w:rsidRPr="00DB418D" w:rsidRDefault="00933674" w:rsidP="00933674">
                <w:r w:rsidRPr="00B51186">
                  <w:t xml:space="preserve">Upisati odgovarajuće podatke </w:t>
                </w:r>
              </w:p>
            </w:tc>
          </w:sdtContent>
        </w:sdt>
      </w:tr>
      <w:tr w:rsidR="00933674" w:rsidRPr="00DB418D" w:rsidTr="00933674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 w:rsidRPr="00DB418D">
              <w:rPr>
                <w:b/>
              </w:rPr>
              <w:t xml:space="preserve">Vrsta rada (podcrtati) </w:t>
            </w:r>
          </w:p>
        </w:tc>
      </w:tr>
      <w:tr w:rsidR="00933674" w:rsidRPr="00DB418D" w:rsidTr="00933674">
        <w:sdt>
          <w:sdtPr>
            <w:id w:val="2092502877"/>
            <w:placeholder>
              <w:docPart w:val="C3E0259143C445889B6EECDA8EA6BAB7"/>
            </w:placeholder>
            <w:showingPlcHdr/>
          </w:sdtPr>
          <w:sdtEndPr/>
          <w:sdtContent>
            <w:tc>
              <w:tcPr>
                <w:tcW w:w="4579" w:type="dxa"/>
                <w:gridSpan w:val="2"/>
                <w:vAlign w:val="center"/>
              </w:tcPr>
              <w:p w:rsidR="00933674" w:rsidRPr="00DB418D" w:rsidRDefault="00933674" w:rsidP="00933674">
                <w:r w:rsidRPr="00B51186">
                  <w:t>Upisati</w:t>
                </w:r>
              </w:p>
            </w:tc>
          </w:sdtContent>
        </w:sdt>
        <w:tc>
          <w:tcPr>
            <w:tcW w:w="4579" w:type="dxa"/>
            <w:vAlign w:val="center"/>
          </w:tcPr>
          <w:p w:rsidR="00933674" w:rsidRPr="00DB418D" w:rsidRDefault="00933674" w:rsidP="00933674">
            <w:r w:rsidRPr="00933674">
              <w:t>Izvorni</w:t>
            </w:r>
            <w:r w:rsidRPr="00DB418D">
              <w:t xml:space="preserve">   Pregledni   Prethodno priopćenje</w:t>
            </w:r>
          </w:p>
        </w:tc>
      </w:tr>
      <w:tr w:rsidR="00933674" w:rsidRPr="00DB418D" w:rsidTr="00933674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 w:rsidRPr="00DB418D">
              <w:rPr>
                <w:b/>
              </w:rPr>
              <w:t>Citiranost publikacije (upisati DA ili NE za obje citatne baze)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933674" w:rsidRPr="00DB418D" w:rsidRDefault="0035016E" w:rsidP="00933674">
            <w:pPr>
              <w:rPr>
                <w:b/>
                <w:vertAlign w:val="superscript"/>
              </w:rPr>
            </w:pPr>
            <w:r>
              <w:rPr>
                <w:b/>
              </w:rPr>
              <w:t>Zbornik koji je izdao HAZU (navesti Da ili Ne)</w:t>
            </w:r>
          </w:p>
        </w:tc>
      </w:tr>
      <w:tr w:rsidR="0035016E" w:rsidRPr="00DB418D" w:rsidTr="00933674">
        <w:tc>
          <w:tcPr>
            <w:tcW w:w="4579" w:type="dxa"/>
            <w:gridSpan w:val="2"/>
            <w:vAlign w:val="center"/>
          </w:tcPr>
          <w:p w:rsidR="0035016E" w:rsidRPr="00DB418D" w:rsidRDefault="0035016E" w:rsidP="00933674">
            <w:r w:rsidRPr="00DB418D">
              <w:t xml:space="preserve">Web of Science: </w:t>
            </w:r>
          </w:p>
        </w:tc>
        <w:tc>
          <w:tcPr>
            <w:tcW w:w="4579" w:type="dxa"/>
            <w:vMerge w:val="restart"/>
            <w:vAlign w:val="center"/>
          </w:tcPr>
          <w:p w:rsidR="0035016E" w:rsidRPr="00DB418D" w:rsidRDefault="0035016E" w:rsidP="00933674"/>
        </w:tc>
      </w:tr>
      <w:tr w:rsidR="0035016E" w:rsidRPr="00DB418D" w:rsidTr="00933674">
        <w:tc>
          <w:tcPr>
            <w:tcW w:w="4579" w:type="dxa"/>
            <w:gridSpan w:val="2"/>
            <w:vAlign w:val="center"/>
          </w:tcPr>
          <w:p w:rsidR="0035016E" w:rsidRPr="00DB418D" w:rsidRDefault="0035016E" w:rsidP="00933674">
            <w:r w:rsidRPr="00DB418D">
              <w:t xml:space="preserve">Scopus: </w:t>
            </w:r>
          </w:p>
        </w:tc>
        <w:tc>
          <w:tcPr>
            <w:tcW w:w="4579" w:type="dxa"/>
            <w:vMerge/>
            <w:vAlign w:val="center"/>
          </w:tcPr>
          <w:p w:rsidR="0035016E" w:rsidRPr="00DB418D" w:rsidRDefault="0035016E" w:rsidP="00933674"/>
        </w:tc>
      </w:tr>
      <w:tr w:rsidR="00933674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933674" w:rsidRPr="00DB418D" w:rsidTr="00933674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933674" w:rsidRPr="00DB418D" w:rsidRDefault="00F1437E" w:rsidP="00933674">
            <w:pPr>
              <w:jc w:val="both"/>
              <w:rPr>
                <w:iCs/>
                <w:color w:val="231F20"/>
              </w:rPr>
            </w:pPr>
            <w:r>
              <w:t>Napisati sažetak rada na hrvatskom jeziku</w:t>
            </w:r>
          </w:p>
        </w:tc>
      </w:tr>
      <w:tr w:rsidR="00933674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 w:rsidRPr="00DB418D">
              <w:rPr>
                <w:b/>
              </w:rPr>
              <w:t>Znanstveni doprinos rada</w:t>
            </w:r>
          </w:p>
        </w:tc>
      </w:tr>
      <w:tr w:rsidR="00933674" w:rsidRPr="00DB418D" w:rsidTr="00933674">
        <w:tc>
          <w:tcPr>
            <w:tcW w:w="9158" w:type="dxa"/>
            <w:gridSpan w:val="3"/>
            <w:vAlign w:val="center"/>
          </w:tcPr>
          <w:p w:rsidR="00933674" w:rsidRPr="00DB418D" w:rsidRDefault="00F1437E" w:rsidP="00933674">
            <w:pPr>
              <w:jc w:val="both"/>
            </w:pPr>
            <w:r>
              <w:t>Opisati znanstveni doprinos rada</w:t>
            </w:r>
          </w:p>
        </w:tc>
      </w:tr>
      <w:tr w:rsidR="00933674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933674" w:rsidRPr="00DB418D" w:rsidTr="00933674">
        <w:sdt>
          <w:sdtPr>
            <w:id w:val="179311501"/>
            <w:placeholder>
              <w:docPart w:val="40A7CBAFAC7947CCA9FEAFC0C69AE00D"/>
            </w:placeholder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933674" w:rsidRPr="00DB418D" w:rsidRDefault="004509F3" w:rsidP="00933674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35016E" w:rsidRPr="00DB418D" w:rsidTr="00EF6FA7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5016E" w:rsidRPr="00DB418D" w:rsidRDefault="0035016E" w:rsidP="00933674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FootnoteReference"/>
                <w:b/>
              </w:rPr>
              <w:footnoteReference w:id="13"/>
            </w:r>
          </w:p>
        </w:tc>
      </w:tr>
      <w:tr w:rsidR="0035016E" w:rsidRPr="00DB418D" w:rsidTr="00EF6FA7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35016E" w:rsidRPr="00BD7813" w:rsidRDefault="00794594" w:rsidP="00933674">
            <w:sdt>
              <w:sdtPr>
                <w:id w:val="-1501043677"/>
                <w:placeholder>
                  <w:docPart w:val="C425D40B05624F8384BA7AA50ABA45FB"/>
                </w:placeholder>
                <w:showingPlcHdr/>
              </w:sdtPr>
              <w:sdtEndPr/>
              <w:sdtContent>
                <w:r w:rsidR="0035016E" w:rsidRPr="00BD7813">
                  <w:t>Upisati (na primjer: 1 bod, 0,5 bodova, itd.</w:t>
                </w:r>
              </w:sdtContent>
            </w:sdt>
            <w:r w:rsidR="00BD7813" w:rsidRPr="00BD7813">
              <w:t>)</w:t>
            </w:r>
          </w:p>
        </w:tc>
      </w:tr>
      <w:tr w:rsidR="00933674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 w:rsidRPr="00DB418D">
              <w:rPr>
                <w:b/>
              </w:rPr>
              <w:t>Pristupnik urednik ili član uredništva publikacije u trenutku objave rada (podcrtati)</w:t>
            </w:r>
          </w:p>
        </w:tc>
      </w:tr>
      <w:tr w:rsidR="00933674" w:rsidRPr="00DB418D" w:rsidTr="00933674">
        <w:sdt>
          <w:sdtPr>
            <w:id w:val="-117839667"/>
            <w:placeholder>
              <w:docPart w:val="3BFC989E9F6E41B7ADC817E3E829EFA1"/>
            </w:placeholder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933674" w:rsidRPr="00933674" w:rsidRDefault="00933674" w:rsidP="00933674">
                <w:r w:rsidRPr="00933674">
                  <w:t>Da    Ne</w:t>
                </w:r>
              </w:p>
            </w:tc>
          </w:sdtContent>
        </w:sdt>
      </w:tr>
      <w:tr w:rsidR="00933674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33674" w:rsidRPr="00DB418D" w:rsidRDefault="00933674" w:rsidP="00933674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933674" w:rsidRPr="00DB418D" w:rsidTr="00933674">
        <w:sdt>
          <w:sdtPr>
            <w:rPr>
              <w:b/>
            </w:rPr>
            <w:id w:val="1926680201"/>
            <w:placeholder>
              <w:docPart w:val="44629D0BD7B045E6A2D332C7EE3E10A9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933674" w:rsidRPr="00DB418D" w:rsidRDefault="00933674" w:rsidP="00933674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933674" w:rsidRDefault="00933674"/>
    <w:p w:rsidR="007764B6" w:rsidRDefault="007764B6">
      <w:r>
        <w:br w:type="page"/>
      </w:r>
    </w:p>
    <w:p w:rsidR="007764B6" w:rsidRDefault="007764B6" w:rsidP="007764B6">
      <w:pPr>
        <w:pStyle w:val="Heading3"/>
      </w:pPr>
      <w:r>
        <w:lastRenderedPageBreak/>
        <w:t xml:space="preserve">A1 znanstveni radovi objavljeni u zbornicima radova nakon prethodnog izbora u znanstveno zvanje </w:t>
      </w:r>
    </w:p>
    <w:p w:rsidR="007764B6" w:rsidRPr="007764B6" w:rsidRDefault="007764B6" w:rsidP="007764B6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166"/>
        <w:gridCol w:w="4579"/>
      </w:tblGrid>
      <w:tr w:rsidR="007764B6" w:rsidRPr="00DB418D" w:rsidTr="00EF6FA7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-927110652"/>
            <w:placeholder>
              <w:docPart w:val="C0E01C1C81804DCFABF72E9AAAC83C2B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7764B6" w:rsidRPr="00DB418D" w:rsidRDefault="007764B6" w:rsidP="00EF6FA7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7764B6" w:rsidRPr="00DB418D" w:rsidTr="00EF6FA7">
        <w:sdt>
          <w:sdtPr>
            <w:id w:val="1765725553"/>
            <w:placeholder>
              <w:docPart w:val="9992DF02961A47A5998EE1DCB52E33AD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7764B6" w:rsidRPr="00DB418D" w:rsidRDefault="007764B6" w:rsidP="00EF6FA7">
                <w:r w:rsidRPr="00B51186">
                  <w:t>Navesti autore rada, podcrtati pristupnika</w:t>
                </w:r>
              </w:p>
            </w:tc>
          </w:sdtContent>
        </w:sdt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Naziv rada</w:t>
            </w:r>
          </w:p>
        </w:tc>
      </w:tr>
      <w:tr w:rsidR="007764B6" w:rsidRPr="00DB418D" w:rsidTr="00EF6FA7">
        <w:sdt>
          <w:sdtPr>
            <w:id w:val="-1472284199"/>
            <w:placeholder>
              <w:docPart w:val="1C64FF0DDB0A4CFD808663E6019A894D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7764B6" w:rsidRPr="00DB418D" w:rsidRDefault="007764B6" w:rsidP="00EF6FA7">
                <w:r w:rsidRPr="00B51186">
                  <w:t>Upisati originalni naziv rada</w:t>
                </w:r>
              </w:p>
            </w:tc>
          </w:sdtContent>
        </w:sdt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Publikacija, (urednik-ci), godina, volumen, stranica</w:t>
            </w:r>
            <w:r w:rsidR="006528BB">
              <w:rPr>
                <w:b/>
              </w:rPr>
              <w:t xml:space="preserve"> (od – do)</w:t>
            </w:r>
          </w:p>
        </w:tc>
      </w:tr>
      <w:tr w:rsidR="007764B6" w:rsidRPr="00DB418D" w:rsidTr="00EF6FA7">
        <w:sdt>
          <w:sdtPr>
            <w:id w:val="374045256"/>
            <w:placeholder>
              <w:docPart w:val="ECBC6887E9AA42ABB0A91D939FF9CD79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7764B6" w:rsidRPr="00DB418D" w:rsidRDefault="007764B6" w:rsidP="00EF6FA7">
                <w:r w:rsidRPr="00B51186">
                  <w:t xml:space="preserve">Upisati odgovarajuće podatke </w:t>
                </w:r>
              </w:p>
            </w:tc>
          </w:sdtContent>
        </w:sdt>
      </w:tr>
      <w:tr w:rsidR="007764B6" w:rsidRPr="00DB418D" w:rsidTr="00EF6FA7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 xml:space="preserve">Vrsta rada (podcrtati) </w:t>
            </w:r>
          </w:p>
        </w:tc>
      </w:tr>
      <w:tr w:rsidR="007764B6" w:rsidRPr="00DB418D" w:rsidTr="00EF6FA7">
        <w:sdt>
          <w:sdtPr>
            <w:id w:val="1894767888"/>
            <w:placeholder>
              <w:docPart w:val="7BCF6F6679814472921EA237F6E9E803"/>
            </w:placeholder>
            <w:showingPlcHdr/>
          </w:sdtPr>
          <w:sdtEndPr/>
          <w:sdtContent>
            <w:tc>
              <w:tcPr>
                <w:tcW w:w="4579" w:type="dxa"/>
                <w:gridSpan w:val="2"/>
                <w:vAlign w:val="center"/>
              </w:tcPr>
              <w:p w:rsidR="007764B6" w:rsidRPr="00DB418D" w:rsidRDefault="007764B6" w:rsidP="00EF6FA7">
                <w:r w:rsidRPr="00B51186">
                  <w:t>Upisati</w:t>
                </w:r>
              </w:p>
            </w:tc>
          </w:sdtContent>
        </w:sdt>
        <w:tc>
          <w:tcPr>
            <w:tcW w:w="4579" w:type="dxa"/>
            <w:vAlign w:val="center"/>
          </w:tcPr>
          <w:p w:rsidR="007764B6" w:rsidRPr="00DB418D" w:rsidRDefault="007764B6" w:rsidP="00EF6FA7">
            <w:r w:rsidRPr="00933674">
              <w:t>Izvorni</w:t>
            </w:r>
            <w:r w:rsidRPr="00DB418D">
              <w:t xml:space="preserve">   Pregledni   Prethodno priopćenje</w:t>
            </w:r>
          </w:p>
        </w:tc>
      </w:tr>
      <w:tr w:rsidR="007764B6" w:rsidRPr="00DB418D" w:rsidTr="00EF6FA7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Citiranost publikacije (upisati DA ili NE za obje citatne baze)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  <w:vertAlign w:val="superscript"/>
              </w:rPr>
            </w:pPr>
            <w:r>
              <w:rPr>
                <w:b/>
              </w:rPr>
              <w:t>Zbornik koji je izdao HAZU (navesti Da ili Ne)</w:t>
            </w:r>
          </w:p>
        </w:tc>
      </w:tr>
      <w:tr w:rsidR="007764B6" w:rsidRPr="00DB418D" w:rsidTr="00EF6FA7">
        <w:tc>
          <w:tcPr>
            <w:tcW w:w="4579" w:type="dxa"/>
            <w:gridSpan w:val="2"/>
            <w:vAlign w:val="center"/>
          </w:tcPr>
          <w:p w:rsidR="007764B6" w:rsidRPr="00DB418D" w:rsidRDefault="007764B6" w:rsidP="00EF6FA7">
            <w:r w:rsidRPr="00DB418D">
              <w:t xml:space="preserve">Web of Science: </w:t>
            </w:r>
          </w:p>
        </w:tc>
        <w:tc>
          <w:tcPr>
            <w:tcW w:w="4579" w:type="dxa"/>
            <w:vMerge w:val="restart"/>
            <w:vAlign w:val="center"/>
          </w:tcPr>
          <w:p w:rsidR="007764B6" w:rsidRPr="00DB418D" w:rsidRDefault="007764B6" w:rsidP="00EF6FA7"/>
        </w:tc>
      </w:tr>
      <w:tr w:rsidR="007764B6" w:rsidRPr="00DB418D" w:rsidTr="00EF6FA7">
        <w:tc>
          <w:tcPr>
            <w:tcW w:w="4579" w:type="dxa"/>
            <w:gridSpan w:val="2"/>
            <w:vAlign w:val="center"/>
          </w:tcPr>
          <w:p w:rsidR="007764B6" w:rsidRPr="00DB418D" w:rsidRDefault="007764B6" w:rsidP="00EF6FA7">
            <w:r w:rsidRPr="00DB418D">
              <w:t xml:space="preserve">Scopus: </w:t>
            </w:r>
          </w:p>
        </w:tc>
        <w:tc>
          <w:tcPr>
            <w:tcW w:w="4579" w:type="dxa"/>
            <w:vMerge/>
            <w:vAlign w:val="center"/>
          </w:tcPr>
          <w:p w:rsidR="007764B6" w:rsidRPr="00DB418D" w:rsidRDefault="007764B6" w:rsidP="00EF6FA7"/>
        </w:tc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7764B6" w:rsidRPr="00DB418D" w:rsidTr="00EF6FA7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7764B6" w:rsidRPr="00DB418D" w:rsidRDefault="00F1437E" w:rsidP="00EF6FA7">
            <w:pPr>
              <w:jc w:val="both"/>
              <w:rPr>
                <w:iCs/>
                <w:color w:val="231F20"/>
              </w:rPr>
            </w:pPr>
            <w:r>
              <w:t>Napisati sažetak rada na hrvatskom jeziku</w:t>
            </w:r>
          </w:p>
        </w:tc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Znanstveni doprinos rada</w:t>
            </w:r>
          </w:p>
        </w:tc>
      </w:tr>
      <w:tr w:rsidR="007764B6" w:rsidRPr="00DB418D" w:rsidTr="00EF6FA7">
        <w:tc>
          <w:tcPr>
            <w:tcW w:w="9158" w:type="dxa"/>
            <w:gridSpan w:val="3"/>
            <w:vAlign w:val="center"/>
          </w:tcPr>
          <w:p w:rsidR="007764B6" w:rsidRPr="00DB418D" w:rsidRDefault="00F1437E" w:rsidP="00EF6FA7">
            <w:pPr>
              <w:jc w:val="both"/>
            </w:pPr>
            <w:r>
              <w:t>Opisati znanstveni doprinos rada</w:t>
            </w:r>
          </w:p>
        </w:tc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7764B6" w:rsidRPr="00DB418D" w:rsidTr="00EF6FA7">
        <w:sdt>
          <w:sdtPr>
            <w:id w:val="179311502"/>
            <w:placeholder>
              <w:docPart w:val="EF2993CE767143049E6E620A3F4E3DA5"/>
            </w:placeholder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7764B6" w:rsidRPr="00DB418D" w:rsidRDefault="004509F3" w:rsidP="00EF6FA7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7764B6" w:rsidRPr="00DB418D" w:rsidTr="00EF6FA7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FootnoteReference"/>
                <w:b/>
              </w:rPr>
              <w:footnoteReference w:id="14"/>
            </w:r>
          </w:p>
        </w:tc>
      </w:tr>
      <w:tr w:rsidR="007764B6" w:rsidRPr="00DB418D" w:rsidTr="00EF6FA7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7764B6" w:rsidRPr="00BD7813" w:rsidRDefault="00794594" w:rsidP="00EF6FA7">
            <w:sdt>
              <w:sdtPr>
                <w:id w:val="201143574"/>
                <w:placeholder>
                  <w:docPart w:val="77607B27834B45F19D1395246BA6E100"/>
                </w:placeholder>
                <w:showingPlcHdr/>
              </w:sdtPr>
              <w:sdtEndPr/>
              <w:sdtContent>
                <w:r w:rsidR="007764B6" w:rsidRPr="00BD7813">
                  <w:t>Upisati (na primjer: 1 bod, 0,5 bodova, itd.</w:t>
                </w:r>
              </w:sdtContent>
            </w:sdt>
            <w:r w:rsidR="00BD7813" w:rsidRPr="00BD7813">
              <w:t>)</w:t>
            </w:r>
          </w:p>
        </w:tc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Pristupnik urednik ili član uredništva publikacije u trenutku objave rada (podcrtati)</w:t>
            </w:r>
          </w:p>
        </w:tc>
      </w:tr>
      <w:tr w:rsidR="007764B6" w:rsidRPr="00DB418D" w:rsidTr="00EF6FA7">
        <w:sdt>
          <w:sdtPr>
            <w:id w:val="-794912119"/>
            <w:placeholder>
              <w:docPart w:val="FDB67548CBFE4268B0DC896F85BDB8A4"/>
            </w:placeholder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7764B6" w:rsidRPr="00933674" w:rsidRDefault="007764B6" w:rsidP="00EF6FA7">
                <w:r w:rsidRPr="00933674">
                  <w:t>Da    Ne</w:t>
                </w:r>
              </w:p>
            </w:tc>
          </w:sdtContent>
        </w:sdt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7764B6" w:rsidRPr="00DB418D" w:rsidTr="00EF6FA7">
        <w:sdt>
          <w:sdtPr>
            <w:rPr>
              <w:b/>
            </w:rPr>
            <w:id w:val="-492560406"/>
            <w:placeholder>
              <w:docPart w:val="1448D7DC57DC4BD9A1E21BC4F0129EAD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7764B6" w:rsidRPr="00DB418D" w:rsidRDefault="007764B6" w:rsidP="00EF6FA7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7764B6" w:rsidRDefault="007764B6" w:rsidP="007764B6"/>
    <w:p w:rsidR="00EF6FA7" w:rsidRDefault="00EF6FA7">
      <w:pPr>
        <w:rPr>
          <w:b/>
        </w:rPr>
      </w:pPr>
      <w:r>
        <w:rPr>
          <w:b/>
        </w:rPr>
        <w:br w:type="page"/>
      </w:r>
    </w:p>
    <w:p w:rsidR="007764B6" w:rsidRDefault="00EF6FA7" w:rsidP="003232F0">
      <w:pPr>
        <w:pStyle w:val="Heading2"/>
      </w:pPr>
      <w:r>
        <w:lastRenderedPageBreak/>
        <w:t>Pregled bodova ostvarenih u kategoriji A1 radova</w:t>
      </w:r>
    </w:p>
    <w:p w:rsidR="00EF6FA7" w:rsidRDefault="00EF6FA7" w:rsidP="007764B6">
      <w:pPr>
        <w:rPr>
          <w:b/>
        </w:rPr>
      </w:pPr>
    </w:p>
    <w:tbl>
      <w:tblPr>
        <w:tblW w:w="5228" w:type="pct"/>
        <w:tblLayout w:type="fixed"/>
        <w:tblLook w:val="04A0" w:firstRow="1" w:lastRow="0" w:firstColumn="1" w:lastColumn="0" w:noHBand="0" w:noVBand="1"/>
      </w:tblPr>
      <w:tblGrid>
        <w:gridCol w:w="3337"/>
        <w:gridCol w:w="3052"/>
        <w:gridCol w:w="3323"/>
      </w:tblGrid>
      <w:tr w:rsidR="00EF6FA7" w:rsidRPr="00F1437E" w:rsidTr="00F1437E">
        <w:trPr>
          <w:trHeight w:hRule="exact" w:val="28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F6FA7" w:rsidRPr="00F1437E" w:rsidRDefault="00EF6FA7" w:rsidP="00BD781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 bodovi (</w:t>
            </w:r>
            <w:r w:rsidR="00BD7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knjige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poglavlja, zbornici i časopisi)</w:t>
            </w:r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6FA7" w:rsidRPr="00F1437E" w:rsidRDefault="00EF6FA7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 djela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6FA7" w:rsidRPr="00F1437E" w:rsidRDefault="00EF6FA7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Bodovi</w:t>
            </w:r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BD781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Znanstvene </w:t>
            </w:r>
            <w:r w:rsidR="00BD7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knjige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BD78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monografije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 koje se vrednuju kao 3 A1 rada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EF6FA7" w:rsidRPr="00F1437E" w:rsidRDefault="00EF6FA7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481701868"/>
                <w:placeholder>
                  <w:docPart w:val="D12D8ABDC3784154BB13970B576BFBF2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8466133"/>
                <w:placeholder>
                  <w:docPart w:val="F95BD3B259F14BB5887F3A002095A61E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4-5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548959663"/>
                <w:placeholder>
                  <w:docPart w:val="CF246658C2B94BF1BDB2F1146E41211D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632747866"/>
                <w:placeholder>
                  <w:docPart w:val="AAF81CD44FA34C439A58333A0EBF9534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koautora i više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49802837"/>
                <w:placeholder>
                  <w:docPart w:val="91F1FABD832E4964839005346E8B23E2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72801563"/>
                <w:placeholder>
                  <w:docPart w:val="A15D6C65FA564896A5056B40D1BBEA0F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Poglavlja u znanstvenim</w:t>
            </w:r>
            <w:r w:rsidR="004509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knjigama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509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monografijama (knjigama) koje se vrednuju kao 1 A1 rad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EF6FA7" w:rsidRPr="00F1437E" w:rsidRDefault="00EF6FA7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36185521"/>
                <w:placeholder>
                  <w:docPart w:val="83A7014D4268460AB710B8E8C7BEB1A2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453480166"/>
                <w:placeholder>
                  <w:docPart w:val="39D10E4B7AC248A7AE7AD7D480E07625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4-5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61141845"/>
                <w:placeholder>
                  <w:docPart w:val="B2FDC30207EA4F0B87CC7B9052F9D932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626551539"/>
                <w:placeholder>
                  <w:docPart w:val="723F3E9784BC4404A501FBE562DD83E8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koautora i više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39190424"/>
                <w:placeholder>
                  <w:docPart w:val="E68BFE05E333400FB44F542D6FE64487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991606902"/>
                <w:placeholder>
                  <w:docPart w:val="6016D08F266B4C5EB41CF24A64CF519C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sz w:val="20"/>
                <w:szCs w:val="20"/>
              </w:rPr>
              <w:t>A1 ra</w:t>
            </w:r>
            <w:r w:rsidR="003232F0" w:rsidRPr="00F1437E">
              <w:rPr>
                <w:rFonts w:ascii="Times New Roman" w:hAnsi="Times New Roman" w:cs="Times New Roman"/>
                <w:b/>
                <w:sz w:val="20"/>
                <w:szCs w:val="20"/>
              </w:rPr>
              <w:t>dovi objavljeni u časopisima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EF6FA7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A1 radovi – samostalno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811525346"/>
                <w:placeholder>
                  <w:docPart w:val="81E237979A4549D3B10C90BA85F45299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70672546"/>
                <w:placeholder>
                  <w:docPart w:val="670AC0E192C544FCAB04B3B19B7E6727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2 i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565246827"/>
                <w:placeholder>
                  <w:docPart w:val="CAA229D58A8442F28196315D561E9CE5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254813840"/>
                <w:placeholder>
                  <w:docPart w:val="C613B7D8124F476992A17241B20DB7E0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4 i 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039928612"/>
                <w:placeholder>
                  <w:docPart w:val="E27D806116994A6391065949FA2E94DD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492102084"/>
                <w:placeholder>
                  <w:docPart w:val="5D3C8FC2E419436D911D607CB8456105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6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85236675"/>
                <w:placeholder>
                  <w:docPart w:val="7E03231BDB864B7DA34F993B8BD0F81D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99579943"/>
                <w:placeholder>
                  <w:docPart w:val="0CAF976F9C1349279CFC878125E363B2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7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801196424"/>
                <w:placeholder>
                  <w:docPart w:val="645D6A9358B04923A345CD75F01EA010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78307058"/>
                <w:placeholder>
                  <w:docPart w:val="D70775A282F14D858DCBE9BFAC686382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8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767731417"/>
                <w:placeholder>
                  <w:docPart w:val="0128CD7583E441F0B60E0348634F1B8D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89973649"/>
                <w:placeholder>
                  <w:docPart w:val="3788964B2B6B460B8A7433D93B0733DF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9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097147779"/>
                <w:placeholder>
                  <w:docPart w:val="34C95BC742EE41A99EDE81FF7E79FD84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78742089"/>
                <w:placeholder>
                  <w:docPart w:val="667F1FD836614AB3946191F83E398994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F6FA7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FA7" w:rsidRPr="00F1437E" w:rsidRDefault="00EF6FA7" w:rsidP="00EF6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10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88493002"/>
                <w:placeholder>
                  <w:docPart w:val="9546104022E24CEF9B2DDEEAFB016807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EF6FA7" w:rsidRPr="00F1437E" w:rsidRDefault="00794594" w:rsidP="00EF6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02779571"/>
                <w:placeholder>
                  <w:docPart w:val="FD75CAD025174E03810F6AF993A67ECB"/>
                </w:placeholder>
                <w:showingPlcHdr/>
              </w:sdtPr>
              <w:sdtEndPr/>
              <w:sdtContent>
                <w:r w:rsidR="00EF6FA7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EF6FA7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2F0" w:rsidRPr="00F1437E" w:rsidRDefault="003232F0" w:rsidP="003232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A1 radovi objavljeni u zbornicima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2F0" w:rsidRPr="00F1437E" w:rsidRDefault="003232F0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3232F0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2F0" w:rsidRPr="00F1437E" w:rsidRDefault="003232F0" w:rsidP="00D9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A1 radovi – samostalno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2F0" w:rsidRPr="00F1437E" w:rsidRDefault="00794594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658770946"/>
                <w:placeholder>
                  <w:docPart w:val="205CD74A5FD04E0FB698DB2C67F91EE9"/>
                </w:placeholder>
                <w:showingPlcHdr/>
              </w:sdtPr>
              <w:sdtEndPr/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794594" w:rsidP="00D9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035117679"/>
                <w:placeholder>
                  <w:docPart w:val="6C06D4B72064414EB0AEA7812A4EB0AB"/>
                </w:placeholder>
                <w:showingPlcHdr/>
              </w:sdtPr>
              <w:sdtEndPr/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2F0" w:rsidRPr="00F1437E" w:rsidRDefault="003232F0" w:rsidP="00D9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2 i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2F0" w:rsidRPr="00F1437E" w:rsidRDefault="00794594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74287201"/>
                <w:placeholder>
                  <w:docPart w:val="55E763358AA54200833103F5F39B9FA1"/>
                </w:placeholder>
                <w:showingPlcHdr/>
              </w:sdtPr>
              <w:sdtEndPr/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794594" w:rsidP="00D9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13131096"/>
                <w:placeholder>
                  <w:docPart w:val="E266564721D045F38475A6DF0025BC42"/>
                </w:placeholder>
                <w:showingPlcHdr/>
              </w:sdtPr>
              <w:sdtEndPr/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F0" w:rsidRPr="00F1437E" w:rsidRDefault="003232F0" w:rsidP="00D9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4 i 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F0" w:rsidRPr="00F1437E" w:rsidRDefault="00794594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74412112"/>
                <w:placeholder>
                  <w:docPart w:val="8D9DAEE713CE4C9B9FE12F6ECC062C09"/>
                </w:placeholder>
                <w:showingPlcHdr/>
              </w:sdtPr>
              <w:sdtEndPr/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794594" w:rsidP="00D9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50718929"/>
                <w:placeholder>
                  <w:docPart w:val="6730A133AF3C477A8B7718C8E69965CF"/>
                </w:placeholder>
                <w:showingPlcHdr/>
              </w:sdtPr>
              <w:sdtEndPr/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F0" w:rsidRPr="00F1437E" w:rsidRDefault="003232F0" w:rsidP="00D9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6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F0" w:rsidRPr="00F1437E" w:rsidRDefault="00794594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193213249"/>
                <w:placeholder>
                  <w:docPart w:val="23B41778811E4797BA24166B146C1A01"/>
                </w:placeholder>
                <w:showingPlcHdr/>
              </w:sdtPr>
              <w:sdtEndPr/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794594" w:rsidP="00D9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477605376"/>
                <w:placeholder>
                  <w:docPart w:val="3E59D1880652420A882B0E857284D887"/>
                </w:placeholder>
                <w:showingPlcHdr/>
              </w:sdtPr>
              <w:sdtEndPr/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F0" w:rsidRPr="00F1437E" w:rsidRDefault="003232F0" w:rsidP="00D9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7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F0" w:rsidRPr="00F1437E" w:rsidRDefault="00794594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267076508"/>
                <w:placeholder>
                  <w:docPart w:val="2863C212D71C450396493D1B30F3C8DE"/>
                </w:placeholder>
                <w:showingPlcHdr/>
              </w:sdtPr>
              <w:sdtEndPr/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794594" w:rsidP="00D9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24429392"/>
                <w:placeholder>
                  <w:docPart w:val="BC213E0061C2424F84FF2821AA9827C9"/>
                </w:placeholder>
                <w:showingPlcHdr/>
              </w:sdtPr>
              <w:sdtEndPr/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F0" w:rsidRPr="00F1437E" w:rsidRDefault="003232F0" w:rsidP="00D9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8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F0" w:rsidRPr="00F1437E" w:rsidRDefault="00794594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08884251"/>
                <w:placeholder>
                  <w:docPart w:val="2E4EC1553EA34F3998017F065C2F79F8"/>
                </w:placeholder>
                <w:showingPlcHdr/>
              </w:sdtPr>
              <w:sdtEndPr/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794594" w:rsidP="00D9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631216323"/>
                <w:placeholder>
                  <w:docPart w:val="E4C2280DF7EB4F09A0054B395165B87B"/>
                </w:placeholder>
                <w:showingPlcHdr/>
              </w:sdtPr>
              <w:sdtEndPr/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F0" w:rsidRPr="00F1437E" w:rsidRDefault="003232F0" w:rsidP="00D9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9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F0" w:rsidRPr="00F1437E" w:rsidRDefault="00794594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942154062"/>
                <w:placeholder>
                  <w:docPart w:val="E79A1A4E1D1C42AF9CE501BA0F1E2038"/>
                </w:placeholder>
                <w:showingPlcHdr/>
              </w:sdtPr>
              <w:sdtEndPr/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794594" w:rsidP="00D9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063101188"/>
                <w:placeholder>
                  <w:docPart w:val="1CF040650F1941C28FED8E99605ACAE9"/>
                </w:placeholder>
                <w:showingPlcHdr/>
              </w:sdtPr>
              <w:sdtEndPr/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232F0" w:rsidRPr="00F1437E" w:rsidTr="00F1437E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2F0" w:rsidRPr="00F1437E" w:rsidRDefault="003232F0" w:rsidP="00D95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>A1 radovi – 10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2F0" w:rsidRPr="00F1437E" w:rsidRDefault="00794594" w:rsidP="00D95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721054770"/>
                <w:placeholder>
                  <w:docPart w:val="529313FD01A742E49635DBFDE4D387C5"/>
                </w:placeholder>
                <w:showingPlcHdr/>
              </w:sdtPr>
              <w:sdtEndPr/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3232F0" w:rsidRPr="00F1437E" w:rsidRDefault="00794594" w:rsidP="00D9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282846644"/>
                <w:placeholder>
                  <w:docPart w:val="BA6D91488E1347A9B7560A6D92607156"/>
                </w:placeholder>
                <w:showingPlcHdr/>
              </w:sdtPr>
              <w:sdtEndPr/>
              <w:sdtContent>
                <w:r w:rsidR="003232F0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3232F0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F1437E">
        <w:trPr>
          <w:trHeight w:hRule="exact" w:val="105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1437E" w:rsidRPr="00F1437E" w:rsidRDefault="00F1437E" w:rsidP="003232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bodova iz A1 ostvarenih prije prethodnog izbora u znanstveno zvanje za koje se traži priznavanje</w:t>
            </w:r>
          </w:p>
        </w:tc>
        <w:tc>
          <w:tcPr>
            <w:tcW w:w="3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F1437E" w:rsidRPr="00F1437E" w:rsidRDefault="00F1437E" w:rsidP="00EF6F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6FA7" w:rsidRPr="00F1437E" w:rsidTr="00F1437E">
        <w:trPr>
          <w:trHeight w:hRule="exact" w:val="569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6FA7" w:rsidRPr="00F1437E" w:rsidRDefault="00F1437E" w:rsidP="003232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bodova iz A1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253325989"/>
            <w:placeholder>
              <w:docPart w:val="D52F9E7C751D4E62A54D4D54F7F464C8"/>
            </w:placeholder>
            <w:showingPlcHdr/>
          </w:sdtPr>
          <w:sdtEndPr/>
          <w:sdtContent>
            <w:tc>
              <w:tcPr>
                <w:tcW w:w="3282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  <w:noWrap/>
                <w:vAlign w:val="center"/>
              </w:tcPr>
              <w:p w:rsidR="00EF6FA7" w:rsidRPr="00F1437E" w:rsidRDefault="00EF6FA7" w:rsidP="00EF6FA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Upisati zbroj </w:t>
                </w: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  <w:t>narančastih</w:t>
                </w: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 polja </w:t>
                </w:r>
              </w:p>
            </w:tc>
          </w:sdtContent>
        </w:sdt>
      </w:tr>
    </w:tbl>
    <w:p w:rsidR="00F1437E" w:rsidRDefault="00F1437E" w:rsidP="007764B6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:rsidR="00F1437E" w:rsidRDefault="00F1437E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br w:type="page"/>
      </w:r>
    </w:p>
    <w:p w:rsidR="007764B6" w:rsidRPr="00EF6FA7" w:rsidRDefault="007764B6" w:rsidP="007764B6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:rsidR="00B93D03" w:rsidRPr="00BD7813" w:rsidRDefault="00D42A7A" w:rsidP="00EF2C48">
      <w:pPr>
        <w:pStyle w:val="Heading1"/>
        <w:rPr>
          <w:rFonts w:ascii="Times New Roman" w:hAnsi="Times New Roman" w:cs="Times New Roman"/>
          <w:color w:val="auto"/>
        </w:rPr>
      </w:pPr>
      <w:r w:rsidRPr="00BD7813">
        <w:rPr>
          <w:rFonts w:ascii="Times New Roman" w:hAnsi="Times New Roman" w:cs="Times New Roman"/>
          <w:color w:val="auto"/>
        </w:rPr>
        <w:t>A2 radovi</w:t>
      </w:r>
      <w:r w:rsidR="009B3C2C" w:rsidRPr="00BD7813">
        <w:rPr>
          <w:rFonts w:ascii="Times New Roman" w:hAnsi="Times New Roman" w:cs="Times New Roman"/>
          <w:color w:val="auto"/>
        </w:rPr>
        <w:t xml:space="preserve"> </w:t>
      </w:r>
      <w:r w:rsidR="008E0E48" w:rsidRPr="00BD7813">
        <w:rPr>
          <w:rFonts w:ascii="Times New Roman" w:hAnsi="Times New Roman" w:cs="Times New Roman"/>
          <w:color w:val="auto"/>
        </w:rPr>
        <w:t xml:space="preserve">relevantni za izbor u znanstveno zvanje </w:t>
      </w:r>
      <w:r w:rsidR="00BD7813" w:rsidRPr="00BD7813">
        <w:rPr>
          <w:rFonts w:ascii="Times New Roman" w:hAnsi="Times New Roman" w:cs="Times New Roman"/>
          <w:color w:val="auto"/>
        </w:rPr>
        <w:t xml:space="preserve">višeg </w:t>
      </w:r>
      <w:r w:rsidR="008E0E48" w:rsidRPr="00BD7813">
        <w:rPr>
          <w:rFonts w:ascii="Times New Roman" w:hAnsi="Times New Roman" w:cs="Times New Roman"/>
          <w:color w:val="auto"/>
        </w:rPr>
        <w:t>znanstvenog suradnika</w:t>
      </w:r>
      <w:r w:rsidR="00BD7813" w:rsidRPr="00BD7813">
        <w:rPr>
          <w:rFonts w:ascii="Times New Roman" w:hAnsi="Times New Roman" w:cs="Times New Roman"/>
          <w:color w:val="auto"/>
        </w:rPr>
        <w:t>/znanstvenog savjetnika/višeg znanstvenog savjetnika</w:t>
      </w:r>
    </w:p>
    <w:p w:rsidR="007764B6" w:rsidRPr="007764B6" w:rsidRDefault="007764B6" w:rsidP="007764B6"/>
    <w:p w:rsidR="005A1342" w:rsidRDefault="007764B6" w:rsidP="005A1342">
      <w:pPr>
        <w:pStyle w:val="Heading2"/>
      </w:pPr>
      <w:r>
        <w:t>Znanstvena knjiga koja se vrednuje kao A2 radovi</w:t>
      </w:r>
    </w:p>
    <w:p w:rsidR="007764B6" w:rsidRPr="007764B6" w:rsidRDefault="007764B6" w:rsidP="007764B6"/>
    <w:p w:rsidR="007764B6" w:rsidRPr="00DB295A" w:rsidRDefault="005A1342" w:rsidP="007764B6">
      <w:pPr>
        <w:pStyle w:val="Heading3"/>
      </w:pPr>
      <w:r>
        <w:t xml:space="preserve">Znanstvena knjiga koja se vrednuje kao </w:t>
      </w:r>
      <w:r w:rsidRPr="00DB295A">
        <w:t xml:space="preserve">A2 radovi </w:t>
      </w:r>
      <w:r w:rsidR="007764B6">
        <w:t>(do trećine potrebnih bodova temeljem radova koji nisu ocijenjeni odnosno bodovani u prethodnom izboru ili na temelju viška bodova koje je ostvario u prethodnom izboru)</w:t>
      </w:r>
    </w:p>
    <w:p w:rsidR="007764B6" w:rsidRDefault="007764B6" w:rsidP="007764B6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166"/>
        <w:gridCol w:w="4579"/>
      </w:tblGrid>
      <w:tr w:rsidR="005A1342" w:rsidRPr="00DB418D" w:rsidTr="00933674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5A1342" w:rsidRPr="00DB418D" w:rsidRDefault="005A1342" w:rsidP="00933674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1976254121"/>
            <w:placeholder>
              <w:docPart w:val="2D755BCABE02471C89D19A6091917B69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5A1342" w:rsidRPr="00DB418D" w:rsidRDefault="00933674" w:rsidP="00933674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5A1342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DB418D" w:rsidRDefault="005A1342" w:rsidP="00933674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5A1342" w:rsidRPr="00DB418D" w:rsidTr="00933674">
        <w:sdt>
          <w:sdtPr>
            <w:id w:val="905884609"/>
            <w:placeholder>
              <w:docPart w:val="A73888209DA24A7697D680F11C91A607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5A1342" w:rsidRPr="00DB418D" w:rsidRDefault="00933674" w:rsidP="00933674">
                <w:r w:rsidRPr="00B51186">
                  <w:t>Navesti autore rada, podcrtati pristupnika</w:t>
                </w:r>
              </w:p>
            </w:tc>
          </w:sdtContent>
        </w:sdt>
      </w:tr>
      <w:tr w:rsidR="005A1342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DB418D" w:rsidRDefault="005A1342" w:rsidP="007764B6">
            <w:pPr>
              <w:rPr>
                <w:b/>
              </w:rPr>
            </w:pPr>
            <w:r w:rsidRPr="00DB418D">
              <w:rPr>
                <w:b/>
              </w:rPr>
              <w:t xml:space="preserve">Naziv </w:t>
            </w:r>
            <w:r w:rsidR="007764B6">
              <w:rPr>
                <w:b/>
              </w:rPr>
              <w:t>djela (monografije)</w:t>
            </w:r>
          </w:p>
        </w:tc>
      </w:tr>
      <w:tr w:rsidR="005A1342" w:rsidRPr="00DB418D" w:rsidTr="00933674">
        <w:sdt>
          <w:sdtPr>
            <w:id w:val="1685863661"/>
            <w:placeholder>
              <w:docPart w:val="61EB5C27958D4324B9BB5C6B19B555E3"/>
            </w:placeholder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5A1342" w:rsidRPr="00DB418D" w:rsidRDefault="004509F3" w:rsidP="004509F3">
                <w:r>
                  <w:t>Upisati originalni naziv djela</w:t>
                </w:r>
              </w:p>
            </w:tc>
          </w:sdtContent>
        </w:sdt>
      </w:tr>
      <w:tr w:rsidR="005A1342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EA61CA" w:rsidRDefault="005A1342" w:rsidP="00933674">
            <w:pPr>
              <w:rPr>
                <w:b/>
                <w:color w:val="00B050"/>
              </w:rPr>
            </w:pPr>
            <w:r>
              <w:rPr>
                <w:b/>
              </w:rPr>
              <w:t>Urednik-ci</w:t>
            </w:r>
            <w:r w:rsidR="003232F0">
              <w:rPr>
                <w:b/>
              </w:rPr>
              <w:t>, godina, volumen</w:t>
            </w:r>
            <w:r w:rsidR="00EA61CA">
              <w:rPr>
                <w:b/>
              </w:rPr>
              <w:t>,</w:t>
            </w:r>
            <w:r w:rsidR="00EA61CA">
              <w:rPr>
                <w:b/>
                <w:color w:val="00B050"/>
              </w:rPr>
              <w:t xml:space="preserve"> </w:t>
            </w:r>
            <w:r w:rsidR="00EA61CA" w:rsidRPr="004509F3">
              <w:rPr>
                <w:b/>
              </w:rPr>
              <w:t>broj stranica</w:t>
            </w:r>
          </w:p>
        </w:tc>
      </w:tr>
      <w:tr w:rsidR="005A1342" w:rsidRPr="00DB418D" w:rsidTr="00933674">
        <w:sdt>
          <w:sdtPr>
            <w:id w:val="1855687549"/>
            <w:placeholder>
              <w:docPart w:val="4B7E0785E60249CBAAC869A25DEF95B7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5A1342" w:rsidRPr="00DB418D" w:rsidRDefault="00FE4D0B" w:rsidP="00933674">
                <w:r w:rsidRPr="00B51186">
                  <w:t xml:space="preserve">Upisati odgovarajuće podatke </w:t>
                </w:r>
              </w:p>
            </w:tc>
          </w:sdtContent>
        </w:sdt>
      </w:tr>
      <w:tr w:rsidR="007764B6" w:rsidRPr="00DB418D" w:rsidTr="007764B6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7764B6" w:rsidRDefault="007764B6" w:rsidP="00933674">
            <w:pPr>
              <w:rPr>
                <w:b/>
              </w:rPr>
            </w:pPr>
            <w:r w:rsidRPr="007764B6">
              <w:rPr>
                <w:b/>
              </w:rPr>
              <w:t>Recenzenti</w:t>
            </w:r>
          </w:p>
        </w:tc>
      </w:tr>
      <w:tr w:rsidR="007764B6" w:rsidRPr="00DB418D" w:rsidTr="00933674">
        <w:tc>
          <w:tcPr>
            <w:tcW w:w="9158" w:type="dxa"/>
            <w:gridSpan w:val="3"/>
            <w:vAlign w:val="center"/>
          </w:tcPr>
          <w:p w:rsidR="007764B6" w:rsidRDefault="007764B6" w:rsidP="00933674">
            <w:r>
              <w:t xml:space="preserve">Upisati ako su poznati </w:t>
            </w:r>
          </w:p>
        </w:tc>
      </w:tr>
      <w:tr w:rsidR="005A1342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DB418D" w:rsidRDefault="005A1342" w:rsidP="00933674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5A1342" w:rsidRPr="00DB418D" w:rsidTr="00933674">
        <w:sdt>
          <w:sdtPr>
            <w:id w:val="-1729061073"/>
            <w:placeholder>
              <w:docPart w:val="80025E3B81F04C649EDE9AC403B63C9A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5A1342" w:rsidRPr="00DB418D" w:rsidRDefault="00FE4D0B" w:rsidP="00FE4D0B">
                <w:r w:rsidRPr="00B51186">
                  <w:t>Upisati</w:t>
                </w:r>
              </w:p>
            </w:tc>
          </w:sdtContent>
        </w:sdt>
      </w:tr>
      <w:tr w:rsidR="003232F0" w:rsidRPr="00DB418D" w:rsidTr="00D9559F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3232F0" w:rsidRPr="00DB418D" w:rsidRDefault="003232F0" w:rsidP="003232F0">
            <w:pPr>
              <w:rPr>
                <w:b/>
                <w:vertAlign w:val="superscript"/>
              </w:rPr>
            </w:pPr>
            <w:r>
              <w:rPr>
                <w:b/>
              </w:rPr>
              <w:t>Izdavač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3232F0" w:rsidRPr="003232F0" w:rsidRDefault="003232F0" w:rsidP="003232F0">
            <w:pPr>
              <w:rPr>
                <w:b/>
              </w:rPr>
            </w:pPr>
            <w:r w:rsidRPr="003232F0">
              <w:rPr>
                <w:b/>
              </w:rPr>
              <w:t>Objašnjenje ugleda</w:t>
            </w:r>
            <w:r w:rsidR="00CB45E8">
              <w:rPr>
                <w:b/>
              </w:rPr>
              <w:t xml:space="preserve"> izdavača</w:t>
            </w:r>
          </w:p>
        </w:tc>
      </w:tr>
      <w:tr w:rsidR="003232F0" w:rsidRPr="00DB418D" w:rsidTr="00D9559F">
        <w:tc>
          <w:tcPr>
            <w:tcW w:w="4579" w:type="dxa"/>
            <w:gridSpan w:val="2"/>
            <w:vAlign w:val="center"/>
          </w:tcPr>
          <w:p w:rsidR="003232F0" w:rsidRPr="00DB418D" w:rsidRDefault="003232F0" w:rsidP="00933674"/>
        </w:tc>
        <w:tc>
          <w:tcPr>
            <w:tcW w:w="4579" w:type="dxa"/>
            <w:vAlign w:val="center"/>
          </w:tcPr>
          <w:p w:rsidR="003232F0" w:rsidRPr="00DB418D" w:rsidRDefault="003232F0" w:rsidP="00933674"/>
        </w:tc>
      </w:tr>
      <w:tr w:rsidR="005A1342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DB418D" w:rsidRDefault="005A1342" w:rsidP="00933674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5A1342" w:rsidRPr="00DB418D" w:rsidTr="00933674">
        <w:sdt>
          <w:sdtPr>
            <w:id w:val="581961745"/>
            <w:placeholder>
              <w:docPart w:val="3B40120EFD4644A5872F6F3C627E7710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5A1342" w:rsidRPr="00DB418D" w:rsidRDefault="00FE4D0B" w:rsidP="00FE4D0B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5A1342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DB418D" w:rsidRDefault="005A1342" w:rsidP="00933674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5A1342" w:rsidRPr="00DB418D" w:rsidTr="00933674">
        <w:sdt>
          <w:sdtPr>
            <w:id w:val="-1183817298"/>
            <w:placeholder>
              <w:docPart w:val="11D6C257DD98482DAAC225E6DC859D5D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5A1342" w:rsidRPr="00DB418D" w:rsidRDefault="00FE4D0B" w:rsidP="00FE4D0B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5A1342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DB418D" w:rsidRDefault="005A1342" w:rsidP="00933674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5A1342" w:rsidRPr="00DB418D" w:rsidTr="00933674">
        <w:sdt>
          <w:sdtPr>
            <w:id w:val="179311503"/>
            <w:placeholder>
              <w:docPart w:val="0E7A983D989A4098BC50614BFF767A51"/>
            </w:placeholder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5A1342" w:rsidRPr="00DB418D" w:rsidRDefault="004509F3" w:rsidP="00933674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8C369E" w:rsidRPr="00DB418D" w:rsidTr="00000EB5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8C369E" w:rsidRPr="00DB418D" w:rsidRDefault="008C369E" w:rsidP="00000EB5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FootnoteReference"/>
                <w:b/>
              </w:rPr>
              <w:footnoteReference w:id="15"/>
            </w:r>
          </w:p>
        </w:tc>
      </w:tr>
      <w:tr w:rsidR="008C369E" w:rsidRPr="00DB418D" w:rsidTr="00000EB5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8C369E" w:rsidRPr="00BD7813" w:rsidRDefault="00794594" w:rsidP="003232F0">
            <w:sdt>
              <w:sdtPr>
                <w:id w:val="1426153633"/>
                <w:placeholder>
                  <w:docPart w:val="A4C7E31E4C684675A02D2A0A47BEE3E7"/>
                </w:placeholder>
                <w:showingPlcHdr/>
              </w:sdtPr>
              <w:sdtEndPr/>
              <w:sdtContent>
                <w:r w:rsidR="008C369E" w:rsidRPr="00BD7813">
                  <w:t xml:space="preserve">Upisati (na primjer: </w:t>
                </w:r>
                <w:r w:rsidR="003232F0" w:rsidRPr="00BD7813">
                  <w:t>2,25 bodova, 1,125 bodov</w:t>
                </w:r>
                <w:r w:rsidR="008C369E" w:rsidRPr="00BD7813">
                  <w:t>a, itd.</w:t>
                </w:r>
              </w:sdtContent>
            </w:sdt>
            <w:r w:rsidR="00BD7813" w:rsidRPr="00BD7813">
              <w:t>)</w:t>
            </w:r>
          </w:p>
        </w:tc>
      </w:tr>
      <w:tr w:rsidR="005A1342" w:rsidRPr="00DB418D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DB418D" w:rsidRDefault="005A1342" w:rsidP="00933674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5A1342" w:rsidRPr="00DB418D" w:rsidTr="00933674">
        <w:sdt>
          <w:sdtPr>
            <w:rPr>
              <w:b/>
            </w:rPr>
            <w:id w:val="-1590074771"/>
            <w:placeholder>
              <w:docPart w:val="FC2EBA4544414110BEA3FE9E6BBE7DF3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5A1342" w:rsidRPr="00DB418D" w:rsidRDefault="00FE4D0B" w:rsidP="00FE4D0B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7764B6" w:rsidRDefault="005A1342">
      <w:r>
        <w:br w:type="page"/>
      </w:r>
    </w:p>
    <w:p w:rsidR="007764B6" w:rsidRPr="00DB295A" w:rsidRDefault="007764B6" w:rsidP="007764B6">
      <w:pPr>
        <w:pStyle w:val="Heading3"/>
      </w:pPr>
      <w:r>
        <w:lastRenderedPageBreak/>
        <w:t xml:space="preserve">Znanstvena knjiga koja se vrednuje kao </w:t>
      </w:r>
      <w:r w:rsidRPr="00DB295A">
        <w:t xml:space="preserve">A2 radovi </w:t>
      </w:r>
      <w:r>
        <w:t>objavljena nakon prethodnog izbora u znanstveno zvanje</w:t>
      </w:r>
    </w:p>
    <w:p w:rsidR="007764B6" w:rsidRDefault="007764B6" w:rsidP="007764B6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166"/>
        <w:gridCol w:w="4579"/>
      </w:tblGrid>
      <w:tr w:rsidR="003232F0" w:rsidRPr="00DB418D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1182940959"/>
            <w:placeholder>
              <w:docPart w:val="666DE4EF2056406890500F247F653DC5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3232F0" w:rsidRPr="00DB418D" w:rsidRDefault="003232F0" w:rsidP="00D9559F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3232F0" w:rsidRPr="00DB418D" w:rsidTr="00D9559F">
        <w:sdt>
          <w:sdtPr>
            <w:id w:val="-717509941"/>
            <w:placeholder>
              <w:docPart w:val="28976A9738B648EEA0D8A5F5255BF812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3232F0" w:rsidRPr="00DB418D" w:rsidRDefault="003232F0" w:rsidP="00D9559F">
                <w:r w:rsidRPr="00B51186">
                  <w:t>Navesti autore rada, podcrtati pristupnika</w:t>
                </w:r>
              </w:p>
            </w:tc>
          </w:sdtContent>
        </w:sdt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rPr>
                <w:b/>
              </w:rPr>
            </w:pPr>
            <w:r w:rsidRPr="00DB418D">
              <w:rPr>
                <w:b/>
              </w:rPr>
              <w:t xml:space="preserve">Naziv </w:t>
            </w:r>
            <w:r>
              <w:rPr>
                <w:b/>
              </w:rPr>
              <w:t>djela (monografije)</w:t>
            </w:r>
          </w:p>
        </w:tc>
      </w:tr>
      <w:tr w:rsidR="003232F0" w:rsidRPr="00DB418D" w:rsidTr="00D9559F">
        <w:sdt>
          <w:sdtPr>
            <w:id w:val="-1951771527"/>
            <w:placeholder>
              <w:docPart w:val="0A70B99498484228A9107BDD8401A8F1"/>
            </w:placeholder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3232F0" w:rsidRPr="00DB418D" w:rsidRDefault="004509F3" w:rsidP="004509F3">
                <w:r>
                  <w:t>Upisati originalni naziv djela</w:t>
                </w:r>
              </w:p>
            </w:tc>
          </w:sdtContent>
        </w:sdt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EA61CA" w:rsidRDefault="003232F0" w:rsidP="00D9559F">
            <w:pPr>
              <w:rPr>
                <w:b/>
                <w:color w:val="00B050"/>
              </w:rPr>
            </w:pPr>
            <w:r>
              <w:rPr>
                <w:b/>
              </w:rPr>
              <w:t>Urednik-ci, godina, volumen</w:t>
            </w:r>
            <w:r w:rsidR="00EA61CA" w:rsidRPr="004509F3">
              <w:rPr>
                <w:b/>
              </w:rPr>
              <w:t>, broj stranica</w:t>
            </w:r>
          </w:p>
        </w:tc>
      </w:tr>
      <w:tr w:rsidR="003232F0" w:rsidRPr="00DB418D" w:rsidTr="00D9559F">
        <w:sdt>
          <w:sdtPr>
            <w:id w:val="-304933197"/>
            <w:placeholder>
              <w:docPart w:val="399F142E92D6465892AFA29B9DD3427D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3232F0" w:rsidRPr="00DB418D" w:rsidRDefault="003232F0" w:rsidP="00D9559F">
                <w:r w:rsidRPr="00B51186">
                  <w:t xml:space="preserve">Upisati odgovarajuće podatke </w:t>
                </w:r>
              </w:p>
            </w:tc>
          </w:sdtContent>
        </w:sdt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7764B6" w:rsidRDefault="003232F0" w:rsidP="00D9559F">
            <w:pPr>
              <w:rPr>
                <w:b/>
              </w:rPr>
            </w:pPr>
            <w:r w:rsidRPr="007764B6">
              <w:rPr>
                <w:b/>
              </w:rPr>
              <w:t>Recenzenti</w:t>
            </w:r>
          </w:p>
        </w:tc>
      </w:tr>
      <w:tr w:rsidR="003232F0" w:rsidRPr="00DB418D" w:rsidTr="00D9559F">
        <w:tc>
          <w:tcPr>
            <w:tcW w:w="9158" w:type="dxa"/>
            <w:gridSpan w:val="3"/>
            <w:vAlign w:val="center"/>
          </w:tcPr>
          <w:p w:rsidR="003232F0" w:rsidRDefault="003232F0" w:rsidP="00D9559F">
            <w:r>
              <w:t xml:space="preserve">Upisati ako su poznati </w:t>
            </w:r>
          </w:p>
        </w:tc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3232F0" w:rsidRPr="00DB418D" w:rsidTr="00D9559F">
        <w:sdt>
          <w:sdtPr>
            <w:id w:val="799798153"/>
            <w:placeholder>
              <w:docPart w:val="85B2EF8932C94DD9B2BAC781D829DCB8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3232F0" w:rsidRPr="00DB418D" w:rsidRDefault="003232F0" w:rsidP="00D9559F">
                <w:r w:rsidRPr="00B51186">
                  <w:t>Upisati</w:t>
                </w:r>
              </w:p>
            </w:tc>
          </w:sdtContent>
        </w:sdt>
      </w:tr>
      <w:tr w:rsidR="003232F0" w:rsidRPr="00DB418D" w:rsidTr="00D9559F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rPr>
                <w:b/>
                <w:vertAlign w:val="superscript"/>
              </w:rPr>
            </w:pPr>
            <w:r>
              <w:rPr>
                <w:b/>
              </w:rPr>
              <w:t>Izdavač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3232F0" w:rsidRPr="003232F0" w:rsidRDefault="003232F0" w:rsidP="00D9559F">
            <w:pPr>
              <w:rPr>
                <w:b/>
              </w:rPr>
            </w:pPr>
            <w:r w:rsidRPr="003232F0">
              <w:rPr>
                <w:b/>
              </w:rPr>
              <w:t>Objašnjenje ugleda</w:t>
            </w:r>
            <w:r w:rsidR="00CB45E8">
              <w:rPr>
                <w:b/>
              </w:rPr>
              <w:t xml:space="preserve"> izdavača</w:t>
            </w:r>
          </w:p>
        </w:tc>
      </w:tr>
      <w:tr w:rsidR="003232F0" w:rsidRPr="00DB418D" w:rsidTr="00D9559F">
        <w:tc>
          <w:tcPr>
            <w:tcW w:w="4579" w:type="dxa"/>
            <w:gridSpan w:val="2"/>
            <w:vAlign w:val="center"/>
          </w:tcPr>
          <w:p w:rsidR="003232F0" w:rsidRPr="00DB418D" w:rsidRDefault="003232F0" w:rsidP="00D9559F"/>
        </w:tc>
        <w:tc>
          <w:tcPr>
            <w:tcW w:w="4579" w:type="dxa"/>
            <w:vAlign w:val="center"/>
          </w:tcPr>
          <w:p w:rsidR="003232F0" w:rsidRPr="00DB418D" w:rsidRDefault="003232F0" w:rsidP="00D9559F"/>
        </w:tc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3232F0" w:rsidRPr="00DB418D" w:rsidTr="00D9559F">
        <w:sdt>
          <w:sdtPr>
            <w:id w:val="971329032"/>
            <w:placeholder>
              <w:docPart w:val="5CAC22C4A48441BD85CFA4A34E77E571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3232F0" w:rsidRPr="00DB418D" w:rsidRDefault="003232F0" w:rsidP="00D9559F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3232F0" w:rsidRPr="00DB418D" w:rsidTr="00D9559F">
        <w:sdt>
          <w:sdtPr>
            <w:id w:val="-274557763"/>
            <w:placeholder>
              <w:docPart w:val="3119E132AABE4AA3A347BB8D544ED9FF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3232F0" w:rsidRPr="00DB418D" w:rsidRDefault="003232F0" w:rsidP="00D9559F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3232F0" w:rsidRPr="00DB418D" w:rsidTr="00D9559F">
        <w:sdt>
          <w:sdtPr>
            <w:id w:val="179311504"/>
            <w:placeholder>
              <w:docPart w:val="56DEE2F2AAFD48C59B4D7B2724D52311"/>
            </w:placeholder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3232F0" w:rsidRPr="00DB418D" w:rsidRDefault="004509F3" w:rsidP="00D9559F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3232F0" w:rsidRPr="00DB418D" w:rsidTr="00D9559F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FootnoteReference"/>
                <w:b/>
              </w:rPr>
              <w:footnoteReference w:id="16"/>
            </w:r>
          </w:p>
        </w:tc>
      </w:tr>
      <w:tr w:rsidR="003232F0" w:rsidRPr="00DB418D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3232F0" w:rsidRPr="00BD7813" w:rsidRDefault="00794594" w:rsidP="00D9559F">
            <w:sdt>
              <w:sdtPr>
                <w:id w:val="1732733582"/>
                <w:placeholder>
                  <w:docPart w:val="5B306C85F1E84ECCBC222610A7150DD3"/>
                </w:placeholder>
                <w:showingPlcHdr/>
              </w:sdtPr>
              <w:sdtEndPr/>
              <w:sdtContent>
                <w:r w:rsidR="003232F0" w:rsidRPr="00BD7813">
                  <w:t>Upisati (na primjer: 2,25 bodova, 1,125 bodova, itd.</w:t>
                </w:r>
              </w:sdtContent>
            </w:sdt>
            <w:r w:rsidR="00BD7813" w:rsidRPr="00BD7813">
              <w:t>)</w:t>
            </w:r>
          </w:p>
        </w:tc>
      </w:tr>
      <w:tr w:rsidR="003232F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3232F0" w:rsidRPr="00DB418D" w:rsidRDefault="003232F0" w:rsidP="00D9559F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3232F0" w:rsidRPr="00DB418D" w:rsidTr="00D9559F">
        <w:sdt>
          <w:sdtPr>
            <w:rPr>
              <w:b/>
            </w:rPr>
            <w:id w:val="300581108"/>
            <w:placeholder>
              <w:docPart w:val="FC93681829DD49C8A01AC40D5EADEBCB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3232F0" w:rsidRPr="00DB418D" w:rsidRDefault="003232F0" w:rsidP="00D9559F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3232F0" w:rsidRPr="003232F0" w:rsidRDefault="003232F0" w:rsidP="007764B6">
      <w:pPr>
        <w:rPr>
          <w:b/>
        </w:rPr>
      </w:pPr>
    </w:p>
    <w:p w:rsidR="003232F0" w:rsidRDefault="003232F0" w:rsidP="007764B6"/>
    <w:p w:rsidR="003232F0" w:rsidRDefault="003232F0" w:rsidP="007764B6"/>
    <w:p w:rsidR="003232F0" w:rsidRDefault="003232F0" w:rsidP="007764B6"/>
    <w:p w:rsidR="003232F0" w:rsidRDefault="003232F0" w:rsidP="007764B6"/>
    <w:p w:rsidR="003232F0" w:rsidRDefault="003232F0" w:rsidP="007764B6"/>
    <w:p w:rsidR="003232F0" w:rsidRDefault="003232F0" w:rsidP="007764B6"/>
    <w:p w:rsidR="007764B6" w:rsidRDefault="007764B6" w:rsidP="007764B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5A1342" w:rsidRDefault="005A1342" w:rsidP="005A1342">
      <w:pPr>
        <w:pStyle w:val="Heading2"/>
      </w:pPr>
      <w:r>
        <w:lastRenderedPageBreak/>
        <w:t>Poglavlje u znanstvenoj knjizi koje se vrednuje kao A2 rad</w:t>
      </w:r>
      <w:r w:rsidRPr="00DB295A">
        <w:t xml:space="preserve"> </w:t>
      </w:r>
    </w:p>
    <w:p w:rsidR="007764B6" w:rsidRDefault="007764B6" w:rsidP="007764B6"/>
    <w:p w:rsidR="007764B6" w:rsidRPr="00DB295A" w:rsidRDefault="007764B6" w:rsidP="007764B6">
      <w:pPr>
        <w:pStyle w:val="Heading3"/>
      </w:pPr>
      <w:r>
        <w:t>Poglavlje u znanstvenoj knjizi koje se vrednuje kao A2 rad</w:t>
      </w:r>
      <w:r w:rsidRPr="00DB295A">
        <w:t xml:space="preserve"> </w:t>
      </w:r>
      <w:r>
        <w:t>(do trećine potrebnih bodova temeljem radova koji nisu ocijenjeni odnosno bodovani u prethodnom izboru ili na temelju viška bodova koje je ostvario u prethodnom izboru)</w:t>
      </w:r>
    </w:p>
    <w:p w:rsidR="007764B6" w:rsidRPr="007764B6" w:rsidRDefault="007764B6" w:rsidP="007764B6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166"/>
        <w:gridCol w:w="4579"/>
      </w:tblGrid>
      <w:tr w:rsidR="007764B6" w:rsidRPr="00DB418D" w:rsidTr="00EF6FA7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-2087138568"/>
            <w:placeholder>
              <w:docPart w:val="1D5D96C49B104C85B9C4C11B00D6805C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7764B6" w:rsidRPr="00DB418D" w:rsidRDefault="007764B6" w:rsidP="00EF6FA7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7764B6" w:rsidRPr="00DB418D" w:rsidTr="00EF6FA7">
        <w:sdt>
          <w:sdtPr>
            <w:id w:val="-2285883"/>
            <w:placeholder>
              <w:docPart w:val="697B63FC486046B8AA7BE937DE1E7C78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7764B6" w:rsidRPr="00DB418D" w:rsidRDefault="007764B6" w:rsidP="00EF6FA7">
                <w:r w:rsidRPr="00B51186">
                  <w:t>Navesti autore rada, podcrtati pristupnika</w:t>
                </w:r>
              </w:p>
            </w:tc>
          </w:sdtContent>
        </w:sdt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4509F3">
            <w:pPr>
              <w:rPr>
                <w:b/>
              </w:rPr>
            </w:pPr>
            <w:r w:rsidRPr="00DB418D">
              <w:rPr>
                <w:b/>
              </w:rPr>
              <w:t xml:space="preserve">Naziv </w:t>
            </w:r>
            <w:r>
              <w:rPr>
                <w:b/>
              </w:rPr>
              <w:t>djela (</w:t>
            </w:r>
            <w:r w:rsidR="004509F3">
              <w:rPr>
                <w:b/>
              </w:rPr>
              <w:t>poglavlja</w:t>
            </w:r>
            <w:r>
              <w:rPr>
                <w:b/>
              </w:rPr>
              <w:t>)</w:t>
            </w:r>
          </w:p>
        </w:tc>
      </w:tr>
      <w:tr w:rsidR="007764B6" w:rsidRPr="00DB418D" w:rsidTr="00EF6FA7">
        <w:sdt>
          <w:sdtPr>
            <w:id w:val="-1154210952"/>
            <w:placeholder>
              <w:docPart w:val="B7E17867642F409EA16F01E987629A9E"/>
            </w:placeholder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7764B6" w:rsidRPr="00DB418D" w:rsidRDefault="004509F3" w:rsidP="004509F3">
                <w:r>
                  <w:t>Upisati originalni naziv poglavlja</w:t>
                </w:r>
              </w:p>
            </w:tc>
          </w:sdtContent>
        </w:sdt>
      </w:tr>
      <w:tr w:rsidR="004509F3" w:rsidRPr="00DB418D" w:rsidTr="004509F3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4509F3" w:rsidRDefault="004509F3" w:rsidP="004509F3">
            <w:pPr>
              <w:rPr>
                <w:b/>
              </w:rPr>
            </w:pPr>
            <w:r w:rsidRPr="004509F3">
              <w:rPr>
                <w:b/>
              </w:rPr>
              <w:t>Naziv znanstvene knjige</w:t>
            </w:r>
          </w:p>
        </w:tc>
      </w:tr>
      <w:tr w:rsidR="004509F3" w:rsidRPr="00DB418D" w:rsidTr="00EF6FA7">
        <w:tc>
          <w:tcPr>
            <w:tcW w:w="9158" w:type="dxa"/>
            <w:gridSpan w:val="3"/>
            <w:vAlign w:val="center"/>
          </w:tcPr>
          <w:p w:rsidR="004509F3" w:rsidRDefault="004509F3" w:rsidP="004509F3">
            <w:r>
              <w:t>Upisati originalni naziv knjige</w:t>
            </w:r>
          </w:p>
        </w:tc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>
              <w:rPr>
                <w:b/>
              </w:rPr>
              <w:t>Urednik-ci</w:t>
            </w:r>
            <w:r w:rsidRPr="00DB418D">
              <w:rPr>
                <w:b/>
              </w:rPr>
              <w:t>, godina, volumen, stranica</w:t>
            </w:r>
            <w:r w:rsidR="00191ADF">
              <w:rPr>
                <w:b/>
              </w:rPr>
              <w:t xml:space="preserve"> (od – do)</w:t>
            </w:r>
          </w:p>
        </w:tc>
      </w:tr>
      <w:tr w:rsidR="007764B6" w:rsidRPr="00DB418D" w:rsidTr="00EF6FA7">
        <w:sdt>
          <w:sdtPr>
            <w:id w:val="302977217"/>
            <w:placeholder>
              <w:docPart w:val="4C35BDD8B5864C988EBFED4DAFCCCE49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7764B6" w:rsidRPr="00DB418D" w:rsidRDefault="007764B6" w:rsidP="00EF6FA7">
                <w:r w:rsidRPr="00B51186">
                  <w:t xml:space="preserve">Upisati odgovarajuće podatke </w:t>
                </w:r>
              </w:p>
            </w:tc>
          </w:sdtContent>
        </w:sdt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7764B6" w:rsidRDefault="007764B6" w:rsidP="00EF6FA7">
            <w:pPr>
              <w:rPr>
                <w:b/>
              </w:rPr>
            </w:pPr>
            <w:r w:rsidRPr="007764B6">
              <w:rPr>
                <w:b/>
              </w:rPr>
              <w:t>Recenzenti</w:t>
            </w:r>
          </w:p>
        </w:tc>
      </w:tr>
      <w:tr w:rsidR="007764B6" w:rsidRPr="00DB418D" w:rsidTr="00EF6FA7">
        <w:tc>
          <w:tcPr>
            <w:tcW w:w="9158" w:type="dxa"/>
            <w:gridSpan w:val="3"/>
            <w:vAlign w:val="center"/>
          </w:tcPr>
          <w:p w:rsidR="007764B6" w:rsidRDefault="007764B6" w:rsidP="00EF6FA7">
            <w:r>
              <w:t xml:space="preserve">Upisati ako su poznati </w:t>
            </w:r>
          </w:p>
        </w:tc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7764B6" w:rsidRPr="00DB418D" w:rsidTr="00EF6FA7">
        <w:sdt>
          <w:sdtPr>
            <w:id w:val="18050283"/>
            <w:placeholder>
              <w:docPart w:val="7E201C3247B2437882235F8FB7E54B9A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7764B6" w:rsidRPr="00DB418D" w:rsidRDefault="007764B6" w:rsidP="00EF6FA7">
                <w:r w:rsidRPr="00B51186">
                  <w:t>Upisati</w:t>
                </w:r>
              </w:p>
            </w:tc>
          </w:sdtContent>
        </w:sdt>
      </w:tr>
      <w:tr w:rsidR="00CB45E8" w:rsidRPr="00DB418D" w:rsidTr="00D9559F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CB45E8" w:rsidRPr="00DB418D" w:rsidRDefault="00CB45E8" w:rsidP="00EF6FA7">
            <w:pPr>
              <w:rPr>
                <w:b/>
                <w:vertAlign w:val="superscript"/>
              </w:rPr>
            </w:pPr>
            <w:r>
              <w:rPr>
                <w:b/>
              </w:rPr>
              <w:t>Izdavač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CB45E8" w:rsidRPr="00CB45E8" w:rsidRDefault="00CB45E8" w:rsidP="00EF6FA7">
            <w:pPr>
              <w:rPr>
                <w:b/>
              </w:rPr>
            </w:pPr>
            <w:r w:rsidRPr="00CB45E8">
              <w:rPr>
                <w:b/>
              </w:rPr>
              <w:t>Objašnjenje ugleda</w:t>
            </w:r>
            <w:r>
              <w:rPr>
                <w:b/>
              </w:rPr>
              <w:t xml:space="preserve"> izdavača</w:t>
            </w:r>
          </w:p>
        </w:tc>
      </w:tr>
      <w:tr w:rsidR="00CB45E8" w:rsidRPr="00DB418D" w:rsidTr="00D9559F">
        <w:tc>
          <w:tcPr>
            <w:tcW w:w="4579" w:type="dxa"/>
            <w:gridSpan w:val="2"/>
            <w:vAlign w:val="center"/>
          </w:tcPr>
          <w:p w:rsidR="00CB45E8" w:rsidRPr="00DB418D" w:rsidRDefault="00CB45E8" w:rsidP="00EF6FA7"/>
        </w:tc>
        <w:tc>
          <w:tcPr>
            <w:tcW w:w="4579" w:type="dxa"/>
            <w:vAlign w:val="center"/>
          </w:tcPr>
          <w:p w:rsidR="00CB45E8" w:rsidRPr="00DB418D" w:rsidRDefault="00CB45E8" w:rsidP="00EF6FA7"/>
        </w:tc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7764B6" w:rsidRPr="00DB418D" w:rsidTr="00EF6FA7">
        <w:sdt>
          <w:sdtPr>
            <w:id w:val="-1131004144"/>
            <w:placeholder>
              <w:docPart w:val="200ABC27A1FE4EEA84C3FD2DED496BA2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7764B6" w:rsidRPr="00DB418D" w:rsidRDefault="007764B6" w:rsidP="00EF6FA7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7764B6" w:rsidRPr="00DB418D" w:rsidTr="00EF6FA7">
        <w:sdt>
          <w:sdtPr>
            <w:id w:val="-1824807564"/>
            <w:placeholder>
              <w:docPart w:val="FD7E57A809984D2292D21B225461F24D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7764B6" w:rsidRPr="00DB418D" w:rsidRDefault="007764B6" w:rsidP="00EF6FA7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7764B6" w:rsidRPr="00DB418D" w:rsidTr="00EF6FA7">
        <w:sdt>
          <w:sdtPr>
            <w:id w:val="179311505"/>
            <w:placeholder>
              <w:docPart w:val="8CB647956B814E478FF84FDADC0A5CE7"/>
            </w:placeholder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7764B6" w:rsidRPr="00DB418D" w:rsidRDefault="004509F3" w:rsidP="00EF6FA7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7764B6" w:rsidRPr="00DB418D" w:rsidTr="00EF6FA7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FootnoteReference"/>
                <w:b/>
              </w:rPr>
              <w:footnoteReference w:id="17"/>
            </w:r>
          </w:p>
        </w:tc>
      </w:tr>
      <w:tr w:rsidR="007764B6" w:rsidRPr="00DB418D" w:rsidTr="00EF6FA7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7764B6" w:rsidRPr="00BD7813" w:rsidRDefault="00794594" w:rsidP="003232F0">
            <w:sdt>
              <w:sdtPr>
                <w:id w:val="-1430499890"/>
                <w:placeholder>
                  <w:docPart w:val="FA913CADDC2442F1AAAC4A2504C767EF"/>
                </w:placeholder>
                <w:showingPlcHdr/>
              </w:sdtPr>
              <w:sdtEndPr/>
              <w:sdtContent>
                <w:r w:rsidR="007764B6" w:rsidRPr="00BD7813">
                  <w:t xml:space="preserve">Upisati (na primjer: </w:t>
                </w:r>
                <w:r w:rsidR="003232F0" w:rsidRPr="00BD7813">
                  <w:t xml:space="preserve">0,75 bod, 0,375 bodova, </w:t>
                </w:r>
                <w:r w:rsidR="007764B6" w:rsidRPr="00BD7813">
                  <w:t>itd.</w:t>
                </w:r>
              </w:sdtContent>
            </w:sdt>
            <w:r w:rsidR="00BD7813" w:rsidRPr="00BD7813">
              <w:t>)</w:t>
            </w:r>
          </w:p>
        </w:tc>
      </w:tr>
      <w:tr w:rsidR="007764B6" w:rsidRPr="00DB418D" w:rsidTr="00EF6FA7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7764B6" w:rsidRPr="00DB418D" w:rsidRDefault="007764B6" w:rsidP="00EF6FA7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7764B6" w:rsidRPr="00DB418D" w:rsidTr="00EF6FA7">
        <w:sdt>
          <w:sdtPr>
            <w:rPr>
              <w:b/>
            </w:rPr>
            <w:id w:val="831715862"/>
            <w:placeholder>
              <w:docPart w:val="C45A8D05D2F54B60A236CA47FE6A7694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7764B6" w:rsidRPr="00DB418D" w:rsidRDefault="007764B6" w:rsidP="00EF6FA7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5A1342" w:rsidRDefault="005A1342" w:rsidP="005A1342"/>
    <w:p w:rsidR="007764B6" w:rsidRDefault="007764B6">
      <w:r>
        <w:br w:type="page"/>
      </w:r>
    </w:p>
    <w:p w:rsidR="007764B6" w:rsidRDefault="007764B6" w:rsidP="007764B6">
      <w:pPr>
        <w:pStyle w:val="Heading3"/>
      </w:pPr>
      <w:r>
        <w:lastRenderedPageBreak/>
        <w:t>Poglavlje u znanstvenoj knjizi koje se vrednuje kao A2 rad</w:t>
      </w:r>
      <w:r w:rsidRPr="00DB295A">
        <w:t xml:space="preserve"> </w:t>
      </w:r>
      <w:r>
        <w:t>objavljeno nakon prethodnog izbora u znanstveno zvanje</w:t>
      </w:r>
    </w:p>
    <w:p w:rsidR="007764B6" w:rsidRDefault="007764B6" w:rsidP="007764B6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166"/>
        <w:gridCol w:w="4579"/>
      </w:tblGrid>
      <w:tr w:rsidR="00541FA0" w:rsidRPr="00DB418D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541FA0" w:rsidRPr="00DB418D" w:rsidRDefault="00541FA0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-1553227369"/>
            <w:placeholder>
              <w:docPart w:val="D34684D5FD674678B922EB2AC621AD30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541FA0" w:rsidRPr="00DB418D" w:rsidRDefault="00541FA0" w:rsidP="00D9559F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541FA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41FA0" w:rsidRPr="00DB418D" w:rsidRDefault="00541FA0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541FA0" w:rsidRPr="00DB418D" w:rsidTr="00D9559F">
        <w:sdt>
          <w:sdtPr>
            <w:id w:val="-1859034745"/>
            <w:placeholder>
              <w:docPart w:val="34527695B60946FEAAFD9084FFC45DAD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541FA0" w:rsidRPr="00DB418D" w:rsidRDefault="00541FA0" w:rsidP="00D9559F">
                <w:r w:rsidRPr="00B51186">
                  <w:t>Navesti autore rada, podcrtati pristupnika</w:t>
                </w:r>
              </w:p>
            </w:tc>
          </w:sdtContent>
        </w:sdt>
      </w:tr>
      <w:tr w:rsidR="00541FA0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41FA0" w:rsidRPr="00DB418D" w:rsidRDefault="00541FA0" w:rsidP="004509F3">
            <w:pPr>
              <w:rPr>
                <w:b/>
              </w:rPr>
            </w:pPr>
            <w:r w:rsidRPr="00DB418D">
              <w:rPr>
                <w:b/>
              </w:rPr>
              <w:t xml:space="preserve">Naziv </w:t>
            </w:r>
            <w:r>
              <w:rPr>
                <w:b/>
              </w:rPr>
              <w:t>djela (</w:t>
            </w:r>
            <w:r w:rsidR="004509F3">
              <w:rPr>
                <w:b/>
              </w:rPr>
              <w:t>poglavlja</w:t>
            </w:r>
            <w:r>
              <w:rPr>
                <w:b/>
              </w:rPr>
              <w:t>)</w:t>
            </w:r>
          </w:p>
        </w:tc>
      </w:tr>
      <w:tr w:rsidR="00541FA0" w:rsidRPr="00DB418D" w:rsidTr="00D9559F">
        <w:sdt>
          <w:sdtPr>
            <w:id w:val="1201674088"/>
            <w:placeholder>
              <w:docPart w:val="FCF59052D31E4F24829A5349F18D3164"/>
            </w:placeholder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541FA0" w:rsidRPr="00DB418D" w:rsidRDefault="004509F3" w:rsidP="004509F3">
                <w:r>
                  <w:t>Upisati originalni naziv poglavlja</w:t>
                </w:r>
              </w:p>
            </w:tc>
          </w:sdtContent>
        </w:sdt>
      </w:tr>
      <w:tr w:rsidR="004509F3" w:rsidRPr="00DB418D" w:rsidTr="004509F3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4509F3" w:rsidRDefault="004509F3" w:rsidP="004509F3">
            <w:pPr>
              <w:rPr>
                <w:b/>
              </w:rPr>
            </w:pPr>
            <w:r w:rsidRPr="004509F3">
              <w:rPr>
                <w:b/>
              </w:rPr>
              <w:t>Naziv znanstvene knjige</w:t>
            </w:r>
          </w:p>
        </w:tc>
      </w:tr>
      <w:tr w:rsidR="004509F3" w:rsidRPr="00DB418D" w:rsidTr="00D9559F">
        <w:tc>
          <w:tcPr>
            <w:tcW w:w="9158" w:type="dxa"/>
            <w:gridSpan w:val="3"/>
            <w:vAlign w:val="center"/>
          </w:tcPr>
          <w:p w:rsidR="004509F3" w:rsidRDefault="004509F3" w:rsidP="004509F3">
            <w:r>
              <w:t>Upisati originalni naziv knjige</w:t>
            </w:r>
          </w:p>
        </w:tc>
      </w:tr>
      <w:tr w:rsidR="004509F3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DB418D" w:rsidRDefault="004509F3" w:rsidP="00D9559F">
            <w:pPr>
              <w:rPr>
                <w:b/>
              </w:rPr>
            </w:pPr>
            <w:r>
              <w:rPr>
                <w:b/>
              </w:rPr>
              <w:t>Urednik-ci</w:t>
            </w:r>
            <w:r w:rsidRPr="00DB418D">
              <w:rPr>
                <w:b/>
              </w:rPr>
              <w:t>, godina, volumen, stranica</w:t>
            </w:r>
            <w:r>
              <w:rPr>
                <w:b/>
              </w:rPr>
              <w:t xml:space="preserve"> (od-do)</w:t>
            </w:r>
          </w:p>
        </w:tc>
      </w:tr>
      <w:tr w:rsidR="004509F3" w:rsidRPr="00DB418D" w:rsidTr="00D9559F">
        <w:sdt>
          <w:sdtPr>
            <w:id w:val="1350146288"/>
            <w:placeholder>
              <w:docPart w:val="36246EA459234BFBAFF62CFF9C52ACAF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4509F3" w:rsidRPr="00DB418D" w:rsidRDefault="004509F3" w:rsidP="00D9559F">
                <w:r w:rsidRPr="00B51186">
                  <w:t xml:space="preserve">Upisati odgovarajuće podatke </w:t>
                </w:r>
              </w:p>
            </w:tc>
          </w:sdtContent>
        </w:sdt>
      </w:tr>
      <w:tr w:rsidR="004509F3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7764B6" w:rsidRDefault="004509F3" w:rsidP="00D9559F">
            <w:pPr>
              <w:rPr>
                <w:b/>
              </w:rPr>
            </w:pPr>
            <w:r w:rsidRPr="007764B6">
              <w:rPr>
                <w:b/>
              </w:rPr>
              <w:t>Recenzenti</w:t>
            </w:r>
          </w:p>
        </w:tc>
      </w:tr>
      <w:tr w:rsidR="004509F3" w:rsidRPr="00DB418D" w:rsidTr="00D9559F">
        <w:tc>
          <w:tcPr>
            <w:tcW w:w="9158" w:type="dxa"/>
            <w:gridSpan w:val="3"/>
            <w:vAlign w:val="center"/>
          </w:tcPr>
          <w:p w:rsidR="004509F3" w:rsidRDefault="004509F3" w:rsidP="00D9559F">
            <w:r>
              <w:t xml:space="preserve">Upisati ako su poznati </w:t>
            </w:r>
          </w:p>
        </w:tc>
      </w:tr>
      <w:tr w:rsidR="004509F3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DB418D" w:rsidRDefault="004509F3" w:rsidP="00D9559F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4509F3" w:rsidRPr="00DB418D" w:rsidTr="00D9559F">
        <w:sdt>
          <w:sdtPr>
            <w:id w:val="-2045741839"/>
            <w:placeholder>
              <w:docPart w:val="0D6684D5AFD44A83BF633DCA1977CDE7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4509F3" w:rsidRPr="00DB418D" w:rsidRDefault="004509F3" w:rsidP="00D9559F">
                <w:r w:rsidRPr="00B51186">
                  <w:t>Upisati</w:t>
                </w:r>
              </w:p>
            </w:tc>
          </w:sdtContent>
        </w:sdt>
      </w:tr>
      <w:tr w:rsidR="004509F3" w:rsidRPr="00DB418D" w:rsidTr="00D9559F">
        <w:tc>
          <w:tcPr>
            <w:tcW w:w="4579" w:type="dxa"/>
            <w:gridSpan w:val="2"/>
            <w:shd w:val="clear" w:color="auto" w:fill="BFBFBF" w:themeFill="background1" w:themeFillShade="BF"/>
            <w:vAlign w:val="center"/>
          </w:tcPr>
          <w:p w:rsidR="004509F3" w:rsidRPr="00DB418D" w:rsidRDefault="004509F3" w:rsidP="00D9559F">
            <w:pPr>
              <w:rPr>
                <w:b/>
                <w:vertAlign w:val="superscript"/>
              </w:rPr>
            </w:pPr>
            <w:r>
              <w:rPr>
                <w:b/>
              </w:rPr>
              <w:t>Izdavač</w:t>
            </w:r>
          </w:p>
        </w:tc>
        <w:tc>
          <w:tcPr>
            <w:tcW w:w="4579" w:type="dxa"/>
            <w:shd w:val="clear" w:color="auto" w:fill="BFBFBF" w:themeFill="background1" w:themeFillShade="BF"/>
            <w:vAlign w:val="center"/>
          </w:tcPr>
          <w:p w:rsidR="004509F3" w:rsidRPr="00CB45E8" w:rsidRDefault="004509F3" w:rsidP="00D9559F">
            <w:pPr>
              <w:rPr>
                <w:b/>
              </w:rPr>
            </w:pPr>
            <w:r w:rsidRPr="00CB45E8">
              <w:rPr>
                <w:b/>
              </w:rPr>
              <w:t>Objašnjenje ugleda</w:t>
            </w:r>
            <w:r>
              <w:rPr>
                <w:b/>
              </w:rPr>
              <w:t xml:space="preserve"> izdavača</w:t>
            </w:r>
          </w:p>
        </w:tc>
      </w:tr>
      <w:tr w:rsidR="004509F3" w:rsidRPr="00DB418D" w:rsidTr="00D9559F">
        <w:tc>
          <w:tcPr>
            <w:tcW w:w="4579" w:type="dxa"/>
            <w:gridSpan w:val="2"/>
            <w:vAlign w:val="center"/>
          </w:tcPr>
          <w:p w:rsidR="004509F3" w:rsidRPr="00DB418D" w:rsidRDefault="004509F3" w:rsidP="00D9559F"/>
        </w:tc>
        <w:tc>
          <w:tcPr>
            <w:tcW w:w="4579" w:type="dxa"/>
            <w:vAlign w:val="center"/>
          </w:tcPr>
          <w:p w:rsidR="004509F3" w:rsidRPr="00DB418D" w:rsidRDefault="004509F3" w:rsidP="00D9559F"/>
        </w:tc>
      </w:tr>
      <w:tr w:rsidR="004509F3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DB418D" w:rsidRDefault="004509F3" w:rsidP="00D9559F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4509F3" w:rsidRPr="00DB418D" w:rsidTr="00D9559F">
        <w:sdt>
          <w:sdtPr>
            <w:id w:val="-1522307521"/>
            <w:placeholder>
              <w:docPart w:val="A3378E08FB274958B44C75E3F1152B41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4509F3" w:rsidRPr="00DB418D" w:rsidRDefault="004509F3" w:rsidP="00D9559F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4509F3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DB418D" w:rsidRDefault="004509F3" w:rsidP="00D9559F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4509F3" w:rsidRPr="00DB418D" w:rsidTr="00D9559F">
        <w:sdt>
          <w:sdtPr>
            <w:id w:val="-844637710"/>
            <w:placeholder>
              <w:docPart w:val="D46A01CA68154EC2B34FB7848F70F43D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4509F3" w:rsidRPr="00DB418D" w:rsidRDefault="004509F3" w:rsidP="00D9559F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4509F3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DB418D" w:rsidRDefault="004509F3" w:rsidP="00D9559F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4509F3" w:rsidRPr="00DB418D" w:rsidTr="00D9559F">
        <w:sdt>
          <w:sdtPr>
            <w:id w:val="179311507"/>
            <w:placeholder>
              <w:docPart w:val="384E0EAE3B0A4DF795F285039D75DD64"/>
            </w:placeholder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4509F3" w:rsidRPr="00DB418D" w:rsidRDefault="004509F3" w:rsidP="00D9559F">
                <w:pPr>
                  <w:jc w:val="both"/>
                </w:pPr>
                <w:r>
                  <w:t>Objasniti angažman pristupnika u izradi rada ako je rad nastao u suautorstvu, ili ostaviti prazno s „razmaknicom“</w:t>
                </w:r>
              </w:p>
            </w:tc>
          </w:sdtContent>
        </w:sdt>
      </w:tr>
      <w:tr w:rsidR="004509F3" w:rsidRPr="00DB418D" w:rsidTr="00D9559F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DB418D" w:rsidRDefault="004509F3" w:rsidP="00D9559F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FootnoteReference"/>
                <w:b/>
              </w:rPr>
              <w:footnoteReference w:id="18"/>
            </w:r>
          </w:p>
        </w:tc>
      </w:tr>
      <w:tr w:rsidR="004509F3" w:rsidRPr="00DB418D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4509F3" w:rsidRPr="00BD7813" w:rsidRDefault="00794594" w:rsidP="00D9559F">
            <w:sdt>
              <w:sdtPr>
                <w:id w:val="2064751001"/>
                <w:placeholder>
                  <w:docPart w:val="7726AA1C71EC4E07A56CCCD1AE2D3540"/>
                </w:placeholder>
                <w:showingPlcHdr/>
              </w:sdtPr>
              <w:sdtEndPr/>
              <w:sdtContent>
                <w:r w:rsidR="004509F3" w:rsidRPr="00BD7813">
                  <w:t>Upisati (na primjer: 0,75 bod, 0,375 bodova, itd.</w:t>
                </w:r>
              </w:sdtContent>
            </w:sdt>
            <w:r w:rsidR="00BD7813" w:rsidRPr="00BD7813">
              <w:t>)</w:t>
            </w:r>
          </w:p>
        </w:tc>
      </w:tr>
      <w:tr w:rsidR="004509F3" w:rsidRPr="00DB418D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4509F3" w:rsidRPr="00DB418D" w:rsidRDefault="004509F3" w:rsidP="00D9559F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4509F3" w:rsidRPr="00DB418D" w:rsidTr="00D9559F">
        <w:sdt>
          <w:sdtPr>
            <w:rPr>
              <w:b/>
            </w:rPr>
            <w:id w:val="-641113051"/>
            <w:placeholder>
              <w:docPart w:val="E059BA3B20424E729467F15DC92B3E04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4509F3" w:rsidRPr="00DB418D" w:rsidRDefault="004509F3" w:rsidP="00D9559F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541FA0" w:rsidRDefault="00541FA0" w:rsidP="007764B6"/>
    <w:p w:rsidR="00541FA0" w:rsidRDefault="00541FA0" w:rsidP="007764B6"/>
    <w:p w:rsidR="00541FA0" w:rsidRDefault="00541FA0" w:rsidP="007764B6"/>
    <w:p w:rsidR="00541FA0" w:rsidRDefault="00541FA0" w:rsidP="007764B6"/>
    <w:p w:rsidR="00541FA0" w:rsidRDefault="00541FA0" w:rsidP="007764B6"/>
    <w:p w:rsidR="00541FA0" w:rsidRDefault="00541FA0" w:rsidP="007764B6"/>
    <w:p w:rsidR="00E2123E" w:rsidRDefault="00E2123E" w:rsidP="007764B6"/>
    <w:p w:rsidR="00E2123E" w:rsidRDefault="00E2123E" w:rsidP="007764B6"/>
    <w:p w:rsidR="00E2123E" w:rsidRDefault="00E2123E" w:rsidP="007764B6"/>
    <w:p w:rsidR="00E2123E" w:rsidRDefault="00E2123E" w:rsidP="007764B6"/>
    <w:p w:rsidR="00E2123E" w:rsidRDefault="00E2123E" w:rsidP="007764B6"/>
    <w:p w:rsidR="00E2123E" w:rsidRDefault="00E2123E" w:rsidP="007764B6"/>
    <w:p w:rsidR="00E2123E" w:rsidRDefault="00E2123E" w:rsidP="007764B6"/>
    <w:p w:rsidR="005A1342" w:rsidRDefault="005A134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5A1342" w:rsidRDefault="005A1342" w:rsidP="005A1342">
      <w:pPr>
        <w:pStyle w:val="Heading2"/>
      </w:pPr>
      <w:r>
        <w:t>A2 radovi objavljeni u časopisima</w:t>
      </w:r>
    </w:p>
    <w:p w:rsidR="007764B6" w:rsidRPr="007764B6" w:rsidRDefault="007764B6" w:rsidP="007764B6"/>
    <w:p w:rsidR="007764B6" w:rsidRPr="00DB295A" w:rsidRDefault="007764B6" w:rsidP="007764B6">
      <w:pPr>
        <w:pStyle w:val="Heading3"/>
      </w:pPr>
      <w:r>
        <w:t>A2 radovi objavljeni u časopisima (do trećine potrebnih bodova temeljem radova koji nisu ocijenjeni odnosno bodovani u prethodnom izboru ili na temelju viška bodova koje je ostvario u prethodnom izboru)</w:t>
      </w:r>
    </w:p>
    <w:p w:rsidR="005A1342" w:rsidRDefault="005A1342" w:rsidP="005A1342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2523"/>
        <w:gridCol w:w="5222"/>
      </w:tblGrid>
      <w:tr w:rsidR="005A1342" w:rsidRPr="003B030C" w:rsidTr="00933674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5A1342" w:rsidRPr="003B030C" w:rsidRDefault="005A1342" w:rsidP="00933674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3B030C">
              <w:rPr>
                <w:b/>
              </w:rPr>
              <w:t>Redni broj:</w:t>
            </w:r>
          </w:p>
        </w:tc>
        <w:sdt>
          <w:sdtPr>
            <w:id w:val="-900142159"/>
            <w:placeholder>
              <w:docPart w:val="04A625BE896D48CF86AE85467ABBBAFA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5A1342" w:rsidRPr="003B030C" w:rsidRDefault="00FE4D0B" w:rsidP="00FE4D0B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5A1342" w:rsidRPr="003B030C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3B030C" w:rsidRDefault="005A1342" w:rsidP="00933674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3B030C">
              <w:rPr>
                <w:b/>
              </w:rPr>
              <w:t>Autori</w:t>
            </w:r>
            <w:r w:rsidRPr="003B030C">
              <w:rPr>
                <w:b/>
              </w:rPr>
              <w:tab/>
            </w:r>
            <w:r w:rsidRPr="003B030C">
              <w:rPr>
                <w:b/>
              </w:rPr>
              <w:tab/>
            </w:r>
          </w:p>
        </w:tc>
      </w:tr>
      <w:tr w:rsidR="005A1342" w:rsidRPr="003B030C" w:rsidTr="00933674">
        <w:sdt>
          <w:sdtPr>
            <w:id w:val="1281606089"/>
            <w:placeholder>
              <w:docPart w:val="C8065D48B5B64630AFFE65F32ACFD921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5A1342" w:rsidRPr="003B030C" w:rsidRDefault="00FE4D0B" w:rsidP="00FE4D0B">
                <w:r w:rsidRPr="00B51186">
                  <w:t>Navesti autore rada, podcrtati pristupnika</w:t>
                </w:r>
              </w:p>
            </w:tc>
          </w:sdtContent>
        </w:sdt>
      </w:tr>
      <w:tr w:rsidR="005A1342" w:rsidRPr="003B030C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3B030C" w:rsidRDefault="005A1342" w:rsidP="00933674">
            <w:pPr>
              <w:rPr>
                <w:b/>
              </w:rPr>
            </w:pPr>
            <w:r w:rsidRPr="003B030C">
              <w:rPr>
                <w:b/>
              </w:rPr>
              <w:t>Naziv rada</w:t>
            </w:r>
          </w:p>
        </w:tc>
      </w:tr>
      <w:tr w:rsidR="005A1342" w:rsidRPr="003B030C" w:rsidTr="00933674">
        <w:sdt>
          <w:sdtPr>
            <w:id w:val="-1518929179"/>
            <w:placeholder>
              <w:docPart w:val="3E951E8C1BA6445E90A2BC2856FDC836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5A1342" w:rsidRPr="003B030C" w:rsidRDefault="00FE4D0B" w:rsidP="00FE4D0B">
                <w:r w:rsidRPr="00B51186">
                  <w:t>Upisati originalni naziv rada</w:t>
                </w:r>
              </w:p>
            </w:tc>
          </w:sdtContent>
        </w:sdt>
      </w:tr>
      <w:tr w:rsidR="005A1342" w:rsidRPr="003B030C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3B030C" w:rsidRDefault="005A1342" w:rsidP="00BD7813">
            <w:pPr>
              <w:rPr>
                <w:b/>
              </w:rPr>
            </w:pPr>
            <w:r w:rsidRPr="003B030C">
              <w:rPr>
                <w:b/>
              </w:rPr>
              <w:t>Publikacija, godina, volumen, stranica</w:t>
            </w:r>
            <w:r w:rsidR="00191ADF">
              <w:rPr>
                <w:b/>
              </w:rPr>
              <w:t xml:space="preserve"> (od – do)</w:t>
            </w:r>
          </w:p>
        </w:tc>
      </w:tr>
      <w:tr w:rsidR="005A1342" w:rsidRPr="003B030C" w:rsidTr="00933674">
        <w:sdt>
          <w:sdtPr>
            <w:id w:val="-2116049149"/>
            <w:placeholder>
              <w:docPart w:val="F57E63FAF9E94689BD084ABE0A4E2847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5A1342" w:rsidRPr="003B030C" w:rsidRDefault="00FE4D0B" w:rsidP="00FE4D0B">
                <w:r w:rsidRPr="00B51186">
                  <w:t xml:space="preserve">Upisati odgovarajuće podatke </w:t>
                </w:r>
              </w:p>
            </w:tc>
          </w:sdtContent>
        </w:sdt>
      </w:tr>
      <w:tr w:rsidR="005A1342" w:rsidRPr="003B030C" w:rsidTr="00933674">
        <w:tc>
          <w:tcPr>
            <w:tcW w:w="3936" w:type="dxa"/>
            <w:gridSpan w:val="2"/>
            <w:shd w:val="clear" w:color="auto" w:fill="BFBFBF" w:themeFill="background1" w:themeFillShade="BF"/>
            <w:vAlign w:val="center"/>
          </w:tcPr>
          <w:p w:rsidR="005A1342" w:rsidRPr="003B030C" w:rsidRDefault="005A1342" w:rsidP="00933674">
            <w:pPr>
              <w:rPr>
                <w:b/>
              </w:rPr>
            </w:pPr>
            <w:r w:rsidRPr="003B030C">
              <w:rPr>
                <w:b/>
              </w:rPr>
              <w:t>ISBN/ISSN</w:t>
            </w:r>
          </w:p>
        </w:tc>
        <w:tc>
          <w:tcPr>
            <w:tcW w:w="5222" w:type="dxa"/>
            <w:shd w:val="clear" w:color="auto" w:fill="BFBFBF" w:themeFill="background1" w:themeFillShade="BF"/>
            <w:vAlign w:val="center"/>
          </w:tcPr>
          <w:p w:rsidR="005A1342" w:rsidRPr="003B030C" w:rsidRDefault="005A1342" w:rsidP="00933674">
            <w:pPr>
              <w:rPr>
                <w:b/>
              </w:rPr>
            </w:pPr>
            <w:r w:rsidRPr="003B030C">
              <w:rPr>
                <w:b/>
              </w:rPr>
              <w:t xml:space="preserve">Vrsta rada (podcrtati) </w:t>
            </w:r>
          </w:p>
        </w:tc>
      </w:tr>
      <w:tr w:rsidR="005A1342" w:rsidRPr="003B030C" w:rsidTr="00933674">
        <w:sdt>
          <w:sdtPr>
            <w:id w:val="-1919550537"/>
            <w:placeholder>
              <w:docPart w:val="4F662E9C2075489BA5478D271177C3EC"/>
            </w:placeholder>
            <w:showingPlcHdr/>
          </w:sdtPr>
          <w:sdtEndPr/>
          <w:sdtContent>
            <w:tc>
              <w:tcPr>
                <w:tcW w:w="3936" w:type="dxa"/>
                <w:gridSpan w:val="2"/>
                <w:vAlign w:val="center"/>
              </w:tcPr>
              <w:p w:rsidR="005A1342" w:rsidRPr="003B030C" w:rsidRDefault="00FE4D0B" w:rsidP="00FE4D0B">
                <w:r w:rsidRPr="00B51186">
                  <w:t>Upisati</w:t>
                </w:r>
              </w:p>
            </w:tc>
          </w:sdtContent>
        </w:sdt>
        <w:tc>
          <w:tcPr>
            <w:tcW w:w="5222" w:type="dxa"/>
            <w:vAlign w:val="center"/>
          </w:tcPr>
          <w:p w:rsidR="005A1342" w:rsidRPr="003B030C" w:rsidRDefault="005A1342" w:rsidP="00933674">
            <w:r w:rsidRPr="00FE4D0B">
              <w:t>Izvorni</w:t>
            </w:r>
            <w:r w:rsidRPr="003B030C">
              <w:t xml:space="preserve">   Pregledni   Prethodno priopćenje</w:t>
            </w:r>
          </w:p>
        </w:tc>
      </w:tr>
      <w:tr w:rsidR="005A1342" w:rsidRPr="003B030C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3B030C" w:rsidRDefault="005A1342" w:rsidP="00933674">
            <w:pPr>
              <w:rPr>
                <w:b/>
              </w:rPr>
            </w:pPr>
            <w:r w:rsidRPr="003B030C">
              <w:rPr>
                <w:b/>
              </w:rPr>
              <w:t xml:space="preserve">Rad kvalificiran kao A2 temeljem narednih kriterija: </w:t>
            </w:r>
          </w:p>
        </w:tc>
      </w:tr>
      <w:tr w:rsidR="005A1342" w:rsidRPr="003B030C" w:rsidTr="00933674">
        <w:tc>
          <w:tcPr>
            <w:tcW w:w="3936" w:type="dxa"/>
            <w:gridSpan w:val="2"/>
            <w:shd w:val="clear" w:color="auto" w:fill="F2F2F2" w:themeFill="background1" w:themeFillShade="F2"/>
            <w:vAlign w:val="center"/>
          </w:tcPr>
          <w:p w:rsidR="005A1342" w:rsidRPr="003B030C" w:rsidRDefault="005A1342" w:rsidP="00000EB5">
            <w:r w:rsidRPr="003B030C">
              <w:t xml:space="preserve">Citiranost publikacije </w:t>
            </w:r>
            <w:r w:rsidR="00000EB5">
              <w:t>(podcrtati i zadebljati odgovarajuću citatnu bazu)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000EB5" w:rsidRPr="00000EB5" w:rsidRDefault="00000EB5" w:rsidP="00000EB5">
            <w:r w:rsidRPr="00000EB5">
              <w:t>PsycInfo, ProQuest Social Science Premium Collection, SocIndex, Academic Search Complete,</w:t>
            </w:r>
          </w:p>
          <w:p w:rsidR="005A1342" w:rsidRPr="003B030C" w:rsidRDefault="00000EB5" w:rsidP="00000EB5">
            <w:pPr>
              <w:rPr>
                <w:b/>
              </w:rPr>
            </w:pPr>
            <w:r w:rsidRPr="00000EB5">
              <w:t>Education Research Complete, Inspec, Westlaw, LexisNexis, LISA – Library and Information Science Abstracts</w:t>
            </w:r>
          </w:p>
        </w:tc>
      </w:tr>
      <w:tr w:rsidR="005A1342" w:rsidRPr="003B030C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3B030C" w:rsidRDefault="005A1342" w:rsidP="00933674">
            <w:pPr>
              <w:jc w:val="both"/>
              <w:rPr>
                <w:b/>
              </w:rPr>
            </w:pPr>
            <w:r w:rsidRPr="003B030C">
              <w:rPr>
                <w:b/>
              </w:rPr>
              <w:t>Sažetak</w:t>
            </w:r>
          </w:p>
        </w:tc>
      </w:tr>
      <w:tr w:rsidR="005A1342" w:rsidRPr="003B030C" w:rsidTr="00933674">
        <w:sdt>
          <w:sdtPr>
            <w:id w:val="258113815"/>
            <w:placeholder>
              <w:docPart w:val="4A2D732875B2460CA0745B94AE2CEB1A"/>
            </w:placeholder>
          </w:sdtPr>
          <w:sdtEndPr/>
          <w:sdtContent>
            <w:sdt>
              <w:sdtPr>
                <w:id w:val="-1292205675"/>
                <w:placeholder>
                  <w:docPart w:val="258FDB17851548D4829B59EAED17CB6F"/>
                </w:placeholder>
                <w:showingPlcHdr/>
              </w:sdtPr>
              <w:sdtEndPr/>
              <w:sdtContent>
                <w:tc>
                  <w:tcPr>
                    <w:tcW w:w="9158" w:type="dxa"/>
                    <w:gridSpan w:val="3"/>
                    <w:shd w:val="clear" w:color="auto" w:fill="FFFFFF" w:themeFill="background1"/>
                    <w:vAlign w:val="center"/>
                  </w:tcPr>
                  <w:p w:rsidR="005A1342" w:rsidRPr="003B030C" w:rsidRDefault="00FE4D0B" w:rsidP="00FE4D0B">
                    <w:pPr>
                      <w:jc w:val="both"/>
                    </w:pPr>
                    <w:r w:rsidRPr="004B6268">
                      <w:t>Napisati sažetak rada na hrvatskom jeziku</w:t>
                    </w:r>
                  </w:p>
                </w:tc>
              </w:sdtContent>
            </w:sdt>
          </w:sdtContent>
        </w:sdt>
      </w:tr>
      <w:tr w:rsidR="005A1342" w:rsidRPr="003B030C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3B030C" w:rsidRDefault="005A1342" w:rsidP="00933674">
            <w:pPr>
              <w:rPr>
                <w:b/>
              </w:rPr>
            </w:pPr>
            <w:r w:rsidRPr="003B030C">
              <w:rPr>
                <w:b/>
              </w:rPr>
              <w:t>Znanstveni doprinos rada</w:t>
            </w:r>
          </w:p>
        </w:tc>
      </w:tr>
      <w:tr w:rsidR="005A1342" w:rsidRPr="003B030C" w:rsidTr="00933674">
        <w:sdt>
          <w:sdtPr>
            <w:id w:val="2074925578"/>
            <w:placeholder>
              <w:docPart w:val="979D7D0DDF4645F68C99483D11DB4A72"/>
            </w:placeholder>
          </w:sdtPr>
          <w:sdtEndPr/>
          <w:sdtContent>
            <w:sdt>
              <w:sdtPr>
                <w:id w:val="720557451"/>
                <w:placeholder>
                  <w:docPart w:val="FDAC0531A19F474094AC79D9A50646FA"/>
                </w:placeholder>
                <w:showingPlcHdr/>
              </w:sdtPr>
              <w:sdtEndPr>
                <w:rPr>
                  <w:highlight w:val="green"/>
                </w:rPr>
              </w:sdtEndPr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5A1342" w:rsidRPr="003B030C" w:rsidRDefault="00000EB5" w:rsidP="00FE4D0B">
                    <w:pPr>
                      <w:jc w:val="both"/>
                    </w:pPr>
                    <w:r w:rsidRPr="004B6268">
                      <w:t>Opisati znanstveni doprinos rada</w:t>
                    </w:r>
                  </w:p>
                </w:tc>
              </w:sdtContent>
            </w:sdt>
          </w:sdtContent>
        </w:sdt>
      </w:tr>
      <w:tr w:rsidR="005A1342" w:rsidRPr="003B030C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3B030C" w:rsidRDefault="005A1342" w:rsidP="00933674">
            <w:pPr>
              <w:rPr>
                <w:b/>
              </w:rPr>
            </w:pPr>
            <w:r w:rsidRPr="003B030C">
              <w:rPr>
                <w:b/>
              </w:rPr>
              <w:t xml:space="preserve">Doprinos pristupnika </w:t>
            </w:r>
          </w:p>
        </w:tc>
      </w:tr>
      <w:tr w:rsidR="005A1342" w:rsidRPr="003B030C" w:rsidTr="00933674">
        <w:sdt>
          <w:sdtPr>
            <w:id w:val="-1940896798"/>
            <w:placeholder>
              <w:docPart w:val="7A5639D922F243189B6B9E27E316F6E2"/>
            </w:placeholder>
          </w:sdtPr>
          <w:sdtEndPr/>
          <w:sdtContent>
            <w:sdt>
              <w:sdtPr>
                <w:id w:val="179311508"/>
                <w:placeholder>
                  <w:docPart w:val="EBD19A26F3104038804301DEFE799F30"/>
                </w:placeholder>
              </w:sdtPr>
              <w:sdtEndPr/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5A1342" w:rsidRPr="003B030C" w:rsidRDefault="00481DCE" w:rsidP="00541FA0">
                    <w:pPr>
                      <w:jc w:val="both"/>
                    </w:pPr>
                    <w:r>
                      <w:t>Objasniti angažman pristupnika u izradi rada ako je rad nastao u suautorstvu, ili ostaviti prazno s „razmaknicom“</w:t>
                    </w:r>
                  </w:p>
                </w:tc>
              </w:sdtContent>
            </w:sdt>
          </w:sdtContent>
        </w:sdt>
      </w:tr>
      <w:tr w:rsidR="005A1342" w:rsidRPr="003B030C" w:rsidTr="00933674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3B030C" w:rsidRDefault="005A1342" w:rsidP="00541FA0">
            <w:pPr>
              <w:rPr>
                <w:b/>
              </w:rPr>
            </w:pPr>
            <w:r w:rsidRPr="003B030C">
              <w:rPr>
                <w:b/>
              </w:rPr>
              <w:t xml:space="preserve">Bodovi </w:t>
            </w:r>
            <w:r w:rsidR="00541FA0" w:rsidRPr="00DB418D">
              <w:rPr>
                <w:rStyle w:val="FootnoteReference"/>
                <w:b/>
              </w:rPr>
              <w:footnoteReference w:id="19"/>
            </w:r>
          </w:p>
        </w:tc>
      </w:tr>
      <w:tr w:rsidR="005A1342" w:rsidRPr="003B030C" w:rsidTr="00933674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5A1342" w:rsidRPr="003B030C" w:rsidRDefault="005A1342" w:rsidP="00541FA0">
            <w:r w:rsidRPr="003B030C">
              <w:t xml:space="preserve">Bodovi temeljem broja autora: </w:t>
            </w:r>
            <w:sdt>
              <w:sdtPr>
                <w:id w:val="897720444"/>
                <w:placeholder>
                  <w:docPart w:val="60EF0E8223C74C1E8F4C0A7A3A3D32B7"/>
                </w:placeholder>
                <w:showingPlcHdr/>
              </w:sdtPr>
              <w:sdtEndPr/>
              <w:sdtContent>
                <w:r w:rsidR="00541FA0" w:rsidRPr="00BD7813">
                  <w:t>Upisati (na primjer: 0,75 bodova, 0, 375 bodova, itd</w:t>
                </w:r>
                <w:r w:rsidR="00FE4D0B" w:rsidRPr="00BD7813">
                  <w:t>.</w:t>
                </w:r>
              </w:sdtContent>
            </w:sdt>
            <w:r w:rsidR="00BD7813" w:rsidRPr="00BD7813">
              <w:t>)</w:t>
            </w:r>
          </w:p>
        </w:tc>
      </w:tr>
      <w:tr w:rsidR="005A1342" w:rsidRPr="003B030C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3B030C" w:rsidRDefault="005A1342" w:rsidP="00933674">
            <w:pPr>
              <w:rPr>
                <w:b/>
              </w:rPr>
            </w:pPr>
            <w:r w:rsidRPr="003B030C">
              <w:rPr>
                <w:b/>
              </w:rPr>
              <w:t>Pristupnik urednik ili član uredništva publikacije u trenutku objave rada (podcrtati)</w:t>
            </w:r>
          </w:p>
        </w:tc>
      </w:tr>
      <w:tr w:rsidR="005A1342" w:rsidRPr="003B030C" w:rsidTr="00933674">
        <w:sdt>
          <w:sdtPr>
            <w:id w:val="-1874995162"/>
            <w:placeholder>
              <w:docPart w:val="5B5F6EFCDDA74243BAF63A9B78CCD3EA"/>
            </w:placeholder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5A1342" w:rsidRPr="003B030C" w:rsidRDefault="005A1342" w:rsidP="00933674">
                <w:r w:rsidRPr="003B030C">
                  <w:t xml:space="preserve">Da    </w:t>
                </w:r>
                <w:r w:rsidRPr="00FE4D0B">
                  <w:t>Ne</w:t>
                </w:r>
              </w:p>
            </w:tc>
          </w:sdtContent>
        </w:sdt>
      </w:tr>
      <w:tr w:rsidR="005A1342" w:rsidRPr="003B030C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3B030C" w:rsidRDefault="005A1342" w:rsidP="00933674">
            <w:pPr>
              <w:rPr>
                <w:b/>
              </w:rPr>
            </w:pPr>
            <w:r w:rsidRPr="003B030C">
              <w:rPr>
                <w:b/>
              </w:rPr>
              <w:t>Napomena</w:t>
            </w:r>
          </w:p>
        </w:tc>
      </w:tr>
      <w:tr w:rsidR="005A1342" w:rsidRPr="003B030C" w:rsidTr="00933674">
        <w:sdt>
          <w:sdtPr>
            <w:rPr>
              <w:b/>
            </w:rPr>
            <w:id w:val="-1987235132"/>
            <w:placeholder>
              <w:docPart w:val="8B21A6A0039B4588A0A7C1FBBF77F117"/>
            </w:placeholder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5A1342" w:rsidRPr="003B030C" w:rsidRDefault="00794594" w:rsidP="00FE4D0B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-358274817"/>
                    <w:placeholder>
                      <w:docPart w:val="0BDDF8F9FABA41488FACDD9935694A73"/>
                    </w:placeholder>
                    <w:showingPlcHdr/>
                  </w:sdtPr>
                  <w:sdtEndPr/>
                  <w:sdtContent>
                    <w:r w:rsidR="00FE4D0B" w:rsidRPr="004B6268">
                      <w:t>Upisati po potrebi; primjerice internet stranica na kojoj je rad dostupan</w:t>
                    </w:r>
                  </w:sdtContent>
                </w:sdt>
                <w:r w:rsidR="005A1342" w:rsidRPr="003B030C">
                  <w:rPr>
                    <w:b/>
                  </w:rPr>
                  <w:t xml:space="preserve"> </w:t>
                </w:r>
              </w:p>
            </w:tc>
          </w:sdtContent>
        </w:sdt>
      </w:tr>
    </w:tbl>
    <w:p w:rsidR="005A1342" w:rsidRPr="005A1342" w:rsidRDefault="005A1342" w:rsidP="005A1342"/>
    <w:p w:rsidR="007764B6" w:rsidRDefault="007764B6">
      <w:r>
        <w:br w:type="page"/>
      </w:r>
    </w:p>
    <w:p w:rsidR="007764B6" w:rsidRPr="00DB295A" w:rsidRDefault="007764B6" w:rsidP="007764B6">
      <w:pPr>
        <w:pStyle w:val="Heading3"/>
      </w:pPr>
      <w:r>
        <w:lastRenderedPageBreak/>
        <w:t>A2 radovi objavljeni u časopisima nakon prethodnog izbora znanstveno zvanje</w:t>
      </w:r>
    </w:p>
    <w:p w:rsidR="007764B6" w:rsidRDefault="007764B6" w:rsidP="007764B6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2523"/>
        <w:gridCol w:w="5222"/>
      </w:tblGrid>
      <w:tr w:rsidR="00E052CB" w:rsidRPr="003B030C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3B030C">
              <w:rPr>
                <w:b/>
              </w:rPr>
              <w:t>Redni broj:</w:t>
            </w:r>
          </w:p>
        </w:tc>
        <w:sdt>
          <w:sdtPr>
            <w:id w:val="-349651471"/>
            <w:placeholder>
              <w:docPart w:val="D34CD6A0511646E3B9758C9EAEF1463E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E052CB" w:rsidRPr="003B030C" w:rsidRDefault="00E052CB" w:rsidP="00D9559F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3B030C">
              <w:rPr>
                <w:b/>
              </w:rPr>
              <w:t>Autori</w:t>
            </w:r>
            <w:r w:rsidRPr="003B030C">
              <w:rPr>
                <w:b/>
              </w:rPr>
              <w:tab/>
            </w:r>
            <w:r w:rsidRPr="003B030C">
              <w:rPr>
                <w:b/>
              </w:rPr>
              <w:tab/>
            </w:r>
          </w:p>
        </w:tc>
      </w:tr>
      <w:tr w:rsidR="00E052CB" w:rsidRPr="003B030C" w:rsidTr="00D9559F">
        <w:sdt>
          <w:sdtPr>
            <w:id w:val="494845290"/>
            <w:placeholder>
              <w:docPart w:val="DA0DFF9B08644DBB854AC6169186B563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E052CB" w:rsidRPr="003B030C" w:rsidRDefault="00E052CB" w:rsidP="00D9559F">
                <w:r w:rsidRPr="00B51186">
                  <w:t>Navesti autore rada, podcrtati pristupnika</w:t>
                </w:r>
              </w:p>
            </w:tc>
          </w:sdtContent>
        </w:sdt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>Naziv rada</w:t>
            </w:r>
          </w:p>
        </w:tc>
      </w:tr>
      <w:tr w:rsidR="00E052CB" w:rsidRPr="003B030C" w:rsidTr="00D9559F">
        <w:sdt>
          <w:sdtPr>
            <w:id w:val="-82070351"/>
            <w:placeholder>
              <w:docPart w:val="FB21D55CE3FE4D3E8A4CDE9CFA0EDBE4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E052CB" w:rsidRPr="003B030C" w:rsidRDefault="00E052CB" w:rsidP="00D9559F">
                <w:r w:rsidRPr="00B51186">
                  <w:t>Upisati originalni naziv rada</w:t>
                </w:r>
              </w:p>
            </w:tc>
          </w:sdtContent>
        </w:sdt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BD7813">
            <w:pPr>
              <w:rPr>
                <w:b/>
              </w:rPr>
            </w:pPr>
            <w:r w:rsidRPr="003B030C">
              <w:rPr>
                <w:b/>
              </w:rPr>
              <w:t>Publikacija, godina, volumen, stranica</w:t>
            </w:r>
            <w:r w:rsidR="00191ADF">
              <w:rPr>
                <w:b/>
              </w:rPr>
              <w:t xml:space="preserve"> (od – do)</w:t>
            </w:r>
          </w:p>
        </w:tc>
      </w:tr>
      <w:tr w:rsidR="00E052CB" w:rsidRPr="003B030C" w:rsidTr="00D9559F">
        <w:sdt>
          <w:sdtPr>
            <w:id w:val="1026991382"/>
            <w:placeholder>
              <w:docPart w:val="BE250CA18B964BD090C71006A5A43B3A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E052CB" w:rsidRPr="003B030C" w:rsidRDefault="00E052CB" w:rsidP="00D9559F">
                <w:r w:rsidRPr="00B51186">
                  <w:t xml:space="preserve">Upisati odgovarajuće podatke </w:t>
                </w:r>
              </w:p>
            </w:tc>
          </w:sdtContent>
        </w:sdt>
      </w:tr>
      <w:tr w:rsidR="00E052CB" w:rsidRPr="003B030C" w:rsidTr="00D9559F">
        <w:tc>
          <w:tcPr>
            <w:tcW w:w="3936" w:type="dxa"/>
            <w:gridSpan w:val="2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>ISBN/ISSN</w:t>
            </w:r>
          </w:p>
        </w:tc>
        <w:tc>
          <w:tcPr>
            <w:tcW w:w="5222" w:type="dxa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 xml:space="preserve">Vrsta rada (podcrtati) </w:t>
            </w:r>
          </w:p>
        </w:tc>
      </w:tr>
      <w:tr w:rsidR="00E052CB" w:rsidRPr="003B030C" w:rsidTr="00D9559F">
        <w:sdt>
          <w:sdtPr>
            <w:id w:val="-1769302852"/>
            <w:placeholder>
              <w:docPart w:val="6BF6288EA253495C919DAEAC6CF8834A"/>
            </w:placeholder>
            <w:showingPlcHdr/>
          </w:sdtPr>
          <w:sdtEndPr/>
          <w:sdtContent>
            <w:tc>
              <w:tcPr>
                <w:tcW w:w="3936" w:type="dxa"/>
                <w:gridSpan w:val="2"/>
                <w:vAlign w:val="center"/>
              </w:tcPr>
              <w:p w:rsidR="00E052CB" w:rsidRPr="003B030C" w:rsidRDefault="00E052CB" w:rsidP="00D9559F">
                <w:r w:rsidRPr="00B51186">
                  <w:t>Upisati</w:t>
                </w:r>
              </w:p>
            </w:tc>
          </w:sdtContent>
        </w:sdt>
        <w:tc>
          <w:tcPr>
            <w:tcW w:w="5222" w:type="dxa"/>
            <w:vAlign w:val="center"/>
          </w:tcPr>
          <w:p w:rsidR="00E052CB" w:rsidRPr="003B030C" w:rsidRDefault="00E052CB" w:rsidP="00D9559F">
            <w:r w:rsidRPr="00FE4D0B">
              <w:t>Izvorni</w:t>
            </w:r>
            <w:r w:rsidRPr="003B030C">
              <w:t xml:space="preserve">   Pregledni   Prethodno priopćenje</w:t>
            </w:r>
          </w:p>
        </w:tc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 xml:space="preserve">Rad kvalificiran kao A2 temeljem narednih kriterija: </w:t>
            </w:r>
          </w:p>
        </w:tc>
      </w:tr>
      <w:tr w:rsidR="00E052CB" w:rsidRPr="003B030C" w:rsidTr="00D9559F">
        <w:tc>
          <w:tcPr>
            <w:tcW w:w="3936" w:type="dxa"/>
            <w:gridSpan w:val="2"/>
            <w:shd w:val="clear" w:color="auto" w:fill="F2F2F2" w:themeFill="background1" w:themeFillShade="F2"/>
            <w:vAlign w:val="center"/>
          </w:tcPr>
          <w:p w:rsidR="00E052CB" w:rsidRPr="003B030C" w:rsidRDefault="00E052CB" w:rsidP="00D9559F">
            <w:r w:rsidRPr="003B030C">
              <w:t xml:space="preserve">Citiranost publikacije </w:t>
            </w:r>
            <w:r>
              <w:t>(podcrtati i zadebljati odgovarajuću citatnu bazu)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E052CB" w:rsidRPr="00000EB5" w:rsidRDefault="00E052CB" w:rsidP="00D9559F">
            <w:r w:rsidRPr="00000EB5">
              <w:t>PsycInfo, ProQuest Social Science Premium Collection, SocIndex, Academic Search Complete,</w:t>
            </w:r>
          </w:p>
          <w:p w:rsidR="00E052CB" w:rsidRPr="003B030C" w:rsidRDefault="00E052CB" w:rsidP="00D9559F">
            <w:pPr>
              <w:rPr>
                <w:b/>
              </w:rPr>
            </w:pPr>
            <w:r w:rsidRPr="00000EB5">
              <w:t>Education Research Complete, Inspec, Westlaw, LexisNexis, LISA – Library and Information Science Abstracts</w:t>
            </w:r>
          </w:p>
        </w:tc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jc w:val="both"/>
              <w:rPr>
                <w:b/>
              </w:rPr>
            </w:pPr>
            <w:r w:rsidRPr="003B030C">
              <w:rPr>
                <w:b/>
              </w:rPr>
              <w:t>Sažetak</w:t>
            </w:r>
          </w:p>
        </w:tc>
      </w:tr>
      <w:tr w:rsidR="00E052CB" w:rsidRPr="003B030C" w:rsidTr="00D9559F">
        <w:sdt>
          <w:sdtPr>
            <w:id w:val="1141156091"/>
            <w:placeholder>
              <w:docPart w:val="8FD27466537847E08B60EFBC4C8A6F73"/>
            </w:placeholder>
          </w:sdtPr>
          <w:sdtEndPr/>
          <w:sdtContent>
            <w:sdt>
              <w:sdtPr>
                <w:id w:val="56762273"/>
                <w:placeholder>
                  <w:docPart w:val="B577FFB566B84066B1EF93DCEB66EB9E"/>
                </w:placeholder>
                <w:showingPlcHdr/>
              </w:sdtPr>
              <w:sdtEndPr/>
              <w:sdtContent>
                <w:tc>
                  <w:tcPr>
                    <w:tcW w:w="9158" w:type="dxa"/>
                    <w:gridSpan w:val="3"/>
                    <w:shd w:val="clear" w:color="auto" w:fill="FFFFFF" w:themeFill="background1"/>
                    <w:vAlign w:val="center"/>
                  </w:tcPr>
                  <w:p w:rsidR="00E052CB" w:rsidRPr="003B030C" w:rsidRDefault="00E052CB" w:rsidP="00D9559F">
                    <w:pPr>
                      <w:jc w:val="both"/>
                    </w:pPr>
                    <w:r w:rsidRPr="004B6268">
                      <w:t>Napisati sažetak rada na hrvatskom jeziku</w:t>
                    </w:r>
                  </w:p>
                </w:tc>
              </w:sdtContent>
            </w:sdt>
          </w:sdtContent>
        </w:sdt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>Znanstveni doprinos rada</w:t>
            </w:r>
          </w:p>
        </w:tc>
      </w:tr>
      <w:tr w:rsidR="00E052CB" w:rsidRPr="003B030C" w:rsidTr="00D9559F">
        <w:sdt>
          <w:sdtPr>
            <w:id w:val="-1195373707"/>
            <w:placeholder>
              <w:docPart w:val="CDB10E395636420CB08497F236DB615C"/>
            </w:placeholder>
          </w:sdtPr>
          <w:sdtEndPr/>
          <w:sdtContent>
            <w:sdt>
              <w:sdtPr>
                <w:id w:val="-702636952"/>
                <w:placeholder>
                  <w:docPart w:val="2C6136EFF8544A28A001EC32E034D000"/>
                </w:placeholder>
                <w:showingPlcHdr/>
              </w:sdtPr>
              <w:sdtEndPr>
                <w:rPr>
                  <w:highlight w:val="green"/>
                </w:rPr>
              </w:sdtEndPr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E052CB" w:rsidRPr="003B030C" w:rsidRDefault="00E052CB" w:rsidP="00D9559F">
                    <w:pPr>
                      <w:jc w:val="both"/>
                    </w:pPr>
                    <w:r w:rsidRPr="004B6268">
                      <w:t>Opisati znanstveni doprinos rada</w:t>
                    </w:r>
                  </w:p>
                </w:tc>
              </w:sdtContent>
            </w:sdt>
          </w:sdtContent>
        </w:sdt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 xml:space="preserve">Doprinos pristupnika </w:t>
            </w:r>
          </w:p>
        </w:tc>
      </w:tr>
      <w:tr w:rsidR="00E052CB" w:rsidRPr="003B030C" w:rsidTr="00D9559F">
        <w:sdt>
          <w:sdtPr>
            <w:id w:val="-1323422662"/>
            <w:placeholder>
              <w:docPart w:val="A24D3B23C3954002B635342524DD9FBA"/>
            </w:placeholder>
          </w:sdtPr>
          <w:sdtEndPr/>
          <w:sdtContent>
            <w:sdt>
              <w:sdtPr>
                <w:id w:val="179311509"/>
                <w:placeholder>
                  <w:docPart w:val="0B04C8B6E29D47209C9FEEF202B45035"/>
                </w:placeholder>
              </w:sdtPr>
              <w:sdtEndPr/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E052CB" w:rsidRPr="003B030C" w:rsidRDefault="00481DCE" w:rsidP="00D9559F">
                    <w:pPr>
                      <w:jc w:val="both"/>
                    </w:pPr>
                    <w:r>
                      <w:t>Objasniti angažman pristupnika u izradi rada ako je rad nastao u suautorstvu, ili ostaviti prazno s „razmaknicom“</w:t>
                    </w:r>
                  </w:p>
                </w:tc>
              </w:sdtContent>
            </w:sdt>
          </w:sdtContent>
        </w:sdt>
      </w:tr>
      <w:tr w:rsidR="00E052CB" w:rsidRPr="003B030C" w:rsidTr="00D9559F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 xml:space="preserve">Bodovi </w:t>
            </w:r>
            <w:r w:rsidRPr="00DB418D">
              <w:rPr>
                <w:rStyle w:val="FootnoteReference"/>
                <w:b/>
              </w:rPr>
              <w:footnoteReference w:id="20"/>
            </w:r>
          </w:p>
        </w:tc>
      </w:tr>
      <w:tr w:rsidR="00E052CB" w:rsidRPr="003B030C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E052CB" w:rsidRPr="003B030C" w:rsidRDefault="00E052CB" w:rsidP="00D9559F">
            <w:r w:rsidRPr="003B030C">
              <w:t xml:space="preserve">Bodovi temeljem broja autora: </w:t>
            </w:r>
            <w:sdt>
              <w:sdtPr>
                <w:id w:val="187265943"/>
                <w:placeholder>
                  <w:docPart w:val="83C9A1B59E874CDEA3772460710516F6"/>
                </w:placeholder>
                <w:showingPlcHdr/>
              </w:sdtPr>
              <w:sdtEndPr/>
              <w:sdtContent>
                <w:r w:rsidRPr="00BD7813">
                  <w:t>Upisati (na primjer: 0,75 bodova, 0, 375 bodova, itd.</w:t>
                </w:r>
              </w:sdtContent>
            </w:sdt>
            <w:r w:rsidR="00BD7813" w:rsidRPr="00BD7813">
              <w:t>)</w:t>
            </w:r>
          </w:p>
        </w:tc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>Pristupnik urednik ili član uredništva publikacije u trenutku objave rada (podcrtati)</w:t>
            </w:r>
          </w:p>
        </w:tc>
      </w:tr>
      <w:tr w:rsidR="00E052CB" w:rsidRPr="003B030C" w:rsidTr="00D9559F">
        <w:sdt>
          <w:sdtPr>
            <w:id w:val="-1284416116"/>
            <w:placeholder>
              <w:docPart w:val="3DFA2D1D987147908DDE7696758C6699"/>
            </w:placeholder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E052CB" w:rsidRPr="003B030C" w:rsidRDefault="00E052CB" w:rsidP="00D9559F">
                <w:r w:rsidRPr="003B030C">
                  <w:t xml:space="preserve">Da    </w:t>
                </w:r>
                <w:r w:rsidRPr="00FE4D0B">
                  <w:t>Ne</w:t>
                </w:r>
              </w:p>
            </w:tc>
          </w:sdtContent>
        </w:sdt>
      </w:tr>
      <w:tr w:rsidR="00E052CB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052CB" w:rsidRPr="003B030C" w:rsidRDefault="00E052CB" w:rsidP="00D9559F">
            <w:pPr>
              <w:rPr>
                <w:b/>
              </w:rPr>
            </w:pPr>
            <w:r w:rsidRPr="003B030C">
              <w:rPr>
                <w:b/>
              </w:rPr>
              <w:t>Napomena</w:t>
            </w:r>
          </w:p>
        </w:tc>
      </w:tr>
      <w:tr w:rsidR="00E052CB" w:rsidRPr="003B030C" w:rsidTr="00D9559F">
        <w:sdt>
          <w:sdtPr>
            <w:rPr>
              <w:b/>
            </w:rPr>
            <w:id w:val="560991882"/>
            <w:placeholder>
              <w:docPart w:val="1FA984BC0A4D490C90BB63882529AACD"/>
            </w:placeholder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E052CB" w:rsidRPr="003B030C" w:rsidRDefault="00794594" w:rsidP="00D9559F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529765473"/>
                    <w:placeholder>
                      <w:docPart w:val="EEFEDE466F9A4DFF9FBB60FC7EC636F6"/>
                    </w:placeholder>
                    <w:showingPlcHdr/>
                  </w:sdtPr>
                  <w:sdtEndPr/>
                  <w:sdtContent>
                    <w:r w:rsidR="00E052CB" w:rsidRPr="004B6268">
                      <w:t>Upisati po potrebi; primjerice internet stranica na kojoj je rad dostupan</w:t>
                    </w:r>
                  </w:sdtContent>
                </w:sdt>
                <w:r w:rsidR="00E052CB" w:rsidRPr="003B030C">
                  <w:rPr>
                    <w:b/>
                  </w:rPr>
                  <w:t xml:space="preserve"> </w:t>
                </w:r>
              </w:p>
            </w:tc>
          </w:sdtContent>
        </w:sdt>
      </w:tr>
    </w:tbl>
    <w:p w:rsidR="00E052CB" w:rsidRDefault="00EE0652" w:rsidP="00EE0652">
      <w:pPr>
        <w:tabs>
          <w:tab w:val="left" w:pos="3912"/>
        </w:tabs>
      </w:pPr>
      <w:r>
        <w:tab/>
      </w:r>
    </w:p>
    <w:p w:rsidR="00E052CB" w:rsidRDefault="00E052CB" w:rsidP="007764B6"/>
    <w:p w:rsidR="00E052CB" w:rsidRDefault="00E052CB" w:rsidP="007764B6"/>
    <w:p w:rsidR="00E052CB" w:rsidRDefault="00E052CB" w:rsidP="007764B6"/>
    <w:p w:rsidR="00E052CB" w:rsidRDefault="00E052CB" w:rsidP="007764B6"/>
    <w:p w:rsidR="00E052CB" w:rsidRDefault="00E052CB" w:rsidP="007764B6"/>
    <w:p w:rsidR="00E052CB" w:rsidRDefault="00E052CB" w:rsidP="007764B6"/>
    <w:p w:rsidR="00E052CB" w:rsidRDefault="00E052CB" w:rsidP="007764B6"/>
    <w:p w:rsidR="007764B6" w:rsidRPr="005A1342" w:rsidRDefault="007764B6" w:rsidP="007764B6"/>
    <w:p w:rsidR="007764B6" w:rsidRPr="005A1342" w:rsidRDefault="007764B6" w:rsidP="007764B6"/>
    <w:p w:rsidR="005A1342" w:rsidRPr="005A1342" w:rsidRDefault="005A1342" w:rsidP="005A1342"/>
    <w:p w:rsidR="005A1342" w:rsidRDefault="005A134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D51C72" w:rsidRDefault="005A1342" w:rsidP="00D51C72">
      <w:pPr>
        <w:pStyle w:val="Heading2"/>
      </w:pPr>
      <w:r>
        <w:lastRenderedPageBreak/>
        <w:t xml:space="preserve">A2 radovi objavljeni u </w:t>
      </w:r>
      <w:r w:rsidR="007D1743">
        <w:t xml:space="preserve">zbornicima radova </w:t>
      </w:r>
    </w:p>
    <w:p w:rsidR="007764B6" w:rsidRDefault="007764B6" w:rsidP="007764B6"/>
    <w:p w:rsidR="007764B6" w:rsidRPr="00DB295A" w:rsidRDefault="007764B6" w:rsidP="007764B6">
      <w:pPr>
        <w:pStyle w:val="Heading3"/>
      </w:pPr>
      <w:r>
        <w:t xml:space="preserve">A2 radovi objavljeni u zbornicima radova </w:t>
      </w:r>
      <w:r w:rsidR="00A831AC">
        <w:t xml:space="preserve">objavljeni prije prethodnog izbora u znanstveno zvanje </w:t>
      </w:r>
      <w:r>
        <w:t>(do trećine potrebnih bodova temeljem radova koji nisu ocijenjeni odnosno bodovani u prethodnom izboru ili na temelju viška bodova koje je ostvario u prethodnom izboru)</w:t>
      </w:r>
    </w:p>
    <w:p w:rsidR="007764B6" w:rsidRPr="007764B6" w:rsidRDefault="007764B6" w:rsidP="007764B6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2523"/>
        <w:gridCol w:w="5222"/>
      </w:tblGrid>
      <w:tr w:rsidR="00FE4D0B" w:rsidRPr="003B030C" w:rsidTr="00000EB5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FE4D0B" w:rsidRPr="003B030C" w:rsidRDefault="00FE4D0B" w:rsidP="00000EB5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3B030C">
              <w:rPr>
                <w:b/>
              </w:rPr>
              <w:t>Redni broj:</w:t>
            </w:r>
          </w:p>
        </w:tc>
        <w:sdt>
          <w:sdtPr>
            <w:id w:val="-744264824"/>
            <w:placeholder>
              <w:docPart w:val="0C4648AEDA4B4E2C96EC234BF3FCFB90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FE4D0B" w:rsidRPr="003B030C" w:rsidRDefault="00FE4D0B" w:rsidP="00000EB5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FE4D0B" w:rsidRPr="003B030C" w:rsidTr="00000EB5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E4D0B" w:rsidRPr="003B030C" w:rsidRDefault="00FE4D0B" w:rsidP="00000EB5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3B030C">
              <w:rPr>
                <w:b/>
              </w:rPr>
              <w:t>Autori</w:t>
            </w:r>
            <w:r w:rsidRPr="003B030C">
              <w:rPr>
                <w:b/>
              </w:rPr>
              <w:tab/>
            </w:r>
            <w:r w:rsidRPr="003B030C">
              <w:rPr>
                <w:b/>
              </w:rPr>
              <w:tab/>
            </w:r>
          </w:p>
        </w:tc>
      </w:tr>
      <w:tr w:rsidR="00FE4D0B" w:rsidRPr="003B030C" w:rsidTr="00000EB5">
        <w:sdt>
          <w:sdtPr>
            <w:id w:val="-2003414258"/>
            <w:placeholder>
              <w:docPart w:val="86EF8A60114F483AA4B908D8F66E95AB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FE4D0B" w:rsidRPr="003B030C" w:rsidRDefault="00FE4D0B" w:rsidP="00000EB5">
                <w:r w:rsidRPr="00B51186">
                  <w:t>Navesti autore rada, podcrtati pristupnika</w:t>
                </w:r>
              </w:p>
            </w:tc>
          </w:sdtContent>
        </w:sdt>
      </w:tr>
      <w:tr w:rsidR="00FE4D0B" w:rsidRPr="003B030C" w:rsidTr="00000EB5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E4D0B" w:rsidRPr="003B030C" w:rsidRDefault="00FE4D0B" w:rsidP="00000EB5">
            <w:pPr>
              <w:rPr>
                <w:b/>
              </w:rPr>
            </w:pPr>
            <w:r w:rsidRPr="003B030C">
              <w:rPr>
                <w:b/>
              </w:rPr>
              <w:t>Naziv rada</w:t>
            </w:r>
          </w:p>
        </w:tc>
      </w:tr>
      <w:tr w:rsidR="00FE4D0B" w:rsidRPr="003B030C" w:rsidTr="00000EB5">
        <w:sdt>
          <w:sdtPr>
            <w:id w:val="-1546829935"/>
            <w:placeholder>
              <w:docPart w:val="CDF192EB0A584026828A45A85D85A01F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FE4D0B" w:rsidRPr="003B030C" w:rsidRDefault="00FE4D0B" w:rsidP="00000EB5">
                <w:r w:rsidRPr="00B51186">
                  <w:t>Upisati originalni naziv rada</w:t>
                </w:r>
              </w:p>
            </w:tc>
          </w:sdtContent>
        </w:sdt>
      </w:tr>
      <w:tr w:rsidR="00FE4D0B" w:rsidRPr="003B030C" w:rsidTr="00000EB5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E4D0B" w:rsidRPr="003B030C" w:rsidRDefault="00FE4D0B" w:rsidP="00000EB5">
            <w:pPr>
              <w:rPr>
                <w:b/>
              </w:rPr>
            </w:pPr>
            <w:r w:rsidRPr="003B030C">
              <w:rPr>
                <w:b/>
              </w:rPr>
              <w:t>Publikacija, (urednik-ci), godina, volumen, stranica</w:t>
            </w:r>
            <w:r w:rsidR="00EE0652">
              <w:rPr>
                <w:b/>
              </w:rPr>
              <w:t xml:space="preserve"> (od - do)</w:t>
            </w:r>
          </w:p>
        </w:tc>
      </w:tr>
      <w:tr w:rsidR="00FE4D0B" w:rsidRPr="003B030C" w:rsidTr="00000EB5">
        <w:sdt>
          <w:sdtPr>
            <w:id w:val="-350032686"/>
            <w:placeholder>
              <w:docPart w:val="BE5A01F266D64B0AB9A05E6D717927A1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FE4D0B" w:rsidRPr="003B030C" w:rsidRDefault="00FE4D0B" w:rsidP="00000EB5">
                <w:r w:rsidRPr="00B51186">
                  <w:t xml:space="preserve">Upisati odgovarajuće podatke </w:t>
                </w:r>
              </w:p>
            </w:tc>
          </w:sdtContent>
        </w:sdt>
      </w:tr>
      <w:tr w:rsidR="00FE4D0B" w:rsidRPr="003B030C" w:rsidTr="00000EB5">
        <w:tc>
          <w:tcPr>
            <w:tcW w:w="3936" w:type="dxa"/>
            <w:gridSpan w:val="2"/>
            <w:shd w:val="clear" w:color="auto" w:fill="BFBFBF" w:themeFill="background1" w:themeFillShade="BF"/>
            <w:vAlign w:val="center"/>
          </w:tcPr>
          <w:p w:rsidR="00FE4D0B" w:rsidRPr="003B030C" w:rsidRDefault="00FE4D0B" w:rsidP="00000EB5">
            <w:pPr>
              <w:rPr>
                <w:b/>
              </w:rPr>
            </w:pPr>
            <w:r w:rsidRPr="003B030C">
              <w:rPr>
                <w:b/>
              </w:rPr>
              <w:t>ISBN/ISSN</w:t>
            </w:r>
          </w:p>
        </w:tc>
        <w:tc>
          <w:tcPr>
            <w:tcW w:w="5222" w:type="dxa"/>
            <w:shd w:val="clear" w:color="auto" w:fill="BFBFBF" w:themeFill="background1" w:themeFillShade="BF"/>
            <w:vAlign w:val="center"/>
          </w:tcPr>
          <w:p w:rsidR="00FE4D0B" w:rsidRPr="003B030C" w:rsidRDefault="00FE4D0B" w:rsidP="00000EB5">
            <w:pPr>
              <w:rPr>
                <w:b/>
              </w:rPr>
            </w:pPr>
            <w:r w:rsidRPr="003B030C">
              <w:rPr>
                <w:b/>
              </w:rPr>
              <w:t xml:space="preserve">Vrsta rada (podcrtati) </w:t>
            </w:r>
          </w:p>
        </w:tc>
      </w:tr>
      <w:tr w:rsidR="00FE4D0B" w:rsidRPr="003B030C" w:rsidTr="00000EB5">
        <w:sdt>
          <w:sdtPr>
            <w:id w:val="-1770768215"/>
            <w:placeholder>
              <w:docPart w:val="151E9ECFC34D4F6D8E2993792961003C"/>
            </w:placeholder>
            <w:showingPlcHdr/>
          </w:sdtPr>
          <w:sdtEndPr/>
          <w:sdtContent>
            <w:tc>
              <w:tcPr>
                <w:tcW w:w="3936" w:type="dxa"/>
                <w:gridSpan w:val="2"/>
                <w:vAlign w:val="center"/>
              </w:tcPr>
              <w:p w:rsidR="00FE4D0B" w:rsidRPr="003B030C" w:rsidRDefault="00FE4D0B" w:rsidP="00000EB5">
                <w:r w:rsidRPr="00B51186">
                  <w:t>Upisati</w:t>
                </w:r>
              </w:p>
            </w:tc>
          </w:sdtContent>
        </w:sdt>
        <w:tc>
          <w:tcPr>
            <w:tcW w:w="5222" w:type="dxa"/>
            <w:vAlign w:val="center"/>
          </w:tcPr>
          <w:p w:rsidR="00FE4D0B" w:rsidRPr="003B030C" w:rsidRDefault="00FE4D0B" w:rsidP="00000EB5">
            <w:r w:rsidRPr="00FE4D0B">
              <w:t>Izvorni</w:t>
            </w:r>
            <w:r w:rsidRPr="003B030C">
              <w:t xml:space="preserve">   Pregledni   Prethodno priopćenje</w:t>
            </w:r>
          </w:p>
        </w:tc>
      </w:tr>
      <w:tr w:rsidR="00FE4D0B" w:rsidRPr="003B030C" w:rsidTr="00000EB5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E4D0B" w:rsidRPr="003B030C" w:rsidRDefault="00FE4D0B" w:rsidP="00000EB5">
            <w:pPr>
              <w:rPr>
                <w:b/>
              </w:rPr>
            </w:pPr>
            <w:r w:rsidRPr="003B030C">
              <w:rPr>
                <w:b/>
              </w:rPr>
              <w:t xml:space="preserve">Rad kvalificiran kao A2 temeljem narednih kriterija: </w:t>
            </w:r>
          </w:p>
        </w:tc>
      </w:tr>
      <w:tr w:rsidR="00FE4D0B" w:rsidRPr="003B030C" w:rsidTr="00000EB5">
        <w:trPr>
          <w:trHeight w:val="516"/>
        </w:trPr>
        <w:tc>
          <w:tcPr>
            <w:tcW w:w="3936" w:type="dxa"/>
            <w:gridSpan w:val="2"/>
            <w:shd w:val="clear" w:color="auto" w:fill="F2F2F2" w:themeFill="background1" w:themeFillShade="F2"/>
            <w:vAlign w:val="center"/>
          </w:tcPr>
          <w:p w:rsidR="00FE4D0B" w:rsidRPr="003B030C" w:rsidRDefault="00FE4D0B" w:rsidP="00E052CB">
            <w:r w:rsidRPr="003B030C">
              <w:t xml:space="preserve">Rad objavljen u zborniku radova </w:t>
            </w:r>
            <w:r w:rsidR="00E052CB">
              <w:t>(podcrtati odgovarajuće)</w:t>
            </w:r>
          </w:p>
        </w:tc>
        <w:tc>
          <w:tcPr>
            <w:tcW w:w="5222" w:type="dxa"/>
            <w:vAlign w:val="center"/>
          </w:tcPr>
          <w:p w:rsidR="00EE0652" w:rsidRDefault="00E052CB" w:rsidP="00EE0652">
            <w:pPr>
              <w:pStyle w:val="ListParagraph"/>
              <w:numPr>
                <w:ilvl w:val="0"/>
                <w:numId w:val="21"/>
              </w:numPr>
            </w:pPr>
            <w:r w:rsidRPr="00EE0652">
              <w:t>međunarodna konferencija</w:t>
            </w:r>
            <w:r w:rsidR="000A171D">
              <w:t xml:space="preserve"> </w:t>
            </w:r>
            <w:r w:rsidRPr="00EE0652">
              <w:t>održana u inozemstvu</w:t>
            </w:r>
            <w:r w:rsidR="000A171D">
              <w:rPr>
                <w:rStyle w:val="FootnoteReference"/>
              </w:rPr>
              <w:footnoteReference w:id="21"/>
            </w:r>
          </w:p>
          <w:p w:rsidR="00E052CB" w:rsidRPr="00EE0652" w:rsidRDefault="00EE0652" w:rsidP="00EE0652">
            <w:pPr>
              <w:pStyle w:val="ListParagraph"/>
              <w:numPr>
                <w:ilvl w:val="0"/>
                <w:numId w:val="21"/>
              </w:numPr>
            </w:pPr>
            <w:r>
              <w:t>m</w:t>
            </w:r>
            <w:r w:rsidR="00E052CB" w:rsidRPr="00EE0652">
              <w:t>eđunarodna konferencija održana u RH (1/3 inozemnih autora)</w:t>
            </w:r>
          </w:p>
        </w:tc>
      </w:tr>
      <w:tr w:rsidR="00FE4D0B" w:rsidRPr="003B030C" w:rsidTr="00000EB5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E4D0B" w:rsidRPr="003B030C" w:rsidRDefault="00FE4D0B" w:rsidP="00000EB5">
            <w:pPr>
              <w:jc w:val="both"/>
              <w:rPr>
                <w:b/>
              </w:rPr>
            </w:pPr>
            <w:r w:rsidRPr="003B030C">
              <w:rPr>
                <w:b/>
              </w:rPr>
              <w:t>Sažetak</w:t>
            </w:r>
          </w:p>
        </w:tc>
      </w:tr>
      <w:tr w:rsidR="00FE4D0B" w:rsidRPr="003B030C" w:rsidTr="00000EB5">
        <w:sdt>
          <w:sdtPr>
            <w:id w:val="-221826116"/>
            <w:placeholder>
              <w:docPart w:val="AA639BE68BB74396BB94EA05F5EA9354"/>
            </w:placeholder>
          </w:sdtPr>
          <w:sdtEndPr/>
          <w:sdtContent>
            <w:sdt>
              <w:sdtPr>
                <w:id w:val="92371015"/>
                <w:placeholder>
                  <w:docPart w:val="7A7D22CBF1CE497F9BB896B8E08CB00D"/>
                </w:placeholder>
                <w:showingPlcHdr/>
              </w:sdtPr>
              <w:sdtEndPr/>
              <w:sdtContent>
                <w:tc>
                  <w:tcPr>
                    <w:tcW w:w="9158" w:type="dxa"/>
                    <w:gridSpan w:val="3"/>
                    <w:shd w:val="clear" w:color="auto" w:fill="FFFFFF" w:themeFill="background1"/>
                    <w:vAlign w:val="center"/>
                  </w:tcPr>
                  <w:p w:rsidR="00FE4D0B" w:rsidRPr="003B030C" w:rsidRDefault="00FE4D0B" w:rsidP="00000EB5">
                    <w:pPr>
                      <w:jc w:val="both"/>
                    </w:pPr>
                    <w:r w:rsidRPr="004B6268">
                      <w:t>Napisati sažetak rada na hrvatskom jeziku</w:t>
                    </w:r>
                  </w:p>
                </w:tc>
              </w:sdtContent>
            </w:sdt>
          </w:sdtContent>
        </w:sdt>
      </w:tr>
      <w:tr w:rsidR="00FE4D0B" w:rsidRPr="003B030C" w:rsidTr="00000EB5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E4D0B" w:rsidRPr="003B030C" w:rsidRDefault="00FE4D0B" w:rsidP="00000EB5">
            <w:pPr>
              <w:rPr>
                <w:b/>
              </w:rPr>
            </w:pPr>
            <w:r w:rsidRPr="003B030C">
              <w:rPr>
                <w:b/>
              </w:rPr>
              <w:t>Znanstveni doprinos rada</w:t>
            </w:r>
          </w:p>
        </w:tc>
      </w:tr>
      <w:tr w:rsidR="00FE4D0B" w:rsidRPr="003B030C" w:rsidTr="00000EB5">
        <w:sdt>
          <w:sdtPr>
            <w:id w:val="-1794900176"/>
            <w:placeholder>
              <w:docPart w:val="DAD306906D1C46B6AAE6B7D8945D70D1"/>
            </w:placeholder>
          </w:sdtPr>
          <w:sdtEndPr/>
          <w:sdtContent>
            <w:sdt>
              <w:sdtPr>
                <w:id w:val="1028373882"/>
                <w:placeholder>
                  <w:docPart w:val="B91F7F819B2440FD93D2FC66D4345AE6"/>
                </w:placeholder>
              </w:sdtPr>
              <w:sdtEndPr>
                <w:rPr>
                  <w:highlight w:val="green"/>
                </w:rPr>
              </w:sdtEndPr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FE4D0B" w:rsidRPr="003B030C" w:rsidRDefault="00191ADF" w:rsidP="00000EB5">
                    <w:pPr>
                      <w:jc w:val="both"/>
                    </w:pPr>
                    <w:r>
                      <w:t>Opisati znanstveni doprinos rada</w:t>
                    </w:r>
                  </w:p>
                </w:tc>
              </w:sdtContent>
            </w:sdt>
          </w:sdtContent>
        </w:sdt>
      </w:tr>
      <w:tr w:rsidR="00FE4D0B" w:rsidRPr="003B030C" w:rsidTr="00000EB5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E4D0B" w:rsidRPr="003B030C" w:rsidRDefault="00FE4D0B" w:rsidP="00000EB5">
            <w:pPr>
              <w:rPr>
                <w:b/>
              </w:rPr>
            </w:pPr>
            <w:r w:rsidRPr="003B030C">
              <w:rPr>
                <w:b/>
              </w:rPr>
              <w:t xml:space="preserve">Doprinos pristupnika </w:t>
            </w:r>
          </w:p>
        </w:tc>
      </w:tr>
      <w:tr w:rsidR="00FE4D0B" w:rsidRPr="003B030C" w:rsidTr="00000EB5">
        <w:sdt>
          <w:sdtPr>
            <w:id w:val="1709071282"/>
            <w:placeholder>
              <w:docPart w:val="6075B5668C5443D5B3FB7AB4CA6DB491"/>
            </w:placeholder>
          </w:sdtPr>
          <w:sdtEndPr/>
          <w:sdtContent>
            <w:sdt>
              <w:sdtPr>
                <w:id w:val="179311510"/>
                <w:placeholder>
                  <w:docPart w:val="1AC45D8FB1FE4063988162FC62EFFE17"/>
                </w:placeholder>
              </w:sdtPr>
              <w:sdtEndPr/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FE4D0B" w:rsidRPr="003B030C" w:rsidRDefault="00481DCE" w:rsidP="00000EB5">
                    <w:pPr>
                      <w:jc w:val="both"/>
                    </w:pPr>
                    <w:r>
                      <w:t>Objasniti angažman pristupnika u izradi rada ako je rad nastao u suautorstvu, ili ostaviti prazno s „razmaknicom“</w:t>
                    </w:r>
                  </w:p>
                </w:tc>
              </w:sdtContent>
            </w:sdt>
          </w:sdtContent>
        </w:sdt>
      </w:tr>
      <w:tr w:rsidR="00FE4D0B" w:rsidRPr="003B030C" w:rsidTr="00000EB5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E4D0B" w:rsidRPr="003B030C" w:rsidRDefault="00FE4D0B" w:rsidP="00EE0652">
            <w:pPr>
              <w:rPr>
                <w:b/>
              </w:rPr>
            </w:pPr>
            <w:r w:rsidRPr="003B030C">
              <w:rPr>
                <w:b/>
              </w:rPr>
              <w:t xml:space="preserve">Bodovi </w:t>
            </w:r>
            <w:r w:rsidR="00EE0652" w:rsidRPr="00DB418D">
              <w:rPr>
                <w:rStyle w:val="FootnoteReference"/>
                <w:b/>
              </w:rPr>
              <w:footnoteReference w:id="22"/>
            </w:r>
          </w:p>
        </w:tc>
      </w:tr>
      <w:tr w:rsidR="00FE4D0B" w:rsidRPr="003B030C" w:rsidTr="00000EB5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FE4D0B" w:rsidRPr="003B030C" w:rsidRDefault="00FE4D0B" w:rsidP="00000EB5">
            <w:r w:rsidRPr="003B030C">
              <w:t xml:space="preserve">Bodovi temeljem broja autora: </w:t>
            </w:r>
            <w:sdt>
              <w:sdtPr>
                <w:id w:val="119969105"/>
                <w:placeholder>
                  <w:docPart w:val="1298A51726D347F9B9013F45A3383DE7"/>
                </w:placeholder>
                <w:showingPlcHdr/>
              </w:sdtPr>
              <w:sdtEndPr/>
              <w:sdtContent>
                <w:r w:rsidRPr="00BD7813">
                  <w:t>Upisati (na primjer: 1 bod, 0,5 bodova, itd.</w:t>
                </w:r>
              </w:sdtContent>
            </w:sdt>
            <w:r w:rsidR="00BD7813" w:rsidRPr="00BD7813">
              <w:t>)</w:t>
            </w:r>
          </w:p>
        </w:tc>
      </w:tr>
      <w:tr w:rsidR="00FE4D0B" w:rsidRPr="003B030C" w:rsidTr="00000EB5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E4D0B" w:rsidRPr="003B030C" w:rsidRDefault="00FE4D0B" w:rsidP="00000EB5">
            <w:pPr>
              <w:rPr>
                <w:b/>
              </w:rPr>
            </w:pPr>
            <w:r w:rsidRPr="003B030C">
              <w:rPr>
                <w:b/>
              </w:rPr>
              <w:t>Pristupnik urednik ili član uredništva publikacije u trenutku objave rada (podcrtati)</w:t>
            </w:r>
          </w:p>
        </w:tc>
      </w:tr>
      <w:tr w:rsidR="00FE4D0B" w:rsidRPr="003B030C" w:rsidTr="00000EB5">
        <w:sdt>
          <w:sdtPr>
            <w:id w:val="-1383937740"/>
            <w:placeholder>
              <w:docPart w:val="53B5FF57C0834144A4582A32D5302FF6"/>
            </w:placeholder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FE4D0B" w:rsidRPr="003B030C" w:rsidRDefault="00FE4D0B" w:rsidP="00000EB5">
                <w:r w:rsidRPr="003B030C">
                  <w:t xml:space="preserve">Da    </w:t>
                </w:r>
                <w:r w:rsidRPr="00FE4D0B">
                  <w:t>Ne</w:t>
                </w:r>
              </w:p>
            </w:tc>
          </w:sdtContent>
        </w:sdt>
      </w:tr>
      <w:tr w:rsidR="00FE4D0B" w:rsidRPr="003B030C" w:rsidTr="00000EB5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FE4D0B" w:rsidRPr="003B030C" w:rsidRDefault="00FE4D0B" w:rsidP="00000EB5">
            <w:pPr>
              <w:rPr>
                <w:b/>
              </w:rPr>
            </w:pPr>
            <w:r w:rsidRPr="003B030C">
              <w:rPr>
                <w:b/>
              </w:rPr>
              <w:t>Napomena</w:t>
            </w:r>
          </w:p>
        </w:tc>
      </w:tr>
      <w:tr w:rsidR="00FE4D0B" w:rsidRPr="003B030C" w:rsidTr="00000EB5">
        <w:sdt>
          <w:sdtPr>
            <w:rPr>
              <w:b/>
            </w:rPr>
            <w:id w:val="1182944628"/>
            <w:placeholder>
              <w:docPart w:val="1C57C2892C924A3294990ABD52443AE6"/>
            </w:placeholder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FE4D0B" w:rsidRPr="003B030C" w:rsidRDefault="00794594" w:rsidP="00000EB5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-1625307499"/>
                    <w:placeholder>
                      <w:docPart w:val="FFE7C92ACC8C4142896D8EDA68E7CF4C"/>
                    </w:placeholder>
                    <w:showingPlcHdr/>
                  </w:sdtPr>
                  <w:sdtEndPr/>
                  <w:sdtContent>
                    <w:r w:rsidR="00FE4D0B" w:rsidRPr="004B6268">
                      <w:t>Upisati po potrebi; primjerice internet stranica na kojoj je rad dostupan</w:t>
                    </w:r>
                  </w:sdtContent>
                </w:sdt>
                <w:r w:rsidR="00FE4D0B" w:rsidRPr="003B030C">
                  <w:rPr>
                    <w:b/>
                  </w:rPr>
                  <w:t xml:space="preserve"> </w:t>
                </w:r>
              </w:p>
            </w:tc>
          </w:sdtContent>
        </w:sdt>
      </w:tr>
    </w:tbl>
    <w:p w:rsidR="00FE4D0B" w:rsidRDefault="00FE4D0B" w:rsidP="007D1743"/>
    <w:p w:rsidR="007764B6" w:rsidRDefault="007764B6">
      <w:r>
        <w:br w:type="page"/>
      </w:r>
    </w:p>
    <w:p w:rsidR="007764B6" w:rsidRDefault="007764B6" w:rsidP="007764B6">
      <w:pPr>
        <w:pStyle w:val="Heading3"/>
      </w:pPr>
      <w:r>
        <w:lastRenderedPageBreak/>
        <w:t>A2 radovi objavljeni u zbornicima radova nakon prethodnog izbora u znanstveno zvanje</w:t>
      </w:r>
    </w:p>
    <w:p w:rsidR="007764B6" w:rsidRDefault="007764B6" w:rsidP="007764B6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2523"/>
        <w:gridCol w:w="5222"/>
      </w:tblGrid>
      <w:tr w:rsidR="00EE0652" w:rsidRPr="003B030C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3B030C">
              <w:rPr>
                <w:b/>
              </w:rPr>
              <w:t>Redni broj:</w:t>
            </w:r>
          </w:p>
        </w:tc>
        <w:sdt>
          <w:sdtPr>
            <w:id w:val="-993323523"/>
            <w:placeholder>
              <w:docPart w:val="269C73D94CD24A1DA05636158A50CD75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EE0652" w:rsidRPr="003B030C" w:rsidRDefault="00EE0652" w:rsidP="00D9559F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3B030C">
              <w:rPr>
                <w:b/>
              </w:rPr>
              <w:t>Autori</w:t>
            </w:r>
            <w:r w:rsidRPr="003B030C">
              <w:rPr>
                <w:b/>
              </w:rPr>
              <w:tab/>
            </w:r>
            <w:r w:rsidRPr="003B030C">
              <w:rPr>
                <w:b/>
              </w:rPr>
              <w:tab/>
            </w:r>
          </w:p>
        </w:tc>
      </w:tr>
      <w:tr w:rsidR="00EE0652" w:rsidRPr="003B030C" w:rsidTr="00D9559F">
        <w:sdt>
          <w:sdtPr>
            <w:id w:val="-392660693"/>
            <w:placeholder>
              <w:docPart w:val="5E65B45137A0423DB77C56556395094A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EE0652" w:rsidRPr="003B030C" w:rsidRDefault="00EE0652" w:rsidP="00D9559F">
                <w:r w:rsidRPr="00B51186">
                  <w:t>Navesti autore rada, podcrtati pristupnika</w:t>
                </w:r>
              </w:p>
            </w:tc>
          </w:sdtContent>
        </w:sdt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>Naziv rada</w:t>
            </w:r>
          </w:p>
        </w:tc>
      </w:tr>
      <w:tr w:rsidR="00EE0652" w:rsidRPr="003B030C" w:rsidTr="00D9559F">
        <w:sdt>
          <w:sdtPr>
            <w:id w:val="-775942785"/>
            <w:placeholder>
              <w:docPart w:val="04D2BFC2A4BF4B9DA0D1E846019317EF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EE0652" w:rsidRPr="003B030C" w:rsidRDefault="00EE0652" w:rsidP="00D9559F">
                <w:r w:rsidRPr="00B51186">
                  <w:t>Upisati originalni naziv rada</w:t>
                </w:r>
              </w:p>
            </w:tc>
          </w:sdtContent>
        </w:sdt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>Publikacija, (urednik-ci), godina, volumen, stranica</w:t>
            </w:r>
            <w:r>
              <w:rPr>
                <w:b/>
              </w:rPr>
              <w:t xml:space="preserve"> (od - do)</w:t>
            </w:r>
          </w:p>
        </w:tc>
      </w:tr>
      <w:tr w:rsidR="00EE0652" w:rsidRPr="003B030C" w:rsidTr="00D9559F">
        <w:sdt>
          <w:sdtPr>
            <w:id w:val="-24333377"/>
            <w:placeholder>
              <w:docPart w:val="0663E0FDE33D471C9D4E62D0BF29B61F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EE0652" w:rsidRPr="003B030C" w:rsidRDefault="00EE0652" w:rsidP="00D9559F">
                <w:r w:rsidRPr="00B51186">
                  <w:t xml:space="preserve">Upisati odgovarajuće podatke </w:t>
                </w:r>
              </w:p>
            </w:tc>
          </w:sdtContent>
        </w:sdt>
      </w:tr>
      <w:tr w:rsidR="00EE0652" w:rsidRPr="003B030C" w:rsidTr="00D9559F">
        <w:tc>
          <w:tcPr>
            <w:tcW w:w="3936" w:type="dxa"/>
            <w:gridSpan w:val="2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>ISBN/ISSN</w:t>
            </w:r>
          </w:p>
        </w:tc>
        <w:tc>
          <w:tcPr>
            <w:tcW w:w="5222" w:type="dxa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 xml:space="preserve">Vrsta rada (podcrtati) </w:t>
            </w:r>
          </w:p>
        </w:tc>
      </w:tr>
      <w:tr w:rsidR="00EE0652" w:rsidRPr="003B030C" w:rsidTr="00D9559F">
        <w:sdt>
          <w:sdtPr>
            <w:id w:val="468410197"/>
            <w:placeholder>
              <w:docPart w:val="C0CF538D62104DAAACC7DCFA8CCF1673"/>
            </w:placeholder>
            <w:showingPlcHdr/>
          </w:sdtPr>
          <w:sdtEndPr/>
          <w:sdtContent>
            <w:tc>
              <w:tcPr>
                <w:tcW w:w="3936" w:type="dxa"/>
                <w:gridSpan w:val="2"/>
                <w:vAlign w:val="center"/>
              </w:tcPr>
              <w:p w:rsidR="00EE0652" w:rsidRPr="003B030C" w:rsidRDefault="00EE0652" w:rsidP="00D9559F">
                <w:r w:rsidRPr="00B51186">
                  <w:t>Upisati</w:t>
                </w:r>
              </w:p>
            </w:tc>
          </w:sdtContent>
        </w:sdt>
        <w:tc>
          <w:tcPr>
            <w:tcW w:w="5222" w:type="dxa"/>
            <w:vAlign w:val="center"/>
          </w:tcPr>
          <w:p w:rsidR="00EE0652" w:rsidRPr="003B030C" w:rsidRDefault="00EE0652" w:rsidP="00D9559F">
            <w:r w:rsidRPr="00FE4D0B">
              <w:t>Izvorni</w:t>
            </w:r>
            <w:r w:rsidRPr="003B030C">
              <w:t xml:space="preserve">   Pregledni   Prethodno priopćenje</w:t>
            </w:r>
          </w:p>
        </w:tc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 xml:space="preserve">Rad kvalificiran kao A2 temeljem narednih kriterija: </w:t>
            </w:r>
          </w:p>
        </w:tc>
      </w:tr>
      <w:tr w:rsidR="00EE0652" w:rsidRPr="003B030C" w:rsidTr="00D9559F">
        <w:trPr>
          <w:trHeight w:val="516"/>
        </w:trPr>
        <w:tc>
          <w:tcPr>
            <w:tcW w:w="3936" w:type="dxa"/>
            <w:gridSpan w:val="2"/>
            <w:shd w:val="clear" w:color="auto" w:fill="F2F2F2" w:themeFill="background1" w:themeFillShade="F2"/>
            <w:vAlign w:val="center"/>
          </w:tcPr>
          <w:p w:rsidR="00EE0652" w:rsidRPr="003B030C" w:rsidRDefault="00EE0652" w:rsidP="00D9559F">
            <w:r w:rsidRPr="003B030C">
              <w:t xml:space="preserve">Rad objavljen u zborniku radova </w:t>
            </w:r>
            <w:r>
              <w:t>(podcrtati odgovarajuće)</w:t>
            </w:r>
          </w:p>
        </w:tc>
        <w:tc>
          <w:tcPr>
            <w:tcW w:w="5222" w:type="dxa"/>
            <w:vAlign w:val="center"/>
          </w:tcPr>
          <w:p w:rsidR="00EE0652" w:rsidRDefault="00EE0652" w:rsidP="00D9559F">
            <w:pPr>
              <w:pStyle w:val="ListParagraph"/>
              <w:numPr>
                <w:ilvl w:val="0"/>
                <w:numId w:val="21"/>
              </w:numPr>
            </w:pPr>
            <w:r w:rsidRPr="000A171D">
              <w:t>međunarodna konferencija</w:t>
            </w:r>
            <w:r w:rsidRPr="00EE0652">
              <w:t xml:space="preserve"> održana u inozemstvu</w:t>
            </w:r>
            <w:r w:rsidR="000A171D">
              <w:rPr>
                <w:rStyle w:val="FootnoteReference"/>
              </w:rPr>
              <w:footnoteReference w:id="23"/>
            </w:r>
          </w:p>
          <w:p w:rsidR="00EE0652" w:rsidRPr="00EE0652" w:rsidRDefault="00EE0652" w:rsidP="00D9559F">
            <w:pPr>
              <w:pStyle w:val="ListParagraph"/>
              <w:numPr>
                <w:ilvl w:val="0"/>
                <w:numId w:val="21"/>
              </w:numPr>
            </w:pPr>
            <w:r>
              <w:t>m</w:t>
            </w:r>
            <w:r w:rsidRPr="00EE0652">
              <w:t>eđunarodna konferencija održana u RH (1/3 inozemnih autora)</w:t>
            </w:r>
          </w:p>
        </w:tc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jc w:val="both"/>
              <w:rPr>
                <w:b/>
              </w:rPr>
            </w:pPr>
            <w:r w:rsidRPr="003B030C">
              <w:rPr>
                <w:b/>
              </w:rPr>
              <w:t>Sažetak</w:t>
            </w:r>
          </w:p>
        </w:tc>
      </w:tr>
      <w:tr w:rsidR="00EE0652" w:rsidRPr="003B030C" w:rsidTr="00D9559F">
        <w:sdt>
          <w:sdtPr>
            <w:id w:val="-1707173028"/>
            <w:placeholder>
              <w:docPart w:val="036BDE02E7D0458E9F9B4623175AF4DF"/>
            </w:placeholder>
          </w:sdtPr>
          <w:sdtEndPr/>
          <w:sdtContent>
            <w:sdt>
              <w:sdtPr>
                <w:id w:val="-2026087558"/>
                <w:placeholder>
                  <w:docPart w:val="1E0B540B0CB74353ABE04685CF69341F"/>
                </w:placeholder>
                <w:showingPlcHdr/>
              </w:sdtPr>
              <w:sdtEndPr/>
              <w:sdtContent>
                <w:tc>
                  <w:tcPr>
                    <w:tcW w:w="9158" w:type="dxa"/>
                    <w:gridSpan w:val="3"/>
                    <w:shd w:val="clear" w:color="auto" w:fill="FFFFFF" w:themeFill="background1"/>
                    <w:vAlign w:val="center"/>
                  </w:tcPr>
                  <w:p w:rsidR="00EE0652" w:rsidRPr="003B030C" w:rsidRDefault="00EE0652" w:rsidP="00D9559F">
                    <w:pPr>
                      <w:jc w:val="both"/>
                    </w:pPr>
                    <w:r w:rsidRPr="004B6268">
                      <w:t>Napisati sažetak rada na hrvatskom jeziku</w:t>
                    </w:r>
                  </w:p>
                </w:tc>
              </w:sdtContent>
            </w:sdt>
          </w:sdtContent>
        </w:sdt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>Znanstveni doprinos rada</w:t>
            </w:r>
          </w:p>
        </w:tc>
      </w:tr>
      <w:tr w:rsidR="00EE0652" w:rsidRPr="003B030C" w:rsidTr="00D9559F">
        <w:sdt>
          <w:sdtPr>
            <w:id w:val="-1317413499"/>
            <w:placeholder>
              <w:docPart w:val="FE79935ABE804BA5A40B1773BFA5D6FC"/>
            </w:placeholder>
          </w:sdtPr>
          <w:sdtEndPr/>
          <w:sdtContent>
            <w:sdt>
              <w:sdtPr>
                <w:id w:val="-1831977987"/>
                <w:placeholder>
                  <w:docPart w:val="40DE91D3631B4DB784EFDC2E0CA2C4AB"/>
                </w:placeholder>
              </w:sdtPr>
              <w:sdtEndPr>
                <w:rPr>
                  <w:highlight w:val="green"/>
                </w:rPr>
              </w:sdtEndPr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EE0652" w:rsidRPr="003B030C" w:rsidRDefault="00191ADF" w:rsidP="00D9559F">
                    <w:pPr>
                      <w:jc w:val="both"/>
                    </w:pPr>
                    <w:r>
                      <w:t>Opisati znanstveni doprinos rada</w:t>
                    </w:r>
                  </w:p>
                </w:tc>
              </w:sdtContent>
            </w:sdt>
          </w:sdtContent>
        </w:sdt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 xml:space="preserve">Doprinos pristupnika </w:t>
            </w:r>
          </w:p>
        </w:tc>
      </w:tr>
      <w:tr w:rsidR="00EE0652" w:rsidRPr="003B030C" w:rsidTr="00D9559F">
        <w:sdt>
          <w:sdtPr>
            <w:id w:val="-1626540430"/>
            <w:placeholder>
              <w:docPart w:val="7FFDF43529554A84B468D71AE779B0A4"/>
            </w:placeholder>
          </w:sdtPr>
          <w:sdtEndPr/>
          <w:sdtContent>
            <w:sdt>
              <w:sdtPr>
                <w:id w:val="179311511"/>
                <w:placeholder>
                  <w:docPart w:val="601B6FA1040A430F855E1A093786D4C3"/>
                </w:placeholder>
              </w:sdtPr>
              <w:sdtEndPr/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EE0652" w:rsidRPr="003B030C" w:rsidRDefault="00481DCE" w:rsidP="00D9559F">
                    <w:pPr>
                      <w:jc w:val="both"/>
                    </w:pPr>
                    <w:r>
                      <w:t>Objasniti angažman pristupnika u izradi rada ako je rad nastao u suautorstvu, ili ostaviti prazno s „razmaknicom“</w:t>
                    </w:r>
                  </w:p>
                </w:tc>
              </w:sdtContent>
            </w:sdt>
          </w:sdtContent>
        </w:sdt>
      </w:tr>
      <w:tr w:rsidR="00EE0652" w:rsidRPr="003B030C" w:rsidTr="00D9559F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 xml:space="preserve">Bodovi </w:t>
            </w:r>
            <w:r w:rsidRPr="00DB418D">
              <w:rPr>
                <w:rStyle w:val="FootnoteReference"/>
                <w:b/>
              </w:rPr>
              <w:footnoteReference w:id="24"/>
            </w:r>
          </w:p>
        </w:tc>
      </w:tr>
      <w:tr w:rsidR="00EE0652" w:rsidRPr="003B030C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EE0652" w:rsidRPr="003B030C" w:rsidRDefault="00EE0652" w:rsidP="004F31B9">
            <w:r w:rsidRPr="003B030C">
              <w:t xml:space="preserve">Bodovi temeljem broja autora: </w:t>
            </w:r>
            <w:sdt>
              <w:sdtPr>
                <w:id w:val="-768089827"/>
                <w:placeholder>
                  <w:docPart w:val="B4C8777EC614472293492F0BD52E3EA1"/>
                </w:placeholder>
                <w:showingPlcHdr/>
              </w:sdtPr>
              <w:sdtEndPr/>
              <w:sdtContent>
                <w:r w:rsidRPr="000A171D">
                  <w:t>U</w:t>
                </w:r>
                <w:r w:rsidR="004F31B9" w:rsidRPr="000A171D">
                  <w:t>pisati (na primjer: 1,5 bod, 0,75 bodova</w:t>
                </w:r>
                <w:r w:rsidRPr="000A171D">
                  <w:t>, itd.</w:t>
                </w:r>
              </w:sdtContent>
            </w:sdt>
            <w:r w:rsidR="000A171D" w:rsidRPr="000A171D">
              <w:t>)</w:t>
            </w:r>
          </w:p>
        </w:tc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>Pristupnik urednik ili član uredništva publikacije u trenutku objave rada (podcrtati)</w:t>
            </w:r>
          </w:p>
        </w:tc>
      </w:tr>
      <w:tr w:rsidR="00EE0652" w:rsidRPr="003B030C" w:rsidTr="00D9559F">
        <w:sdt>
          <w:sdtPr>
            <w:id w:val="2076237327"/>
            <w:placeholder>
              <w:docPart w:val="2DFE3C6340EB4DE99970566E7F58C884"/>
            </w:placeholder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EE0652" w:rsidRPr="003B030C" w:rsidRDefault="00EE0652" w:rsidP="00D9559F">
                <w:r w:rsidRPr="003B030C">
                  <w:t xml:space="preserve">Da    </w:t>
                </w:r>
                <w:r w:rsidRPr="00FE4D0B">
                  <w:t>Ne</w:t>
                </w:r>
              </w:p>
            </w:tc>
          </w:sdtContent>
        </w:sdt>
      </w:tr>
      <w:tr w:rsidR="00EE0652" w:rsidRPr="003B030C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EE0652" w:rsidRPr="003B030C" w:rsidRDefault="00EE0652" w:rsidP="00D9559F">
            <w:pPr>
              <w:rPr>
                <w:b/>
              </w:rPr>
            </w:pPr>
            <w:r w:rsidRPr="003B030C">
              <w:rPr>
                <w:b/>
              </w:rPr>
              <w:t>Napomena</w:t>
            </w:r>
          </w:p>
        </w:tc>
      </w:tr>
      <w:tr w:rsidR="00EE0652" w:rsidRPr="003B030C" w:rsidTr="00D9559F">
        <w:sdt>
          <w:sdtPr>
            <w:rPr>
              <w:b/>
            </w:rPr>
            <w:id w:val="1162890927"/>
            <w:placeholder>
              <w:docPart w:val="ED0A573FDC264854B09DC46752C3F2E9"/>
            </w:placeholder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EE0652" w:rsidRPr="003B030C" w:rsidRDefault="00794594" w:rsidP="00D9559F">
                <w:pPr>
                  <w:rPr>
                    <w:b/>
                  </w:rPr>
                </w:pPr>
                <w:sdt>
                  <w:sdtPr>
                    <w:rPr>
                      <w:b/>
                    </w:rPr>
                    <w:id w:val="-729070011"/>
                    <w:placeholder>
                      <w:docPart w:val="9C7AE8901B0C4296A5ADF65DC121C479"/>
                    </w:placeholder>
                    <w:showingPlcHdr/>
                  </w:sdtPr>
                  <w:sdtEndPr/>
                  <w:sdtContent>
                    <w:r w:rsidR="00EE0652" w:rsidRPr="004B6268">
                      <w:t>Upisati po potrebi; primjerice internet stranica na kojoj je rad dostupan</w:t>
                    </w:r>
                  </w:sdtContent>
                </w:sdt>
                <w:r w:rsidR="00EE0652" w:rsidRPr="003B030C">
                  <w:rPr>
                    <w:b/>
                  </w:rPr>
                  <w:t xml:space="preserve"> </w:t>
                </w:r>
              </w:p>
            </w:tc>
          </w:sdtContent>
        </w:sdt>
      </w:tr>
    </w:tbl>
    <w:p w:rsidR="00EE0652" w:rsidRDefault="00EE0652" w:rsidP="007764B6"/>
    <w:p w:rsidR="00E005D9" w:rsidRDefault="00E005D9" w:rsidP="004F31B9">
      <w:pPr>
        <w:tabs>
          <w:tab w:val="left" w:pos="3621"/>
        </w:tabs>
      </w:pPr>
      <w:r w:rsidRPr="004F31B9">
        <w:br w:type="page"/>
      </w:r>
      <w:r w:rsidR="004F31B9">
        <w:lastRenderedPageBreak/>
        <w:tab/>
      </w:r>
    </w:p>
    <w:p w:rsidR="00E005D9" w:rsidRDefault="00E005D9" w:rsidP="00E005D9">
      <w:pPr>
        <w:pStyle w:val="Heading2"/>
      </w:pPr>
      <w:r>
        <w:t>Pregled bodova ostvarenih u kategoriji A2 radova</w:t>
      </w:r>
    </w:p>
    <w:p w:rsidR="00E005D9" w:rsidRDefault="00E005D9" w:rsidP="00E005D9">
      <w:pPr>
        <w:rPr>
          <w:b/>
        </w:rPr>
      </w:pPr>
    </w:p>
    <w:tbl>
      <w:tblPr>
        <w:tblW w:w="5228" w:type="pct"/>
        <w:tblLayout w:type="fixed"/>
        <w:tblLook w:val="04A0" w:firstRow="1" w:lastRow="0" w:firstColumn="1" w:lastColumn="0" w:noHBand="0" w:noVBand="1"/>
      </w:tblPr>
      <w:tblGrid>
        <w:gridCol w:w="3337"/>
        <w:gridCol w:w="3052"/>
        <w:gridCol w:w="3323"/>
      </w:tblGrid>
      <w:tr w:rsidR="00F1437E" w:rsidRPr="00F1437E" w:rsidTr="00B26811">
        <w:trPr>
          <w:trHeight w:hRule="exact" w:val="28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1437E" w:rsidRPr="00F1437E" w:rsidRDefault="00F1437E" w:rsidP="000A17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bodovi (</w:t>
            </w:r>
            <w:r w:rsidR="000A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knjige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poglavlja, zbornici i časopisi)</w:t>
            </w:r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 djela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Bodovi</w:t>
            </w:r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0A17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Znanstvene </w:t>
            </w:r>
            <w:r w:rsidR="000A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knjige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0A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monografije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koje se vrednuju kao 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734577629"/>
                <w:placeholder>
                  <w:docPart w:val="3C14E1C001084C71B1EF2A02CF8FFC03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86593026"/>
                <w:placeholder>
                  <w:docPart w:val="69D7EA1FB4524B55BAAC780E27DA3D85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4-5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46329549"/>
                <w:placeholder>
                  <w:docPart w:val="764B994694784C89A28AE24E1C043908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57693805"/>
                <w:placeholder>
                  <w:docPart w:val="371CC9423C384EB1917E45E345DD632E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koautora i više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431864591"/>
                <w:placeholder>
                  <w:docPart w:val="C109B87DFC864BCEADFA4BA0C01E9222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29941679"/>
                <w:placeholder>
                  <w:docPart w:val="21592482F12743A0B5BCFD13F9793AD4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Poglavlja u znanstvenim</w:t>
            </w:r>
            <w:r w:rsidR="00481D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knjigama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81D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monografijama (knjigama) koje se vrednuju kao 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05869791"/>
                <w:placeholder>
                  <w:docPart w:val="D0E6451C1B3F42CABB16E238B78D9C55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980190414"/>
                <w:placeholder>
                  <w:docPart w:val="45A8342EDFE043998DB8502F80D6ADE1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4-5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081012924"/>
                <w:placeholder>
                  <w:docPart w:val="AF5E0F9460434501B62F362B6F134B9A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58589755"/>
                <w:placeholder>
                  <w:docPart w:val="7B75F32A0C8B4572A2C8308EA5F81F9F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koautora i više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82055035"/>
                <w:placeholder>
                  <w:docPart w:val="CE6B227D5B01428FB57F21E98D9D075C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708101118"/>
                <w:placeholder>
                  <w:docPart w:val="B8742CFE8DA24F54B16FE0F8BF282DE6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radovi objavljeni u časopisima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samostalno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575557920"/>
                <w:placeholder>
                  <w:docPart w:val="4ADBEC19CDFD4438B54E58B38D2C1446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729993663"/>
                <w:placeholder>
                  <w:docPart w:val="62E671E57DE24265935E0829118AC7FC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2 i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976798540"/>
                <w:placeholder>
                  <w:docPart w:val="EAA4CADA1F154EAA98025E6917A08B8A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87808126"/>
                <w:placeholder>
                  <w:docPart w:val="8F92F3E1BC3E4099A9CAAC310761F5A8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4 i 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094622654"/>
                <w:placeholder>
                  <w:docPart w:val="F0C7229F628544408540DBCC4B79E155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558941230"/>
                <w:placeholder>
                  <w:docPart w:val="6183A4A21FFC4E9CB942F3B445D24A05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6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865488862"/>
                <w:placeholder>
                  <w:docPart w:val="FCF48200B2374773ABC9C36276223D2C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29306612"/>
                <w:placeholder>
                  <w:docPart w:val="702323A5BA9F4D958EB0F1F8E558E956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7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96690642"/>
                <w:placeholder>
                  <w:docPart w:val="620FBBA599CD4C519D50B10EF5E3A47D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308364906"/>
                <w:placeholder>
                  <w:docPart w:val="0937EA74CAE54A7CA344B91FA31B6A85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8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30000533"/>
                <w:placeholder>
                  <w:docPart w:val="5BBE4A689426463592146F6D8087B672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56660336"/>
                <w:placeholder>
                  <w:docPart w:val="59F45FB50CE84141BE1721B4D275ABDE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9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169712257"/>
                <w:placeholder>
                  <w:docPart w:val="C05483D9CF2942A592CA1EE687BF1182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533717065"/>
                <w:placeholder>
                  <w:docPart w:val="A01B309CEFA9400F89884BDBF9E1831F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10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48824529"/>
                <w:placeholder>
                  <w:docPart w:val="374034B7EA0248C880DC40592E1DEE3A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59355023"/>
                <w:placeholder>
                  <w:docPart w:val="2BDC32A106114BFA9B878DCF29745B33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radovi objavljeni u zbornicima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samostalno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807200668"/>
                <w:placeholder>
                  <w:docPart w:val="B922B8F7355840A1A291C31E6368B330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456301322"/>
                <w:placeholder>
                  <w:docPart w:val="A0EFE0B4C8E84452BBD13D908D884E0A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2 i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13080409"/>
                <w:placeholder>
                  <w:docPart w:val="FAF1D04196554D45952950A09E4B2238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204559694"/>
                <w:placeholder>
                  <w:docPart w:val="FBC84B1338644F5EB0579A270DEF8166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4 i 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072844753"/>
                <w:placeholder>
                  <w:docPart w:val="8C85286E009E42478DA0F0623DE8261C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464273242"/>
                <w:placeholder>
                  <w:docPart w:val="ACC0681B9FA44458B6E5F6374914B5C9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6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135101679"/>
                <w:placeholder>
                  <w:docPart w:val="39B2DFA5402B4EFB97F292E7ECCC9567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324249687"/>
                <w:placeholder>
                  <w:docPart w:val="5024CE5253EC4591930731BCF1AB9295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7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055379757"/>
                <w:placeholder>
                  <w:docPart w:val="736E731778824C05BE09A0B2327E4817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385218691"/>
                <w:placeholder>
                  <w:docPart w:val="1A3C6A9D098E469FBA119ED6886CA8C4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8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061596061"/>
                <w:placeholder>
                  <w:docPart w:val="8B06E21F7A254B9C96A4E17B46D15628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68393218"/>
                <w:placeholder>
                  <w:docPart w:val="D62057B761554D849FFF840D12E694C5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9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94919517"/>
                <w:placeholder>
                  <w:docPart w:val="9EAFB978CFB84C40A68EEC7F2E65C604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70625703"/>
                <w:placeholder>
                  <w:docPart w:val="219B8D19E7704D0681E9DDFF342052B2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10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668829448"/>
                <w:placeholder>
                  <w:docPart w:val="6FE00B4B86E84243846B78A7F2043957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F1437E" w:rsidRPr="00F1437E" w:rsidRDefault="00794594" w:rsidP="00B26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508056000"/>
                <w:placeholder>
                  <w:docPart w:val="2DEBDE61F74B401A9AEEB6DC1747E344"/>
                </w:placeholder>
                <w:showingPlcHdr/>
              </w:sdtPr>
              <w:sdtEndPr/>
              <w:sdtContent>
                <w:r w:rsidR="00F1437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F1437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1437E" w:rsidRPr="00F1437E" w:rsidTr="00B26811">
        <w:trPr>
          <w:trHeight w:hRule="exact" w:val="105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Ukupno bodova iz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A2</w:t>
            </w:r>
            <w:r w:rsidRPr="00F143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ostvarenih prije prethodnog izbora u znanstveno zvanje za koje se traži priznavanje</w:t>
            </w:r>
          </w:p>
        </w:tc>
        <w:tc>
          <w:tcPr>
            <w:tcW w:w="3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F1437E" w:rsidRPr="00F1437E" w:rsidRDefault="00F1437E" w:rsidP="00B268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437E" w:rsidRPr="00F1437E" w:rsidTr="00B26811">
        <w:trPr>
          <w:trHeight w:hRule="exact" w:val="569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437E" w:rsidRPr="00F1437E" w:rsidRDefault="00F1437E" w:rsidP="00B268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bodova iz A2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435282627"/>
            <w:placeholder>
              <w:docPart w:val="38ECCCD5167C4DD8B635FACCCC323EBB"/>
            </w:placeholder>
            <w:showingPlcHdr/>
          </w:sdtPr>
          <w:sdtEndPr/>
          <w:sdtContent>
            <w:tc>
              <w:tcPr>
                <w:tcW w:w="3282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  <w:noWrap/>
                <w:vAlign w:val="center"/>
              </w:tcPr>
              <w:p w:rsidR="00F1437E" w:rsidRPr="00F1437E" w:rsidRDefault="00F1437E" w:rsidP="00B2681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Upisati zbroj </w:t>
                </w: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  <w:t>narančastih</w:t>
                </w: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 polja </w:t>
                </w:r>
              </w:p>
            </w:tc>
          </w:sdtContent>
        </w:sdt>
      </w:tr>
    </w:tbl>
    <w:p w:rsidR="00F1437E" w:rsidRDefault="00F1437E" w:rsidP="00E005D9">
      <w:pPr>
        <w:rPr>
          <w:b/>
        </w:rPr>
      </w:pPr>
    </w:p>
    <w:p w:rsidR="00F1437E" w:rsidRDefault="00F1437E" w:rsidP="00E005D9">
      <w:pPr>
        <w:rPr>
          <w:b/>
        </w:rPr>
      </w:pPr>
    </w:p>
    <w:p w:rsidR="00F1437E" w:rsidRDefault="00F1437E" w:rsidP="00E005D9">
      <w:pPr>
        <w:rPr>
          <w:b/>
        </w:rPr>
      </w:pPr>
    </w:p>
    <w:p w:rsidR="00F1437E" w:rsidRDefault="00F1437E" w:rsidP="00E005D9">
      <w:pPr>
        <w:rPr>
          <w:b/>
        </w:rPr>
      </w:pPr>
    </w:p>
    <w:p w:rsidR="00F1437E" w:rsidRDefault="00F1437E" w:rsidP="00E005D9">
      <w:pPr>
        <w:rPr>
          <w:b/>
        </w:rPr>
      </w:pPr>
    </w:p>
    <w:p w:rsidR="004F31B9" w:rsidRDefault="004F31B9" w:rsidP="00E005D9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:rsidR="00D42A7A" w:rsidRPr="000A171D" w:rsidRDefault="00D42A7A" w:rsidP="00EF2C48">
      <w:pPr>
        <w:pStyle w:val="Heading1"/>
        <w:rPr>
          <w:rFonts w:ascii="Times New Roman" w:hAnsi="Times New Roman" w:cs="Times New Roman"/>
          <w:color w:val="auto"/>
        </w:rPr>
      </w:pPr>
      <w:r w:rsidRPr="000A171D">
        <w:rPr>
          <w:rFonts w:ascii="Times New Roman" w:hAnsi="Times New Roman" w:cs="Times New Roman"/>
          <w:color w:val="auto"/>
        </w:rPr>
        <w:lastRenderedPageBreak/>
        <w:t>A3 radovi</w:t>
      </w:r>
      <w:r w:rsidR="009B3C2C" w:rsidRPr="000A171D">
        <w:rPr>
          <w:rFonts w:ascii="Times New Roman" w:hAnsi="Times New Roman" w:cs="Times New Roman"/>
          <w:color w:val="auto"/>
        </w:rPr>
        <w:t xml:space="preserve"> </w:t>
      </w:r>
      <w:r w:rsidR="008E0E48" w:rsidRPr="000A171D">
        <w:rPr>
          <w:rFonts w:ascii="Times New Roman" w:hAnsi="Times New Roman" w:cs="Times New Roman"/>
          <w:color w:val="auto"/>
        </w:rPr>
        <w:t xml:space="preserve">relevantni za izbor u znanstveno zvanje </w:t>
      </w:r>
      <w:r w:rsidR="000A171D" w:rsidRPr="000A171D">
        <w:rPr>
          <w:rFonts w:ascii="Times New Roman" w:hAnsi="Times New Roman" w:cs="Times New Roman"/>
          <w:color w:val="auto"/>
        </w:rPr>
        <w:t xml:space="preserve">višeg </w:t>
      </w:r>
      <w:r w:rsidR="008E0E48" w:rsidRPr="000A171D">
        <w:rPr>
          <w:rFonts w:ascii="Times New Roman" w:hAnsi="Times New Roman" w:cs="Times New Roman"/>
          <w:color w:val="auto"/>
        </w:rPr>
        <w:t>znanstvenog suradnika</w:t>
      </w:r>
      <w:r w:rsidR="000A171D" w:rsidRPr="000A171D">
        <w:rPr>
          <w:rFonts w:ascii="Times New Roman" w:hAnsi="Times New Roman" w:cs="Times New Roman"/>
          <w:color w:val="auto"/>
        </w:rPr>
        <w:t>/znanstvenog savjetnika/višeg znanstvenog savjetnika</w:t>
      </w:r>
    </w:p>
    <w:p w:rsidR="00D42A7A" w:rsidRDefault="00D42A7A" w:rsidP="00D42A7A">
      <w:pPr>
        <w:rPr>
          <w:rFonts w:ascii="Times New Roman" w:hAnsi="Times New Roman" w:cs="Times New Roman"/>
        </w:rPr>
      </w:pPr>
    </w:p>
    <w:p w:rsidR="005A1342" w:rsidRDefault="005A1342" w:rsidP="005A1342">
      <w:pPr>
        <w:pStyle w:val="Heading2"/>
      </w:pPr>
      <w:r>
        <w:t xml:space="preserve">Znanstvena knjiga koja se vrednuje kao </w:t>
      </w:r>
      <w:r w:rsidRPr="00DB295A">
        <w:t>A</w:t>
      </w:r>
      <w:r>
        <w:t>3</w:t>
      </w:r>
      <w:r w:rsidRPr="00DB295A">
        <w:t xml:space="preserve"> radovi </w:t>
      </w:r>
    </w:p>
    <w:p w:rsidR="00A831AC" w:rsidRDefault="00A831AC" w:rsidP="00A831AC"/>
    <w:p w:rsidR="00A831AC" w:rsidRPr="00DB295A" w:rsidRDefault="00A831AC" w:rsidP="00A831AC">
      <w:pPr>
        <w:pStyle w:val="Heading3"/>
      </w:pPr>
      <w:r>
        <w:t xml:space="preserve">Znanstvena knjiga koja se vrednuje kao </w:t>
      </w:r>
      <w:r w:rsidRPr="00DB295A">
        <w:t>A</w:t>
      </w:r>
      <w:r>
        <w:t>3</w:t>
      </w:r>
      <w:r w:rsidRPr="00DB295A">
        <w:t xml:space="preserve"> radovi </w:t>
      </w:r>
      <w:r>
        <w:t>objavljena prije prethodnog izbora u znanstveno zvanje (do trećine potrebnih bodova temeljem radova koji nisu ocijenjeni odnosno bodovani u prethodnom izboru ili na temelju viška bodova koje je ostvario u prethodnom izboru)</w:t>
      </w:r>
    </w:p>
    <w:p w:rsidR="007D1743" w:rsidRDefault="007D1743" w:rsidP="007D1743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7745"/>
      </w:tblGrid>
      <w:tr w:rsidR="007D1743" w:rsidRPr="00DB418D" w:rsidTr="00933674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7D1743" w:rsidRPr="00DB418D" w:rsidRDefault="007D1743" w:rsidP="00933674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1329868167"/>
            <w:placeholder>
              <w:docPart w:val="E5BA346545AD4C18ABCCA7D293432198"/>
            </w:placeholder>
            <w:showingPlcHdr/>
          </w:sdtPr>
          <w:sdtEndPr/>
          <w:sdtContent>
            <w:tc>
              <w:tcPr>
                <w:tcW w:w="7745" w:type="dxa"/>
                <w:shd w:val="clear" w:color="auto" w:fill="FFFFFF" w:themeFill="background1"/>
                <w:vAlign w:val="center"/>
              </w:tcPr>
              <w:p w:rsidR="007D1743" w:rsidRPr="00DB418D" w:rsidRDefault="00FE4D0B" w:rsidP="00FE4D0B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7D1743" w:rsidRPr="00DB418D" w:rsidTr="00933674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7D1743" w:rsidRPr="00DB418D" w:rsidRDefault="007D1743" w:rsidP="00933674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7D1743" w:rsidRPr="00DB418D" w:rsidTr="00933674">
        <w:sdt>
          <w:sdtPr>
            <w:id w:val="-467281695"/>
            <w:placeholder>
              <w:docPart w:val="6457AF290F1D42C0BFE4E06B1BA63D37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7D1743" w:rsidRPr="00DB418D" w:rsidRDefault="00FE4D0B" w:rsidP="00FE4D0B">
                <w:r w:rsidRPr="00B51186">
                  <w:t>Navesti autore rada, podcrtati pristupnika</w:t>
                </w:r>
              </w:p>
            </w:tc>
          </w:sdtContent>
        </w:sdt>
      </w:tr>
      <w:tr w:rsidR="007D1743" w:rsidRPr="00DB418D" w:rsidTr="00933674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7D1743" w:rsidRPr="00DB418D" w:rsidRDefault="007D1743" w:rsidP="00933674">
            <w:pPr>
              <w:rPr>
                <w:b/>
              </w:rPr>
            </w:pPr>
            <w:r w:rsidRPr="00DB418D">
              <w:rPr>
                <w:b/>
              </w:rPr>
              <w:t xml:space="preserve">Naziv </w:t>
            </w:r>
            <w:r>
              <w:rPr>
                <w:b/>
              </w:rPr>
              <w:t>djela</w:t>
            </w:r>
          </w:p>
        </w:tc>
      </w:tr>
      <w:tr w:rsidR="007D1743" w:rsidRPr="00DB418D" w:rsidTr="00933674">
        <w:sdt>
          <w:sdtPr>
            <w:id w:val="-1639490594"/>
            <w:placeholder>
              <w:docPart w:val="B9107CAEB0CD46708C68A386F52C5FDB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7D1743" w:rsidRPr="00DB418D" w:rsidRDefault="00FE4D0B" w:rsidP="00FE4D0B">
                <w:r w:rsidRPr="00B51186">
                  <w:t>Upisati originalni naziv rada</w:t>
                </w:r>
              </w:p>
            </w:tc>
          </w:sdtContent>
        </w:sdt>
      </w:tr>
      <w:tr w:rsidR="007D1743" w:rsidRPr="00DB418D" w:rsidTr="00933674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7D1743" w:rsidRPr="00DB418D" w:rsidRDefault="007D1743" w:rsidP="00933674">
            <w:pPr>
              <w:rPr>
                <w:b/>
              </w:rPr>
            </w:pPr>
            <w:r>
              <w:rPr>
                <w:b/>
              </w:rPr>
              <w:t>Urednik-ci</w:t>
            </w:r>
            <w:r w:rsidR="004F31B9">
              <w:rPr>
                <w:b/>
              </w:rPr>
              <w:t>, godina, volumen</w:t>
            </w:r>
            <w:r w:rsidR="00481DCE">
              <w:rPr>
                <w:b/>
              </w:rPr>
              <w:t>, broj stranica</w:t>
            </w:r>
          </w:p>
        </w:tc>
      </w:tr>
      <w:tr w:rsidR="007D1743" w:rsidRPr="00DB418D" w:rsidTr="00933674">
        <w:sdt>
          <w:sdtPr>
            <w:id w:val="-1477142362"/>
            <w:placeholder>
              <w:docPart w:val="2744A199542B43608EE6EBB372722AF6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7D1743" w:rsidRPr="00DB418D" w:rsidRDefault="00FE4D0B" w:rsidP="00FE4D0B">
                <w:r w:rsidRPr="00B51186">
                  <w:t xml:space="preserve">Upisati odgovarajuće podatke </w:t>
                </w:r>
              </w:p>
            </w:tc>
          </w:sdtContent>
        </w:sdt>
      </w:tr>
      <w:tr w:rsidR="007D1743" w:rsidRPr="00DB418D" w:rsidTr="00933674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7D1743" w:rsidRPr="00DB418D" w:rsidRDefault="007D1743" w:rsidP="00933674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7D1743" w:rsidRPr="00DB418D" w:rsidTr="00933674">
        <w:sdt>
          <w:sdtPr>
            <w:id w:val="-2123917725"/>
            <w:placeholder>
              <w:docPart w:val="7EB27D7E2F1A4B95831A17AAF94154A0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7D1743" w:rsidRPr="00DB418D" w:rsidRDefault="00FE4D0B" w:rsidP="00FE4D0B">
                <w:r w:rsidRPr="00B51186">
                  <w:t>Upisati</w:t>
                </w:r>
              </w:p>
            </w:tc>
          </w:sdtContent>
        </w:sdt>
      </w:tr>
      <w:tr w:rsidR="007D1743" w:rsidRPr="00DB418D" w:rsidTr="00933674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7D1743" w:rsidRPr="00DB418D" w:rsidRDefault="007D1743" w:rsidP="00933674">
            <w:pPr>
              <w:rPr>
                <w:b/>
                <w:vertAlign w:val="superscript"/>
              </w:rPr>
            </w:pPr>
            <w:r>
              <w:rPr>
                <w:b/>
              </w:rPr>
              <w:t>Izdavač</w:t>
            </w:r>
          </w:p>
        </w:tc>
      </w:tr>
      <w:tr w:rsidR="007D1743" w:rsidRPr="00DB418D" w:rsidTr="00933674">
        <w:tc>
          <w:tcPr>
            <w:tcW w:w="9158" w:type="dxa"/>
            <w:gridSpan w:val="2"/>
            <w:vAlign w:val="center"/>
          </w:tcPr>
          <w:p w:rsidR="007D1743" w:rsidRPr="00DB418D" w:rsidRDefault="007D1743" w:rsidP="00933674"/>
        </w:tc>
      </w:tr>
      <w:tr w:rsidR="007D1743" w:rsidRPr="00DB418D" w:rsidTr="00933674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7D1743" w:rsidRPr="00DB418D" w:rsidRDefault="007D1743" w:rsidP="00933674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7D1743" w:rsidRPr="00DB418D" w:rsidTr="00933674">
        <w:sdt>
          <w:sdtPr>
            <w:id w:val="-1198001935"/>
            <w:placeholder>
              <w:docPart w:val="F70ACFD7A2804A1D99008A8C31CE5B0C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shd w:val="clear" w:color="auto" w:fill="FFFFFF" w:themeFill="background1"/>
                <w:vAlign w:val="center"/>
              </w:tcPr>
              <w:p w:rsidR="007D1743" w:rsidRPr="00DB418D" w:rsidRDefault="00FE4D0B" w:rsidP="00FE4D0B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7D1743" w:rsidRPr="00DB418D" w:rsidTr="00933674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7D1743" w:rsidRPr="00DB418D" w:rsidRDefault="007D1743" w:rsidP="00933674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7D1743" w:rsidRPr="00DB418D" w:rsidTr="00933674">
        <w:sdt>
          <w:sdtPr>
            <w:id w:val="-861674764"/>
            <w:placeholder>
              <w:docPart w:val="3D25D2C2C6204C88995FF6303BD98481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7D1743" w:rsidRPr="00DB418D" w:rsidRDefault="00FE4D0B" w:rsidP="00FE4D0B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7D1743" w:rsidRPr="00DB418D" w:rsidTr="00933674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7D1743" w:rsidRPr="00DB418D" w:rsidRDefault="007D1743" w:rsidP="00933674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7D1743" w:rsidRPr="00DB418D" w:rsidTr="00933674">
        <w:sdt>
          <w:sdtPr>
            <w:id w:val="682788579"/>
            <w:placeholder>
              <w:docPart w:val="089D26DC5A734A49BF422DD900EB47BB"/>
            </w:placeholder>
          </w:sdtPr>
          <w:sdtEndPr/>
          <w:sdtContent>
            <w:sdt>
              <w:sdtPr>
                <w:id w:val="179311512"/>
                <w:placeholder>
                  <w:docPart w:val="EFE4224547BA4DC6AE28569A9A0E812B"/>
                </w:placeholder>
              </w:sdtPr>
              <w:sdtEndPr/>
              <w:sdtContent>
                <w:tc>
                  <w:tcPr>
                    <w:tcW w:w="9158" w:type="dxa"/>
                    <w:gridSpan w:val="2"/>
                    <w:vAlign w:val="center"/>
                  </w:tcPr>
                  <w:p w:rsidR="007D1743" w:rsidRPr="00DB418D" w:rsidRDefault="00481DCE" w:rsidP="00FE4D0B">
                    <w:pPr>
                      <w:jc w:val="both"/>
                    </w:pPr>
                    <w:r>
                      <w:t>Objasniti angažman pristupnika u izradi rada ako je rad nastao u suautorstvu, ili ostaviti prazno s „razmaknicom“</w:t>
                    </w:r>
                  </w:p>
                </w:tc>
              </w:sdtContent>
            </w:sdt>
          </w:sdtContent>
        </w:sdt>
      </w:tr>
      <w:tr w:rsidR="008C369E" w:rsidRPr="00DB418D" w:rsidTr="00000EB5">
        <w:trPr>
          <w:trHeight w:val="349"/>
        </w:trPr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8C369E" w:rsidRPr="00DB418D" w:rsidRDefault="008C369E" w:rsidP="00000EB5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FootnoteReference"/>
                <w:b/>
              </w:rPr>
              <w:footnoteReference w:id="25"/>
            </w:r>
          </w:p>
        </w:tc>
      </w:tr>
      <w:tr w:rsidR="00D16DC8" w:rsidRPr="00DB418D" w:rsidTr="00D16DC8">
        <w:tc>
          <w:tcPr>
            <w:tcW w:w="9158" w:type="dxa"/>
            <w:gridSpan w:val="2"/>
            <w:shd w:val="clear" w:color="auto" w:fill="auto"/>
            <w:vAlign w:val="center"/>
          </w:tcPr>
          <w:p w:rsidR="00D16DC8" w:rsidRPr="00D16DC8" w:rsidRDefault="00D16DC8" w:rsidP="00933674">
            <w:r w:rsidRPr="00D16DC8">
              <w:t>Upisati</w:t>
            </w:r>
          </w:p>
        </w:tc>
      </w:tr>
      <w:tr w:rsidR="007D1743" w:rsidRPr="00DB418D" w:rsidTr="00933674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7D1743" w:rsidRPr="00DB418D" w:rsidRDefault="007D1743" w:rsidP="00933674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7D1743" w:rsidRPr="00DB418D" w:rsidTr="00933674">
        <w:sdt>
          <w:sdtPr>
            <w:rPr>
              <w:b/>
            </w:rPr>
            <w:id w:val="685172718"/>
            <w:placeholder>
              <w:docPart w:val="EAB773F5263542C0946F8C1C70CD2B76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shd w:val="clear" w:color="auto" w:fill="FFFFFF" w:themeFill="background1"/>
                <w:vAlign w:val="center"/>
              </w:tcPr>
              <w:p w:rsidR="007D1743" w:rsidRPr="00DB418D" w:rsidRDefault="00FE4D0B" w:rsidP="00FE4D0B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7D1743" w:rsidRPr="007D1743" w:rsidRDefault="007D1743" w:rsidP="007D1743"/>
    <w:p w:rsidR="005A1342" w:rsidRDefault="005A1342" w:rsidP="005A1342"/>
    <w:p w:rsidR="00A831AC" w:rsidRDefault="007D1743">
      <w:r>
        <w:br w:type="page"/>
      </w:r>
    </w:p>
    <w:p w:rsidR="00A831AC" w:rsidRDefault="00A831AC" w:rsidP="00A831AC">
      <w:pPr>
        <w:pStyle w:val="Heading3"/>
      </w:pPr>
      <w:r>
        <w:lastRenderedPageBreak/>
        <w:t xml:space="preserve">Znanstvena knjiga koja se vrednuje kao </w:t>
      </w:r>
      <w:r w:rsidRPr="00DB295A">
        <w:t>A</w:t>
      </w:r>
      <w:r>
        <w:t>3</w:t>
      </w:r>
      <w:r w:rsidRPr="00DB295A">
        <w:t xml:space="preserve"> radovi </w:t>
      </w:r>
      <w:r>
        <w:t xml:space="preserve">objavljena nakon prethodnog izbora u znanstveno zvanje </w:t>
      </w:r>
    </w:p>
    <w:p w:rsidR="00A831AC" w:rsidRDefault="00A831AC" w:rsidP="00A831AC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7745"/>
      </w:tblGrid>
      <w:tr w:rsidR="00D16DC8" w:rsidRPr="00DB418D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2064134465"/>
            <w:placeholder>
              <w:docPart w:val="9D58D7DE316F4B0DA0E6D3AFB617E9A8"/>
            </w:placeholder>
            <w:showingPlcHdr/>
          </w:sdtPr>
          <w:sdtEndPr/>
          <w:sdtContent>
            <w:tc>
              <w:tcPr>
                <w:tcW w:w="7745" w:type="dxa"/>
                <w:shd w:val="clear" w:color="auto" w:fill="FFFFFF" w:themeFill="background1"/>
                <w:vAlign w:val="center"/>
              </w:tcPr>
              <w:p w:rsidR="00D16DC8" w:rsidRPr="00DB418D" w:rsidRDefault="00D16DC8" w:rsidP="00D9559F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D16DC8" w:rsidRPr="00DB418D" w:rsidTr="00D9559F">
        <w:sdt>
          <w:sdtPr>
            <w:id w:val="-609051128"/>
            <w:placeholder>
              <w:docPart w:val="6AB3038B1FCA46A988CADCA61F1FCC74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D16DC8" w:rsidRPr="00DB418D" w:rsidRDefault="00D16DC8" w:rsidP="00D9559F">
                <w:r w:rsidRPr="00B51186">
                  <w:t>Navesti autore rada, podcrtati pristupnika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 xml:space="preserve">Naziv </w:t>
            </w:r>
            <w:r>
              <w:rPr>
                <w:b/>
              </w:rPr>
              <w:t>djela</w:t>
            </w:r>
          </w:p>
        </w:tc>
      </w:tr>
      <w:tr w:rsidR="00D16DC8" w:rsidRPr="00DB418D" w:rsidTr="00D9559F">
        <w:sdt>
          <w:sdtPr>
            <w:id w:val="4716496"/>
            <w:placeholder>
              <w:docPart w:val="D975CEFE4F4F4E93A5CC1782F1384035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D16DC8" w:rsidRPr="00DB418D" w:rsidRDefault="00D16DC8" w:rsidP="00D9559F">
                <w:r w:rsidRPr="00B51186">
                  <w:t>Upisati originalni naziv rada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>
              <w:rPr>
                <w:b/>
              </w:rPr>
              <w:t>Urednik-ci, godina, volumen</w:t>
            </w:r>
            <w:r w:rsidR="00481DCE">
              <w:rPr>
                <w:b/>
              </w:rPr>
              <w:t>, broj stranica</w:t>
            </w:r>
          </w:p>
        </w:tc>
      </w:tr>
      <w:tr w:rsidR="00D16DC8" w:rsidRPr="00DB418D" w:rsidTr="00D9559F">
        <w:sdt>
          <w:sdtPr>
            <w:id w:val="1704126138"/>
            <w:placeholder>
              <w:docPart w:val="89B24D44A57B45C88C87EEC060C92442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D16DC8" w:rsidRPr="00DB418D" w:rsidRDefault="00D16DC8" w:rsidP="00D9559F">
                <w:r w:rsidRPr="00B51186">
                  <w:t xml:space="preserve">Upisati odgovarajuće podatke 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D16DC8" w:rsidRPr="00DB418D" w:rsidTr="00D9559F">
        <w:sdt>
          <w:sdtPr>
            <w:id w:val="-592773046"/>
            <w:placeholder>
              <w:docPart w:val="24069131A1AF42B59AB8526A2FB0D095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D16DC8" w:rsidRPr="00DB418D" w:rsidRDefault="00D16DC8" w:rsidP="00D9559F">
                <w:r w:rsidRPr="00B51186">
                  <w:t>Upisati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  <w:vertAlign w:val="superscript"/>
              </w:rPr>
            </w:pPr>
            <w:r>
              <w:rPr>
                <w:b/>
              </w:rPr>
              <w:t>Izdavač</w:t>
            </w:r>
          </w:p>
        </w:tc>
      </w:tr>
      <w:tr w:rsidR="00D16DC8" w:rsidRPr="00DB418D" w:rsidTr="00D9559F">
        <w:tc>
          <w:tcPr>
            <w:tcW w:w="9158" w:type="dxa"/>
            <w:gridSpan w:val="2"/>
            <w:vAlign w:val="center"/>
          </w:tcPr>
          <w:p w:rsidR="00D16DC8" w:rsidRPr="00DB418D" w:rsidRDefault="00D16DC8" w:rsidP="00D9559F"/>
        </w:tc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D16DC8" w:rsidRPr="00DB418D" w:rsidTr="00D9559F">
        <w:sdt>
          <w:sdtPr>
            <w:id w:val="1411111841"/>
            <w:placeholder>
              <w:docPart w:val="1B1591E85BB643068CA38E9F2A4E5BD7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shd w:val="clear" w:color="auto" w:fill="FFFFFF" w:themeFill="background1"/>
                <w:vAlign w:val="center"/>
              </w:tcPr>
              <w:p w:rsidR="00D16DC8" w:rsidRPr="00DB418D" w:rsidRDefault="00D16DC8" w:rsidP="00D9559F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D16DC8" w:rsidRPr="00DB418D" w:rsidTr="00D9559F">
        <w:sdt>
          <w:sdtPr>
            <w:id w:val="688957435"/>
            <w:placeholder>
              <w:docPart w:val="EACFABF55A814BD0980C01E85918397C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D16DC8" w:rsidRPr="00DB418D" w:rsidRDefault="00D16DC8" w:rsidP="00D9559F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D16DC8" w:rsidRPr="00DB418D" w:rsidTr="00D9559F">
        <w:sdt>
          <w:sdtPr>
            <w:id w:val="-1628300157"/>
            <w:placeholder>
              <w:docPart w:val="8C9DEA42E2E941258D8383CF6DA5045F"/>
            </w:placeholder>
          </w:sdtPr>
          <w:sdtEndPr/>
          <w:sdtContent>
            <w:sdt>
              <w:sdtPr>
                <w:id w:val="179311513"/>
                <w:placeholder>
                  <w:docPart w:val="916541569B154FF197BCCA45A773927A"/>
                </w:placeholder>
              </w:sdtPr>
              <w:sdtEndPr/>
              <w:sdtContent>
                <w:tc>
                  <w:tcPr>
                    <w:tcW w:w="9158" w:type="dxa"/>
                    <w:gridSpan w:val="2"/>
                    <w:vAlign w:val="center"/>
                  </w:tcPr>
                  <w:p w:rsidR="00D16DC8" w:rsidRPr="00DB418D" w:rsidRDefault="00481DCE" w:rsidP="00D9559F">
                    <w:pPr>
                      <w:jc w:val="both"/>
                    </w:pPr>
                    <w:r>
                      <w:t>Objasniti angažman pristupnika u izradi rada ako je rad nastao u suautorstvu, ili ostaviti prazno s „razmaknicom“</w:t>
                    </w:r>
                  </w:p>
                </w:tc>
              </w:sdtContent>
            </w:sdt>
          </w:sdtContent>
        </w:sdt>
      </w:tr>
      <w:tr w:rsidR="00D16DC8" w:rsidRPr="00DB418D" w:rsidTr="00D9559F">
        <w:trPr>
          <w:trHeight w:val="349"/>
        </w:trPr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FootnoteReference"/>
                <w:b/>
              </w:rPr>
              <w:footnoteReference w:id="26"/>
            </w:r>
          </w:p>
        </w:tc>
      </w:tr>
      <w:tr w:rsidR="00D16DC8" w:rsidRPr="00DB418D" w:rsidTr="00D9559F">
        <w:tc>
          <w:tcPr>
            <w:tcW w:w="9158" w:type="dxa"/>
            <w:gridSpan w:val="2"/>
            <w:shd w:val="clear" w:color="auto" w:fill="auto"/>
            <w:vAlign w:val="center"/>
          </w:tcPr>
          <w:p w:rsidR="00D16DC8" w:rsidRPr="00D16DC8" w:rsidRDefault="00D16DC8" w:rsidP="00D9559F">
            <w:r w:rsidRPr="00D16DC8">
              <w:t>Upisati</w:t>
            </w:r>
          </w:p>
        </w:tc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D16DC8" w:rsidRPr="00DB418D" w:rsidTr="00D9559F">
        <w:sdt>
          <w:sdtPr>
            <w:rPr>
              <w:b/>
            </w:rPr>
            <w:id w:val="195277016"/>
            <w:placeholder>
              <w:docPart w:val="F670EAC68EBE473CB7B9D5F77E73D713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shd w:val="clear" w:color="auto" w:fill="FFFFFF" w:themeFill="background1"/>
                <w:vAlign w:val="center"/>
              </w:tcPr>
              <w:p w:rsidR="00D16DC8" w:rsidRPr="00DB418D" w:rsidRDefault="00D16DC8" w:rsidP="00D9559F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D16DC8" w:rsidRDefault="00D16DC8" w:rsidP="00A831AC"/>
    <w:p w:rsidR="00D16DC8" w:rsidRDefault="00D16DC8" w:rsidP="00A831AC"/>
    <w:p w:rsidR="00D16DC8" w:rsidRDefault="00D16DC8" w:rsidP="00A831AC"/>
    <w:p w:rsidR="00D16DC8" w:rsidRDefault="00D16DC8" w:rsidP="00A831AC"/>
    <w:p w:rsidR="004F31B9" w:rsidRDefault="004F31B9" w:rsidP="00A831AC"/>
    <w:p w:rsidR="004F31B9" w:rsidRDefault="004F31B9" w:rsidP="00A831AC"/>
    <w:p w:rsidR="004F31B9" w:rsidRDefault="004F31B9" w:rsidP="00A831AC"/>
    <w:p w:rsidR="004F31B9" w:rsidRDefault="004F31B9" w:rsidP="00A831AC"/>
    <w:p w:rsidR="004F31B9" w:rsidRDefault="004F31B9" w:rsidP="00A831AC"/>
    <w:p w:rsidR="004F31B9" w:rsidRPr="00A831AC" w:rsidRDefault="004F31B9" w:rsidP="00A831AC"/>
    <w:p w:rsidR="00A831AC" w:rsidRPr="007D1743" w:rsidRDefault="00A831AC" w:rsidP="00A831AC"/>
    <w:p w:rsidR="00A831AC" w:rsidRDefault="00A831AC">
      <w:r>
        <w:br w:type="page"/>
      </w:r>
    </w:p>
    <w:p w:rsidR="005A1342" w:rsidRDefault="005A1342" w:rsidP="005A1342">
      <w:pPr>
        <w:pStyle w:val="Heading2"/>
      </w:pPr>
      <w:r>
        <w:lastRenderedPageBreak/>
        <w:t>Poglavlje u znanstvenoj knjizi koje se vrednuje kao A3 rad</w:t>
      </w:r>
      <w:r w:rsidRPr="00DB295A">
        <w:t xml:space="preserve"> </w:t>
      </w:r>
    </w:p>
    <w:p w:rsidR="00A831AC" w:rsidRDefault="00A831AC" w:rsidP="00A831AC"/>
    <w:p w:rsidR="00A831AC" w:rsidRPr="00DB295A" w:rsidRDefault="00A831AC" w:rsidP="00A831AC">
      <w:pPr>
        <w:pStyle w:val="Heading3"/>
      </w:pPr>
      <w:r>
        <w:t xml:space="preserve">Poglavlje u znanstvenoj knjizi koje se vrednuje kao </w:t>
      </w:r>
      <w:r w:rsidRPr="00DB295A">
        <w:t>A</w:t>
      </w:r>
      <w:r>
        <w:t>3</w:t>
      </w:r>
      <w:r w:rsidRPr="00DB295A">
        <w:t xml:space="preserve"> radovi </w:t>
      </w:r>
      <w:r>
        <w:t>objavljena prije prethodnog izbora u znanstveno zvanje (do trećine potrebnih bodova temeljem radova koji nisu ocijenjeni odnosno bodovani u prethodnom izboru ili na temelju viška bodova koje je ostvario u prethodnom izboru)</w:t>
      </w:r>
    </w:p>
    <w:p w:rsidR="005A1342" w:rsidRDefault="005A1342" w:rsidP="005A1342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7745"/>
      </w:tblGrid>
      <w:tr w:rsidR="00D16DC8" w:rsidRPr="00DB418D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1729874094"/>
            <w:placeholder>
              <w:docPart w:val="F00B36B22A67484B93BE5B52BBC734B7"/>
            </w:placeholder>
            <w:showingPlcHdr/>
          </w:sdtPr>
          <w:sdtEndPr/>
          <w:sdtContent>
            <w:tc>
              <w:tcPr>
                <w:tcW w:w="7745" w:type="dxa"/>
                <w:shd w:val="clear" w:color="auto" w:fill="FFFFFF" w:themeFill="background1"/>
                <w:vAlign w:val="center"/>
              </w:tcPr>
              <w:p w:rsidR="00D16DC8" w:rsidRPr="00DB418D" w:rsidRDefault="00D16DC8" w:rsidP="00D9559F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D16DC8" w:rsidRPr="00DB418D" w:rsidTr="00D9559F">
        <w:sdt>
          <w:sdtPr>
            <w:id w:val="777462022"/>
            <w:placeholder>
              <w:docPart w:val="D8E3EB7FFBB54BD2B2A5F7F13807DB06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D16DC8" w:rsidRPr="00DB418D" w:rsidRDefault="00D16DC8" w:rsidP="00D9559F">
                <w:r w:rsidRPr="00B51186">
                  <w:t>Navesti autore rada, podcrtati pristupnika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 xml:space="preserve">Naziv </w:t>
            </w:r>
            <w:r>
              <w:rPr>
                <w:b/>
              </w:rPr>
              <w:t>djela</w:t>
            </w:r>
            <w:r w:rsidR="00481DCE">
              <w:rPr>
                <w:b/>
              </w:rPr>
              <w:t xml:space="preserve"> (poglavlja)</w:t>
            </w:r>
          </w:p>
        </w:tc>
      </w:tr>
      <w:tr w:rsidR="00D16DC8" w:rsidRPr="00DB418D" w:rsidTr="00D9559F">
        <w:sdt>
          <w:sdtPr>
            <w:id w:val="1101153300"/>
            <w:placeholder>
              <w:docPart w:val="348F8EB5075D43B2BCFAD3B3B9BE0AE4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D16DC8" w:rsidRPr="00DB418D" w:rsidRDefault="00D16DC8" w:rsidP="00D9559F">
                <w:r w:rsidRPr="00B51186">
                  <w:t>Upisati originalni naziv rada</w:t>
                </w:r>
              </w:p>
            </w:tc>
          </w:sdtContent>
        </w:sdt>
      </w:tr>
      <w:tr w:rsidR="00481DCE" w:rsidRPr="00DB418D" w:rsidTr="00481DCE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481DCE" w:rsidRPr="00481DCE" w:rsidRDefault="00481DCE" w:rsidP="00D9559F">
            <w:pPr>
              <w:rPr>
                <w:b/>
              </w:rPr>
            </w:pPr>
            <w:r w:rsidRPr="00481DCE">
              <w:rPr>
                <w:b/>
              </w:rPr>
              <w:t>Naziv znanstvene knjige</w:t>
            </w:r>
          </w:p>
        </w:tc>
      </w:tr>
      <w:tr w:rsidR="00481DCE" w:rsidRPr="00DB418D" w:rsidTr="00D9559F">
        <w:tc>
          <w:tcPr>
            <w:tcW w:w="9158" w:type="dxa"/>
            <w:gridSpan w:val="2"/>
            <w:vAlign w:val="center"/>
          </w:tcPr>
          <w:p w:rsidR="00481DCE" w:rsidRDefault="00481DCE" w:rsidP="00D9559F">
            <w:r>
              <w:t>Upisati originalni naziv knjige</w:t>
            </w:r>
          </w:p>
        </w:tc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>
              <w:rPr>
                <w:b/>
              </w:rPr>
              <w:t>Urednik-ci, godina, volumen</w:t>
            </w:r>
            <w:r w:rsidR="00DA1B57">
              <w:rPr>
                <w:b/>
              </w:rPr>
              <w:t>, stranice (od-do)</w:t>
            </w:r>
          </w:p>
        </w:tc>
      </w:tr>
      <w:tr w:rsidR="00D16DC8" w:rsidRPr="00DB418D" w:rsidTr="00D9559F">
        <w:sdt>
          <w:sdtPr>
            <w:id w:val="-187379200"/>
            <w:placeholder>
              <w:docPart w:val="F8BAE5E070A545D8A651B456D5517043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D16DC8" w:rsidRPr="00DB418D" w:rsidRDefault="00D16DC8" w:rsidP="00D9559F">
                <w:r w:rsidRPr="00B51186">
                  <w:t xml:space="preserve">Upisati odgovarajuće podatke 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D16DC8" w:rsidRPr="00DB418D" w:rsidTr="00D9559F">
        <w:sdt>
          <w:sdtPr>
            <w:id w:val="-1588375546"/>
            <w:placeholder>
              <w:docPart w:val="BC9DC536A1CA48ECB7B9111658050A53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D16DC8" w:rsidRPr="00DB418D" w:rsidRDefault="00D16DC8" w:rsidP="00D9559F">
                <w:r w:rsidRPr="00B51186">
                  <w:t>Upisati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  <w:vertAlign w:val="superscript"/>
              </w:rPr>
            </w:pPr>
            <w:r>
              <w:rPr>
                <w:b/>
              </w:rPr>
              <w:t>Izdavač</w:t>
            </w:r>
          </w:p>
        </w:tc>
      </w:tr>
      <w:tr w:rsidR="00D16DC8" w:rsidRPr="00DB418D" w:rsidTr="00D9559F">
        <w:tc>
          <w:tcPr>
            <w:tcW w:w="9158" w:type="dxa"/>
            <w:gridSpan w:val="2"/>
            <w:vAlign w:val="center"/>
          </w:tcPr>
          <w:p w:rsidR="00D16DC8" w:rsidRPr="00DB418D" w:rsidRDefault="00D16DC8" w:rsidP="00D9559F"/>
        </w:tc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D16DC8" w:rsidRPr="00DB418D" w:rsidTr="00D9559F">
        <w:sdt>
          <w:sdtPr>
            <w:id w:val="1142775863"/>
            <w:placeholder>
              <w:docPart w:val="6D26E3E51C3B4FB5A8F4A7C86A0E5AB4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shd w:val="clear" w:color="auto" w:fill="FFFFFF" w:themeFill="background1"/>
                <w:vAlign w:val="center"/>
              </w:tcPr>
              <w:p w:rsidR="00D16DC8" w:rsidRPr="00DB418D" w:rsidRDefault="00D16DC8" w:rsidP="00D9559F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D16DC8" w:rsidRPr="00DB418D" w:rsidTr="00D9559F">
        <w:sdt>
          <w:sdtPr>
            <w:id w:val="2116944187"/>
            <w:placeholder>
              <w:docPart w:val="4481295EB2E4445BBCE99CF7189B59EC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D16DC8" w:rsidRPr="00DB418D" w:rsidRDefault="00D16DC8" w:rsidP="00D9559F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D16DC8" w:rsidRPr="00DB418D" w:rsidTr="00D9559F">
        <w:sdt>
          <w:sdtPr>
            <w:id w:val="-2047051548"/>
            <w:placeholder>
              <w:docPart w:val="A9DD49586C1A4F7ABE8D483E675CB0E3"/>
            </w:placeholder>
          </w:sdtPr>
          <w:sdtEndPr/>
          <w:sdtContent>
            <w:sdt>
              <w:sdtPr>
                <w:id w:val="179311514"/>
                <w:placeholder>
                  <w:docPart w:val="8490ADA644FA4A76B2595B5ED3541F55"/>
                </w:placeholder>
              </w:sdtPr>
              <w:sdtEndPr/>
              <w:sdtContent>
                <w:tc>
                  <w:tcPr>
                    <w:tcW w:w="9158" w:type="dxa"/>
                    <w:gridSpan w:val="2"/>
                    <w:vAlign w:val="center"/>
                  </w:tcPr>
                  <w:p w:rsidR="00D16DC8" w:rsidRPr="00DB418D" w:rsidRDefault="00481DCE" w:rsidP="00D9559F">
                    <w:pPr>
                      <w:jc w:val="both"/>
                    </w:pPr>
                    <w:r>
                      <w:t>Objasniti angažman pristupnika u izradi rada ako je rad nastao u suautorstvu, ili ostaviti prazno s „razmaknicom“</w:t>
                    </w:r>
                  </w:p>
                </w:tc>
              </w:sdtContent>
            </w:sdt>
          </w:sdtContent>
        </w:sdt>
      </w:tr>
      <w:tr w:rsidR="00D16DC8" w:rsidRPr="00DB418D" w:rsidTr="00D9559F">
        <w:trPr>
          <w:trHeight w:val="349"/>
        </w:trPr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FootnoteReference"/>
                <w:b/>
              </w:rPr>
              <w:footnoteReference w:id="27"/>
            </w:r>
          </w:p>
        </w:tc>
      </w:tr>
      <w:tr w:rsidR="00D16DC8" w:rsidRPr="00DB418D" w:rsidTr="00D9559F">
        <w:tc>
          <w:tcPr>
            <w:tcW w:w="9158" w:type="dxa"/>
            <w:gridSpan w:val="2"/>
            <w:shd w:val="clear" w:color="auto" w:fill="auto"/>
            <w:vAlign w:val="center"/>
          </w:tcPr>
          <w:p w:rsidR="00D16DC8" w:rsidRPr="00D16DC8" w:rsidRDefault="00D16DC8" w:rsidP="00D9559F">
            <w:r w:rsidRPr="00D16DC8">
              <w:t>Upisati</w:t>
            </w:r>
          </w:p>
        </w:tc>
      </w:tr>
      <w:tr w:rsidR="00D16DC8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D16DC8" w:rsidRPr="00DB418D" w:rsidRDefault="00D16DC8" w:rsidP="00D9559F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D16DC8" w:rsidRPr="00DB418D" w:rsidTr="00D9559F">
        <w:sdt>
          <w:sdtPr>
            <w:rPr>
              <w:b/>
            </w:rPr>
            <w:id w:val="573940465"/>
            <w:placeholder>
              <w:docPart w:val="9288E2A6FACA4F81896B835D3BD90023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shd w:val="clear" w:color="auto" w:fill="FFFFFF" w:themeFill="background1"/>
                <w:vAlign w:val="center"/>
              </w:tcPr>
              <w:p w:rsidR="00D16DC8" w:rsidRPr="00DB418D" w:rsidRDefault="00D16DC8" w:rsidP="00D9559F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FE4D0B" w:rsidRDefault="00FE4D0B" w:rsidP="005A1342"/>
    <w:p w:rsidR="007D1743" w:rsidRPr="005A1342" w:rsidRDefault="007D1743" w:rsidP="005A1342"/>
    <w:p w:rsidR="00A831AC" w:rsidRDefault="007D1743">
      <w:r>
        <w:br w:type="page"/>
      </w:r>
    </w:p>
    <w:p w:rsidR="00A831AC" w:rsidRPr="00DB295A" w:rsidRDefault="00A831AC" w:rsidP="00A831AC">
      <w:pPr>
        <w:pStyle w:val="Heading3"/>
      </w:pPr>
      <w:r>
        <w:lastRenderedPageBreak/>
        <w:t xml:space="preserve">Poglavlje u znanstvenoj knjizi koje se vrednuje kao </w:t>
      </w:r>
      <w:r w:rsidRPr="00DB295A">
        <w:t>A</w:t>
      </w:r>
      <w:r>
        <w:t>3</w:t>
      </w:r>
      <w:r w:rsidRPr="00DB295A">
        <w:t xml:space="preserve"> radovi </w:t>
      </w:r>
      <w:r>
        <w:t>objavljeno nakon prethodnog izbora u znanstveno zvanje</w:t>
      </w:r>
    </w:p>
    <w:p w:rsidR="00A831AC" w:rsidRDefault="00A831AC" w:rsidP="00A831AC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7745"/>
      </w:tblGrid>
      <w:tr w:rsidR="00B751A7" w:rsidRPr="00DB418D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B751A7" w:rsidRPr="00DB418D" w:rsidRDefault="00B751A7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Redni broj:</w:t>
            </w:r>
          </w:p>
        </w:tc>
        <w:sdt>
          <w:sdtPr>
            <w:id w:val="-973447660"/>
            <w:placeholder>
              <w:docPart w:val="7D6A4AC2114C4C4A9A255335F43D1697"/>
            </w:placeholder>
            <w:showingPlcHdr/>
          </w:sdtPr>
          <w:sdtEndPr/>
          <w:sdtContent>
            <w:tc>
              <w:tcPr>
                <w:tcW w:w="7745" w:type="dxa"/>
                <w:shd w:val="clear" w:color="auto" w:fill="FFFFFF" w:themeFill="background1"/>
                <w:vAlign w:val="center"/>
              </w:tcPr>
              <w:p w:rsidR="00B751A7" w:rsidRPr="00DB418D" w:rsidRDefault="00B751A7" w:rsidP="00D9559F">
                <w:pPr>
                  <w:tabs>
                    <w:tab w:val="left" w:pos="950"/>
                    <w:tab w:val="left" w:pos="1560"/>
                  </w:tabs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B751A7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B751A7" w:rsidRPr="00DB418D" w:rsidRDefault="00B751A7" w:rsidP="00D9559F">
            <w:pPr>
              <w:tabs>
                <w:tab w:val="left" w:pos="950"/>
                <w:tab w:val="left" w:pos="1560"/>
              </w:tabs>
              <w:rPr>
                <w:b/>
              </w:rPr>
            </w:pPr>
            <w:r w:rsidRPr="00DB418D">
              <w:rPr>
                <w:b/>
              </w:rPr>
              <w:t>Autori</w:t>
            </w:r>
            <w:r w:rsidRPr="00DB418D">
              <w:rPr>
                <w:b/>
              </w:rPr>
              <w:tab/>
            </w:r>
            <w:r w:rsidRPr="00DB418D">
              <w:rPr>
                <w:b/>
              </w:rPr>
              <w:tab/>
            </w:r>
          </w:p>
        </w:tc>
      </w:tr>
      <w:tr w:rsidR="00B751A7" w:rsidRPr="00DB418D" w:rsidTr="00D9559F">
        <w:sdt>
          <w:sdtPr>
            <w:id w:val="1959216851"/>
            <w:placeholder>
              <w:docPart w:val="5AA732D5EFAC4E23BABBEC99750A253D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B751A7" w:rsidRPr="00DB418D" w:rsidRDefault="00B751A7" w:rsidP="00D9559F">
                <w:r w:rsidRPr="00B51186">
                  <w:t>Navesti autore rada, podcrtati pristupnika</w:t>
                </w:r>
              </w:p>
            </w:tc>
          </w:sdtContent>
        </w:sdt>
      </w:tr>
      <w:tr w:rsidR="00B751A7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B751A7" w:rsidRPr="00DB418D" w:rsidRDefault="00B751A7" w:rsidP="00D9559F">
            <w:pPr>
              <w:rPr>
                <w:b/>
              </w:rPr>
            </w:pPr>
            <w:r w:rsidRPr="00DB418D">
              <w:rPr>
                <w:b/>
              </w:rPr>
              <w:t xml:space="preserve">Naziv </w:t>
            </w:r>
            <w:r>
              <w:rPr>
                <w:b/>
              </w:rPr>
              <w:t>djela</w:t>
            </w:r>
            <w:r w:rsidR="00481DCE">
              <w:rPr>
                <w:b/>
              </w:rPr>
              <w:t xml:space="preserve"> (poglavlja)</w:t>
            </w:r>
          </w:p>
        </w:tc>
      </w:tr>
      <w:tr w:rsidR="00B751A7" w:rsidRPr="00DB418D" w:rsidTr="00D9559F">
        <w:sdt>
          <w:sdtPr>
            <w:id w:val="1562133184"/>
            <w:placeholder>
              <w:docPart w:val="59D0F5B800D9474CA476C1280AB7C574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B751A7" w:rsidRPr="00DB418D" w:rsidRDefault="00B751A7" w:rsidP="00D9559F">
                <w:r w:rsidRPr="00B51186">
                  <w:t>Upisati originalni naziv rada</w:t>
                </w:r>
              </w:p>
            </w:tc>
          </w:sdtContent>
        </w:sdt>
      </w:tr>
      <w:tr w:rsidR="00481DCE" w:rsidRPr="00DB418D" w:rsidTr="00481DCE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481DCE" w:rsidRPr="00481DCE" w:rsidRDefault="00481DCE" w:rsidP="00E86C55">
            <w:pPr>
              <w:rPr>
                <w:b/>
              </w:rPr>
            </w:pPr>
            <w:r w:rsidRPr="00481DCE">
              <w:rPr>
                <w:b/>
              </w:rPr>
              <w:t>Naziv znanstvene knjige</w:t>
            </w:r>
          </w:p>
        </w:tc>
      </w:tr>
      <w:tr w:rsidR="00481DCE" w:rsidRPr="00DB418D" w:rsidTr="00D9559F">
        <w:tc>
          <w:tcPr>
            <w:tcW w:w="9158" w:type="dxa"/>
            <w:gridSpan w:val="2"/>
            <w:vAlign w:val="center"/>
          </w:tcPr>
          <w:p w:rsidR="00481DCE" w:rsidRDefault="00481DCE" w:rsidP="00E86C55">
            <w:r>
              <w:t>Upisati originalni naziv knjige</w:t>
            </w:r>
          </w:p>
        </w:tc>
      </w:tr>
      <w:tr w:rsidR="00481DCE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481DCE" w:rsidRPr="00DB418D" w:rsidRDefault="00481DCE" w:rsidP="00D9559F">
            <w:pPr>
              <w:rPr>
                <w:b/>
              </w:rPr>
            </w:pPr>
            <w:r>
              <w:rPr>
                <w:b/>
              </w:rPr>
              <w:t>Urednik-ci, godina, volumen, stranice (od-do)</w:t>
            </w:r>
          </w:p>
        </w:tc>
      </w:tr>
      <w:tr w:rsidR="00481DCE" w:rsidRPr="00DB418D" w:rsidTr="00D9559F">
        <w:sdt>
          <w:sdtPr>
            <w:id w:val="408348480"/>
            <w:placeholder>
              <w:docPart w:val="EE78FEEFE47647CBB05D2AAC4A2C3272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481DCE" w:rsidRPr="00DB418D" w:rsidRDefault="00481DCE" w:rsidP="00D9559F">
                <w:r w:rsidRPr="00B51186">
                  <w:t xml:space="preserve">Upisati odgovarajuće podatke </w:t>
                </w:r>
              </w:p>
            </w:tc>
          </w:sdtContent>
        </w:sdt>
      </w:tr>
      <w:tr w:rsidR="00481DCE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481DCE" w:rsidRPr="00DB418D" w:rsidRDefault="00481DCE" w:rsidP="00D9559F">
            <w:pPr>
              <w:rPr>
                <w:b/>
              </w:rPr>
            </w:pPr>
            <w:r w:rsidRPr="00DB418D">
              <w:rPr>
                <w:b/>
              </w:rPr>
              <w:t>ISBN/ISSN</w:t>
            </w:r>
          </w:p>
        </w:tc>
      </w:tr>
      <w:tr w:rsidR="00481DCE" w:rsidRPr="00DB418D" w:rsidTr="00D9559F">
        <w:sdt>
          <w:sdtPr>
            <w:id w:val="-298919286"/>
            <w:placeholder>
              <w:docPart w:val="40CF8EEED056480FAFF6F19CD0E514EB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481DCE" w:rsidRPr="00DB418D" w:rsidRDefault="00481DCE" w:rsidP="00D9559F">
                <w:r w:rsidRPr="00B51186">
                  <w:t>Upisati</w:t>
                </w:r>
              </w:p>
            </w:tc>
          </w:sdtContent>
        </w:sdt>
      </w:tr>
      <w:tr w:rsidR="00481DCE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481DCE" w:rsidRPr="00DB418D" w:rsidRDefault="00481DCE" w:rsidP="00D9559F">
            <w:pPr>
              <w:rPr>
                <w:b/>
                <w:vertAlign w:val="superscript"/>
              </w:rPr>
            </w:pPr>
            <w:r>
              <w:rPr>
                <w:b/>
              </w:rPr>
              <w:t>Izdavač</w:t>
            </w:r>
          </w:p>
        </w:tc>
      </w:tr>
      <w:tr w:rsidR="00481DCE" w:rsidRPr="00DB418D" w:rsidTr="00D9559F">
        <w:tc>
          <w:tcPr>
            <w:tcW w:w="9158" w:type="dxa"/>
            <w:gridSpan w:val="2"/>
            <w:vAlign w:val="center"/>
          </w:tcPr>
          <w:p w:rsidR="00481DCE" w:rsidRPr="00DB418D" w:rsidRDefault="00481DCE" w:rsidP="00D9559F"/>
        </w:tc>
      </w:tr>
      <w:tr w:rsidR="00481DCE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481DCE" w:rsidRPr="00DB418D" w:rsidRDefault="00481DCE" w:rsidP="00D9559F">
            <w:pPr>
              <w:rPr>
                <w:b/>
              </w:rPr>
            </w:pPr>
            <w:r w:rsidRPr="00DB418D">
              <w:rPr>
                <w:b/>
              </w:rPr>
              <w:t>Sažetak</w:t>
            </w:r>
          </w:p>
        </w:tc>
      </w:tr>
      <w:tr w:rsidR="00481DCE" w:rsidRPr="00DB418D" w:rsidTr="00D9559F">
        <w:sdt>
          <w:sdtPr>
            <w:id w:val="1301742036"/>
            <w:placeholder>
              <w:docPart w:val="E2E408B2571145F1A1136D920D8FC94A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shd w:val="clear" w:color="auto" w:fill="FFFFFF" w:themeFill="background1"/>
                <w:vAlign w:val="center"/>
              </w:tcPr>
              <w:p w:rsidR="00481DCE" w:rsidRPr="00DB418D" w:rsidRDefault="00481DCE" w:rsidP="00D9559F">
                <w:pPr>
                  <w:jc w:val="both"/>
                  <w:rPr>
                    <w:iCs/>
                    <w:color w:val="231F20"/>
                  </w:rPr>
                </w:pPr>
                <w:r w:rsidRPr="00B51186">
                  <w:t>Napisati sažetak rada na hrvatskom jeziku</w:t>
                </w:r>
              </w:p>
            </w:tc>
          </w:sdtContent>
        </w:sdt>
      </w:tr>
      <w:tr w:rsidR="00481DCE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481DCE" w:rsidRPr="00DB418D" w:rsidRDefault="00481DCE" w:rsidP="00D9559F">
            <w:pPr>
              <w:rPr>
                <w:b/>
              </w:rPr>
            </w:pPr>
            <w:r w:rsidRPr="00DB418D">
              <w:rPr>
                <w:b/>
              </w:rPr>
              <w:t xml:space="preserve">Znanstveni doprinos </w:t>
            </w:r>
          </w:p>
        </w:tc>
      </w:tr>
      <w:tr w:rsidR="00481DCE" w:rsidRPr="00DB418D" w:rsidTr="00D9559F">
        <w:sdt>
          <w:sdtPr>
            <w:id w:val="2059431887"/>
            <w:placeholder>
              <w:docPart w:val="592DF0C0ACBD4D8D895C5A8803EB0E0B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vAlign w:val="center"/>
              </w:tcPr>
              <w:p w:rsidR="00481DCE" w:rsidRPr="00DB418D" w:rsidRDefault="00481DCE" w:rsidP="00D9559F">
                <w:pPr>
                  <w:jc w:val="both"/>
                </w:pPr>
                <w:r w:rsidRPr="00B51186">
                  <w:t>Opisati znanstveni doprinos rada</w:t>
                </w:r>
              </w:p>
            </w:tc>
          </w:sdtContent>
        </w:sdt>
      </w:tr>
      <w:tr w:rsidR="00481DCE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481DCE" w:rsidRPr="00DB418D" w:rsidRDefault="00481DCE" w:rsidP="00D9559F">
            <w:pPr>
              <w:rPr>
                <w:b/>
              </w:rPr>
            </w:pPr>
            <w:r w:rsidRPr="00DB418D">
              <w:rPr>
                <w:b/>
              </w:rPr>
              <w:t xml:space="preserve">Doprinos pristupnika </w:t>
            </w:r>
          </w:p>
        </w:tc>
      </w:tr>
      <w:tr w:rsidR="00481DCE" w:rsidRPr="00DB418D" w:rsidTr="00D9559F">
        <w:sdt>
          <w:sdtPr>
            <w:id w:val="179311516"/>
            <w:placeholder>
              <w:docPart w:val="DE526B18579049218D2AE52486EB33AA"/>
            </w:placeholder>
          </w:sdtPr>
          <w:sdtEndPr/>
          <w:sdtContent>
            <w:sdt>
              <w:sdtPr>
                <w:id w:val="179311517"/>
                <w:placeholder>
                  <w:docPart w:val="5A670F3FEE074FCA8C3BB0B8A68751FE"/>
                </w:placeholder>
              </w:sdtPr>
              <w:sdtEndPr/>
              <w:sdtContent>
                <w:tc>
                  <w:tcPr>
                    <w:tcW w:w="9158" w:type="dxa"/>
                    <w:gridSpan w:val="2"/>
                    <w:vAlign w:val="center"/>
                  </w:tcPr>
                  <w:p w:rsidR="00481DCE" w:rsidRPr="00DB418D" w:rsidRDefault="00481DCE" w:rsidP="00D9559F">
                    <w:pPr>
                      <w:jc w:val="both"/>
                    </w:pPr>
                    <w:r>
                      <w:t>Objasniti angažman pristupnika u izradi rada ako je rad nastao u suautorstvu, ili ostaviti prazno s „razmaknicom“</w:t>
                    </w:r>
                  </w:p>
                </w:tc>
              </w:sdtContent>
            </w:sdt>
          </w:sdtContent>
        </w:sdt>
      </w:tr>
      <w:tr w:rsidR="00481DCE" w:rsidRPr="00DB418D" w:rsidTr="00D9559F">
        <w:trPr>
          <w:trHeight w:val="349"/>
        </w:trPr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481DCE" w:rsidRPr="00DB418D" w:rsidRDefault="00481DCE" w:rsidP="00D9559F">
            <w:pPr>
              <w:rPr>
                <w:b/>
              </w:rPr>
            </w:pPr>
            <w:r>
              <w:rPr>
                <w:b/>
              </w:rPr>
              <w:t>B</w:t>
            </w:r>
            <w:r w:rsidRPr="00DB418D">
              <w:rPr>
                <w:b/>
              </w:rPr>
              <w:t xml:space="preserve">odovi </w:t>
            </w:r>
            <w:r w:rsidRPr="00DB418D">
              <w:rPr>
                <w:rStyle w:val="FootnoteReference"/>
                <w:b/>
              </w:rPr>
              <w:footnoteReference w:id="28"/>
            </w:r>
          </w:p>
        </w:tc>
      </w:tr>
      <w:tr w:rsidR="00481DCE" w:rsidRPr="00DB418D" w:rsidTr="00D9559F">
        <w:tc>
          <w:tcPr>
            <w:tcW w:w="9158" w:type="dxa"/>
            <w:gridSpan w:val="2"/>
            <w:shd w:val="clear" w:color="auto" w:fill="auto"/>
            <w:vAlign w:val="center"/>
          </w:tcPr>
          <w:p w:rsidR="00481DCE" w:rsidRPr="00D16DC8" w:rsidRDefault="00481DCE" w:rsidP="00D9559F">
            <w:r w:rsidRPr="00D16DC8">
              <w:t>Upisati</w:t>
            </w:r>
          </w:p>
        </w:tc>
      </w:tr>
      <w:tr w:rsidR="00481DCE" w:rsidRPr="00DB418D" w:rsidTr="00D9559F">
        <w:tc>
          <w:tcPr>
            <w:tcW w:w="9158" w:type="dxa"/>
            <w:gridSpan w:val="2"/>
            <w:shd w:val="clear" w:color="auto" w:fill="BFBFBF" w:themeFill="background1" w:themeFillShade="BF"/>
            <w:vAlign w:val="center"/>
          </w:tcPr>
          <w:p w:rsidR="00481DCE" w:rsidRPr="00DB418D" w:rsidRDefault="00481DCE" w:rsidP="00D9559F">
            <w:pPr>
              <w:rPr>
                <w:b/>
              </w:rPr>
            </w:pPr>
            <w:r w:rsidRPr="00DB418D">
              <w:rPr>
                <w:b/>
              </w:rPr>
              <w:t>Napomena</w:t>
            </w:r>
          </w:p>
        </w:tc>
      </w:tr>
      <w:tr w:rsidR="00481DCE" w:rsidRPr="00DB418D" w:rsidTr="00D9559F">
        <w:sdt>
          <w:sdtPr>
            <w:rPr>
              <w:b/>
            </w:rPr>
            <w:id w:val="142007982"/>
            <w:placeholder>
              <w:docPart w:val="9E4B1386BF1446CCAAAE67091D924D89"/>
            </w:placeholder>
            <w:showingPlcHdr/>
          </w:sdtPr>
          <w:sdtEndPr/>
          <w:sdtContent>
            <w:tc>
              <w:tcPr>
                <w:tcW w:w="9158" w:type="dxa"/>
                <w:gridSpan w:val="2"/>
                <w:shd w:val="clear" w:color="auto" w:fill="FFFFFF" w:themeFill="background1"/>
                <w:vAlign w:val="center"/>
              </w:tcPr>
              <w:p w:rsidR="00481DCE" w:rsidRPr="00DB418D" w:rsidRDefault="00481DCE" w:rsidP="00D9559F">
                <w:pPr>
                  <w:rPr>
                    <w:b/>
                  </w:rPr>
                </w:pPr>
                <w:r w:rsidRPr="00B51186">
                  <w:t>Upisati po potrebi; primjerice internet stranica na kojoj je rad dostupan</w:t>
                </w:r>
              </w:p>
            </w:tc>
          </w:sdtContent>
        </w:sdt>
      </w:tr>
    </w:tbl>
    <w:p w:rsidR="00B751A7" w:rsidRDefault="00B751A7" w:rsidP="00A831AC"/>
    <w:p w:rsidR="00B751A7" w:rsidRDefault="00B751A7" w:rsidP="00A831AC"/>
    <w:p w:rsidR="00B751A7" w:rsidRDefault="00B751A7" w:rsidP="00A831AC"/>
    <w:p w:rsidR="00B751A7" w:rsidRDefault="00B751A7" w:rsidP="00A831AC"/>
    <w:p w:rsidR="004F31B9" w:rsidRDefault="004F31B9" w:rsidP="00A831AC"/>
    <w:p w:rsidR="004F31B9" w:rsidRDefault="004F31B9" w:rsidP="00A831AC"/>
    <w:p w:rsidR="004F31B9" w:rsidRDefault="004F31B9" w:rsidP="00A831AC"/>
    <w:p w:rsidR="004F31B9" w:rsidRDefault="004F31B9" w:rsidP="00A831AC"/>
    <w:p w:rsidR="004F31B9" w:rsidRDefault="004F31B9" w:rsidP="00A831AC"/>
    <w:p w:rsidR="00A831AC" w:rsidRDefault="00A831AC" w:rsidP="00A831AC"/>
    <w:p w:rsidR="007D1743" w:rsidRDefault="007D174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A831AC" w:rsidRDefault="00A831AC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5A1342" w:rsidRDefault="005A1342" w:rsidP="005A1342">
      <w:pPr>
        <w:pStyle w:val="Heading2"/>
      </w:pPr>
      <w:r>
        <w:lastRenderedPageBreak/>
        <w:t>A3 radovi objavljeni u časopisima</w:t>
      </w:r>
    </w:p>
    <w:p w:rsidR="00A831AC" w:rsidRDefault="00A831AC" w:rsidP="00A831AC">
      <w:pPr>
        <w:pStyle w:val="Heading3"/>
      </w:pPr>
      <w:r>
        <w:t>A3 radovi objavljeni u časopisima prije prethodnog izbora u znanstveno zvanje (do trećine potrebnih bodova temeljem radova koji nisu ocijenjeni odnosno bodovani u prethodnom izboru ili na temelju viška bodova koje je ostvario u prethodnom izboru)</w:t>
      </w:r>
    </w:p>
    <w:p w:rsidR="005A1342" w:rsidRDefault="005A1342" w:rsidP="005A1342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237"/>
        <w:gridCol w:w="4508"/>
      </w:tblGrid>
      <w:tr w:rsidR="005A1342" w:rsidRPr="00B51186" w:rsidTr="00933674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5A1342" w:rsidRPr="00B51186" w:rsidRDefault="005A1342" w:rsidP="00933674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Redni broj:</w:t>
            </w:r>
          </w:p>
        </w:tc>
        <w:sdt>
          <w:sdtPr>
            <w:id w:val="1079261529"/>
            <w:placeholder>
              <w:docPart w:val="50CAC2AB426A44D385D179C0458A375A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5A1342" w:rsidRPr="00B51186" w:rsidRDefault="00FE4D0B" w:rsidP="00FE4D0B">
                <w:pPr>
                  <w:tabs>
                    <w:tab w:val="left" w:pos="950"/>
                    <w:tab w:val="left" w:pos="1560"/>
                  </w:tabs>
                  <w:rPr>
                    <w:sz w:val="22"/>
                    <w:szCs w:val="22"/>
                  </w:rPr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5A1342" w:rsidRPr="00B51186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B51186" w:rsidRDefault="005A1342" w:rsidP="00933674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Autori</w:t>
            </w:r>
            <w:r w:rsidRPr="00B51186">
              <w:rPr>
                <w:b/>
                <w:sz w:val="22"/>
                <w:szCs w:val="22"/>
              </w:rPr>
              <w:tab/>
            </w:r>
            <w:r w:rsidRPr="00B51186">
              <w:rPr>
                <w:b/>
                <w:sz w:val="22"/>
                <w:szCs w:val="22"/>
              </w:rPr>
              <w:tab/>
            </w:r>
          </w:p>
        </w:tc>
      </w:tr>
      <w:tr w:rsidR="005A1342" w:rsidRPr="00B51186" w:rsidTr="00933674">
        <w:sdt>
          <w:sdtPr>
            <w:id w:val="179311518"/>
            <w:placeholder>
              <w:docPart w:val="A7B4FC8803254F24ACADB1393686BCA1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5A1342" w:rsidRPr="00B51186" w:rsidRDefault="00481DCE" w:rsidP="00FE4D0B">
                <w:pPr>
                  <w:rPr>
                    <w:sz w:val="22"/>
                    <w:szCs w:val="22"/>
                  </w:rPr>
                </w:pPr>
                <w:r w:rsidRPr="00B51186">
                  <w:t>Navesti autore rada, podcrtati pristupnika</w:t>
                </w:r>
              </w:p>
            </w:tc>
          </w:sdtContent>
        </w:sdt>
      </w:tr>
      <w:tr w:rsidR="005A1342" w:rsidRPr="00B51186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B51186" w:rsidRDefault="005A1342" w:rsidP="00933674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Naziv rada</w:t>
            </w:r>
          </w:p>
        </w:tc>
      </w:tr>
      <w:tr w:rsidR="005A1342" w:rsidRPr="00B51186" w:rsidTr="00933674">
        <w:sdt>
          <w:sdtPr>
            <w:id w:val="-1051460788"/>
            <w:placeholder>
              <w:docPart w:val="8B202C56E39F4C648DDFB61423057314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5A1342" w:rsidRPr="00B51186" w:rsidRDefault="00FE4D0B" w:rsidP="00FE4D0B">
                <w:pPr>
                  <w:rPr>
                    <w:sz w:val="22"/>
                    <w:szCs w:val="22"/>
                  </w:rPr>
                </w:pPr>
                <w:r w:rsidRPr="00B51186">
                  <w:t>Upisati originalni naziv rada</w:t>
                </w:r>
              </w:p>
            </w:tc>
          </w:sdtContent>
        </w:sdt>
      </w:tr>
      <w:tr w:rsidR="005A1342" w:rsidRPr="00B51186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B51186" w:rsidRDefault="005A1342" w:rsidP="000A171D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Publikacija, godina, volumen, stranica</w:t>
            </w:r>
            <w:r w:rsidR="00E229E0">
              <w:rPr>
                <w:b/>
                <w:sz w:val="22"/>
                <w:szCs w:val="22"/>
              </w:rPr>
              <w:t xml:space="preserve"> (od – do)</w:t>
            </w:r>
          </w:p>
        </w:tc>
      </w:tr>
      <w:tr w:rsidR="005A1342" w:rsidRPr="00B51186" w:rsidTr="00933674">
        <w:sdt>
          <w:sdtPr>
            <w:id w:val="-50155612"/>
            <w:placeholder>
              <w:docPart w:val="0A197F9613C54FEFBED090067DF909E2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5A1342" w:rsidRPr="00B51186" w:rsidRDefault="00FE4D0B" w:rsidP="00FE4D0B">
                <w:pPr>
                  <w:rPr>
                    <w:sz w:val="22"/>
                    <w:szCs w:val="22"/>
                  </w:rPr>
                </w:pPr>
                <w:r w:rsidRPr="00B51186">
                  <w:t xml:space="preserve">Upisati odgovarajuće podatke </w:t>
                </w:r>
              </w:p>
            </w:tc>
          </w:sdtContent>
        </w:sdt>
      </w:tr>
      <w:tr w:rsidR="005A1342" w:rsidRPr="00B51186" w:rsidTr="00933674">
        <w:tc>
          <w:tcPr>
            <w:tcW w:w="4650" w:type="dxa"/>
            <w:gridSpan w:val="2"/>
            <w:shd w:val="clear" w:color="auto" w:fill="BFBFBF" w:themeFill="background1" w:themeFillShade="BF"/>
            <w:vAlign w:val="center"/>
          </w:tcPr>
          <w:p w:rsidR="005A1342" w:rsidRPr="00B51186" w:rsidRDefault="005A1342" w:rsidP="00933674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ISBN/ISSN</w:t>
            </w:r>
          </w:p>
        </w:tc>
        <w:tc>
          <w:tcPr>
            <w:tcW w:w="4508" w:type="dxa"/>
            <w:shd w:val="clear" w:color="auto" w:fill="BFBFBF" w:themeFill="background1" w:themeFillShade="BF"/>
            <w:vAlign w:val="center"/>
          </w:tcPr>
          <w:p w:rsidR="005A1342" w:rsidRPr="00B51186" w:rsidRDefault="005A1342" w:rsidP="00933674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 xml:space="preserve">Vrsta rada (podcrtati) </w:t>
            </w:r>
          </w:p>
        </w:tc>
      </w:tr>
      <w:tr w:rsidR="005A1342" w:rsidRPr="00B51186" w:rsidTr="00933674">
        <w:sdt>
          <w:sdtPr>
            <w:id w:val="-1742555323"/>
            <w:placeholder>
              <w:docPart w:val="42C35BCA96AB4269BA6678BD481ADA68"/>
            </w:placeholder>
            <w:showingPlcHdr/>
          </w:sdtPr>
          <w:sdtEndPr/>
          <w:sdtContent>
            <w:tc>
              <w:tcPr>
                <w:tcW w:w="4650" w:type="dxa"/>
                <w:gridSpan w:val="2"/>
                <w:vAlign w:val="center"/>
              </w:tcPr>
              <w:p w:rsidR="005A1342" w:rsidRPr="00B51186" w:rsidRDefault="00FE4D0B" w:rsidP="00FE4D0B">
                <w:pPr>
                  <w:rPr>
                    <w:sz w:val="22"/>
                    <w:szCs w:val="22"/>
                  </w:rPr>
                </w:pPr>
                <w:r w:rsidRPr="00B51186">
                  <w:t>Upisati</w:t>
                </w:r>
              </w:p>
            </w:tc>
          </w:sdtContent>
        </w:sdt>
        <w:tc>
          <w:tcPr>
            <w:tcW w:w="4508" w:type="dxa"/>
            <w:vAlign w:val="center"/>
          </w:tcPr>
          <w:p w:rsidR="005A1342" w:rsidRPr="00B51186" w:rsidRDefault="005A1342" w:rsidP="00933674">
            <w:pPr>
              <w:rPr>
                <w:sz w:val="22"/>
                <w:szCs w:val="22"/>
              </w:rPr>
            </w:pPr>
            <w:r w:rsidRPr="00FE4D0B">
              <w:t>Izvorni</w:t>
            </w:r>
            <w:r w:rsidRPr="004C7FB4">
              <w:rPr>
                <w:u w:val="single"/>
              </w:rPr>
              <w:t xml:space="preserve"> </w:t>
            </w:r>
            <w:r w:rsidRPr="009701EA">
              <w:t xml:space="preserve">  Pregledni   Prethodno priopćenje</w:t>
            </w:r>
          </w:p>
        </w:tc>
      </w:tr>
      <w:tr w:rsidR="005A1342" w:rsidRPr="00B51186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B51186" w:rsidRDefault="005A1342" w:rsidP="00933674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Sažetak</w:t>
            </w:r>
          </w:p>
        </w:tc>
      </w:tr>
      <w:tr w:rsidR="005A1342" w:rsidRPr="00B51186" w:rsidTr="00933674">
        <w:sdt>
          <w:sdtPr>
            <w:id w:val="1025596858"/>
            <w:placeholder>
              <w:docPart w:val="66E0CD8B588847F298914F9461E8BC76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5A1342" w:rsidRPr="005F1449" w:rsidRDefault="00FE4D0B" w:rsidP="00FE4D0B">
                <w:pPr>
                  <w:pStyle w:val="Default"/>
                  <w:jc w:val="both"/>
                  <w:rPr>
                    <w:sz w:val="20"/>
                    <w:szCs w:val="20"/>
                  </w:rPr>
                </w:pPr>
                <w:r w:rsidRPr="00FE4D0B">
                  <w:rPr>
                    <w:sz w:val="20"/>
                  </w:rPr>
                  <w:t>Napisati sažetak rada na hrvatskom jeziku</w:t>
                </w:r>
              </w:p>
            </w:tc>
          </w:sdtContent>
        </w:sdt>
      </w:tr>
      <w:tr w:rsidR="005A1342" w:rsidRPr="00B51186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B51186" w:rsidRDefault="005A1342" w:rsidP="00933674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Znanstveni doprinos rada</w:t>
            </w:r>
          </w:p>
        </w:tc>
      </w:tr>
      <w:tr w:rsidR="005A1342" w:rsidRPr="00B51186" w:rsidTr="00933674">
        <w:sdt>
          <w:sdtPr>
            <w:id w:val="156895608"/>
            <w:placeholder>
              <w:docPart w:val="AAC54FEB7F0C4246A2C3E3B70AF1CFDE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5A1342" w:rsidRPr="00B51186" w:rsidRDefault="00FE4D0B" w:rsidP="00FE4D0B">
                <w:pPr>
                  <w:jc w:val="both"/>
                  <w:rPr>
                    <w:sz w:val="22"/>
                    <w:szCs w:val="22"/>
                  </w:rPr>
                </w:pPr>
                <w:r w:rsidRPr="00B51186">
                  <w:t>Opisati znanstveni doprinos rada</w:t>
                </w:r>
              </w:p>
            </w:tc>
          </w:sdtContent>
        </w:sdt>
      </w:tr>
      <w:tr w:rsidR="005A1342" w:rsidRPr="00B51186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B51186" w:rsidRDefault="005A1342" w:rsidP="00933674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 xml:space="preserve">Doprinos pristupnika </w:t>
            </w:r>
          </w:p>
        </w:tc>
      </w:tr>
      <w:tr w:rsidR="005A1342" w:rsidRPr="00B51186" w:rsidTr="00933674">
        <w:sdt>
          <w:sdtPr>
            <w:id w:val="179311519"/>
            <w:placeholder>
              <w:docPart w:val="1422A35E131942EABC0DD48F8544B86B"/>
            </w:placeholder>
          </w:sdtPr>
          <w:sdtEndPr/>
          <w:sdtContent>
            <w:sdt>
              <w:sdtPr>
                <w:id w:val="179311520"/>
                <w:placeholder>
                  <w:docPart w:val="16A771FF38DD438FB52C628699100411"/>
                </w:placeholder>
              </w:sdtPr>
              <w:sdtEndPr/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5A1342" w:rsidRPr="00731F33" w:rsidRDefault="00481DCE" w:rsidP="00FE4D0B">
                    <w:pPr>
                      <w:jc w:val="both"/>
                    </w:pPr>
                    <w:r>
                      <w:t>Objasniti angažman pristupnika u izradi rada ako je rad nastao u suautorstvu, ili ostaviti prazno s „razmaknicom“</w:t>
                    </w:r>
                  </w:p>
                </w:tc>
              </w:sdtContent>
            </w:sdt>
          </w:sdtContent>
        </w:sdt>
      </w:tr>
      <w:tr w:rsidR="005A1342" w:rsidRPr="00B51186" w:rsidTr="00933674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B51186" w:rsidRDefault="00E229E0" w:rsidP="00E229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Bodovi </w:t>
            </w:r>
            <w:r w:rsidRPr="00DB418D">
              <w:rPr>
                <w:rStyle w:val="FootnoteReference"/>
                <w:b/>
              </w:rPr>
              <w:footnoteReference w:id="29"/>
            </w:r>
          </w:p>
        </w:tc>
      </w:tr>
      <w:tr w:rsidR="005A1342" w:rsidRPr="00B51186" w:rsidTr="00933674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5A1342" w:rsidRPr="00B51186" w:rsidRDefault="00481DCE" w:rsidP="009336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Upisati</w:t>
            </w:r>
          </w:p>
        </w:tc>
      </w:tr>
      <w:tr w:rsidR="005A1342" w:rsidRPr="00B51186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B51186" w:rsidRDefault="005A1342" w:rsidP="009336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Pristupnik urednik ili član uredništva publikacije u trenutku objave rada (podcrtati)</w:t>
            </w:r>
          </w:p>
        </w:tc>
      </w:tr>
      <w:tr w:rsidR="005A1342" w:rsidRPr="00B51186" w:rsidTr="00933674">
        <w:sdt>
          <w:sdtPr>
            <w:id w:val="1295406572"/>
            <w:placeholder>
              <w:docPart w:val="BBEE61F0982B4EAAA9EAD5B1537738B8"/>
            </w:placeholder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5A1342" w:rsidRPr="00D42A7A" w:rsidRDefault="005A1342" w:rsidP="00933674">
                <w:pPr>
                  <w:rPr>
                    <w:sz w:val="22"/>
                    <w:szCs w:val="22"/>
                  </w:rPr>
                </w:pPr>
                <w:r w:rsidRPr="009701EA">
                  <w:t xml:space="preserve">Da    </w:t>
                </w:r>
                <w:r w:rsidRPr="00FE4D0B">
                  <w:t>Ne</w:t>
                </w:r>
              </w:p>
            </w:tc>
          </w:sdtContent>
        </w:sdt>
      </w:tr>
      <w:tr w:rsidR="005A1342" w:rsidRPr="00B51186" w:rsidTr="00933674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5A1342" w:rsidRPr="00B51186" w:rsidRDefault="005A1342" w:rsidP="00933674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Napomena</w:t>
            </w:r>
          </w:p>
        </w:tc>
      </w:tr>
      <w:tr w:rsidR="005A1342" w:rsidRPr="00B51186" w:rsidTr="00933674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5A1342" w:rsidRPr="00B51186" w:rsidRDefault="005A1342" w:rsidP="00FE4D0B">
            <w:pPr>
              <w:rPr>
                <w:b/>
                <w:sz w:val="22"/>
                <w:szCs w:val="22"/>
              </w:rPr>
            </w:pPr>
          </w:p>
        </w:tc>
      </w:tr>
    </w:tbl>
    <w:p w:rsidR="005A1342" w:rsidRPr="005A1342" w:rsidRDefault="005A1342" w:rsidP="005A1342"/>
    <w:p w:rsidR="009A1EE5" w:rsidRDefault="007D1743">
      <w:r>
        <w:br w:type="page"/>
      </w:r>
    </w:p>
    <w:p w:rsidR="009A1EE5" w:rsidRDefault="009A1EE5" w:rsidP="009A1EE5">
      <w:pPr>
        <w:pStyle w:val="Heading3"/>
      </w:pPr>
      <w:r>
        <w:lastRenderedPageBreak/>
        <w:t>A3 radovi objavljeni u časopisima nakon prethodnog izbora u znanstveno zvanje</w:t>
      </w:r>
    </w:p>
    <w:p w:rsidR="009A1EE5" w:rsidRDefault="009A1EE5" w:rsidP="009A1EE5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237"/>
        <w:gridCol w:w="4508"/>
      </w:tblGrid>
      <w:tr w:rsidR="009976C2" w:rsidRPr="00B51186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Redni broj:</w:t>
            </w:r>
          </w:p>
        </w:tc>
        <w:sdt>
          <w:sdtPr>
            <w:id w:val="-218592913"/>
            <w:placeholder>
              <w:docPart w:val="E953D099B5A14EA7BA38B12125FFCDC6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9976C2" w:rsidRPr="00B51186" w:rsidRDefault="009976C2" w:rsidP="00D9559F">
                <w:pPr>
                  <w:tabs>
                    <w:tab w:val="left" w:pos="950"/>
                    <w:tab w:val="left" w:pos="1560"/>
                  </w:tabs>
                  <w:rPr>
                    <w:sz w:val="22"/>
                    <w:szCs w:val="22"/>
                  </w:rPr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9976C2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Autori</w:t>
            </w:r>
            <w:r w:rsidRPr="00B51186">
              <w:rPr>
                <w:b/>
                <w:sz w:val="22"/>
                <w:szCs w:val="22"/>
              </w:rPr>
              <w:tab/>
            </w:r>
            <w:r w:rsidRPr="00B51186">
              <w:rPr>
                <w:b/>
                <w:sz w:val="22"/>
                <w:szCs w:val="22"/>
              </w:rPr>
              <w:tab/>
            </w:r>
          </w:p>
        </w:tc>
      </w:tr>
      <w:tr w:rsidR="009976C2" w:rsidRPr="00B51186" w:rsidTr="00D9559F">
        <w:sdt>
          <w:sdtPr>
            <w:id w:val="-873468899"/>
            <w:placeholder>
              <w:docPart w:val="B179265B22D8431A84FEE6A6664B4748"/>
            </w:placeholder>
          </w:sdtPr>
          <w:sdtEndPr/>
          <w:sdtContent>
            <w:sdt>
              <w:sdtPr>
                <w:id w:val="179311524"/>
                <w:placeholder>
                  <w:docPart w:val="28AD6FA751A84F559CE9648968DC12A4"/>
                </w:placeholder>
                <w:showingPlcHdr/>
              </w:sdtPr>
              <w:sdtEndPr/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9976C2" w:rsidRPr="00B51186" w:rsidRDefault="00481DCE" w:rsidP="00D9559F">
                    <w:pPr>
                      <w:rPr>
                        <w:sz w:val="22"/>
                        <w:szCs w:val="22"/>
                      </w:rPr>
                    </w:pPr>
                    <w:r w:rsidRPr="00B51186">
                      <w:t>Navesti autore rada, podcrtati pristupnika</w:t>
                    </w:r>
                  </w:p>
                </w:tc>
              </w:sdtContent>
            </w:sdt>
          </w:sdtContent>
        </w:sdt>
      </w:tr>
      <w:tr w:rsidR="009976C2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Naziv rada</w:t>
            </w:r>
          </w:p>
        </w:tc>
      </w:tr>
      <w:tr w:rsidR="009976C2" w:rsidRPr="00B51186" w:rsidTr="00D9559F">
        <w:sdt>
          <w:sdtPr>
            <w:id w:val="-1879691816"/>
            <w:placeholder>
              <w:docPart w:val="09970F7CD8F7430983FE6B08079AADA7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9976C2" w:rsidRPr="00B51186" w:rsidRDefault="009976C2" w:rsidP="00D9559F">
                <w:pPr>
                  <w:rPr>
                    <w:sz w:val="22"/>
                    <w:szCs w:val="22"/>
                  </w:rPr>
                </w:pPr>
                <w:r w:rsidRPr="00B51186">
                  <w:t>Upisati originalni naziv rada</w:t>
                </w:r>
              </w:p>
            </w:tc>
          </w:sdtContent>
        </w:sdt>
      </w:tr>
      <w:tr w:rsidR="009976C2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0A171D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Publikacija, godina, volumen, stranica</w:t>
            </w:r>
            <w:r>
              <w:rPr>
                <w:b/>
                <w:sz w:val="22"/>
                <w:szCs w:val="22"/>
              </w:rPr>
              <w:t xml:space="preserve"> (od – do)</w:t>
            </w:r>
          </w:p>
        </w:tc>
      </w:tr>
      <w:tr w:rsidR="009976C2" w:rsidRPr="00B51186" w:rsidTr="00D9559F">
        <w:sdt>
          <w:sdtPr>
            <w:id w:val="151568269"/>
            <w:placeholder>
              <w:docPart w:val="572F27CFA4C5435E9C954F072650A00E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9976C2" w:rsidRPr="00B51186" w:rsidRDefault="009976C2" w:rsidP="00D9559F">
                <w:pPr>
                  <w:rPr>
                    <w:sz w:val="22"/>
                    <w:szCs w:val="22"/>
                  </w:rPr>
                </w:pPr>
                <w:r w:rsidRPr="00B51186">
                  <w:t xml:space="preserve">Upisati odgovarajuće podatke </w:t>
                </w:r>
              </w:p>
            </w:tc>
          </w:sdtContent>
        </w:sdt>
      </w:tr>
      <w:tr w:rsidR="009976C2" w:rsidRPr="00B51186" w:rsidTr="00D9559F">
        <w:tc>
          <w:tcPr>
            <w:tcW w:w="4650" w:type="dxa"/>
            <w:gridSpan w:val="2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ISBN/ISSN</w:t>
            </w:r>
          </w:p>
        </w:tc>
        <w:tc>
          <w:tcPr>
            <w:tcW w:w="4508" w:type="dxa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 xml:space="preserve">Vrsta rada (podcrtati) </w:t>
            </w:r>
          </w:p>
        </w:tc>
      </w:tr>
      <w:tr w:rsidR="009976C2" w:rsidRPr="00B51186" w:rsidTr="00D9559F">
        <w:sdt>
          <w:sdtPr>
            <w:id w:val="-242723263"/>
            <w:placeholder>
              <w:docPart w:val="4FC14C8FD894438DA78DDFE746375E43"/>
            </w:placeholder>
            <w:showingPlcHdr/>
          </w:sdtPr>
          <w:sdtEndPr/>
          <w:sdtContent>
            <w:tc>
              <w:tcPr>
                <w:tcW w:w="4650" w:type="dxa"/>
                <w:gridSpan w:val="2"/>
                <w:vAlign w:val="center"/>
              </w:tcPr>
              <w:p w:rsidR="009976C2" w:rsidRPr="00B51186" w:rsidRDefault="009976C2" w:rsidP="00D9559F">
                <w:pPr>
                  <w:rPr>
                    <w:sz w:val="22"/>
                    <w:szCs w:val="22"/>
                  </w:rPr>
                </w:pPr>
                <w:r w:rsidRPr="00B51186">
                  <w:t>Upisati</w:t>
                </w:r>
              </w:p>
            </w:tc>
          </w:sdtContent>
        </w:sdt>
        <w:tc>
          <w:tcPr>
            <w:tcW w:w="4508" w:type="dxa"/>
            <w:vAlign w:val="center"/>
          </w:tcPr>
          <w:p w:rsidR="009976C2" w:rsidRPr="00B51186" w:rsidRDefault="009976C2" w:rsidP="00D9559F">
            <w:pPr>
              <w:rPr>
                <w:sz w:val="22"/>
                <w:szCs w:val="22"/>
              </w:rPr>
            </w:pPr>
            <w:r w:rsidRPr="00FE4D0B">
              <w:t>Izvorni</w:t>
            </w:r>
            <w:r w:rsidRPr="004C7FB4">
              <w:rPr>
                <w:u w:val="single"/>
              </w:rPr>
              <w:t xml:space="preserve"> </w:t>
            </w:r>
            <w:r w:rsidRPr="009701EA">
              <w:t xml:space="preserve">  Pregledni   Prethodno priopćenje</w:t>
            </w:r>
          </w:p>
        </w:tc>
      </w:tr>
      <w:tr w:rsidR="009976C2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Sažetak</w:t>
            </w:r>
          </w:p>
        </w:tc>
      </w:tr>
      <w:tr w:rsidR="009976C2" w:rsidRPr="00B51186" w:rsidTr="00D9559F">
        <w:sdt>
          <w:sdtPr>
            <w:id w:val="1314060284"/>
            <w:placeholder>
              <w:docPart w:val="B2A86FCBECD845A7BECD7A44EEC6425D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9976C2" w:rsidRPr="005F1449" w:rsidRDefault="009976C2" w:rsidP="00D9559F">
                <w:pPr>
                  <w:pStyle w:val="Default"/>
                  <w:jc w:val="both"/>
                  <w:rPr>
                    <w:sz w:val="20"/>
                    <w:szCs w:val="20"/>
                  </w:rPr>
                </w:pPr>
                <w:r w:rsidRPr="00FE4D0B">
                  <w:rPr>
                    <w:sz w:val="20"/>
                  </w:rPr>
                  <w:t>Napisati sažetak rada na hrvatskom jeziku</w:t>
                </w:r>
              </w:p>
            </w:tc>
          </w:sdtContent>
        </w:sdt>
      </w:tr>
      <w:tr w:rsidR="009976C2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Znanstveni doprinos rada</w:t>
            </w:r>
          </w:p>
        </w:tc>
      </w:tr>
      <w:tr w:rsidR="009976C2" w:rsidRPr="00B51186" w:rsidTr="00D9559F">
        <w:sdt>
          <w:sdtPr>
            <w:id w:val="-152143783"/>
            <w:placeholder>
              <w:docPart w:val="8445F8A4181644319E7D3A98F5AC83C4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9976C2" w:rsidRPr="00B51186" w:rsidRDefault="009976C2" w:rsidP="00D9559F">
                <w:pPr>
                  <w:jc w:val="both"/>
                  <w:rPr>
                    <w:sz w:val="22"/>
                    <w:szCs w:val="22"/>
                  </w:rPr>
                </w:pPr>
                <w:r w:rsidRPr="00B51186">
                  <w:t>Opisati znanstveni doprinos rada</w:t>
                </w:r>
              </w:p>
            </w:tc>
          </w:sdtContent>
        </w:sdt>
      </w:tr>
      <w:tr w:rsidR="009976C2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 xml:space="preserve">Doprinos pristupnika </w:t>
            </w:r>
          </w:p>
        </w:tc>
      </w:tr>
      <w:tr w:rsidR="009976C2" w:rsidRPr="00B51186" w:rsidTr="00D9559F">
        <w:sdt>
          <w:sdtPr>
            <w:id w:val="1214856967"/>
            <w:placeholder>
              <w:docPart w:val="08F5869FA20349EBB43D78DD0BC30D5E"/>
            </w:placeholder>
          </w:sdtPr>
          <w:sdtEndPr/>
          <w:sdtContent>
            <w:sdt>
              <w:sdtPr>
                <w:id w:val="179311521"/>
                <w:placeholder>
                  <w:docPart w:val="EFB5EE55270346B1BCD7B6129529616F"/>
                </w:placeholder>
              </w:sdtPr>
              <w:sdtEndPr/>
              <w:sdtContent>
                <w:sdt>
                  <w:sdtPr>
                    <w:id w:val="179311522"/>
                    <w:placeholder>
                      <w:docPart w:val="1AB7386F7A454E4D9A05C85A31CB0755"/>
                    </w:placeholder>
                  </w:sdtPr>
                  <w:sdtEndPr/>
                  <w:sdtContent>
                    <w:tc>
                      <w:tcPr>
                        <w:tcW w:w="9158" w:type="dxa"/>
                        <w:gridSpan w:val="3"/>
                        <w:vAlign w:val="center"/>
                      </w:tcPr>
                      <w:p w:rsidR="009976C2" w:rsidRPr="00731F33" w:rsidRDefault="00481DCE" w:rsidP="00D9559F">
                        <w:pPr>
                          <w:jc w:val="both"/>
                        </w:pPr>
                        <w:r>
                          <w:t>Objasniti angažman pristupnika u izradi rada ako je rad nastao u suautorstvu, ili ostaviti prazno s „razmaknicom“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9976C2" w:rsidRPr="00B51186" w:rsidTr="00D9559F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Bodovi </w:t>
            </w:r>
            <w:r w:rsidRPr="00DB418D">
              <w:rPr>
                <w:rStyle w:val="FootnoteReference"/>
                <w:b/>
              </w:rPr>
              <w:footnoteReference w:id="30"/>
            </w:r>
          </w:p>
        </w:tc>
      </w:tr>
      <w:tr w:rsidR="009976C2" w:rsidRPr="00B51186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9976C2" w:rsidRPr="00B51186" w:rsidRDefault="00481DCE" w:rsidP="00D955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Upisati</w:t>
            </w:r>
          </w:p>
        </w:tc>
      </w:tr>
      <w:tr w:rsidR="009976C2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Pristupnik urednik ili član uredništva publikacije u trenutku objave rada (podcrtati)</w:t>
            </w:r>
          </w:p>
        </w:tc>
      </w:tr>
      <w:tr w:rsidR="009976C2" w:rsidRPr="00B51186" w:rsidTr="00D9559F">
        <w:sdt>
          <w:sdtPr>
            <w:id w:val="1374265701"/>
            <w:placeholder>
              <w:docPart w:val="03800AAB5B0B4C2FBA85452B260918BA"/>
            </w:placeholder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9976C2" w:rsidRPr="00D42A7A" w:rsidRDefault="009976C2" w:rsidP="00D9559F">
                <w:pPr>
                  <w:rPr>
                    <w:sz w:val="22"/>
                    <w:szCs w:val="22"/>
                  </w:rPr>
                </w:pPr>
                <w:r w:rsidRPr="009701EA">
                  <w:t xml:space="preserve">Da    </w:t>
                </w:r>
                <w:r w:rsidRPr="00FE4D0B">
                  <w:t>Ne</w:t>
                </w:r>
              </w:p>
            </w:tc>
          </w:sdtContent>
        </w:sdt>
      </w:tr>
      <w:tr w:rsidR="009976C2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Napomena</w:t>
            </w:r>
          </w:p>
        </w:tc>
      </w:tr>
      <w:tr w:rsidR="009976C2" w:rsidRPr="00B51186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9976C2" w:rsidRPr="00B51186" w:rsidRDefault="009976C2" w:rsidP="00D9559F">
            <w:pPr>
              <w:rPr>
                <w:b/>
                <w:sz w:val="22"/>
                <w:szCs w:val="22"/>
              </w:rPr>
            </w:pPr>
          </w:p>
        </w:tc>
      </w:tr>
    </w:tbl>
    <w:p w:rsidR="009976C2" w:rsidRDefault="009976C2" w:rsidP="009A1EE5"/>
    <w:p w:rsidR="009A1EE5" w:rsidRDefault="009A1EE5" w:rsidP="009A1EE5"/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976C2" w:rsidRDefault="009976C2" w:rsidP="009A1EE5"/>
    <w:p w:rsidR="009A1EE5" w:rsidRPr="005A1342" w:rsidRDefault="009A1EE5" w:rsidP="009A1EE5"/>
    <w:p w:rsidR="009A1EE5" w:rsidRDefault="009A1EE5" w:rsidP="009A1EE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7D1743" w:rsidRDefault="007D174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5A1342" w:rsidRDefault="005A1342" w:rsidP="005A1342">
      <w:pPr>
        <w:pStyle w:val="Heading2"/>
      </w:pPr>
      <w:r>
        <w:t xml:space="preserve">A3 radovi objavljeni u </w:t>
      </w:r>
      <w:r w:rsidR="007D1743">
        <w:t>zbornicima radova</w:t>
      </w:r>
    </w:p>
    <w:p w:rsidR="009A1EE5" w:rsidRDefault="009A1EE5" w:rsidP="009A1EE5"/>
    <w:p w:rsidR="009A1EE5" w:rsidRDefault="009A1EE5" w:rsidP="009A1EE5">
      <w:pPr>
        <w:pStyle w:val="Heading3"/>
      </w:pPr>
      <w:r>
        <w:t>A3 radovi objavljeni u zbornicima radova prije prethodnog izbora u znanstveno zvanje (do trećine potrebnih bodova temeljem radova koji nisu ocijenjeni odnosno bodovani u prethodnom izboru ili na temelju viška bodova koje je ostvario u prethodnom izboru)</w:t>
      </w:r>
    </w:p>
    <w:p w:rsidR="005A1342" w:rsidRDefault="005A1342" w:rsidP="00D42A7A">
      <w:pPr>
        <w:rPr>
          <w:rFonts w:ascii="Times New Roman" w:hAnsi="Times New Roman" w:cs="Times New Roman"/>
        </w:rPr>
      </w:pP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237"/>
        <w:gridCol w:w="4508"/>
      </w:tblGrid>
      <w:tr w:rsidR="00D9559F" w:rsidRPr="00B51186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Redni broj:</w:t>
            </w:r>
          </w:p>
        </w:tc>
        <w:sdt>
          <w:sdtPr>
            <w:id w:val="462243417"/>
            <w:placeholder>
              <w:docPart w:val="4F74F935AA60458D914A6838E4B267D9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D9559F" w:rsidRPr="00B51186" w:rsidRDefault="00D9559F" w:rsidP="00D9559F">
                <w:pPr>
                  <w:tabs>
                    <w:tab w:val="left" w:pos="950"/>
                    <w:tab w:val="left" w:pos="1560"/>
                  </w:tabs>
                  <w:rPr>
                    <w:sz w:val="22"/>
                    <w:szCs w:val="22"/>
                  </w:rPr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Autori</w:t>
            </w:r>
            <w:r w:rsidRPr="00B51186">
              <w:rPr>
                <w:b/>
                <w:sz w:val="22"/>
                <w:szCs w:val="22"/>
              </w:rPr>
              <w:tab/>
            </w:r>
            <w:r w:rsidRPr="00B51186">
              <w:rPr>
                <w:b/>
                <w:sz w:val="22"/>
                <w:szCs w:val="22"/>
              </w:rPr>
              <w:tab/>
            </w:r>
          </w:p>
        </w:tc>
      </w:tr>
      <w:tr w:rsidR="00D9559F" w:rsidRPr="00B51186" w:rsidTr="00D9559F">
        <w:sdt>
          <w:sdtPr>
            <w:id w:val="384298552"/>
            <w:placeholder>
              <w:docPart w:val="5FEA615F3AA34DC2BC1C9EC8344DD983"/>
            </w:placeholder>
          </w:sdtPr>
          <w:sdtEndPr/>
          <w:sdtContent>
            <w:sdt>
              <w:sdtPr>
                <w:id w:val="179311529"/>
                <w:placeholder>
                  <w:docPart w:val="FE0F7ADA35DF4BECAB8769969ED8FF4C"/>
                </w:placeholder>
                <w:showingPlcHdr/>
              </w:sdtPr>
              <w:sdtEndPr/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D9559F" w:rsidRPr="00B51186" w:rsidRDefault="00481DCE" w:rsidP="00D9559F">
                    <w:pPr>
                      <w:rPr>
                        <w:sz w:val="22"/>
                        <w:szCs w:val="22"/>
                      </w:rPr>
                    </w:pPr>
                    <w:r w:rsidRPr="00B51186">
                      <w:t>Navesti autore rada, podcrtati pristupnika</w:t>
                    </w:r>
                  </w:p>
                </w:tc>
              </w:sdtContent>
            </w:sdt>
          </w:sdtContent>
        </w:sdt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Naziv rada</w:t>
            </w:r>
          </w:p>
        </w:tc>
      </w:tr>
      <w:tr w:rsidR="00D9559F" w:rsidRPr="00B51186" w:rsidTr="00D9559F">
        <w:sdt>
          <w:sdtPr>
            <w:id w:val="1339804284"/>
            <w:placeholder>
              <w:docPart w:val="B169024A8CA042CBA7710F24A8531C26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D9559F" w:rsidRPr="00B51186" w:rsidRDefault="00D9559F" w:rsidP="00D9559F">
                <w:pPr>
                  <w:rPr>
                    <w:sz w:val="22"/>
                    <w:szCs w:val="22"/>
                  </w:rPr>
                </w:pPr>
                <w:r w:rsidRPr="00B51186">
                  <w:t>Upisati originalni naziv rada</w:t>
                </w:r>
              </w:p>
            </w:tc>
          </w:sdtContent>
        </w:sdt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Publikacija, (urednik-ci), godina, volumen, stranica</w:t>
            </w:r>
            <w:r>
              <w:rPr>
                <w:b/>
                <w:sz w:val="22"/>
                <w:szCs w:val="22"/>
              </w:rPr>
              <w:t xml:space="preserve"> (od – do)</w:t>
            </w:r>
          </w:p>
        </w:tc>
      </w:tr>
      <w:tr w:rsidR="00D9559F" w:rsidRPr="00B51186" w:rsidTr="00D9559F">
        <w:sdt>
          <w:sdtPr>
            <w:id w:val="1840501900"/>
            <w:placeholder>
              <w:docPart w:val="C009681001044C1D921D5BB07FE76AF7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D9559F" w:rsidRPr="00B51186" w:rsidRDefault="00D9559F" w:rsidP="00D9559F">
                <w:pPr>
                  <w:rPr>
                    <w:sz w:val="22"/>
                    <w:szCs w:val="22"/>
                  </w:rPr>
                </w:pPr>
                <w:r w:rsidRPr="00B51186">
                  <w:t xml:space="preserve">Upisati odgovarajuće podatke </w:t>
                </w:r>
              </w:p>
            </w:tc>
          </w:sdtContent>
        </w:sdt>
      </w:tr>
      <w:tr w:rsidR="00D9559F" w:rsidRPr="00B51186" w:rsidTr="00D9559F">
        <w:tc>
          <w:tcPr>
            <w:tcW w:w="4650" w:type="dxa"/>
            <w:gridSpan w:val="2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ISBN/ISSN</w:t>
            </w:r>
          </w:p>
        </w:tc>
        <w:tc>
          <w:tcPr>
            <w:tcW w:w="4508" w:type="dxa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 xml:space="preserve">Vrsta rada (podcrtati) </w:t>
            </w:r>
          </w:p>
        </w:tc>
      </w:tr>
      <w:tr w:rsidR="00D9559F" w:rsidRPr="00B51186" w:rsidTr="00D9559F">
        <w:sdt>
          <w:sdtPr>
            <w:id w:val="1618796230"/>
            <w:placeholder>
              <w:docPart w:val="55650B50A5A2448EBE7172A90309B816"/>
            </w:placeholder>
            <w:showingPlcHdr/>
          </w:sdtPr>
          <w:sdtEndPr/>
          <w:sdtContent>
            <w:tc>
              <w:tcPr>
                <w:tcW w:w="4650" w:type="dxa"/>
                <w:gridSpan w:val="2"/>
                <w:vAlign w:val="center"/>
              </w:tcPr>
              <w:p w:rsidR="00D9559F" w:rsidRPr="00B51186" w:rsidRDefault="00D9559F" w:rsidP="00D9559F">
                <w:pPr>
                  <w:rPr>
                    <w:sz w:val="22"/>
                    <w:szCs w:val="22"/>
                  </w:rPr>
                </w:pPr>
                <w:r w:rsidRPr="00B51186">
                  <w:t>Upisati</w:t>
                </w:r>
              </w:p>
            </w:tc>
          </w:sdtContent>
        </w:sdt>
        <w:tc>
          <w:tcPr>
            <w:tcW w:w="4508" w:type="dxa"/>
            <w:vAlign w:val="center"/>
          </w:tcPr>
          <w:p w:rsidR="00D9559F" w:rsidRPr="00B51186" w:rsidRDefault="00D9559F" w:rsidP="00D9559F">
            <w:pPr>
              <w:rPr>
                <w:sz w:val="22"/>
                <w:szCs w:val="22"/>
              </w:rPr>
            </w:pPr>
            <w:r w:rsidRPr="00FE4D0B">
              <w:t>Izvorni</w:t>
            </w:r>
            <w:r w:rsidRPr="004C7FB4">
              <w:rPr>
                <w:u w:val="single"/>
              </w:rPr>
              <w:t xml:space="preserve"> </w:t>
            </w:r>
            <w:r w:rsidRPr="009701EA">
              <w:t xml:space="preserve">  Pregledni   Prethodno priopćenje</w:t>
            </w:r>
          </w:p>
        </w:tc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Sažetak</w:t>
            </w:r>
          </w:p>
        </w:tc>
      </w:tr>
      <w:tr w:rsidR="00D9559F" w:rsidRPr="00B51186" w:rsidTr="00D9559F">
        <w:sdt>
          <w:sdtPr>
            <w:id w:val="-974599137"/>
            <w:placeholder>
              <w:docPart w:val="2208222B6F83419C85AFE9301826E2B6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D9559F" w:rsidRPr="005F1449" w:rsidRDefault="00D9559F" w:rsidP="00D9559F">
                <w:pPr>
                  <w:pStyle w:val="Default"/>
                  <w:jc w:val="both"/>
                  <w:rPr>
                    <w:sz w:val="20"/>
                    <w:szCs w:val="20"/>
                  </w:rPr>
                </w:pPr>
                <w:r w:rsidRPr="00FE4D0B">
                  <w:rPr>
                    <w:sz w:val="20"/>
                  </w:rPr>
                  <w:t>Napisati sažetak rada na hrvatskom jeziku</w:t>
                </w:r>
              </w:p>
            </w:tc>
          </w:sdtContent>
        </w:sdt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Znanstveni doprinos rada</w:t>
            </w:r>
          </w:p>
        </w:tc>
      </w:tr>
      <w:tr w:rsidR="00D9559F" w:rsidRPr="00B51186" w:rsidTr="00D9559F">
        <w:sdt>
          <w:sdtPr>
            <w:id w:val="368960662"/>
            <w:placeholder>
              <w:docPart w:val="A7AD47568ACC429C8347438670512D38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D9559F" w:rsidRPr="00B51186" w:rsidRDefault="00D9559F" w:rsidP="00D9559F">
                <w:pPr>
                  <w:jc w:val="both"/>
                  <w:rPr>
                    <w:sz w:val="22"/>
                    <w:szCs w:val="22"/>
                  </w:rPr>
                </w:pPr>
                <w:r w:rsidRPr="00B51186">
                  <w:t>Opisati znanstveni doprinos rada</w:t>
                </w:r>
              </w:p>
            </w:tc>
          </w:sdtContent>
        </w:sdt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 xml:space="preserve">Doprinos pristupnika </w:t>
            </w:r>
          </w:p>
        </w:tc>
      </w:tr>
      <w:tr w:rsidR="00D9559F" w:rsidRPr="00B51186" w:rsidTr="00D9559F">
        <w:sdt>
          <w:sdtPr>
            <w:id w:val="-1380622774"/>
            <w:placeholder>
              <w:docPart w:val="0142C07D518141FC9DCA9848980D44B5"/>
            </w:placeholder>
          </w:sdtPr>
          <w:sdtEndPr/>
          <w:sdtContent>
            <w:sdt>
              <w:sdtPr>
                <w:id w:val="179311525"/>
                <w:placeholder>
                  <w:docPart w:val="3F0326F052104ADB819F5836E4A43ACA"/>
                </w:placeholder>
              </w:sdtPr>
              <w:sdtEndPr/>
              <w:sdtContent>
                <w:sdt>
                  <w:sdtPr>
                    <w:id w:val="179311526"/>
                    <w:placeholder>
                      <w:docPart w:val="8AF1A08846664061A4E9B94CAC491D6D"/>
                    </w:placeholder>
                  </w:sdtPr>
                  <w:sdtEndPr/>
                  <w:sdtContent>
                    <w:sdt>
                      <w:sdtPr>
                        <w:id w:val="179311527"/>
                        <w:placeholder>
                          <w:docPart w:val="A8CDAFB6F410487CB3437C241F889C1A"/>
                        </w:placeholder>
                      </w:sdtPr>
                      <w:sdtEndPr/>
                      <w:sdtContent>
                        <w:tc>
                          <w:tcPr>
                            <w:tcW w:w="9158" w:type="dxa"/>
                            <w:gridSpan w:val="3"/>
                            <w:vAlign w:val="center"/>
                          </w:tcPr>
                          <w:p w:rsidR="00D9559F" w:rsidRPr="00731F33" w:rsidRDefault="00481DCE" w:rsidP="00D9559F">
                            <w:pPr>
                              <w:jc w:val="both"/>
                            </w:pPr>
                            <w:r>
                              <w:t>Objasniti angažman pristupnika u izradi rada ako je rad nastao u suautorstvu, ili ostaviti prazno s „razmaknicom“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D9559F" w:rsidRPr="00B51186" w:rsidTr="00D9559F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Bodovi </w:t>
            </w:r>
            <w:r w:rsidRPr="00DB418D">
              <w:rPr>
                <w:rStyle w:val="FootnoteReference"/>
                <w:b/>
              </w:rPr>
              <w:footnoteReference w:id="31"/>
            </w:r>
          </w:p>
        </w:tc>
      </w:tr>
      <w:tr w:rsidR="00D9559F" w:rsidRPr="00B51186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D9559F" w:rsidRPr="00B51186" w:rsidRDefault="00481DCE" w:rsidP="00D955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Upisati</w:t>
            </w:r>
          </w:p>
        </w:tc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Pristupnik urednik ili član uredništva publikacije u trenutku objave rada (podcrtati)</w:t>
            </w:r>
          </w:p>
        </w:tc>
      </w:tr>
      <w:tr w:rsidR="00D9559F" w:rsidRPr="00B51186" w:rsidTr="00D9559F">
        <w:sdt>
          <w:sdtPr>
            <w:id w:val="-1889024509"/>
            <w:placeholder>
              <w:docPart w:val="C850488A09754E68862C1477E56B8B09"/>
            </w:placeholder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D9559F" w:rsidRPr="00D42A7A" w:rsidRDefault="00D9559F" w:rsidP="00D9559F">
                <w:pPr>
                  <w:rPr>
                    <w:sz w:val="22"/>
                    <w:szCs w:val="22"/>
                  </w:rPr>
                </w:pPr>
                <w:r w:rsidRPr="009701EA">
                  <w:t xml:space="preserve">Da    </w:t>
                </w:r>
                <w:r w:rsidRPr="00FE4D0B">
                  <w:t>Ne</w:t>
                </w:r>
              </w:p>
            </w:tc>
          </w:sdtContent>
        </w:sdt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Napomena</w:t>
            </w:r>
          </w:p>
        </w:tc>
      </w:tr>
      <w:tr w:rsidR="00D9559F" w:rsidRPr="00B51186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</w:p>
        </w:tc>
      </w:tr>
    </w:tbl>
    <w:p w:rsidR="00D9559F" w:rsidRDefault="00D9559F" w:rsidP="00D42A7A">
      <w:pPr>
        <w:rPr>
          <w:rFonts w:ascii="Times New Roman" w:hAnsi="Times New Roman" w:cs="Times New Roman"/>
        </w:rPr>
      </w:pPr>
    </w:p>
    <w:p w:rsidR="00D9559F" w:rsidRDefault="00D9559F" w:rsidP="00D42A7A">
      <w:pPr>
        <w:rPr>
          <w:rFonts w:ascii="Times New Roman" w:hAnsi="Times New Roman" w:cs="Times New Roman"/>
        </w:rPr>
      </w:pPr>
    </w:p>
    <w:p w:rsidR="00D9559F" w:rsidRDefault="00D9559F" w:rsidP="00D42A7A">
      <w:pPr>
        <w:rPr>
          <w:rFonts w:ascii="Times New Roman" w:hAnsi="Times New Roman" w:cs="Times New Roman"/>
        </w:rPr>
      </w:pPr>
    </w:p>
    <w:p w:rsidR="00FE4D0B" w:rsidRDefault="00FE4D0B" w:rsidP="00D42A7A">
      <w:pPr>
        <w:rPr>
          <w:rFonts w:ascii="Times New Roman" w:hAnsi="Times New Roman" w:cs="Times New Roman"/>
        </w:rPr>
      </w:pPr>
    </w:p>
    <w:p w:rsidR="00FE4D0B" w:rsidRDefault="00FE4D0B" w:rsidP="00D42A7A">
      <w:pPr>
        <w:rPr>
          <w:rFonts w:ascii="Times New Roman" w:hAnsi="Times New Roman" w:cs="Times New Roman"/>
        </w:rPr>
      </w:pPr>
    </w:p>
    <w:p w:rsidR="00FE4D0B" w:rsidRDefault="00FE4D0B" w:rsidP="00D42A7A">
      <w:pPr>
        <w:rPr>
          <w:rFonts w:ascii="Times New Roman" w:hAnsi="Times New Roman" w:cs="Times New Roman"/>
        </w:rPr>
      </w:pPr>
    </w:p>
    <w:p w:rsidR="00FE4D0B" w:rsidRPr="004B6268" w:rsidRDefault="00FE4D0B" w:rsidP="00D42A7A">
      <w:pPr>
        <w:rPr>
          <w:rFonts w:ascii="Times New Roman" w:hAnsi="Times New Roman" w:cs="Times New Roman"/>
        </w:rPr>
      </w:pPr>
    </w:p>
    <w:p w:rsidR="00D42A7A" w:rsidRDefault="00D42A7A">
      <w:pPr>
        <w:rPr>
          <w:rFonts w:ascii="Times New Roman" w:hAnsi="Times New Roman" w:cs="Times New Roman"/>
        </w:rPr>
      </w:pPr>
    </w:p>
    <w:p w:rsidR="00D42A7A" w:rsidRDefault="00D42A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A1EE5" w:rsidRDefault="009A1EE5" w:rsidP="009A1EE5">
      <w:pPr>
        <w:pStyle w:val="Heading3"/>
      </w:pPr>
      <w:r>
        <w:lastRenderedPageBreak/>
        <w:t xml:space="preserve">A3 radovi objavljeni u zbornicima nakon prethodnog izbora u znanstveno zvanje </w:t>
      </w:r>
    </w:p>
    <w:p w:rsidR="009A1EE5" w:rsidRDefault="009A1EE5" w:rsidP="009A1EE5"/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413"/>
        <w:gridCol w:w="3237"/>
        <w:gridCol w:w="4508"/>
      </w:tblGrid>
      <w:tr w:rsidR="00D9559F" w:rsidRPr="00B51186" w:rsidTr="00D9559F"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Redni broj:</w:t>
            </w:r>
          </w:p>
        </w:tc>
        <w:sdt>
          <w:sdtPr>
            <w:id w:val="-284811152"/>
            <w:placeholder>
              <w:docPart w:val="27E3FAEF80BF4535AE88FC76CAF430E8"/>
            </w:placeholder>
            <w:showingPlcHdr/>
          </w:sdtPr>
          <w:sdtEndPr/>
          <w:sdtContent>
            <w:tc>
              <w:tcPr>
                <w:tcW w:w="7745" w:type="dxa"/>
                <w:gridSpan w:val="2"/>
                <w:shd w:val="clear" w:color="auto" w:fill="FFFFFF" w:themeFill="background1"/>
                <w:vAlign w:val="center"/>
              </w:tcPr>
              <w:p w:rsidR="00D9559F" w:rsidRPr="00B51186" w:rsidRDefault="00D9559F" w:rsidP="00D9559F">
                <w:pPr>
                  <w:tabs>
                    <w:tab w:val="left" w:pos="950"/>
                    <w:tab w:val="left" w:pos="1560"/>
                  </w:tabs>
                  <w:rPr>
                    <w:sz w:val="22"/>
                    <w:szCs w:val="22"/>
                  </w:rPr>
                </w:pPr>
                <w:r w:rsidRPr="00B51186">
                  <w:t>Pogledati upute za pisanje rednih brojeva radova</w:t>
                </w:r>
              </w:p>
            </w:tc>
          </w:sdtContent>
        </w:sdt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tabs>
                <w:tab w:val="left" w:pos="950"/>
                <w:tab w:val="left" w:pos="1560"/>
              </w:tabs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Autori</w:t>
            </w:r>
            <w:r w:rsidRPr="00B51186">
              <w:rPr>
                <w:b/>
                <w:sz w:val="22"/>
                <w:szCs w:val="22"/>
              </w:rPr>
              <w:tab/>
            </w:r>
            <w:r w:rsidRPr="00B51186">
              <w:rPr>
                <w:b/>
                <w:sz w:val="22"/>
                <w:szCs w:val="22"/>
              </w:rPr>
              <w:tab/>
            </w:r>
          </w:p>
        </w:tc>
      </w:tr>
      <w:tr w:rsidR="00D9559F" w:rsidRPr="00B51186" w:rsidTr="00D9559F">
        <w:sdt>
          <w:sdtPr>
            <w:id w:val="-1310627699"/>
            <w:placeholder>
              <w:docPart w:val="0FAC91B344CB48F0B5C32AD39D15825F"/>
            </w:placeholder>
          </w:sdtPr>
          <w:sdtEndPr/>
          <w:sdtContent>
            <w:sdt>
              <w:sdtPr>
                <w:id w:val="179311531"/>
                <w:placeholder>
                  <w:docPart w:val="02AF499D915D441FA3172A2EEB701844"/>
                </w:placeholder>
                <w:showingPlcHdr/>
              </w:sdtPr>
              <w:sdtEndPr/>
              <w:sdtContent>
                <w:tc>
                  <w:tcPr>
                    <w:tcW w:w="9158" w:type="dxa"/>
                    <w:gridSpan w:val="3"/>
                    <w:vAlign w:val="center"/>
                  </w:tcPr>
                  <w:p w:rsidR="00D9559F" w:rsidRPr="00B51186" w:rsidRDefault="00481DCE" w:rsidP="00D9559F">
                    <w:pPr>
                      <w:rPr>
                        <w:sz w:val="22"/>
                        <w:szCs w:val="22"/>
                      </w:rPr>
                    </w:pPr>
                    <w:r w:rsidRPr="00B51186">
                      <w:t>Navesti autore rada, podcrtati pristupnika</w:t>
                    </w:r>
                  </w:p>
                </w:tc>
              </w:sdtContent>
            </w:sdt>
          </w:sdtContent>
        </w:sdt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Naziv rada</w:t>
            </w:r>
          </w:p>
        </w:tc>
      </w:tr>
      <w:tr w:rsidR="00D9559F" w:rsidRPr="00B51186" w:rsidTr="00D9559F">
        <w:sdt>
          <w:sdtPr>
            <w:id w:val="1317142004"/>
            <w:placeholder>
              <w:docPart w:val="FE7A221FC9EA48B18BAD0F03BE65783E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D9559F" w:rsidRPr="00B51186" w:rsidRDefault="00D9559F" w:rsidP="00D9559F">
                <w:pPr>
                  <w:rPr>
                    <w:sz w:val="22"/>
                    <w:szCs w:val="22"/>
                  </w:rPr>
                </w:pPr>
                <w:r w:rsidRPr="00B51186">
                  <w:t>Upisati originalni naziv rada</w:t>
                </w:r>
              </w:p>
            </w:tc>
          </w:sdtContent>
        </w:sdt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Publikacija, (urednik-ci), godina, volumen, stranica</w:t>
            </w:r>
            <w:r>
              <w:rPr>
                <w:b/>
                <w:sz w:val="22"/>
                <w:szCs w:val="22"/>
              </w:rPr>
              <w:t xml:space="preserve"> (od – do)</w:t>
            </w:r>
          </w:p>
        </w:tc>
      </w:tr>
      <w:tr w:rsidR="00D9559F" w:rsidRPr="00B51186" w:rsidTr="00D9559F">
        <w:sdt>
          <w:sdtPr>
            <w:id w:val="-155927951"/>
            <w:placeholder>
              <w:docPart w:val="618554C243EA46CB8FCFEEDB1BD1CB81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D9559F" w:rsidRPr="00B51186" w:rsidRDefault="00D9559F" w:rsidP="00D9559F">
                <w:pPr>
                  <w:rPr>
                    <w:sz w:val="22"/>
                    <w:szCs w:val="22"/>
                  </w:rPr>
                </w:pPr>
                <w:r w:rsidRPr="00B51186">
                  <w:t xml:space="preserve">Upisati odgovarajuće podatke </w:t>
                </w:r>
              </w:p>
            </w:tc>
          </w:sdtContent>
        </w:sdt>
      </w:tr>
      <w:tr w:rsidR="00D9559F" w:rsidRPr="00B51186" w:rsidTr="00D9559F">
        <w:tc>
          <w:tcPr>
            <w:tcW w:w="4650" w:type="dxa"/>
            <w:gridSpan w:val="2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ISBN/ISSN</w:t>
            </w:r>
          </w:p>
        </w:tc>
        <w:tc>
          <w:tcPr>
            <w:tcW w:w="4508" w:type="dxa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 xml:space="preserve">Vrsta rada (podcrtati) </w:t>
            </w:r>
          </w:p>
        </w:tc>
      </w:tr>
      <w:tr w:rsidR="00D9559F" w:rsidRPr="00B51186" w:rsidTr="00D9559F">
        <w:sdt>
          <w:sdtPr>
            <w:id w:val="-724682219"/>
            <w:placeholder>
              <w:docPart w:val="2BD056CBA1A24616BCD179F58A0C362C"/>
            </w:placeholder>
            <w:showingPlcHdr/>
          </w:sdtPr>
          <w:sdtEndPr/>
          <w:sdtContent>
            <w:tc>
              <w:tcPr>
                <w:tcW w:w="4650" w:type="dxa"/>
                <w:gridSpan w:val="2"/>
                <w:vAlign w:val="center"/>
              </w:tcPr>
              <w:p w:rsidR="00D9559F" w:rsidRPr="00B51186" w:rsidRDefault="00D9559F" w:rsidP="00D9559F">
                <w:pPr>
                  <w:rPr>
                    <w:sz w:val="22"/>
                    <w:szCs w:val="22"/>
                  </w:rPr>
                </w:pPr>
                <w:r w:rsidRPr="00B51186">
                  <w:t>Upisati</w:t>
                </w:r>
              </w:p>
            </w:tc>
          </w:sdtContent>
        </w:sdt>
        <w:tc>
          <w:tcPr>
            <w:tcW w:w="4508" w:type="dxa"/>
            <w:vAlign w:val="center"/>
          </w:tcPr>
          <w:p w:rsidR="00D9559F" w:rsidRPr="00B51186" w:rsidRDefault="00D9559F" w:rsidP="00D9559F">
            <w:pPr>
              <w:rPr>
                <w:sz w:val="22"/>
                <w:szCs w:val="22"/>
              </w:rPr>
            </w:pPr>
            <w:r w:rsidRPr="00FE4D0B">
              <w:t>Izvorni</w:t>
            </w:r>
            <w:r w:rsidRPr="004C7FB4">
              <w:rPr>
                <w:u w:val="single"/>
              </w:rPr>
              <w:t xml:space="preserve"> </w:t>
            </w:r>
            <w:r w:rsidRPr="009701EA">
              <w:t xml:space="preserve">  Pregledni   Prethodno priopćenje</w:t>
            </w:r>
          </w:p>
        </w:tc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Sažetak</w:t>
            </w:r>
          </w:p>
        </w:tc>
      </w:tr>
      <w:tr w:rsidR="00D9559F" w:rsidRPr="00B51186" w:rsidTr="00D9559F">
        <w:sdt>
          <w:sdtPr>
            <w:id w:val="-2000881649"/>
            <w:placeholder>
              <w:docPart w:val="2CF95DE63FE346FDBEEB586BD906F45C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D9559F" w:rsidRPr="005F1449" w:rsidRDefault="00D9559F" w:rsidP="00D9559F">
                <w:pPr>
                  <w:pStyle w:val="Default"/>
                  <w:jc w:val="both"/>
                  <w:rPr>
                    <w:sz w:val="20"/>
                    <w:szCs w:val="20"/>
                  </w:rPr>
                </w:pPr>
                <w:r w:rsidRPr="00FE4D0B">
                  <w:rPr>
                    <w:sz w:val="20"/>
                  </w:rPr>
                  <w:t>Napisati sažetak rada na hrvatskom jeziku</w:t>
                </w:r>
              </w:p>
            </w:tc>
          </w:sdtContent>
        </w:sdt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Znanstveni doprinos rada</w:t>
            </w:r>
          </w:p>
        </w:tc>
      </w:tr>
      <w:tr w:rsidR="00D9559F" w:rsidRPr="00B51186" w:rsidTr="00D9559F">
        <w:sdt>
          <w:sdtPr>
            <w:id w:val="-719508253"/>
            <w:placeholder>
              <w:docPart w:val="3E25FDBED7814CFF940E9DD9D67A69FE"/>
            </w:placeholder>
            <w:showingPlcHdr/>
          </w:sdtPr>
          <w:sdtEndPr/>
          <w:sdtContent>
            <w:tc>
              <w:tcPr>
                <w:tcW w:w="9158" w:type="dxa"/>
                <w:gridSpan w:val="3"/>
                <w:vAlign w:val="center"/>
              </w:tcPr>
              <w:p w:rsidR="00D9559F" w:rsidRPr="00B51186" w:rsidRDefault="00D9559F" w:rsidP="00D9559F">
                <w:pPr>
                  <w:jc w:val="both"/>
                  <w:rPr>
                    <w:sz w:val="22"/>
                    <w:szCs w:val="22"/>
                  </w:rPr>
                </w:pPr>
                <w:r w:rsidRPr="00B51186">
                  <w:t>Opisati znanstveni doprinos rada</w:t>
                </w:r>
              </w:p>
            </w:tc>
          </w:sdtContent>
        </w:sdt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 xml:space="preserve">Doprinos pristupnika </w:t>
            </w:r>
          </w:p>
        </w:tc>
      </w:tr>
      <w:tr w:rsidR="00D9559F" w:rsidRPr="00B51186" w:rsidTr="00D9559F">
        <w:sdt>
          <w:sdtPr>
            <w:id w:val="179311532"/>
            <w:placeholder>
              <w:docPart w:val="981F89F0216F4110B74BD06CC744C596"/>
            </w:placeholder>
          </w:sdtPr>
          <w:sdtEndPr/>
          <w:sdtContent>
            <w:sdt>
              <w:sdtPr>
                <w:id w:val="179311533"/>
                <w:placeholder>
                  <w:docPart w:val="92D01993269C420DA1886F264894D1D2"/>
                </w:placeholder>
              </w:sdtPr>
              <w:sdtEndPr/>
              <w:sdtContent>
                <w:sdt>
                  <w:sdtPr>
                    <w:id w:val="179311534"/>
                    <w:placeholder>
                      <w:docPart w:val="2E8749BAB6D4432FB8A3AE9B35E57610"/>
                    </w:placeholder>
                  </w:sdtPr>
                  <w:sdtEndPr/>
                  <w:sdtContent>
                    <w:sdt>
                      <w:sdtPr>
                        <w:id w:val="179311535"/>
                        <w:placeholder>
                          <w:docPart w:val="C72AB88E6BEA41BD84CC0A023F0A8BA2"/>
                        </w:placeholder>
                      </w:sdtPr>
                      <w:sdtEndPr/>
                      <w:sdtContent>
                        <w:tc>
                          <w:tcPr>
                            <w:tcW w:w="9158" w:type="dxa"/>
                            <w:gridSpan w:val="3"/>
                            <w:vAlign w:val="center"/>
                          </w:tcPr>
                          <w:p w:rsidR="00D9559F" w:rsidRPr="00731F33" w:rsidRDefault="00481DCE" w:rsidP="00D9559F">
                            <w:pPr>
                              <w:jc w:val="both"/>
                            </w:pPr>
                            <w:r>
                              <w:t>Objasniti angažman pristupnika u izradi rada ako je rad nastao u suautorstvu, ili ostaviti prazno s „razmaknicom“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D9559F" w:rsidRPr="00B51186" w:rsidTr="00D9559F">
        <w:trPr>
          <w:trHeight w:val="349"/>
        </w:trPr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Bodovi </w:t>
            </w:r>
            <w:r w:rsidRPr="00DB418D">
              <w:rPr>
                <w:rStyle w:val="FootnoteReference"/>
                <w:b/>
              </w:rPr>
              <w:footnoteReference w:id="32"/>
            </w:r>
          </w:p>
        </w:tc>
      </w:tr>
      <w:tr w:rsidR="00D9559F" w:rsidRPr="00B51186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D9559F" w:rsidRPr="00B51186" w:rsidRDefault="00481DCE" w:rsidP="00D955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Upisati</w:t>
            </w:r>
          </w:p>
        </w:tc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Pristupnik urednik ili član uredništva publikacije u trenutku objave rada (podcrtati)</w:t>
            </w:r>
          </w:p>
        </w:tc>
      </w:tr>
      <w:tr w:rsidR="00D9559F" w:rsidRPr="00B51186" w:rsidTr="00D9559F">
        <w:sdt>
          <w:sdtPr>
            <w:id w:val="-1140108402"/>
            <w:placeholder>
              <w:docPart w:val="AA452A2B7E5241F480D01B150E96650C"/>
            </w:placeholder>
          </w:sdtPr>
          <w:sdtEndPr/>
          <w:sdtContent>
            <w:tc>
              <w:tcPr>
                <w:tcW w:w="9158" w:type="dxa"/>
                <w:gridSpan w:val="3"/>
                <w:shd w:val="clear" w:color="auto" w:fill="FFFFFF" w:themeFill="background1"/>
                <w:vAlign w:val="center"/>
              </w:tcPr>
              <w:p w:rsidR="00D9559F" w:rsidRPr="00D42A7A" w:rsidRDefault="00D9559F" w:rsidP="00D9559F">
                <w:pPr>
                  <w:rPr>
                    <w:sz w:val="22"/>
                    <w:szCs w:val="22"/>
                  </w:rPr>
                </w:pPr>
                <w:r w:rsidRPr="009701EA">
                  <w:t xml:space="preserve">Da    </w:t>
                </w:r>
                <w:r w:rsidRPr="00FE4D0B">
                  <w:t>Ne</w:t>
                </w:r>
              </w:p>
            </w:tc>
          </w:sdtContent>
        </w:sdt>
      </w:tr>
      <w:tr w:rsidR="00D9559F" w:rsidRPr="00B51186" w:rsidTr="00D9559F">
        <w:tc>
          <w:tcPr>
            <w:tcW w:w="9158" w:type="dxa"/>
            <w:gridSpan w:val="3"/>
            <w:shd w:val="clear" w:color="auto" w:fill="BFBFBF" w:themeFill="background1" w:themeFillShade="BF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  <w:r w:rsidRPr="00B51186">
              <w:rPr>
                <w:b/>
                <w:sz w:val="22"/>
                <w:szCs w:val="22"/>
              </w:rPr>
              <w:t>Napomena</w:t>
            </w:r>
          </w:p>
        </w:tc>
      </w:tr>
      <w:tr w:rsidR="00D9559F" w:rsidRPr="00B51186" w:rsidTr="00D9559F">
        <w:tc>
          <w:tcPr>
            <w:tcW w:w="9158" w:type="dxa"/>
            <w:gridSpan w:val="3"/>
            <w:shd w:val="clear" w:color="auto" w:fill="FFFFFF" w:themeFill="background1"/>
            <w:vAlign w:val="center"/>
          </w:tcPr>
          <w:p w:rsidR="00D9559F" w:rsidRPr="00B51186" w:rsidRDefault="00D9559F" w:rsidP="00D9559F">
            <w:pPr>
              <w:rPr>
                <w:b/>
                <w:sz w:val="22"/>
                <w:szCs w:val="22"/>
              </w:rPr>
            </w:pPr>
          </w:p>
        </w:tc>
      </w:tr>
    </w:tbl>
    <w:p w:rsidR="00D9559F" w:rsidRDefault="00D9559F" w:rsidP="009A1EE5"/>
    <w:p w:rsidR="00D9559F" w:rsidRDefault="00D9559F" w:rsidP="009A1EE5"/>
    <w:p w:rsidR="00D9559F" w:rsidRDefault="00D9559F" w:rsidP="009A1EE5"/>
    <w:p w:rsidR="00D9559F" w:rsidRDefault="00D9559F" w:rsidP="009A1EE5"/>
    <w:p w:rsidR="00D9559F" w:rsidRDefault="00D9559F">
      <w:r>
        <w:br w:type="page"/>
      </w:r>
    </w:p>
    <w:p w:rsidR="00D9559F" w:rsidRDefault="00D9559F" w:rsidP="00D9559F">
      <w:pPr>
        <w:pStyle w:val="Heading2"/>
      </w:pPr>
      <w:r>
        <w:lastRenderedPageBreak/>
        <w:t>Pregled bodova ostvarenih u kategoriji A3 radova</w:t>
      </w:r>
    </w:p>
    <w:p w:rsidR="00D9559F" w:rsidRDefault="00D9559F" w:rsidP="00D9559F">
      <w:pPr>
        <w:rPr>
          <w:b/>
        </w:rPr>
      </w:pPr>
    </w:p>
    <w:tbl>
      <w:tblPr>
        <w:tblW w:w="5228" w:type="pct"/>
        <w:tblLayout w:type="fixed"/>
        <w:tblLook w:val="04A0" w:firstRow="1" w:lastRow="0" w:firstColumn="1" w:lastColumn="0" w:noHBand="0" w:noVBand="1"/>
      </w:tblPr>
      <w:tblGrid>
        <w:gridCol w:w="3337"/>
        <w:gridCol w:w="3052"/>
        <w:gridCol w:w="3323"/>
      </w:tblGrid>
      <w:tr w:rsidR="00AD4CAE" w:rsidRPr="00F1437E" w:rsidTr="004509F3">
        <w:trPr>
          <w:trHeight w:hRule="exact" w:val="28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D4CAE" w:rsidRPr="00F1437E" w:rsidRDefault="00AD4CAE" w:rsidP="000A17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bodovi (</w:t>
            </w:r>
            <w:r w:rsidR="000A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knjige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poglavlja, zbornici i časopisi)</w:t>
            </w:r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4CAE" w:rsidRPr="00F1437E" w:rsidRDefault="00AD4CAE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 djela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4CAE" w:rsidRPr="00F1437E" w:rsidRDefault="00AD4CAE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Bodovi</w:t>
            </w:r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0A17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Znanstvene </w:t>
            </w:r>
            <w:r w:rsidR="000A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knjige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0A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monografije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koje se vrednuju kao 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AD4CAE" w:rsidRPr="00F1437E" w:rsidRDefault="00AD4CAE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490324229"/>
                <w:placeholder>
                  <w:docPart w:val="50BE995C53F84E068A994970147C9443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971161711"/>
                <w:placeholder>
                  <w:docPart w:val="A5D9025442E44D94A1AFC32C9A97E2B6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4-5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526444588"/>
                <w:placeholder>
                  <w:docPart w:val="53AD4119691541A88FD45480839AAA36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327707469"/>
                <w:placeholder>
                  <w:docPart w:val="E039BED91086425F8AFBC4FA174F58AB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koautora i više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634536785"/>
                <w:placeholder>
                  <w:docPart w:val="4BDA0D4070BE48B5B446820508AF30AB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740400819"/>
                <w:placeholder>
                  <w:docPart w:val="3E32C140B83649088016DF758B59AE2F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Poglavlja u znanstvenim</w:t>
            </w:r>
            <w:r w:rsidR="00481D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knjigama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monografijama (knjigama) koje se vrednuju kao 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AD4CAE" w:rsidRPr="00F1437E" w:rsidRDefault="00AD4CAE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do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96425862"/>
                <w:placeholder>
                  <w:docPart w:val="8F6A88C306914EC8812CC44F013A4541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944875602"/>
                <w:placeholder>
                  <w:docPart w:val="DCD52CFE8F774F40AD0C97EF3E8B615E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4-5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393098023"/>
                <w:placeholder>
                  <w:docPart w:val="2880A85E97F841F8B75ECC6A217FC26B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398972594"/>
                <w:placeholder>
                  <w:docPart w:val="65941F74795248DA881FEE35B5B80EB2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koautora i više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963838816"/>
                <w:placeholder>
                  <w:docPart w:val="33F6EC90C0854B29AF4C62A750C9AB5F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88409015"/>
                <w:placeholder>
                  <w:docPart w:val="CD5967C5216442C7957E70752D2AED67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radovi objavljeni u časopisima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AD4CAE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samostalno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96414428"/>
                <w:placeholder>
                  <w:docPart w:val="94D01EF351EF43CF806565D0070CEFB1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870348142"/>
                <w:placeholder>
                  <w:docPart w:val="ECF804910BF245B18305B83FED3EFAC9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2 i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649479505"/>
                <w:placeholder>
                  <w:docPart w:val="B698B2A8628D42C9B6530EE44F80DE0B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792677295"/>
                <w:placeholder>
                  <w:docPart w:val="DFFACBDEAF574CF29F00B638C30CB44B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4 i 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2849899"/>
                <w:placeholder>
                  <w:docPart w:val="1A72FE4B102B4D609D7D40C57D63D9D8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533721584"/>
                <w:placeholder>
                  <w:docPart w:val="79C5E9A68F1745F2869EA3ACB78EEAFA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6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232382803"/>
                <w:placeholder>
                  <w:docPart w:val="4CD2A7B1C555486AA3EBC873657C5079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90338110"/>
                <w:placeholder>
                  <w:docPart w:val="D58B8284372E4ACBBC63FA82AB52FE36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7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05423948"/>
                <w:placeholder>
                  <w:docPart w:val="9496505F2A88418F8C1E9A2AE2A07BFB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86104342"/>
                <w:placeholder>
                  <w:docPart w:val="DD899BBEB7F5401995B90F5FE769F6CD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8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4234549"/>
                <w:placeholder>
                  <w:docPart w:val="782C54366B864E86B250A4489D4C1C04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365203737"/>
                <w:placeholder>
                  <w:docPart w:val="2342DCE132A5432FB76E5195A4B50CFA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9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673782618"/>
                <w:placeholder>
                  <w:docPart w:val="798E1BF3B423431E9A4DFD247B9AD3E7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553928606"/>
                <w:placeholder>
                  <w:docPart w:val="0B6ED9075A824F1CB3DD5E02D77FB1B2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10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735839000"/>
                <w:placeholder>
                  <w:docPart w:val="6C0F96D7A01F4315984270DED14B88E8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289474754"/>
                <w:placeholder>
                  <w:docPart w:val="6E319676877D40E98BBEE56FB742EDAF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radovi objavljeni u zbornicima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AD4CAE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samostalno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665086797"/>
                <w:placeholder>
                  <w:docPart w:val="AEDC50D672B5469EBD3A6C4B66619A10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221064021"/>
                <w:placeholder>
                  <w:docPart w:val="D7A8BC199B1D4B0E9A86F60AB2EE83D0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2 i 3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64337075"/>
                <w:placeholder>
                  <w:docPart w:val="733F887EAB6249BB96AEAFB67F3F2CF8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798893046"/>
                <w:placeholder>
                  <w:docPart w:val="F6454CDF68164B8B8A1ADF2BA592F50F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4 i 5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745810581"/>
                <w:placeholder>
                  <w:docPart w:val="AEAF05AE5A2642E7807DE7AE6E037EC1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564100179"/>
                <w:placeholder>
                  <w:docPart w:val="B4330ECB47EB4D518E35ADA7AFACAEB3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6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00238374"/>
                <w:placeholder>
                  <w:docPart w:val="33AFEBEFB7B044169331DFED952322A7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435175612"/>
                <w:placeholder>
                  <w:docPart w:val="EFBF981988DA45D8BBE9219147B1A2DC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7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224879803"/>
                <w:placeholder>
                  <w:docPart w:val="32A46C80417A4051B1539C7735B56CF0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1217507722"/>
                <w:placeholder>
                  <w:docPart w:val="2A6232DEB3C247FCA4172CCAE6CB9EDA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8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671679867"/>
                <w:placeholder>
                  <w:docPart w:val="1D4C6E034ACC4246B10BB50B5E7B2799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33423150"/>
                <w:placeholder>
                  <w:docPart w:val="EAB7275E21224D62A439AB71CA02633E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9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-827122497"/>
                <w:placeholder>
                  <w:docPart w:val="763D9177BD49460F9D64DB949139D4C7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505251303"/>
                <w:placeholder>
                  <w:docPart w:val="4354E231A8284572AF309955C857F31D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284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sz w:val="20"/>
                <w:szCs w:val="20"/>
              </w:rPr>
              <w:t xml:space="preserve"> radovi – 10 koautora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1171520713"/>
                <w:placeholder>
                  <w:docPart w:val="18FFF811755841ED911E7E23D16E0142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 xml:space="preserve">Upisati broj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radova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:rsidR="00AD4CAE" w:rsidRPr="00F1437E" w:rsidRDefault="00794594" w:rsidP="0045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id w:val="306214380"/>
                <w:placeholder>
                  <w:docPart w:val="9E1F6BAFC63A48BDA1DDE5F8F4955560"/>
                </w:placeholder>
                <w:showingPlcHdr/>
              </w:sdtPr>
              <w:sdtEndPr/>
              <w:sdtContent>
                <w:r w:rsidR="00AD4CAE" w:rsidRPr="00F1437E">
                  <w:rPr>
                    <w:rFonts w:ascii="Times New Roman" w:hAnsi="Times New Roman" w:cs="Times New Roman"/>
                    <w:bCs/>
                    <w:color w:val="000000"/>
                    <w:sz w:val="20"/>
                    <w:szCs w:val="20"/>
                  </w:rPr>
                  <w:t>Upisati broj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  <w:u w:val="single"/>
                  </w:rPr>
                  <w:t>bodova</w:t>
                </w:r>
                <w:r w:rsidR="00AD4CAE" w:rsidRPr="00F1437E">
                  <w:rPr>
                    <w:rFonts w:ascii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D4CAE" w:rsidRPr="00F1437E" w:rsidTr="004509F3">
        <w:trPr>
          <w:trHeight w:hRule="exact" w:val="105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3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Ukupno bodova iz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A3</w:t>
            </w:r>
            <w:r w:rsidRPr="00F143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ostvarenih prije prethodnog izbora u znanstveno zvanje za koje se traži priznavanje</w:t>
            </w:r>
          </w:p>
        </w:tc>
        <w:tc>
          <w:tcPr>
            <w:tcW w:w="3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AD4CAE" w:rsidRPr="00F1437E" w:rsidRDefault="00AD4CAE" w:rsidP="004509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4CAE" w:rsidRPr="00F1437E" w:rsidTr="004509F3">
        <w:trPr>
          <w:trHeight w:hRule="exact" w:val="569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D4CAE" w:rsidRPr="00F1437E" w:rsidRDefault="00AD4CAE" w:rsidP="004509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Ukupno bodova iz A3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676456852"/>
            <w:placeholder>
              <w:docPart w:val="29A289A9CD7945C19B8957FAC7006539"/>
            </w:placeholder>
            <w:showingPlcHdr/>
          </w:sdtPr>
          <w:sdtEndPr/>
          <w:sdtContent>
            <w:tc>
              <w:tcPr>
                <w:tcW w:w="3282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  <w:noWrap/>
                <w:vAlign w:val="center"/>
              </w:tcPr>
              <w:p w:rsidR="00AD4CAE" w:rsidRPr="00F1437E" w:rsidRDefault="00AD4CAE" w:rsidP="004509F3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Upisati zbroj </w:t>
                </w: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  <w:t>narančastih</w:t>
                </w:r>
                <w:r w:rsidRPr="00F1437E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 polja </w:t>
                </w:r>
              </w:p>
            </w:tc>
          </w:sdtContent>
        </w:sdt>
      </w:tr>
    </w:tbl>
    <w:p w:rsidR="00AD4CAE" w:rsidRDefault="00AD4CAE" w:rsidP="00D9559F">
      <w:pPr>
        <w:rPr>
          <w:b/>
        </w:rPr>
      </w:pPr>
    </w:p>
    <w:p w:rsidR="00B26811" w:rsidRDefault="00B26811" w:rsidP="00D9559F">
      <w:pPr>
        <w:rPr>
          <w:b/>
        </w:rPr>
      </w:pPr>
    </w:p>
    <w:p w:rsidR="00481DCE" w:rsidRDefault="00481DCE" w:rsidP="00D9559F">
      <w:pPr>
        <w:rPr>
          <w:b/>
        </w:rPr>
      </w:pPr>
    </w:p>
    <w:p w:rsidR="00481DCE" w:rsidRDefault="00481DCE" w:rsidP="00D9559F">
      <w:pPr>
        <w:rPr>
          <w:b/>
        </w:rPr>
      </w:pPr>
    </w:p>
    <w:p w:rsidR="00481DCE" w:rsidRDefault="00481DCE" w:rsidP="00D9559F">
      <w:pPr>
        <w:rPr>
          <w:b/>
        </w:rPr>
      </w:pPr>
    </w:p>
    <w:p w:rsidR="00D51C72" w:rsidRPr="004B6268" w:rsidRDefault="00633125" w:rsidP="00633125">
      <w:pPr>
        <w:pStyle w:val="Heading1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Međunarodna prepoznat</w:t>
      </w:r>
      <w:r w:rsidR="00E92353">
        <w:rPr>
          <w:rFonts w:ascii="Times New Roman" w:hAnsi="Times New Roman" w:cs="Times New Roman"/>
        </w:rPr>
        <w:t>ljivost</w:t>
      </w:r>
      <w:r w:rsidR="00532918" w:rsidRPr="004B6268">
        <w:rPr>
          <w:rFonts w:ascii="Times New Roman" w:hAnsi="Times New Roman" w:cs="Times New Roman"/>
        </w:rPr>
        <w:t xml:space="preserve"> </w:t>
      </w:r>
      <w:r w:rsidR="00532918" w:rsidRPr="004B6268">
        <w:rPr>
          <w:rStyle w:val="FootnoteReference"/>
          <w:rFonts w:ascii="Times New Roman" w:hAnsi="Times New Roman" w:cs="Times New Roman"/>
        </w:rPr>
        <w:footnoteReference w:id="33"/>
      </w:r>
    </w:p>
    <w:p w:rsidR="00633125" w:rsidRPr="004B6268" w:rsidRDefault="00633125" w:rsidP="00633125">
      <w:pPr>
        <w:rPr>
          <w:rFonts w:ascii="Times New Roman" w:hAnsi="Times New Roman" w:cs="Times New Roman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3964"/>
        <w:gridCol w:w="2694"/>
        <w:gridCol w:w="1701"/>
      </w:tblGrid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C653AC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CITIRANOST</w:t>
            </w:r>
            <w:r w:rsidR="00633125" w:rsidRPr="004B6268">
              <w:rPr>
                <w:b/>
                <w:sz w:val="22"/>
                <w:szCs w:val="22"/>
              </w:rPr>
              <w:t xml:space="preserve"> </w:t>
            </w:r>
            <w:r w:rsidR="00633125" w:rsidRPr="004B6268">
              <w:rPr>
                <w:rStyle w:val="FootnoteReference"/>
                <w:rFonts w:eastAsiaTheme="majorEastAsia"/>
                <w:b/>
                <w:sz w:val="22"/>
                <w:szCs w:val="22"/>
              </w:rPr>
              <w:footnoteReference w:id="34"/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Citatna baza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33125" w:rsidRPr="004B6268" w:rsidRDefault="00633125" w:rsidP="00633125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Broj citata/neovisnih citata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H indeks</w:t>
            </w:r>
          </w:p>
        </w:tc>
      </w:tr>
      <w:tr w:rsidR="00633125" w:rsidRPr="004B6268" w:rsidTr="00C653AC">
        <w:sdt>
          <w:sdtPr>
            <w:id w:val="-1028250870"/>
            <w:placeholder>
              <w:docPart w:val="18096DA22FFF4230A4FA98F022FE37B4"/>
            </w:placeholder>
          </w:sdtPr>
          <w:sdtEndPr/>
          <w:sdtContent>
            <w:tc>
              <w:tcPr>
                <w:tcW w:w="3964" w:type="dxa"/>
                <w:shd w:val="clear" w:color="auto" w:fill="FFFFFF" w:themeFill="background1"/>
              </w:tcPr>
              <w:p w:rsidR="00633125" w:rsidRPr="004B6268" w:rsidRDefault="00AD300D" w:rsidP="00C653AC">
                <w:pPr>
                  <w:rPr>
                    <w:sz w:val="22"/>
                    <w:szCs w:val="22"/>
                  </w:rPr>
                </w:pPr>
                <w:r w:rsidRPr="00544F33">
                  <w:t>Web of Science</w:t>
                </w:r>
              </w:p>
            </w:tc>
          </w:sdtContent>
        </w:sdt>
        <w:sdt>
          <w:sdtPr>
            <w:id w:val="-1138183033"/>
            <w:placeholder>
              <w:docPart w:val="CA1DD1CE933A481EAA944DEE5A1E023A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FFFFFF" w:themeFill="background1"/>
              </w:tcPr>
              <w:p w:rsidR="00633125" w:rsidRPr="004B6268" w:rsidRDefault="00FE4D0B" w:rsidP="00633125">
                <w:pPr>
                  <w:rPr>
                    <w:sz w:val="22"/>
                    <w:szCs w:val="22"/>
                  </w:rPr>
                </w:pPr>
                <w:r w:rsidRPr="00796188">
                  <w:rPr>
                    <w:rStyle w:val="PlaceholderText"/>
                    <w:rFonts w:eastAsiaTheme="majorEastAsia"/>
                  </w:rPr>
                  <w:t>Click here to enter text.</w:t>
                </w:r>
              </w:p>
            </w:tc>
          </w:sdtContent>
        </w:sdt>
        <w:sdt>
          <w:sdtPr>
            <w:id w:val="-1368216864"/>
            <w:placeholder>
              <w:docPart w:val="CA1DD1CE933A481EAA944DEE5A1E023A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 w:themeFill="background1"/>
              </w:tcPr>
              <w:p w:rsidR="00633125" w:rsidRPr="004B6268" w:rsidRDefault="0016195C" w:rsidP="00633125">
                <w:pPr>
                  <w:rPr>
                    <w:sz w:val="22"/>
                    <w:szCs w:val="22"/>
                  </w:rPr>
                </w:pPr>
                <w:r w:rsidRPr="00796188">
                  <w:rPr>
                    <w:rStyle w:val="PlaceholderText"/>
                    <w:rFonts w:eastAsiaTheme="majorEastAsia"/>
                  </w:rPr>
                  <w:t>Click here to enter text.</w:t>
                </w:r>
              </w:p>
            </w:tc>
          </w:sdtContent>
        </w:sdt>
      </w:tr>
      <w:tr w:rsidR="00633125" w:rsidRPr="004B6268" w:rsidTr="00C653AC">
        <w:sdt>
          <w:sdtPr>
            <w:id w:val="1902625881"/>
            <w:placeholder>
              <w:docPart w:val="9122817BA26D48AAA3BE69A602E524C2"/>
            </w:placeholder>
          </w:sdtPr>
          <w:sdtEndPr/>
          <w:sdtContent>
            <w:tc>
              <w:tcPr>
                <w:tcW w:w="3964" w:type="dxa"/>
                <w:shd w:val="clear" w:color="auto" w:fill="FFFFFF" w:themeFill="background1"/>
              </w:tcPr>
              <w:p w:rsidR="00633125" w:rsidRPr="004B6268" w:rsidRDefault="00AD300D" w:rsidP="00633125">
                <w:pPr>
                  <w:rPr>
                    <w:sz w:val="22"/>
                    <w:szCs w:val="22"/>
                  </w:rPr>
                </w:pPr>
                <w:r w:rsidRPr="00544F33">
                  <w:t>Scopus</w:t>
                </w:r>
              </w:p>
            </w:tc>
          </w:sdtContent>
        </w:sdt>
        <w:sdt>
          <w:sdtPr>
            <w:id w:val="822699597"/>
            <w:placeholder>
              <w:docPart w:val="B71DA210B85B45CDBC9F00C2B818F67F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FFFFFF" w:themeFill="background1"/>
              </w:tcPr>
              <w:p w:rsidR="00633125" w:rsidRPr="004B6268" w:rsidRDefault="00FE4D0B" w:rsidP="00633125">
                <w:pPr>
                  <w:rPr>
                    <w:sz w:val="22"/>
                    <w:szCs w:val="22"/>
                  </w:rPr>
                </w:pPr>
                <w:r w:rsidRPr="00796188">
                  <w:rPr>
                    <w:rStyle w:val="PlaceholderText"/>
                    <w:rFonts w:eastAsiaTheme="majorEastAsia"/>
                  </w:rPr>
                  <w:t>Click here to enter text.</w:t>
                </w:r>
              </w:p>
            </w:tc>
          </w:sdtContent>
        </w:sdt>
        <w:sdt>
          <w:sdtPr>
            <w:id w:val="-549303305"/>
            <w:placeholder>
              <w:docPart w:val="86DA13E3AC444DEA93F10C9717E18900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 w:themeFill="background1"/>
              </w:tcPr>
              <w:p w:rsidR="00633125" w:rsidRPr="004B6268" w:rsidRDefault="00FE4D0B" w:rsidP="00633125">
                <w:pPr>
                  <w:rPr>
                    <w:sz w:val="22"/>
                    <w:szCs w:val="22"/>
                  </w:rPr>
                </w:pPr>
                <w:r w:rsidRPr="00796188">
                  <w:rPr>
                    <w:rStyle w:val="PlaceholderText"/>
                    <w:rFonts w:eastAsiaTheme="majorEastAsia"/>
                  </w:rPr>
                  <w:t>Click here to enter text.</w:t>
                </w:r>
              </w:p>
            </w:tc>
          </w:sdtContent>
        </w:sdt>
      </w:tr>
      <w:tr w:rsidR="00633125" w:rsidRPr="004B6268" w:rsidTr="00C653AC">
        <w:sdt>
          <w:sdtPr>
            <w:id w:val="391156567"/>
            <w:placeholder>
              <w:docPart w:val="A6A12CC822664E43B2AF411FAB47B67E"/>
            </w:placeholder>
          </w:sdtPr>
          <w:sdtEndPr/>
          <w:sdtContent>
            <w:tc>
              <w:tcPr>
                <w:tcW w:w="3964" w:type="dxa"/>
                <w:shd w:val="clear" w:color="auto" w:fill="FFFFFF" w:themeFill="background1"/>
              </w:tcPr>
              <w:p w:rsidR="00633125" w:rsidRPr="004B6268" w:rsidRDefault="00AD300D" w:rsidP="00633125">
                <w:pPr>
                  <w:rPr>
                    <w:sz w:val="22"/>
                    <w:szCs w:val="22"/>
                  </w:rPr>
                </w:pPr>
                <w:r w:rsidRPr="00544F33">
                  <w:t>Google Scholar</w:t>
                </w:r>
              </w:p>
            </w:tc>
          </w:sdtContent>
        </w:sdt>
        <w:sdt>
          <w:sdtPr>
            <w:id w:val="-1415233501"/>
            <w:placeholder>
              <w:docPart w:val="6A9CC54C801548E8982BDB159FC9CEB3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FFFFFF" w:themeFill="background1"/>
              </w:tcPr>
              <w:p w:rsidR="00633125" w:rsidRPr="004B6268" w:rsidRDefault="00FE4D0B" w:rsidP="00633125">
                <w:pPr>
                  <w:rPr>
                    <w:sz w:val="22"/>
                    <w:szCs w:val="22"/>
                  </w:rPr>
                </w:pPr>
                <w:r w:rsidRPr="00796188">
                  <w:rPr>
                    <w:rStyle w:val="PlaceholderText"/>
                    <w:rFonts w:eastAsiaTheme="majorEastAsia"/>
                  </w:rPr>
                  <w:t>Click here to enter text.</w:t>
                </w:r>
              </w:p>
            </w:tc>
          </w:sdtContent>
        </w:sdt>
        <w:sdt>
          <w:sdtPr>
            <w:id w:val="568692177"/>
            <w:placeholder>
              <w:docPart w:val="D5A3629717544405A9D3DA6A63E916F6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 w:themeFill="background1"/>
              </w:tcPr>
              <w:p w:rsidR="00633125" w:rsidRPr="004B6268" w:rsidRDefault="00FE4D0B" w:rsidP="00633125">
                <w:pPr>
                  <w:rPr>
                    <w:sz w:val="22"/>
                    <w:szCs w:val="22"/>
                  </w:rPr>
                </w:pPr>
                <w:r w:rsidRPr="00796188">
                  <w:rPr>
                    <w:rStyle w:val="PlaceholderText"/>
                    <w:rFonts w:eastAsiaTheme="majorEastAsia"/>
                  </w:rPr>
                  <w:t>Click here to enter text.</w:t>
                </w:r>
              </w:p>
            </w:tc>
          </w:sdtContent>
        </w:sdt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POZVANA PREDAVANJA NA MEĐUNARODNIM SKUPOVIMA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skupa, organizator, godina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Naslov rada</w:t>
            </w:r>
          </w:p>
        </w:tc>
      </w:tr>
      <w:tr w:rsidR="00FE4D0B" w:rsidRPr="004B6268" w:rsidTr="00C653AC">
        <w:tc>
          <w:tcPr>
            <w:tcW w:w="3964" w:type="dxa"/>
          </w:tcPr>
          <w:p w:rsidR="00FE4D0B" w:rsidRPr="004B6268" w:rsidRDefault="00FE4D0B" w:rsidP="00633125"/>
        </w:tc>
        <w:tc>
          <w:tcPr>
            <w:tcW w:w="4395" w:type="dxa"/>
            <w:gridSpan w:val="2"/>
          </w:tcPr>
          <w:p w:rsidR="00FE4D0B" w:rsidRPr="004B6268" w:rsidRDefault="00FE4D0B" w:rsidP="00633125"/>
        </w:tc>
      </w:tr>
      <w:tr w:rsidR="00FE4D0B" w:rsidRPr="004B6268" w:rsidTr="00C653AC">
        <w:tc>
          <w:tcPr>
            <w:tcW w:w="3964" w:type="dxa"/>
          </w:tcPr>
          <w:p w:rsidR="00FE4D0B" w:rsidRPr="004B6268" w:rsidRDefault="00FE4D0B" w:rsidP="00633125"/>
        </w:tc>
        <w:tc>
          <w:tcPr>
            <w:tcW w:w="4395" w:type="dxa"/>
            <w:gridSpan w:val="2"/>
          </w:tcPr>
          <w:p w:rsidR="00FE4D0B" w:rsidRPr="004B6268" w:rsidRDefault="00FE4D0B" w:rsidP="00633125"/>
        </w:tc>
      </w:tr>
      <w:tr w:rsidR="00FE4D0B" w:rsidRPr="004B6268" w:rsidTr="00C653AC">
        <w:tc>
          <w:tcPr>
            <w:tcW w:w="3964" w:type="dxa"/>
          </w:tcPr>
          <w:p w:rsidR="00FE4D0B" w:rsidRPr="004B6268" w:rsidRDefault="00FE4D0B" w:rsidP="00633125"/>
        </w:tc>
        <w:tc>
          <w:tcPr>
            <w:tcW w:w="4395" w:type="dxa"/>
            <w:gridSpan w:val="2"/>
          </w:tcPr>
          <w:p w:rsidR="00FE4D0B" w:rsidRPr="004B6268" w:rsidRDefault="00FE4D0B" w:rsidP="00633125"/>
        </w:tc>
      </w:tr>
      <w:tr w:rsidR="00FE4D0B" w:rsidRPr="004B6268" w:rsidTr="00C653AC">
        <w:tc>
          <w:tcPr>
            <w:tcW w:w="3964" w:type="dxa"/>
          </w:tcPr>
          <w:p w:rsidR="00FE4D0B" w:rsidRPr="004B6268" w:rsidRDefault="00FE4D0B" w:rsidP="00633125"/>
        </w:tc>
        <w:tc>
          <w:tcPr>
            <w:tcW w:w="4395" w:type="dxa"/>
            <w:gridSpan w:val="2"/>
          </w:tcPr>
          <w:p w:rsidR="00FE4D0B" w:rsidRPr="004B6268" w:rsidRDefault="00FE4D0B" w:rsidP="00633125"/>
        </w:tc>
      </w:tr>
      <w:tr w:rsidR="00633125" w:rsidRPr="004B6268" w:rsidTr="00C653AC">
        <w:tc>
          <w:tcPr>
            <w:tcW w:w="3964" w:type="dxa"/>
          </w:tcPr>
          <w:p w:rsidR="00633125" w:rsidRPr="004B6268" w:rsidRDefault="00633125" w:rsidP="0063312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633125" w:rsidRPr="004B6268" w:rsidRDefault="00633125" w:rsidP="00633125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8359" w:type="dxa"/>
            <w:gridSpan w:val="3"/>
            <w:shd w:val="clear" w:color="auto" w:fill="D9D9D9" w:themeFill="background1" w:themeFillShade="D9"/>
          </w:tcPr>
          <w:p w:rsidR="000A6AC1" w:rsidRPr="004B6268" w:rsidRDefault="000A6AC1" w:rsidP="000A6AC1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VOĐENJE </w:t>
            </w:r>
            <w:r>
              <w:rPr>
                <w:b/>
                <w:sz w:val="22"/>
                <w:szCs w:val="22"/>
              </w:rPr>
              <w:t>DOMAĆIH</w:t>
            </w:r>
            <w:r w:rsidRPr="004B6268">
              <w:rPr>
                <w:b/>
                <w:sz w:val="22"/>
                <w:szCs w:val="22"/>
              </w:rPr>
              <w:t xml:space="preserve"> ZNANSTVENIH PROJEKATA </w:t>
            </w:r>
            <w:r>
              <w:rPr>
                <w:b/>
                <w:sz w:val="22"/>
                <w:szCs w:val="22"/>
              </w:rPr>
              <w:t>I DIJELOVA PROJEKATA</w:t>
            </w:r>
          </w:p>
        </w:tc>
      </w:tr>
      <w:tr w:rsidR="000A6AC1" w:rsidRPr="004B6268" w:rsidTr="00EF6FA7">
        <w:tc>
          <w:tcPr>
            <w:tcW w:w="3964" w:type="dxa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projekta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Financiranje</w:t>
            </w: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VOĐENJE MEĐUNARODNIH ZNANSTVENIH PROJEKATA </w:t>
            </w:r>
            <w:r w:rsidR="000A6AC1">
              <w:rPr>
                <w:b/>
                <w:sz w:val="22"/>
                <w:szCs w:val="22"/>
              </w:rPr>
              <w:t>I DIJELOVA PROJEKATA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projekta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Financiranje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3964" w:type="dxa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0A6AC1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UČEŠĆE U MEĐU</w:t>
            </w:r>
            <w:r w:rsidR="000A6AC1">
              <w:rPr>
                <w:b/>
                <w:sz w:val="22"/>
                <w:szCs w:val="22"/>
              </w:rPr>
              <w:t>NARODNIM ZNANSTVENIM PROJEKTIMA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projekta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Financiranje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3964" w:type="dxa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UREDNIŠTVO MEĐUNARODNIH ZNANSTVENIH PUBLIKACIJA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časopisa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Citiranost časopisa ili druga važna napomena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3964" w:type="dxa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lastRenderedPageBreak/>
              <w:t xml:space="preserve">RECENZENT MEĐUNARODNIH ZNANSTVENIH PUBLIKACIJA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časopisa, broj recenziranih radova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Citiranost ili druga važna napomena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3964" w:type="dxa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ORGANIZACIJA MEĐUNARODNIH ZNANSTVENIH SKUPOVA</w:t>
            </w:r>
            <w:r w:rsidR="000A171D">
              <w:rPr>
                <w:rStyle w:val="FootnoteReference"/>
                <w:b/>
                <w:sz w:val="22"/>
                <w:szCs w:val="22"/>
              </w:rPr>
              <w:footnoteReference w:id="35"/>
            </w:r>
            <w:r w:rsidRPr="004B626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skupa i organizator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Citiranost ili druga napomena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3964" w:type="dxa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8359" w:type="dxa"/>
            <w:gridSpan w:val="3"/>
            <w:shd w:val="clear" w:color="auto" w:fill="D9D9D9" w:themeFill="background1" w:themeFillShade="D9"/>
          </w:tcPr>
          <w:p w:rsidR="000A6AC1" w:rsidRPr="004B6268" w:rsidRDefault="000A6AC1" w:rsidP="000A6AC1">
            <w:pPr>
              <w:rPr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RECENZENT MEĐUNARODNIH ZNANSTVENIH </w:t>
            </w:r>
            <w:r>
              <w:rPr>
                <w:b/>
                <w:sz w:val="22"/>
                <w:szCs w:val="22"/>
              </w:rPr>
              <w:t>PROJEKATA</w:t>
            </w:r>
            <w:r w:rsidRPr="004B626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A6AC1" w:rsidRPr="004B6268" w:rsidTr="00EF6FA7">
        <w:tc>
          <w:tcPr>
            <w:tcW w:w="3964" w:type="dxa"/>
            <w:shd w:val="clear" w:color="auto" w:fill="D9D9D9" w:themeFill="background1" w:themeFillShade="D9"/>
          </w:tcPr>
          <w:p w:rsidR="000A6AC1" w:rsidRPr="004B6268" w:rsidRDefault="000A6AC1" w:rsidP="000A6AC1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 xml:space="preserve">Naziv </w:t>
            </w:r>
            <w:r>
              <w:rPr>
                <w:sz w:val="22"/>
                <w:szCs w:val="22"/>
              </w:rPr>
              <w:t>projekta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Financijer</w:t>
            </w: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AKTIVNO SUDJELOVANJE NA MEĐUNARODNIM ZNANSTVENIM SKUPOVIMA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Naziv skupa i organizator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Citiranost, izlaganje na stranom jeziku ili druga napomena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STIPENDIJE I</w:t>
            </w:r>
            <w:r w:rsidR="000A6AC1">
              <w:rPr>
                <w:b/>
                <w:sz w:val="22"/>
                <w:szCs w:val="22"/>
              </w:rPr>
              <w:t xml:space="preserve"> USAVRŠAVANE, SUDJELOVANJE NA SEMINARIMA U INOZEMSTVU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 xml:space="preserve">Ustanova  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Trajanje</w:t>
            </w:r>
            <w:r w:rsidR="00C653AC" w:rsidRPr="004B6268">
              <w:rPr>
                <w:sz w:val="22"/>
                <w:szCs w:val="22"/>
              </w:rPr>
              <w:t xml:space="preserve"> (period od-do)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3964" w:type="dxa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8359" w:type="dxa"/>
            <w:gridSpan w:val="3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MEĐUNARODNA MOBILNOST</w:t>
            </w:r>
          </w:p>
        </w:tc>
      </w:tr>
      <w:tr w:rsidR="000A6AC1" w:rsidRPr="004B6268" w:rsidTr="00EF6FA7">
        <w:tc>
          <w:tcPr>
            <w:tcW w:w="3964" w:type="dxa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 xml:space="preserve">Ustanova  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Trajanje (period od-do)</w:t>
            </w: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0A6AC1" w:rsidRPr="004B6268" w:rsidRDefault="00633125" w:rsidP="00C653A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>DUŽNOSTI U MEĐUN</w:t>
            </w:r>
            <w:r w:rsidR="000A6AC1">
              <w:rPr>
                <w:b/>
                <w:sz w:val="22"/>
                <w:szCs w:val="22"/>
              </w:rPr>
              <w:t>ARODNIM ZNANSTVENIM UDRUŽENJIMA, TIJELIMA I POVJERENSTVIMA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Udruženje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C653AC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Dužnost(</w:t>
            </w:r>
            <w:r w:rsidR="00633125" w:rsidRPr="004B6268">
              <w:rPr>
                <w:sz w:val="22"/>
                <w:szCs w:val="22"/>
              </w:rPr>
              <w:t>funkcija</w:t>
            </w:r>
            <w:r w:rsidRPr="004B6268">
              <w:rPr>
                <w:sz w:val="22"/>
                <w:szCs w:val="22"/>
              </w:rPr>
              <w:t>)/period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C653AC" w:rsidRPr="004B6268" w:rsidTr="00C653AC">
        <w:tc>
          <w:tcPr>
            <w:tcW w:w="3964" w:type="dxa"/>
          </w:tcPr>
          <w:p w:rsidR="00C653AC" w:rsidRPr="004B6268" w:rsidRDefault="00C653AC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C653AC" w:rsidRPr="004B6268" w:rsidRDefault="00C653AC" w:rsidP="00C653AC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8359" w:type="dxa"/>
            <w:gridSpan w:val="3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MENTORSTVA DOKTORANATA</w:t>
            </w:r>
          </w:p>
        </w:tc>
      </w:tr>
      <w:tr w:rsidR="000A6AC1" w:rsidRPr="004B6268" w:rsidTr="00EF6FA7">
        <w:tc>
          <w:tcPr>
            <w:tcW w:w="3964" w:type="dxa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Ustanova i godina obrane doktorata</w:t>
            </w: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8359" w:type="dxa"/>
            <w:gridSpan w:val="3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PRIZNATI PATENTI</w:t>
            </w:r>
          </w:p>
        </w:tc>
      </w:tr>
      <w:tr w:rsidR="000A6AC1" w:rsidRPr="004B6268" w:rsidTr="00EF6FA7">
        <w:tc>
          <w:tcPr>
            <w:tcW w:w="3964" w:type="dxa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Naziv 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Odobreno od</w:t>
            </w: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8359" w:type="dxa"/>
            <w:gridSpan w:val="3"/>
            <w:shd w:val="clear" w:color="auto" w:fill="D9D9D9" w:themeFill="background1" w:themeFillShade="D9"/>
          </w:tcPr>
          <w:p w:rsidR="000A6AC1" w:rsidRPr="004B6268" w:rsidRDefault="000A6AC1" w:rsidP="000A6A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AUTORSKE I UREDNIČKE KNJIGE</w:t>
            </w:r>
          </w:p>
        </w:tc>
      </w:tr>
      <w:tr w:rsidR="000A6AC1" w:rsidRPr="004B6268" w:rsidTr="00EF6FA7">
        <w:tc>
          <w:tcPr>
            <w:tcW w:w="3964" w:type="dxa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Naziv 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Izdavač (vrsta)</w:t>
            </w: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/>
        </w:tc>
        <w:tc>
          <w:tcPr>
            <w:tcW w:w="4395" w:type="dxa"/>
            <w:gridSpan w:val="2"/>
          </w:tcPr>
          <w:p w:rsidR="000A6AC1" w:rsidRPr="004B6268" w:rsidRDefault="000A6AC1" w:rsidP="00EF6FA7"/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0A6AC1" w:rsidRPr="004B6268" w:rsidTr="00EF6FA7">
        <w:tc>
          <w:tcPr>
            <w:tcW w:w="3964" w:type="dxa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0A6AC1" w:rsidRPr="004B6268" w:rsidRDefault="000A6AC1" w:rsidP="00EF6FA7">
            <w:pPr>
              <w:rPr>
                <w:sz w:val="22"/>
                <w:szCs w:val="22"/>
              </w:rPr>
            </w:pPr>
          </w:p>
        </w:tc>
      </w:tr>
      <w:tr w:rsidR="00633125" w:rsidRPr="004B6268" w:rsidTr="00C653AC">
        <w:tc>
          <w:tcPr>
            <w:tcW w:w="8359" w:type="dxa"/>
            <w:gridSpan w:val="3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b/>
                <w:sz w:val="22"/>
                <w:szCs w:val="22"/>
              </w:rPr>
            </w:pPr>
            <w:r w:rsidRPr="004B6268">
              <w:rPr>
                <w:b/>
                <w:sz w:val="22"/>
                <w:szCs w:val="22"/>
              </w:rPr>
              <w:t xml:space="preserve">Ostali podaci važni za ocjenu znanstvenih postignuća (prema mišljenju povjerenstva za izbor) </w:t>
            </w:r>
          </w:p>
        </w:tc>
      </w:tr>
      <w:tr w:rsidR="00633125" w:rsidRPr="004B6268" w:rsidTr="00C653AC">
        <w:tc>
          <w:tcPr>
            <w:tcW w:w="3964" w:type="dxa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Podatak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633125" w:rsidRPr="004B6268" w:rsidRDefault="00633125" w:rsidP="00C653AC">
            <w:pPr>
              <w:rPr>
                <w:sz w:val="22"/>
                <w:szCs w:val="22"/>
              </w:rPr>
            </w:pPr>
            <w:r w:rsidRPr="004B6268">
              <w:rPr>
                <w:sz w:val="22"/>
                <w:szCs w:val="22"/>
              </w:rPr>
              <w:t>Objašnjenje</w:t>
            </w:r>
          </w:p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/>
        </w:tc>
        <w:tc>
          <w:tcPr>
            <w:tcW w:w="4395" w:type="dxa"/>
            <w:gridSpan w:val="2"/>
          </w:tcPr>
          <w:p w:rsidR="00FE4D0B" w:rsidRPr="004B6268" w:rsidRDefault="00FE4D0B" w:rsidP="00000EB5"/>
        </w:tc>
      </w:tr>
      <w:tr w:rsidR="00FE4D0B" w:rsidRPr="004B6268" w:rsidTr="00000EB5">
        <w:tc>
          <w:tcPr>
            <w:tcW w:w="3964" w:type="dxa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FE4D0B" w:rsidRPr="004B6268" w:rsidRDefault="00FE4D0B" w:rsidP="00000EB5">
            <w:pPr>
              <w:rPr>
                <w:sz w:val="22"/>
                <w:szCs w:val="22"/>
              </w:rPr>
            </w:pPr>
          </w:p>
        </w:tc>
      </w:tr>
      <w:tr w:rsidR="00C653AC" w:rsidRPr="004B6268" w:rsidTr="00C653AC">
        <w:tc>
          <w:tcPr>
            <w:tcW w:w="3964" w:type="dxa"/>
          </w:tcPr>
          <w:p w:rsidR="00C653AC" w:rsidRPr="004B6268" w:rsidRDefault="00C653AC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C653AC" w:rsidRPr="004B6268" w:rsidRDefault="00C653AC" w:rsidP="00C653AC">
            <w:pPr>
              <w:rPr>
                <w:sz w:val="22"/>
                <w:szCs w:val="22"/>
              </w:rPr>
            </w:pPr>
          </w:p>
        </w:tc>
      </w:tr>
      <w:tr w:rsidR="00C653AC" w:rsidRPr="004B6268" w:rsidTr="00C653AC">
        <w:tc>
          <w:tcPr>
            <w:tcW w:w="3964" w:type="dxa"/>
          </w:tcPr>
          <w:p w:rsidR="00C653AC" w:rsidRPr="004B6268" w:rsidRDefault="00C653AC" w:rsidP="00C653AC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C653AC" w:rsidRPr="004B6268" w:rsidRDefault="00C653AC" w:rsidP="00C653AC">
            <w:pPr>
              <w:rPr>
                <w:sz w:val="22"/>
                <w:szCs w:val="22"/>
              </w:rPr>
            </w:pPr>
          </w:p>
        </w:tc>
      </w:tr>
    </w:tbl>
    <w:p w:rsidR="00481DCE" w:rsidRDefault="00481DCE" w:rsidP="00200315">
      <w:pPr>
        <w:pStyle w:val="Heading1"/>
        <w:numPr>
          <w:ilvl w:val="0"/>
          <w:numId w:val="0"/>
        </w:numPr>
        <w:ind w:left="432"/>
        <w:rPr>
          <w:rFonts w:ascii="Times New Roman" w:hAnsi="Times New Roman" w:cs="Times New Roman"/>
        </w:rPr>
      </w:pPr>
    </w:p>
    <w:p w:rsidR="00481DCE" w:rsidRDefault="00481DCE" w:rsidP="00200315">
      <w:pPr>
        <w:pStyle w:val="Heading1"/>
        <w:numPr>
          <w:ilvl w:val="0"/>
          <w:numId w:val="0"/>
        </w:numPr>
        <w:ind w:left="432"/>
        <w:rPr>
          <w:rFonts w:ascii="Times New Roman" w:hAnsi="Times New Roman" w:cs="Times New Roman"/>
        </w:rPr>
      </w:pPr>
    </w:p>
    <w:p w:rsidR="00C653AC" w:rsidRDefault="00C653AC" w:rsidP="00C653AC">
      <w:pPr>
        <w:rPr>
          <w:rFonts w:ascii="Times New Roman" w:hAnsi="Times New Roman" w:cs="Times New Roman"/>
        </w:rPr>
      </w:pPr>
    </w:p>
    <w:p w:rsidR="00481DCE" w:rsidRDefault="00481DCE" w:rsidP="00C653AC">
      <w:pPr>
        <w:rPr>
          <w:rFonts w:ascii="Times New Roman" w:hAnsi="Times New Roman" w:cs="Times New Roman"/>
        </w:rPr>
      </w:pPr>
    </w:p>
    <w:p w:rsidR="00481DCE" w:rsidRDefault="00481DCE" w:rsidP="00C653AC">
      <w:pPr>
        <w:rPr>
          <w:rFonts w:ascii="Times New Roman" w:hAnsi="Times New Roman" w:cs="Times New Roman"/>
        </w:rPr>
      </w:pPr>
    </w:p>
    <w:p w:rsidR="00481DCE" w:rsidRDefault="00481DCE" w:rsidP="00C653AC">
      <w:pPr>
        <w:rPr>
          <w:rFonts w:ascii="Times New Roman" w:hAnsi="Times New Roman" w:cs="Times New Roman"/>
        </w:rPr>
      </w:pPr>
    </w:p>
    <w:p w:rsidR="00481DCE" w:rsidRPr="000A171D" w:rsidRDefault="00481DCE" w:rsidP="00481DCE">
      <w:pPr>
        <w:pStyle w:val="Heading1"/>
        <w:numPr>
          <w:ilvl w:val="0"/>
          <w:numId w:val="0"/>
        </w:numPr>
        <w:ind w:left="43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8 </w:t>
      </w:r>
      <w:r w:rsidRPr="004B6268">
        <w:rPr>
          <w:rFonts w:ascii="Times New Roman" w:hAnsi="Times New Roman" w:cs="Times New Roman"/>
        </w:rPr>
        <w:t>Tablični prikaz ispunjavanja uvjeta za izbor u znanstveno zvanje</w:t>
      </w:r>
      <w:r>
        <w:rPr>
          <w:rFonts w:ascii="Times New Roman" w:hAnsi="Times New Roman" w:cs="Times New Roman"/>
        </w:rPr>
        <w:t xml:space="preserve"> </w:t>
      </w:r>
      <w:r w:rsidR="000A171D" w:rsidRPr="000A171D">
        <w:rPr>
          <w:rFonts w:ascii="Times New Roman" w:hAnsi="Times New Roman" w:cs="Times New Roman"/>
        </w:rPr>
        <w:t xml:space="preserve">višeg </w:t>
      </w:r>
      <w:r w:rsidRPr="000A171D">
        <w:rPr>
          <w:rFonts w:ascii="Times New Roman" w:hAnsi="Times New Roman" w:cs="Times New Roman"/>
        </w:rPr>
        <w:t>znanstvenog suradnika</w:t>
      </w:r>
      <w:r w:rsidR="000A171D" w:rsidRPr="000A171D">
        <w:rPr>
          <w:rFonts w:ascii="Times New Roman" w:hAnsi="Times New Roman" w:cs="Times New Roman"/>
        </w:rPr>
        <w:t>/znanstvenog savjetnika/višeg znanstvenog savjetnika</w:t>
      </w:r>
    </w:p>
    <w:p w:rsidR="00481DCE" w:rsidRPr="004B6268" w:rsidRDefault="00481DCE" w:rsidP="00C653AC">
      <w:pPr>
        <w:rPr>
          <w:rFonts w:ascii="Times New Roman" w:hAnsi="Times New Roman" w:cs="Times New Roman"/>
        </w:rPr>
      </w:pPr>
    </w:p>
    <w:tbl>
      <w:tblPr>
        <w:tblW w:w="5228" w:type="pct"/>
        <w:tblLayout w:type="fixed"/>
        <w:tblLook w:val="04A0" w:firstRow="1" w:lastRow="0" w:firstColumn="1" w:lastColumn="0" w:noHBand="0" w:noVBand="1"/>
      </w:tblPr>
      <w:tblGrid>
        <w:gridCol w:w="3337"/>
        <w:gridCol w:w="1519"/>
        <w:gridCol w:w="1533"/>
        <w:gridCol w:w="136"/>
        <w:gridCol w:w="3187"/>
      </w:tblGrid>
      <w:tr w:rsidR="00C653AC" w:rsidRPr="004B6268" w:rsidTr="003173F8">
        <w:trPr>
          <w:trHeight w:val="3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DOKTORAT ZNANOSTI</w:t>
            </w: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Naziv disertacije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Ustanova</w:t>
            </w:r>
          </w:p>
        </w:tc>
        <w:tc>
          <w:tcPr>
            <w:tcW w:w="1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AC" w:rsidRPr="004B6268" w:rsidRDefault="00C653AC" w:rsidP="00C65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Datum obrane</w:t>
            </w:r>
          </w:p>
        </w:tc>
      </w:tr>
      <w:tr w:rsidR="00C653AC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C653AC" w:rsidP="00FE4D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53450182"/>
                <w:placeholder>
                  <w:docPart w:val="13F4F710B27745ADBCD705E2CE492EDA"/>
                </w:placeholder>
              </w:sdtPr>
              <w:sdtEndPr/>
              <w:sdtContent>
                <w:sdt>
                  <w:sdtPr>
                    <w:id w:val="-809790152"/>
                    <w:placeholder>
                      <w:docPart w:val="ABDB6A10AE024DEDA685DC1AC2F27CE1"/>
                    </w:placeholder>
                    <w:showingPlcHdr/>
                  </w:sdtPr>
                  <w:sdtEndPr/>
                  <w:sdtContent>
                    <w:r w:rsidR="00FE4D0B" w:rsidRPr="00EF2C48">
                      <w:t>Upisati puni naziv disertacije</w:t>
                    </w:r>
                  </w:sdtContent>
                </w:sdt>
              </w:sdtContent>
            </w:sdt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794594" w:rsidP="00FE4D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74816530"/>
                <w:placeholder>
                  <w:docPart w:val="9D6F837628EE4FE38F8B69B923199330"/>
                </w:placeholder>
                <w:showingPlcHdr/>
              </w:sdtPr>
              <w:sdtEndPr/>
              <w:sdtContent>
                <w:r w:rsidR="00FE4D0B" w:rsidRPr="004B6268">
                  <w:rPr>
                    <w:rFonts w:ascii="Times New Roman" w:hAnsi="Times New Roman" w:cs="Times New Roman"/>
                    <w:sz w:val="20"/>
                    <w:szCs w:val="20"/>
                  </w:rPr>
                  <w:t>Upisati</w:t>
                </w:r>
              </w:sdtContent>
            </w:sdt>
            <w:r w:rsidR="00C653AC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AC" w:rsidRPr="004B6268" w:rsidRDefault="00794594" w:rsidP="00FE4D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69908787"/>
                <w:placeholder>
                  <w:docPart w:val="69D490947DD3457597AF5275A8BD0661"/>
                </w:placeholder>
              </w:sdtPr>
              <w:sdtEndPr/>
              <w:sdtContent>
                <w:r w:rsidR="00F11594">
                  <w:rPr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sdtContent>
            </w:sdt>
            <w:r w:rsidR="00C653AC" w:rsidRPr="004B6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43CA" w:rsidRPr="004B6268" w:rsidTr="00D243CA">
        <w:trPr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243CA" w:rsidRPr="004B6268" w:rsidRDefault="00D243CA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RAD NA STANDARDNOM HRVATSKOM JEZIKU (nako</w:t>
            </w:r>
            <w:r w:rsidR="00D955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 zadnjeg izbora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 znanstveno zvanje)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3CA" w:rsidRPr="00D243CA" w:rsidRDefault="00D243CA" w:rsidP="00FE4D0B">
            <w:pPr>
              <w:pStyle w:val="FootnoteText"/>
              <w:rPr>
                <w:b/>
                <w:bCs/>
                <w:color w:val="000000"/>
                <w:sz w:val="18"/>
              </w:rPr>
            </w:pPr>
          </w:p>
        </w:tc>
      </w:tr>
      <w:tr w:rsidR="00D243CA" w:rsidRPr="004B6268" w:rsidTr="00D243CA">
        <w:trPr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243CA" w:rsidRPr="004B6268" w:rsidRDefault="00D243CA" w:rsidP="00C653A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SAMOSTALNI RAD (nakon zadnjeg izbor u znanstveno zvanje)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3CA" w:rsidRPr="00D243CA" w:rsidRDefault="00D243CA" w:rsidP="00FE4D0B">
            <w:pPr>
              <w:pStyle w:val="FootnoteText"/>
              <w:rPr>
                <w:b/>
                <w:bCs/>
                <w:color w:val="000000"/>
                <w:sz w:val="18"/>
              </w:rPr>
            </w:pPr>
          </w:p>
        </w:tc>
      </w:tr>
      <w:tr w:rsidR="0016195C" w:rsidRPr="004B6268" w:rsidTr="0016195C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6195C" w:rsidRPr="004B6268" w:rsidRDefault="0016195C" w:rsidP="0016195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Bodovi iz znanstvenih radova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95C" w:rsidRPr="004B6268" w:rsidRDefault="0016195C" w:rsidP="000A17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Bodovi ostvareni </w:t>
            </w:r>
            <w:r w:rsidR="000A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 prethodnom izboru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6"/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5C" w:rsidRPr="004B6268" w:rsidRDefault="0016195C" w:rsidP="001619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Bodovi ostvareni nakon prethodnog izbora u znanstveno zvanje</w:t>
            </w:r>
          </w:p>
        </w:tc>
      </w:tr>
      <w:tr w:rsidR="0016195C" w:rsidRPr="004B6268" w:rsidTr="0016195C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195C" w:rsidRPr="004B6268" w:rsidRDefault="0016195C" w:rsidP="003367A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Ukupno bodova iz </w:t>
            </w:r>
            <w:r w:rsidR="00B26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336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radova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(preuzeti iz zb</w:t>
            </w:r>
            <w:r w:rsidR="00336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rne tablice za </w:t>
            </w:r>
            <w:r w:rsidR="00B26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336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radove)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95C" w:rsidRPr="004B6268" w:rsidRDefault="0016195C" w:rsidP="00336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5C" w:rsidRPr="004B6268" w:rsidRDefault="0016195C" w:rsidP="00336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195C" w:rsidRPr="004B6268" w:rsidTr="003367A8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6195C" w:rsidRDefault="0016195C" w:rsidP="003367A8"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Ukupno bodova iz </w:t>
            </w:r>
            <w:r w:rsidR="00B26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336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radova (preuzeti iz zbi</w:t>
            </w:r>
            <w:r w:rsidRPr="0096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rne tablice za </w:t>
            </w:r>
            <w:r w:rsidR="00B268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="00336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6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radove)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95C" w:rsidRPr="004B6268" w:rsidRDefault="0016195C" w:rsidP="00336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95C" w:rsidRPr="004B6268" w:rsidRDefault="0016195C" w:rsidP="00336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67A8" w:rsidRPr="004B6268" w:rsidTr="003367A8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3367A8" w:rsidRDefault="003367A8" w:rsidP="003367A8"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 bodova iz A3 radova (preuzeti iz zbi</w:t>
            </w:r>
            <w:r w:rsidRPr="0096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rne tablice za 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963D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radove)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7A8" w:rsidRPr="004B6268" w:rsidRDefault="003367A8" w:rsidP="00336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7A8" w:rsidRPr="004B6268" w:rsidRDefault="003367A8" w:rsidP="00336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67A8" w:rsidRPr="004B6268" w:rsidTr="003367A8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367A8" w:rsidRDefault="003367A8" w:rsidP="003367A8"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Ukupno bodova iz A1+A2+A3 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3367A8" w:rsidRPr="004B6268" w:rsidRDefault="003367A8" w:rsidP="00336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67A8" w:rsidRPr="004B6268" w:rsidRDefault="003367A8" w:rsidP="00336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67A8" w:rsidRPr="004B6268" w:rsidTr="003367A8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367A8" w:rsidRPr="004B6268" w:rsidRDefault="003367A8" w:rsidP="003367A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Ukupno bodova iz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</w:t>
            </w: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A2 + A3</w:t>
            </w:r>
            <w:r w:rsidRPr="004B62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radova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(zbroj crvenog i žutog polja)</w:t>
            </w:r>
          </w:p>
        </w:tc>
        <w:tc>
          <w:tcPr>
            <w:tcW w:w="3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7A8" w:rsidRPr="004B6268" w:rsidRDefault="003367A8" w:rsidP="003367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67A8" w:rsidRPr="004B6268" w:rsidTr="00BA0936">
        <w:trPr>
          <w:trHeight w:val="240"/>
        </w:trPr>
        <w:tc>
          <w:tcPr>
            <w:tcW w:w="1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367A8" w:rsidRPr="004B6268" w:rsidRDefault="003367A8" w:rsidP="00336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2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Napomena 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479349937"/>
            <w:placeholder>
              <w:docPart w:val="F2F87F54325648E1A37FB84C62337083"/>
            </w:placeholder>
            <w:showingPlcHdr/>
          </w:sdtPr>
          <w:sdtEndPr/>
          <w:sdtContent>
            <w:tc>
              <w:tcPr>
                <w:tcW w:w="3282" w:type="pct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367A8" w:rsidRPr="004B6268" w:rsidRDefault="003367A8" w:rsidP="003367A8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4B6268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Po potrebi upisati napomenu</w:t>
                </w:r>
              </w:p>
            </w:tc>
          </w:sdtContent>
        </w:sdt>
      </w:tr>
    </w:tbl>
    <w:p w:rsidR="0016195C" w:rsidRDefault="0016195C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:rsidR="003808F8" w:rsidRPr="00200315" w:rsidRDefault="003808F8" w:rsidP="00200315">
      <w:pPr>
        <w:pStyle w:val="Heading1"/>
        <w:numPr>
          <w:ilvl w:val="0"/>
          <w:numId w:val="22"/>
        </w:numPr>
        <w:rPr>
          <w:rFonts w:ascii="Times New Roman" w:hAnsi="Times New Roman" w:cs="Times New Roman"/>
        </w:rPr>
      </w:pPr>
      <w:r w:rsidRPr="00200315">
        <w:rPr>
          <w:rFonts w:ascii="Times New Roman" w:hAnsi="Times New Roman" w:cs="Times New Roman"/>
        </w:rPr>
        <w:lastRenderedPageBreak/>
        <w:t>Zaključno mišljenje i prijedlog</w:t>
      </w:r>
      <w:r w:rsidR="002F3645" w:rsidRPr="00200315">
        <w:rPr>
          <w:rFonts w:ascii="Times New Roman" w:hAnsi="Times New Roman" w:cs="Times New Roman"/>
        </w:rPr>
        <w:t xml:space="preserve"> </w:t>
      </w:r>
    </w:p>
    <w:p w:rsidR="003808F8" w:rsidRPr="004B6268" w:rsidRDefault="003808F8" w:rsidP="003808F8">
      <w:pPr>
        <w:rPr>
          <w:rFonts w:ascii="Times New Roman" w:hAnsi="Times New Roman" w:cs="Times New Roman"/>
        </w:rPr>
      </w:pPr>
    </w:p>
    <w:p w:rsidR="003808F8" w:rsidRDefault="003808F8" w:rsidP="003808F8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Uvjeti određeni zakonom </w:t>
      </w:r>
    </w:p>
    <w:p w:rsidR="0012414E" w:rsidRPr="0012414E" w:rsidRDefault="0012414E" w:rsidP="0012414E"/>
    <w:sdt>
      <w:sdtPr>
        <w:rPr>
          <w:u w:val="single"/>
        </w:rPr>
        <w:id w:val="-1478909063"/>
        <w:placeholder>
          <w:docPart w:val="8690CEADF315488892D99DE858EAE535"/>
        </w:placeholder>
      </w:sdtPr>
      <w:sdtEndPr>
        <w:rPr>
          <w:u w:val="none"/>
        </w:rPr>
      </w:sdtEndPr>
      <w:sdtContent>
        <w:p w:rsidR="00B53A75" w:rsidRPr="00F1437E" w:rsidRDefault="00F1437E" w:rsidP="00B53A75">
          <w:pPr>
            <w:pStyle w:val="ListParagraph"/>
            <w:numPr>
              <w:ilvl w:val="0"/>
              <w:numId w:val="7"/>
            </w:numPr>
            <w:spacing w:after="120"/>
            <w:ind w:left="714" w:hanging="357"/>
            <w:contextualSpacing w:val="0"/>
            <w:rPr>
              <w:rFonts w:ascii="Times New Roman" w:hAnsi="Times New Roman" w:cs="Times New Roman"/>
              <w:color w:val="FF0000"/>
              <w:u w:val="single"/>
            </w:rPr>
          </w:pPr>
          <w:r>
            <w:rPr>
              <w:rFonts w:ascii="Times New Roman" w:hAnsi="Times New Roman" w:cs="Times New Roman"/>
              <w:bCs/>
              <w:color w:val="FF0000"/>
              <w:u w:val="single"/>
            </w:rPr>
            <w:t xml:space="preserve">Prilikom izbora u </w:t>
          </w:r>
          <w:r w:rsidRPr="00481DCE">
            <w:rPr>
              <w:rFonts w:ascii="Times New Roman" w:hAnsi="Times New Roman" w:cs="Times New Roman"/>
              <w:bCs/>
              <w:color w:val="FF0000"/>
              <w:u w:val="single"/>
            </w:rPr>
            <w:t>zn</w:t>
          </w:r>
          <w:r w:rsidR="00200315" w:rsidRPr="00481DCE">
            <w:rPr>
              <w:rFonts w:ascii="Times New Roman" w:hAnsi="Times New Roman" w:cs="Times New Roman"/>
              <w:bCs/>
              <w:color w:val="FF0000"/>
              <w:u w:val="single"/>
            </w:rPr>
            <w:t>anstvenog</w:t>
          </w:r>
          <w:r w:rsidRPr="00481DCE">
            <w:rPr>
              <w:rFonts w:ascii="Times New Roman" w:hAnsi="Times New Roman" w:cs="Times New Roman"/>
              <w:bCs/>
              <w:color w:val="FF0000"/>
              <w:u w:val="single"/>
            </w:rPr>
            <w:t xml:space="preserve"> s</w:t>
          </w:r>
          <w:r>
            <w:rPr>
              <w:rFonts w:ascii="Times New Roman" w:hAnsi="Times New Roman" w:cs="Times New Roman"/>
              <w:bCs/>
              <w:color w:val="FF0000"/>
              <w:u w:val="single"/>
            </w:rPr>
            <w:t xml:space="preserve">avjetnika u trajno zvanje navesti </w:t>
          </w:r>
          <w:r w:rsidR="00B53A75" w:rsidRPr="00F1437E">
            <w:rPr>
              <w:rFonts w:ascii="Times New Roman" w:hAnsi="Times New Roman" w:cs="Times New Roman"/>
              <w:bCs/>
              <w:color w:val="FF0000"/>
              <w:u w:val="single"/>
            </w:rPr>
            <w:t xml:space="preserve"> obavezno ako je u znanstvenog savjetnika izabran prije </w:t>
          </w:r>
          <w:r w:rsidR="00D949D2" w:rsidRPr="00F1437E">
            <w:rPr>
              <w:rFonts w:ascii="Times New Roman" w:hAnsi="Times New Roman" w:cs="Times New Roman"/>
              <w:b/>
              <w:bCs/>
              <w:color w:val="FF0000"/>
              <w:u w:val="single"/>
            </w:rPr>
            <w:t>06.10.2014.</w:t>
          </w:r>
          <w:r w:rsidR="00B53A75" w:rsidRPr="00F1437E">
            <w:rPr>
              <w:rFonts w:ascii="Times New Roman" w:hAnsi="Times New Roman" w:cs="Times New Roman"/>
              <w:bCs/>
              <w:color w:val="FF0000"/>
              <w:u w:val="single"/>
            </w:rPr>
            <w:t xml:space="preserve"> jer mu onda treba 50% bodova!!!!!</w:t>
          </w:r>
        </w:p>
        <w:p w:rsidR="009A0A90" w:rsidRPr="009A0A90" w:rsidRDefault="00FE4D0B" w:rsidP="009A0A90">
          <w:pPr>
            <w:pStyle w:val="ListParagraph"/>
            <w:numPr>
              <w:ilvl w:val="0"/>
              <w:numId w:val="7"/>
            </w:numPr>
            <w:spacing w:after="120"/>
            <w:ind w:left="714" w:hanging="357"/>
            <w:contextualSpacing w:val="0"/>
            <w:rPr>
              <w:rFonts w:ascii="Times New Roman" w:hAnsi="Times New Roman" w:cs="Times New Roman"/>
              <w:color w:val="FF0000"/>
            </w:rPr>
          </w:pPr>
          <w:r w:rsidRPr="009A0A90">
            <w:rPr>
              <w:rFonts w:ascii="Times New Roman" w:hAnsi="Times New Roman" w:cs="Times New Roman"/>
              <w:bCs/>
              <w:color w:val="FF0000"/>
            </w:rPr>
            <w:t>Ukratko navesti ostale uvjete za izbor i osvrnuti se na ispunjavanje</w:t>
          </w:r>
        </w:p>
        <w:p w:rsidR="009A0A90" w:rsidRPr="009A0A90" w:rsidRDefault="009A0A90" w:rsidP="009A0A90">
          <w:pPr>
            <w:pStyle w:val="ListParagraph"/>
            <w:numPr>
              <w:ilvl w:val="0"/>
              <w:numId w:val="7"/>
            </w:numPr>
            <w:spacing w:after="120"/>
            <w:ind w:left="714" w:hanging="357"/>
            <w:contextualSpacing w:val="0"/>
            <w:rPr>
              <w:rFonts w:ascii="Times New Roman" w:hAnsi="Times New Roman" w:cs="Times New Roman"/>
              <w:color w:val="FF0000"/>
            </w:rPr>
          </w:pPr>
          <w:r>
            <w:rPr>
              <w:rFonts w:ascii="Times New Roman" w:hAnsi="Times New Roman" w:cs="Times New Roman"/>
              <w:bCs/>
              <w:color w:val="FF0000"/>
            </w:rPr>
            <w:t xml:space="preserve">Zaključiti da pristupnik ispunjava uvjete </w:t>
          </w:r>
        </w:p>
        <w:p w:rsidR="00641229" w:rsidRPr="00A838FB" w:rsidRDefault="00794594" w:rsidP="00892892">
          <w:pPr>
            <w:spacing w:after="120"/>
            <w:rPr>
              <w:rFonts w:ascii="Times New Roman" w:hAnsi="Times New Roman" w:cs="Times New Roman"/>
            </w:rPr>
          </w:pPr>
        </w:p>
      </w:sdtContent>
    </w:sdt>
    <w:p w:rsidR="00BF058B" w:rsidRPr="004B6268" w:rsidRDefault="00BF058B" w:rsidP="003808F8">
      <w:pPr>
        <w:rPr>
          <w:rFonts w:ascii="Times New Roman" w:hAnsi="Times New Roman" w:cs="Times New Roman"/>
        </w:rPr>
      </w:pPr>
    </w:p>
    <w:p w:rsidR="002F3645" w:rsidRDefault="002F3645" w:rsidP="002F3645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Međunarodna prepoznatljivost</w:t>
      </w:r>
    </w:p>
    <w:p w:rsidR="00DB77AA" w:rsidRPr="00DB77AA" w:rsidRDefault="00DB77AA" w:rsidP="00DB77AA"/>
    <w:sdt>
      <w:sdtPr>
        <w:rPr>
          <w:color w:val="FF0000"/>
        </w:rPr>
        <w:id w:val="-1331744166"/>
        <w:placeholder>
          <w:docPart w:val="8F9F946F18D84A099F8CC049928A1231"/>
        </w:placeholder>
      </w:sdtPr>
      <w:sdtEndPr/>
      <w:sdtContent>
        <w:p w:rsidR="002F3645" w:rsidRPr="00FE4D0B" w:rsidRDefault="00FE4D0B" w:rsidP="00FE4D0B">
          <w:pPr>
            <w:pStyle w:val="ListParagraph"/>
            <w:numPr>
              <w:ilvl w:val="0"/>
              <w:numId w:val="8"/>
            </w:numPr>
            <w:spacing w:after="120"/>
            <w:ind w:left="714" w:hanging="357"/>
            <w:contextualSpacing w:val="0"/>
            <w:rPr>
              <w:rFonts w:ascii="Times New Roman" w:hAnsi="Times New Roman" w:cs="Times New Roman"/>
              <w:color w:val="FF0000"/>
            </w:rPr>
          </w:pPr>
          <w:r w:rsidRPr="00FE4D0B">
            <w:rPr>
              <w:rFonts w:ascii="Times New Roman" w:hAnsi="Times New Roman" w:cs="Times New Roman"/>
              <w:color w:val="FF0000"/>
            </w:rPr>
            <w:t xml:space="preserve">Navesti najvažnije taksativno </w:t>
          </w:r>
        </w:p>
      </w:sdtContent>
    </w:sdt>
    <w:p w:rsidR="00641229" w:rsidRPr="004B6268" w:rsidRDefault="00641229" w:rsidP="003808F8">
      <w:pPr>
        <w:rPr>
          <w:rFonts w:ascii="Times New Roman" w:hAnsi="Times New Roman" w:cs="Times New Roman"/>
        </w:rPr>
      </w:pPr>
    </w:p>
    <w:p w:rsidR="00641229" w:rsidRDefault="002F3645" w:rsidP="002F3645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Ostalo</w:t>
      </w:r>
    </w:p>
    <w:p w:rsidR="002E04D7" w:rsidRPr="002E04D7" w:rsidRDefault="002E04D7" w:rsidP="002E04D7"/>
    <w:sdt>
      <w:sdtPr>
        <w:rPr>
          <w:color w:val="FF0000"/>
        </w:rPr>
        <w:id w:val="-527648138"/>
        <w:placeholder>
          <w:docPart w:val="699537CD0DC94B64825241DFD3A63BFA"/>
        </w:placeholder>
      </w:sdtPr>
      <w:sdtEndPr/>
      <w:sdtContent>
        <w:p w:rsidR="00641229" w:rsidRPr="00FE4D0B" w:rsidRDefault="00FE4D0B" w:rsidP="00FE4D0B">
          <w:pPr>
            <w:pStyle w:val="ListParagraph"/>
            <w:numPr>
              <w:ilvl w:val="0"/>
              <w:numId w:val="9"/>
            </w:numPr>
            <w:spacing w:after="120"/>
            <w:ind w:left="714" w:hanging="357"/>
            <w:contextualSpacing w:val="0"/>
            <w:rPr>
              <w:rFonts w:ascii="Times New Roman" w:hAnsi="Times New Roman" w:cs="Times New Roman"/>
              <w:color w:val="FF0000"/>
            </w:rPr>
          </w:pPr>
          <w:r w:rsidRPr="00FE4D0B">
            <w:rPr>
              <w:rFonts w:ascii="Times New Roman" w:hAnsi="Times New Roman" w:cs="Times New Roman"/>
              <w:color w:val="FF0000"/>
            </w:rPr>
            <w:t>Navesti po potrebi ostalo što povjerenstvo smatra važnim</w:t>
          </w:r>
        </w:p>
      </w:sdtContent>
    </w:sdt>
    <w:p w:rsidR="00D243CA" w:rsidRDefault="00D243CA">
      <w:pPr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</w:rPr>
        <w:br w:type="page"/>
      </w:r>
    </w:p>
    <w:p w:rsidR="009C558C" w:rsidRPr="004B6268" w:rsidRDefault="00651FE3" w:rsidP="00651FE3">
      <w:pPr>
        <w:pStyle w:val="Heading2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lastRenderedPageBreak/>
        <w:t>Prijedlog povjerenstva</w:t>
      </w:r>
    </w:p>
    <w:p w:rsidR="00651FE3" w:rsidRPr="004B6268" w:rsidRDefault="00651FE3" w:rsidP="00651FE3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>Temeljem navedenog povjerenstvo</w:t>
      </w:r>
    </w:p>
    <w:p w:rsidR="00651FE3" w:rsidRPr="004B6268" w:rsidRDefault="00651FE3" w:rsidP="00651FE3">
      <w:pPr>
        <w:rPr>
          <w:rFonts w:ascii="Times New Roman" w:hAnsi="Times New Roman" w:cs="Times New Roman"/>
        </w:rPr>
      </w:pPr>
    </w:p>
    <w:p w:rsidR="00651FE3" w:rsidRPr="004B6268" w:rsidRDefault="00651FE3" w:rsidP="00651FE3">
      <w:pPr>
        <w:jc w:val="center"/>
        <w:rPr>
          <w:rFonts w:ascii="Times New Roman" w:hAnsi="Times New Roman" w:cs="Times New Roman"/>
          <w:b/>
          <w:sz w:val="28"/>
        </w:rPr>
      </w:pPr>
      <w:r w:rsidRPr="004B6268">
        <w:rPr>
          <w:rFonts w:ascii="Times New Roman" w:hAnsi="Times New Roman" w:cs="Times New Roman"/>
          <w:b/>
          <w:sz w:val="28"/>
        </w:rPr>
        <w:t>PREDLAŽE</w:t>
      </w:r>
    </w:p>
    <w:p w:rsidR="00651FE3" w:rsidRPr="004B6268" w:rsidRDefault="00651FE3" w:rsidP="00651FE3">
      <w:pPr>
        <w:rPr>
          <w:rFonts w:ascii="Times New Roman" w:hAnsi="Times New Roman" w:cs="Times New Roman"/>
        </w:rPr>
      </w:pPr>
    </w:p>
    <w:p w:rsidR="00651FE3" w:rsidRPr="004B6268" w:rsidRDefault="00651FE3" w:rsidP="00CD7419">
      <w:pPr>
        <w:spacing w:line="276" w:lineRule="auto"/>
        <w:jc w:val="both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 xml:space="preserve">da se </w:t>
      </w:r>
      <w:sdt>
        <w:sdtPr>
          <w:rPr>
            <w:rFonts w:ascii="Times New Roman" w:hAnsi="Times New Roman" w:cs="Times New Roman"/>
          </w:rPr>
          <w:id w:val="-1367444376"/>
          <w:placeholder>
            <w:docPart w:val="3EB53BFF8191482A8056734C1F02C938"/>
          </w:placeholder>
        </w:sdtPr>
        <w:sdtEndPr/>
        <w:sdtContent>
          <w:r w:rsidR="00FE4D0B">
            <w:rPr>
              <w:rFonts w:ascii="Times New Roman" w:hAnsi="Times New Roman" w:cs="Times New Roman"/>
            </w:rPr>
            <w:t>XYXYXYYX (dr. sc. Jure Jurić)</w:t>
          </w:r>
        </w:sdtContent>
      </w:sdt>
      <w:r w:rsidRPr="004B6268">
        <w:rPr>
          <w:rFonts w:ascii="Times New Roman" w:hAnsi="Times New Roman" w:cs="Times New Roman"/>
        </w:rPr>
        <w:t xml:space="preserve"> izabere u znanstveno zvanje</w:t>
      </w:r>
      <w:r w:rsidR="00854AA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66011633"/>
          <w:placeholder>
            <w:docPart w:val="19C4976FEB0C47DABD629ECDA970B631"/>
          </w:placeholder>
        </w:sdtPr>
        <w:sdtEndPr/>
        <w:sdtContent>
          <w:r w:rsidR="00B61EB2">
            <w:rPr>
              <w:rFonts w:ascii="Times New Roman" w:hAnsi="Times New Roman" w:cs="Times New Roman"/>
            </w:rPr>
            <w:t>znanstvenog suradnika</w:t>
          </w:r>
        </w:sdtContent>
      </w:sdt>
      <w:r w:rsidRPr="004B6268">
        <w:rPr>
          <w:rFonts w:ascii="Times New Roman" w:hAnsi="Times New Roman" w:cs="Times New Roman"/>
        </w:rPr>
        <w:t xml:space="preserve"> u području društvenih znanosti – polje </w:t>
      </w:r>
      <w:sdt>
        <w:sdtPr>
          <w:rPr>
            <w:rFonts w:ascii="Times New Roman" w:hAnsi="Times New Roman" w:cs="Times New Roman"/>
          </w:rPr>
          <w:id w:val="-1128694310"/>
          <w:placeholder>
            <w:docPart w:val="3C9F4F179F7F4DB38F861EFF1C55FEFA"/>
          </w:placeholder>
        </w:sdtPr>
        <w:sdtEndPr/>
        <w:sdtContent>
          <w:r w:rsidR="00B61EB2">
            <w:rPr>
              <w:rFonts w:ascii="Times New Roman" w:hAnsi="Times New Roman" w:cs="Times New Roman"/>
            </w:rPr>
            <w:t>kineziologija.</w:t>
          </w:r>
        </w:sdtContent>
      </w:sdt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651FE3" w:rsidRPr="004B6268" w:rsidRDefault="00651FE3" w:rsidP="003808F8">
      <w:pPr>
        <w:rPr>
          <w:rFonts w:ascii="Times New Roman" w:hAnsi="Times New Roman" w:cs="Times New Roman"/>
        </w:rPr>
      </w:pPr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033222725"/>
          <w:placeholder>
            <w:docPart w:val="F42D1ECC53C74F7B9B5C6D1C8C5CEC54"/>
          </w:placeholder>
        </w:sdtPr>
        <w:sdtEndPr/>
        <w:sdtContent>
          <w:r w:rsidR="00FE4D0B" w:rsidRPr="00FE4D0B">
            <w:rPr>
              <w:rFonts w:ascii="Times New Roman" w:hAnsi="Times New Roman" w:cs="Times New Roman"/>
              <w:color w:val="FF0000"/>
            </w:rPr>
            <w:t>Mirko Mirkić</w:t>
          </w:r>
        </w:sdtContent>
      </w:sdt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  <w:t>___________________________________</w:t>
      </w:r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</w:p>
    <w:p w:rsidR="00651FE3" w:rsidRPr="00FE4D0B" w:rsidRDefault="00651FE3" w:rsidP="00986465">
      <w:pPr>
        <w:ind w:left="708"/>
        <w:rPr>
          <w:rFonts w:ascii="Times New Roman" w:hAnsi="Times New Roman" w:cs="Times New Roman"/>
          <w:color w:val="FF0000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color w:val="FF0000"/>
          </w:rPr>
          <w:id w:val="1879280924"/>
          <w:placeholder>
            <w:docPart w:val="553FF7B2135647908D2F81BCEC7AE6B5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FF0000"/>
              </w:rPr>
              <w:id w:val="-232771533"/>
              <w:placeholder>
                <w:docPart w:val="B3DE9A0416C945CFABA5E08D8A22C135"/>
              </w:placeholder>
            </w:sdtPr>
            <w:sdtEndPr/>
            <w:sdtContent>
              <w:r w:rsidR="00FE4D0B" w:rsidRPr="00FE4D0B">
                <w:rPr>
                  <w:rFonts w:ascii="Times New Roman" w:hAnsi="Times New Roman" w:cs="Times New Roman"/>
                  <w:color w:val="FF0000"/>
                </w:rPr>
                <w:t>Stipe Stipić</w:t>
              </w:r>
            </w:sdtContent>
          </w:sdt>
        </w:sdtContent>
      </w:sdt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  <w:t>___________________________________</w:t>
      </w:r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17850178"/>
          <w:placeholder>
            <w:docPart w:val="23AD7780202D4AA3AE9C84C37BB64111"/>
          </w:placeholder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1586342659"/>
              <w:placeholder>
                <w:docPart w:val="8C91E7A0EAFA48EDB320F29BA09E2D44"/>
              </w:placeholder>
            </w:sdtPr>
            <w:sdtEndPr/>
            <w:sdtContent>
              <w:r w:rsidR="00FE4D0B" w:rsidRPr="00FE4D0B">
                <w:rPr>
                  <w:rFonts w:ascii="Times New Roman" w:hAnsi="Times New Roman" w:cs="Times New Roman"/>
                  <w:color w:val="FF0000"/>
                </w:rPr>
                <w:t>Ivana Ivanić</w:t>
              </w:r>
            </w:sdtContent>
          </w:sdt>
        </w:sdtContent>
      </w:sdt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</w:p>
    <w:p w:rsidR="00651FE3" w:rsidRPr="004B6268" w:rsidRDefault="00651FE3" w:rsidP="00986465">
      <w:pPr>
        <w:ind w:left="708"/>
        <w:rPr>
          <w:rFonts w:ascii="Times New Roman" w:hAnsi="Times New Roman" w:cs="Times New Roman"/>
        </w:rPr>
      </w:pP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</w:r>
      <w:r w:rsidRPr="004B6268">
        <w:rPr>
          <w:rFonts w:ascii="Times New Roman" w:hAnsi="Times New Roman" w:cs="Times New Roman"/>
        </w:rPr>
        <w:tab/>
        <w:t>___________________________________</w:t>
      </w: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9C558C" w:rsidRPr="004B6268" w:rsidRDefault="009C558C" w:rsidP="003808F8">
      <w:pPr>
        <w:rPr>
          <w:rFonts w:ascii="Times New Roman" w:hAnsi="Times New Roman" w:cs="Times New Roman"/>
        </w:rPr>
      </w:pPr>
    </w:p>
    <w:p w:rsidR="003808F8" w:rsidRPr="004B6268" w:rsidRDefault="003808F8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  <w:r w:rsidRPr="004B6268">
        <w:rPr>
          <w:rFonts w:ascii="Times New Roman" w:hAnsi="Times New Roman" w:cs="Times New Roman"/>
        </w:rPr>
        <w:br w:type="page"/>
      </w:r>
    </w:p>
    <w:p w:rsidR="00C653AC" w:rsidRPr="00216DD9" w:rsidRDefault="00E006BE" w:rsidP="00E006BE">
      <w:pPr>
        <w:pStyle w:val="Heading1"/>
        <w:rPr>
          <w:rFonts w:ascii="Times New Roman" w:hAnsi="Times New Roman" w:cs="Times New Roman"/>
        </w:rPr>
      </w:pPr>
      <w:r w:rsidRPr="00216DD9">
        <w:rPr>
          <w:rFonts w:ascii="Times New Roman" w:hAnsi="Times New Roman" w:cs="Times New Roman"/>
        </w:rPr>
        <w:lastRenderedPageBreak/>
        <w:t xml:space="preserve">Popis </w:t>
      </w:r>
      <w:r w:rsidR="004B13BE">
        <w:rPr>
          <w:rFonts w:ascii="Times New Roman" w:hAnsi="Times New Roman" w:cs="Times New Roman"/>
        </w:rPr>
        <w:t xml:space="preserve">svih </w:t>
      </w:r>
      <w:r w:rsidRPr="00216DD9">
        <w:rPr>
          <w:rFonts w:ascii="Times New Roman" w:hAnsi="Times New Roman" w:cs="Times New Roman"/>
        </w:rPr>
        <w:t>radova pristupnika</w:t>
      </w:r>
      <w:r w:rsidR="004B13BE">
        <w:rPr>
          <w:rFonts w:ascii="Times New Roman" w:hAnsi="Times New Roman" w:cs="Times New Roman"/>
        </w:rPr>
        <w:t xml:space="preserve"> </w:t>
      </w:r>
      <w:r w:rsidRPr="00216DD9">
        <w:rPr>
          <w:rStyle w:val="FootnoteReference"/>
          <w:rFonts w:ascii="Times New Roman" w:hAnsi="Times New Roman" w:cs="Times New Roman"/>
        </w:rPr>
        <w:footnoteReference w:id="37"/>
      </w:r>
      <w:r w:rsidRPr="00216DD9">
        <w:rPr>
          <w:rFonts w:ascii="Times New Roman" w:hAnsi="Times New Roman" w:cs="Times New Roman"/>
        </w:rPr>
        <w:t xml:space="preserve"> </w:t>
      </w:r>
    </w:p>
    <w:p w:rsidR="00E006BE" w:rsidRPr="00216DD9" w:rsidRDefault="00E006BE" w:rsidP="00E006BE">
      <w:pPr>
        <w:rPr>
          <w:rFonts w:ascii="Times New Roman" w:hAnsi="Times New Roman" w:cs="Times New Roman"/>
        </w:rPr>
      </w:pPr>
    </w:p>
    <w:p w:rsidR="00E331B5" w:rsidRPr="00481DCE" w:rsidRDefault="00B26811" w:rsidP="00E331B5">
      <w:pPr>
        <w:pStyle w:val="Heading2"/>
        <w:rPr>
          <w:rFonts w:ascii="Times New Roman" w:hAnsi="Times New Roman" w:cs="Times New Roman"/>
          <w:color w:val="5B9BD5" w:themeColor="accent1"/>
        </w:rPr>
      </w:pPr>
      <w:r w:rsidRPr="00481DCE">
        <w:rPr>
          <w:rFonts w:ascii="Times New Roman" w:hAnsi="Times New Roman" w:cs="Times New Roman"/>
          <w:color w:val="5B9BD5" w:themeColor="accent1"/>
        </w:rPr>
        <w:t>A</w:t>
      </w:r>
      <w:r w:rsidR="008A390F" w:rsidRPr="00481DCE">
        <w:rPr>
          <w:rFonts w:ascii="Times New Roman" w:hAnsi="Times New Roman" w:cs="Times New Roman"/>
          <w:color w:val="5B9BD5" w:themeColor="accent1"/>
        </w:rPr>
        <w:t>1</w:t>
      </w:r>
      <w:r w:rsidR="00E331B5" w:rsidRPr="00481DCE">
        <w:rPr>
          <w:rFonts w:ascii="Times New Roman" w:hAnsi="Times New Roman" w:cs="Times New Roman"/>
          <w:color w:val="5B9BD5" w:themeColor="accent1"/>
        </w:rPr>
        <w:t xml:space="preserve"> radovi</w:t>
      </w:r>
      <w:r w:rsidR="00FE4D0B" w:rsidRPr="00481DCE">
        <w:rPr>
          <w:rFonts w:ascii="Times New Roman" w:hAnsi="Times New Roman" w:cs="Times New Roman"/>
          <w:color w:val="5B9BD5" w:themeColor="accent1"/>
        </w:rPr>
        <w:t xml:space="preserve"> </w:t>
      </w:r>
      <w:bookmarkStart w:id="1" w:name="_Hlk29555489"/>
      <w:r w:rsidR="00FE4D0B" w:rsidRPr="00481DCE">
        <w:rPr>
          <w:rFonts w:ascii="Times New Roman" w:hAnsi="Times New Roman" w:cs="Times New Roman"/>
          <w:color w:val="5B9BD5" w:themeColor="accent1"/>
        </w:rPr>
        <w:t>(uključuje i znanstvene knjige)</w:t>
      </w:r>
      <w:bookmarkEnd w:id="1"/>
    </w:p>
    <w:p w:rsidR="00892892" w:rsidRPr="00481DCE" w:rsidRDefault="00892892" w:rsidP="00892892">
      <w:pPr>
        <w:rPr>
          <w:color w:val="5B9BD5" w:themeColor="accent1"/>
        </w:rPr>
      </w:pPr>
    </w:p>
    <w:p w:rsidR="00892892" w:rsidRPr="00481DCE" w:rsidRDefault="00892892" w:rsidP="00892892">
      <w:pPr>
        <w:pStyle w:val="ListParagraph"/>
        <w:spacing w:line="276" w:lineRule="auto"/>
        <w:ind w:left="714"/>
        <w:contextualSpacing w:val="0"/>
        <w:jc w:val="both"/>
        <w:outlineLvl w:val="0"/>
        <w:rPr>
          <w:rFonts w:ascii="Times New Roman" w:hAnsi="Times New Roman" w:cs="Times New Roman"/>
          <w:color w:val="5B9BD5" w:themeColor="accent1"/>
        </w:rPr>
      </w:pPr>
    </w:p>
    <w:p w:rsidR="00E331B5" w:rsidRPr="00481DCE" w:rsidRDefault="00B26811" w:rsidP="00E331B5">
      <w:pPr>
        <w:pStyle w:val="Heading2"/>
        <w:rPr>
          <w:rFonts w:ascii="Times New Roman" w:hAnsi="Times New Roman" w:cs="Times New Roman"/>
          <w:color w:val="5B9BD5" w:themeColor="accent1"/>
        </w:rPr>
      </w:pPr>
      <w:r w:rsidRPr="00481DCE">
        <w:rPr>
          <w:rFonts w:ascii="Times New Roman" w:hAnsi="Times New Roman" w:cs="Times New Roman"/>
          <w:color w:val="5B9BD5" w:themeColor="accent1"/>
        </w:rPr>
        <w:t>A</w:t>
      </w:r>
      <w:r w:rsidR="008A390F" w:rsidRPr="00481DCE">
        <w:rPr>
          <w:rFonts w:ascii="Times New Roman" w:hAnsi="Times New Roman" w:cs="Times New Roman"/>
          <w:color w:val="5B9BD5" w:themeColor="accent1"/>
        </w:rPr>
        <w:t>2</w:t>
      </w:r>
      <w:r w:rsidR="00E331B5" w:rsidRPr="00481DCE">
        <w:rPr>
          <w:rFonts w:ascii="Times New Roman" w:hAnsi="Times New Roman" w:cs="Times New Roman"/>
          <w:color w:val="5B9BD5" w:themeColor="accent1"/>
        </w:rPr>
        <w:t xml:space="preserve"> radovi</w:t>
      </w:r>
      <w:r w:rsidR="007018F2">
        <w:rPr>
          <w:rFonts w:ascii="Times New Roman" w:hAnsi="Times New Roman" w:cs="Times New Roman"/>
          <w:color w:val="5B9BD5" w:themeColor="accent1"/>
        </w:rPr>
        <w:t xml:space="preserve"> </w:t>
      </w:r>
      <w:r w:rsidR="007018F2" w:rsidRPr="00481DCE">
        <w:rPr>
          <w:rFonts w:ascii="Times New Roman" w:hAnsi="Times New Roman" w:cs="Times New Roman"/>
          <w:color w:val="5B9BD5" w:themeColor="accent1"/>
        </w:rPr>
        <w:t>(uključuje i znanstvene knjige)</w:t>
      </w:r>
    </w:p>
    <w:p w:rsidR="00892892" w:rsidRPr="00481DCE" w:rsidRDefault="00892892" w:rsidP="00892892">
      <w:pPr>
        <w:rPr>
          <w:color w:val="5B9BD5" w:themeColor="accent1"/>
        </w:rPr>
      </w:pPr>
    </w:p>
    <w:p w:rsidR="00892892" w:rsidRPr="00216DD9" w:rsidRDefault="00892892" w:rsidP="00892892">
      <w:pPr>
        <w:pStyle w:val="ListParagraph"/>
        <w:spacing w:line="276" w:lineRule="auto"/>
        <w:ind w:left="714"/>
        <w:contextualSpacing w:val="0"/>
        <w:jc w:val="both"/>
        <w:outlineLvl w:val="0"/>
        <w:rPr>
          <w:rFonts w:ascii="Times New Roman" w:hAnsi="Times New Roman" w:cs="Times New Roman"/>
        </w:rPr>
      </w:pPr>
    </w:p>
    <w:p w:rsidR="00E331B5" w:rsidRDefault="00E331B5" w:rsidP="00E331B5">
      <w:pPr>
        <w:pStyle w:val="Heading2"/>
        <w:rPr>
          <w:rFonts w:ascii="Times New Roman" w:hAnsi="Times New Roman" w:cs="Times New Roman"/>
        </w:rPr>
      </w:pPr>
      <w:r w:rsidRPr="00216DD9">
        <w:rPr>
          <w:rFonts w:ascii="Times New Roman" w:hAnsi="Times New Roman" w:cs="Times New Roman"/>
        </w:rPr>
        <w:t>A3 radovi</w:t>
      </w:r>
      <w:r w:rsidR="007018F2">
        <w:rPr>
          <w:rFonts w:ascii="Times New Roman" w:hAnsi="Times New Roman" w:cs="Times New Roman"/>
        </w:rPr>
        <w:t xml:space="preserve"> </w:t>
      </w:r>
      <w:r w:rsidR="007018F2" w:rsidRPr="00481DCE">
        <w:rPr>
          <w:rFonts w:ascii="Times New Roman" w:hAnsi="Times New Roman" w:cs="Times New Roman"/>
          <w:color w:val="5B9BD5" w:themeColor="accent1"/>
        </w:rPr>
        <w:t>(uključuje i znanstvene knjige)</w:t>
      </w:r>
    </w:p>
    <w:p w:rsidR="00892892" w:rsidRPr="00892892" w:rsidRDefault="00892892" w:rsidP="00892892"/>
    <w:p w:rsidR="00261432" w:rsidRDefault="00261432">
      <w:pPr>
        <w:rPr>
          <w:rFonts w:ascii="Times New Roman" w:hAnsi="Times New Roman" w:cs="Times New Roman"/>
          <w:b/>
          <w:bCs/>
          <w:u w:val="single"/>
        </w:rPr>
      </w:pPr>
    </w:p>
    <w:p w:rsidR="00861F02" w:rsidRDefault="00861F02">
      <w:pPr>
        <w:rPr>
          <w:rFonts w:ascii="Times New Roman" w:hAnsi="Times New Roman" w:cs="Times New Roman"/>
          <w:b/>
          <w:bCs/>
          <w:u w:val="single"/>
        </w:rPr>
      </w:pPr>
    </w:p>
    <w:sectPr w:rsidR="00861F02" w:rsidSect="006E64D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594" w:rsidRDefault="00794594" w:rsidP="001A0A1B">
      <w:pPr>
        <w:spacing w:after="0" w:line="240" w:lineRule="auto"/>
      </w:pPr>
      <w:r>
        <w:separator/>
      </w:r>
    </w:p>
  </w:endnote>
  <w:endnote w:type="continuationSeparator" w:id="0">
    <w:p w:rsidR="00794594" w:rsidRDefault="00794594" w:rsidP="001A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759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D7813" w:rsidRDefault="00BD7813">
        <w:pPr>
          <w:pStyle w:val="Footer"/>
          <w:jc w:val="right"/>
        </w:pPr>
        <w:r w:rsidRPr="00221AFC">
          <w:rPr>
            <w:rFonts w:ascii="Times New Roman" w:hAnsi="Times New Roman" w:cs="Times New Roman"/>
          </w:rPr>
          <w:fldChar w:fldCharType="begin"/>
        </w:r>
        <w:r w:rsidRPr="00221AFC">
          <w:rPr>
            <w:rFonts w:ascii="Times New Roman" w:hAnsi="Times New Roman" w:cs="Times New Roman"/>
          </w:rPr>
          <w:instrText>PAGE   \* MERGEFORMAT</w:instrText>
        </w:r>
        <w:r w:rsidRPr="00221AFC">
          <w:rPr>
            <w:rFonts w:ascii="Times New Roman" w:hAnsi="Times New Roman" w:cs="Times New Roman"/>
          </w:rPr>
          <w:fldChar w:fldCharType="separate"/>
        </w:r>
        <w:r w:rsidR="000A171D">
          <w:rPr>
            <w:rFonts w:ascii="Times New Roman" w:hAnsi="Times New Roman" w:cs="Times New Roman"/>
            <w:noProof/>
          </w:rPr>
          <w:t>20</w:t>
        </w:r>
        <w:r w:rsidRPr="00221AFC">
          <w:rPr>
            <w:rFonts w:ascii="Times New Roman" w:hAnsi="Times New Roman" w:cs="Times New Roman"/>
          </w:rPr>
          <w:fldChar w:fldCharType="end"/>
        </w:r>
      </w:p>
    </w:sdtContent>
  </w:sdt>
  <w:p w:rsidR="00BD7813" w:rsidRDefault="00BD7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594" w:rsidRDefault="00794594" w:rsidP="001A0A1B">
      <w:pPr>
        <w:spacing w:after="0" w:line="240" w:lineRule="auto"/>
      </w:pPr>
      <w:r>
        <w:separator/>
      </w:r>
    </w:p>
  </w:footnote>
  <w:footnote w:type="continuationSeparator" w:id="0">
    <w:p w:rsidR="00794594" w:rsidRDefault="00794594" w:rsidP="001A0A1B">
      <w:pPr>
        <w:spacing w:after="0" w:line="240" w:lineRule="auto"/>
      </w:pPr>
      <w:r>
        <w:continuationSeparator/>
      </w:r>
    </w:p>
  </w:footnote>
  <w:footnote w:id="1">
    <w:p w:rsidR="00BD7813" w:rsidRPr="001F0A3A" w:rsidRDefault="00BD7813" w:rsidP="00647366">
      <w:pPr>
        <w:pStyle w:val="FootnoteText"/>
      </w:pPr>
      <w:r w:rsidRPr="001F0A3A">
        <w:rPr>
          <w:rStyle w:val="FootnoteReference"/>
        </w:rPr>
        <w:footnoteRef/>
      </w:r>
      <w:r w:rsidRPr="001F0A3A">
        <w:t xml:space="preserve"> Osobni zahtjev obavezni je prilog Izvješću</w:t>
      </w:r>
      <w:r>
        <w:t>.</w:t>
      </w:r>
    </w:p>
  </w:footnote>
  <w:footnote w:id="2">
    <w:p w:rsidR="00BD7813" w:rsidRDefault="00BD7813">
      <w:pPr>
        <w:pStyle w:val="FootnoteText"/>
      </w:pPr>
      <w:r>
        <w:rPr>
          <w:rStyle w:val="FootnoteReference"/>
        </w:rPr>
        <w:footnoteRef/>
      </w:r>
      <w:r>
        <w:t xml:space="preserve"> U slučaju da je izbor u znanstvenog savjetnika proveden </w:t>
      </w:r>
      <w:r w:rsidRPr="00BD7813">
        <w:t xml:space="preserve">prije </w:t>
      </w:r>
      <w:r w:rsidRPr="00BD7813">
        <w:rPr>
          <w:b/>
        </w:rPr>
        <w:t>06. 10. 2014.</w:t>
      </w:r>
      <w:r w:rsidRPr="00BD7813">
        <w:t xml:space="preserve"> pristupnik</w:t>
      </w:r>
      <w:r>
        <w:t xml:space="preserve"> treba ispuniti 50% od propisanih uvjeta (Pravilnik 2017; članak 43). </w:t>
      </w:r>
    </w:p>
  </w:footnote>
  <w:footnote w:id="3">
    <w:p w:rsidR="00BD7813" w:rsidRPr="00F62BDF" w:rsidRDefault="00BD7813" w:rsidP="008D1C26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Pr="00BD7813">
        <w:t>Do 3 autora – 3</w:t>
      </w:r>
      <w:r w:rsidRPr="00F62BDF">
        <w:t xml:space="preserve"> bod</w:t>
      </w:r>
      <w:r>
        <w:t>a</w:t>
      </w:r>
      <w:r w:rsidRPr="00F62BDF">
        <w:t xml:space="preserve">, četiri i pet autora – </w:t>
      </w:r>
      <w:r>
        <w:t>1,5 bod, šest i više autora – 3/broj autora</w:t>
      </w:r>
    </w:p>
  </w:footnote>
  <w:footnote w:id="4">
    <w:p w:rsidR="00BD7813" w:rsidRPr="00F62BDF" w:rsidRDefault="00BD7813" w:rsidP="00453F7B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Pr="00BD7813">
        <w:t xml:space="preserve">Do 3 autora </w:t>
      </w:r>
      <w:r>
        <w:t>– 3 boda,</w:t>
      </w:r>
      <w:r w:rsidRPr="00F62BDF">
        <w:t xml:space="preserve"> četiri i pet autora – </w:t>
      </w:r>
      <w:r>
        <w:t>1,5 bod, š</w:t>
      </w:r>
      <w:r w:rsidRPr="00F62BDF">
        <w:t>est i više autora –</w:t>
      </w:r>
      <w:r>
        <w:t xml:space="preserve"> 3/broj autora</w:t>
      </w:r>
    </w:p>
  </w:footnote>
  <w:footnote w:id="5">
    <w:p w:rsidR="00BD7813" w:rsidRPr="00F62BDF" w:rsidRDefault="00BD7813" w:rsidP="008C369E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Pr="00BD7813">
        <w:t xml:space="preserve">Do 3 autora </w:t>
      </w:r>
      <w:r w:rsidRPr="00F62BDF">
        <w:t>– 1 bod, četiri i pet autora – 1/2 boda, šest i više autora – 1/broj autora)</w:t>
      </w:r>
    </w:p>
  </w:footnote>
  <w:footnote w:id="6">
    <w:p w:rsidR="00BD7813" w:rsidRPr="00F62BDF" w:rsidRDefault="00BD7813" w:rsidP="0002752E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Pr="00BD7813">
        <w:t>Do 3 autora</w:t>
      </w:r>
      <w:r w:rsidRPr="00357406">
        <w:rPr>
          <w:color w:val="FF0000"/>
        </w:rPr>
        <w:t xml:space="preserve"> </w:t>
      </w:r>
      <w:r w:rsidRPr="00F62BDF">
        <w:t>– 1 bod, četiri i pet autora – 1/2 boda, šest i više autora – 1/broj autora)</w:t>
      </w:r>
    </w:p>
  </w:footnote>
  <w:footnote w:id="7">
    <w:p w:rsidR="00BD7813" w:rsidRPr="00F62BDF" w:rsidRDefault="00BD7813" w:rsidP="0035016E">
      <w:pPr>
        <w:pStyle w:val="FootnoteText"/>
      </w:pPr>
      <w:r w:rsidRPr="00F62BDF">
        <w:rPr>
          <w:rStyle w:val="FootnoteReference"/>
        </w:rPr>
        <w:footnoteRef/>
      </w:r>
      <w:r w:rsidRPr="00F62BDF">
        <w:t xml:space="preserve"> Radovi objavljeni u publikacijama koje nisu razvrstane u Q1-Q4 upisuju se kao </w:t>
      </w:r>
      <w:r w:rsidRPr="004509F3">
        <w:rPr>
          <w:b/>
        </w:rPr>
        <w:t>Q4</w:t>
      </w:r>
      <w:r>
        <w:rPr>
          <w:b/>
          <w:color w:val="00B050"/>
        </w:rPr>
        <w:t xml:space="preserve"> </w:t>
      </w:r>
    </w:p>
  </w:footnote>
  <w:footnote w:id="8">
    <w:p w:rsidR="00BD7813" w:rsidRPr="00F62BDF" w:rsidRDefault="00BD7813" w:rsidP="0035016E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Pr="00BD7813">
        <w:t xml:space="preserve">Do 3 autora </w:t>
      </w:r>
      <w:r w:rsidRPr="00F62BDF">
        <w:t>– 1 bod, četiri i pet autora – 1/2 boda, šest i više autora – 1/broj autora)</w:t>
      </w:r>
    </w:p>
  </w:footnote>
  <w:footnote w:id="9">
    <w:p w:rsidR="00BD7813" w:rsidRDefault="00BD7813" w:rsidP="0035016E">
      <w:pPr>
        <w:pStyle w:val="FootnoteText"/>
      </w:pPr>
      <w:r w:rsidRPr="00F62BDF">
        <w:rPr>
          <w:rStyle w:val="FootnoteReference"/>
        </w:rPr>
        <w:footnoteRef/>
      </w:r>
      <w:r w:rsidRPr="00F62BDF">
        <w:t xml:space="preserve"> </w:t>
      </w:r>
      <w:r w:rsidRPr="004509F3">
        <w:t>Ako</w:t>
      </w:r>
      <w:r w:rsidRPr="00F62BDF">
        <w:t xml:space="preserve"> je časopis citiran u prvoj ili drugoj kvartili prema WoS ili Scopus, broj neponderiranih bodova množi se </w:t>
      </w:r>
      <w:r>
        <w:t xml:space="preserve">sa dva </w:t>
      </w:r>
    </w:p>
  </w:footnote>
  <w:footnote w:id="10">
    <w:p w:rsidR="00BD7813" w:rsidRPr="00F62BDF" w:rsidRDefault="00BD7813" w:rsidP="004509F3">
      <w:pPr>
        <w:pStyle w:val="FootnoteText"/>
      </w:pPr>
      <w:r w:rsidRPr="00F62BDF">
        <w:rPr>
          <w:rStyle w:val="FootnoteReference"/>
        </w:rPr>
        <w:footnoteRef/>
      </w:r>
      <w:r w:rsidRPr="00F62BDF">
        <w:t xml:space="preserve"> Radovi objavljeni u publikacijama koje nisu razvrstane u Q1-Q4 upisuju se kao Q4</w:t>
      </w:r>
      <w:r>
        <w:rPr>
          <w:b/>
          <w:color w:val="00B050"/>
        </w:rPr>
        <w:t xml:space="preserve"> </w:t>
      </w:r>
    </w:p>
  </w:footnote>
  <w:footnote w:id="11">
    <w:p w:rsidR="00BD7813" w:rsidRPr="00F62BDF" w:rsidRDefault="00BD7813" w:rsidP="0035016E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Pr="00BD7813">
        <w:t xml:space="preserve">Do 3 autora </w:t>
      </w:r>
      <w:r w:rsidRPr="00F62BDF">
        <w:t>– 1 bod, četiri i pet autora – 1/2 boda, šes</w:t>
      </w:r>
      <w:r>
        <w:t>t i više autora – 1/broj autora</w:t>
      </w:r>
    </w:p>
  </w:footnote>
  <w:footnote w:id="12">
    <w:p w:rsidR="00BD7813" w:rsidRDefault="00BD7813" w:rsidP="0035016E">
      <w:pPr>
        <w:pStyle w:val="FootnoteText"/>
      </w:pPr>
      <w:r w:rsidRPr="00F62BDF">
        <w:rPr>
          <w:rStyle w:val="FootnoteReference"/>
        </w:rPr>
        <w:footnoteRef/>
      </w:r>
      <w:r w:rsidRPr="00F62BDF">
        <w:t xml:space="preserve"> </w:t>
      </w:r>
      <w:r w:rsidRPr="004509F3">
        <w:t xml:space="preserve">Ako </w:t>
      </w:r>
      <w:r w:rsidRPr="00F62BDF">
        <w:t xml:space="preserve">je časopis citiran u prvoj ili drugoj kvartili prema WoS ili Scopus, broj neponderiranih bodova množi se </w:t>
      </w:r>
      <w:r>
        <w:t xml:space="preserve">sa dva </w:t>
      </w:r>
    </w:p>
  </w:footnote>
  <w:footnote w:id="13">
    <w:p w:rsidR="00BD7813" w:rsidRPr="00F62BDF" w:rsidRDefault="00BD7813" w:rsidP="00933674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Pr="00BD7813">
        <w:t xml:space="preserve">Do 3 autora </w:t>
      </w:r>
      <w:r w:rsidRPr="00F62BDF">
        <w:t>– 1 bod, četiri i pet autora – 1/2 boda, šes</w:t>
      </w:r>
      <w:r>
        <w:t>t i više autora – 1/broj autora</w:t>
      </w:r>
    </w:p>
  </w:footnote>
  <w:footnote w:id="14">
    <w:p w:rsidR="00BD7813" w:rsidRPr="00F62BDF" w:rsidRDefault="00BD7813" w:rsidP="007764B6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Pr="00BD7813">
        <w:t xml:space="preserve">Do 3 autora </w:t>
      </w:r>
      <w:r w:rsidRPr="00F62BDF">
        <w:t>– 1 bod, četiri i pet autora – 1/2 boda, šest i više autora – 1/broj autora</w:t>
      </w:r>
    </w:p>
  </w:footnote>
  <w:footnote w:id="15">
    <w:p w:rsidR="00BD7813" w:rsidRPr="00F62BDF" w:rsidRDefault="00BD7813" w:rsidP="008C369E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Pr="00BD7813">
        <w:t xml:space="preserve">Do 3 autora </w:t>
      </w:r>
      <w:r>
        <w:t>– 2,25 bodova, četiri i pet autora – 1,125 bodova, šest i više autora - 2,25/broj autora</w:t>
      </w:r>
    </w:p>
  </w:footnote>
  <w:footnote w:id="16">
    <w:p w:rsidR="00BD7813" w:rsidRPr="00F62BDF" w:rsidRDefault="00BD7813" w:rsidP="003232F0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Pr="00BD7813">
        <w:t xml:space="preserve">Do 3 autora </w:t>
      </w:r>
      <w:r>
        <w:t>– 2,25 bodova, četiri i pet autora – 1,125 bodova, šest i više autora - 2,25/broj autora</w:t>
      </w:r>
    </w:p>
  </w:footnote>
  <w:footnote w:id="17">
    <w:p w:rsidR="00BD7813" w:rsidRPr="00F62BDF" w:rsidRDefault="00BD7813" w:rsidP="007764B6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Pr="00BD7813">
        <w:t xml:space="preserve">Do 3 autora </w:t>
      </w:r>
      <w:r>
        <w:t xml:space="preserve">– 0,75 bodova, </w:t>
      </w:r>
      <w:r w:rsidRPr="00F62BDF">
        <w:t xml:space="preserve">četiri i pet autora – </w:t>
      </w:r>
      <w:r>
        <w:t>0,375 bodova, šest i više autora – 0,75</w:t>
      </w:r>
      <w:r w:rsidRPr="00F62BDF">
        <w:t>/broj autora)</w:t>
      </w:r>
    </w:p>
  </w:footnote>
  <w:footnote w:id="18">
    <w:p w:rsidR="00BD7813" w:rsidRPr="00F62BDF" w:rsidRDefault="00BD7813" w:rsidP="00541FA0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Pr="00BD7813">
        <w:t xml:space="preserve">Do 3 autora </w:t>
      </w:r>
      <w:r>
        <w:t xml:space="preserve">– 0,75 bodova, </w:t>
      </w:r>
      <w:r w:rsidRPr="00F62BDF">
        <w:t xml:space="preserve">četiri i pet autora – </w:t>
      </w:r>
      <w:r>
        <w:t>0,375 bodova, šest i više autora – 0,75</w:t>
      </w:r>
      <w:r w:rsidRPr="00F62BDF">
        <w:t>/broj autora)</w:t>
      </w:r>
    </w:p>
  </w:footnote>
  <w:footnote w:id="19">
    <w:p w:rsidR="00BD7813" w:rsidRPr="00F62BDF" w:rsidRDefault="00BD7813" w:rsidP="00541FA0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Pr="00BD7813">
        <w:t xml:space="preserve">Do 3 autora </w:t>
      </w:r>
      <w:r>
        <w:t xml:space="preserve">– 0,75 bodova, </w:t>
      </w:r>
      <w:r w:rsidRPr="00F62BDF">
        <w:t xml:space="preserve">četiri i pet autora – </w:t>
      </w:r>
      <w:r>
        <w:t>0,375 bodova, šest i više autora – 0,75</w:t>
      </w:r>
      <w:r w:rsidRPr="00F62BDF">
        <w:t>/broj autora)</w:t>
      </w:r>
    </w:p>
  </w:footnote>
  <w:footnote w:id="20">
    <w:p w:rsidR="00BD7813" w:rsidRPr="00F62BDF" w:rsidRDefault="00BD7813" w:rsidP="00E052CB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Pr="00BD7813">
        <w:t xml:space="preserve">Do 3 autora </w:t>
      </w:r>
      <w:r>
        <w:t xml:space="preserve">– 0,75 bodova, </w:t>
      </w:r>
      <w:r w:rsidRPr="00F62BDF">
        <w:t xml:space="preserve">četiri i pet autora – </w:t>
      </w:r>
      <w:r>
        <w:t>0,375 bodova, šest i više autora – 0,75</w:t>
      </w:r>
      <w:r w:rsidRPr="00F62BDF">
        <w:t>/broj autora)</w:t>
      </w:r>
    </w:p>
  </w:footnote>
  <w:footnote w:id="21">
    <w:p w:rsidR="000A171D" w:rsidRDefault="000A171D" w:rsidP="000A171D">
      <w:pPr>
        <w:pStyle w:val="CommentText"/>
      </w:pPr>
      <w:r>
        <w:rPr>
          <w:rStyle w:val="FootnoteReference"/>
        </w:rPr>
        <w:footnoteRef/>
      </w:r>
      <w:r>
        <w:t xml:space="preserve"> Skup se smatra međunarodnim ako ima međunarodni organizacijski odbor ili uredništvo</w:t>
      </w:r>
    </w:p>
  </w:footnote>
  <w:footnote w:id="22">
    <w:p w:rsidR="00BD7813" w:rsidRPr="00F62BDF" w:rsidRDefault="00BD7813" w:rsidP="00EE0652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Pr="00BD7813">
        <w:t>Do 3 autora</w:t>
      </w:r>
      <w:r>
        <w:t xml:space="preserve"> – 0,75 bodova, </w:t>
      </w:r>
      <w:r w:rsidRPr="00F62BDF">
        <w:t xml:space="preserve">četiri i pet autora – </w:t>
      </w:r>
      <w:r>
        <w:t>0,375 bodova, šest i više autora – 0,75</w:t>
      </w:r>
      <w:r w:rsidRPr="00F62BDF">
        <w:t>/broj autora)</w:t>
      </w:r>
    </w:p>
  </w:footnote>
  <w:footnote w:id="23">
    <w:p w:rsidR="000A171D" w:rsidRDefault="000A171D">
      <w:pPr>
        <w:pStyle w:val="FootnoteText"/>
      </w:pPr>
      <w:r>
        <w:rPr>
          <w:rStyle w:val="FootnoteReference"/>
        </w:rPr>
        <w:footnoteRef/>
      </w:r>
      <w:r>
        <w:t xml:space="preserve"> Skup se smatra međunarodnim ako ima međunarodni organizacijski odbor ili uredništvo</w:t>
      </w:r>
    </w:p>
  </w:footnote>
  <w:footnote w:id="24">
    <w:p w:rsidR="00BD7813" w:rsidRPr="00F62BDF" w:rsidRDefault="00BD7813" w:rsidP="00EE0652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="000A171D" w:rsidRPr="000A171D">
        <w:t>Do 3 autora</w:t>
      </w:r>
      <w:r>
        <w:t xml:space="preserve"> – 0,75 bodova, </w:t>
      </w:r>
      <w:r w:rsidRPr="00F62BDF">
        <w:t xml:space="preserve">četiri i pet autora – </w:t>
      </w:r>
      <w:r>
        <w:t>0,375 bodova, šest i više autora – 0,75</w:t>
      </w:r>
      <w:r w:rsidRPr="00F62BDF">
        <w:t>/broj autora)</w:t>
      </w:r>
    </w:p>
  </w:footnote>
  <w:footnote w:id="25">
    <w:p w:rsidR="00BD7813" w:rsidRPr="00F62BDF" w:rsidRDefault="00BD7813" w:rsidP="008C369E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="000A171D" w:rsidRPr="000A171D">
        <w:t>Do 3 autora</w:t>
      </w:r>
      <w:r>
        <w:t xml:space="preserve"> – 1,5 bod</w:t>
      </w:r>
      <w:r w:rsidRPr="00F62BDF">
        <w:t xml:space="preserve">, četiri i pet autora – </w:t>
      </w:r>
      <w:r>
        <w:t>0,75 bodova, šest i više autora – 0,5</w:t>
      </w:r>
      <w:r w:rsidRPr="00F62BDF">
        <w:t>/broj autora)</w:t>
      </w:r>
    </w:p>
  </w:footnote>
  <w:footnote w:id="26">
    <w:p w:rsidR="00BD7813" w:rsidRPr="00F62BDF" w:rsidRDefault="00BD7813" w:rsidP="00D16DC8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="000A171D" w:rsidRPr="000A171D">
        <w:t>Do 3 autora</w:t>
      </w:r>
      <w:r>
        <w:t xml:space="preserve"> – 1,5 bod</w:t>
      </w:r>
      <w:r w:rsidRPr="00F62BDF">
        <w:t xml:space="preserve">, četiri i pet autora – </w:t>
      </w:r>
      <w:r>
        <w:t>0,75 bodova, šest i više autora – 0,5</w:t>
      </w:r>
      <w:r w:rsidRPr="00F62BDF">
        <w:t>/broj autora)</w:t>
      </w:r>
    </w:p>
  </w:footnote>
  <w:footnote w:id="27">
    <w:p w:rsidR="00BD7813" w:rsidRPr="00F62BDF" w:rsidRDefault="00BD7813" w:rsidP="00D16DC8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="000A171D" w:rsidRPr="000A171D">
        <w:t>Do 3 autora</w:t>
      </w:r>
      <w:r w:rsidR="000A171D">
        <w:t xml:space="preserve"> </w:t>
      </w:r>
      <w:r>
        <w:t>– 0,5 bodova</w:t>
      </w:r>
      <w:r w:rsidRPr="00F62BDF">
        <w:t xml:space="preserve">, četiri i pet autora – </w:t>
      </w:r>
      <w:r>
        <w:t>0,25 bodova, šest i više autora – 0,5</w:t>
      </w:r>
      <w:r w:rsidRPr="00F62BDF">
        <w:t>/broj autora)</w:t>
      </w:r>
    </w:p>
  </w:footnote>
  <w:footnote w:id="28">
    <w:p w:rsidR="00BD7813" w:rsidRPr="00F62BDF" w:rsidRDefault="00BD7813" w:rsidP="00B751A7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="000A171D" w:rsidRPr="000A171D">
        <w:t>Do 3 autora</w:t>
      </w:r>
      <w:r w:rsidR="000A171D">
        <w:t xml:space="preserve"> </w:t>
      </w:r>
      <w:r>
        <w:t>– 0,5 bodova</w:t>
      </w:r>
      <w:r w:rsidRPr="00F62BDF">
        <w:t xml:space="preserve">, četiri i pet autora – </w:t>
      </w:r>
      <w:r>
        <w:t>0,25 bodova, šest i više autora – 0,5</w:t>
      </w:r>
      <w:r w:rsidRPr="00F62BDF">
        <w:t>/broj autora)</w:t>
      </w:r>
    </w:p>
  </w:footnote>
  <w:footnote w:id="29">
    <w:p w:rsidR="00BD7813" w:rsidRPr="00F62BDF" w:rsidRDefault="00BD7813" w:rsidP="00E229E0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="000A171D" w:rsidRPr="000A171D">
        <w:t>Do 3 autora</w:t>
      </w:r>
      <w:r w:rsidR="000A171D">
        <w:t xml:space="preserve"> </w:t>
      </w:r>
      <w:r>
        <w:t>– 0,5 bodova</w:t>
      </w:r>
      <w:r w:rsidRPr="00F62BDF">
        <w:t xml:space="preserve">, četiri i pet autora – </w:t>
      </w:r>
      <w:r>
        <w:t>0,25 bodova, šest i više autora – 0,5</w:t>
      </w:r>
      <w:r w:rsidRPr="00F62BDF">
        <w:t>/broj autora)</w:t>
      </w:r>
    </w:p>
  </w:footnote>
  <w:footnote w:id="30">
    <w:p w:rsidR="00BD7813" w:rsidRPr="00F62BDF" w:rsidRDefault="00BD7813" w:rsidP="009976C2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="000A171D" w:rsidRPr="000A171D">
        <w:t>Do 3 autora</w:t>
      </w:r>
      <w:r w:rsidR="000A171D">
        <w:t xml:space="preserve"> </w:t>
      </w:r>
      <w:r>
        <w:t>– 0,5 bodova</w:t>
      </w:r>
      <w:r w:rsidRPr="00F62BDF">
        <w:t xml:space="preserve">, četiri i pet autora – </w:t>
      </w:r>
      <w:r>
        <w:t>0,25 bodova, šest i više autora – 0,5</w:t>
      </w:r>
      <w:r w:rsidRPr="00F62BDF">
        <w:t>/broj autora)</w:t>
      </w:r>
    </w:p>
  </w:footnote>
  <w:footnote w:id="31">
    <w:p w:rsidR="00BD7813" w:rsidRPr="00F62BDF" w:rsidRDefault="00BD7813" w:rsidP="00D9559F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="000A171D" w:rsidRPr="000A171D">
        <w:t>Do 3 autora</w:t>
      </w:r>
      <w:r w:rsidR="000A171D">
        <w:t xml:space="preserve"> </w:t>
      </w:r>
      <w:r>
        <w:t>– 0,5 bodova</w:t>
      </w:r>
      <w:r w:rsidRPr="00F62BDF">
        <w:t xml:space="preserve">, četiri i pet autora – </w:t>
      </w:r>
      <w:r>
        <w:t>0,25 bodova, šest i više autora – 0,5</w:t>
      </w:r>
      <w:r w:rsidRPr="00F62BDF">
        <w:t>/broj autora)</w:t>
      </w:r>
    </w:p>
  </w:footnote>
  <w:footnote w:id="32">
    <w:p w:rsidR="00BD7813" w:rsidRPr="00F62BDF" w:rsidRDefault="00BD7813" w:rsidP="00D9559F">
      <w:pPr>
        <w:pStyle w:val="FootnoteText"/>
      </w:pPr>
      <w:r w:rsidRPr="00F62BDF">
        <w:rPr>
          <w:rStyle w:val="FootnoteReference"/>
        </w:rPr>
        <w:footnoteRef/>
      </w:r>
      <w:r>
        <w:t xml:space="preserve"> </w:t>
      </w:r>
      <w:r w:rsidR="000A171D" w:rsidRPr="000A171D">
        <w:t>Do 3 autora</w:t>
      </w:r>
      <w:r w:rsidR="000A171D">
        <w:t xml:space="preserve"> </w:t>
      </w:r>
      <w:r>
        <w:t>– 0,5 bodova</w:t>
      </w:r>
      <w:r w:rsidRPr="00F62BDF">
        <w:t xml:space="preserve">, četiri i pet autora – </w:t>
      </w:r>
      <w:r>
        <w:t>0,25 bodova, šest i više autora – 0,5</w:t>
      </w:r>
      <w:r w:rsidRPr="00F62BDF">
        <w:t>/broj autora)</w:t>
      </w:r>
    </w:p>
  </w:footnote>
  <w:footnote w:id="33">
    <w:p w:rsidR="00BD7813" w:rsidRDefault="00BD7813" w:rsidP="00C851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73F8">
        <w:rPr>
          <w:b/>
        </w:rPr>
        <w:t>Obavezno</w:t>
      </w:r>
      <w:r>
        <w:t xml:space="preserve"> popuniti kod izbora u znanstveno zvanje znanstvenog savjetnika i više. </w:t>
      </w:r>
      <w:r w:rsidRPr="003173F8">
        <w:rPr>
          <w:b/>
        </w:rPr>
        <w:t>Preporučljivo</w:t>
      </w:r>
      <w:r>
        <w:t xml:space="preserve"> popuniti i kod izbora u višeg znanstvenog suradnika</w:t>
      </w:r>
    </w:p>
  </w:footnote>
  <w:footnote w:id="34">
    <w:p w:rsidR="00BD7813" w:rsidRDefault="00BD7813" w:rsidP="00C851F2">
      <w:pPr>
        <w:pStyle w:val="FootnoteText"/>
      </w:pPr>
      <w:r>
        <w:rPr>
          <w:rStyle w:val="FootnoteReference"/>
        </w:rPr>
        <w:footnoteRef/>
      </w:r>
      <w:r>
        <w:t xml:space="preserve"> U slučaju navođenja citiranosti potvrda o citiranosti obavezan je prilog Izvješću</w:t>
      </w:r>
    </w:p>
  </w:footnote>
  <w:footnote w:id="35">
    <w:p w:rsidR="000A171D" w:rsidRDefault="000A17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Odnosi se na sudjelovanje</w:t>
      </w:r>
      <w:bookmarkStart w:id="0" w:name="_GoBack"/>
      <w:bookmarkEnd w:id="0"/>
      <w:r>
        <w:t xml:space="preserve"> u programskim ili znanstvenim odborima</w:t>
      </w:r>
    </w:p>
  </w:footnote>
  <w:footnote w:id="36">
    <w:p w:rsidR="00BD7813" w:rsidRDefault="00BD7813">
      <w:pPr>
        <w:pStyle w:val="FootnoteText"/>
      </w:pPr>
      <w:r>
        <w:rPr>
          <w:rStyle w:val="FootnoteReference"/>
        </w:rPr>
        <w:footnoteRef/>
      </w:r>
      <w:r>
        <w:t xml:space="preserve"> Ukupan </w:t>
      </w:r>
      <w:r w:rsidRPr="00481DCE">
        <w:t>zbroj</w:t>
      </w:r>
      <w:r>
        <w:t xml:space="preserve"> ne smije prelaziti </w:t>
      </w:r>
      <w:r w:rsidR="000A171D">
        <w:t>1/3</w:t>
      </w:r>
      <w:r>
        <w:t xml:space="preserve"> potrebnih bodova za izbor</w:t>
      </w:r>
    </w:p>
  </w:footnote>
  <w:footnote w:id="37">
    <w:p w:rsidR="00BD7813" w:rsidRDefault="00BD7813" w:rsidP="00C851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46FE">
        <w:t xml:space="preserve">Popis radova napraviti od </w:t>
      </w:r>
      <w:r>
        <w:t>najrecentnijih</w:t>
      </w:r>
      <w:r w:rsidRPr="008646FE">
        <w:t xml:space="preserve"> prema starijim, </w:t>
      </w:r>
      <w:r>
        <w:t>koristiti ujednač</w:t>
      </w:r>
      <w:r w:rsidRPr="008646FE">
        <w:t>en stil navođenja literaturnih navoda, a radove razvrstati na isti način</w:t>
      </w:r>
      <w:r>
        <w:t xml:space="preserve"> kako su prikazivani u Izvješću.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1A0A"/>
    <w:multiLevelType w:val="hybridMultilevel"/>
    <w:tmpl w:val="5D249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6EE2"/>
    <w:multiLevelType w:val="hybridMultilevel"/>
    <w:tmpl w:val="4684C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549F"/>
    <w:multiLevelType w:val="hybridMultilevel"/>
    <w:tmpl w:val="02689962"/>
    <w:lvl w:ilvl="0" w:tplc="1378596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57E90"/>
    <w:multiLevelType w:val="hybridMultilevel"/>
    <w:tmpl w:val="C408EA84"/>
    <w:lvl w:ilvl="0" w:tplc="7D4E8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D4C8F"/>
    <w:multiLevelType w:val="hybridMultilevel"/>
    <w:tmpl w:val="912024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00FD"/>
    <w:multiLevelType w:val="hybridMultilevel"/>
    <w:tmpl w:val="23A6DA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63FEA"/>
    <w:multiLevelType w:val="hybridMultilevel"/>
    <w:tmpl w:val="E410E2DA"/>
    <w:lvl w:ilvl="0" w:tplc="839EBF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9AB0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5178DB"/>
    <w:multiLevelType w:val="hybridMultilevel"/>
    <w:tmpl w:val="53462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F0C8D"/>
    <w:multiLevelType w:val="multilevel"/>
    <w:tmpl w:val="4AEEF2B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03663EC"/>
    <w:multiLevelType w:val="hybridMultilevel"/>
    <w:tmpl w:val="062C2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C45D7"/>
    <w:multiLevelType w:val="hybridMultilevel"/>
    <w:tmpl w:val="9EE2C82A"/>
    <w:lvl w:ilvl="0" w:tplc="6F64D2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F21B4"/>
    <w:multiLevelType w:val="hybridMultilevel"/>
    <w:tmpl w:val="FDB81B0E"/>
    <w:lvl w:ilvl="0" w:tplc="6B785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74B10"/>
    <w:multiLevelType w:val="hybridMultilevel"/>
    <w:tmpl w:val="9EE2C82A"/>
    <w:lvl w:ilvl="0" w:tplc="6F64D2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9227D"/>
    <w:multiLevelType w:val="hybridMultilevel"/>
    <w:tmpl w:val="8926F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06B8B"/>
    <w:multiLevelType w:val="hybridMultilevel"/>
    <w:tmpl w:val="0A3ACB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E7FF2"/>
    <w:multiLevelType w:val="hybridMultilevel"/>
    <w:tmpl w:val="588C44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192C62"/>
    <w:multiLevelType w:val="hybridMultilevel"/>
    <w:tmpl w:val="994A3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4"/>
  </w:num>
  <w:num w:numId="10">
    <w:abstractNumId w:val="12"/>
  </w:num>
  <w:num w:numId="11">
    <w:abstractNumId w:val="3"/>
  </w:num>
  <w:num w:numId="12">
    <w:abstractNumId w:val="9"/>
  </w:num>
  <w:num w:numId="13">
    <w:abstractNumId w:val="8"/>
    <w:lvlOverride w:ilvl="0">
      <w:startOverride w:val="11"/>
    </w:lvlOverride>
    <w:lvlOverride w:ilvl="1">
      <w:startOverride w:val="1"/>
    </w:lvlOverride>
  </w:num>
  <w:num w:numId="14">
    <w:abstractNumId w:val="10"/>
  </w:num>
  <w:num w:numId="15">
    <w:abstractNumId w:val="16"/>
  </w:num>
  <w:num w:numId="16">
    <w:abstractNumId w:val="11"/>
  </w:num>
  <w:num w:numId="17">
    <w:abstractNumId w:val="8"/>
    <w:lvlOverride w:ilvl="0">
      <w:startOverride w:val="11"/>
    </w:lvlOverride>
    <w:lvlOverride w:ilvl="1">
      <w:startOverride w:val="2"/>
    </w:lvlOverride>
  </w:num>
  <w:num w:numId="18">
    <w:abstractNumId w:val="8"/>
    <w:lvlOverride w:ilvl="0">
      <w:startOverride w:val="11"/>
    </w:lvlOverride>
    <w:lvlOverride w:ilvl="1">
      <w:startOverride w:val="3"/>
    </w:lvlOverride>
  </w:num>
  <w:num w:numId="19">
    <w:abstractNumId w:val="7"/>
  </w:num>
  <w:num w:numId="20">
    <w:abstractNumId w:val="15"/>
  </w:num>
  <w:num w:numId="21">
    <w:abstractNumId w:val="2"/>
  </w:num>
  <w:num w:numId="22">
    <w:abstractNumId w:val="8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9D1"/>
    <w:rsid w:val="00000EB5"/>
    <w:rsid w:val="000067E2"/>
    <w:rsid w:val="000166B8"/>
    <w:rsid w:val="00017E4D"/>
    <w:rsid w:val="000217AA"/>
    <w:rsid w:val="00022C9F"/>
    <w:rsid w:val="0002752E"/>
    <w:rsid w:val="000366D3"/>
    <w:rsid w:val="000509E7"/>
    <w:rsid w:val="000520D8"/>
    <w:rsid w:val="00052C56"/>
    <w:rsid w:val="00062904"/>
    <w:rsid w:val="000666EE"/>
    <w:rsid w:val="00074232"/>
    <w:rsid w:val="00076F7D"/>
    <w:rsid w:val="00082465"/>
    <w:rsid w:val="000A171D"/>
    <w:rsid w:val="000A288E"/>
    <w:rsid w:val="000A6AC1"/>
    <w:rsid w:val="000B2976"/>
    <w:rsid w:val="000C2F58"/>
    <w:rsid w:val="000C5384"/>
    <w:rsid w:val="000E7F18"/>
    <w:rsid w:val="000F2BF4"/>
    <w:rsid w:val="000F3523"/>
    <w:rsid w:val="00100C11"/>
    <w:rsid w:val="00101B15"/>
    <w:rsid w:val="00104405"/>
    <w:rsid w:val="00106A10"/>
    <w:rsid w:val="001167A4"/>
    <w:rsid w:val="00121FED"/>
    <w:rsid w:val="001239BE"/>
    <w:rsid w:val="0012414E"/>
    <w:rsid w:val="0013107C"/>
    <w:rsid w:val="0013511B"/>
    <w:rsid w:val="001505C9"/>
    <w:rsid w:val="00150EB3"/>
    <w:rsid w:val="00151164"/>
    <w:rsid w:val="0016195C"/>
    <w:rsid w:val="001632E2"/>
    <w:rsid w:val="00165C5A"/>
    <w:rsid w:val="00166768"/>
    <w:rsid w:val="00171C2D"/>
    <w:rsid w:val="00172342"/>
    <w:rsid w:val="00174868"/>
    <w:rsid w:val="00180B2D"/>
    <w:rsid w:val="00186061"/>
    <w:rsid w:val="00191ADF"/>
    <w:rsid w:val="001939F2"/>
    <w:rsid w:val="001A0A1B"/>
    <w:rsid w:val="001A52BA"/>
    <w:rsid w:val="001A778C"/>
    <w:rsid w:val="001B5891"/>
    <w:rsid w:val="001B7704"/>
    <w:rsid w:val="001C3352"/>
    <w:rsid w:val="001C4308"/>
    <w:rsid w:val="001C5AE3"/>
    <w:rsid w:val="001C7337"/>
    <w:rsid w:val="001D3494"/>
    <w:rsid w:val="001D4272"/>
    <w:rsid w:val="001F19E6"/>
    <w:rsid w:val="001F66E7"/>
    <w:rsid w:val="00200315"/>
    <w:rsid w:val="00203CFE"/>
    <w:rsid w:val="00205CEE"/>
    <w:rsid w:val="00206131"/>
    <w:rsid w:val="00210701"/>
    <w:rsid w:val="00214984"/>
    <w:rsid w:val="00216DD9"/>
    <w:rsid w:val="0022185D"/>
    <w:rsid w:val="00221AFC"/>
    <w:rsid w:val="00232FD0"/>
    <w:rsid w:val="002353E6"/>
    <w:rsid w:val="00241889"/>
    <w:rsid w:val="002542FB"/>
    <w:rsid w:val="0026079E"/>
    <w:rsid w:val="00261432"/>
    <w:rsid w:val="002644EB"/>
    <w:rsid w:val="0026487E"/>
    <w:rsid w:val="00264DCC"/>
    <w:rsid w:val="00266BD1"/>
    <w:rsid w:val="00276B2D"/>
    <w:rsid w:val="00276CDD"/>
    <w:rsid w:val="002800C3"/>
    <w:rsid w:val="002957E8"/>
    <w:rsid w:val="002A670B"/>
    <w:rsid w:val="002A7574"/>
    <w:rsid w:val="002B23BD"/>
    <w:rsid w:val="002B6C74"/>
    <w:rsid w:val="002C0A23"/>
    <w:rsid w:val="002C3D22"/>
    <w:rsid w:val="002C4D56"/>
    <w:rsid w:val="002C64DF"/>
    <w:rsid w:val="002D48B7"/>
    <w:rsid w:val="002E04D7"/>
    <w:rsid w:val="002E066A"/>
    <w:rsid w:val="002F147D"/>
    <w:rsid w:val="002F32D6"/>
    <w:rsid w:val="002F3645"/>
    <w:rsid w:val="002F47FB"/>
    <w:rsid w:val="003017A9"/>
    <w:rsid w:val="00305D4A"/>
    <w:rsid w:val="00311B9E"/>
    <w:rsid w:val="003133BB"/>
    <w:rsid w:val="003159AD"/>
    <w:rsid w:val="003173F8"/>
    <w:rsid w:val="00320E03"/>
    <w:rsid w:val="00322A7B"/>
    <w:rsid w:val="003232F0"/>
    <w:rsid w:val="00332497"/>
    <w:rsid w:val="003352AA"/>
    <w:rsid w:val="003365BA"/>
    <w:rsid w:val="003367A8"/>
    <w:rsid w:val="003440D0"/>
    <w:rsid w:val="00346D9F"/>
    <w:rsid w:val="00347B47"/>
    <w:rsid w:val="0035016E"/>
    <w:rsid w:val="00350449"/>
    <w:rsid w:val="003506F8"/>
    <w:rsid w:val="00350E11"/>
    <w:rsid w:val="00354F9B"/>
    <w:rsid w:val="00357406"/>
    <w:rsid w:val="00361537"/>
    <w:rsid w:val="00361FF0"/>
    <w:rsid w:val="0036424A"/>
    <w:rsid w:val="00370C18"/>
    <w:rsid w:val="00373868"/>
    <w:rsid w:val="003808F8"/>
    <w:rsid w:val="00381050"/>
    <w:rsid w:val="00382B73"/>
    <w:rsid w:val="003A4677"/>
    <w:rsid w:val="003B030C"/>
    <w:rsid w:val="003B2B3D"/>
    <w:rsid w:val="003B547F"/>
    <w:rsid w:val="003C347C"/>
    <w:rsid w:val="003C54A1"/>
    <w:rsid w:val="003C741B"/>
    <w:rsid w:val="003D381A"/>
    <w:rsid w:val="003D4345"/>
    <w:rsid w:val="003E0864"/>
    <w:rsid w:val="003E3AFC"/>
    <w:rsid w:val="003F1386"/>
    <w:rsid w:val="003F1C15"/>
    <w:rsid w:val="00401B99"/>
    <w:rsid w:val="0040627D"/>
    <w:rsid w:val="004077FE"/>
    <w:rsid w:val="00407AF9"/>
    <w:rsid w:val="00412BFE"/>
    <w:rsid w:val="00415AC7"/>
    <w:rsid w:val="00421E91"/>
    <w:rsid w:val="004321DE"/>
    <w:rsid w:val="004502A8"/>
    <w:rsid w:val="004509F3"/>
    <w:rsid w:val="00453F7B"/>
    <w:rsid w:val="00455619"/>
    <w:rsid w:val="004605D6"/>
    <w:rsid w:val="0046678B"/>
    <w:rsid w:val="004765BE"/>
    <w:rsid w:val="00481DCE"/>
    <w:rsid w:val="00491D58"/>
    <w:rsid w:val="004A1058"/>
    <w:rsid w:val="004B13BE"/>
    <w:rsid w:val="004B6268"/>
    <w:rsid w:val="004C03F6"/>
    <w:rsid w:val="004C3A81"/>
    <w:rsid w:val="004C7FB4"/>
    <w:rsid w:val="004D5538"/>
    <w:rsid w:val="004E541C"/>
    <w:rsid w:val="004E6050"/>
    <w:rsid w:val="004F28AB"/>
    <w:rsid w:val="004F31B9"/>
    <w:rsid w:val="004F4CBD"/>
    <w:rsid w:val="004F6723"/>
    <w:rsid w:val="00502BE8"/>
    <w:rsid w:val="00506306"/>
    <w:rsid w:val="00513917"/>
    <w:rsid w:val="005139FD"/>
    <w:rsid w:val="00515F94"/>
    <w:rsid w:val="00532918"/>
    <w:rsid w:val="00541FA0"/>
    <w:rsid w:val="00542202"/>
    <w:rsid w:val="00544F33"/>
    <w:rsid w:val="005462CD"/>
    <w:rsid w:val="0055072A"/>
    <w:rsid w:val="00556622"/>
    <w:rsid w:val="0056136F"/>
    <w:rsid w:val="0056329E"/>
    <w:rsid w:val="00563520"/>
    <w:rsid w:val="0056645E"/>
    <w:rsid w:val="0056704C"/>
    <w:rsid w:val="0058568A"/>
    <w:rsid w:val="00591AA1"/>
    <w:rsid w:val="00597203"/>
    <w:rsid w:val="005A1342"/>
    <w:rsid w:val="005A70D8"/>
    <w:rsid w:val="005B0310"/>
    <w:rsid w:val="005B08A6"/>
    <w:rsid w:val="005B4934"/>
    <w:rsid w:val="005C0D6A"/>
    <w:rsid w:val="005C1D07"/>
    <w:rsid w:val="005D0FEC"/>
    <w:rsid w:val="005D4A91"/>
    <w:rsid w:val="005E098A"/>
    <w:rsid w:val="005E5829"/>
    <w:rsid w:val="005F0367"/>
    <w:rsid w:val="005F1449"/>
    <w:rsid w:val="005F14A9"/>
    <w:rsid w:val="005F386F"/>
    <w:rsid w:val="005F6227"/>
    <w:rsid w:val="005F7CBF"/>
    <w:rsid w:val="00600316"/>
    <w:rsid w:val="00607073"/>
    <w:rsid w:val="00610108"/>
    <w:rsid w:val="00616C59"/>
    <w:rsid w:val="00633125"/>
    <w:rsid w:val="00635127"/>
    <w:rsid w:val="00636932"/>
    <w:rsid w:val="00641229"/>
    <w:rsid w:val="006448F2"/>
    <w:rsid w:val="00647366"/>
    <w:rsid w:val="00651FE3"/>
    <w:rsid w:val="006528BB"/>
    <w:rsid w:val="00666C0A"/>
    <w:rsid w:val="00675448"/>
    <w:rsid w:val="00675E3A"/>
    <w:rsid w:val="00677537"/>
    <w:rsid w:val="006A4C48"/>
    <w:rsid w:val="006A6E90"/>
    <w:rsid w:val="006B4A0A"/>
    <w:rsid w:val="006B71A8"/>
    <w:rsid w:val="006C0F7C"/>
    <w:rsid w:val="006E0ABE"/>
    <w:rsid w:val="006E186F"/>
    <w:rsid w:val="006E197B"/>
    <w:rsid w:val="006E1DEA"/>
    <w:rsid w:val="006E64D7"/>
    <w:rsid w:val="006F7047"/>
    <w:rsid w:val="007018F2"/>
    <w:rsid w:val="00705216"/>
    <w:rsid w:val="00731F33"/>
    <w:rsid w:val="00736EB3"/>
    <w:rsid w:val="00742BE4"/>
    <w:rsid w:val="00745DD8"/>
    <w:rsid w:val="007515E6"/>
    <w:rsid w:val="0075575B"/>
    <w:rsid w:val="007628F7"/>
    <w:rsid w:val="00762EFC"/>
    <w:rsid w:val="00763CB9"/>
    <w:rsid w:val="007659C9"/>
    <w:rsid w:val="0076660E"/>
    <w:rsid w:val="00766DEF"/>
    <w:rsid w:val="007764B6"/>
    <w:rsid w:val="00790CEB"/>
    <w:rsid w:val="007932AB"/>
    <w:rsid w:val="00794594"/>
    <w:rsid w:val="007A6A89"/>
    <w:rsid w:val="007B7683"/>
    <w:rsid w:val="007D1743"/>
    <w:rsid w:val="007D4FCB"/>
    <w:rsid w:val="007D6B91"/>
    <w:rsid w:val="007D74DE"/>
    <w:rsid w:val="007E3737"/>
    <w:rsid w:val="007E71B5"/>
    <w:rsid w:val="007F17B6"/>
    <w:rsid w:val="007F29A8"/>
    <w:rsid w:val="007F32CF"/>
    <w:rsid w:val="007F5ACE"/>
    <w:rsid w:val="007F633E"/>
    <w:rsid w:val="007F6D0C"/>
    <w:rsid w:val="007F7466"/>
    <w:rsid w:val="00806F68"/>
    <w:rsid w:val="00817012"/>
    <w:rsid w:val="00821305"/>
    <w:rsid w:val="0084086F"/>
    <w:rsid w:val="00840C5A"/>
    <w:rsid w:val="00842404"/>
    <w:rsid w:val="0084388C"/>
    <w:rsid w:val="0084562F"/>
    <w:rsid w:val="00854AA7"/>
    <w:rsid w:val="00857F2B"/>
    <w:rsid w:val="00861F02"/>
    <w:rsid w:val="00863A60"/>
    <w:rsid w:val="008646FE"/>
    <w:rsid w:val="008713B2"/>
    <w:rsid w:val="00887040"/>
    <w:rsid w:val="008879B7"/>
    <w:rsid w:val="00887AE7"/>
    <w:rsid w:val="00892892"/>
    <w:rsid w:val="0089395E"/>
    <w:rsid w:val="00895827"/>
    <w:rsid w:val="008A390F"/>
    <w:rsid w:val="008A7F54"/>
    <w:rsid w:val="008B6279"/>
    <w:rsid w:val="008B7FBD"/>
    <w:rsid w:val="008C369E"/>
    <w:rsid w:val="008C5CC9"/>
    <w:rsid w:val="008C6434"/>
    <w:rsid w:val="008C7946"/>
    <w:rsid w:val="008D1C26"/>
    <w:rsid w:val="008E0E48"/>
    <w:rsid w:val="008E2F6E"/>
    <w:rsid w:val="008F1FE6"/>
    <w:rsid w:val="008F329C"/>
    <w:rsid w:val="008F686A"/>
    <w:rsid w:val="008F7254"/>
    <w:rsid w:val="00903C2E"/>
    <w:rsid w:val="00910F9C"/>
    <w:rsid w:val="00911B31"/>
    <w:rsid w:val="00914AC0"/>
    <w:rsid w:val="009206F8"/>
    <w:rsid w:val="0092255A"/>
    <w:rsid w:val="009312A2"/>
    <w:rsid w:val="00933674"/>
    <w:rsid w:val="00933FC8"/>
    <w:rsid w:val="009348AE"/>
    <w:rsid w:val="009417D1"/>
    <w:rsid w:val="009432B1"/>
    <w:rsid w:val="00943F3F"/>
    <w:rsid w:val="009451BA"/>
    <w:rsid w:val="0094705C"/>
    <w:rsid w:val="00950A85"/>
    <w:rsid w:val="009622E9"/>
    <w:rsid w:val="009640CF"/>
    <w:rsid w:val="00964402"/>
    <w:rsid w:val="009651AF"/>
    <w:rsid w:val="009701EA"/>
    <w:rsid w:val="0097137D"/>
    <w:rsid w:val="0097277A"/>
    <w:rsid w:val="00973B24"/>
    <w:rsid w:val="00977853"/>
    <w:rsid w:val="009850D1"/>
    <w:rsid w:val="00986465"/>
    <w:rsid w:val="009976C2"/>
    <w:rsid w:val="009A0A90"/>
    <w:rsid w:val="009A1C65"/>
    <w:rsid w:val="009A1EE5"/>
    <w:rsid w:val="009A31B3"/>
    <w:rsid w:val="009A3377"/>
    <w:rsid w:val="009B3C2C"/>
    <w:rsid w:val="009B6E8B"/>
    <w:rsid w:val="009C3157"/>
    <w:rsid w:val="009C441C"/>
    <w:rsid w:val="009C558C"/>
    <w:rsid w:val="009C5FCC"/>
    <w:rsid w:val="009D13EA"/>
    <w:rsid w:val="009E0660"/>
    <w:rsid w:val="009F01C2"/>
    <w:rsid w:val="009F2725"/>
    <w:rsid w:val="00A01499"/>
    <w:rsid w:val="00A014F0"/>
    <w:rsid w:val="00A11922"/>
    <w:rsid w:val="00A25CD0"/>
    <w:rsid w:val="00A272EA"/>
    <w:rsid w:val="00A328D0"/>
    <w:rsid w:val="00A53674"/>
    <w:rsid w:val="00A57178"/>
    <w:rsid w:val="00A62016"/>
    <w:rsid w:val="00A6311D"/>
    <w:rsid w:val="00A74055"/>
    <w:rsid w:val="00A831AC"/>
    <w:rsid w:val="00A838FB"/>
    <w:rsid w:val="00A86402"/>
    <w:rsid w:val="00A928D1"/>
    <w:rsid w:val="00A958F9"/>
    <w:rsid w:val="00AA03D1"/>
    <w:rsid w:val="00AA17EE"/>
    <w:rsid w:val="00AA316C"/>
    <w:rsid w:val="00AB4594"/>
    <w:rsid w:val="00AB7002"/>
    <w:rsid w:val="00AD0EC7"/>
    <w:rsid w:val="00AD300D"/>
    <w:rsid w:val="00AD3026"/>
    <w:rsid w:val="00AD4CAE"/>
    <w:rsid w:val="00AD7FC8"/>
    <w:rsid w:val="00AE4F32"/>
    <w:rsid w:val="00B004C8"/>
    <w:rsid w:val="00B15623"/>
    <w:rsid w:val="00B16E3B"/>
    <w:rsid w:val="00B202C8"/>
    <w:rsid w:val="00B26811"/>
    <w:rsid w:val="00B308DB"/>
    <w:rsid w:val="00B35FFA"/>
    <w:rsid w:val="00B43F6E"/>
    <w:rsid w:val="00B51186"/>
    <w:rsid w:val="00B511EA"/>
    <w:rsid w:val="00B52AEE"/>
    <w:rsid w:val="00B52FDE"/>
    <w:rsid w:val="00B53A75"/>
    <w:rsid w:val="00B61A49"/>
    <w:rsid w:val="00B61EB2"/>
    <w:rsid w:val="00B66F51"/>
    <w:rsid w:val="00B73800"/>
    <w:rsid w:val="00B751A7"/>
    <w:rsid w:val="00B761BD"/>
    <w:rsid w:val="00B80ED8"/>
    <w:rsid w:val="00B81E10"/>
    <w:rsid w:val="00B854F9"/>
    <w:rsid w:val="00B90469"/>
    <w:rsid w:val="00B93D03"/>
    <w:rsid w:val="00B948FB"/>
    <w:rsid w:val="00BA00D2"/>
    <w:rsid w:val="00BA0936"/>
    <w:rsid w:val="00BA3692"/>
    <w:rsid w:val="00BB4C36"/>
    <w:rsid w:val="00BC1C5A"/>
    <w:rsid w:val="00BD1AB7"/>
    <w:rsid w:val="00BD7813"/>
    <w:rsid w:val="00BE32B7"/>
    <w:rsid w:val="00BE7044"/>
    <w:rsid w:val="00BF058B"/>
    <w:rsid w:val="00BF0B5B"/>
    <w:rsid w:val="00BF4954"/>
    <w:rsid w:val="00C03EA9"/>
    <w:rsid w:val="00C0548F"/>
    <w:rsid w:val="00C1040F"/>
    <w:rsid w:val="00C11CA2"/>
    <w:rsid w:val="00C11DC7"/>
    <w:rsid w:val="00C2164F"/>
    <w:rsid w:val="00C2797A"/>
    <w:rsid w:val="00C36ED8"/>
    <w:rsid w:val="00C41E58"/>
    <w:rsid w:val="00C442A2"/>
    <w:rsid w:val="00C450B5"/>
    <w:rsid w:val="00C5444E"/>
    <w:rsid w:val="00C55595"/>
    <w:rsid w:val="00C653AC"/>
    <w:rsid w:val="00C74EF9"/>
    <w:rsid w:val="00C75E9D"/>
    <w:rsid w:val="00C851F2"/>
    <w:rsid w:val="00C92F8A"/>
    <w:rsid w:val="00CA03C6"/>
    <w:rsid w:val="00CB45E8"/>
    <w:rsid w:val="00CB6B73"/>
    <w:rsid w:val="00CC203B"/>
    <w:rsid w:val="00CC2FAB"/>
    <w:rsid w:val="00CC55F5"/>
    <w:rsid w:val="00CC7D5E"/>
    <w:rsid w:val="00CD69FC"/>
    <w:rsid w:val="00CD7419"/>
    <w:rsid w:val="00CD7FCD"/>
    <w:rsid w:val="00CE5B06"/>
    <w:rsid w:val="00CF0841"/>
    <w:rsid w:val="00CF1573"/>
    <w:rsid w:val="00CF1D91"/>
    <w:rsid w:val="00CF3821"/>
    <w:rsid w:val="00D02000"/>
    <w:rsid w:val="00D108E3"/>
    <w:rsid w:val="00D14712"/>
    <w:rsid w:val="00D14C21"/>
    <w:rsid w:val="00D16DC8"/>
    <w:rsid w:val="00D22695"/>
    <w:rsid w:val="00D243CA"/>
    <w:rsid w:val="00D25AFC"/>
    <w:rsid w:val="00D32ED8"/>
    <w:rsid w:val="00D34997"/>
    <w:rsid w:val="00D34F60"/>
    <w:rsid w:val="00D375DF"/>
    <w:rsid w:val="00D42A7A"/>
    <w:rsid w:val="00D443CD"/>
    <w:rsid w:val="00D47FDC"/>
    <w:rsid w:val="00D51C72"/>
    <w:rsid w:val="00D53C9A"/>
    <w:rsid w:val="00D55840"/>
    <w:rsid w:val="00D65857"/>
    <w:rsid w:val="00D65A04"/>
    <w:rsid w:val="00D676D1"/>
    <w:rsid w:val="00D8292D"/>
    <w:rsid w:val="00D82EC4"/>
    <w:rsid w:val="00D8775E"/>
    <w:rsid w:val="00D949D2"/>
    <w:rsid w:val="00D9559F"/>
    <w:rsid w:val="00D95E34"/>
    <w:rsid w:val="00DA1B57"/>
    <w:rsid w:val="00DA42B6"/>
    <w:rsid w:val="00DA4985"/>
    <w:rsid w:val="00DA6DDD"/>
    <w:rsid w:val="00DB295A"/>
    <w:rsid w:val="00DB418D"/>
    <w:rsid w:val="00DB5B07"/>
    <w:rsid w:val="00DB77AA"/>
    <w:rsid w:val="00DD6A1C"/>
    <w:rsid w:val="00DE2C8D"/>
    <w:rsid w:val="00DE6252"/>
    <w:rsid w:val="00DE6750"/>
    <w:rsid w:val="00DF3EDA"/>
    <w:rsid w:val="00E005D9"/>
    <w:rsid w:val="00E006BE"/>
    <w:rsid w:val="00E052CB"/>
    <w:rsid w:val="00E11F1C"/>
    <w:rsid w:val="00E132D9"/>
    <w:rsid w:val="00E139BB"/>
    <w:rsid w:val="00E201A5"/>
    <w:rsid w:val="00E2123E"/>
    <w:rsid w:val="00E2145E"/>
    <w:rsid w:val="00E21587"/>
    <w:rsid w:val="00E229E0"/>
    <w:rsid w:val="00E27274"/>
    <w:rsid w:val="00E331B5"/>
    <w:rsid w:val="00E34970"/>
    <w:rsid w:val="00E35A74"/>
    <w:rsid w:val="00E36D97"/>
    <w:rsid w:val="00E412FD"/>
    <w:rsid w:val="00E441BC"/>
    <w:rsid w:val="00E47C06"/>
    <w:rsid w:val="00E5662C"/>
    <w:rsid w:val="00E65212"/>
    <w:rsid w:val="00E65259"/>
    <w:rsid w:val="00E70C8C"/>
    <w:rsid w:val="00E70D1A"/>
    <w:rsid w:val="00E71D7A"/>
    <w:rsid w:val="00E75EAD"/>
    <w:rsid w:val="00E76474"/>
    <w:rsid w:val="00E86C55"/>
    <w:rsid w:val="00E90187"/>
    <w:rsid w:val="00E92353"/>
    <w:rsid w:val="00EA51DC"/>
    <w:rsid w:val="00EA61CA"/>
    <w:rsid w:val="00EB2957"/>
    <w:rsid w:val="00EB311E"/>
    <w:rsid w:val="00EC53F5"/>
    <w:rsid w:val="00EE0652"/>
    <w:rsid w:val="00EF2C48"/>
    <w:rsid w:val="00EF49BF"/>
    <w:rsid w:val="00EF6FA7"/>
    <w:rsid w:val="00F01347"/>
    <w:rsid w:val="00F10BB4"/>
    <w:rsid w:val="00F11594"/>
    <w:rsid w:val="00F1437E"/>
    <w:rsid w:val="00F14C4D"/>
    <w:rsid w:val="00F22140"/>
    <w:rsid w:val="00F25F08"/>
    <w:rsid w:val="00F25FAB"/>
    <w:rsid w:val="00F26685"/>
    <w:rsid w:val="00F3168B"/>
    <w:rsid w:val="00F36F50"/>
    <w:rsid w:val="00F45F8D"/>
    <w:rsid w:val="00F46D68"/>
    <w:rsid w:val="00F62BDF"/>
    <w:rsid w:val="00F71D90"/>
    <w:rsid w:val="00F80282"/>
    <w:rsid w:val="00F809D1"/>
    <w:rsid w:val="00F84F4F"/>
    <w:rsid w:val="00F86182"/>
    <w:rsid w:val="00F912F2"/>
    <w:rsid w:val="00F94031"/>
    <w:rsid w:val="00FC290E"/>
    <w:rsid w:val="00FC79C4"/>
    <w:rsid w:val="00FD0903"/>
    <w:rsid w:val="00FD2A44"/>
    <w:rsid w:val="00FD30A9"/>
    <w:rsid w:val="00FD4A1C"/>
    <w:rsid w:val="00FE315B"/>
    <w:rsid w:val="00FE4D0B"/>
    <w:rsid w:val="00FE5B51"/>
    <w:rsid w:val="00FE5CCC"/>
    <w:rsid w:val="00FE6B58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307D"/>
  <w15:docId w15:val="{06F86D18-23B5-402F-9C8B-81E0F6FA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CAE"/>
  </w:style>
  <w:style w:type="paragraph" w:styleId="Heading1">
    <w:name w:val="heading 1"/>
    <w:basedOn w:val="Normal"/>
    <w:next w:val="Normal"/>
    <w:link w:val="Heading1Char"/>
    <w:uiPriority w:val="9"/>
    <w:qFormat/>
    <w:rsid w:val="00910F9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F9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F9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F9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F9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F9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F9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F9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F9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F9C"/>
    <w:rPr>
      <w:color w:val="808080"/>
    </w:rPr>
  </w:style>
  <w:style w:type="paragraph" w:styleId="ListParagraph">
    <w:name w:val="List Paragraph"/>
    <w:basedOn w:val="Normal"/>
    <w:uiPriority w:val="34"/>
    <w:qFormat/>
    <w:rsid w:val="00910F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0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F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0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F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F9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F9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F9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F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F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autoRedefine/>
    <w:semiHidden/>
    <w:rsid w:val="00C851F2"/>
    <w:pPr>
      <w:spacing w:after="0" w:line="240" w:lineRule="auto"/>
      <w:ind w:left="142" w:hanging="142"/>
    </w:pPr>
    <w:rPr>
      <w:rFonts w:ascii="Times New Roman" w:eastAsiaTheme="majorEastAsia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C851F2"/>
    <w:rPr>
      <w:rFonts w:ascii="Times New Roman" w:eastAsiaTheme="majorEastAsia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semiHidden/>
    <w:rsid w:val="001A0A1B"/>
    <w:rPr>
      <w:vertAlign w:val="superscript"/>
    </w:rPr>
  </w:style>
  <w:style w:type="table" w:styleId="TableGrid">
    <w:name w:val="Table Grid"/>
    <w:basedOn w:val="TableNormal"/>
    <w:uiPriority w:val="39"/>
    <w:rsid w:val="001A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50"/>
  </w:style>
  <w:style w:type="paragraph" w:styleId="Footer">
    <w:name w:val="footer"/>
    <w:basedOn w:val="Normal"/>
    <w:link w:val="FooterChar"/>
    <w:uiPriority w:val="99"/>
    <w:unhideWhenUsed/>
    <w:rsid w:val="00DE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50"/>
  </w:style>
  <w:style w:type="paragraph" w:styleId="BalloonText">
    <w:name w:val="Balloon Text"/>
    <w:basedOn w:val="Normal"/>
    <w:link w:val="BalloonTextChar"/>
    <w:uiPriority w:val="99"/>
    <w:semiHidden/>
    <w:unhideWhenUsed/>
    <w:rsid w:val="00D51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72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8646FE"/>
    <w:rPr>
      <w:b/>
    </w:rPr>
  </w:style>
  <w:style w:type="character" w:styleId="Hyperlink">
    <w:name w:val="Hyperlink"/>
    <w:basedOn w:val="DefaultParagraphFont"/>
    <w:uiPriority w:val="99"/>
    <w:unhideWhenUsed/>
    <w:rsid w:val="00E566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48F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21FED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077FE"/>
  </w:style>
  <w:style w:type="character" w:customStyle="1" w:styleId="CommentTextChar">
    <w:name w:val="Comment Text Char"/>
    <w:basedOn w:val="DefaultParagraphFont"/>
    <w:link w:val="CommentText"/>
    <w:locked/>
    <w:rsid w:val="006E0ABE"/>
    <w:rPr>
      <w:rFonts w:ascii="Times New Roman" w:hAnsi="Times New Roman" w:cs="Times New Roman"/>
      <w:sz w:val="20"/>
      <w:szCs w:val="20"/>
      <w:lang w:eastAsia="hr-HR"/>
    </w:rPr>
  </w:style>
  <w:style w:type="paragraph" w:styleId="CommentText">
    <w:name w:val="annotation text"/>
    <w:basedOn w:val="Normal"/>
    <w:link w:val="CommentTextChar"/>
    <w:rsid w:val="006E0ABE"/>
    <w:pPr>
      <w:spacing w:after="0" w:line="240" w:lineRule="auto"/>
    </w:pPr>
    <w:rPr>
      <w:rFonts w:ascii="Times New Roman" w:hAnsi="Times New Roman" w:cs="Times New Roman"/>
      <w:sz w:val="20"/>
      <w:szCs w:val="20"/>
      <w:lang w:eastAsia="hr-HR"/>
    </w:rPr>
  </w:style>
  <w:style w:type="character" w:customStyle="1" w:styleId="TekstkomentaraChar1">
    <w:name w:val="Tekst komentara Char1"/>
    <w:basedOn w:val="DefaultParagraphFont"/>
    <w:uiPriority w:val="99"/>
    <w:semiHidden/>
    <w:rsid w:val="006E0ABE"/>
    <w:rPr>
      <w:sz w:val="20"/>
      <w:szCs w:val="20"/>
    </w:rPr>
  </w:style>
  <w:style w:type="paragraph" w:customStyle="1" w:styleId="Default">
    <w:name w:val="Default"/>
    <w:rsid w:val="005F1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622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2E9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2E9"/>
    <w:rPr>
      <w:rFonts w:ascii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r\Downloads\Mati&#269;no%20forma%2027_6%20(po%20osobnom%20zahtjev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54C6666FEB46E8A35F0765466A0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28CB-53AF-48F6-826B-D1C905EC5FBA}"/>
      </w:docPartPr>
      <w:docPartBody>
        <w:p w:rsidR="00494A0D" w:rsidRDefault="006862F5" w:rsidP="006862F5">
          <w:pPr>
            <w:pStyle w:val="A554C6666FEB46E8A35F0765466A0F5414"/>
          </w:pPr>
          <w:r w:rsidRPr="004B6268">
            <w:rPr>
              <w:rFonts w:ascii="Times New Roman" w:hAnsi="Times New Roman" w:cs="Times New Roman"/>
              <w:color w:val="FF0000"/>
            </w:rPr>
            <w:t xml:space="preserve">Titula, Ime i prezime predsjednika povjerenstva za izbor </w:t>
          </w:r>
        </w:p>
      </w:docPartBody>
    </w:docPart>
    <w:docPart>
      <w:docPartPr>
        <w:name w:val="669760B7A894473CA94451EBD41B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F7F3B-5E1E-4A71-9F62-78BD0F49A955}"/>
      </w:docPartPr>
      <w:docPartBody>
        <w:p w:rsidR="00494A0D" w:rsidRDefault="006862F5" w:rsidP="006862F5">
          <w:pPr>
            <w:pStyle w:val="669760B7A894473CA94451EBD41B1F9F14"/>
          </w:pPr>
          <w:r w:rsidRPr="004B6268">
            <w:rPr>
              <w:rFonts w:ascii="Times New Roman" w:hAnsi="Times New Roman" w:cs="Times New Roman"/>
              <w:color w:val="FF0000"/>
            </w:rPr>
            <w:t>Mjesto, datum pisanja izvješća</w:t>
          </w:r>
          <w:r w:rsidRPr="004B6268">
            <w:rPr>
              <w:rStyle w:val="Placeholder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B8A172E4A78C4C91B3D635AE63BFC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6F107-8860-4B57-AC6F-F71E842FE3C6}"/>
      </w:docPartPr>
      <w:docPartBody>
        <w:p w:rsidR="00494A0D" w:rsidRDefault="006862F5" w:rsidP="006862F5">
          <w:pPr>
            <w:pStyle w:val="B8A172E4A78C4C91B3D635AE63BFCA1214"/>
          </w:pPr>
          <w:r w:rsidRPr="004B6268">
            <w:rPr>
              <w:rFonts w:ascii="Times New Roman" w:hAnsi="Times New Roman" w:cs="Times New Roman"/>
              <w:color w:val="FF0000"/>
            </w:rPr>
            <w:t>Naziv institucije prema kojoj se podnosi izvješće</w:t>
          </w:r>
        </w:p>
      </w:docPartBody>
    </w:docPart>
    <w:docPart>
      <w:docPartPr>
        <w:name w:val="55C2A45D35C4440695697DF04CE22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7F041-F950-485C-BCB1-9C60BBF962F1}"/>
      </w:docPartPr>
      <w:docPartBody>
        <w:p w:rsidR="00494A0D" w:rsidRDefault="00A101E1" w:rsidP="00A101E1">
          <w:pPr>
            <w:pStyle w:val="55C2A45D35C4440695697DF04CE22F6C16"/>
          </w:pPr>
          <w:r w:rsidRPr="004B6268">
            <w:t xml:space="preserve">Upisati ime i prezime, </w:t>
          </w:r>
          <w:r>
            <w:t>po potrebi djevojačko</w:t>
          </w:r>
          <w:r w:rsidRPr="004B6268">
            <w:t xml:space="preserve"> prezime staviti u zagradu</w:t>
          </w:r>
        </w:p>
      </w:docPartBody>
    </w:docPart>
    <w:docPart>
      <w:docPartPr>
        <w:name w:val="53DF7A275B2C4C32A9A7A9ED4933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FEB0-3C36-4AF0-A73A-FE275F048B7C}"/>
      </w:docPartPr>
      <w:docPartBody>
        <w:p w:rsidR="00494A0D" w:rsidRDefault="00A101E1" w:rsidP="00A101E1">
          <w:pPr>
            <w:pStyle w:val="53DF7A275B2C4C32A9A7A9ED4933E4D716"/>
          </w:pPr>
          <w:r w:rsidRPr="004B6268">
            <w:t>Upisati datum rođenja</w:t>
          </w:r>
        </w:p>
      </w:docPartBody>
    </w:docPart>
    <w:docPart>
      <w:docPartPr>
        <w:name w:val="8D0EDC83C86C48F09AE23A4EB1DDE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13A6D-FED2-44D6-9F15-0EA71A442E4D}"/>
      </w:docPartPr>
      <w:docPartBody>
        <w:p w:rsidR="00494A0D" w:rsidRDefault="006862F5" w:rsidP="006862F5">
          <w:pPr>
            <w:pStyle w:val="8D0EDC83C86C48F09AE23A4EB1DDE96914"/>
          </w:pPr>
          <w:r w:rsidRPr="004B6268">
            <w:t>Upisati datum i ustanovu, a eventualnu napomenu staviti u zagradu</w:t>
          </w:r>
        </w:p>
      </w:docPartBody>
    </w:docPart>
    <w:docPart>
      <w:docPartPr>
        <w:name w:val="0BB4B824CEB8487381FFF082101F0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1775-32B7-41AC-AC6E-2B8EF754479F}"/>
      </w:docPartPr>
      <w:docPartBody>
        <w:p w:rsidR="00494A0D" w:rsidRDefault="006862F5" w:rsidP="006862F5">
          <w:pPr>
            <w:pStyle w:val="0BB4B824CEB8487381FFF082101F05F714"/>
          </w:pPr>
          <w:r w:rsidRPr="004B6268">
            <w:t>Upisati datum i ustanovu, a eventualnu napomenu staviti u zagradu</w:t>
          </w:r>
          <w:r w:rsidRPr="004B6268">
            <w:rPr>
              <w:rStyle w:val="PlaceholderText"/>
            </w:rPr>
            <w:t>.</w:t>
          </w:r>
        </w:p>
      </w:docPartBody>
    </w:docPart>
    <w:docPart>
      <w:docPartPr>
        <w:name w:val="9CE13620598C4A06832F24DF648A4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DBE6-130E-4C76-B117-A792B30B0BA4}"/>
      </w:docPartPr>
      <w:docPartBody>
        <w:p w:rsidR="00494A0D" w:rsidRDefault="006862F5" w:rsidP="006862F5">
          <w:pPr>
            <w:pStyle w:val="9CE13620598C4A06832F24DF648A47D914"/>
          </w:pPr>
          <w:r w:rsidRPr="004B6268">
            <w:t>Povjerenstvo upisuje podatke koje smatra relevantnima</w:t>
          </w:r>
        </w:p>
      </w:docPartBody>
    </w:docPart>
    <w:docPart>
      <w:docPartPr>
        <w:name w:val="214D90596CD243A4B6EEC82FC375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9386-BA3A-43D7-80DD-C89162A1477C}"/>
      </w:docPartPr>
      <w:docPartBody>
        <w:p w:rsidR="00494A0D" w:rsidRDefault="00A101E1" w:rsidP="00A101E1">
          <w:pPr>
            <w:pStyle w:val="214D90596CD243A4B6EEC82FC3757E4C16"/>
          </w:pPr>
          <w:r w:rsidRPr="00EF2C48">
            <w:t>Upisati puni naziv disertacije</w:t>
          </w:r>
        </w:p>
      </w:docPartBody>
    </w:docPart>
    <w:docPart>
      <w:docPartPr>
        <w:name w:val="77DEBD8517124A42A5F5BAD0A246D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AEC08-7E85-4131-946B-FDB7E4BE3114}"/>
      </w:docPartPr>
      <w:docPartBody>
        <w:p w:rsidR="00494A0D" w:rsidRDefault="00A101E1" w:rsidP="00A101E1">
          <w:pPr>
            <w:pStyle w:val="77DEBD8517124A42A5F5BAD0A246D0C716"/>
          </w:pPr>
          <w:r w:rsidRPr="00EF2C48">
            <w:t>Upisati datum javne obrane</w:t>
          </w:r>
        </w:p>
      </w:docPartBody>
    </w:docPart>
    <w:docPart>
      <w:docPartPr>
        <w:name w:val="B0F96A5A3E344CAC87B513D3F76C1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DDD68-954C-49B5-AEAF-1276506E500E}"/>
      </w:docPartPr>
      <w:docPartBody>
        <w:p w:rsidR="00494A0D" w:rsidRDefault="00A101E1" w:rsidP="00A101E1">
          <w:pPr>
            <w:pStyle w:val="B0F96A5A3E344CAC87B513D3F76C10E516"/>
          </w:pPr>
          <w:r w:rsidRPr="00EF2C48">
            <w:t>Upisati puni naziv ustanove na kojoj je disertacija obranjena</w:t>
          </w:r>
        </w:p>
      </w:docPartBody>
    </w:docPart>
    <w:docPart>
      <w:docPartPr>
        <w:name w:val="60164978253143E0871084CE3E404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1FA08-A614-42CD-A663-22A3BD470AF4}"/>
      </w:docPartPr>
      <w:docPartBody>
        <w:p w:rsidR="00494A0D" w:rsidRDefault="00A101E1" w:rsidP="00A101E1">
          <w:pPr>
            <w:pStyle w:val="60164978253143E0871084CE3E40460B16"/>
          </w:pPr>
          <w:r w:rsidRPr="00EF2C48">
            <w:t>Upisati titulu, ime i prezime mentora; Upisati titulu ime i prezime komentora (po potrebi)</w:t>
          </w:r>
        </w:p>
      </w:docPartBody>
    </w:docPart>
    <w:docPart>
      <w:docPartPr>
        <w:name w:val="EB49A68343DD4F98B8950733BA36C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6B43-6E12-4BDA-AB04-4ED43CAFD6E4}"/>
      </w:docPartPr>
      <w:docPartBody>
        <w:p w:rsidR="00494A0D" w:rsidRDefault="00A101E1" w:rsidP="00A101E1">
          <w:pPr>
            <w:pStyle w:val="EB49A68343DD4F98B8950733BA36CC8816"/>
          </w:pPr>
          <w:r w:rsidRPr="00EF2C48">
            <w:t>Titula, ime i prezime prvog člana povjerenstva</w:t>
          </w:r>
        </w:p>
      </w:docPartBody>
    </w:docPart>
    <w:docPart>
      <w:docPartPr>
        <w:name w:val="34DBA884CDF5409B9521C6F6ACFC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61507-DDEC-4745-B66E-6C04289BEEE2}"/>
      </w:docPartPr>
      <w:docPartBody>
        <w:p w:rsidR="00494A0D" w:rsidRDefault="006862F5" w:rsidP="006862F5">
          <w:pPr>
            <w:pStyle w:val="34DBA884CDF5409B9521C6F6ACFC721514"/>
          </w:pPr>
          <w:r w:rsidRPr="00EF2C48">
            <w:t>Titula, ime i prezime drugog člana povjerenstva</w:t>
          </w:r>
        </w:p>
      </w:docPartBody>
    </w:docPart>
    <w:docPart>
      <w:docPartPr>
        <w:name w:val="CA1DD1CE933A481EAA944DEE5A1E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04BF-D43A-49F9-B607-A084241E0625}"/>
      </w:docPartPr>
      <w:docPartBody>
        <w:p w:rsidR="00494A0D" w:rsidRDefault="00A101E1" w:rsidP="00A101E1">
          <w:pPr>
            <w:pStyle w:val="CA1DD1CE933A481EAA944DEE5A1E023A2"/>
          </w:pPr>
          <w:r w:rsidRPr="00796188">
            <w:rPr>
              <w:rStyle w:val="PlaceholderText"/>
              <w:rFonts w:eastAsiaTheme="majorEastAsia"/>
            </w:rPr>
            <w:t>Click here to enter text.</w:t>
          </w:r>
        </w:p>
      </w:docPartBody>
    </w:docPart>
    <w:docPart>
      <w:docPartPr>
        <w:name w:val="18096DA22FFF4230A4FA98F022FE3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462D-1DBA-47DB-BFBB-6481E815ABC5}"/>
      </w:docPartPr>
      <w:docPartBody>
        <w:p w:rsidR="00494A0D" w:rsidRDefault="006862F5" w:rsidP="006862F5">
          <w:pPr>
            <w:pStyle w:val="18096DA22FFF4230A4FA98F022FE37B414"/>
          </w:pPr>
          <w:r w:rsidRPr="004B6268">
            <w:t>Upisati</w:t>
          </w:r>
        </w:p>
      </w:docPartBody>
    </w:docPart>
    <w:docPart>
      <w:docPartPr>
        <w:name w:val="9122817BA26D48AAA3BE69A602E52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7190-1ED3-4EAC-9C7B-A53E046465A6}"/>
      </w:docPartPr>
      <w:docPartBody>
        <w:p w:rsidR="00494A0D" w:rsidRDefault="006862F5" w:rsidP="006862F5">
          <w:pPr>
            <w:pStyle w:val="9122817BA26D48AAA3BE69A602E524C214"/>
          </w:pPr>
          <w:r w:rsidRPr="004B6268">
            <w:t>Upisati</w:t>
          </w:r>
        </w:p>
      </w:docPartBody>
    </w:docPart>
    <w:docPart>
      <w:docPartPr>
        <w:name w:val="B71DA210B85B45CDBC9F00C2B818F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9C07-4554-446F-8EB5-27D8D4E378B7}"/>
      </w:docPartPr>
      <w:docPartBody>
        <w:p w:rsidR="00494A0D" w:rsidRDefault="00A101E1" w:rsidP="00A101E1">
          <w:pPr>
            <w:pStyle w:val="B71DA210B85B45CDBC9F00C2B818F67F2"/>
          </w:pPr>
          <w:r w:rsidRPr="00796188">
            <w:rPr>
              <w:rStyle w:val="PlaceholderText"/>
              <w:rFonts w:eastAsiaTheme="majorEastAsia"/>
            </w:rPr>
            <w:t>Click here to enter text.</w:t>
          </w:r>
        </w:p>
      </w:docPartBody>
    </w:docPart>
    <w:docPart>
      <w:docPartPr>
        <w:name w:val="86DA13E3AC444DEA93F10C9717E18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1E354-94F2-4955-B78A-79EBB906AA67}"/>
      </w:docPartPr>
      <w:docPartBody>
        <w:p w:rsidR="00494A0D" w:rsidRDefault="00A101E1" w:rsidP="00A101E1">
          <w:pPr>
            <w:pStyle w:val="86DA13E3AC444DEA93F10C9717E189002"/>
          </w:pPr>
          <w:r w:rsidRPr="00796188">
            <w:rPr>
              <w:rStyle w:val="PlaceholderText"/>
              <w:rFonts w:eastAsiaTheme="majorEastAsia"/>
            </w:rPr>
            <w:t>Click here to enter text.</w:t>
          </w:r>
        </w:p>
      </w:docPartBody>
    </w:docPart>
    <w:docPart>
      <w:docPartPr>
        <w:name w:val="A6A12CC822664E43B2AF411FAB47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FE76E-D57A-4C5D-A866-95D57B1DD374}"/>
      </w:docPartPr>
      <w:docPartBody>
        <w:p w:rsidR="00494A0D" w:rsidRDefault="006862F5" w:rsidP="006862F5">
          <w:pPr>
            <w:pStyle w:val="A6A12CC822664E43B2AF411FAB47B67E14"/>
          </w:pPr>
          <w:r w:rsidRPr="004B6268">
            <w:t>Upisati</w:t>
          </w:r>
        </w:p>
      </w:docPartBody>
    </w:docPart>
    <w:docPart>
      <w:docPartPr>
        <w:name w:val="6A9CC54C801548E8982BDB159FC9C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0FB8-7666-4F84-8764-3C12BE9842E1}"/>
      </w:docPartPr>
      <w:docPartBody>
        <w:p w:rsidR="00494A0D" w:rsidRDefault="00A101E1" w:rsidP="00A101E1">
          <w:pPr>
            <w:pStyle w:val="6A9CC54C801548E8982BDB159FC9CEB32"/>
          </w:pPr>
          <w:r w:rsidRPr="00796188">
            <w:rPr>
              <w:rStyle w:val="PlaceholderText"/>
              <w:rFonts w:eastAsiaTheme="majorEastAsia"/>
            </w:rPr>
            <w:t>Click here to enter text.</w:t>
          </w:r>
        </w:p>
      </w:docPartBody>
    </w:docPart>
    <w:docPart>
      <w:docPartPr>
        <w:name w:val="D5A3629717544405A9D3DA6A63E9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0D0AA-6D85-4EC6-ADAF-1441A9CB8910}"/>
      </w:docPartPr>
      <w:docPartBody>
        <w:p w:rsidR="00494A0D" w:rsidRDefault="00A101E1" w:rsidP="00A101E1">
          <w:pPr>
            <w:pStyle w:val="D5A3629717544405A9D3DA6A63E916F62"/>
          </w:pPr>
          <w:r w:rsidRPr="00796188">
            <w:rPr>
              <w:rStyle w:val="PlaceholderText"/>
              <w:rFonts w:eastAsiaTheme="majorEastAsia"/>
            </w:rPr>
            <w:t>Click here to enter text.</w:t>
          </w:r>
        </w:p>
      </w:docPartBody>
    </w:docPart>
    <w:docPart>
      <w:docPartPr>
        <w:name w:val="13F4F710B27745ADBCD705E2CE492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250C-AA47-40E5-A08F-BF631FC607F9}"/>
      </w:docPartPr>
      <w:docPartBody>
        <w:p w:rsidR="00494A0D" w:rsidRDefault="006862F5" w:rsidP="006862F5">
          <w:pPr>
            <w:pStyle w:val="13F4F710B27745ADBCD705E2CE492EDA14"/>
          </w:pPr>
          <w:r w:rsidRPr="004B6268">
            <w:rPr>
              <w:rFonts w:ascii="Times New Roman" w:hAnsi="Times New Roman" w:cs="Times New Roman"/>
              <w:sz w:val="20"/>
              <w:szCs w:val="20"/>
            </w:rPr>
            <w:t>Upisati</w:t>
          </w:r>
        </w:p>
      </w:docPartBody>
    </w:docPart>
    <w:docPart>
      <w:docPartPr>
        <w:name w:val="9D6F837628EE4FE38F8B69B923199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2199C-7624-4A1A-8B89-019206A59DD9}"/>
      </w:docPartPr>
      <w:docPartBody>
        <w:p w:rsidR="00494A0D" w:rsidRDefault="00A101E1" w:rsidP="00A101E1">
          <w:pPr>
            <w:pStyle w:val="9D6F837628EE4FE38F8B69B92319933016"/>
          </w:pPr>
          <w:r w:rsidRPr="004B6268">
            <w:rPr>
              <w:rFonts w:ascii="Times New Roman" w:hAnsi="Times New Roman" w:cs="Times New Roman"/>
              <w:sz w:val="20"/>
              <w:szCs w:val="20"/>
            </w:rPr>
            <w:t>Upisati</w:t>
          </w:r>
        </w:p>
      </w:docPartBody>
    </w:docPart>
    <w:docPart>
      <w:docPartPr>
        <w:name w:val="69D490947DD3457597AF5275A8BD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2902A-D7C9-4B40-B46D-68A87D8FE2A7}"/>
      </w:docPartPr>
      <w:docPartBody>
        <w:p w:rsidR="00494A0D" w:rsidRDefault="006862F5" w:rsidP="006862F5">
          <w:pPr>
            <w:pStyle w:val="69D490947DD3457597AF5275A8BD066114"/>
          </w:pPr>
          <w:r w:rsidRPr="004B6268">
            <w:rPr>
              <w:rFonts w:ascii="Times New Roman" w:hAnsi="Times New Roman" w:cs="Times New Roman"/>
              <w:sz w:val="20"/>
              <w:szCs w:val="20"/>
            </w:rPr>
            <w:t>Upisati</w:t>
          </w:r>
        </w:p>
      </w:docPartBody>
    </w:docPart>
    <w:docPart>
      <w:docPartPr>
        <w:name w:val="8690CEADF315488892D99DE858EA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35749-540E-4EFC-A12A-B0F09AB0BF4F}"/>
      </w:docPartPr>
      <w:docPartBody>
        <w:p w:rsidR="006862F5" w:rsidRPr="004B6268" w:rsidRDefault="006862F5" w:rsidP="009F0516">
          <w:p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i/>
              <w:color w:val="FF0000"/>
            </w:rPr>
            <w:t xml:space="preserve">Predstaviti kako pristupnik ispunjava uvjete određene zakonom, a ovisno o znanstvenom zvanju za koje se provodi izbor (po mogućnosti taksativno). </w:t>
          </w:r>
          <w:r w:rsidRPr="004B6268">
            <w:rPr>
              <w:rFonts w:ascii="Times New Roman" w:hAnsi="Times New Roman" w:cs="Times New Roman"/>
              <w:i/>
              <w:color w:val="FF0000"/>
              <w:u w:val="single"/>
            </w:rPr>
            <w:t>Maksimalno pola stranice teksta</w:t>
          </w:r>
          <w:r w:rsidRPr="004B6268">
            <w:rPr>
              <w:rFonts w:ascii="Times New Roman" w:hAnsi="Times New Roman" w:cs="Times New Roman"/>
              <w:i/>
              <w:color w:val="FF0000"/>
            </w:rPr>
            <w:t>. Na primjer</w:t>
          </w:r>
          <w:r w:rsidRPr="004B6268">
            <w:rPr>
              <w:rFonts w:ascii="Times New Roman" w:hAnsi="Times New Roman" w:cs="Times New Roman"/>
              <w:color w:val="FF0000"/>
            </w:rPr>
            <w:t>:</w:t>
          </w:r>
        </w:p>
        <w:p w:rsidR="006862F5" w:rsidRPr="004B6268" w:rsidRDefault="006862F5" w:rsidP="006862F5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Pristupnik je doktorirao 2009. godine na Sveučilištu u Zagrebu, Filozofski fakultet Zagreb</w:t>
          </w:r>
        </w:p>
        <w:p w:rsidR="006862F5" w:rsidRPr="004B6268" w:rsidRDefault="006862F5" w:rsidP="006862F5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je objavio 12 A1 radova (9 bodova), dok Zakon propisuje da je za izbor u zvanje znanstvenog suradnika potrebno objaviti 3 A1 rada (3 boda). </w:t>
          </w:r>
          <w:r w:rsidRPr="004B6268">
            <w:rPr>
              <w:rFonts w:ascii="Times New Roman" w:hAnsi="Times New Roman" w:cs="Times New Roman"/>
              <w:b/>
              <w:color w:val="FF0000"/>
            </w:rPr>
            <w:t xml:space="preserve">Pristupnik ispunjava uvjet. </w:t>
          </w:r>
        </w:p>
        <w:p w:rsidR="006862F5" w:rsidRPr="004B6268" w:rsidRDefault="006862F5" w:rsidP="006862F5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je objavio 24 A1+A2 radova, dok Zakon propisuje da je za izbor u zvanje znanstvenog suradnika u području društvenih znanosti potrebno objaviti 6 A1+A2 radova. </w:t>
          </w:r>
          <w:r w:rsidRPr="004B6268">
            <w:rPr>
              <w:rFonts w:ascii="Times New Roman" w:hAnsi="Times New Roman" w:cs="Times New Roman"/>
              <w:b/>
              <w:color w:val="FF0000"/>
            </w:rPr>
            <w:t>Pristupnik ispunjava uvjet</w:t>
          </w:r>
          <w:r w:rsidRPr="004B6268">
            <w:rPr>
              <w:rFonts w:ascii="Times New Roman" w:hAnsi="Times New Roman" w:cs="Times New Roman"/>
              <w:color w:val="FF0000"/>
            </w:rPr>
            <w:t xml:space="preserve">. </w:t>
          </w:r>
        </w:p>
        <w:p w:rsidR="00494A0D" w:rsidRDefault="006862F5" w:rsidP="006862F5">
          <w:pPr>
            <w:pStyle w:val="8690CEADF315488892D99DE858EAE53514"/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ispunjava uvjete određene Zakonom. </w:t>
          </w:r>
        </w:p>
      </w:docPartBody>
    </w:docPart>
    <w:docPart>
      <w:docPartPr>
        <w:name w:val="8F9F946F18D84A099F8CC049928A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B72A-414A-4A0C-A6DF-9C61D9BC338A}"/>
      </w:docPartPr>
      <w:docPartBody>
        <w:p w:rsidR="006862F5" w:rsidRPr="004B6268" w:rsidRDefault="006862F5" w:rsidP="009F0516">
          <w:p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i/>
              <w:color w:val="FF0000"/>
            </w:rPr>
            <w:t xml:space="preserve">Predstaviti pristupnikovu međunarodnu prepoznatljivost kroz najvažnije činjenice iz tablice u poglavlju 4. </w:t>
          </w:r>
          <w:r w:rsidRPr="004B6268">
            <w:rPr>
              <w:rFonts w:ascii="Times New Roman" w:hAnsi="Times New Roman" w:cs="Times New Roman"/>
              <w:i/>
              <w:color w:val="FF0000"/>
              <w:u w:val="single"/>
            </w:rPr>
            <w:t>Maksimalno pola stranice teksta</w:t>
          </w:r>
          <w:r w:rsidRPr="004B6268">
            <w:rPr>
              <w:rFonts w:ascii="Times New Roman" w:hAnsi="Times New Roman" w:cs="Times New Roman"/>
              <w:i/>
              <w:color w:val="FF0000"/>
            </w:rPr>
            <w:t>. Na primjer:</w:t>
          </w:r>
        </w:p>
        <w:p w:rsidR="006862F5" w:rsidRPr="004B6268" w:rsidRDefault="006862F5" w:rsidP="006862F5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Pristupnikovi radovi citirani su 34 puta u citatnoj bazi Web of Science i 41 put u citatnoj bazi SCOPUS</w:t>
          </w:r>
        </w:p>
        <w:p w:rsidR="006862F5" w:rsidRPr="004B6268" w:rsidRDefault="006862F5" w:rsidP="006862F5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>Pristupnik je bio pozvani predavač na međunarodnim znanstvenim skupovima (Ljubljana 2014; Zagreb 2015)</w:t>
          </w:r>
        </w:p>
        <w:p w:rsidR="006862F5" w:rsidRPr="004B6268" w:rsidRDefault="006862F5" w:rsidP="006862F5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color w:val="FF0000"/>
            </w:rPr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je bio voditelj međunarodnog znanstvenog projekta „XYXYXY“ </w:t>
          </w:r>
        </w:p>
        <w:p w:rsidR="00494A0D" w:rsidRDefault="006862F5" w:rsidP="006862F5">
          <w:pPr>
            <w:pStyle w:val="8F9F946F18D84A099F8CC049928A123114"/>
          </w:pPr>
          <w:r w:rsidRPr="004B6268">
            <w:rPr>
              <w:rFonts w:ascii="Times New Roman" w:hAnsi="Times New Roman" w:cs="Times New Roman"/>
              <w:color w:val="FF0000"/>
            </w:rPr>
            <w:t xml:space="preserve">Pristupnik je proveo 6 mjeseci na znanstvenom usavršavanju u inozemstvu (XYXYXY) </w:t>
          </w:r>
        </w:p>
      </w:docPartBody>
    </w:docPart>
    <w:docPart>
      <w:docPartPr>
        <w:name w:val="699537CD0DC94B64825241DFD3A6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98200-DAB9-46A5-A02C-A725DF4ABA68}"/>
      </w:docPartPr>
      <w:docPartBody>
        <w:p w:rsidR="00494A0D" w:rsidRDefault="006862F5" w:rsidP="006862F5">
          <w:pPr>
            <w:pStyle w:val="699537CD0DC94B64825241DFD3A63BFA14"/>
          </w:pPr>
          <w:r w:rsidRPr="004B6268">
            <w:rPr>
              <w:rFonts w:ascii="Times New Roman" w:hAnsi="Times New Roman" w:cs="Times New Roman"/>
              <w:i/>
              <w:color w:val="FF0000"/>
            </w:rPr>
            <w:t>Ukoliko povjerenstvo smatra da je potrebno istaknuti još neke detalje, napraviti to ovdje. Točke 6.1; 6.2 i 6. zajedno ne trebaju prelaziti jednu stranicu teksta</w:t>
          </w:r>
        </w:p>
      </w:docPartBody>
    </w:docPart>
    <w:docPart>
      <w:docPartPr>
        <w:name w:val="3EB53BFF8191482A8056734C1F02C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3CAE1-4FC4-48E5-8100-E1A5883B1656}"/>
      </w:docPartPr>
      <w:docPartBody>
        <w:p w:rsidR="00494A0D" w:rsidRDefault="006862F5" w:rsidP="006862F5">
          <w:pPr>
            <w:pStyle w:val="3EB53BFF8191482A8056734C1F02C93814"/>
          </w:pPr>
          <w:r w:rsidRPr="004B6268">
            <w:rPr>
              <w:rFonts w:ascii="Times New Roman" w:hAnsi="Times New Roman" w:cs="Times New Roman"/>
              <w:color w:val="FF0000"/>
            </w:rPr>
            <w:t>upisati titulu, ime i prezime pristupnika</w:t>
          </w:r>
        </w:p>
      </w:docPartBody>
    </w:docPart>
    <w:docPart>
      <w:docPartPr>
        <w:name w:val="19C4976FEB0C47DABD629ECDA970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FC2B-A20E-4B12-A3C2-3036F8C797E5}"/>
      </w:docPartPr>
      <w:docPartBody>
        <w:p w:rsidR="00494A0D" w:rsidRDefault="006862F5" w:rsidP="006862F5">
          <w:pPr>
            <w:pStyle w:val="19C4976FEB0C47DABD629ECDA970B63114"/>
          </w:pPr>
          <w:r w:rsidRPr="004B6268">
            <w:rPr>
              <w:rFonts w:ascii="Times New Roman" w:hAnsi="Times New Roman" w:cs="Times New Roman"/>
              <w:color w:val="FF0000"/>
            </w:rPr>
            <w:t xml:space="preserve">upisati </w:t>
          </w:r>
          <w:r>
            <w:rPr>
              <w:rFonts w:ascii="Times New Roman" w:hAnsi="Times New Roman" w:cs="Times New Roman"/>
              <w:color w:val="FF0000"/>
            </w:rPr>
            <w:t>zvanje u koje se predlaže izbor</w:t>
          </w:r>
        </w:p>
      </w:docPartBody>
    </w:docPart>
    <w:docPart>
      <w:docPartPr>
        <w:name w:val="3C9F4F179F7F4DB38F861EFF1C55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1F66-500B-4819-9F8A-8ABE0E850F7B}"/>
      </w:docPartPr>
      <w:docPartBody>
        <w:p w:rsidR="00494A0D" w:rsidRDefault="006862F5" w:rsidP="006862F5">
          <w:pPr>
            <w:pStyle w:val="3C9F4F179F7F4DB38F861EFF1C55FEFA14"/>
          </w:pPr>
          <w:r w:rsidRPr="004B6268">
            <w:rPr>
              <w:rFonts w:ascii="Times New Roman" w:hAnsi="Times New Roman" w:cs="Times New Roman"/>
              <w:color w:val="FF0000"/>
            </w:rPr>
            <w:t>upisati polje izbora</w:t>
          </w:r>
        </w:p>
      </w:docPartBody>
    </w:docPart>
    <w:docPart>
      <w:docPartPr>
        <w:name w:val="F42D1ECC53C74F7B9B5C6D1C8C5C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9A979-8F46-41CB-AA13-C9D3CCFE6894}"/>
      </w:docPartPr>
      <w:docPartBody>
        <w:p w:rsidR="00494A0D" w:rsidRDefault="006862F5" w:rsidP="006862F5">
          <w:pPr>
            <w:pStyle w:val="F42D1ECC53C74F7B9B5C6D1C8C5CEC5414"/>
          </w:pPr>
          <w:r w:rsidRPr="004B6268">
            <w:rPr>
              <w:rFonts w:ascii="Times New Roman" w:hAnsi="Times New Roman" w:cs="Times New Roman"/>
              <w:color w:val="FF0000"/>
            </w:rPr>
            <w:t>upisati titulu, ime i prezime predsjednika povjerenstva</w:t>
          </w:r>
        </w:p>
      </w:docPartBody>
    </w:docPart>
    <w:docPart>
      <w:docPartPr>
        <w:name w:val="553FF7B2135647908D2F81BCEC7AE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5065-B600-4F30-BD3D-06FA86708805}"/>
      </w:docPartPr>
      <w:docPartBody>
        <w:p w:rsidR="00494A0D" w:rsidRDefault="006862F5" w:rsidP="006862F5">
          <w:pPr>
            <w:pStyle w:val="553FF7B2135647908D2F81BCEC7AE6B514"/>
          </w:pPr>
          <w:r w:rsidRPr="004B6268">
            <w:rPr>
              <w:rFonts w:ascii="Times New Roman" w:hAnsi="Times New Roman" w:cs="Times New Roman"/>
              <w:color w:val="FF0000"/>
            </w:rPr>
            <w:t>upisati titulu, ime i prezime člana povjerenstva</w:t>
          </w:r>
        </w:p>
      </w:docPartBody>
    </w:docPart>
    <w:docPart>
      <w:docPartPr>
        <w:name w:val="23AD7780202D4AA3AE9C84C37BB64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E968F-29BD-4D46-B81E-615BCA0BC104}"/>
      </w:docPartPr>
      <w:docPartBody>
        <w:p w:rsidR="00494A0D" w:rsidRDefault="006862F5" w:rsidP="006862F5">
          <w:pPr>
            <w:pStyle w:val="23AD7780202D4AA3AE9C84C37BB6411114"/>
          </w:pPr>
          <w:r w:rsidRPr="004B6268">
            <w:rPr>
              <w:rFonts w:ascii="Times New Roman" w:hAnsi="Times New Roman" w:cs="Times New Roman"/>
              <w:color w:val="FF0000"/>
            </w:rPr>
            <w:t>upisati titulu, ime i prezime člana povjerenstva</w:t>
          </w:r>
        </w:p>
      </w:docPartBody>
    </w:docPart>
    <w:docPart>
      <w:docPartPr>
        <w:name w:val="ABDB6A10AE024DEDA685DC1AC2F27C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BCA8F9-3F02-4EA7-9291-8561D330C846}"/>
      </w:docPartPr>
      <w:docPartBody>
        <w:p w:rsidR="00BE1779" w:rsidRDefault="00A101E1" w:rsidP="00FB4B21">
          <w:pPr>
            <w:pStyle w:val="ABDB6A10AE024DEDA685DC1AC2F27CE1"/>
          </w:pPr>
          <w:r w:rsidRPr="00EF2C48">
            <w:t>Upisati puni naziv disertacije</w:t>
          </w:r>
        </w:p>
      </w:docPartBody>
    </w:docPart>
    <w:docPart>
      <w:docPartPr>
        <w:name w:val="4DD268138DA748F7ACCBD85DD73E54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1FF620-B8E7-4A01-B645-0B5D60D94F8A}"/>
      </w:docPartPr>
      <w:docPartBody>
        <w:p w:rsidR="00143220" w:rsidRDefault="009E478F" w:rsidP="009E478F">
          <w:pPr>
            <w:pStyle w:val="4DD268138DA748F7ACCBD85DD73E54D1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F65AB02B3AC746D69F846530A5B620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80BFEF9-AE69-4C3C-92F9-715BFBEBD9B6}"/>
      </w:docPartPr>
      <w:docPartBody>
        <w:p w:rsidR="00143220" w:rsidRDefault="00A101E1" w:rsidP="00A101E1">
          <w:pPr>
            <w:pStyle w:val="F65AB02B3AC746D69F846530A5B620F82"/>
          </w:pPr>
          <w:r w:rsidRPr="009A0A90">
            <w:rPr>
              <w:rFonts w:ascii="Times New Roman" w:hAnsi="Times New Roman"/>
              <w:color w:val="FF0000"/>
            </w:rPr>
            <w:t>Titula, Ime i prezime predsjednika povjerenstva za izbor</w:t>
          </w:r>
        </w:p>
      </w:docPartBody>
    </w:docPart>
    <w:docPart>
      <w:docPartPr>
        <w:name w:val="98721E081E4649918BCA2EE9AD6311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DDCDBE-17AF-40BA-818E-86B3ADA5F5E0}"/>
      </w:docPartPr>
      <w:docPartBody>
        <w:p w:rsidR="00143220" w:rsidRDefault="009E478F" w:rsidP="009E478F">
          <w:pPr>
            <w:pStyle w:val="98721E081E4649918BCA2EE9AD631167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1245157089774991B924D5EDDA779BC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9FCEF2-16A3-49C7-A521-CB460F051804}"/>
      </w:docPartPr>
      <w:docPartBody>
        <w:p w:rsidR="00143220" w:rsidRDefault="009E478F" w:rsidP="009E478F">
          <w:pPr>
            <w:pStyle w:val="1245157089774991B924D5EDDA779BC0"/>
          </w:pPr>
          <w:r w:rsidRPr="00A12954">
            <w:rPr>
              <w:rFonts w:ascii="Times New Roman" w:hAnsi="Times New Roman"/>
              <w:color w:val="FF0000"/>
              <w:highlight w:val="yellow"/>
            </w:rPr>
            <w:t>Titula, Ime i prezime člana povjerenstva</w:t>
          </w:r>
        </w:p>
      </w:docPartBody>
    </w:docPart>
    <w:docPart>
      <w:docPartPr>
        <w:name w:val="86C0C8080573477EB19D95398C256F6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C1CAF74-E9DC-4299-A147-3FCB339EB21B}"/>
      </w:docPartPr>
      <w:docPartBody>
        <w:p w:rsidR="00143220" w:rsidRDefault="00A101E1" w:rsidP="00A101E1">
          <w:pPr>
            <w:pStyle w:val="86C0C8080573477EB19D95398C256F6B2"/>
          </w:pPr>
          <w:r w:rsidRPr="009A0A90">
            <w:rPr>
              <w:rFonts w:ascii="Times New Roman" w:hAnsi="Times New Roman"/>
              <w:color w:val="FF0000"/>
            </w:rPr>
            <w:t>Titula, Ime i prezime člana povjerenstva</w:t>
          </w:r>
        </w:p>
      </w:docPartBody>
    </w:docPart>
    <w:docPart>
      <w:docPartPr>
        <w:name w:val="44B322CEEDEB41DFA28F05B73259E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C15F7-9248-4DC8-9D20-9729F826967A}"/>
      </w:docPartPr>
      <w:docPartBody>
        <w:p w:rsidR="00437893" w:rsidRDefault="00A101E1" w:rsidP="00A101E1">
          <w:pPr>
            <w:pStyle w:val="44B322CEEDEB41DFA28F05B73259E9352"/>
          </w:pPr>
          <w:r w:rsidRPr="00B51186">
            <w:t>Pogledati upute za pisanje rednih brojeva radova</w:t>
          </w:r>
        </w:p>
      </w:docPartBody>
    </w:docPart>
    <w:docPart>
      <w:docPartPr>
        <w:name w:val="4AE8B99CA4154BC989B9C38A59655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847B4-E8EC-4975-8BE8-E7234B9CADF2}"/>
      </w:docPartPr>
      <w:docPartBody>
        <w:p w:rsidR="00437893" w:rsidRDefault="00A101E1" w:rsidP="00A101E1">
          <w:pPr>
            <w:pStyle w:val="4AE8B99CA4154BC989B9C38A59655A082"/>
          </w:pPr>
          <w:r w:rsidRPr="00B51186">
            <w:t>Navesti autore rada, podcrtati pristupnika</w:t>
          </w:r>
        </w:p>
      </w:docPartBody>
    </w:docPart>
    <w:docPart>
      <w:docPartPr>
        <w:name w:val="A606AAD5B1914793B86E55EAA0A59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D01E2-3162-47A5-AADE-D40F8687BEFA}"/>
      </w:docPartPr>
      <w:docPartBody>
        <w:p w:rsidR="00437893" w:rsidRDefault="00A101E1" w:rsidP="00A101E1">
          <w:pPr>
            <w:pStyle w:val="A606AAD5B1914793B86E55EAA0A59B3D2"/>
          </w:pPr>
          <w:r w:rsidRPr="00B51186">
            <w:t>Upisati originalni naziv rada</w:t>
          </w:r>
        </w:p>
      </w:docPartBody>
    </w:docPart>
    <w:docPart>
      <w:docPartPr>
        <w:name w:val="1730EF102D71433B9F1E45EE134E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DD50C-E767-4679-8ED3-8CE26BCBB9D0}"/>
      </w:docPartPr>
      <w:docPartBody>
        <w:p w:rsidR="00437893" w:rsidRDefault="00A101E1" w:rsidP="00A101E1">
          <w:pPr>
            <w:pStyle w:val="1730EF102D71433B9F1E45EE134E0C2E2"/>
          </w:pPr>
          <w:r w:rsidRPr="00B51186">
            <w:t xml:space="preserve">Upisati odgovarajuće podatke </w:t>
          </w:r>
        </w:p>
      </w:docPartBody>
    </w:docPart>
    <w:docPart>
      <w:docPartPr>
        <w:name w:val="0FBEC6A9842B4C579A01A8055C7B5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436AB-5B84-45B5-A637-E9AEDD8317D5}"/>
      </w:docPartPr>
      <w:docPartBody>
        <w:p w:rsidR="00437893" w:rsidRDefault="00A101E1" w:rsidP="00A101E1">
          <w:pPr>
            <w:pStyle w:val="0FBEC6A9842B4C579A01A8055C7B59D52"/>
          </w:pPr>
          <w:r w:rsidRPr="00B51186">
            <w:t>Napisati sažetak rada na hrvatskom jeziku</w:t>
          </w:r>
        </w:p>
      </w:docPartBody>
    </w:docPart>
    <w:docPart>
      <w:docPartPr>
        <w:name w:val="A7E12C1D760B45AC82FF515B6253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CDC94-8369-4E12-80D8-E00316718266}"/>
      </w:docPartPr>
      <w:docPartBody>
        <w:p w:rsidR="00437893" w:rsidRDefault="00A101E1" w:rsidP="00A101E1">
          <w:pPr>
            <w:pStyle w:val="A7E12C1D760B45AC82FF515B6253C2B82"/>
          </w:pPr>
          <w:r w:rsidRPr="00B51186">
            <w:t>Opisati znanstveni doprinos rada</w:t>
          </w:r>
        </w:p>
      </w:docPartBody>
    </w:docPart>
    <w:docPart>
      <w:docPartPr>
        <w:name w:val="81771AE10837419087F6DFFBF82F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2BEA-FA6D-4004-9FAD-D7D425E941D9}"/>
      </w:docPartPr>
      <w:docPartBody>
        <w:p w:rsidR="00437893" w:rsidRDefault="00A101E1" w:rsidP="00A101E1">
          <w:pPr>
            <w:pStyle w:val="81771AE10837419087F6DFFBF82F47622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AF40B16792A54BD6BDA67397E0392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2A0A7-D41A-4CBA-86F7-F546685DE097}"/>
      </w:docPartPr>
      <w:docPartBody>
        <w:p w:rsidR="00437893" w:rsidRDefault="00A101E1" w:rsidP="00A101E1">
          <w:pPr>
            <w:pStyle w:val="AF40B16792A54BD6BDA67397E0392B2B2"/>
          </w:pPr>
          <w:r w:rsidRPr="00B51186">
            <w:t>Upisati</w:t>
          </w:r>
        </w:p>
      </w:docPartBody>
    </w:docPart>
    <w:docPart>
      <w:docPartPr>
        <w:name w:val="50CAC2AB426A44D385D179C0458A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D561-1298-4D19-A5E6-90A38CE07BDB}"/>
      </w:docPartPr>
      <w:docPartBody>
        <w:p w:rsidR="00962496" w:rsidRDefault="00A101E1" w:rsidP="00A101E1">
          <w:pPr>
            <w:pStyle w:val="50CAC2AB426A44D385D179C0458A375A2"/>
          </w:pPr>
          <w:r w:rsidRPr="00B51186">
            <w:t>Pogledati upute za pisanje rednih brojeva radova</w:t>
          </w:r>
        </w:p>
      </w:docPartBody>
    </w:docPart>
    <w:docPart>
      <w:docPartPr>
        <w:name w:val="8B202C56E39F4C648DDFB6142305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526E9-A9F3-4DFF-80C0-C3ED9A2A9A67}"/>
      </w:docPartPr>
      <w:docPartBody>
        <w:p w:rsidR="00962496" w:rsidRDefault="00A101E1" w:rsidP="00A101E1">
          <w:pPr>
            <w:pStyle w:val="8B202C56E39F4C648DDFB614230573142"/>
          </w:pPr>
          <w:r w:rsidRPr="00B51186">
            <w:t>Upisati originalni naziv rada</w:t>
          </w:r>
        </w:p>
      </w:docPartBody>
    </w:docPart>
    <w:docPart>
      <w:docPartPr>
        <w:name w:val="0A197F9613C54FEFBED090067DF90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CF7E-BA41-4C8D-A477-80BABC4273FD}"/>
      </w:docPartPr>
      <w:docPartBody>
        <w:p w:rsidR="00962496" w:rsidRDefault="00A101E1" w:rsidP="00A101E1">
          <w:pPr>
            <w:pStyle w:val="0A197F9613C54FEFBED090067DF909E22"/>
          </w:pPr>
          <w:r w:rsidRPr="00B51186">
            <w:t xml:space="preserve">Upisati odgovarajuće podatke </w:t>
          </w:r>
        </w:p>
      </w:docPartBody>
    </w:docPart>
    <w:docPart>
      <w:docPartPr>
        <w:name w:val="42C35BCA96AB4269BA6678BD481A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B8EA-1C15-45F4-9A93-2012E25A3B93}"/>
      </w:docPartPr>
      <w:docPartBody>
        <w:p w:rsidR="00962496" w:rsidRDefault="00A101E1" w:rsidP="00A101E1">
          <w:pPr>
            <w:pStyle w:val="42C35BCA96AB4269BA6678BD481ADA682"/>
          </w:pPr>
          <w:r w:rsidRPr="00B51186">
            <w:t>Upisati</w:t>
          </w:r>
        </w:p>
      </w:docPartBody>
    </w:docPart>
    <w:docPart>
      <w:docPartPr>
        <w:name w:val="66E0CD8B588847F298914F9461E8B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CEC7D-0E9A-485F-AF98-FD2227E1421D}"/>
      </w:docPartPr>
      <w:docPartBody>
        <w:p w:rsidR="00962496" w:rsidRDefault="00A101E1" w:rsidP="00A101E1">
          <w:pPr>
            <w:pStyle w:val="66E0CD8B588847F298914F9461E8BC762"/>
          </w:pPr>
          <w:r w:rsidRPr="00FE4D0B">
            <w:rPr>
              <w:sz w:val="20"/>
            </w:rPr>
            <w:t>Napisati sažetak rada na hrvatskom jeziku</w:t>
          </w:r>
        </w:p>
      </w:docPartBody>
    </w:docPart>
    <w:docPart>
      <w:docPartPr>
        <w:name w:val="AAC54FEB7F0C4246A2C3E3B70AF1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AFBC6-4E9A-40E0-97B5-34B166D4CFC8}"/>
      </w:docPartPr>
      <w:docPartBody>
        <w:p w:rsidR="00962496" w:rsidRDefault="00A101E1" w:rsidP="00A101E1">
          <w:pPr>
            <w:pStyle w:val="AAC54FEB7F0C4246A2C3E3B70AF1CFDE2"/>
          </w:pPr>
          <w:r w:rsidRPr="00B51186">
            <w:t>Opisati znanstveni doprinos rada</w:t>
          </w:r>
        </w:p>
      </w:docPartBody>
    </w:docPart>
    <w:docPart>
      <w:docPartPr>
        <w:name w:val="BBEE61F0982B4EAAA9EAD5B153773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5E55-9968-49C9-97DB-31CA9C89575F}"/>
      </w:docPartPr>
      <w:docPartBody>
        <w:p w:rsidR="00962496" w:rsidRDefault="00437893" w:rsidP="00437893">
          <w:pPr>
            <w:pStyle w:val="BBEE61F0982B4EAAA9EAD5B1537738B8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04A625BE896D48CF86AE85467ABBB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62266-4763-4FC5-A516-C8E6E38641D4}"/>
      </w:docPartPr>
      <w:docPartBody>
        <w:p w:rsidR="00962496" w:rsidRDefault="00A101E1" w:rsidP="00A101E1">
          <w:pPr>
            <w:pStyle w:val="04A625BE896D48CF86AE85467ABBBAFA2"/>
          </w:pPr>
          <w:r w:rsidRPr="00B51186">
            <w:t>Pogledati upute za pisanje rednih brojeva radova</w:t>
          </w:r>
        </w:p>
      </w:docPartBody>
    </w:docPart>
    <w:docPart>
      <w:docPartPr>
        <w:name w:val="C8065D48B5B64630AFFE65F32ACF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ADE15-3F9A-4653-ACEA-9C7EC6204E8B}"/>
      </w:docPartPr>
      <w:docPartBody>
        <w:p w:rsidR="00962496" w:rsidRDefault="00A101E1" w:rsidP="00A101E1">
          <w:pPr>
            <w:pStyle w:val="C8065D48B5B64630AFFE65F32ACFD9212"/>
          </w:pPr>
          <w:r w:rsidRPr="00B51186">
            <w:t>Navesti autore rada, podcrtati pristupnika</w:t>
          </w:r>
        </w:p>
      </w:docPartBody>
    </w:docPart>
    <w:docPart>
      <w:docPartPr>
        <w:name w:val="3E951E8C1BA6445E90A2BC2856FD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14B5E-2B8A-416A-9C1B-525BE8A8EC98}"/>
      </w:docPartPr>
      <w:docPartBody>
        <w:p w:rsidR="00962496" w:rsidRDefault="00A101E1" w:rsidP="00A101E1">
          <w:pPr>
            <w:pStyle w:val="3E951E8C1BA6445E90A2BC2856FDC8362"/>
          </w:pPr>
          <w:r w:rsidRPr="00B51186">
            <w:t>Upisati originalni naziv rada</w:t>
          </w:r>
        </w:p>
      </w:docPartBody>
    </w:docPart>
    <w:docPart>
      <w:docPartPr>
        <w:name w:val="F57E63FAF9E94689BD084ABE0A4E2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547A2-1696-46D7-A4A4-F5414548E1CE}"/>
      </w:docPartPr>
      <w:docPartBody>
        <w:p w:rsidR="00962496" w:rsidRDefault="00A101E1" w:rsidP="00A101E1">
          <w:pPr>
            <w:pStyle w:val="F57E63FAF9E94689BD084ABE0A4E28472"/>
          </w:pPr>
          <w:r w:rsidRPr="00B51186">
            <w:t xml:space="preserve">Upisati odgovarajuće podatke </w:t>
          </w:r>
        </w:p>
      </w:docPartBody>
    </w:docPart>
    <w:docPart>
      <w:docPartPr>
        <w:name w:val="4F662E9C2075489BA5478D271177C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E0CD-E1FF-4673-B89B-FE1991A4C403}"/>
      </w:docPartPr>
      <w:docPartBody>
        <w:p w:rsidR="00962496" w:rsidRDefault="00A101E1" w:rsidP="00A101E1">
          <w:pPr>
            <w:pStyle w:val="4F662E9C2075489BA5478D271177C3EC2"/>
          </w:pPr>
          <w:r w:rsidRPr="00B51186">
            <w:t>Upisati</w:t>
          </w:r>
        </w:p>
      </w:docPartBody>
    </w:docPart>
    <w:docPart>
      <w:docPartPr>
        <w:name w:val="4A2D732875B2460CA0745B94AE2CE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4EB0-B86C-4877-A2CF-1D5E53853AE5}"/>
      </w:docPartPr>
      <w:docPartBody>
        <w:p w:rsidR="00962496" w:rsidRDefault="00437893" w:rsidP="00437893">
          <w:pPr>
            <w:pStyle w:val="4A2D732875B2460CA0745B94AE2CEB1A"/>
          </w:pPr>
          <w:r w:rsidRPr="00B51186">
            <w:t>Napisati sažetak rada na hrvatskom jeziku</w:t>
          </w:r>
        </w:p>
      </w:docPartBody>
    </w:docPart>
    <w:docPart>
      <w:docPartPr>
        <w:name w:val="258FDB17851548D4829B59EAED17C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47AD3-400C-43CB-B43A-5067C2CE347C}"/>
      </w:docPartPr>
      <w:docPartBody>
        <w:p w:rsidR="00962496" w:rsidRDefault="00A101E1" w:rsidP="00A101E1">
          <w:pPr>
            <w:pStyle w:val="258FDB17851548D4829B59EAED17CB6F2"/>
          </w:pPr>
          <w:r w:rsidRPr="004B6268">
            <w:t>Napisati sažetak rada na hrvatskom jeziku</w:t>
          </w:r>
        </w:p>
      </w:docPartBody>
    </w:docPart>
    <w:docPart>
      <w:docPartPr>
        <w:name w:val="979D7D0DDF4645F68C99483D11DB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89E94-5CA3-411E-9FBA-569AE42B7BEF}"/>
      </w:docPartPr>
      <w:docPartBody>
        <w:p w:rsidR="00962496" w:rsidRDefault="00437893" w:rsidP="00437893">
          <w:pPr>
            <w:pStyle w:val="979D7D0DDF4645F68C99483D11DB4A72"/>
          </w:pPr>
          <w:r w:rsidRPr="00B51186">
            <w:t>Opisati znanstveni doprinos rada</w:t>
          </w:r>
        </w:p>
      </w:docPartBody>
    </w:docPart>
    <w:docPart>
      <w:docPartPr>
        <w:name w:val="FDAC0531A19F474094AC79D9A5064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29055-977B-421B-A7B6-18C0F75D6AA9}"/>
      </w:docPartPr>
      <w:docPartBody>
        <w:p w:rsidR="00962496" w:rsidRDefault="00A101E1" w:rsidP="00A101E1">
          <w:pPr>
            <w:pStyle w:val="FDAC0531A19F474094AC79D9A50646FA2"/>
          </w:pPr>
          <w:r w:rsidRPr="004B6268">
            <w:t>Opisati znanstveni doprinos rada</w:t>
          </w:r>
        </w:p>
      </w:docPartBody>
    </w:docPart>
    <w:docPart>
      <w:docPartPr>
        <w:name w:val="7A5639D922F243189B6B9E27E316F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E4F96-518B-45C9-B0A5-B5091D99FE09}"/>
      </w:docPartPr>
      <w:docPartBody>
        <w:p w:rsidR="00962496" w:rsidRDefault="00A101E1" w:rsidP="00A101E1">
          <w:pPr>
            <w:pStyle w:val="7A5639D922F243189B6B9E27E316F6E22"/>
          </w:pPr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60EF0E8223C74C1E8F4C0A7A3A3D3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D9A9-CFA2-436F-B557-DA29110CB3B3}"/>
      </w:docPartPr>
      <w:docPartBody>
        <w:p w:rsidR="00962496" w:rsidRDefault="00A101E1" w:rsidP="00A101E1">
          <w:pPr>
            <w:pStyle w:val="60EF0E8223C74C1E8F4C0A7A3A3D32B72"/>
          </w:pPr>
          <w:r>
            <w:t>Upisati (na primjer: 0,75 bodova, 0, 375 bodova, itd</w:t>
          </w:r>
          <w:r w:rsidRPr="00B51186">
            <w:t>.</w:t>
          </w:r>
        </w:p>
      </w:docPartBody>
    </w:docPart>
    <w:docPart>
      <w:docPartPr>
        <w:name w:val="5B5F6EFCDDA74243BAF63A9B78CCD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8CD2-749F-42C9-9980-76D46E7F835E}"/>
      </w:docPartPr>
      <w:docPartBody>
        <w:p w:rsidR="00962496" w:rsidRDefault="00437893" w:rsidP="00437893">
          <w:pPr>
            <w:pStyle w:val="5B5F6EFCDDA74243BAF63A9B78CCD3EA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8B21A6A0039B4588A0A7C1FBBF77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36F2D-EC15-4978-9082-82A338142678}"/>
      </w:docPartPr>
      <w:docPartBody>
        <w:p w:rsidR="00962496" w:rsidRDefault="00437893" w:rsidP="00437893">
          <w:pPr>
            <w:pStyle w:val="8B21A6A0039B4588A0A7C1FBBF77F117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0BDDF8F9FABA41488FACDD9935694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7B80-D702-493F-AEB1-0214D627B031}"/>
      </w:docPartPr>
      <w:docPartBody>
        <w:p w:rsidR="00962496" w:rsidRDefault="00A101E1" w:rsidP="00A101E1">
          <w:pPr>
            <w:pStyle w:val="0BDDF8F9FABA41488FACDD9935694A732"/>
          </w:pPr>
          <w:r w:rsidRPr="004B6268">
            <w:t>Upisati po potrebi; primjerice internet stranica na kojoj je rad dostupan</w:t>
          </w:r>
        </w:p>
      </w:docPartBody>
    </w:docPart>
    <w:docPart>
      <w:docPartPr>
        <w:name w:val="2D755BCABE02471C89D19A6091917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0EA7C-D741-4797-934F-B0DFFCB6E8D1}"/>
      </w:docPartPr>
      <w:docPartBody>
        <w:p w:rsidR="00962496" w:rsidRDefault="00A101E1" w:rsidP="00A101E1">
          <w:pPr>
            <w:pStyle w:val="2D755BCABE02471C89D19A6091917B692"/>
          </w:pPr>
          <w:r w:rsidRPr="00B51186">
            <w:t>Pogledati upute za pisanje rednih brojeva radova</w:t>
          </w:r>
        </w:p>
      </w:docPartBody>
    </w:docPart>
    <w:docPart>
      <w:docPartPr>
        <w:name w:val="A73888209DA24A7697D680F11C91A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724E0-0B04-4B9E-AE5B-3FE2D10305F3}"/>
      </w:docPartPr>
      <w:docPartBody>
        <w:p w:rsidR="00962496" w:rsidRDefault="00A101E1" w:rsidP="00A101E1">
          <w:pPr>
            <w:pStyle w:val="A73888209DA24A7697D680F11C91A6072"/>
          </w:pPr>
          <w:r w:rsidRPr="00B51186">
            <w:t>Navesti autore rada, podcrtati pristupnika</w:t>
          </w:r>
        </w:p>
      </w:docPartBody>
    </w:docPart>
    <w:docPart>
      <w:docPartPr>
        <w:name w:val="61EB5C27958D4324B9BB5C6B19B5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4D6A4-0E13-4DA1-8733-B798B4599512}"/>
      </w:docPartPr>
      <w:docPartBody>
        <w:p w:rsidR="00962496" w:rsidRDefault="00437893" w:rsidP="00437893">
          <w:pPr>
            <w:pStyle w:val="61EB5C27958D4324B9BB5C6B19B555E3"/>
          </w:pPr>
          <w:r w:rsidRPr="00B51186">
            <w:t>Upisati originalni naziv rada</w:t>
          </w:r>
        </w:p>
      </w:docPartBody>
    </w:docPart>
    <w:docPart>
      <w:docPartPr>
        <w:name w:val="4B7E0785E60249CBAAC869A25DEF9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8DDE9-CF34-461A-8526-DF716C368CB4}"/>
      </w:docPartPr>
      <w:docPartBody>
        <w:p w:rsidR="00962496" w:rsidRDefault="00A101E1" w:rsidP="00A101E1">
          <w:pPr>
            <w:pStyle w:val="4B7E0785E60249CBAAC869A25DEF95B72"/>
          </w:pPr>
          <w:r w:rsidRPr="00B51186">
            <w:t xml:space="preserve">Upisati odgovarajuće podatke </w:t>
          </w:r>
        </w:p>
      </w:docPartBody>
    </w:docPart>
    <w:docPart>
      <w:docPartPr>
        <w:name w:val="80025E3B81F04C649EDE9AC403B6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B18E-21CE-4E93-A01D-0517744E7F59}"/>
      </w:docPartPr>
      <w:docPartBody>
        <w:p w:rsidR="00962496" w:rsidRDefault="00A101E1" w:rsidP="00A101E1">
          <w:pPr>
            <w:pStyle w:val="80025E3B81F04C649EDE9AC403B63C9A2"/>
          </w:pPr>
          <w:r w:rsidRPr="00B51186">
            <w:t>Upisati</w:t>
          </w:r>
        </w:p>
      </w:docPartBody>
    </w:docPart>
    <w:docPart>
      <w:docPartPr>
        <w:name w:val="3B40120EFD4644A5872F6F3C627E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A2195-26CA-445B-B2A7-9E4A79CAE68A}"/>
      </w:docPartPr>
      <w:docPartBody>
        <w:p w:rsidR="00962496" w:rsidRDefault="00A101E1" w:rsidP="00A101E1">
          <w:pPr>
            <w:pStyle w:val="3B40120EFD4644A5872F6F3C627E77102"/>
          </w:pPr>
          <w:r w:rsidRPr="00B51186">
            <w:t>Napisati sažetak rada na hrvatskom jeziku</w:t>
          </w:r>
        </w:p>
      </w:docPartBody>
    </w:docPart>
    <w:docPart>
      <w:docPartPr>
        <w:name w:val="11D6C257DD98482DAAC225E6DC859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E5C98-6E7A-40DD-A219-D895043BE014}"/>
      </w:docPartPr>
      <w:docPartBody>
        <w:p w:rsidR="00962496" w:rsidRDefault="00A101E1" w:rsidP="00A101E1">
          <w:pPr>
            <w:pStyle w:val="11D6C257DD98482DAAC225E6DC859D5D2"/>
          </w:pPr>
          <w:r w:rsidRPr="00B51186">
            <w:t>Opisati znanstveni doprinos rada</w:t>
          </w:r>
        </w:p>
      </w:docPartBody>
    </w:docPart>
    <w:docPart>
      <w:docPartPr>
        <w:name w:val="FC2EBA4544414110BEA3FE9E6BBE7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BFD5-72E3-43D5-AB8C-98A6E23DD03B}"/>
      </w:docPartPr>
      <w:docPartBody>
        <w:p w:rsidR="00962496" w:rsidRDefault="00A101E1" w:rsidP="00A101E1">
          <w:pPr>
            <w:pStyle w:val="FC2EBA4544414110BEA3FE9E6BBE7DF32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E5BA346545AD4C18ABCCA7D293432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EF039-47EC-4A51-9634-FF757D73E68D}"/>
      </w:docPartPr>
      <w:docPartBody>
        <w:p w:rsidR="00962496" w:rsidRDefault="00A101E1" w:rsidP="00A101E1">
          <w:pPr>
            <w:pStyle w:val="E5BA346545AD4C18ABCCA7D2934321982"/>
          </w:pPr>
          <w:r w:rsidRPr="00B51186">
            <w:t>Pogledati upute za pisanje rednih brojeva radova</w:t>
          </w:r>
        </w:p>
      </w:docPartBody>
    </w:docPart>
    <w:docPart>
      <w:docPartPr>
        <w:name w:val="6457AF290F1D42C0BFE4E06B1BA63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64AD7-9BDA-43AF-B5E7-DFA4BB9CD50C}"/>
      </w:docPartPr>
      <w:docPartBody>
        <w:p w:rsidR="00962496" w:rsidRDefault="00A101E1" w:rsidP="00A101E1">
          <w:pPr>
            <w:pStyle w:val="6457AF290F1D42C0BFE4E06B1BA63D372"/>
          </w:pPr>
          <w:r w:rsidRPr="00B51186">
            <w:t>Navesti autore rada, podcrtati pristupnika</w:t>
          </w:r>
        </w:p>
      </w:docPartBody>
    </w:docPart>
    <w:docPart>
      <w:docPartPr>
        <w:name w:val="B9107CAEB0CD46708C68A386F52C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EBB75-BF81-4A2B-A024-D970B3ECA2EA}"/>
      </w:docPartPr>
      <w:docPartBody>
        <w:p w:rsidR="00962496" w:rsidRDefault="00A101E1" w:rsidP="00A101E1">
          <w:pPr>
            <w:pStyle w:val="B9107CAEB0CD46708C68A386F52C5FDB2"/>
          </w:pPr>
          <w:r w:rsidRPr="00B51186">
            <w:t>Upisati originalni naziv rada</w:t>
          </w:r>
        </w:p>
      </w:docPartBody>
    </w:docPart>
    <w:docPart>
      <w:docPartPr>
        <w:name w:val="2744A199542B43608EE6EBB372722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D9F94-724C-4A87-9772-FEC8880BE299}"/>
      </w:docPartPr>
      <w:docPartBody>
        <w:p w:rsidR="00962496" w:rsidRDefault="00A101E1" w:rsidP="00A101E1">
          <w:pPr>
            <w:pStyle w:val="2744A199542B43608EE6EBB372722AF62"/>
          </w:pPr>
          <w:r w:rsidRPr="00B51186">
            <w:t xml:space="preserve">Upisati odgovarajuće podatke </w:t>
          </w:r>
        </w:p>
      </w:docPartBody>
    </w:docPart>
    <w:docPart>
      <w:docPartPr>
        <w:name w:val="7EB27D7E2F1A4B95831A17AAF941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0658C-EC82-4366-9AFF-67509B5BB8DD}"/>
      </w:docPartPr>
      <w:docPartBody>
        <w:p w:rsidR="00962496" w:rsidRDefault="00A101E1" w:rsidP="00A101E1">
          <w:pPr>
            <w:pStyle w:val="7EB27D7E2F1A4B95831A17AAF94154A02"/>
          </w:pPr>
          <w:r w:rsidRPr="00B51186">
            <w:t>Upisati</w:t>
          </w:r>
        </w:p>
      </w:docPartBody>
    </w:docPart>
    <w:docPart>
      <w:docPartPr>
        <w:name w:val="F70ACFD7A2804A1D99008A8C31CE5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32D1-6A5C-4E62-8C98-FB047C39409A}"/>
      </w:docPartPr>
      <w:docPartBody>
        <w:p w:rsidR="00962496" w:rsidRDefault="00A101E1" w:rsidP="00A101E1">
          <w:pPr>
            <w:pStyle w:val="F70ACFD7A2804A1D99008A8C31CE5B0C2"/>
          </w:pPr>
          <w:r w:rsidRPr="00B51186">
            <w:t>Napisati sažetak rada na hrvatskom jeziku</w:t>
          </w:r>
        </w:p>
      </w:docPartBody>
    </w:docPart>
    <w:docPart>
      <w:docPartPr>
        <w:name w:val="3D25D2C2C6204C88995FF6303BD98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69E0-CB64-4EB5-A36D-9789B92CBA9F}"/>
      </w:docPartPr>
      <w:docPartBody>
        <w:p w:rsidR="00962496" w:rsidRDefault="00A101E1" w:rsidP="00A101E1">
          <w:pPr>
            <w:pStyle w:val="3D25D2C2C6204C88995FF6303BD984812"/>
          </w:pPr>
          <w:r w:rsidRPr="00B51186">
            <w:t>Opisati znanstveni doprinos rada</w:t>
          </w:r>
        </w:p>
      </w:docPartBody>
    </w:docPart>
    <w:docPart>
      <w:docPartPr>
        <w:name w:val="089D26DC5A734A49BF422DD900EB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FD8D3-87A7-42AA-AE4D-ADEEEE39933E}"/>
      </w:docPartPr>
      <w:docPartBody>
        <w:p w:rsidR="00962496" w:rsidRDefault="00A101E1" w:rsidP="00A101E1">
          <w:pPr>
            <w:pStyle w:val="089D26DC5A734A49BF422DD900EB47BB2"/>
          </w:pPr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EAB773F5263542C0946F8C1C70CD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461B-CDC9-4D90-AD17-829389066CB0}"/>
      </w:docPartPr>
      <w:docPartBody>
        <w:p w:rsidR="00962496" w:rsidRDefault="00A101E1" w:rsidP="00A101E1">
          <w:pPr>
            <w:pStyle w:val="EAB773F5263542C0946F8C1C70CD2B762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FF6C9A3BD64B4E078E371CDEB3513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C405C-B92D-4806-8D01-3429971AFA79}"/>
      </w:docPartPr>
      <w:docPartBody>
        <w:p w:rsidR="00962496" w:rsidRDefault="00962496" w:rsidP="00962496">
          <w:pPr>
            <w:pStyle w:val="FF6C9A3BD64B4E078E371CDEB3513AFD"/>
          </w:pPr>
          <w:r w:rsidRPr="004B6268">
            <w:rPr>
              <w:rFonts w:ascii="Times New Roman" w:hAnsi="Times New Roman" w:cs="Times New Roman"/>
              <w:color w:val="FF0000"/>
            </w:rPr>
            <w:t xml:space="preserve">Titula, Ime i prezime predsjednika povjerenstva za izbor </w:t>
          </w:r>
        </w:p>
      </w:docPartBody>
    </w:docPart>
    <w:docPart>
      <w:docPartPr>
        <w:name w:val="C45CBC4978E04DC691B49DD258056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D58F-CC35-4F87-BF9B-D51F32A2B2AA}"/>
      </w:docPartPr>
      <w:docPartBody>
        <w:p w:rsidR="00962496" w:rsidRDefault="00962496" w:rsidP="00962496">
          <w:pPr>
            <w:pStyle w:val="C45CBC4978E04DC691B49DD2580561C8"/>
          </w:pPr>
          <w:r w:rsidRPr="004B6268">
            <w:rPr>
              <w:rFonts w:ascii="Times New Roman" w:hAnsi="Times New Roman" w:cs="Times New Roman"/>
              <w:color w:val="FF0000"/>
            </w:rPr>
            <w:t xml:space="preserve">Titula, Ime i prezime predsjednika povjerenstva za izbor </w:t>
          </w:r>
        </w:p>
      </w:docPartBody>
    </w:docPart>
    <w:docPart>
      <w:docPartPr>
        <w:name w:val="95DA71BFC70240058726FF7D44391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19250-5E22-47BE-AFFC-C3884761BA5E}"/>
      </w:docPartPr>
      <w:docPartBody>
        <w:p w:rsidR="00962496" w:rsidRDefault="00A101E1" w:rsidP="00A101E1">
          <w:pPr>
            <w:pStyle w:val="95DA71BFC70240058726FF7D443917892"/>
          </w:pPr>
          <w:r w:rsidRPr="00B51186">
            <w:t>Pogledati upute za pisanje rednih brojeva radova</w:t>
          </w:r>
        </w:p>
      </w:docPartBody>
    </w:docPart>
    <w:docPart>
      <w:docPartPr>
        <w:name w:val="678242AE176C4CA4960E9D9B6B39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06C40-DA59-4DCF-A3B6-5FC18673047B}"/>
      </w:docPartPr>
      <w:docPartBody>
        <w:p w:rsidR="00962496" w:rsidRDefault="00A101E1" w:rsidP="00A101E1">
          <w:pPr>
            <w:pStyle w:val="678242AE176C4CA4960E9D9B6B3998192"/>
          </w:pPr>
          <w:r w:rsidRPr="00B51186">
            <w:t>Navesti autore rada, podcrtati pristupnika</w:t>
          </w:r>
        </w:p>
      </w:docPartBody>
    </w:docPart>
    <w:docPart>
      <w:docPartPr>
        <w:name w:val="B349CB5291F84C029271EB8308D0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1A74-798E-4A7C-BD7E-DBDA7F15E8C6}"/>
      </w:docPartPr>
      <w:docPartBody>
        <w:p w:rsidR="00962496" w:rsidRDefault="00A101E1" w:rsidP="00A101E1">
          <w:pPr>
            <w:pStyle w:val="B349CB5291F84C029271EB8308D069532"/>
          </w:pPr>
          <w:r w:rsidRPr="00B51186">
            <w:t>Upisati originalni naziv rada</w:t>
          </w:r>
        </w:p>
      </w:docPartBody>
    </w:docPart>
    <w:docPart>
      <w:docPartPr>
        <w:name w:val="C0AAC93D25A54A0BA9FAF9EB4D6D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296A1-4F60-468F-9EF3-903DC11A8FDE}"/>
      </w:docPartPr>
      <w:docPartBody>
        <w:p w:rsidR="00962496" w:rsidRDefault="00A101E1" w:rsidP="00A101E1">
          <w:pPr>
            <w:pStyle w:val="C0AAC93D25A54A0BA9FAF9EB4D6D52A82"/>
          </w:pPr>
          <w:r w:rsidRPr="00B51186">
            <w:t xml:space="preserve">Upisati odgovarajuće podatke </w:t>
          </w:r>
        </w:p>
      </w:docPartBody>
    </w:docPart>
    <w:docPart>
      <w:docPartPr>
        <w:name w:val="1D5E78FA21DA4A2E909D02A7255F1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9669E-E350-40A2-A0A9-997A963B0E7C}"/>
      </w:docPartPr>
      <w:docPartBody>
        <w:p w:rsidR="00962496" w:rsidRDefault="00A101E1" w:rsidP="00A101E1">
          <w:pPr>
            <w:pStyle w:val="1D5E78FA21DA4A2E909D02A7255F1A962"/>
          </w:pPr>
          <w:r w:rsidRPr="00B51186">
            <w:t>Upisati</w:t>
          </w:r>
        </w:p>
      </w:docPartBody>
    </w:docPart>
    <w:docPart>
      <w:docPartPr>
        <w:name w:val="DF5CBB6DC1524057BF8C68ED5A99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23ADE-FF75-4E7C-8E9C-0C44E7C83AED}"/>
      </w:docPartPr>
      <w:docPartBody>
        <w:p w:rsidR="00962496" w:rsidRDefault="00A101E1" w:rsidP="00A101E1">
          <w:pPr>
            <w:pStyle w:val="DF5CBB6DC1524057BF8C68ED5A990ECE2"/>
          </w:pPr>
          <w:r w:rsidRPr="00B51186">
            <w:t>Napisati sažetak rada na hrvatskom jeziku</w:t>
          </w:r>
        </w:p>
      </w:docPartBody>
    </w:docPart>
    <w:docPart>
      <w:docPartPr>
        <w:name w:val="3CE7EB7923E2444CA930D93253F3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7C27C-125E-4760-B513-08B9E52FF590}"/>
      </w:docPartPr>
      <w:docPartBody>
        <w:p w:rsidR="00962496" w:rsidRDefault="00A101E1" w:rsidP="00A101E1">
          <w:pPr>
            <w:pStyle w:val="3CE7EB7923E2444CA930D93253F3BD672"/>
          </w:pPr>
          <w:r w:rsidRPr="00B51186">
            <w:t>Opisati znanstveni doprinos rada</w:t>
          </w:r>
        </w:p>
      </w:docPartBody>
    </w:docPart>
    <w:docPart>
      <w:docPartPr>
        <w:name w:val="8CF73827419646B897DF5EB3694A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56579-5BAB-4FAF-B541-77B33A3061EF}"/>
      </w:docPartPr>
      <w:docPartBody>
        <w:p w:rsidR="00962496" w:rsidRDefault="00A101E1" w:rsidP="00A101E1">
          <w:pPr>
            <w:pStyle w:val="8CF73827419646B897DF5EB3694ADA3E2"/>
          </w:pPr>
          <w:r w:rsidRPr="00B51186">
            <w:t>Pogledati upute za pisanje rednih brojeva radova</w:t>
          </w:r>
        </w:p>
      </w:docPartBody>
    </w:docPart>
    <w:docPart>
      <w:docPartPr>
        <w:name w:val="8B0381B0BB2144959CFD8A154A178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F7CE-9CF5-4AC9-8591-8ECC660F2F44}"/>
      </w:docPartPr>
      <w:docPartBody>
        <w:p w:rsidR="00962496" w:rsidRDefault="00A101E1" w:rsidP="00A101E1">
          <w:pPr>
            <w:pStyle w:val="8B0381B0BB2144959CFD8A154A1782D72"/>
          </w:pPr>
          <w:r w:rsidRPr="00B51186">
            <w:t>Navesti autore rada, podcrtati pristupnika</w:t>
          </w:r>
        </w:p>
      </w:docPartBody>
    </w:docPart>
    <w:docPart>
      <w:docPartPr>
        <w:name w:val="B6394C1326064D9C91437C2F16BB3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ED3A9-009C-4DC3-8E45-051D8A34623C}"/>
      </w:docPartPr>
      <w:docPartBody>
        <w:p w:rsidR="00962496" w:rsidRDefault="00A101E1" w:rsidP="00A101E1">
          <w:pPr>
            <w:pStyle w:val="B6394C1326064D9C91437C2F16BB372E2"/>
          </w:pPr>
          <w:r w:rsidRPr="00B51186">
            <w:t>Upisati originalni naziv rada</w:t>
          </w:r>
        </w:p>
      </w:docPartBody>
    </w:docPart>
    <w:docPart>
      <w:docPartPr>
        <w:name w:val="712750B26ED04E5DAB829F76E47E3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3D4A1-C321-44DF-B455-B747F3FF98D5}"/>
      </w:docPartPr>
      <w:docPartBody>
        <w:p w:rsidR="00962496" w:rsidRDefault="00A101E1" w:rsidP="00A101E1">
          <w:pPr>
            <w:pStyle w:val="712750B26ED04E5DAB829F76E47E389F2"/>
          </w:pPr>
          <w:r w:rsidRPr="00B51186">
            <w:t xml:space="preserve">Upisati odgovarajuće podatke </w:t>
          </w:r>
        </w:p>
      </w:docPartBody>
    </w:docPart>
    <w:docPart>
      <w:docPartPr>
        <w:name w:val="C3E0259143C445889B6EECDA8EA6B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7DE36-2ACB-4B33-93C4-810633237E9C}"/>
      </w:docPartPr>
      <w:docPartBody>
        <w:p w:rsidR="00962496" w:rsidRDefault="00A101E1" w:rsidP="00A101E1">
          <w:pPr>
            <w:pStyle w:val="C3E0259143C445889B6EECDA8EA6BAB72"/>
          </w:pPr>
          <w:r w:rsidRPr="00B51186">
            <w:t>Upisati</w:t>
          </w:r>
        </w:p>
      </w:docPartBody>
    </w:docPart>
    <w:docPart>
      <w:docPartPr>
        <w:name w:val="3BFC989E9F6E41B7ADC817E3E829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8D651-68DD-42AE-B0FD-D4BC2F7174C6}"/>
      </w:docPartPr>
      <w:docPartBody>
        <w:p w:rsidR="00962496" w:rsidRDefault="00962496" w:rsidP="00962496">
          <w:pPr>
            <w:pStyle w:val="3BFC989E9F6E41B7ADC817E3E829EFA1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44629D0BD7B045E6A2D332C7EE3E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D2132-30D6-491B-BA99-1B140534848D}"/>
      </w:docPartPr>
      <w:docPartBody>
        <w:p w:rsidR="00962496" w:rsidRDefault="00A101E1" w:rsidP="00A101E1">
          <w:pPr>
            <w:pStyle w:val="44629D0BD7B045E6A2D332C7EE3E10A92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0C4648AEDA4B4E2C96EC234BF3FCF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91A53-6289-422B-8C06-5A4C4B64BC1D}"/>
      </w:docPartPr>
      <w:docPartBody>
        <w:p w:rsidR="00B02C2D" w:rsidRDefault="00A101E1" w:rsidP="00A101E1">
          <w:pPr>
            <w:pStyle w:val="0C4648AEDA4B4E2C96EC234BF3FCFB902"/>
          </w:pPr>
          <w:r w:rsidRPr="00B51186">
            <w:t>Pogledati upute za pisanje rednih brojeva radova</w:t>
          </w:r>
        </w:p>
      </w:docPartBody>
    </w:docPart>
    <w:docPart>
      <w:docPartPr>
        <w:name w:val="86EF8A60114F483AA4B908D8F66E9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5EC4-CABE-48CA-8C39-8006E36D23ED}"/>
      </w:docPartPr>
      <w:docPartBody>
        <w:p w:rsidR="00B02C2D" w:rsidRDefault="00A101E1" w:rsidP="00A101E1">
          <w:pPr>
            <w:pStyle w:val="86EF8A60114F483AA4B908D8F66E95AB2"/>
          </w:pPr>
          <w:r w:rsidRPr="00B51186">
            <w:t>Navesti autore rada, podcrtati pristupnika</w:t>
          </w:r>
        </w:p>
      </w:docPartBody>
    </w:docPart>
    <w:docPart>
      <w:docPartPr>
        <w:name w:val="CDF192EB0A584026828A45A85D85A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5BAE-15F8-4FA7-83BB-6CDC9EFACBD0}"/>
      </w:docPartPr>
      <w:docPartBody>
        <w:p w:rsidR="00B02C2D" w:rsidRDefault="00A101E1" w:rsidP="00A101E1">
          <w:pPr>
            <w:pStyle w:val="CDF192EB0A584026828A45A85D85A01F2"/>
          </w:pPr>
          <w:r w:rsidRPr="00B51186">
            <w:t>Upisati originalni naziv rada</w:t>
          </w:r>
        </w:p>
      </w:docPartBody>
    </w:docPart>
    <w:docPart>
      <w:docPartPr>
        <w:name w:val="BE5A01F266D64B0AB9A05E6D7179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640A9-732F-4802-8AFB-C0450DE5B567}"/>
      </w:docPartPr>
      <w:docPartBody>
        <w:p w:rsidR="00B02C2D" w:rsidRDefault="00A101E1" w:rsidP="00A101E1">
          <w:pPr>
            <w:pStyle w:val="BE5A01F266D64B0AB9A05E6D717927A12"/>
          </w:pPr>
          <w:r w:rsidRPr="00B51186">
            <w:t xml:space="preserve">Upisati odgovarajuće podatke </w:t>
          </w:r>
        </w:p>
      </w:docPartBody>
    </w:docPart>
    <w:docPart>
      <w:docPartPr>
        <w:name w:val="151E9ECFC34D4F6D8E2993792961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2C0B2-D8B7-4B96-B377-66C367FE931E}"/>
      </w:docPartPr>
      <w:docPartBody>
        <w:p w:rsidR="00B02C2D" w:rsidRDefault="00A101E1" w:rsidP="00A101E1">
          <w:pPr>
            <w:pStyle w:val="151E9ECFC34D4F6D8E2993792961003C2"/>
          </w:pPr>
          <w:r w:rsidRPr="00B51186">
            <w:t>Upisati</w:t>
          </w:r>
        </w:p>
      </w:docPartBody>
    </w:docPart>
    <w:docPart>
      <w:docPartPr>
        <w:name w:val="AA639BE68BB74396BB94EA05F5EA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B1DD6-DD79-43A0-9842-73D09B6489EC}"/>
      </w:docPartPr>
      <w:docPartBody>
        <w:p w:rsidR="00B02C2D" w:rsidRDefault="00962496" w:rsidP="00962496">
          <w:pPr>
            <w:pStyle w:val="AA639BE68BB74396BB94EA05F5EA9354"/>
          </w:pPr>
          <w:r w:rsidRPr="00B51186">
            <w:t>Napisati sažetak rada na hrvatskom jeziku</w:t>
          </w:r>
        </w:p>
      </w:docPartBody>
    </w:docPart>
    <w:docPart>
      <w:docPartPr>
        <w:name w:val="7A7D22CBF1CE497F9BB896B8E08CB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F430-E735-4656-9A0A-4846C41DC15D}"/>
      </w:docPartPr>
      <w:docPartBody>
        <w:p w:rsidR="00B02C2D" w:rsidRDefault="00A101E1" w:rsidP="00A101E1">
          <w:pPr>
            <w:pStyle w:val="7A7D22CBF1CE497F9BB896B8E08CB00D2"/>
          </w:pPr>
          <w:r w:rsidRPr="004B6268">
            <w:t>Napisati sažetak rada na hrvatskom jeziku</w:t>
          </w:r>
        </w:p>
      </w:docPartBody>
    </w:docPart>
    <w:docPart>
      <w:docPartPr>
        <w:name w:val="DAD306906D1C46B6AAE6B7D8945D7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36C9-6824-4E8E-8F88-1A34F1206261}"/>
      </w:docPartPr>
      <w:docPartBody>
        <w:p w:rsidR="00B02C2D" w:rsidRDefault="00962496" w:rsidP="00962496">
          <w:pPr>
            <w:pStyle w:val="DAD306906D1C46B6AAE6B7D8945D70D1"/>
          </w:pPr>
          <w:r w:rsidRPr="00B51186">
            <w:t>Opisati znanstveni doprinos rada</w:t>
          </w:r>
        </w:p>
      </w:docPartBody>
    </w:docPart>
    <w:docPart>
      <w:docPartPr>
        <w:name w:val="B91F7F819B2440FD93D2FC66D4345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CF51F-CF23-430F-A936-7A7B5A6575AA}"/>
      </w:docPartPr>
      <w:docPartBody>
        <w:p w:rsidR="00B02C2D" w:rsidRDefault="00962496" w:rsidP="00962496">
          <w:pPr>
            <w:pStyle w:val="B91F7F819B2440FD93D2FC66D4345AE6"/>
          </w:pPr>
          <w:r w:rsidRPr="004B6268">
            <w:t>Opisati znanstveni doprinos rada</w:t>
          </w:r>
        </w:p>
      </w:docPartBody>
    </w:docPart>
    <w:docPart>
      <w:docPartPr>
        <w:name w:val="6075B5668C5443D5B3FB7AB4CA6DB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D4D3-FC4B-4575-A8C0-A5F6B74DED22}"/>
      </w:docPartPr>
      <w:docPartBody>
        <w:p w:rsidR="00B02C2D" w:rsidRDefault="00A101E1" w:rsidP="00A101E1">
          <w:pPr>
            <w:pStyle w:val="6075B5668C5443D5B3FB7AB4CA6DB4912"/>
          </w:pPr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1298A51726D347F9B9013F45A3383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D7AA4-D523-4445-BF3A-CAFDBCAEF22B}"/>
      </w:docPartPr>
      <w:docPartBody>
        <w:p w:rsidR="00B02C2D" w:rsidRDefault="00A101E1" w:rsidP="00A101E1">
          <w:pPr>
            <w:pStyle w:val="1298A51726D347F9B9013F45A3383DE72"/>
          </w:pPr>
          <w:r w:rsidRPr="00B51186">
            <w:t>Upisati (na primjer: 1 bod, 0,5 bodova, itd.</w:t>
          </w:r>
        </w:p>
      </w:docPartBody>
    </w:docPart>
    <w:docPart>
      <w:docPartPr>
        <w:name w:val="53B5FF57C0834144A4582A32D530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F341-592C-4BBC-A697-ED08A40271CD}"/>
      </w:docPartPr>
      <w:docPartBody>
        <w:p w:rsidR="00B02C2D" w:rsidRDefault="00962496" w:rsidP="00962496">
          <w:pPr>
            <w:pStyle w:val="53B5FF57C0834144A4582A32D5302FF6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1C57C2892C924A3294990ABD52443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A041-B3A7-4E2B-9F7F-F134B7196A25}"/>
      </w:docPartPr>
      <w:docPartBody>
        <w:p w:rsidR="00B02C2D" w:rsidRDefault="00962496" w:rsidP="00962496">
          <w:pPr>
            <w:pStyle w:val="1C57C2892C924A3294990ABD52443AE6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FFE7C92ACC8C4142896D8EDA68E7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91BB-FEB6-446B-8D6E-2B0ACDE29F14}"/>
      </w:docPartPr>
      <w:docPartBody>
        <w:p w:rsidR="00B02C2D" w:rsidRDefault="00A101E1" w:rsidP="00A101E1">
          <w:pPr>
            <w:pStyle w:val="FFE7C92ACC8C4142896D8EDA68E7CF4C2"/>
          </w:pPr>
          <w:r w:rsidRPr="004B6268">
            <w:t>Upisati po potrebi; primjerice internet stranica na kojoj je rad dostupan</w:t>
          </w:r>
        </w:p>
      </w:docPartBody>
    </w:docPart>
    <w:docPart>
      <w:docPartPr>
        <w:name w:val="B3DE9A0416C945CFABA5E08D8A22C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7D6FC-C5F2-4363-B184-043C2160D1DC}"/>
      </w:docPartPr>
      <w:docPartBody>
        <w:p w:rsidR="00B02C2D" w:rsidRDefault="00962496" w:rsidP="00962496">
          <w:pPr>
            <w:pStyle w:val="B3DE9A0416C945CFABA5E08D8A22C135"/>
          </w:pPr>
          <w:r w:rsidRPr="004B6268">
            <w:rPr>
              <w:rFonts w:ascii="Times New Roman" w:hAnsi="Times New Roman" w:cs="Times New Roman"/>
              <w:color w:val="FF0000"/>
            </w:rPr>
            <w:t>upisati titulu, ime i prezime predsjednika povjerenstva</w:t>
          </w:r>
        </w:p>
      </w:docPartBody>
    </w:docPart>
    <w:docPart>
      <w:docPartPr>
        <w:name w:val="8C91E7A0EAFA48EDB320F29BA09E2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92C9-2D88-4A0A-8FAF-982775764E07}"/>
      </w:docPartPr>
      <w:docPartBody>
        <w:p w:rsidR="00B02C2D" w:rsidRDefault="00962496" w:rsidP="00962496">
          <w:pPr>
            <w:pStyle w:val="8C91E7A0EAFA48EDB320F29BA09E2D44"/>
          </w:pPr>
          <w:r w:rsidRPr="004B6268">
            <w:rPr>
              <w:rFonts w:ascii="Times New Roman" w:hAnsi="Times New Roman" w:cs="Times New Roman"/>
              <w:color w:val="FF0000"/>
            </w:rPr>
            <w:t>upisati titulu, ime i prezime predsjednika povjerenstva</w:t>
          </w:r>
        </w:p>
      </w:docPartBody>
    </w:docPart>
    <w:docPart>
      <w:docPartPr>
        <w:name w:val="A6632575EF4E4D62A183994AB0B1D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4D8D5-C915-4A4E-9246-5FC11A560327}"/>
      </w:docPartPr>
      <w:docPartBody>
        <w:p w:rsidR="00B02C2D" w:rsidRDefault="00962496" w:rsidP="00962496">
          <w:pPr>
            <w:pStyle w:val="A6632575EF4E4D62A183994AB0B1D37D"/>
          </w:pPr>
          <w:r w:rsidRPr="00796188">
            <w:rPr>
              <w:rStyle w:val="PlaceholderText"/>
            </w:rPr>
            <w:t>Click here to enter text.</w:t>
          </w:r>
        </w:p>
      </w:docPartBody>
    </w:docPart>
    <w:docPart>
      <w:docPartPr>
        <w:name w:val="6F03459188494178B0D99B31905D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4CF1E-5EE5-403E-A661-6BEDDCDE2674}"/>
      </w:docPartPr>
      <w:docPartBody>
        <w:p w:rsidR="00B02C2D" w:rsidRDefault="00962496" w:rsidP="00962496">
          <w:pPr>
            <w:pStyle w:val="6F03459188494178B0D99B31905DCAE7"/>
          </w:pPr>
          <w:r w:rsidRPr="00A12954">
            <w:rPr>
              <w:rFonts w:ascii="Times New Roman" w:hAnsi="Times New Roman"/>
              <w:color w:val="FF0000"/>
              <w:highlight w:val="yellow"/>
            </w:rPr>
            <w:t>Titula, Ime i prezime člana povjerenstva</w:t>
          </w:r>
        </w:p>
      </w:docPartBody>
    </w:docPart>
    <w:docPart>
      <w:docPartPr>
        <w:name w:val="C925E0B696154F6791050C90C222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1EB3-E799-4D9D-A752-59196B35214B}"/>
      </w:docPartPr>
      <w:docPartBody>
        <w:p w:rsidR="00B02C2D" w:rsidRDefault="00A101E1" w:rsidP="00A101E1">
          <w:pPr>
            <w:pStyle w:val="C925E0B696154F6791050C90C222BE6A2"/>
          </w:pPr>
          <w:r w:rsidRPr="009A0A90">
            <w:rPr>
              <w:rFonts w:ascii="Times New Roman" w:hAnsi="Times New Roman"/>
              <w:color w:val="FF0000"/>
            </w:rPr>
            <w:t>Titula, Ime i prezime člana povjerenstva</w:t>
          </w:r>
        </w:p>
      </w:docPartBody>
    </w:docPart>
    <w:docPart>
      <w:docPartPr>
        <w:name w:val="2CAD9DD49762414CB6A29CE752D83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A4D6-6284-42A9-A7C0-6FE768471D37}"/>
      </w:docPartPr>
      <w:docPartBody>
        <w:p w:rsidR="00B02C2D" w:rsidRDefault="00A101E1" w:rsidP="00A101E1">
          <w:pPr>
            <w:pStyle w:val="2CAD9DD49762414CB6A29CE752D834672"/>
          </w:pPr>
          <w:r>
            <w:t>Upisati (na primjer: 3 boda, 1,5 bodova,</w:t>
          </w:r>
          <w:r w:rsidRPr="00B51186">
            <w:t xml:space="preserve"> itd.</w:t>
          </w:r>
        </w:p>
      </w:docPartBody>
    </w:docPart>
    <w:docPart>
      <w:docPartPr>
        <w:name w:val="A4C7E31E4C684675A02D2A0A47BEE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D71E-B777-4641-9D2F-5397B36B3675}"/>
      </w:docPartPr>
      <w:docPartBody>
        <w:p w:rsidR="00B02C2D" w:rsidRDefault="00A101E1" w:rsidP="00A101E1">
          <w:pPr>
            <w:pStyle w:val="A4C7E31E4C684675A02D2A0A47BEE3E72"/>
          </w:pPr>
          <w:r w:rsidRPr="00B51186">
            <w:t xml:space="preserve">Upisati (na primjer: </w:t>
          </w:r>
          <w:r>
            <w:t>2,25 bodova, 1,125 bodov</w:t>
          </w:r>
          <w:r w:rsidRPr="00B51186">
            <w:t>a, itd.</w:t>
          </w:r>
        </w:p>
      </w:docPartBody>
    </w:docPart>
    <w:docPart>
      <w:docPartPr>
        <w:name w:val="B50071E1E90D46A1898250236420F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9F303-9C80-491D-B0AE-BE8456ED194F}"/>
      </w:docPartPr>
      <w:docPartBody>
        <w:p w:rsidR="004D3B89" w:rsidRDefault="00A101E1" w:rsidP="00A101E1">
          <w:pPr>
            <w:pStyle w:val="B50071E1E90D46A1898250236420FBDA2"/>
          </w:pPr>
          <w:r w:rsidRPr="00B51186">
            <w:t>Pogledati upute za pisanje rednih brojeva radova</w:t>
          </w:r>
        </w:p>
      </w:docPartBody>
    </w:docPart>
    <w:docPart>
      <w:docPartPr>
        <w:name w:val="0EFF3CC617FF47DCADA0871BE8C6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1DAE-F4C8-477C-8652-287AD2DB2606}"/>
      </w:docPartPr>
      <w:docPartBody>
        <w:p w:rsidR="004D3B89" w:rsidRDefault="00A101E1" w:rsidP="00A101E1">
          <w:pPr>
            <w:pStyle w:val="0EFF3CC617FF47DCADA0871BE8C6E53F2"/>
          </w:pPr>
          <w:r w:rsidRPr="00B51186">
            <w:t>Navesti autore rada, podcrtati pristupnika</w:t>
          </w:r>
        </w:p>
      </w:docPartBody>
    </w:docPart>
    <w:docPart>
      <w:docPartPr>
        <w:name w:val="B8320C36B425474B88755314CD2EE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91827-9E53-443A-9173-CE0E5EE0B76E}"/>
      </w:docPartPr>
      <w:docPartBody>
        <w:p w:rsidR="004D3B89" w:rsidRDefault="00A101E1" w:rsidP="00A101E1">
          <w:pPr>
            <w:pStyle w:val="B8320C36B425474B88755314CD2EE3BC2"/>
          </w:pPr>
          <w:r w:rsidRPr="00B51186">
            <w:t>Upisati originalni naziv rada</w:t>
          </w:r>
        </w:p>
      </w:docPartBody>
    </w:docPart>
    <w:docPart>
      <w:docPartPr>
        <w:name w:val="1E950DF72C7A4186B83246B71A5E0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1E846-404A-4B3B-ACD5-AA0B402BB364}"/>
      </w:docPartPr>
      <w:docPartBody>
        <w:p w:rsidR="004D3B89" w:rsidRDefault="00A101E1" w:rsidP="00A101E1">
          <w:pPr>
            <w:pStyle w:val="1E950DF72C7A4186B83246B71A5E0DA92"/>
          </w:pPr>
          <w:r w:rsidRPr="00B51186">
            <w:t xml:space="preserve">Upisati odgovarajuće podatke </w:t>
          </w:r>
        </w:p>
      </w:docPartBody>
    </w:docPart>
    <w:docPart>
      <w:docPartPr>
        <w:name w:val="4527D4F7032F4F6CAD1AF9F5049B6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210D-9451-4D37-9CE7-0169EA0F097E}"/>
      </w:docPartPr>
      <w:docPartBody>
        <w:p w:rsidR="004D3B89" w:rsidRDefault="00A101E1" w:rsidP="00A101E1">
          <w:pPr>
            <w:pStyle w:val="4527D4F7032F4F6CAD1AF9F5049B6C5C2"/>
          </w:pPr>
          <w:r w:rsidRPr="00B51186">
            <w:t>Upisati</w:t>
          </w:r>
        </w:p>
      </w:docPartBody>
    </w:docPart>
    <w:docPart>
      <w:docPartPr>
        <w:name w:val="4D02F5D7B95C442BA37A983D0BDD5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DBE5-2DCA-43BF-9894-BD3E0F2706C2}"/>
      </w:docPartPr>
      <w:docPartBody>
        <w:p w:rsidR="004D3B89" w:rsidRDefault="00A101E1" w:rsidP="00A101E1">
          <w:pPr>
            <w:pStyle w:val="4D02F5D7B95C442BA37A983D0BDD5DC62"/>
          </w:pPr>
          <w:r w:rsidRPr="00B51186">
            <w:t>Napisati sažetak rada na hrvatskom jeziku</w:t>
          </w:r>
        </w:p>
      </w:docPartBody>
    </w:docPart>
    <w:docPart>
      <w:docPartPr>
        <w:name w:val="C6FC26955AA1485CB1A6FD4BFCAD8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2B09-85E5-4577-807E-2EABC5CD1F89}"/>
      </w:docPartPr>
      <w:docPartBody>
        <w:p w:rsidR="004D3B89" w:rsidRDefault="00A101E1" w:rsidP="00A101E1">
          <w:pPr>
            <w:pStyle w:val="C6FC26955AA1485CB1A6FD4BFCAD8C562"/>
          </w:pPr>
          <w:r w:rsidRPr="00B51186">
            <w:t>Opisati znanstveni doprinos rada</w:t>
          </w:r>
        </w:p>
      </w:docPartBody>
    </w:docPart>
    <w:docPart>
      <w:docPartPr>
        <w:name w:val="306B1217609C4E67A2D8683005E04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F7FD-B43F-4A52-A686-0C38BC571C68}"/>
      </w:docPartPr>
      <w:docPartBody>
        <w:p w:rsidR="004D3B89" w:rsidRDefault="00A101E1" w:rsidP="00A101E1">
          <w:pPr>
            <w:pStyle w:val="306B1217609C4E67A2D8683005E04C3B2"/>
          </w:pPr>
          <w:r w:rsidRPr="00B51186">
            <w:t>Pogledati upute za pisanje rednih brojeva radova</w:t>
          </w:r>
        </w:p>
      </w:docPartBody>
    </w:docPart>
    <w:docPart>
      <w:docPartPr>
        <w:name w:val="6350D4FCFEDD4311B6A6BDE2559D9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6A16-A037-440B-A456-FB509AF60EC3}"/>
      </w:docPartPr>
      <w:docPartBody>
        <w:p w:rsidR="004D3B89" w:rsidRDefault="00A101E1" w:rsidP="00A101E1">
          <w:pPr>
            <w:pStyle w:val="6350D4FCFEDD4311B6A6BDE2559D9EAB2"/>
          </w:pPr>
          <w:r w:rsidRPr="00B51186">
            <w:t>Navesti autore rada, podcrtati pristupnika</w:t>
          </w:r>
        </w:p>
      </w:docPartBody>
    </w:docPart>
    <w:docPart>
      <w:docPartPr>
        <w:name w:val="5324B60BD0114FB9BB4AF0735B36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1C90-319C-4CC5-BDCB-C9B25267440F}"/>
      </w:docPartPr>
      <w:docPartBody>
        <w:p w:rsidR="004D3B89" w:rsidRDefault="00A101E1" w:rsidP="00A101E1">
          <w:pPr>
            <w:pStyle w:val="5324B60BD0114FB9BB4AF0735B36D09A2"/>
          </w:pPr>
          <w:r w:rsidRPr="00B51186">
            <w:t>Upisati originalni naziv rada</w:t>
          </w:r>
        </w:p>
      </w:docPartBody>
    </w:docPart>
    <w:docPart>
      <w:docPartPr>
        <w:name w:val="A3129DDD5E29457191A8A8BAF0399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2B8A-5C62-44B6-874B-F0935711D748}"/>
      </w:docPartPr>
      <w:docPartBody>
        <w:p w:rsidR="00A101E1" w:rsidRDefault="00A101E1" w:rsidP="00A101E1">
          <w:pPr>
            <w:pStyle w:val="A3129DDD5E29457191A8A8BAF03995AC2"/>
          </w:pPr>
          <w:r w:rsidRPr="00B51186">
            <w:t>Pogledati upute za pisanje rednih brojeva radova</w:t>
          </w:r>
        </w:p>
      </w:docPartBody>
    </w:docPart>
    <w:docPart>
      <w:docPartPr>
        <w:name w:val="F776148F229E4B6BA456CEFAE8FB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7BCBC-B397-4547-A9AF-1FEB3FF9AB02}"/>
      </w:docPartPr>
      <w:docPartBody>
        <w:p w:rsidR="00A101E1" w:rsidRDefault="00A101E1" w:rsidP="00A101E1">
          <w:pPr>
            <w:pStyle w:val="F776148F229E4B6BA456CEFAE8FB313D2"/>
          </w:pPr>
          <w:r w:rsidRPr="00B51186">
            <w:t>Navesti autore rada, podcrtati pristupnika</w:t>
          </w:r>
        </w:p>
      </w:docPartBody>
    </w:docPart>
    <w:docPart>
      <w:docPartPr>
        <w:name w:val="0AF4A6CD24FB4F07961260C76D872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DCFC-BC09-4E8B-8D2F-05EA3EFB9A12}"/>
      </w:docPartPr>
      <w:docPartBody>
        <w:p w:rsidR="00A101E1" w:rsidRDefault="00A101E1" w:rsidP="00A101E1">
          <w:pPr>
            <w:pStyle w:val="0AF4A6CD24FB4F07961260C76D8726222"/>
          </w:pPr>
          <w:r w:rsidRPr="00B51186">
            <w:t>Upisati originalni naziv rada</w:t>
          </w:r>
        </w:p>
      </w:docPartBody>
    </w:docPart>
    <w:docPart>
      <w:docPartPr>
        <w:name w:val="6537A87711114A2DB56839732D00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12BF1-A291-4B26-B344-3D9F810510DF}"/>
      </w:docPartPr>
      <w:docPartBody>
        <w:p w:rsidR="00A101E1" w:rsidRDefault="00A101E1" w:rsidP="00A101E1">
          <w:pPr>
            <w:pStyle w:val="6537A87711114A2DB56839732D0032D42"/>
          </w:pPr>
          <w:r w:rsidRPr="00B51186">
            <w:t xml:space="preserve">Upisati odgovarajuće podatke </w:t>
          </w:r>
        </w:p>
      </w:docPartBody>
    </w:docPart>
    <w:docPart>
      <w:docPartPr>
        <w:name w:val="329EF857318A4C9F8B1D28B948ED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45B8B-9875-41EF-B31A-3B537C2CFD0D}"/>
      </w:docPartPr>
      <w:docPartBody>
        <w:p w:rsidR="00A101E1" w:rsidRDefault="00A101E1" w:rsidP="00A101E1">
          <w:pPr>
            <w:pStyle w:val="329EF857318A4C9F8B1D28B948ED6E2B2"/>
          </w:pPr>
          <w:r w:rsidRPr="00B51186">
            <w:t>Upisati</w:t>
          </w:r>
        </w:p>
      </w:docPartBody>
    </w:docPart>
    <w:docPart>
      <w:docPartPr>
        <w:name w:val="1A0E991249AB4AEFA2DB8DA3EDDEF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A8FB8-83EF-4C2B-B686-B1F9E7A2DEC1}"/>
      </w:docPartPr>
      <w:docPartBody>
        <w:p w:rsidR="00A101E1" w:rsidRDefault="00A101E1" w:rsidP="00A101E1">
          <w:pPr>
            <w:pStyle w:val="1A0E991249AB4AEFA2DB8DA3EDDEF2982"/>
          </w:pPr>
          <w:r w:rsidRPr="00B51186">
            <w:t>Pogledati upute za pisanje rednih brojeva radova</w:t>
          </w:r>
        </w:p>
      </w:docPartBody>
    </w:docPart>
    <w:docPart>
      <w:docPartPr>
        <w:name w:val="175141532BFB4FBF92048AE4D53A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223C-196A-47B9-B2CD-B70556861FCF}"/>
      </w:docPartPr>
      <w:docPartBody>
        <w:p w:rsidR="00A101E1" w:rsidRDefault="00A101E1" w:rsidP="00A101E1">
          <w:pPr>
            <w:pStyle w:val="175141532BFB4FBF92048AE4D53A028B2"/>
          </w:pPr>
          <w:r w:rsidRPr="00B51186">
            <w:t>Navesti autore rada, podcrtati pristupnika</w:t>
          </w:r>
        </w:p>
      </w:docPartBody>
    </w:docPart>
    <w:docPart>
      <w:docPartPr>
        <w:name w:val="5FAD94AD03AD498DB96C42912827E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7C993-CCF4-47C7-8586-0A4DE155B4C7}"/>
      </w:docPartPr>
      <w:docPartBody>
        <w:p w:rsidR="00A101E1" w:rsidRDefault="00A101E1" w:rsidP="00A101E1">
          <w:pPr>
            <w:pStyle w:val="5FAD94AD03AD498DB96C42912827E36E2"/>
          </w:pPr>
          <w:r w:rsidRPr="00B51186">
            <w:t>Upisati originalni naziv rada</w:t>
          </w:r>
        </w:p>
      </w:docPartBody>
    </w:docPart>
    <w:docPart>
      <w:docPartPr>
        <w:name w:val="5EE37F238019479589678FC407524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FCA53-E706-41A6-9B9F-06D56E45C198}"/>
      </w:docPartPr>
      <w:docPartBody>
        <w:p w:rsidR="00A101E1" w:rsidRDefault="00A101E1" w:rsidP="00A101E1">
          <w:pPr>
            <w:pStyle w:val="5EE37F238019479589678FC4075245252"/>
          </w:pPr>
          <w:r w:rsidRPr="00B51186">
            <w:t xml:space="preserve">Upisati odgovarajuće podatke </w:t>
          </w:r>
        </w:p>
      </w:docPartBody>
    </w:docPart>
    <w:docPart>
      <w:docPartPr>
        <w:name w:val="387E00AD81FC451C9CD63877DBA60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B2EFE-7FEC-4A95-813F-4631370BDF32}"/>
      </w:docPartPr>
      <w:docPartBody>
        <w:p w:rsidR="00A101E1" w:rsidRDefault="00A101E1" w:rsidP="00A101E1">
          <w:pPr>
            <w:pStyle w:val="387E00AD81FC451C9CD63877DBA602222"/>
          </w:pPr>
          <w:r w:rsidRPr="00B51186">
            <w:t>Upisati</w:t>
          </w:r>
        </w:p>
      </w:docPartBody>
    </w:docPart>
    <w:docPart>
      <w:docPartPr>
        <w:name w:val="A3DD71E79FB84998B7F04F6520A5A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7513-27A3-4B80-8246-A3EEF35BC4BC}"/>
      </w:docPartPr>
      <w:docPartBody>
        <w:p w:rsidR="00A101E1" w:rsidRDefault="00A101E1" w:rsidP="00A101E1">
          <w:pPr>
            <w:pStyle w:val="A3DD71E79FB84998B7F04F6520A5A9782"/>
          </w:pPr>
          <w:r w:rsidRPr="00B51186">
            <w:t>Upisati (na primjer: 1 bod, 0,5 bodova, itd.</w:t>
          </w:r>
        </w:p>
      </w:docPartBody>
    </w:docPart>
    <w:docPart>
      <w:docPartPr>
        <w:name w:val="9AE1FF2A7FDE4A2DAF49861FD0D08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5D92D-919B-4A1F-8C19-642E937C1C8D}"/>
      </w:docPartPr>
      <w:docPartBody>
        <w:p w:rsidR="00A101E1" w:rsidRDefault="00A101E1" w:rsidP="00A101E1">
          <w:pPr>
            <w:pStyle w:val="9AE1FF2A7FDE4A2DAF49861FD0D0886B2"/>
          </w:pPr>
          <w:r w:rsidRPr="00B51186">
            <w:t>Upisati (na primjer: 1 bod, 0,5 bodova, itd.</w:t>
          </w:r>
        </w:p>
      </w:docPartBody>
    </w:docPart>
    <w:docPart>
      <w:docPartPr>
        <w:name w:val="18D606AB44384103911A49865191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55AC-DACB-4986-8C1B-0D6CF3F37429}"/>
      </w:docPartPr>
      <w:docPartBody>
        <w:p w:rsidR="00A101E1" w:rsidRDefault="004D3B89" w:rsidP="004D3B89">
          <w:pPr>
            <w:pStyle w:val="18D606AB44384103911A49865191A53C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08DDC97FE38249A199C3190A862B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A7663-3B8E-4C1C-96AD-FC8BE592E896}"/>
      </w:docPartPr>
      <w:docPartBody>
        <w:p w:rsidR="00A101E1" w:rsidRDefault="00A101E1" w:rsidP="00A101E1">
          <w:pPr>
            <w:pStyle w:val="08DDC97FE38249A199C3190A862B477E2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C425D40B05624F8384BA7AA50ABA4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7E73-4DA0-4E26-A3B4-47DDF76C6C48}"/>
      </w:docPartPr>
      <w:docPartBody>
        <w:p w:rsidR="00A101E1" w:rsidRDefault="00A101E1" w:rsidP="00A101E1">
          <w:pPr>
            <w:pStyle w:val="C425D40B05624F8384BA7AA50ABA45FB2"/>
          </w:pPr>
          <w:r w:rsidRPr="00B51186">
            <w:t>Upisati (na primjer: 1 bod, 0,5 bodova, itd.</w:t>
          </w:r>
        </w:p>
      </w:docPartBody>
    </w:docPart>
    <w:docPart>
      <w:docPartPr>
        <w:name w:val="C0E01C1C81804DCFABF72E9AAAC8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403B4-C04B-4D04-A742-ACD020586E1B}"/>
      </w:docPartPr>
      <w:docPartBody>
        <w:p w:rsidR="00A101E1" w:rsidRDefault="00A101E1" w:rsidP="00A101E1">
          <w:pPr>
            <w:pStyle w:val="C0E01C1C81804DCFABF72E9AAAC83C2B2"/>
          </w:pPr>
          <w:r w:rsidRPr="00B51186">
            <w:t>Pogledati upute za pisanje rednih brojeva radova</w:t>
          </w:r>
        </w:p>
      </w:docPartBody>
    </w:docPart>
    <w:docPart>
      <w:docPartPr>
        <w:name w:val="9992DF02961A47A5998EE1DCB52E3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4B234-423C-44FB-9E15-C2E46FDF4366}"/>
      </w:docPartPr>
      <w:docPartBody>
        <w:p w:rsidR="00A101E1" w:rsidRDefault="00A101E1" w:rsidP="00A101E1">
          <w:pPr>
            <w:pStyle w:val="9992DF02961A47A5998EE1DCB52E33AD2"/>
          </w:pPr>
          <w:r w:rsidRPr="00B51186">
            <w:t>Navesti autore rada, podcrtati pristupnika</w:t>
          </w:r>
        </w:p>
      </w:docPartBody>
    </w:docPart>
    <w:docPart>
      <w:docPartPr>
        <w:name w:val="1C64FF0DDB0A4CFD808663E6019A8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8F0E-D4A9-46DD-8FA0-E8612D17FD2E}"/>
      </w:docPartPr>
      <w:docPartBody>
        <w:p w:rsidR="00A101E1" w:rsidRDefault="00A101E1" w:rsidP="00A101E1">
          <w:pPr>
            <w:pStyle w:val="1C64FF0DDB0A4CFD808663E6019A894D2"/>
          </w:pPr>
          <w:r w:rsidRPr="00B51186">
            <w:t>Upisati originalni naziv rada</w:t>
          </w:r>
        </w:p>
      </w:docPartBody>
    </w:docPart>
    <w:docPart>
      <w:docPartPr>
        <w:name w:val="ECBC6887E9AA42ABB0A91D939FF9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FE79-5DB8-404F-91A0-EAFA9CA1BCED}"/>
      </w:docPartPr>
      <w:docPartBody>
        <w:p w:rsidR="00A101E1" w:rsidRDefault="00A101E1" w:rsidP="00A101E1">
          <w:pPr>
            <w:pStyle w:val="ECBC6887E9AA42ABB0A91D939FF9CD792"/>
          </w:pPr>
          <w:r w:rsidRPr="00B51186">
            <w:t xml:space="preserve">Upisati odgovarajuće podatke </w:t>
          </w:r>
        </w:p>
      </w:docPartBody>
    </w:docPart>
    <w:docPart>
      <w:docPartPr>
        <w:name w:val="7BCF6F6679814472921EA237F6E9E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9B635-8DD1-4239-8372-B581CD51B433}"/>
      </w:docPartPr>
      <w:docPartBody>
        <w:p w:rsidR="00A101E1" w:rsidRDefault="00A101E1" w:rsidP="00A101E1">
          <w:pPr>
            <w:pStyle w:val="7BCF6F6679814472921EA237F6E9E8032"/>
          </w:pPr>
          <w:r w:rsidRPr="00B51186">
            <w:t>Upisati</w:t>
          </w:r>
        </w:p>
      </w:docPartBody>
    </w:docPart>
    <w:docPart>
      <w:docPartPr>
        <w:name w:val="77607B27834B45F19D1395246BA6E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0E856-C059-49F4-B8D0-2FAB9C310E26}"/>
      </w:docPartPr>
      <w:docPartBody>
        <w:p w:rsidR="00A101E1" w:rsidRDefault="00A101E1" w:rsidP="00A101E1">
          <w:pPr>
            <w:pStyle w:val="77607B27834B45F19D1395246BA6E1002"/>
          </w:pPr>
          <w:r w:rsidRPr="00B51186">
            <w:t>Upisati (na primjer: 1 bod, 0,5 bodova, itd.</w:t>
          </w:r>
        </w:p>
      </w:docPartBody>
    </w:docPart>
    <w:docPart>
      <w:docPartPr>
        <w:name w:val="FDB67548CBFE4268B0DC896F85BDB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588FA-E493-4D49-879E-695676664449}"/>
      </w:docPartPr>
      <w:docPartBody>
        <w:p w:rsidR="00A101E1" w:rsidRDefault="004D3B89" w:rsidP="004D3B89">
          <w:pPr>
            <w:pStyle w:val="FDB67548CBFE4268B0DC896F85BDB8A4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1448D7DC57DC4BD9A1E21BC4F0129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DB8F2-156F-47A7-868B-19BF9F5FF50E}"/>
      </w:docPartPr>
      <w:docPartBody>
        <w:p w:rsidR="00A101E1" w:rsidRDefault="00A101E1" w:rsidP="00A101E1">
          <w:pPr>
            <w:pStyle w:val="1448D7DC57DC4BD9A1E21BC4F0129EAD2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1D5D96C49B104C85B9C4C11B00D68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E19D4-DE52-421D-85AF-F4A9E2DF9B63}"/>
      </w:docPartPr>
      <w:docPartBody>
        <w:p w:rsidR="00A101E1" w:rsidRDefault="00A101E1" w:rsidP="00A101E1">
          <w:pPr>
            <w:pStyle w:val="1D5D96C49B104C85B9C4C11B00D6805C2"/>
          </w:pPr>
          <w:r w:rsidRPr="00B51186">
            <w:t>Pogledati upute za pisanje rednih brojeva radova</w:t>
          </w:r>
        </w:p>
      </w:docPartBody>
    </w:docPart>
    <w:docPart>
      <w:docPartPr>
        <w:name w:val="697B63FC486046B8AA7BE937DE1E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ABD00-CB2C-400E-9C22-93AC2BFC5688}"/>
      </w:docPartPr>
      <w:docPartBody>
        <w:p w:rsidR="00A101E1" w:rsidRDefault="00A101E1" w:rsidP="00A101E1">
          <w:pPr>
            <w:pStyle w:val="697B63FC486046B8AA7BE937DE1E7C782"/>
          </w:pPr>
          <w:r w:rsidRPr="00B51186">
            <w:t>Navesti autore rada, podcrtati pristupnika</w:t>
          </w:r>
        </w:p>
      </w:docPartBody>
    </w:docPart>
    <w:docPart>
      <w:docPartPr>
        <w:name w:val="B7E17867642F409EA16F01E987629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BC794-B499-447A-BCD5-A6B9B12897F8}"/>
      </w:docPartPr>
      <w:docPartBody>
        <w:p w:rsidR="00A101E1" w:rsidRDefault="004D3B89" w:rsidP="004D3B89">
          <w:pPr>
            <w:pStyle w:val="B7E17867642F409EA16F01E987629A9E"/>
          </w:pPr>
          <w:r w:rsidRPr="00B51186">
            <w:t>Upisati originalni naziv rada</w:t>
          </w:r>
        </w:p>
      </w:docPartBody>
    </w:docPart>
    <w:docPart>
      <w:docPartPr>
        <w:name w:val="4C35BDD8B5864C988EBFED4DAFCC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4281-311F-4609-BECE-8F705B87EF30}"/>
      </w:docPartPr>
      <w:docPartBody>
        <w:p w:rsidR="00A101E1" w:rsidRDefault="00A101E1" w:rsidP="00A101E1">
          <w:pPr>
            <w:pStyle w:val="4C35BDD8B5864C988EBFED4DAFCCCE492"/>
          </w:pPr>
          <w:r w:rsidRPr="00B51186">
            <w:t xml:space="preserve">Upisati odgovarajuće podatke </w:t>
          </w:r>
        </w:p>
      </w:docPartBody>
    </w:docPart>
    <w:docPart>
      <w:docPartPr>
        <w:name w:val="7E201C3247B2437882235F8FB7E54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7880D-480B-4271-BE3B-594B236E791B}"/>
      </w:docPartPr>
      <w:docPartBody>
        <w:p w:rsidR="00A101E1" w:rsidRDefault="00A101E1" w:rsidP="00A101E1">
          <w:pPr>
            <w:pStyle w:val="7E201C3247B2437882235F8FB7E54B9A2"/>
          </w:pPr>
          <w:r w:rsidRPr="00B51186">
            <w:t>Upisati</w:t>
          </w:r>
        </w:p>
      </w:docPartBody>
    </w:docPart>
    <w:docPart>
      <w:docPartPr>
        <w:name w:val="200ABC27A1FE4EEA84C3FD2DED49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995F-F7E3-483A-BCB8-274F271689D2}"/>
      </w:docPartPr>
      <w:docPartBody>
        <w:p w:rsidR="00A101E1" w:rsidRDefault="00A101E1" w:rsidP="00A101E1">
          <w:pPr>
            <w:pStyle w:val="200ABC27A1FE4EEA84C3FD2DED496BA22"/>
          </w:pPr>
          <w:r w:rsidRPr="00B51186">
            <w:t>Napisati sažetak rada na hrvatskom jeziku</w:t>
          </w:r>
        </w:p>
      </w:docPartBody>
    </w:docPart>
    <w:docPart>
      <w:docPartPr>
        <w:name w:val="FD7E57A809984D2292D21B225461F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81AC-E490-40EC-8198-D3173ADB9292}"/>
      </w:docPartPr>
      <w:docPartBody>
        <w:p w:rsidR="00A101E1" w:rsidRDefault="00A101E1" w:rsidP="00A101E1">
          <w:pPr>
            <w:pStyle w:val="FD7E57A809984D2292D21B225461F24D2"/>
          </w:pPr>
          <w:r w:rsidRPr="00B51186">
            <w:t>Opisati znanstveni doprinos rada</w:t>
          </w:r>
        </w:p>
      </w:docPartBody>
    </w:docPart>
    <w:docPart>
      <w:docPartPr>
        <w:name w:val="FA913CADDC2442F1AAAC4A2504C76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4452-6E41-4FF5-88E6-7BF0B6B4A488}"/>
      </w:docPartPr>
      <w:docPartBody>
        <w:p w:rsidR="00A101E1" w:rsidRDefault="00A101E1" w:rsidP="00A101E1">
          <w:pPr>
            <w:pStyle w:val="FA913CADDC2442F1AAAC4A2504C767EF2"/>
          </w:pPr>
          <w:r w:rsidRPr="00B51186">
            <w:t xml:space="preserve">Upisati (na primjer: </w:t>
          </w:r>
          <w:r>
            <w:t xml:space="preserve">0,75 bod, 0,375 bodova, </w:t>
          </w:r>
          <w:r w:rsidRPr="00B51186">
            <w:t>itd.</w:t>
          </w:r>
        </w:p>
      </w:docPartBody>
    </w:docPart>
    <w:docPart>
      <w:docPartPr>
        <w:name w:val="C45A8D05D2F54B60A236CA47FE6A7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E19A6-32E5-407F-9413-608291397CBE}"/>
      </w:docPartPr>
      <w:docPartBody>
        <w:p w:rsidR="00A101E1" w:rsidRDefault="00A101E1" w:rsidP="00A101E1">
          <w:pPr>
            <w:pStyle w:val="C45A8D05D2F54B60A236CA47FE6A76942"/>
          </w:pPr>
          <w:r w:rsidRPr="00B51186">
            <w:t>Upisati po potrebi; primjerice internet stranica na kojoj je rad dostupan</w:t>
          </w:r>
        </w:p>
      </w:docPartBody>
    </w:docPart>
    <w:docPart>
      <w:docPartPr>
        <w:name w:val="81E237979A4549D3B10C90BA85F4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9E67-1F87-4752-8190-84A9374CD2C4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70AC0E192C544FCAB04B3B19B7E6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9850-E55C-4226-9561-AA5EE4AFD9FB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AA229D58A8442F28196315D561E9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F376A-A3BF-4A76-AAC7-A53B89D3BB2C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613B7D8124F476992A17241B20DB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E802-95DD-42BF-8D25-556C964D4B1D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27D806116994A6391065949FA2E9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FCE7-CAAE-4160-BE37-AFAB947564A5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5D3C8FC2E419436D911D607CB845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36C4-1E96-4CCB-B6BF-B6961E959F48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E03231BDB864B7DA34F993B8BD0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BEB64-D45B-4543-9497-E71E35BC6EC9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0CAF976F9C1349279CFC878125E36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A578-D281-487E-8B42-2FCB809E5984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45D6A9358B04923A345CD75F01E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3F794-1485-486B-8869-CC169EE901BD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70775A282F14D858DCBE9BFAC686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66FE-536A-4D0B-A2A6-8EEB65A12341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0128CD7583E441F0B60E0348634F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5F11-EDB6-44A9-834D-94EEDEAE384E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788964B2B6B460B8A7433D93B07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C6A49-6749-46EB-BBCF-89D2AE405BB7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4C95BC742EE41A99EDE81FF7E79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04C6-E6CD-46DD-A39A-F40E144974B2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67F1FD836614AB3946191F83E398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5B48F-8975-4CCA-9CF4-E3781B9B3C7E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546104022E24CEF9B2DDEEAFB01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97F5-5FFF-4988-8054-A7F190815BF9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D75CAD025174E03810F6AF993A67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5264-C1BA-44D3-B48D-945636440AE5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52F9E7C751D4E62A54D4D54F7F46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A040C-0A86-45A8-BB11-2685E5FC9704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Upisati zbroj 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  <w:u w:val="single"/>
            </w:rPr>
            <w:t>narančastih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polja </w:t>
          </w:r>
        </w:p>
      </w:docPartBody>
    </w:docPart>
    <w:docPart>
      <w:docPartPr>
        <w:name w:val="D12D8ABDC3784154BB13970B576B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A08C-6662-46F5-8481-1268882E7888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95BD3B259F14BB5887F3A002095A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A15F-5026-4565-A066-2D92FE2B3BE8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F246658C2B94BF1BDB2F1146E412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933C-7983-4844-871E-E6DA7DC6BB14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AF81CD44FA34C439A58333A0EBF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C743E-E105-41FF-95BF-F751CC8BA6D1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1F1FABD832E4964839005346E8B2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70BC-E6B2-45D9-BE20-2C00245916AF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15D6C65FA564896A5056B40D1BB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C5C0E-620C-4F55-880D-EFFD691E51E7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3A7014D4268460AB710B8E8C7BEB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48C4-BA47-4C0C-A7CE-4619FE92B018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9D10E4B7AC248A7AE7AD7D480E07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5AD0F-BE54-4A19-84AF-2CA74B4841F0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2FDC30207EA4F0B87CC7B9052F9D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12AA4-EE9D-4854-B56E-16FDBC7E8247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23F3E9784BC4404A501FBE562DD8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F655-CC87-4127-8891-40EC78921A85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68BFE05E333400FB44F542D6FE64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C15B4-FA84-4873-93EA-D2FAA5CB79CA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016D08F266B4C5EB41CF24A64CF5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527EA-2273-419D-AC5B-A37B772FA8E9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05CD74A5FD04E0FB698DB2C67F91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9453-E81F-4526-912D-C3D4AC54AB76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C06D4B72064414EB0AEA7812A4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F3C9-87A7-4779-9BC4-0B17260645A9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55E763358AA54200833103F5F39B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0D351-C260-4395-AB3D-9A55C0538E62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266564721D045F38475A6DF0025B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1A57C-AF24-4C1C-A97B-496861F4A8C2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D9DAEE713CE4C9B9FE12F6ECC06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BFB36-BEC3-4271-90F3-4A743AD3DD6F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730A133AF3C477A8B7718C8E699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79143-1D0C-4778-81EB-004165B9061F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3B41778811E4797BA24166B146C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F6EAD-A3FA-44B0-BA14-A2DA701249A2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E59D1880652420A882B0E857284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04D6-57EA-4C98-94E7-99B21DABA77A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863C212D71C450396493D1B30F3C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51ACB-289F-4C6B-B9FB-035188C7F326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C213E0061C2424F84FF2821AA982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6207D-F31F-4BE9-92E4-13F1860DC1E7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E4EC1553EA34F3998017F065C2F7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34AFF-6FF6-431B-8ACE-B6F37BEDBA6E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4C2280DF7EB4F09A0054B395165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BB8B0-A918-4819-AC88-5F3F73441A34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79A1A4E1D1C42AF9CE501BA0F1E2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1E8E-1BA4-44CE-8B95-FC82AE18B3FD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1CF040650F1941C28FED8E99605A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19572-9068-4155-8830-5B7244210269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529313FD01A742E49635DBFDE4D3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9C5F-0A38-40B3-B4C2-DB946557F89B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A6D91488E1347A9B7560A6D92607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28C48-E5A7-4F7F-A979-D72F8922F658}"/>
      </w:docPartPr>
      <w:docPartBody>
        <w:p w:rsidR="00A101E1" w:rsidRDefault="00A101E1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66DE4EF2056406890500F247F653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7F042-7718-4627-A9B7-A6D488A08409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28976A9738B648EEA0D8A5F5255BF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795D7-3F94-477D-A540-E4BE07610F86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0A70B99498484228A9107BDD8401A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2459-2394-4349-A471-CE39AAA28FF6}"/>
      </w:docPartPr>
      <w:docPartBody>
        <w:p w:rsidR="00A101E1" w:rsidRDefault="00A101E1">
          <w:r w:rsidRPr="00B51186">
            <w:t>Upisati originalni naziv rada</w:t>
          </w:r>
        </w:p>
      </w:docPartBody>
    </w:docPart>
    <w:docPart>
      <w:docPartPr>
        <w:name w:val="399F142E92D6465892AFA29B9DD3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94E5-430B-47D9-9A6E-A54779255CFE}"/>
      </w:docPartPr>
      <w:docPartBody>
        <w:p w:rsidR="00A101E1" w:rsidRDefault="00A101E1">
          <w:r w:rsidRPr="00B51186">
            <w:t xml:space="preserve">Upisati odgovarajuće podatke </w:t>
          </w:r>
        </w:p>
      </w:docPartBody>
    </w:docPart>
    <w:docPart>
      <w:docPartPr>
        <w:name w:val="85B2EF8932C94DD9B2BAC781D829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DA313-F49C-4F0C-9DA2-8100854BBD37}"/>
      </w:docPartPr>
      <w:docPartBody>
        <w:p w:rsidR="00A101E1" w:rsidRDefault="00A101E1">
          <w:r w:rsidRPr="00B51186">
            <w:t>Upisati</w:t>
          </w:r>
        </w:p>
      </w:docPartBody>
    </w:docPart>
    <w:docPart>
      <w:docPartPr>
        <w:name w:val="5CAC22C4A48441BD85CFA4A34E77E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1B8BC-E4A8-4515-80B0-0071E2B78F9C}"/>
      </w:docPartPr>
      <w:docPartBody>
        <w:p w:rsidR="00A101E1" w:rsidRDefault="00A101E1">
          <w:r w:rsidRPr="00B51186">
            <w:t>Napisati sažetak rada na hrvatskom jeziku</w:t>
          </w:r>
        </w:p>
      </w:docPartBody>
    </w:docPart>
    <w:docPart>
      <w:docPartPr>
        <w:name w:val="3119E132AABE4AA3A347BB8D544E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D395F-A5C5-46D6-B3B5-C4116CB2F3EF}"/>
      </w:docPartPr>
      <w:docPartBody>
        <w:p w:rsidR="00A101E1" w:rsidRDefault="00A101E1">
          <w:r w:rsidRPr="00B51186">
            <w:t>Opisati znanstveni doprinos rada</w:t>
          </w:r>
        </w:p>
      </w:docPartBody>
    </w:docPart>
    <w:docPart>
      <w:docPartPr>
        <w:name w:val="5B306C85F1E84ECCBC222610A7150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CB44-6944-4543-81DB-65B4DD48AEEC}"/>
      </w:docPartPr>
      <w:docPartBody>
        <w:p w:rsidR="00A101E1" w:rsidRDefault="00A101E1">
          <w:r w:rsidRPr="00B51186">
            <w:t xml:space="preserve">Upisati (na primjer: </w:t>
          </w:r>
          <w:r>
            <w:t>2,25 bodova, 1,125 bodov</w:t>
          </w:r>
          <w:r w:rsidRPr="00B51186">
            <w:t>a, itd.</w:t>
          </w:r>
        </w:p>
      </w:docPartBody>
    </w:docPart>
    <w:docPart>
      <w:docPartPr>
        <w:name w:val="FC93681829DD49C8A01AC40D5EADE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1FEBA-5ACA-47B7-BA57-240C91C631CE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D34684D5FD674678B922EB2AC621A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80F61-BD64-4AD6-AF15-AFD7005BCD43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34527695B60946FEAAFD9084FFC45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252FE-372E-4B80-A9C3-7DF52C19BCA0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FCF59052D31E4F24829A5349F18D3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EC9C-9357-4EA7-A797-0CDB0E9D2C56}"/>
      </w:docPartPr>
      <w:docPartBody>
        <w:p w:rsidR="00A101E1" w:rsidRDefault="00A101E1">
          <w:r w:rsidRPr="00B51186">
            <w:t>Upisati originalni naziv rada</w:t>
          </w:r>
        </w:p>
      </w:docPartBody>
    </w:docPart>
    <w:docPart>
      <w:docPartPr>
        <w:name w:val="D34CD6A0511646E3B9758C9EAEF14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2C559-B105-408B-8C7D-F1EF99EB90C9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DA0DFF9B08644DBB854AC6169186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84ED8-7325-4F7D-9A1C-4CF2244F5B6A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FB21D55CE3FE4D3E8A4CDE9CFA0ED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674F5-6596-471C-BAD0-365AFDC7C7DA}"/>
      </w:docPartPr>
      <w:docPartBody>
        <w:p w:rsidR="00A101E1" w:rsidRDefault="00A101E1">
          <w:r w:rsidRPr="00B51186">
            <w:t>Upisati originalni naziv rada</w:t>
          </w:r>
        </w:p>
      </w:docPartBody>
    </w:docPart>
    <w:docPart>
      <w:docPartPr>
        <w:name w:val="BE250CA18B964BD090C71006A5A4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618B6-00B9-4557-B761-53F1DC2DDBFA}"/>
      </w:docPartPr>
      <w:docPartBody>
        <w:p w:rsidR="00A101E1" w:rsidRDefault="00A101E1">
          <w:r w:rsidRPr="00B51186">
            <w:t xml:space="preserve">Upisati odgovarajuće podatke </w:t>
          </w:r>
        </w:p>
      </w:docPartBody>
    </w:docPart>
    <w:docPart>
      <w:docPartPr>
        <w:name w:val="6BF6288EA253495C919DAEAC6CF8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B921C-C476-4E48-8AB7-708A0E641185}"/>
      </w:docPartPr>
      <w:docPartBody>
        <w:p w:rsidR="00A101E1" w:rsidRDefault="00A101E1">
          <w:r w:rsidRPr="00B51186">
            <w:t>Upisati</w:t>
          </w:r>
        </w:p>
      </w:docPartBody>
    </w:docPart>
    <w:docPart>
      <w:docPartPr>
        <w:name w:val="8FD27466537847E08B60EFBC4C8A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B04D0-6948-4171-BFB4-5B0AE3AC0EA2}"/>
      </w:docPartPr>
      <w:docPartBody>
        <w:p w:rsidR="00A101E1" w:rsidRDefault="00A101E1">
          <w:r w:rsidRPr="00B51186">
            <w:t>Napisati sažetak rada na hrvatskom jeziku</w:t>
          </w:r>
        </w:p>
      </w:docPartBody>
    </w:docPart>
    <w:docPart>
      <w:docPartPr>
        <w:name w:val="B577FFB566B84066B1EF93DCEB66E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DEA45-2FAB-4236-B9ED-D90616B5AAEB}"/>
      </w:docPartPr>
      <w:docPartBody>
        <w:p w:rsidR="00A101E1" w:rsidRDefault="00A101E1">
          <w:r w:rsidRPr="004B6268">
            <w:t>Napisati sažetak rada na hrvatskom jeziku</w:t>
          </w:r>
        </w:p>
      </w:docPartBody>
    </w:docPart>
    <w:docPart>
      <w:docPartPr>
        <w:name w:val="CDB10E395636420CB08497F236DB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71E8-0CBD-4226-BDC4-D14242816785}"/>
      </w:docPartPr>
      <w:docPartBody>
        <w:p w:rsidR="00A101E1" w:rsidRDefault="00A101E1">
          <w:r w:rsidRPr="00B51186">
            <w:t>Opisati znanstveni doprinos rada</w:t>
          </w:r>
        </w:p>
      </w:docPartBody>
    </w:docPart>
    <w:docPart>
      <w:docPartPr>
        <w:name w:val="2C6136EFF8544A28A001EC32E034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629EF-5CFB-43AE-953B-33EC994A281C}"/>
      </w:docPartPr>
      <w:docPartBody>
        <w:p w:rsidR="00A101E1" w:rsidRDefault="00A101E1">
          <w:r w:rsidRPr="004B6268">
            <w:t>Opisati znanstveni doprinos rada</w:t>
          </w:r>
        </w:p>
      </w:docPartBody>
    </w:docPart>
    <w:docPart>
      <w:docPartPr>
        <w:name w:val="A24D3B23C3954002B635342524DD9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57321-78CB-47A2-88FE-F70E754C303A}"/>
      </w:docPartPr>
      <w:docPartBody>
        <w:p w:rsidR="00A101E1" w:rsidRDefault="00A101E1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83C9A1B59E874CDEA37724607105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5348-138D-475C-80CA-0A3C6387D57B}"/>
      </w:docPartPr>
      <w:docPartBody>
        <w:p w:rsidR="00A101E1" w:rsidRDefault="00A101E1">
          <w:r>
            <w:t>Upisati (na primjer: 0,75 bodova, 0, 375 bodova, itd</w:t>
          </w:r>
          <w:r w:rsidRPr="00B51186">
            <w:t>.</w:t>
          </w:r>
        </w:p>
      </w:docPartBody>
    </w:docPart>
    <w:docPart>
      <w:docPartPr>
        <w:name w:val="3DFA2D1D987147908DDE7696758C6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BECFE-EE3A-492E-887E-8F34A3B84240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1FA984BC0A4D490C90BB63882529A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88B48-57B3-4891-9E33-A7DA5DA8A870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EEFEDE466F9A4DFF9FBB60FC7EC63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49656-090D-4CA5-A7F9-A3EED507E969}"/>
      </w:docPartPr>
      <w:docPartBody>
        <w:p w:rsidR="00A101E1" w:rsidRDefault="00A101E1">
          <w:r w:rsidRPr="004B6268">
            <w:t>Upisati po potrebi; primjerice internet stranica na kojoj je rad dostupan</w:t>
          </w:r>
        </w:p>
      </w:docPartBody>
    </w:docPart>
    <w:docPart>
      <w:docPartPr>
        <w:name w:val="269C73D94CD24A1DA05636158A50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9BB0-EE86-44D8-99BF-CA86BD119CC0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5E65B45137A0423DB77C565563950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4283-3D04-49E0-A4E4-5A6A242DAB21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04D2BFC2A4BF4B9DA0D1E8460193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7AD3-597B-4180-B27E-B64E8A365FAC}"/>
      </w:docPartPr>
      <w:docPartBody>
        <w:p w:rsidR="00A101E1" w:rsidRDefault="00A101E1">
          <w:r w:rsidRPr="00B51186">
            <w:t>Upisati originalni naziv rada</w:t>
          </w:r>
        </w:p>
      </w:docPartBody>
    </w:docPart>
    <w:docPart>
      <w:docPartPr>
        <w:name w:val="0663E0FDE33D471C9D4E62D0BF29B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C84E-1B54-4C34-8268-23BD0F0649E3}"/>
      </w:docPartPr>
      <w:docPartBody>
        <w:p w:rsidR="00A101E1" w:rsidRDefault="00A101E1">
          <w:r w:rsidRPr="00B51186">
            <w:t xml:space="preserve">Upisati odgovarajuće podatke </w:t>
          </w:r>
        </w:p>
      </w:docPartBody>
    </w:docPart>
    <w:docPart>
      <w:docPartPr>
        <w:name w:val="C0CF538D62104DAAACC7DCFA8CCF1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92530-3AEB-4E25-AC3F-853960C5715E}"/>
      </w:docPartPr>
      <w:docPartBody>
        <w:p w:rsidR="00A101E1" w:rsidRDefault="00A101E1">
          <w:r w:rsidRPr="00B51186">
            <w:t>Upisati</w:t>
          </w:r>
        </w:p>
      </w:docPartBody>
    </w:docPart>
    <w:docPart>
      <w:docPartPr>
        <w:name w:val="036BDE02E7D0458E9F9B4623175AF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85401-CD38-4430-B846-94491E49BA15}"/>
      </w:docPartPr>
      <w:docPartBody>
        <w:p w:rsidR="00A101E1" w:rsidRDefault="00A101E1">
          <w:r w:rsidRPr="00B51186">
            <w:t>Napisati sažetak rada na hrvatskom jeziku</w:t>
          </w:r>
        </w:p>
      </w:docPartBody>
    </w:docPart>
    <w:docPart>
      <w:docPartPr>
        <w:name w:val="1E0B540B0CB74353ABE04685CF693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F6216-E28D-4E12-8EFB-8129EF50C495}"/>
      </w:docPartPr>
      <w:docPartBody>
        <w:p w:rsidR="00A101E1" w:rsidRDefault="00A101E1">
          <w:r w:rsidRPr="004B6268">
            <w:t>Napisati sažetak rada na hrvatskom jeziku</w:t>
          </w:r>
        </w:p>
      </w:docPartBody>
    </w:docPart>
    <w:docPart>
      <w:docPartPr>
        <w:name w:val="FE79935ABE804BA5A40B1773BFA5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C972-9A47-4FE0-A2F9-AB539E7813E7}"/>
      </w:docPartPr>
      <w:docPartBody>
        <w:p w:rsidR="00A101E1" w:rsidRDefault="00A101E1">
          <w:r w:rsidRPr="00B51186">
            <w:t>Opisati znanstveni doprinos rada</w:t>
          </w:r>
        </w:p>
      </w:docPartBody>
    </w:docPart>
    <w:docPart>
      <w:docPartPr>
        <w:name w:val="40DE91D3631B4DB784EFDC2E0CA2C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DF1BB-BAAF-4FF8-8691-CA5D53B42B78}"/>
      </w:docPartPr>
      <w:docPartBody>
        <w:p w:rsidR="00A101E1" w:rsidRDefault="00A101E1">
          <w:r w:rsidRPr="004B6268">
            <w:t>Opisati znanstveni doprinos rada</w:t>
          </w:r>
        </w:p>
      </w:docPartBody>
    </w:docPart>
    <w:docPart>
      <w:docPartPr>
        <w:name w:val="7FFDF43529554A84B468D71AE779B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B666-8D03-49F3-A768-772F08DBEEEB}"/>
      </w:docPartPr>
      <w:docPartBody>
        <w:p w:rsidR="00A101E1" w:rsidRDefault="00A101E1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B4C8777EC614472293492F0BD52E3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6D00E-97A5-4713-B6D1-F66979D2B9D6}"/>
      </w:docPartPr>
      <w:docPartBody>
        <w:p w:rsidR="00A101E1" w:rsidRDefault="00A101E1">
          <w:r w:rsidRPr="00B51186">
            <w:t>U</w:t>
          </w:r>
          <w:r>
            <w:t>pisati (na primjer: 1,5 bod, 0,75 bodova</w:t>
          </w:r>
          <w:r w:rsidRPr="00B51186">
            <w:t>, itd.</w:t>
          </w:r>
        </w:p>
      </w:docPartBody>
    </w:docPart>
    <w:docPart>
      <w:docPartPr>
        <w:name w:val="2DFE3C6340EB4DE99970566E7F58C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17C38-6A00-4A9C-8650-BC11E9CE6907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ED0A573FDC264854B09DC46752C3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B018-38C6-4169-AEBF-E77F0127783D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9C7AE8901B0C4296A5ADF65DC121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E9A6B-ED99-4409-A7BC-0098B6A3D38F}"/>
      </w:docPartPr>
      <w:docPartBody>
        <w:p w:rsidR="00A101E1" w:rsidRDefault="00A101E1">
          <w:r w:rsidRPr="004B6268">
            <w:t>Upisati po potrebi; primjerice internet stranica na kojoj je rad dostupan</w:t>
          </w:r>
        </w:p>
      </w:docPartBody>
    </w:docPart>
    <w:docPart>
      <w:docPartPr>
        <w:name w:val="9D58D7DE316F4B0DA0E6D3AFB617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4EB2-DF00-4CE9-9904-12C66B4AF79D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6AB3038B1FCA46A988CADCA61F1FC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0C38-2260-4B4B-B0C7-BDADC25ACF9E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D975CEFE4F4F4E93A5CC1782F138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0E57-8606-43B9-A1A5-7658D4F37DB9}"/>
      </w:docPartPr>
      <w:docPartBody>
        <w:p w:rsidR="00A101E1" w:rsidRDefault="00A101E1">
          <w:r w:rsidRPr="00B51186">
            <w:t>Upisati originalni naziv rada</w:t>
          </w:r>
        </w:p>
      </w:docPartBody>
    </w:docPart>
    <w:docPart>
      <w:docPartPr>
        <w:name w:val="89B24D44A57B45C88C87EEC060C92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4938D-3452-46CC-94A8-50A1E4A8BE12}"/>
      </w:docPartPr>
      <w:docPartBody>
        <w:p w:rsidR="00A101E1" w:rsidRDefault="00A101E1">
          <w:r w:rsidRPr="00B51186">
            <w:t xml:space="preserve">Upisati odgovarajuće podatke </w:t>
          </w:r>
        </w:p>
      </w:docPartBody>
    </w:docPart>
    <w:docPart>
      <w:docPartPr>
        <w:name w:val="24069131A1AF42B59AB8526A2FB0D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3412-14A1-4053-8BCB-C50994EC9891}"/>
      </w:docPartPr>
      <w:docPartBody>
        <w:p w:rsidR="00A101E1" w:rsidRDefault="00A101E1">
          <w:r w:rsidRPr="00B51186">
            <w:t>Upisati</w:t>
          </w:r>
        </w:p>
      </w:docPartBody>
    </w:docPart>
    <w:docPart>
      <w:docPartPr>
        <w:name w:val="1B1591E85BB643068CA38E9F2A4E5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3ECB0-3CD7-4448-B778-4A2999BF63A7}"/>
      </w:docPartPr>
      <w:docPartBody>
        <w:p w:rsidR="00A101E1" w:rsidRDefault="00A101E1">
          <w:r w:rsidRPr="00B51186">
            <w:t>Napisati sažetak rada na hrvatskom jeziku</w:t>
          </w:r>
        </w:p>
      </w:docPartBody>
    </w:docPart>
    <w:docPart>
      <w:docPartPr>
        <w:name w:val="EACFABF55A814BD0980C01E859183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A0667-39CB-498A-B9B5-5E148BCF79C3}"/>
      </w:docPartPr>
      <w:docPartBody>
        <w:p w:rsidR="00A101E1" w:rsidRDefault="00A101E1">
          <w:r w:rsidRPr="00B51186">
            <w:t>Opisati znanstveni doprinos rada</w:t>
          </w:r>
        </w:p>
      </w:docPartBody>
    </w:docPart>
    <w:docPart>
      <w:docPartPr>
        <w:name w:val="8C9DEA42E2E941258D8383CF6DA5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69EDE-B8FD-456D-9B30-26E4EC42ABB3}"/>
      </w:docPartPr>
      <w:docPartBody>
        <w:p w:rsidR="00A101E1" w:rsidRDefault="00A101E1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F670EAC68EBE473CB7B9D5F77E73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24A73-7128-4C9D-8254-EC69702B043C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F00B36B22A67484B93BE5B52BBC73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97E79-88DB-438E-9235-1C1527D1B633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D8E3EB7FFBB54BD2B2A5F7F13807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EB10-B305-4DCE-8513-7D924C03CFA4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348F8EB5075D43B2BCFAD3B3B9BE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76978-0A6A-46DA-8A6A-035C8626069B}"/>
      </w:docPartPr>
      <w:docPartBody>
        <w:p w:rsidR="00A101E1" w:rsidRDefault="00A101E1">
          <w:r w:rsidRPr="00B51186">
            <w:t>Upisati originalni naziv rada</w:t>
          </w:r>
        </w:p>
      </w:docPartBody>
    </w:docPart>
    <w:docPart>
      <w:docPartPr>
        <w:name w:val="F8BAE5E070A545D8A651B456D5517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4D1C4-1B6F-4AAD-85BE-7B28FE83BD9F}"/>
      </w:docPartPr>
      <w:docPartBody>
        <w:p w:rsidR="00A101E1" w:rsidRDefault="00A101E1">
          <w:r w:rsidRPr="00B51186">
            <w:t xml:space="preserve">Upisati odgovarajuće podatke </w:t>
          </w:r>
        </w:p>
      </w:docPartBody>
    </w:docPart>
    <w:docPart>
      <w:docPartPr>
        <w:name w:val="BC9DC536A1CA48ECB7B9111658050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32DCF-9FC5-480E-9F5F-6AEB84EBA836}"/>
      </w:docPartPr>
      <w:docPartBody>
        <w:p w:rsidR="00A101E1" w:rsidRDefault="00A101E1">
          <w:r w:rsidRPr="00B51186">
            <w:t>Upisati</w:t>
          </w:r>
        </w:p>
      </w:docPartBody>
    </w:docPart>
    <w:docPart>
      <w:docPartPr>
        <w:name w:val="6D26E3E51C3B4FB5A8F4A7C86A0E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6D4C-22A7-459B-9777-437A9E38B670}"/>
      </w:docPartPr>
      <w:docPartBody>
        <w:p w:rsidR="00A101E1" w:rsidRDefault="00A101E1">
          <w:r w:rsidRPr="00B51186">
            <w:t>Napisati sažetak rada na hrvatskom jeziku</w:t>
          </w:r>
        </w:p>
      </w:docPartBody>
    </w:docPart>
    <w:docPart>
      <w:docPartPr>
        <w:name w:val="4481295EB2E4445BBCE99CF7189B5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70D1-7823-44DF-ACA9-A749E6D09252}"/>
      </w:docPartPr>
      <w:docPartBody>
        <w:p w:rsidR="00A101E1" w:rsidRDefault="00A101E1">
          <w:r w:rsidRPr="00B51186">
            <w:t>Opisati znanstveni doprinos rada</w:t>
          </w:r>
        </w:p>
      </w:docPartBody>
    </w:docPart>
    <w:docPart>
      <w:docPartPr>
        <w:name w:val="A9DD49586C1A4F7ABE8D483E675CB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4808-ACD2-4FA0-B1EC-6D51C59F8C93}"/>
      </w:docPartPr>
      <w:docPartBody>
        <w:p w:rsidR="00A101E1" w:rsidRDefault="00A101E1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9288E2A6FACA4F81896B835D3BD90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33583-82DC-4030-B538-A103908F8CFE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7D6A4AC2114C4C4A9A255335F43D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CA1B-6C48-4554-841D-430D124585E0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5AA732D5EFAC4E23BABBEC99750A2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1526-7265-460F-91E7-2839C7661982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59D0F5B800D9474CA476C1280AB7C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A949-9A58-425E-8F3E-F12F92753C70}"/>
      </w:docPartPr>
      <w:docPartBody>
        <w:p w:rsidR="00A101E1" w:rsidRDefault="00A101E1">
          <w:r w:rsidRPr="00B51186">
            <w:t>Upisati originalni naziv rada</w:t>
          </w:r>
        </w:p>
      </w:docPartBody>
    </w:docPart>
    <w:docPart>
      <w:docPartPr>
        <w:name w:val="E953D099B5A14EA7BA38B12125FF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9972-665F-481D-B5C8-CA61BD243BA1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B179265B22D8431A84FEE6A6664B4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A989E-3C14-432D-9C0B-DD5EA821E62D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09970F7CD8F7430983FE6B08079AA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77AB-4813-4C7F-99B6-2615351FF1DD}"/>
      </w:docPartPr>
      <w:docPartBody>
        <w:p w:rsidR="00A101E1" w:rsidRDefault="00A101E1">
          <w:r w:rsidRPr="00B51186">
            <w:t>Upisati originalni naziv rada</w:t>
          </w:r>
        </w:p>
      </w:docPartBody>
    </w:docPart>
    <w:docPart>
      <w:docPartPr>
        <w:name w:val="572F27CFA4C5435E9C954F072650A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FE1D-417F-4DFF-8459-D5F11BB29ABB}"/>
      </w:docPartPr>
      <w:docPartBody>
        <w:p w:rsidR="00A101E1" w:rsidRDefault="00A101E1">
          <w:r w:rsidRPr="00B51186">
            <w:t xml:space="preserve">Upisati odgovarajuće podatke </w:t>
          </w:r>
        </w:p>
      </w:docPartBody>
    </w:docPart>
    <w:docPart>
      <w:docPartPr>
        <w:name w:val="4FC14C8FD894438DA78DDFE746375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E1605-6607-4E99-BBD2-F1A27F0A903D}"/>
      </w:docPartPr>
      <w:docPartBody>
        <w:p w:rsidR="00A101E1" w:rsidRDefault="00A101E1">
          <w:r w:rsidRPr="00B51186">
            <w:t>Upisati</w:t>
          </w:r>
        </w:p>
      </w:docPartBody>
    </w:docPart>
    <w:docPart>
      <w:docPartPr>
        <w:name w:val="B2A86FCBECD845A7BECD7A44EEC6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BC7CC-3D0A-4E7F-90D0-A1B69DC78612}"/>
      </w:docPartPr>
      <w:docPartBody>
        <w:p w:rsidR="00A101E1" w:rsidRDefault="00A101E1">
          <w:r w:rsidRPr="00FE4D0B">
            <w:rPr>
              <w:sz w:val="20"/>
            </w:rPr>
            <w:t>Napisati sažetak rada na hrvatskom jeziku</w:t>
          </w:r>
        </w:p>
      </w:docPartBody>
    </w:docPart>
    <w:docPart>
      <w:docPartPr>
        <w:name w:val="8445F8A4181644319E7D3A98F5AC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8193-D3FC-4F20-A7C7-1688BD55048E}"/>
      </w:docPartPr>
      <w:docPartBody>
        <w:p w:rsidR="00A101E1" w:rsidRDefault="00A101E1">
          <w:r w:rsidRPr="00B51186">
            <w:t>Opisati znanstveni doprinos rada</w:t>
          </w:r>
        </w:p>
      </w:docPartBody>
    </w:docPart>
    <w:docPart>
      <w:docPartPr>
        <w:name w:val="08F5869FA20349EBB43D78DD0BC30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26174-D2C4-437E-8355-75D4B1F89366}"/>
      </w:docPartPr>
      <w:docPartBody>
        <w:p w:rsidR="00A101E1" w:rsidRDefault="00A101E1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03800AAB5B0B4C2FBA85452B2609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35F4-8448-4E85-BDFA-B6CDBDC18499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4F74F935AA60458D914A6838E4B26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92A1F-D192-4649-9A18-939BF9A8374C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5FEA615F3AA34DC2BC1C9EC8344DD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8A67-0392-4D0D-805B-7E41381B7E4B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B169024A8CA042CBA7710F24A8531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BA047-F925-40C3-9549-6DE68134D933}"/>
      </w:docPartPr>
      <w:docPartBody>
        <w:p w:rsidR="00A101E1" w:rsidRDefault="00A101E1">
          <w:r w:rsidRPr="00B51186">
            <w:t>Upisati originalni naziv rada</w:t>
          </w:r>
        </w:p>
      </w:docPartBody>
    </w:docPart>
    <w:docPart>
      <w:docPartPr>
        <w:name w:val="C009681001044C1D921D5BB07FE76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BEE6-6A56-4D68-A991-677284045C42}"/>
      </w:docPartPr>
      <w:docPartBody>
        <w:p w:rsidR="00A101E1" w:rsidRDefault="00A101E1">
          <w:r w:rsidRPr="00B51186">
            <w:t xml:space="preserve">Upisati odgovarajuće podatke </w:t>
          </w:r>
        </w:p>
      </w:docPartBody>
    </w:docPart>
    <w:docPart>
      <w:docPartPr>
        <w:name w:val="55650B50A5A2448EBE7172A90309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B1624-E619-44A2-AA96-ED60FF59E720}"/>
      </w:docPartPr>
      <w:docPartBody>
        <w:p w:rsidR="00A101E1" w:rsidRDefault="00A101E1">
          <w:r w:rsidRPr="00B51186">
            <w:t>Upisati</w:t>
          </w:r>
        </w:p>
      </w:docPartBody>
    </w:docPart>
    <w:docPart>
      <w:docPartPr>
        <w:name w:val="2208222B6F83419C85AFE9301826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D3DFA-6563-4352-845B-79B27ECE2B0E}"/>
      </w:docPartPr>
      <w:docPartBody>
        <w:p w:rsidR="00A101E1" w:rsidRDefault="00A101E1">
          <w:r w:rsidRPr="00FE4D0B">
            <w:rPr>
              <w:sz w:val="20"/>
            </w:rPr>
            <w:t>Napisati sažetak rada na hrvatskom jeziku</w:t>
          </w:r>
        </w:p>
      </w:docPartBody>
    </w:docPart>
    <w:docPart>
      <w:docPartPr>
        <w:name w:val="A7AD47568ACC429C834743867051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02F31-81A2-422D-99F3-2536CDE2DE07}"/>
      </w:docPartPr>
      <w:docPartBody>
        <w:p w:rsidR="00A101E1" w:rsidRDefault="00A101E1">
          <w:r w:rsidRPr="00B51186">
            <w:t>Opisati znanstveni doprinos rada</w:t>
          </w:r>
        </w:p>
      </w:docPartBody>
    </w:docPart>
    <w:docPart>
      <w:docPartPr>
        <w:name w:val="0142C07D518141FC9DCA9848980D4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301F2-E6B1-409D-80F6-7393C332E22A}"/>
      </w:docPartPr>
      <w:docPartBody>
        <w:p w:rsidR="00A101E1" w:rsidRDefault="00A101E1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C850488A09754E68862C1477E56B8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0C433-9BED-46A5-A12F-40BE817A7C4F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27E3FAEF80BF4535AE88FC76CAF43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D362-C6ED-4E30-B0EB-8775F2688558}"/>
      </w:docPartPr>
      <w:docPartBody>
        <w:p w:rsidR="00A101E1" w:rsidRDefault="00A101E1">
          <w:r w:rsidRPr="00B51186">
            <w:t>Pogledati upute za pisanje rednih brojeva radova</w:t>
          </w:r>
        </w:p>
      </w:docPartBody>
    </w:docPart>
    <w:docPart>
      <w:docPartPr>
        <w:name w:val="0FAC91B344CB48F0B5C32AD39D158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9AD9B-7682-4BDB-9F39-BF903C72112F}"/>
      </w:docPartPr>
      <w:docPartBody>
        <w:p w:rsidR="00A101E1" w:rsidRDefault="00A101E1">
          <w:r w:rsidRPr="00B51186">
            <w:t>Navesti autore rada, podcrtati pristupnika</w:t>
          </w:r>
        </w:p>
      </w:docPartBody>
    </w:docPart>
    <w:docPart>
      <w:docPartPr>
        <w:name w:val="FE7A221FC9EA48B18BAD0F03BE65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1DEF-AB1F-431A-BE40-701846D9502F}"/>
      </w:docPartPr>
      <w:docPartBody>
        <w:p w:rsidR="00A101E1" w:rsidRDefault="00A101E1">
          <w:r w:rsidRPr="00B51186">
            <w:t>Upisati originalni naziv rada</w:t>
          </w:r>
        </w:p>
      </w:docPartBody>
    </w:docPart>
    <w:docPart>
      <w:docPartPr>
        <w:name w:val="618554C243EA46CB8FCFEEDB1BD1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E5E7E-09ED-4969-83F0-E0A998286D49}"/>
      </w:docPartPr>
      <w:docPartBody>
        <w:p w:rsidR="00A101E1" w:rsidRDefault="00A101E1">
          <w:r w:rsidRPr="00B51186">
            <w:t xml:space="preserve">Upisati odgovarajuće podatke </w:t>
          </w:r>
        </w:p>
      </w:docPartBody>
    </w:docPart>
    <w:docPart>
      <w:docPartPr>
        <w:name w:val="2BD056CBA1A24616BCD179F58A0C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D1F8D-9EC5-4910-ACF8-952135227CE4}"/>
      </w:docPartPr>
      <w:docPartBody>
        <w:p w:rsidR="00A101E1" w:rsidRDefault="00A101E1">
          <w:r w:rsidRPr="00B51186">
            <w:t>Upisati</w:t>
          </w:r>
        </w:p>
      </w:docPartBody>
    </w:docPart>
    <w:docPart>
      <w:docPartPr>
        <w:name w:val="2CF95DE63FE346FDBEEB586BD906F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FB231-ACF9-41B6-9660-452CC79717F3}"/>
      </w:docPartPr>
      <w:docPartBody>
        <w:p w:rsidR="00A101E1" w:rsidRDefault="00A101E1">
          <w:r w:rsidRPr="00FE4D0B">
            <w:rPr>
              <w:sz w:val="20"/>
            </w:rPr>
            <w:t>Napisati sažetak rada na hrvatskom jeziku</w:t>
          </w:r>
        </w:p>
      </w:docPartBody>
    </w:docPart>
    <w:docPart>
      <w:docPartPr>
        <w:name w:val="3E25FDBED7814CFF940E9DD9D67A6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4682-67E7-4BDE-8028-3C76065E3A87}"/>
      </w:docPartPr>
      <w:docPartBody>
        <w:p w:rsidR="00A101E1" w:rsidRDefault="00A101E1">
          <w:r w:rsidRPr="00B51186">
            <w:t>Opisati znanstveni doprinos rada</w:t>
          </w:r>
        </w:p>
      </w:docPartBody>
    </w:docPart>
    <w:docPart>
      <w:docPartPr>
        <w:name w:val="AA452A2B7E5241F480D01B150E966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32F4-532D-487E-94BD-2A994AD389D7}"/>
      </w:docPartPr>
      <w:docPartBody>
        <w:p w:rsidR="00A101E1" w:rsidRDefault="00A101E1">
          <w:r w:rsidRPr="00B51186">
            <w:t>Upisati po potrebi; primjerice internet stranica na kojoj je rad dostupan</w:t>
          </w:r>
        </w:p>
      </w:docPartBody>
    </w:docPart>
    <w:docPart>
      <w:docPartPr>
        <w:name w:val="34156150FFAF45278B4E1A0CCF054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6FA6-809B-4C13-8F9B-7656686B7573}"/>
      </w:docPartPr>
      <w:docPartBody>
        <w:p w:rsidR="00BA11A6" w:rsidRDefault="00BA11A6">
          <w:r>
            <w:t>Upisati (na primjer: 3 boda, 1,5 bod</w:t>
          </w:r>
          <w:r w:rsidRPr="00B51186">
            <w:t>, itd.</w:t>
          </w:r>
        </w:p>
      </w:docPartBody>
    </w:docPart>
    <w:docPart>
      <w:docPartPr>
        <w:name w:val="0A54CDB9AE4E42B8885C83DAFC65A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BC690-85EE-4B17-962D-B03FE3C0EAF8}"/>
      </w:docPartPr>
      <w:docPartBody>
        <w:p w:rsidR="00BA11A6" w:rsidRDefault="00BA11A6">
          <w:r w:rsidRPr="00B51186">
            <w:t>Upisati po potrebi; primjerice internet stranica na kojoj je rad dostupan</w:t>
          </w:r>
        </w:p>
      </w:docPartBody>
    </w:docPart>
    <w:docPart>
      <w:docPartPr>
        <w:name w:val="ED8378903E3F4157ADC8D370B66A2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4BA45-9143-4701-80F8-D8CE0E5FCD41}"/>
      </w:docPartPr>
      <w:docPartBody>
        <w:p w:rsidR="00BA11A6" w:rsidRDefault="00BA11A6">
          <w:r w:rsidRPr="00B51186">
            <w:t>Upisati (na primjer: 1 bod, 0,5 bodova, itd.</w:t>
          </w:r>
        </w:p>
      </w:docPartBody>
    </w:docPart>
    <w:docPart>
      <w:docPartPr>
        <w:name w:val="6C197B5EB2664408AAFF0271457C8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E6A5-36B0-4990-BAEF-2139A584B659}"/>
      </w:docPartPr>
      <w:docPartBody>
        <w:p w:rsidR="00BA11A6" w:rsidRDefault="00BA11A6">
          <w:r w:rsidRPr="00B51186">
            <w:t>Upisati po potrebi; primjerice internet stranica na kojoj je rad dostupan</w:t>
          </w:r>
        </w:p>
      </w:docPartBody>
    </w:docPart>
    <w:docPart>
      <w:docPartPr>
        <w:name w:val="984662B80C4C44C5BDAF0F53DD2AA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9BAE-A1AE-40AB-8EDE-9C131DC86214}"/>
      </w:docPartPr>
      <w:docPartBody>
        <w:p w:rsidR="00BA11A6" w:rsidRDefault="00BA11A6">
          <w:r w:rsidRPr="00B51186">
            <w:t>Upisati (na primjer: 1 bod, 0,5 bodova, itd.</w:t>
          </w:r>
        </w:p>
      </w:docPartBody>
    </w:docPart>
    <w:docPart>
      <w:docPartPr>
        <w:name w:val="95CAD9E348764A2D95CCC94EE89E8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FCEE-EE98-43A8-A077-B0203B055D62}"/>
      </w:docPartPr>
      <w:docPartBody>
        <w:p w:rsidR="00BA11A6" w:rsidRDefault="00BA11A6">
          <w:r w:rsidRPr="00B51186">
            <w:t>Upisati (na primjer: 1 bod, 0,5 bodova, itd.</w:t>
          </w:r>
        </w:p>
      </w:docPartBody>
    </w:docPart>
    <w:docPart>
      <w:docPartPr>
        <w:name w:val="F14AD87BAE874068BCA081DB37A48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2F8A-156F-450E-83FB-30006D863A09}"/>
      </w:docPartPr>
      <w:docPartBody>
        <w:p w:rsidR="00BA11A6" w:rsidRDefault="00BA11A6">
          <w:r w:rsidRPr="00B51186">
            <w:t>Upisati po potrebi; primjerice internet stranica na kojoj je rad dostupan</w:t>
          </w:r>
        </w:p>
      </w:docPartBody>
    </w:docPart>
    <w:docPart>
      <w:docPartPr>
        <w:name w:val="82137028D6F1480989A872157DC5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04BC-270D-47DA-A53B-2CF710C637C3}"/>
      </w:docPartPr>
      <w:docPartBody>
        <w:p w:rsidR="00BA11A6" w:rsidRDefault="00BA11A6">
          <w:r w:rsidRPr="00B51186">
            <w:t>Upisati po potrebi; primjerice internet stranica na kojoj je rad dostupan</w:t>
          </w:r>
        </w:p>
      </w:docPartBody>
    </w:docPart>
    <w:docPart>
      <w:docPartPr>
        <w:name w:val="6AEFEC8FCFC24DA79409046A7C89F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9A57-DA0C-48F6-87FD-03766FF9B4D2}"/>
      </w:docPartPr>
      <w:docPartBody>
        <w:p w:rsidR="00BA11A6" w:rsidRDefault="00BA11A6">
          <w:r w:rsidRPr="00B51186">
            <w:t>Opisati znanstveni doprinos rada</w:t>
          </w:r>
        </w:p>
      </w:docPartBody>
    </w:docPart>
    <w:docPart>
      <w:docPartPr>
        <w:name w:val="3015AE259986476E8952349F247AF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AB570-12CB-42C3-A029-3AA329E94B95}"/>
      </w:docPartPr>
      <w:docPartBody>
        <w:p w:rsidR="00BA11A6" w:rsidRDefault="00BA11A6">
          <w:r w:rsidRPr="00B51186">
            <w:t>Napisati sažetak rada na hrvatskom jeziku</w:t>
          </w:r>
        </w:p>
      </w:docPartBody>
    </w:docPart>
    <w:docPart>
      <w:docPartPr>
        <w:name w:val="3C14E1C001084C71B1EF2A02CF8FF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C9F8-4941-49D0-AA66-60B921BEEC8C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9D7EA1FB4524B55BAAC780E27DA3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77F36-D9FD-419B-B532-4F2E5A44FCF9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64B994694784C89A28AE24E1C043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887E9-09C8-47C3-8597-A59F97061085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71CC9423C384EB1917E45E345DD6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10D2-E9D7-4A52-960C-7DFF82B4E610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109B87DFC864BCEADFA4BA0C01E9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896C2-C46A-41B3-BFC4-B803AF959253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1592482F12743A0B5BCFD13F979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BF199-09F7-41ED-8DB2-10A4E8D076D8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0E6451C1B3F42CABB16E238B78D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81297-63B4-460A-8625-0F6A3202BF57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5A8342EDFE043998DB8502F80D6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59F5B-9B04-4CCD-B311-5B0542A51196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F5E0F9460434501B62F362B6F134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456B-E9CA-4C02-BC75-EE6259FF37A0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B75F32A0C8B4572A2C8308EA5F8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3F5FA-5F89-4D72-A889-B1F850E95E87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E6B227D5B01428FB57F21E98D9D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BB98-7241-4D7E-8DCF-2C4D74613F1F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8742CFE8DA24F54B16FE0F8BF282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CD358-A84B-45BC-9665-C2D925D75CB6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ADBEC19CDFD4438B54E58B38D2C1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E331B-B493-48FA-998C-1E6AA7C05F61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2E671E57DE24265935E0829118A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6A40F-CA7F-49C0-8F83-3E13DF32027B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AA4CADA1F154EAA98025E6917A08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69ADF-B871-4873-B257-6CB543C9E236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F92F3E1BC3E4099A9CAAC310761F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B243-DC0D-4FEE-B771-281A3002CC9B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0C7229F628544408540DBCC4B79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C8177-20FA-492D-85C3-455BC366EF43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183A4A21FFC4E9CB942F3B445D2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7D3F-386E-4983-AE82-7F1011135C32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CF48200B2374773ABC9C36276223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3A0D-DBA1-4FA7-ABE6-825D1BA8A9AF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02323A5BA9F4D958EB0F1F8E558E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7E74-A033-4498-92D3-2B29D6B6335F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20FBBA599CD4C519D50B10EF5E3A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DB06E-06DF-43E0-90A0-7DC21198C33F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0937EA74CAE54A7CA344B91FA31B6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E1146-FC40-4C2F-88D9-1839CC556E50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5BBE4A689426463592146F6D8087B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CF95-0788-41D9-978A-F37938017D51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59F45FB50CE84141BE1721B4D275A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6E887-7A68-4F16-8CB4-D028719DB3C3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05483D9CF2942A592CA1EE687BF1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EA09A-AE6E-405B-9CF1-D42F1B09D0A2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01B309CEFA9400F89884BDBF9E18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3530-EC1E-4CC2-AB51-8706CF19CFB1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74034B7EA0248C880DC40592E1D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5E62B-95C2-4446-AC9D-1FC90DADA962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BDC32A106114BFA9B878DCF29745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4A7A-9C65-4531-9357-F69F9E688869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922B8F7355840A1A291C31E6368B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FED00-C5F4-498B-832D-9184122776F5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0EFE0B4C8E84452BBD13D908D88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C2F3-F6A0-4CE9-A141-89D5AF9065C1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AF1D04196554D45952950A09E4B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9ED47-EBED-46E4-802F-9AC79A00E8A4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BC84B1338644F5EB0579A270DEF8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19E5A-27CC-44DA-A7B5-316F098DCC0E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C85286E009E42478DA0F0623DE8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067D-2139-4C51-B1E5-C9BF25EC88D4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CC0681B9FA44458B6E5F6374914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6D64-7CBE-46D7-B14B-31C34D59534B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9B2DFA5402B4EFB97F292E7ECCC9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54A6-39E8-41E4-AE4D-65E91070EBC2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5024CE5253EC4591930731BCF1AB9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412D8-9CE2-4BD2-B516-8B5B6466EA9F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36E731778824C05BE09A0B2327E4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524B5-E3DC-4400-B699-6921AE72FB54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1A3C6A9D098E469FBA119ED6886C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1E4B-804A-4251-B8D7-24CC6D5532D3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B06E21F7A254B9C96A4E17B46D15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95821-9E0B-4086-9D0A-D0B269CD538F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62057B761554D849FFF840D12E69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96752-6F9F-49B9-B69B-03ECCD06B772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EAFB978CFB84C40A68EEC7F2E65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04E25-3A36-4C03-829A-080BB0089C55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19B8D19E7704D0681E9DDFF34205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8E880-2458-4F41-8C90-B837A0DEE913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FE00B4B86E84243846B78A7F2043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2F7FD-1D43-423F-B0F7-1BE669A7CD1E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DEBDE61F74B401A9AEEB6DC1747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C9F9-8F62-4687-8DB8-A8077DA63F76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8ECCCD5167C4DD8B635FACCCC32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F7431-39ED-4FEF-AEC0-7287FBA7EE36}"/>
      </w:docPartPr>
      <w:docPartBody>
        <w:p w:rsidR="00BA11A6" w:rsidRDefault="00BA11A6"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Upisati zbroj 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  <w:u w:val="single"/>
            </w:rPr>
            <w:t>narančastih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polja </w:t>
          </w:r>
        </w:p>
      </w:docPartBody>
    </w:docPart>
    <w:docPart>
      <w:docPartPr>
        <w:name w:val="50BE995C53F84E068A994970147C9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915D-6258-433F-B200-3BC049A6669E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5D9025442E44D94A1AFC32C9A97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67073-4B30-4D0F-B59B-D3857FB4F6BF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53AD4119691541A88FD45480839A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58BD8-DDA3-4C5D-834D-A42927739FE6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039BED91086425F8AFBC4FA174F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8478-7971-44C3-990F-3AE2A9FDAC94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BDA0D4070BE48B5B446820508AF3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32B8C-1BEB-46C5-A82D-A937471E7806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E32C140B83649088016DF758B59A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1972A-E51F-44EF-BD1D-783AF3147578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8F6A88C306914EC8812CC44F013A4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736AD-D299-4052-A50F-12773F45E08C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CD52CFE8F774F40AD0C97EF3E8B6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9CB5D-C235-47A3-A415-AE434C72729F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880A85E97F841F8B75ECC6A217FC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53120-C0A6-4BCC-AB33-09BE1AFBE3F8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5941F74795248DA881FEE35B5B80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8F35E-1F7C-470F-A7D8-AC2C818C6FA0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3F6EC90C0854B29AF4C62A750C9A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8634-3FD5-461B-B2F8-E2175BC00E5C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CD5967C5216442C7957E70752D2AE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AA580-5AA5-469E-869E-C41CC5F8D039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4D01EF351EF43CF806565D0070CE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15D05-A0E8-4696-9D28-6AC8ABB87338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CF804910BF245B18305B83FED3EF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15B96-7730-4AD2-A94D-C98178CCEF0D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698B2A8628D42C9B6530EE44F80D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6B025-F2DB-4D29-9B03-3F69460FC2BB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FFACBDEAF574CF29F00B638C30CB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A5689-584A-43F9-8496-94A1A630AB3C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1A72FE4B102B4D609D7D40C57D63D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D4DE5-9724-429A-9267-015BC465EAA5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9C5E9A68F1745F2869EA3ACB78E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A3C53-E6EB-4953-861D-BFD92D932954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CD2A7B1C555486AA3EBC873657C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AC1B0-4339-472B-8023-FB26D51ADEC9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58B8284372E4ACBBC63FA82AB52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5B36-63BA-4547-AE00-F8E865DEB331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496505F2A88418F8C1E9A2AE2A07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A20AB-BB89-43B5-BEFA-118A3D7A4B35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D899BBEB7F5401995B90F5FE769F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BEA7A-DF48-49DC-8390-32E2E86AEF86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82C54366B864E86B250A4489D4C1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3608-2547-4515-9958-B1E8E60F1061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342DCE132A5432FB76E5195A4B50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1FC28-96E1-49A5-B792-4DC7C31CEC7F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98E1BF3B423431E9A4DFD247B9AD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4A6D-45B9-40B5-8995-B9366CC62F3F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0B6ED9075A824F1CB3DD5E02D77FB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8DEB7-80A1-43D3-9978-6286AE0FB4ED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C0F96D7A01F4315984270DED14B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33A3A-F972-444E-A6CF-0122183A6A8A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6E319676877D40E98BBEE56FB742E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C4771-A1D4-4222-AC93-74861FD6ED9B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EDC50D672B5469EBD3A6C4B6661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EDCB5-EA63-4D82-AC3D-8EED445B113F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D7A8BC199B1D4B0E9A86F60AB2EE8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C781E-1B2A-42D5-9322-9F5098E447A2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33F887EAB6249BB96AEAFB67F3F2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29149-1EB7-47C0-9B49-4D494BF716E6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F6454CDF68164B8B8A1ADF2BA592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7DD8-F6E9-4E43-A10B-13B903451307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AEAF05AE5A2642E7807DE7AE6E037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E088-F8D8-4F85-B94F-FED0BF72771E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B4330ECB47EB4D518E35ADA7AFAC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FDC8A-C47A-4B5C-8914-BF8E836847A1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3AFEBEFB7B044169331DFED95232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FAFFB-5883-471A-BF78-2755ADA204DB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FBF981988DA45D8BBE9219147B1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CDD9-EEE0-4D89-88B3-0B6AC16ED05D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32A46C80417A4051B1539C7735B56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791EC-6B5A-4163-A237-594DDA24EBE3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A6232DEB3C247FCA4172CCAE6CB9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F91E-50B9-40AD-855F-9EDF068CDCC4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1D4C6E034ACC4246B10BB50B5E7B2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DE41F-24A6-4855-8F28-D19CC74B5D1A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EAB7275E21224D62A439AB71CA02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8F3A6-E019-4CF5-A142-21BEB04BC03E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763D9177BD49460F9D64DB949139D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A104-189F-4075-B992-68739A1A9BE6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4354E231A8284572AF309955C857F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FD69-6F48-4104-8183-DD51176E85DC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18FFF811755841ED911E7E23D16E0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42B34-5BF8-4440-A494-9A0FDEAFBD9B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 xml:space="preserve">Upisati broj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radova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9E1F6BAFC63A48BDA1DDE5F8F495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67F16-5F19-4920-9D2E-270DCD10BAD9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Upisati broj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  <w:u w:val="single"/>
            </w:rPr>
            <w:t>bodova</w:t>
          </w:r>
          <w:r w:rsidRPr="004B6268"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 </w:t>
          </w:r>
        </w:p>
      </w:docPartBody>
    </w:docPart>
    <w:docPart>
      <w:docPartPr>
        <w:name w:val="29A289A9CD7945C19B8957FAC700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253E4-E819-4ED8-B36D-986D5CDE1BD5}"/>
      </w:docPartPr>
      <w:docPartBody>
        <w:p w:rsidR="004C12F0" w:rsidRDefault="00BA11A6"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Upisati zbroj 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  <w:u w:val="single"/>
            </w:rPr>
            <w:t>narančastih</w:t>
          </w:r>
          <w:r w:rsidRPr="004B6268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polja </w:t>
          </w:r>
        </w:p>
      </w:docPartBody>
    </w:docPart>
    <w:docPart>
      <w:docPartPr>
        <w:name w:val="F2F87F54325648E1A37FB84C6233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908CD-ECAA-4FFA-9D0F-FB85E752C513}"/>
      </w:docPartPr>
      <w:docPartBody>
        <w:p w:rsidR="00EF2BEA" w:rsidRDefault="004C12F0">
          <w:r w:rsidRPr="004B6268">
            <w:rPr>
              <w:rFonts w:ascii="Times New Roman" w:hAnsi="Times New Roman" w:cs="Times New Roman"/>
              <w:color w:val="000000"/>
              <w:sz w:val="20"/>
              <w:szCs w:val="20"/>
            </w:rPr>
            <w:t>Po potrebi upisati napomenu</w:t>
          </w:r>
        </w:p>
      </w:docPartBody>
    </w:docPart>
    <w:docPart>
      <w:docPartPr>
        <w:name w:val="08C03A0500724A749FAEAFB8B71142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91CF14-7395-4C63-8B52-2136F6E4AE11}"/>
      </w:docPartPr>
      <w:docPartBody>
        <w:p w:rsidR="00434C7F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9BE3081E52444C12880A2F310ACFE6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D7F6FC4-0442-495A-9F28-DCF033586F8D}"/>
      </w:docPartPr>
      <w:docPartBody>
        <w:p w:rsidR="00434C7F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962FCFC8D137494A8DD5329C10EE06C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0E3DD0-B295-4676-A59C-1CB33100E7AC}"/>
      </w:docPartPr>
      <w:docPartBody>
        <w:p w:rsidR="00434C7F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CFBEFEB3942841BFBB52B69C477D657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3D36FC-1F27-4B71-8482-74F684FDDEA3}"/>
      </w:docPartPr>
      <w:docPartBody>
        <w:p w:rsidR="00434C7F" w:rsidRDefault="00434C7F">
          <w:r w:rsidRPr="00B51186">
            <w:t xml:space="preserve">Upisati odgovarajuće podatke </w:t>
          </w:r>
        </w:p>
      </w:docPartBody>
    </w:docPart>
    <w:docPart>
      <w:docPartPr>
        <w:name w:val="EA3AB04651F94310AED2AB4E362B97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523B3EE-3712-4A17-85B2-FDDF9CD78EFC}"/>
      </w:docPartPr>
      <w:docPartBody>
        <w:p w:rsidR="00434C7F" w:rsidRDefault="00434C7F">
          <w:r w:rsidRPr="00B51186">
            <w:t>Upisati</w:t>
          </w:r>
        </w:p>
      </w:docPartBody>
    </w:docPart>
    <w:docPart>
      <w:docPartPr>
        <w:name w:val="3AA19C7EA5CD45F799E928694170BB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22661B-F6B4-4BB4-A16A-E037DFAA68B6}"/>
      </w:docPartPr>
      <w:docPartBody>
        <w:p w:rsidR="00434C7F" w:rsidRDefault="00434C7F">
          <w:r w:rsidRPr="00B51186">
            <w:t>Napisati sažetak rada na hrvatskom jeziku</w:t>
          </w:r>
        </w:p>
      </w:docPartBody>
    </w:docPart>
    <w:docPart>
      <w:docPartPr>
        <w:name w:val="0933EDF4EF50465C91EF514D1BCB7C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7362A80-2A9A-4086-A52E-4988FFC4B996}"/>
      </w:docPartPr>
      <w:docPartBody>
        <w:p w:rsidR="00434C7F" w:rsidRDefault="00434C7F">
          <w:r w:rsidRPr="00B51186">
            <w:t>Opisati znanstveni doprinos rada</w:t>
          </w:r>
        </w:p>
      </w:docPartBody>
    </w:docPart>
    <w:docPart>
      <w:docPartPr>
        <w:name w:val="598626EED0CE4EB29FA7A053CD968FD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67B85E-504C-422F-AE7A-365A24FFAA2A}"/>
      </w:docPartPr>
      <w:docPartBody>
        <w:p w:rsidR="00434C7F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A6C483E39BF44480B9BD79C93A6AEC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15AEE3A-544C-4240-93FE-5A0C5CACD1C2}"/>
      </w:docPartPr>
      <w:docPartBody>
        <w:p w:rsidR="00434C7F" w:rsidRDefault="00434C7F">
          <w:r w:rsidRPr="00B51186">
            <w:t>Upisati (na primjer: 1 bod, 0,5 bodova, itd.</w:t>
          </w:r>
        </w:p>
      </w:docPartBody>
    </w:docPart>
    <w:docPart>
      <w:docPartPr>
        <w:name w:val="48D3A4DB00EA4E0B88614B3F3B02006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D02E954-F34B-4D59-A926-270EBA86EE9F}"/>
      </w:docPartPr>
      <w:docPartBody>
        <w:p w:rsidR="00434C7F" w:rsidRDefault="00434C7F">
          <w:r w:rsidRPr="00B51186">
            <w:t>Upisati po potrebi; primjerice internet stranica na kojoj je rad dostupan</w:t>
          </w:r>
        </w:p>
      </w:docPartBody>
    </w:docPart>
    <w:docPart>
      <w:docPartPr>
        <w:name w:val="DBE8E0A20D0A412C99CA4ED234835A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BD2592D-F98B-4720-A4A7-CEB3C017664B}"/>
      </w:docPartPr>
      <w:docPartBody>
        <w:p w:rsidR="00434C7F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F0BD225DFBA5440587F03C2CD76F32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5D1593C-5941-4D0D-8EBD-7AAD1D16F962}"/>
      </w:docPartPr>
      <w:docPartBody>
        <w:p w:rsidR="00434C7F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40A7CBAFAC7947CCA9FEAFC0C69AE0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44162D-721F-456D-9335-1DE348E9459C}"/>
      </w:docPartPr>
      <w:docPartBody>
        <w:p w:rsidR="00434C7F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EF2993CE767143049E6E620A3F4E3D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B36328-23E2-4876-A1DE-D5E87C2E548A}"/>
      </w:docPartPr>
      <w:docPartBody>
        <w:p w:rsidR="00434C7F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0E7A983D989A4098BC50614BFF767A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E05B1F-C4D2-4E9F-9F82-776B12D4235C}"/>
      </w:docPartPr>
      <w:docPartBody>
        <w:p w:rsidR="00434C7F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56DEE2F2AAFD48C59B4D7B2724D523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6CF790-7997-4F7B-B751-A92D4FA22AB5}"/>
      </w:docPartPr>
      <w:docPartBody>
        <w:p w:rsidR="00434C7F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8CB647956B814E478FF84FDADC0A5C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04B6286-913E-4220-9BDA-1754E8A7D84A}"/>
      </w:docPartPr>
      <w:docPartBody>
        <w:p w:rsidR="00434C7F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36246EA459234BFBAFF62CFF9C52AC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7A0FEF-D432-4106-889B-991474C5A7BB}"/>
      </w:docPartPr>
      <w:docPartBody>
        <w:p w:rsidR="00434C7F" w:rsidRDefault="00434C7F">
          <w:r w:rsidRPr="00B51186">
            <w:t xml:space="preserve">Upisati odgovarajuće podatke </w:t>
          </w:r>
        </w:p>
      </w:docPartBody>
    </w:docPart>
    <w:docPart>
      <w:docPartPr>
        <w:name w:val="0D6684D5AFD44A83BF633DCA1977CD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3DEE70-95E3-455B-A376-116F195768AD}"/>
      </w:docPartPr>
      <w:docPartBody>
        <w:p w:rsidR="00434C7F" w:rsidRDefault="00434C7F">
          <w:r w:rsidRPr="00B51186">
            <w:t>Upisati</w:t>
          </w:r>
        </w:p>
      </w:docPartBody>
    </w:docPart>
    <w:docPart>
      <w:docPartPr>
        <w:name w:val="A3378E08FB274958B44C75E3F1152B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81063F2-5B16-4DAC-B646-67973DE0CE1B}"/>
      </w:docPartPr>
      <w:docPartBody>
        <w:p w:rsidR="00434C7F" w:rsidRDefault="00434C7F">
          <w:r w:rsidRPr="00B51186">
            <w:t>Napisati sažetak rada na hrvatskom jeziku</w:t>
          </w:r>
        </w:p>
      </w:docPartBody>
    </w:docPart>
    <w:docPart>
      <w:docPartPr>
        <w:name w:val="D46A01CA68154EC2B34FB7848F70F43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4562CF-0143-4A97-94B8-0929E1FA1F9A}"/>
      </w:docPartPr>
      <w:docPartBody>
        <w:p w:rsidR="00434C7F" w:rsidRDefault="00434C7F">
          <w:r w:rsidRPr="00B51186">
            <w:t>Opisati znanstveni doprinos rada</w:t>
          </w:r>
        </w:p>
      </w:docPartBody>
    </w:docPart>
    <w:docPart>
      <w:docPartPr>
        <w:name w:val="7726AA1C71EC4E07A56CCCD1AE2D35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0EEC86-7227-49C4-AE15-740925D0869B}"/>
      </w:docPartPr>
      <w:docPartBody>
        <w:p w:rsidR="00434C7F" w:rsidRDefault="00434C7F">
          <w:r w:rsidRPr="00B51186">
            <w:t xml:space="preserve">Upisati (na primjer: </w:t>
          </w:r>
          <w:r>
            <w:t xml:space="preserve">0,75 bod, 0,375 bodova, </w:t>
          </w:r>
          <w:r w:rsidRPr="00B51186">
            <w:t>itd.</w:t>
          </w:r>
        </w:p>
      </w:docPartBody>
    </w:docPart>
    <w:docPart>
      <w:docPartPr>
        <w:name w:val="E059BA3B20424E729467F15DC92B3E0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5071B6-FC29-489D-926A-70A56CA41F05}"/>
      </w:docPartPr>
      <w:docPartBody>
        <w:p w:rsidR="00434C7F" w:rsidRDefault="00434C7F">
          <w:r w:rsidRPr="00B51186">
            <w:t>Upisati po potrebi; primjerice internet stranica na kojoj je rad dostupan</w:t>
          </w:r>
        </w:p>
      </w:docPartBody>
    </w:docPart>
    <w:docPart>
      <w:docPartPr>
        <w:name w:val="384E0EAE3B0A4DF795F285039D75DD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DDC6511-BFF6-494C-9241-B8F8B48B10C5}"/>
      </w:docPartPr>
      <w:docPartBody>
        <w:p w:rsidR="00434C7F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EBD19A26F3104038804301DEFE799F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2DDBA2-8E31-4293-BECA-294B0B94312D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0B04C8B6E29D47209C9FEEF202B450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B7B49F5-8702-4DDE-905F-AD83B2F271E1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1AC45D8FB1FE4063988162FC62EFFE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D4FC42-EE43-4817-8035-76A9AD4C3464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601B6FA1040A430F855E1A093786D4C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EA1F651-590F-434F-9A60-DD950311B714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EFE4224547BA4DC6AE28569A9A0E81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19A424-E392-4CF3-B33C-1B75F92A144B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916541569B154FF197BCCA45A773927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7C73BE-EDC4-4B9B-8ABD-C39A15A66A41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8490ADA644FA4A76B2595B5ED3541F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E127AA-C3EA-4272-9FA6-B81DAFEFF176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EE78FEEFE47647CBB05D2AAC4A2C327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B7A2DFB-904B-4434-9F23-A7DB6103D781}"/>
      </w:docPartPr>
      <w:docPartBody>
        <w:p w:rsidR="002573BB" w:rsidRDefault="00434C7F">
          <w:r w:rsidRPr="00B51186">
            <w:t xml:space="preserve">Upisati odgovarajuće podatke </w:t>
          </w:r>
        </w:p>
      </w:docPartBody>
    </w:docPart>
    <w:docPart>
      <w:docPartPr>
        <w:name w:val="40CF8EEED056480FAFF6F19CD0E514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76EA62-C51C-4567-9F8A-33302F69EAAB}"/>
      </w:docPartPr>
      <w:docPartBody>
        <w:p w:rsidR="002573BB" w:rsidRDefault="00434C7F">
          <w:r w:rsidRPr="00B51186">
            <w:t>Upisati</w:t>
          </w:r>
        </w:p>
      </w:docPartBody>
    </w:docPart>
    <w:docPart>
      <w:docPartPr>
        <w:name w:val="E2E408B2571145F1A1136D920D8FC9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33F803-3A03-4E24-84F5-4A382E80EBEA}"/>
      </w:docPartPr>
      <w:docPartBody>
        <w:p w:rsidR="002573BB" w:rsidRDefault="00434C7F">
          <w:r w:rsidRPr="00B51186">
            <w:t>Napisati sažetak rada na hrvatskom jeziku</w:t>
          </w:r>
        </w:p>
      </w:docPartBody>
    </w:docPart>
    <w:docPart>
      <w:docPartPr>
        <w:name w:val="592DF0C0ACBD4D8D895C5A8803EB0E0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88F526-69CB-48C8-8845-044F21E3EB02}"/>
      </w:docPartPr>
      <w:docPartBody>
        <w:p w:rsidR="002573BB" w:rsidRDefault="00434C7F">
          <w:r w:rsidRPr="00B51186">
            <w:t>Opisati znanstveni doprinos rada</w:t>
          </w:r>
        </w:p>
      </w:docPartBody>
    </w:docPart>
    <w:docPart>
      <w:docPartPr>
        <w:name w:val="9E4B1386BF1446CCAAAE67091D924D8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791DD3F-F50C-40EA-8776-DB72CA27C764}"/>
      </w:docPartPr>
      <w:docPartBody>
        <w:p w:rsidR="002573BB" w:rsidRDefault="00434C7F">
          <w:r w:rsidRPr="00B51186">
            <w:t>Upisati po potrebi; primjerice internet stranica na kojoj je rad dostupan</w:t>
          </w:r>
        </w:p>
      </w:docPartBody>
    </w:docPart>
    <w:docPart>
      <w:docPartPr>
        <w:name w:val="DE526B18579049218D2AE52486EB33A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3FF074D-3699-41CE-B00D-6208A24BC8B7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5A670F3FEE074FCA8C3BB0B8A68751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5DFE27E-17AE-4FE6-89BE-2C3D84AD8DBC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A7B4FC8803254F24ACADB1393686BC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CC9CF8-0004-46F8-BC8C-C3D92BB4A4D1}"/>
      </w:docPartPr>
      <w:docPartBody>
        <w:p w:rsidR="002573BB" w:rsidRDefault="00434C7F">
          <w:r w:rsidRPr="00B51186">
            <w:t>Navesti autore rada, podcrtati pristupnika</w:t>
          </w:r>
        </w:p>
      </w:docPartBody>
    </w:docPart>
    <w:docPart>
      <w:docPartPr>
        <w:name w:val="1422A35E131942EABC0DD48F8544B86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C6D02C-FDCE-4B11-9C38-5CE1D615BFF3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16A771FF38DD438FB52C6286991004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15B6B0-5BA8-4869-9E73-ECB445C4127C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EFB5EE55270346B1BCD7B612952961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A1E3EE-FA3B-45F3-ACBB-74BA65239EDB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1AB7386F7A454E4D9A05C85A31CB07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874788-F481-4300-8011-CBFF752A75BF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28AD6FA751A84F559CE9648968DC12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DADA31-2040-4ADC-A06C-53DB935A5470}"/>
      </w:docPartPr>
      <w:docPartBody>
        <w:p w:rsidR="002573BB" w:rsidRDefault="00434C7F">
          <w:r w:rsidRPr="00B51186">
            <w:t>Navesti autore rada, podcrtati pristupnika</w:t>
          </w:r>
        </w:p>
      </w:docPartBody>
    </w:docPart>
    <w:docPart>
      <w:docPartPr>
        <w:name w:val="3F0326F052104ADB819F5836E4A43A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CFA768-3C2D-49E4-A5F4-0705B9CA9042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8AF1A08846664061A4E9B94CAC491D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7B9E60-CF76-4BD5-B9D5-DCA15F501593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A8CDAFB6F410487CB3437C241F889C1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08D3E2-DBD9-4048-ADAB-10C6F03784D4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FE0F7ADA35DF4BECAB8769969ED8FF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CA0EE0-5FDC-40DF-961F-91A1628927D9}"/>
      </w:docPartPr>
      <w:docPartBody>
        <w:p w:rsidR="002573BB" w:rsidRDefault="00434C7F">
          <w:r w:rsidRPr="00B51186">
            <w:t>Navesti autore rada, podcrtati pristupnika</w:t>
          </w:r>
        </w:p>
      </w:docPartBody>
    </w:docPart>
    <w:docPart>
      <w:docPartPr>
        <w:name w:val="02AF499D915D441FA3172A2EEB7018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002BB5-8BBD-4EF1-A3E5-D5A3B80977E3}"/>
      </w:docPartPr>
      <w:docPartBody>
        <w:p w:rsidR="002573BB" w:rsidRDefault="00434C7F">
          <w:r w:rsidRPr="00B51186">
            <w:t>Navesti autore rada, podcrtati pristupnika</w:t>
          </w:r>
        </w:p>
      </w:docPartBody>
    </w:docPart>
    <w:docPart>
      <w:docPartPr>
        <w:name w:val="981F89F0216F4110B74BD06CC744C59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8DFADC-CC61-4F25-BC37-C88EA87BAC97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92D01993269C420DA1886F264894D1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27B86C-EDAA-420B-8CA3-92B1291DF88D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2E8749BAB6D4432FB8A3AE9B35E576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C08B49-D23D-4E92-8D1F-5C0B55C27381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  <w:docPart>
      <w:docPartPr>
        <w:name w:val="C72AB88E6BEA41BD84CC0A023F0A8B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632FA4-A480-49D6-B509-6592A2FFCD54}"/>
      </w:docPartPr>
      <w:docPartBody>
        <w:p w:rsidR="002573BB" w:rsidRDefault="00434C7F">
          <w:r w:rsidRPr="00B51186">
            <w:t xml:space="preserve">Objasniti angažman pristupnika u izradi rada ukoliko je rad nastao u suautorstvu, ili ostaviti prazno s „razmaknicom“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1A0A"/>
    <w:multiLevelType w:val="hybridMultilevel"/>
    <w:tmpl w:val="5D249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9227D"/>
    <w:multiLevelType w:val="hybridMultilevel"/>
    <w:tmpl w:val="8926F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A0D"/>
    <w:rsid w:val="0003656B"/>
    <w:rsid w:val="00074628"/>
    <w:rsid w:val="000B2BDD"/>
    <w:rsid w:val="001257C4"/>
    <w:rsid w:val="00135AFA"/>
    <w:rsid w:val="00143220"/>
    <w:rsid w:val="0019434E"/>
    <w:rsid w:val="001D54D0"/>
    <w:rsid w:val="00215DC9"/>
    <w:rsid w:val="002548F3"/>
    <w:rsid w:val="002573BB"/>
    <w:rsid w:val="002A0081"/>
    <w:rsid w:val="002E2F25"/>
    <w:rsid w:val="003C1C1E"/>
    <w:rsid w:val="003F4573"/>
    <w:rsid w:val="003F4D7B"/>
    <w:rsid w:val="00434C7F"/>
    <w:rsid w:val="00437893"/>
    <w:rsid w:val="00454619"/>
    <w:rsid w:val="0047253B"/>
    <w:rsid w:val="00494A0D"/>
    <w:rsid w:val="004C12F0"/>
    <w:rsid w:val="004D3B89"/>
    <w:rsid w:val="004F4ACA"/>
    <w:rsid w:val="00543CEF"/>
    <w:rsid w:val="00556A9B"/>
    <w:rsid w:val="00650DCE"/>
    <w:rsid w:val="006663CB"/>
    <w:rsid w:val="006862F5"/>
    <w:rsid w:val="006D32B8"/>
    <w:rsid w:val="007601B6"/>
    <w:rsid w:val="007679DF"/>
    <w:rsid w:val="007951AF"/>
    <w:rsid w:val="007B12A1"/>
    <w:rsid w:val="007D26FF"/>
    <w:rsid w:val="00880B7B"/>
    <w:rsid w:val="00920F3D"/>
    <w:rsid w:val="009420DA"/>
    <w:rsid w:val="00962496"/>
    <w:rsid w:val="00994F09"/>
    <w:rsid w:val="009A0239"/>
    <w:rsid w:val="009E478F"/>
    <w:rsid w:val="009F0516"/>
    <w:rsid w:val="00A07F99"/>
    <w:rsid w:val="00A101E1"/>
    <w:rsid w:val="00A85D2D"/>
    <w:rsid w:val="00AF0B19"/>
    <w:rsid w:val="00B02C2D"/>
    <w:rsid w:val="00B07CA4"/>
    <w:rsid w:val="00B159CD"/>
    <w:rsid w:val="00B42D65"/>
    <w:rsid w:val="00B437EE"/>
    <w:rsid w:val="00B44EF1"/>
    <w:rsid w:val="00BA11A6"/>
    <w:rsid w:val="00BB2ED7"/>
    <w:rsid w:val="00BE1779"/>
    <w:rsid w:val="00C202C8"/>
    <w:rsid w:val="00C35871"/>
    <w:rsid w:val="00C803F0"/>
    <w:rsid w:val="00CF7EBC"/>
    <w:rsid w:val="00D0783C"/>
    <w:rsid w:val="00D10CCA"/>
    <w:rsid w:val="00D27D8A"/>
    <w:rsid w:val="00D43ED8"/>
    <w:rsid w:val="00DA1E22"/>
    <w:rsid w:val="00DA70F5"/>
    <w:rsid w:val="00E17F6A"/>
    <w:rsid w:val="00E2390E"/>
    <w:rsid w:val="00E554A2"/>
    <w:rsid w:val="00E8196C"/>
    <w:rsid w:val="00ED5620"/>
    <w:rsid w:val="00EF2BEA"/>
    <w:rsid w:val="00F33463"/>
    <w:rsid w:val="00F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54C6666FEB46E8A35F0765466A0F54">
    <w:name w:val="A554C6666FEB46E8A35F0765466A0F54"/>
    <w:rsid w:val="0019434E"/>
  </w:style>
  <w:style w:type="paragraph" w:customStyle="1" w:styleId="28960997CDED418AB5075D847EC245AA">
    <w:name w:val="28960997CDED418AB5075D847EC245AA"/>
    <w:rsid w:val="0019434E"/>
  </w:style>
  <w:style w:type="paragraph" w:customStyle="1" w:styleId="165C0D85D33F4AE19DC7CF34CA9B05A2">
    <w:name w:val="165C0D85D33F4AE19DC7CF34CA9B05A2"/>
    <w:rsid w:val="0019434E"/>
  </w:style>
  <w:style w:type="character" w:styleId="PlaceholderText">
    <w:name w:val="Placeholder Text"/>
    <w:basedOn w:val="DefaultParagraphFont"/>
    <w:uiPriority w:val="99"/>
    <w:semiHidden/>
    <w:rsid w:val="00A101E1"/>
    <w:rPr>
      <w:color w:val="808080"/>
    </w:rPr>
  </w:style>
  <w:style w:type="paragraph" w:customStyle="1" w:styleId="669760B7A894473CA94451EBD41B1F9F">
    <w:name w:val="669760B7A894473CA94451EBD41B1F9F"/>
    <w:rsid w:val="0019434E"/>
  </w:style>
  <w:style w:type="paragraph" w:customStyle="1" w:styleId="B8A172E4A78C4C91B3D635AE63BFCA12">
    <w:name w:val="B8A172E4A78C4C91B3D635AE63BFCA12"/>
    <w:rsid w:val="0019434E"/>
  </w:style>
  <w:style w:type="paragraph" w:customStyle="1" w:styleId="2CF3FDA8D4DC4E139033E2A7729C93C8">
    <w:name w:val="2CF3FDA8D4DC4E139033E2A7729C93C8"/>
    <w:rsid w:val="0019434E"/>
  </w:style>
  <w:style w:type="paragraph" w:customStyle="1" w:styleId="68A01F3E051D46D9AE662EE627B34F0C">
    <w:name w:val="68A01F3E051D46D9AE662EE627B34F0C"/>
    <w:rsid w:val="0019434E"/>
  </w:style>
  <w:style w:type="paragraph" w:customStyle="1" w:styleId="B5CA63ACDB50421F973DE6A9D72E1694">
    <w:name w:val="B5CA63ACDB50421F973DE6A9D72E1694"/>
    <w:rsid w:val="0019434E"/>
  </w:style>
  <w:style w:type="paragraph" w:customStyle="1" w:styleId="9693C44F1453434F9D82CF7F79C4C7EE">
    <w:name w:val="9693C44F1453434F9D82CF7F79C4C7EE"/>
    <w:rsid w:val="0019434E"/>
  </w:style>
  <w:style w:type="paragraph" w:customStyle="1" w:styleId="57D09BC6BDED49438FE9A8C1AF563A41">
    <w:name w:val="57D09BC6BDED49438FE9A8C1AF563A41"/>
    <w:rsid w:val="0019434E"/>
  </w:style>
  <w:style w:type="paragraph" w:customStyle="1" w:styleId="E79A2067B35B4A19A59669937509F5AD">
    <w:name w:val="E79A2067B35B4A19A59669937509F5AD"/>
    <w:rsid w:val="0019434E"/>
  </w:style>
  <w:style w:type="paragraph" w:customStyle="1" w:styleId="70C21FE44966464C9B709BC9291321EE">
    <w:name w:val="70C21FE44966464C9B709BC9291321EE"/>
    <w:rsid w:val="0019434E"/>
  </w:style>
  <w:style w:type="paragraph" w:customStyle="1" w:styleId="3551D580BB934AB9A0E6130DD5015666">
    <w:name w:val="3551D580BB934AB9A0E6130DD5015666"/>
    <w:rsid w:val="0019434E"/>
  </w:style>
  <w:style w:type="paragraph" w:customStyle="1" w:styleId="55C2A45D35C4440695697DF04CE22F6C">
    <w:name w:val="55C2A45D35C4440695697DF04CE22F6C"/>
    <w:rsid w:val="0019434E"/>
  </w:style>
  <w:style w:type="paragraph" w:customStyle="1" w:styleId="53DF7A275B2C4C32A9A7A9ED4933E4D7">
    <w:name w:val="53DF7A275B2C4C32A9A7A9ED4933E4D7"/>
    <w:rsid w:val="0019434E"/>
  </w:style>
  <w:style w:type="paragraph" w:customStyle="1" w:styleId="83666B9BEE0B4B1ABA4B4BFB9905DEA6">
    <w:name w:val="83666B9BEE0B4B1ABA4B4BFB9905DEA6"/>
    <w:rsid w:val="0019434E"/>
  </w:style>
  <w:style w:type="paragraph" w:customStyle="1" w:styleId="D037F863F025480A8E7C191A12A36D11">
    <w:name w:val="D037F863F025480A8E7C191A12A36D11"/>
    <w:rsid w:val="0019434E"/>
  </w:style>
  <w:style w:type="paragraph" w:customStyle="1" w:styleId="A50F18889C394F999172E987855576BC">
    <w:name w:val="A50F18889C394F999172E987855576BC"/>
    <w:rsid w:val="0019434E"/>
  </w:style>
  <w:style w:type="paragraph" w:customStyle="1" w:styleId="11B327007E9D4649B300B278A980C261">
    <w:name w:val="11B327007E9D4649B300B278A980C261"/>
    <w:rsid w:val="0019434E"/>
  </w:style>
  <w:style w:type="paragraph" w:customStyle="1" w:styleId="5093BE2C078E4245B7AC8242DAA93216">
    <w:name w:val="5093BE2C078E4245B7AC8242DAA93216"/>
    <w:rsid w:val="0019434E"/>
  </w:style>
  <w:style w:type="paragraph" w:customStyle="1" w:styleId="8D0EDC83C86C48F09AE23A4EB1DDE969">
    <w:name w:val="8D0EDC83C86C48F09AE23A4EB1DDE969"/>
    <w:rsid w:val="0019434E"/>
  </w:style>
  <w:style w:type="paragraph" w:customStyle="1" w:styleId="0BB4B824CEB8487381FFF082101F05F7">
    <w:name w:val="0BB4B824CEB8487381FFF082101F05F7"/>
    <w:rsid w:val="0019434E"/>
  </w:style>
  <w:style w:type="paragraph" w:customStyle="1" w:styleId="9CE13620598C4A06832F24DF648A47D9">
    <w:name w:val="9CE13620598C4A06832F24DF648A47D9"/>
    <w:rsid w:val="0019434E"/>
  </w:style>
  <w:style w:type="paragraph" w:customStyle="1" w:styleId="214D90596CD243A4B6EEC82FC3757E4C">
    <w:name w:val="214D90596CD243A4B6EEC82FC3757E4C"/>
    <w:rsid w:val="0019434E"/>
  </w:style>
  <w:style w:type="paragraph" w:customStyle="1" w:styleId="77DEBD8517124A42A5F5BAD0A246D0C7">
    <w:name w:val="77DEBD8517124A42A5F5BAD0A246D0C7"/>
    <w:rsid w:val="0019434E"/>
  </w:style>
  <w:style w:type="paragraph" w:customStyle="1" w:styleId="B0F96A5A3E344CAC87B513D3F76C10E5">
    <w:name w:val="B0F96A5A3E344CAC87B513D3F76C10E5"/>
    <w:rsid w:val="0019434E"/>
  </w:style>
  <w:style w:type="paragraph" w:customStyle="1" w:styleId="60164978253143E0871084CE3E40460B">
    <w:name w:val="60164978253143E0871084CE3E40460B"/>
    <w:rsid w:val="0019434E"/>
  </w:style>
  <w:style w:type="paragraph" w:customStyle="1" w:styleId="EB49A68343DD4F98B8950733BA36CC88">
    <w:name w:val="EB49A68343DD4F98B8950733BA36CC88"/>
    <w:rsid w:val="0019434E"/>
  </w:style>
  <w:style w:type="paragraph" w:customStyle="1" w:styleId="34DBA884CDF5409B9521C6F6ACFC7215">
    <w:name w:val="34DBA884CDF5409B9521C6F6ACFC7215"/>
    <w:rsid w:val="0019434E"/>
  </w:style>
  <w:style w:type="paragraph" w:customStyle="1" w:styleId="745FA55224784F5F8D1AD640E4659708">
    <w:name w:val="745FA55224784F5F8D1AD640E4659708"/>
    <w:rsid w:val="0019434E"/>
  </w:style>
  <w:style w:type="paragraph" w:customStyle="1" w:styleId="6C6BA528ABF64F9CB3931449FCDB5E64">
    <w:name w:val="6C6BA528ABF64F9CB3931449FCDB5E64"/>
    <w:rsid w:val="0019434E"/>
  </w:style>
  <w:style w:type="paragraph" w:customStyle="1" w:styleId="C2B5E259A8684CE18238EFDC1C42C4FB">
    <w:name w:val="C2B5E259A8684CE18238EFDC1C42C4FB"/>
    <w:rsid w:val="0019434E"/>
  </w:style>
  <w:style w:type="paragraph" w:customStyle="1" w:styleId="A1D3AED70E3F486CAE774A9C1BE86B0D">
    <w:name w:val="A1D3AED70E3F486CAE774A9C1BE86B0D"/>
    <w:rsid w:val="0019434E"/>
  </w:style>
  <w:style w:type="paragraph" w:customStyle="1" w:styleId="3BAF4967E62948369296026FE7906A54">
    <w:name w:val="3BAF4967E62948369296026FE7906A54"/>
    <w:rsid w:val="0019434E"/>
  </w:style>
  <w:style w:type="paragraph" w:customStyle="1" w:styleId="CA1DD1CE933A481EAA944DEE5A1E023A">
    <w:name w:val="CA1DD1CE933A481EAA944DEE5A1E023A"/>
    <w:rsid w:val="0019434E"/>
  </w:style>
  <w:style w:type="paragraph" w:customStyle="1" w:styleId="DAE6A0DB84BC44549FD6A62878F6C540">
    <w:name w:val="DAE6A0DB84BC44549FD6A62878F6C540"/>
    <w:rsid w:val="0019434E"/>
  </w:style>
  <w:style w:type="paragraph" w:customStyle="1" w:styleId="46B869E40D684C568EC8B70E33403F58">
    <w:name w:val="46B869E40D684C568EC8B70E33403F58"/>
    <w:rsid w:val="0019434E"/>
  </w:style>
  <w:style w:type="paragraph" w:customStyle="1" w:styleId="E3402F62B08E491EA40ABF4C4A9492C5">
    <w:name w:val="E3402F62B08E491EA40ABF4C4A9492C5"/>
    <w:rsid w:val="0019434E"/>
  </w:style>
  <w:style w:type="paragraph" w:customStyle="1" w:styleId="850B57196FB24FEDA309DE5247C943CA">
    <w:name w:val="850B57196FB24FEDA309DE5247C943CA"/>
    <w:rsid w:val="0019434E"/>
  </w:style>
  <w:style w:type="paragraph" w:customStyle="1" w:styleId="AB00C052A5E0406AAB11C3CB325102AF">
    <w:name w:val="AB00C052A5E0406AAB11C3CB325102AF"/>
    <w:rsid w:val="0019434E"/>
  </w:style>
  <w:style w:type="paragraph" w:customStyle="1" w:styleId="8C32E589A75B4CFFAAEE47A020C46E2B">
    <w:name w:val="8C32E589A75B4CFFAAEE47A020C46E2B"/>
    <w:rsid w:val="0019434E"/>
  </w:style>
  <w:style w:type="paragraph" w:customStyle="1" w:styleId="4EC27E011AE241C2B9FA36A77C9A28D0">
    <w:name w:val="4EC27E011AE241C2B9FA36A77C9A28D0"/>
    <w:rsid w:val="0019434E"/>
  </w:style>
  <w:style w:type="paragraph" w:customStyle="1" w:styleId="42E9B2BF047841949F58E874E7FF4283">
    <w:name w:val="42E9B2BF047841949F58E874E7FF4283"/>
    <w:rsid w:val="0019434E"/>
  </w:style>
  <w:style w:type="paragraph" w:customStyle="1" w:styleId="EB4B9ECE24FF412D90935B928AC981A9">
    <w:name w:val="EB4B9ECE24FF412D90935B928AC981A9"/>
    <w:rsid w:val="0019434E"/>
  </w:style>
  <w:style w:type="paragraph" w:customStyle="1" w:styleId="151746A507F1492DB9040209D80E9346">
    <w:name w:val="151746A507F1492DB9040209D80E9346"/>
    <w:rsid w:val="0019434E"/>
  </w:style>
  <w:style w:type="paragraph" w:customStyle="1" w:styleId="DA6F7DCA0181479C95C009309114820E">
    <w:name w:val="DA6F7DCA0181479C95C009309114820E"/>
    <w:rsid w:val="0019434E"/>
  </w:style>
  <w:style w:type="paragraph" w:customStyle="1" w:styleId="A633D1950D564088B7351B1C1115FC24">
    <w:name w:val="A633D1950D564088B7351B1C1115FC24"/>
    <w:rsid w:val="0019434E"/>
  </w:style>
  <w:style w:type="paragraph" w:customStyle="1" w:styleId="2C84A5CBB6FF4306A992973C18F3678F">
    <w:name w:val="2C84A5CBB6FF4306A992973C18F3678F"/>
    <w:rsid w:val="0019434E"/>
  </w:style>
  <w:style w:type="paragraph" w:customStyle="1" w:styleId="A3B7003AA1554062A752510FD9910635">
    <w:name w:val="A3B7003AA1554062A752510FD9910635"/>
    <w:rsid w:val="0019434E"/>
  </w:style>
  <w:style w:type="paragraph" w:customStyle="1" w:styleId="5B66808E891C436C9AE100B09E3F5D5A">
    <w:name w:val="5B66808E891C436C9AE100B09E3F5D5A"/>
    <w:rsid w:val="0019434E"/>
  </w:style>
  <w:style w:type="paragraph" w:customStyle="1" w:styleId="BE2E8EA6844A44C8B52A05DB60B6E2C9">
    <w:name w:val="BE2E8EA6844A44C8B52A05DB60B6E2C9"/>
    <w:rsid w:val="0019434E"/>
  </w:style>
  <w:style w:type="paragraph" w:customStyle="1" w:styleId="DFCF3961F7C5499DA2F2D9C90E453145">
    <w:name w:val="DFCF3961F7C5499DA2F2D9C90E453145"/>
    <w:rsid w:val="0019434E"/>
  </w:style>
  <w:style w:type="paragraph" w:customStyle="1" w:styleId="0EAC01CC1E88433291A6A9D79496D4B1">
    <w:name w:val="0EAC01CC1E88433291A6A9D79496D4B1"/>
    <w:rsid w:val="0019434E"/>
  </w:style>
  <w:style w:type="paragraph" w:customStyle="1" w:styleId="C71E0A3B99E84B11B0A7BD943EBEE4D8">
    <w:name w:val="C71E0A3B99E84B11B0A7BD943EBEE4D8"/>
    <w:rsid w:val="0019434E"/>
  </w:style>
  <w:style w:type="paragraph" w:customStyle="1" w:styleId="60DB76EAC8F846EDBE73D3D1AE0713E2">
    <w:name w:val="60DB76EAC8F846EDBE73D3D1AE0713E2"/>
    <w:rsid w:val="0019434E"/>
  </w:style>
  <w:style w:type="paragraph" w:customStyle="1" w:styleId="81E462EE0F9949CE88A139A9245407F4">
    <w:name w:val="81E462EE0F9949CE88A139A9245407F4"/>
    <w:rsid w:val="0019434E"/>
  </w:style>
  <w:style w:type="paragraph" w:customStyle="1" w:styleId="35257749DED4499E80E8583525FAE156">
    <w:name w:val="35257749DED4499E80E8583525FAE156"/>
    <w:rsid w:val="0019434E"/>
  </w:style>
  <w:style w:type="paragraph" w:customStyle="1" w:styleId="4F3A2D2E23DF48B2BA8829F7B6470F74">
    <w:name w:val="4F3A2D2E23DF48B2BA8829F7B6470F74"/>
    <w:rsid w:val="0019434E"/>
  </w:style>
  <w:style w:type="paragraph" w:customStyle="1" w:styleId="DCDC4883D644489CACC923C565A47A08">
    <w:name w:val="DCDC4883D644489CACC923C565A47A08"/>
    <w:rsid w:val="0019434E"/>
  </w:style>
  <w:style w:type="paragraph" w:customStyle="1" w:styleId="89C5005C29E0438EBEFD5C887572CA4C">
    <w:name w:val="89C5005C29E0438EBEFD5C887572CA4C"/>
    <w:rsid w:val="0019434E"/>
  </w:style>
  <w:style w:type="paragraph" w:customStyle="1" w:styleId="E1E00D6C9CF44A15BC135D187D140A44">
    <w:name w:val="E1E00D6C9CF44A15BC135D187D140A44"/>
    <w:rsid w:val="0019434E"/>
  </w:style>
  <w:style w:type="paragraph" w:customStyle="1" w:styleId="4BC6814EA1BB477C9FC8743F5211D55E">
    <w:name w:val="4BC6814EA1BB477C9FC8743F5211D55E"/>
    <w:rsid w:val="0019434E"/>
  </w:style>
  <w:style w:type="paragraph" w:customStyle="1" w:styleId="9870DA2335364302BA52C3D41D48EDAC">
    <w:name w:val="9870DA2335364302BA52C3D41D48EDAC"/>
    <w:rsid w:val="0019434E"/>
  </w:style>
  <w:style w:type="paragraph" w:customStyle="1" w:styleId="478BA97B89954FFEA19AE4C58C8E5BCF">
    <w:name w:val="478BA97B89954FFEA19AE4C58C8E5BCF"/>
    <w:rsid w:val="0019434E"/>
  </w:style>
  <w:style w:type="paragraph" w:customStyle="1" w:styleId="A8509039D62A4369A39E749450A549E0">
    <w:name w:val="A8509039D62A4369A39E749450A549E0"/>
    <w:rsid w:val="0019434E"/>
  </w:style>
  <w:style w:type="paragraph" w:customStyle="1" w:styleId="081C1B6B01C54D95A307471B1C646B92">
    <w:name w:val="081C1B6B01C54D95A307471B1C646B92"/>
    <w:rsid w:val="0019434E"/>
  </w:style>
  <w:style w:type="paragraph" w:customStyle="1" w:styleId="7E33FA5AA2FE4DAD963FDF2402AA54F4">
    <w:name w:val="7E33FA5AA2FE4DAD963FDF2402AA54F4"/>
    <w:rsid w:val="0019434E"/>
  </w:style>
  <w:style w:type="paragraph" w:customStyle="1" w:styleId="6BB72CA510684E34B5DFFDD2753BE79A">
    <w:name w:val="6BB72CA510684E34B5DFFDD2753BE79A"/>
    <w:rsid w:val="0019434E"/>
  </w:style>
  <w:style w:type="paragraph" w:customStyle="1" w:styleId="0151F58B5CDD40DC87F988DF9F0BFF05">
    <w:name w:val="0151F58B5CDD40DC87F988DF9F0BFF05"/>
    <w:rsid w:val="0019434E"/>
  </w:style>
  <w:style w:type="paragraph" w:customStyle="1" w:styleId="D248B0147A254AC496E8ED8E2CB5C3EC">
    <w:name w:val="D248B0147A254AC496E8ED8E2CB5C3EC"/>
    <w:rsid w:val="0019434E"/>
  </w:style>
  <w:style w:type="paragraph" w:customStyle="1" w:styleId="8FC6F41A05FF4ED581773C4900ED8C0B">
    <w:name w:val="8FC6F41A05FF4ED581773C4900ED8C0B"/>
    <w:rsid w:val="0019434E"/>
  </w:style>
  <w:style w:type="paragraph" w:customStyle="1" w:styleId="776132187012433CA3DB69AAD9F7F9CA">
    <w:name w:val="776132187012433CA3DB69AAD9F7F9CA"/>
    <w:rsid w:val="0019434E"/>
  </w:style>
  <w:style w:type="paragraph" w:customStyle="1" w:styleId="C6BA8AF830C34D829546FFB856B88220">
    <w:name w:val="C6BA8AF830C34D829546FFB856B88220"/>
    <w:rsid w:val="0019434E"/>
  </w:style>
  <w:style w:type="paragraph" w:customStyle="1" w:styleId="30CF04B9E65643E98CC93D0DD17242DB">
    <w:name w:val="30CF04B9E65643E98CC93D0DD17242DB"/>
    <w:rsid w:val="0019434E"/>
  </w:style>
  <w:style w:type="paragraph" w:customStyle="1" w:styleId="A34C9B81479A4D199B723D946587FE07">
    <w:name w:val="A34C9B81479A4D199B723D946587FE07"/>
    <w:rsid w:val="0019434E"/>
  </w:style>
  <w:style w:type="paragraph" w:customStyle="1" w:styleId="7257E53DF11B42868F032839094C497C">
    <w:name w:val="7257E53DF11B42868F032839094C497C"/>
    <w:rsid w:val="0019434E"/>
  </w:style>
  <w:style w:type="paragraph" w:customStyle="1" w:styleId="EDEC7D8D1A2A48C9A9D2BD054B2544ED">
    <w:name w:val="EDEC7D8D1A2A48C9A9D2BD054B2544ED"/>
    <w:rsid w:val="0019434E"/>
  </w:style>
  <w:style w:type="paragraph" w:customStyle="1" w:styleId="A492DD7791064C99B1492D3F67BC2032">
    <w:name w:val="A492DD7791064C99B1492D3F67BC2032"/>
    <w:rsid w:val="0019434E"/>
  </w:style>
  <w:style w:type="paragraph" w:customStyle="1" w:styleId="FA8C0657F93B465E980608702E226F48">
    <w:name w:val="FA8C0657F93B465E980608702E226F48"/>
    <w:rsid w:val="0019434E"/>
  </w:style>
  <w:style w:type="paragraph" w:customStyle="1" w:styleId="36E2549C15114D0BACAC4AF1A9A974B2">
    <w:name w:val="36E2549C15114D0BACAC4AF1A9A974B2"/>
    <w:rsid w:val="0019434E"/>
  </w:style>
  <w:style w:type="paragraph" w:customStyle="1" w:styleId="9B6ACFACAD4A4CAF8072ABDC0060E8C8">
    <w:name w:val="9B6ACFACAD4A4CAF8072ABDC0060E8C8"/>
    <w:rsid w:val="0019434E"/>
  </w:style>
  <w:style w:type="paragraph" w:customStyle="1" w:styleId="A9A5C57E65FF4B78A2FA5206F4519925">
    <w:name w:val="A9A5C57E65FF4B78A2FA5206F4519925"/>
    <w:rsid w:val="0019434E"/>
  </w:style>
  <w:style w:type="paragraph" w:customStyle="1" w:styleId="2F5CC4FE86CE47D9BEAA2D528E1EACF9">
    <w:name w:val="2F5CC4FE86CE47D9BEAA2D528E1EACF9"/>
    <w:rsid w:val="0019434E"/>
  </w:style>
  <w:style w:type="paragraph" w:customStyle="1" w:styleId="C63A039E3B684ACBB1F0881088F7F008">
    <w:name w:val="C63A039E3B684ACBB1F0881088F7F008"/>
    <w:rsid w:val="0019434E"/>
  </w:style>
  <w:style w:type="paragraph" w:customStyle="1" w:styleId="BFBFCF205DD843489EE3C4ECAB0E3B8A">
    <w:name w:val="BFBFCF205DD843489EE3C4ECAB0E3B8A"/>
    <w:rsid w:val="0019434E"/>
  </w:style>
  <w:style w:type="paragraph" w:customStyle="1" w:styleId="4E144618CED24693AF3EB6ECE4919501">
    <w:name w:val="4E144618CED24693AF3EB6ECE4919501"/>
    <w:rsid w:val="0019434E"/>
  </w:style>
  <w:style w:type="paragraph" w:customStyle="1" w:styleId="3BACC5FEAC8F480EB14F7524D63C48BE">
    <w:name w:val="3BACC5FEAC8F480EB14F7524D63C48BE"/>
    <w:rsid w:val="0019434E"/>
  </w:style>
  <w:style w:type="paragraph" w:customStyle="1" w:styleId="39882CE1375C4A4CBC640B8B1C4E7EC1">
    <w:name w:val="39882CE1375C4A4CBC640B8B1C4E7EC1"/>
    <w:rsid w:val="0019434E"/>
  </w:style>
  <w:style w:type="paragraph" w:customStyle="1" w:styleId="03A2B0A2E6BA46578CF5B2D20F813B8C">
    <w:name w:val="03A2B0A2E6BA46578CF5B2D20F813B8C"/>
    <w:rsid w:val="0019434E"/>
  </w:style>
  <w:style w:type="paragraph" w:customStyle="1" w:styleId="66CCF0E0899543DF9D1124891CDB4BCF">
    <w:name w:val="66CCF0E0899543DF9D1124891CDB4BCF"/>
    <w:rsid w:val="0019434E"/>
  </w:style>
  <w:style w:type="paragraph" w:customStyle="1" w:styleId="9BB698606DA347729EA53B71AFD5DDBC">
    <w:name w:val="9BB698606DA347729EA53B71AFD5DDBC"/>
    <w:rsid w:val="0019434E"/>
  </w:style>
  <w:style w:type="paragraph" w:customStyle="1" w:styleId="1C13FCF936ED4F6B91D78ABD4A87B4BD">
    <w:name w:val="1C13FCF936ED4F6B91D78ABD4A87B4BD"/>
    <w:rsid w:val="0019434E"/>
  </w:style>
  <w:style w:type="paragraph" w:customStyle="1" w:styleId="015F6F6B53BE4507882F9FC4CEC90E4C">
    <w:name w:val="015F6F6B53BE4507882F9FC4CEC90E4C"/>
    <w:rsid w:val="0019434E"/>
  </w:style>
  <w:style w:type="paragraph" w:customStyle="1" w:styleId="404836EBA900410C91884817F3655777">
    <w:name w:val="404836EBA900410C91884817F3655777"/>
    <w:rsid w:val="0019434E"/>
  </w:style>
  <w:style w:type="paragraph" w:customStyle="1" w:styleId="C6E5BA305E774BDEA88AFCF8433A181F">
    <w:name w:val="C6E5BA305E774BDEA88AFCF8433A181F"/>
    <w:rsid w:val="0019434E"/>
  </w:style>
  <w:style w:type="paragraph" w:customStyle="1" w:styleId="64891091CAF34CCF98DE5ADFA38A6EB1">
    <w:name w:val="64891091CAF34CCF98DE5ADFA38A6EB1"/>
    <w:rsid w:val="0019434E"/>
  </w:style>
  <w:style w:type="paragraph" w:customStyle="1" w:styleId="BA968B7CC51B4387B2C63D62C8863874">
    <w:name w:val="BA968B7CC51B4387B2C63D62C8863874"/>
    <w:rsid w:val="0019434E"/>
  </w:style>
  <w:style w:type="paragraph" w:customStyle="1" w:styleId="2E303FB2003E4346B8D097CAB15DDC83">
    <w:name w:val="2E303FB2003E4346B8D097CAB15DDC83"/>
    <w:rsid w:val="0019434E"/>
  </w:style>
  <w:style w:type="paragraph" w:customStyle="1" w:styleId="88F3BE4943124F7B9D2E78491D617A55">
    <w:name w:val="88F3BE4943124F7B9D2E78491D617A55"/>
    <w:rsid w:val="0019434E"/>
  </w:style>
  <w:style w:type="paragraph" w:customStyle="1" w:styleId="D6E9835CD75A4BD8A08F49E8F72D1932">
    <w:name w:val="D6E9835CD75A4BD8A08F49E8F72D1932"/>
    <w:rsid w:val="0019434E"/>
  </w:style>
  <w:style w:type="paragraph" w:customStyle="1" w:styleId="108E9113A6CF46918629A1494582A976">
    <w:name w:val="108E9113A6CF46918629A1494582A976"/>
    <w:rsid w:val="0019434E"/>
  </w:style>
  <w:style w:type="paragraph" w:customStyle="1" w:styleId="DF3288F935FE4C3BB9E63F87284A797C">
    <w:name w:val="DF3288F935FE4C3BB9E63F87284A797C"/>
    <w:rsid w:val="0019434E"/>
  </w:style>
  <w:style w:type="paragraph" w:customStyle="1" w:styleId="C5288A31BF464425A07E029B97788F3F">
    <w:name w:val="C5288A31BF464425A07E029B97788F3F"/>
    <w:rsid w:val="0019434E"/>
  </w:style>
  <w:style w:type="paragraph" w:customStyle="1" w:styleId="BA9238CB14424114B73FCA254906874E">
    <w:name w:val="BA9238CB14424114B73FCA254906874E"/>
    <w:rsid w:val="0019434E"/>
  </w:style>
  <w:style w:type="paragraph" w:customStyle="1" w:styleId="8C0E3E3E8C654496BD252ACE49398CD9">
    <w:name w:val="8C0E3E3E8C654496BD252ACE49398CD9"/>
    <w:rsid w:val="0019434E"/>
  </w:style>
  <w:style w:type="paragraph" w:customStyle="1" w:styleId="14D403EA6E4741E5BEDA1030E9AEDC9A">
    <w:name w:val="14D403EA6E4741E5BEDA1030E9AEDC9A"/>
    <w:rsid w:val="0019434E"/>
  </w:style>
  <w:style w:type="paragraph" w:customStyle="1" w:styleId="A0DF1B7B1EAF43E8A0F8AD6F97C8BD7C">
    <w:name w:val="A0DF1B7B1EAF43E8A0F8AD6F97C8BD7C"/>
    <w:rsid w:val="0019434E"/>
  </w:style>
  <w:style w:type="paragraph" w:customStyle="1" w:styleId="A3A9931C49C7454A90F9497E8E32B5D1">
    <w:name w:val="A3A9931C49C7454A90F9497E8E32B5D1"/>
    <w:rsid w:val="0019434E"/>
  </w:style>
  <w:style w:type="paragraph" w:customStyle="1" w:styleId="1B671EB0C2F64A1E8B809B6FB16A1F1E">
    <w:name w:val="1B671EB0C2F64A1E8B809B6FB16A1F1E"/>
    <w:rsid w:val="0019434E"/>
  </w:style>
  <w:style w:type="paragraph" w:customStyle="1" w:styleId="D54A30CBC698478394039A43602F402F">
    <w:name w:val="D54A30CBC698478394039A43602F402F"/>
    <w:rsid w:val="0019434E"/>
  </w:style>
  <w:style w:type="paragraph" w:customStyle="1" w:styleId="2BFD076A738C407BADD35F77F5AA6723">
    <w:name w:val="2BFD076A738C407BADD35F77F5AA6723"/>
    <w:rsid w:val="0019434E"/>
  </w:style>
  <w:style w:type="paragraph" w:customStyle="1" w:styleId="30F9CA3911504A20BAF07436CA490384">
    <w:name w:val="30F9CA3911504A20BAF07436CA490384"/>
    <w:rsid w:val="0019434E"/>
  </w:style>
  <w:style w:type="paragraph" w:customStyle="1" w:styleId="3E88BEF20CA4468888687C0349B81724">
    <w:name w:val="3E88BEF20CA4468888687C0349B81724"/>
    <w:rsid w:val="0019434E"/>
  </w:style>
  <w:style w:type="paragraph" w:customStyle="1" w:styleId="8A1EB3C29E2F427CACB69CACAC9A3D08">
    <w:name w:val="8A1EB3C29E2F427CACB69CACAC9A3D08"/>
    <w:rsid w:val="0019434E"/>
  </w:style>
  <w:style w:type="paragraph" w:customStyle="1" w:styleId="9B6658C334AC411FA7943AA577D525CE">
    <w:name w:val="9B6658C334AC411FA7943AA577D525CE"/>
    <w:rsid w:val="0019434E"/>
  </w:style>
  <w:style w:type="paragraph" w:customStyle="1" w:styleId="0686A00708C2407D8EE60FAE3D3E1F55">
    <w:name w:val="0686A00708C2407D8EE60FAE3D3E1F55"/>
    <w:rsid w:val="0019434E"/>
  </w:style>
  <w:style w:type="paragraph" w:customStyle="1" w:styleId="8E635C3EFCEC49A4AD5AEDA0E04E720D">
    <w:name w:val="8E635C3EFCEC49A4AD5AEDA0E04E720D"/>
    <w:rsid w:val="0019434E"/>
  </w:style>
  <w:style w:type="paragraph" w:customStyle="1" w:styleId="D2539F448A8D4618984B507947EF1B26">
    <w:name w:val="D2539F448A8D4618984B507947EF1B26"/>
    <w:rsid w:val="0019434E"/>
  </w:style>
  <w:style w:type="paragraph" w:customStyle="1" w:styleId="08B96191B10D4CB1B677B5FAD5AD70D1">
    <w:name w:val="08B96191B10D4CB1B677B5FAD5AD70D1"/>
    <w:rsid w:val="0019434E"/>
  </w:style>
  <w:style w:type="paragraph" w:customStyle="1" w:styleId="911E40CF88DC4F03840F27056C5C7383">
    <w:name w:val="911E40CF88DC4F03840F27056C5C7383"/>
    <w:rsid w:val="0019434E"/>
  </w:style>
  <w:style w:type="paragraph" w:customStyle="1" w:styleId="071C76C591EF468EA53D4A1AA87427FD">
    <w:name w:val="071C76C591EF468EA53D4A1AA87427FD"/>
    <w:rsid w:val="0019434E"/>
  </w:style>
  <w:style w:type="paragraph" w:customStyle="1" w:styleId="CA47BB22DF464D4591FAF9D6E121EFDB">
    <w:name w:val="CA47BB22DF464D4591FAF9D6E121EFDB"/>
    <w:rsid w:val="0019434E"/>
  </w:style>
  <w:style w:type="paragraph" w:customStyle="1" w:styleId="9A184B872DCF4B91860CDCB30539A9AA">
    <w:name w:val="9A184B872DCF4B91860CDCB30539A9AA"/>
    <w:rsid w:val="0019434E"/>
  </w:style>
  <w:style w:type="paragraph" w:customStyle="1" w:styleId="18096DA22FFF4230A4FA98F022FE37B4">
    <w:name w:val="18096DA22FFF4230A4FA98F022FE37B4"/>
    <w:rsid w:val="0019434E"/>
  </w:style>
  <w:style w:type="paragraph" w:customStyle="1" w:styleId="9122817BA26D48AAA3BE69A602E524C2">
    <w:name w:val="9122817BA26D48AAA3BE69A602E524C2"/>
    <w:rsid w:val="0019434E"/>
  </w:style>
  <w:style w:type="paragraph" w:customStyle="1" w:styleId="B71DA210B85B45CDBC9F00C2B818F67F">
    <w:name w:val="B71DA210B85B45CDBC9F00C2B818F67F"/>
    <w:rsid w:val="0019434E"/>
  </w:style>
  <w:style w:type="paragraph" w:customStyle="1" w:styleId="86DA13E3AC444DEA93F10C9717E18900">
    <w:name w:val="86DA13E3AC444DEA93F10C9717E18900"/>
    <w:rsid w:val="0019434E"/>
  </w:style>
  <w:style w:type="paragraph" w:customStyle="1" w:styleId="A6A12CC822664E43B2AF411FAB47B67E">
    <w:name w:val="A6A12CC822664E43B2AF411FAB47B67E"/>
    <w:rsid w:val="0019434E"/>
  </w:style>
  <w:style w:type="paragraph" w:customStyle="1" w:styleId="6A9CC54C801548E8982BDB159FC9CEB3">
    <w:name w:val="6A9CC54C801548E8982BDB159FC9CEB3"/>
    <w:rsid w:val="0019434E"/>
  </w:style>
  <w:style w:type="paragraph" w:customStyle="1" w:styleId="D5A3629717544405A9D3DA6A63E916F6">
    <w:name w:val="D5A3629717544405A9D3DA6A63E916F6"/>
    <w:rsid w:val="0019434E"/>
  </w:style>
  <w:style w:type="paragraph" w:customStyle="1" w:styleId="9203E26F3E7A434F8DB3811B3B55A49C">
    <w:name w:val="9203E26F3E7A434F8DB3811B3B55A49C"/>
    <w:rsid w:val="0019434E"/>
  </w:style>
  <w:style w:type="paragraph" w:customStyle="1" w:styleId="BCE2509442594CB6BE16278F2979BA1A">
    <w:name w:val="BCE2509442594CB6BE16278F2979BA1A"/>
    <w:rsid w:val="0019434E"/>
  </w:style>
  <w:style w:type="paragraph" w:customStyle="1" w:styleId="D8FA3430A34E4C5D9373B6C95697B66F">
    <w:name w:val="D8FA3430A34E4C5D9373B6C95697B66F"/>
    <w:rsid w:val="0019434E"/>
  </w:style>
  <w:style w:type="paragraph" w:customStyle="1" w:styleId="AB485A13B9D04250B8AFA1D08B79FF9F">
    <w:name w:val="AB485A13B9D04250B8AFA1D08B79FF9F"/>
    <w:rsid w:val="0019434E"/>
  </w:style>
  <w:style w:type="paragraph" w:customStyle="1" w:styleId="20AA5D5FEBE242E382E990F7D8CFA266">
    <w:name w:val="20AA5D5FEBE242E382E990F7D8CFA266"/>
    <w:rsid w:val="0019434E"/>
  </w:style>
  <w:style w:type="paragraph" w:customStyle="1" w:styleId="BF10B40271E64AF08C9493EE60220DE8">
    <w:name w:val="BF10B40271E64AF08C9493EE60220DE8"/>
    <w:rsid w:val="0019434E"/>
  </w:style>
  <w:style w:type="paragraph" w:customStyle="1" w:styleId="82DED6B268ED45FCA4400967EFD4AEDD">
    <w:name w:val="82DED6B268ED45FCA4400967EFD4AEDD"/>
    <w:rsid w:val="0019434E"/>
  </w:style>
  <w:style w:type="paragraph" w:customStyle="1" w:styleId="BA46AE753FF247D883DDB7484A058692">
    <w:name w:val="BA46AE753FF247D883DDB7484A058692"/>
    <w:rsid w:val="0019434E"/>
  </w:style>
  <w:style w:type="paragraph" w:customStyle="1" w:styleId="24D29F928A874CBA845077B3498DC435">
    <w:name w:val="24D29F928A874CBA845077B3498DC435"/>
    <w:rsid w:val="0019434E"/>
  </w:style>
  <w:style w:type="paragraph" w:customStyle="1" w:styleId="4264E3EC77764F56BEAA8FAE133DD0AB">
    <w:name w:val="4264E3EC77764F56BEAA8FAE133DD0AB"/>
    <w:rsid w:val="0019434E"/>
  </w:style>
  <w:style w:type="paragraph" w:customStyle="1" w:styleId="5449B48B56EA4CCC98EB21D408837BD4">
    <w:name w:val="5449B48B56EA4CCC98EB21D408837BD4"/>
    <w:rsid w:val="0019434E"/>
  </w:style>
  <w:style w:type="paragraph" w:customStyle="1" w:styleId="4183A082C41246CAB1CAEC59393F7AEB">
    <w:name w:val="4183A082C41246CAB1CAEC59393F7AEB"/>
    <w:rsid w:val="0019434E"/>
  </w:style>
  <w:style w:type="paragraph" w:customStyle="1" w:styleId="2DAF5EC924754959A4AF3E5121A4D14A">
    <w:name w:val="2DAF5EC924754959A4AF3E5121A4D14A"/>
    <w:rsid w:val="0019434E"/>
  </w:style>
  <w:style w:type="paragraph" w:customStyle="1" w:styleId="7EE1002FCF5A407B86E0B1662B3572FB">
    <w:name w:val="7EE1002FCF5A407B86E0B1662B3572FB"/>
    <w:rsid w:val="0019434E"/>
  </w:style>
  <w:style w:type="paragraph" w:customStyle="1" w:styleId="7190AD806BD44E42A03C9826AE479EA3">
    <w:name w:val="7190AD806BD44E42A03C9826AE479EA3"/>
    <w:rsid w:val="0019434E"/>
  </w:style>
  <w:style w:type="paragraph" w:customStyle="1" w:styleId="65347FFCF8AA4F0CAF80479465164E1F">
    <w:name w:val="65347FFCF8AA4F0CAF80479465164E1F"/>
    <w:rsid w:val="0019434E"/>
  </w:style>
  <w:style w:type="paragraph" w:customStyle="1" w:styleId="C50E7C16F2674010A2E277D0C7269CBC">
    <w:name w:val="C50E7C16F2674010A2E277D0C7269CBC"/>
    <w:rsid w:val="0019434E"/>
  </w:style>
  <w:style w:type="paragraph" w:customStyle="1" w:styleId="D257EA7AB08C4C1BBD849595CFB2C7E6">
    <w:name w:val="D257EA7AB08C4C1BBD849595CFB2C7E6"/>
    <w:rsid w:val="0019434E"/>
  </w:style>
  <w:style w:type="paragraph" w:customStyle="1" w:styleId="13DB69F89DE0426F9BEE5161250CFA9D">
    <w:name w:val="13DB69F89DE0426F9BEE5161250CFA9D"/>
    <w:rsid w:val="0019434E"/>
  </w:style>
  <w:style w:type="paragraph" w:customStyle="1" w:styleId="60E5384EAD574861A4222D5F5B8BED43">
    <w:name w:val="60E5384EAD574861A4222D5F5B8BED43"/>
    <w:rsid w:val="0019434E"/>
  </w:style>
  <w:style w:type="paragraph" w:customStyle="1" w:styleId="E7804E92A82D483DBDD1C58BD6E4D541">
    <w:name w:val="E7804E92A82D483DBDD1C58BD6E4D541"/>
    <w:rsid w:val="0019434E"/>
  </w:style>
  <w:style w:type="paragraph" w:customStyle="1" w:styleId="707A7A5C3C304AD78298A73F2FC0E52D">
    <w:name w:val="707A7A5C3C304AD78298A73F2FC0E52D"/>
    <w:rsid w:val="0019434E"/>
  </w:style>
  <w:style w:type="paragraph" w:customStyle="1" w:styleId="991CA572D6F344DA9553F0F3B09774C2">
    <w:name w:val="991CA572D6F344DA9553F0F3B09774C2"/>
    <w:rsid w:val="0019434E"/>
  </w:style>
  <w:style w:type="paragraph" w:customStyle="1" w:styleId="68092FEBE4D14916A2AC23A8A960E0B9">
    <w:name w:val="68092FEBE4D14916A2AC23A8A960E0B9"/>
    <w:rsid w:val="0019434E"/>
  </w:style>
  <w:style w:type="paragraph" w:customStyle="1" w:styleId="57CFEC2DE7F34E3993AD3C514AFEBD50">
    <w:name w:val="57CFEC2DE7F34E3993AD3C514AFEBD50"/>
    <w:rsid w:val="0019434E"/>
  </w:style>
  <w:style w:type="paragraph" w:customStyle="1" w:styleId="194505D93E394F11B20492BA6CC3DBFC">
    <w:name w:val="194505D93E394F11B20492BA6CC3DBFC"/>
    <w:rsid w:val="0019434E"/>
  </w:style>
  <w:style w:type="paragraph" w:customStyle="1" w:styleId="96BCBC87E6464937820C6B136224A401">
    <w:name w:val="96BCBC87E6464937820C6B136224A401"/>
    <w:rsid w:val="0019434E"/>
  </w:style>
  <w:style w:type="paragraph" w:customStyle="1" w:styleId="C3341E1FC8464DDC83A9843EB11907E3">
    <w:name w:val="C3341E1FC8464DDC83A9843EB11907E3"/>
    <w:rsid w:val="0019434E"/>
  </w:style>
  <w:style w:type="paragraph" w:customStyle="1" w:styleId="F566B94AAC15466A8DC81544B20EB343">
    <w:name w:val="F566B94AAC15466A8DC81544B20EB343"/>
    <w:rsid w:val="0019434E"/>
  </w:style>
  <w:style w:type="paragraph" w:customStyle="1" w:styleId="7CD6053B6A0344518EC8ECCD23E02F9C">
    <w:name w:val="7CD6053B6A0344518EC8ECCD23E02F9C"/>
    <w:rsid w:val="0019434E"/>
  </w:style>
  <w:style w:type="paragraph" w:customStyle="1" w:styleId="BEC22525FBA648999AC813EF8BE0CB5D">
    <w:name w:val="BEC22525FBA648999AC813EF8BE0CB5D"/>
    <w:rsid w:val="0019434E"/>
  </w:style>
  <w:style w:type="paragraph" w:customStyle="1" w:styleId="E267042B0548426DAE9F26165954DBB9">
    <w:name w:val="E267042B0548426DAE9F26165954DBB9"/>
    <w:rsid w:val="0019434E"/>
  </w:style>
  <w:style w:type="paragraph" w:customStyle="1" w:styleId="10F9BC4F6FD9463CB8E76531CCDEF44C">
    <w:name w:val="10F9BC4F6FD9463CB8E76531CCDEF44C"/>
    <w:rsid w:val="0019434E"/>
  </w:style>
  <w:style w:type="paragraph" w:customStyle="1" w:styleId="51A7117A7A6D4B2FA90568CCE04145F0">
    <w:name w:val="51A7117A7A6D4B2FA90568CCE04145F0"/>
    <w:rsid w:val="0019434E"/>
  </w:style>
  <w:style w:type="paragraph" w:customStyle="1" w:styleId="976FCB02FE7646EDBFBFA46DB60EBF8B">
    <w:name w:val="976FCB02FE7646EDBFBFA46DB60EBF8B"/>
    <w:rsid w:val="0019434E"/>
  </w:style>
  <w:style w:type="paragraph" w:customStyle="1" w:styleId="DF240D2BE6664B688FE05BB7775CB129">
    <w:name w:val="DF240D2BE6664B688FE05BB7775CB129"/>
    <w:rsid w:val="0019434E"/>
  </w:style>
  <w:style w:type="paragraph" w:customStyle="1" w:styleId="5BDCA3C294F74595B724AE02E491C003">
    <w:name w:val="5BDCA3C294F74595B724AE02E491C003"/>
    <w:rsid w:val="0019434E"/>
  </w:style>
  <w:style w:type="paragraph" w:customStyle="1" w:styleId="28850B898EA244F88FA18A6E359CBC23">
    <w:name w:val="28850B898EA244F88FA18A6E359CBC23"/>
    <w:rsid w:val="0019434E"/>
  </w:style>
  <w:style w:type="paragraph" w:customStyle="1" w:styleId="8AABA2D208DB43E78C5B5BE309007F4A">
    <w:name w:val="8AABA2D208DB43E78C5B5BE309007F4A"/>
    <w:rsid w:val="0019434E"/>
  </w:style>
  <w:style w:type="paragraph" w:customStyle="1" w:styleId="B088349E866D42BB8D54C67F9A2FB0A6">
    <w:name w:val="B088349E866D42BB8D54C67F9A2FB0A6"/>
    <w:rsid w:val="0019434E"/>
  </w:style>
  <w:style w:type="paragraph" w:customStyle="1" w:styleId="5EB15946E0924FBB8668089B6CAC817F">
    <w:name w:val="5EB15946E0924FBB8668089B6CAC817F"/>
    <w:rsid w:val="0019434E"/>
  </w:style>
  <w:style w:type="paragraph" w:customStyle="1" w:styleId="A28C19C582314AB4BEB1A6FED5F89FD0">
    <w:name w:val="A28C19C582314AB4BEB1A6FED5F89FD0"/>
    <w:rsid w:val="0019434E"/>
  </w:style>
  <w:style w:type="paragraph" w:customStyle="1" w:styleId="6C098B86E2234B9BB5E754F663096B79">
    <w:name w:val="6C098B86E2234B9BB5E754F663096B79"/>
    <w:rsid w:val="0019434E"/>
  </w:style>
  <w:style w:type="paragraph" w:customStyle="1" w:styleId="791AC96DEAF74546867A1C8E643502C3">
    <w:name w:val="791AC96DEAF74546867A1C8E643502C3"/>
    <w:rsid w:val="0019434E"/>
  </w:style>
  <w:style w:type="paragraph" w:customStyle="1" w:styleId="EA49EDC3918041CE9CAEFF9B289F7DA5">
    <w:name w:val="EA49EDC3918041CE9CAEFF9B289F7DA5"/>
    <w:rsid w:val="0019434E"/>
  </w:style>
  <w:style w:type="paragraph" w:customStyle="1" w:styleId="EE412EABB5D84D4489D0148CC4EBB140">
    <w:name w:val="EE412EABB5D84D4489D0148CC4EBB140"/>
    <w:rsid w:val="0019434E"/>
  </w:style>
  <w:style w:type="paragraph" w:customStyle="1" w:styleId="2429D68C348F471DA50831AC203E677F">
    <w:name w:val="2429D68C348F471DA50831AC203E677F"/>
    <w:rsid w:val="0019434E"/>
  </w:style>
  <w:style w:type="paragraph" w:customStyle="1" w:styleId="37983734D9D7453389F4DD473F087B9D">
    <w:name w:val="37983734D9D7453389F4DD473F087B9D"/>
    <w:rsid w:val="0019434E"/>
  </w:style>
  <w:style w:type="paragraph" w:customStyle="1" w:styleId="34F05E436BCD4C0EBF6352C3C620E691">
    <w:name w:val="34F05E436BCD4C0EBF6352C3C620E691"/>
    <w:rsid w:val="0019434E"/>
  </w:style>
  <w:style w:type="paragraph" w:customStyle="1" w:styleId="F1DD67CF76FC4F03962505A67A58F432">
    <w:name w:val="F1DD67CF76FC4F03962505A67A58F432"/>
    <w:rsid w:val="0019434E"/>
  </w:style>
  <w:style w:type="paragraph" w:customStyle="1" w:styleId="6056C26051B74ACEAAAA1DB4DB4ED4EB">
    <w:name w:val="6056C26051B74ACEAAAA1DB4DB4ED4EB"/>
    <w:rsid w:val="0019434E"/>
  </w:style>
  <w:style w:type="paragraph" w:customStyle="1" w:styleId="13F4F710B27745ADBCD705E2CE492EDA">
    <w:name w:val="13F4F710B27745ADBCD705E2CE492EDA"/>
    <w:rsid w:val="0019434E"/>
  </w:style>
  <w:style w:type="paragraph" w:customStyle="1" w:styleId="9D6F837628EE4FE38F8B69B923199330">
    <w:name w:val="9D6F837628EE4FE38F8B69B923199330"/>
    <w:rsid w:val="0019434E"/>
  </w:style>
  <w:style w:type="paragraph" w:customStyle="1" w:styleId="69D490947DD3457597AF5275A8BD0661">
    <w:name w:val="69D490947DD3457597AF5275A8BD0661"/>
    <w:rsid w:val="0019434E"/>
  </w:style>
  <w:style w:type="paragraph" w:customStyle="1" w:styleId="163EF7F2351A4C329379A49D9FBE0F53">
    <w:name w:val="163EF7F2351A4C329379A49D9FBE0F53"/>
    <w:rsid w:val="0019434E"/>
  </w:style>
  <w:style w:type="paragraph" w:customStyle="1" w:styleId="EB73D0EA54A14C009D397E0CDA9DD49B">
    <w:name w:val="EB73D0EA54A14C009D397E0CDA9DD49B"/>
    <w:rsid w:val="0019434E"/>
  </w:style>
  <w:style w:type="paragraph" w:customStyle="1" w:styleId="D7E66F822FBD4CA2A92B5CE841354485">
    <w:name w:val="D7E66F822FBD4CA2A92B5CE841354485"/>
    <w:rsid w:val="0019434E"/>
  </w:style>
  <w:style w:type="paragraph" w:customStyle="1" w:styleId="AA10311A1B554D83A7B800B927527ADA">
    <w:name w:val="AA10311A1B554D83A7B800B927527ADA"/>
    <w:rsid w:val="0019434E"/>
  </w:style>
  <w:style w:type="paragraph" w:customStyle="1" w:styleId="19CCC0FDF07046E090FC02D42D9445B2">
    <w:name w:val="19CCC0FDF07046E090FC02D42D9445B2"/>
    <w:rsid w:val="0019434E"/>
  </w:style>
  <w:style w:type="paragraph" w:customStyle="1" w:styleId="2BE3FFBAD52F4178AD4ED46D0315D5AC">
    <w:name w:val="2BE3FFBAD52F4178AD4ED46D0315D5AC"/>
    <w:rsid w:val="0019434E"/>
  </w:style>
  <w:style w:type="paragraph" w:customStyle="1" w:styleId="819113EE9F0E46ACB711FB7FB7B5574E">
    <w:name w:val="819113EE9F0E46ACB711FB7FB7B5574E"/>
    <w:rsid w:val="0019434E"/>
  </w:style>
  <w:style w:type="paragraph" w:customStyle="1" w:styleId="B108D464F7B948C2947311DB8C5471CF">
    <w:name w:val="B108D464F7B948C2947311DB8C5471CF"/>
    <w:rsid w:val="0019434E"/>
  </w:style>
  <w:style w:type="paragraph" w:customStyle="1" w:styleId="F16E5436D83F423588E64700038964A3">
    <w:name w:val="F16E5436D83F423588E64700038964A3"/>
    <w:rsid w:val="0019434E"/>
  </w:style>
  <w:style w:type="paragraph" w:customStyle="1" w:styleId="E40E7EEBE304457E98100DF1ACD27A1B">
    <w:name w:val="E40E7EEBE304457E98100DF1ACD27A1B"/>
    <w:rsid w:val="0019434E"/>
  </w:style>
  <w:style w:type="paragraph" w:customStyle="1" w:styleId="52560C3414AF465BB8EB0DAE41B47C37">
    <w:name w:val="52560C3414AF465BB8EB0DAE41B47C37"/>
    <w:rsid w:val="0019434E"/>
  </w:style>
  <w:style w:type="paragraph" w:customStyle="1" w:styleId="54757499D0B6415C8B6A6E7B01D70B24">
    <w:name w:val="54757499D0B6415C8B6A6E7B01D70B24"/>
    <w:rsid w:val="0019434E"/>
  </w:style>
  <w:style w:type="paragraph" w:customStyle="1" w:styleId="74F8CCA7BE7947199A1000C338115DA5">
    <w:name w:val="74F8CCA7BE7947199A1000C338115DA5"/>
    <w:rsid w:val="0019434E"/>
  </w:style>
  <w:style w:type="paragraph" w:customStyle="1" w:styleId="FD7A00832EAC47438038C830162579C1">
    <w:name w:val="FD7A00832EAC47438038C830162579C1"/>
    <w:rsid w:val="0019434E"/>
  </w:style>
  <w:style w:type="paragraph" w:customStyle="1" w:styleId="AEAEA3F5667C4A729A585B28611B62CA">
    <w:name w:val="AEAEA3F5667C4A729A585B28611B62CA"/>
    <w:rsid w:val="0019434E"/>
  </w:style>
  <w:style w:type="paragraph" w:customStyle="1" w:styleId="4A7067E21E1540CCB7B6459EF6EE8091">
    <w:name w:val="4A7067E21E1540CCB7B6459EF6EE8091"/>
    <w:rsid w:val="0019434E"/>
  </w:style>
  <w:style w:type="paragraph" w:customStyle="1" w:styleId="CFEB30837F934F939FC09C77FDD005AC">
    <w:name w:val="CFEB30837F934F939FC09C77FDD005AC"/>
    <w:rsid w:val="0019434E"/>
  </w:style>
  <w:style w:type="paragraph" w:customStyle="1" w:styleId="31A635D6E57643B695A100155BB8220E">
    <w:name w:val="31A635D6E57643B695A100155BB8220E"/>
    <w:rsid w:val="0019434E"/>
  </w:style>
  <w:style w:type="paragraph" w:customStyle="1" w:styleId="7A70A1A09629455887C53466757639BE">
    <w:name w:val="7A70A1A09629455887C53466757639BE"/>
    <w:rsid w:val="0019434E"/>
  </w:style>
  <w:style w:type="paragraph" w:customStyle="1" w:styleId="4630434D27604F04822DA496126B2752">
    <w:name w:val="4630434D27604F04822DA496126B2752"/>
    <w:rsid w:val="0019434E"/>
  </w:style>
  <w:style w:type="paragraph" w:customStyle="1" w:styleId="BDF4BF2E94C549B59A68E428092929C9">
    <w:name w:val="BDF4BF2E94C549B59A68E428092929C9"/>
    <w:rsid w:val="0019434E"/>
  </w:style>
  <w:style w:type="paragraph" w:customStyle="1" w:styleId="BA2E8515CE434DC28489B3E423024D84">
    <w:name w:val="BA2E8515CE434DC28489B3E423024D84"/>
    <w:rsid w:val="0019434E"/>
  </w:style>
  <w:style w:type="paragraph" w:customStyle="1" w:styleId="30C75C817947442FA5460273C1F49F2F">
    <w:name w:val="30C75C817947442FA5460273C1F49F2F"/>
    <w:rsid w:val="0019434E"/>
  </w:style>
  <w:style w:type="paragraph" w:customStyle="1" w:styleId="72C0D9A36C0A409DBB30223F8D1CC9E7">
    <w:name w:val="72C0D9A36C0A409DBB30223F8D1CC9E7"/>
    <w:rsid w:val="0019434E"/>
  </w:style>
  <w:style w:type="paragraph" w:customStyle="1" w:styleId="E4632069C4954C3D979A6EDD0E355AD3">
    <w:name w:val="E4632069C4954C3D979A6EDD0E355AD3"/>
    <w:rsid w:val="0019434E"/>
  </w:style>
  <w:style w:type="paragraph" w:customStyle="1" w:styleId="1FCD1A639A3443FBBD4F9AF36A98681C">
    <w:name w:val="1FCD1A639A3443FBBD4F9AF36A98681C"/>
    <w:rsid w:val="0019434E"/>
  </w:style>
  <w:style w:type="paragraph" w:customStyle="1" w:styleId="987E5D5407BE4BD983827FB8C55B073A">
    <w:name w:val="987E5D5407BE4BD983827FB8C55B073A"/>
    <w:rsid w:val="0019434E"/>
  </w:style>
  <w:style w:type="paragraph" w:customStyle="1" w:styleId="EB6808B6AC15441BA9B957A4066F6BCB">
    <w:name w:val="EB6808B6AC15441BA9B957A4066F6BCB"/>
    <w:rsid w:val="0019434E"/>
  </w:style>
  <w:style w:type="paragraph" w:customStyle="1" w:styleId="7EDC193878E641929D02C881D72D97B3">
    <w:name w:val="7EDC193878E641929D02C881D72D97B3"/>
    <w:rsid w:val="0019434E"/>
  </w:style>
  <w:style w:type="paragraph" w:customStyle="1" w:styleId="9791D7E5DF0C41939A824533CB8E08CC">
    <w:name w:val="9791D7E5DF0C41939A824533CB8E08CC"/>
    <w:rsid w:val="0019434E"/>
  </w:style>
  <w:style w:type="paragraph" w:customStyle="1" w:styleId="1A3CC4C66FB1489BA7BB6A563B80141C">
    <w:name w:val="1A3CC4C66FB1489BA7BB6A563B80141C"/>
    <w:rsid w:val="0019434E"/>
  </w:style>
  <w:style w:type="paragraph" w:customStyle="1" w:styleId="646F5F5EB21941F9BEB51674B9704957">
    <w:name w:val="646F5F5EB21941F9BEB51674B9704957"/>
    <w:rsid w:val="0019434E"/>
  </w:style>
  <w:style w:type="paragraph" w:customStyle="1" w:styleId="B7C387595E9647068A637116DCE557F1">
    <w:name w:val="B7C387595E9647068A637116DCE557F1"/>
    <w:rsid w:val="0019434E"/>
  </w:style>
  <w:style w:type="paragraph" w:customStyle="1" w:styleId="EA78A64C483B43E0857C503701F87002">
    <w:name w:val="EA78A64C483B43E0857C503701F87002"/>
    <w:rsid w:val="0019434E"/>
  </w:style>
  <w:style w:type="paragraph" w:customStyle="1" w:styleId="7734BCC2282A4C2E8BC461DF57B8BA21">
    <w:name w:val="7734BCC2282A4C2E8BC461DF57B8BA21"/>
    <w:rsid w:val="0019434E"/>
  </w:style>
  <w:style w:type="paragraph" w:customStyle="1" w:styleId="5CA75C14E3034893BF9911B847128AF3">
    <w:name w:val="5CA75C14E3034893BF9911B847128AF3"/>
    <w:rsid w:val="0019434E"/>
  </w:style>
  <w:style w:type="paragraph" w:customStyle="1" w:styleId="EEBDF341DC62441881D869EF7A279CE3">
    <w:name w:val="EEBDF341DC62441881D869EF7A279CE3"/>
    <w:rsid w:val="0019434E"/>
  </w:style>
  <w:style w:type="paragraph" w:customStyle="1" w:styleId="2DC5870EDAA042598F111BFD48E6701C">
    <w:name w:val="2DC5870EDAA042598F111BFD48E6701C"/>
    <w:rsid w:val="0019434E"/>
  </w:style>
  <w:style w:type="paragraph" w:customStyle="1" w:styleId="E40224FC6BC942358D49151D99C6AE63">
    <w:name w:val="E40224FC6BC942358D49151D99C6AE63"/>
    <w:rsid w:val="0019434E"/>
  </w:style>
  <w:style w:type="paragraph" w:customStyle="1" w:styleId="E7F013D06E2743EFA9B20C2EC861F34C">
    <w:name w:val="E7F013D06E2743EFA9B20C2EC861F34C"/>
    <w:rsid w:val="0019434E"/>
  </w:style>
  <w:style w:type="paragraph" w:customStyle="1" w:styleId="5A44503982DB42248A2C4FA3E7277E1F">
    <w:name w:val="5A44503982DB42248A2C4FA3E7277E1F"/>
    <w:rsid w:val="0019434E"/>
  </w:style>
  <w:style w:type="paragraph" w:customStyle="1" w:styleId="C09D28F532D54EAAB33EFB142E67CE4E">
    <w:name w:val="C09D28F532D54EAAB33EFB142E67CE4E"/>
    <w:rsid w:val="0019434E"/>
  </w:style>
  <w:style w:type="paragraph" w:customStyle="1" w:styleId="1F079C5E7C3D49BE8BAB935D62C6A725">
    <w:name w:val="1F079C5E7C3D49BE8BAB935D62C6A725"/>
    <w:rsid w:val="0019434E"/>
  </w:style>
  <w:style w:type="paragraph" w:customStyle="1" w:styleId="8E47DD05A5B94852974401F5D4DBBC6A">
    <w:name w:val="8E47DD05A5B94852974401F5D4DBBC6A"/>
    <w:rsid w:val="0019434E"/>
  </w:style>
  <w:style w:type="paragraph" w:customStyle="1" w:styleId="D4BF6AB417044DD6A01ACF17997CD1FB">
    <w:name w:val="D4BF6AB417044DD6A01ACF17997CD1FB"/>
    <w:rsid w:val="0019434E"/>
  </w:style>
  <w:style w:type="paragraph" w:customStyle="1" w:styleId="2AF0683076CE43B093D26A16C5ED0F50">
    <w:name w:val="2AF0683076CE43B093D26A16C5ED0F50"/>
    <w:rsid w:val="0019434E"/>
  </w:style>
  <w:style w:type="paragraph" w:customStyle="1" w:styleId="A9A2519808D64C52880CF94A7F4348A8">
    <w:name w:val="A9A2519808D64C52880CF94A7F4348A8"/>
    <w:rsid w:val="0019434E"/>
  </w:style>
  <w:style w:type="paragraph" w:customStyle="1" w:styleId="1574C69053974A088DCB9C111ABC31EF">
    <w:name w:val="1574C69053974A088DCB9C111ABC31EF"/>
    <w:rsid w:val="0019434E"/>
  </w:style>
  <w:style w:type="paragraph" w:customStyle="1" w:styleId="6CCBA3627D5249FD88819E2B8B463FA2">
    <w:name w:val="6CCBA3627D5249FD88819E2B8B463FA2"/>
    <w:rsid w:val="0019434E"/>
  </w:style>
  <w:style w:type="paragraph" w:customStyle="1" w:styleId="62ADA5301BD4498F8A892D88142E4850">
    <w:name w:val="62ADA5301BD4498F8A892D88142E4850"/>
    <w:rsid w:val="0019434E"/>
  </w:style>
  <w:style w:type="paragraph" w:customStyle="1" w:styleId="8690CEADF315488892D99DE858EAE535">
    <w:name w:val="8690CEADF315488892D99DE858EAE535"/>
    <w:rsid w:val="0019434E"/>
  </w:style>
  <w:style w:type="paragraph" w:customStyle="1" w:styleId="8F9F946F18D84A099F8CC049928A1231">
    <w:name w:val="8F9F946F18D84A099F8CC049928A1231"/>
    <w:rsid w:val="0019434E"/>
  </w:style>
  <w:style w:type="paragraph" w:customStyle="1" w:styleId="699537CD0DC94B64825241DFD3A63BFA">
    <w:name w:val="699537CD0DC94B64825241DFD3A63BFA"/>
    <w:rsid w:val="0019434E"/>
  </w:style>
  <w:style w:type="paragraph" w:customStyle="1" w:styleId="3EB53BFF8191482A8056734C1F02C938">
    <w:name w:val="3EB53BFF8191482A8056734C1F02C938"/>
    <w:rsid w:val="0019434E"/>
  </w:style>
  <w:style w:type="paragraph" w:customStyle="1" w:styleId="19C4976FEB0C47DABD629ECDA970B631">
    <w:name w:val="19C4976FEB0C47DABD629ECDA970B631"/>
    <w:rsid w:val="0019434E"/>
  </w:style>
  <w:style w:type="paragraph" w:customStyle="1" w:styleId="3C9F4F179F7F4DB38F861EFF1C55FEFA">
    <w:name w:val="3C9F4F179F7F4DB38F861EFF1C55FEFA"/>
    <w:rsid w:val="0019434E"/>
  </w:style>
  <w:style w:type="paragraph" w:customStyle="1" w:styleId="F42D1ECC53C74F7B9B5C6D1C8C5CEC54">
    <w:name w:val="F42D1ECC53C74F7B9B5C6D1C8C5CEC54"/>
    <w:rsid w:val="0019434E"/>
  </w:style>
  <w:style w:type="paragraph" w:customStyle="1" w:styleId="553FF7B2135647908D2F81BCEC7AE6B5">
    <w:name w:val="553FF7B2135647908D2F81BCEC7AE6B5"/>
    <w:rsid w:val="0019434E"/>
  </w:style>
  <w:style w:type="paragraph" w:customStyle="1" w:styleId="23AD7780202D4AA3AE9C84C37BB64111">
    <w:name w:val="23AD7780202D4AA3AE9C84C37BB64111"/>
    <w:rsid w:val="0019434E"/>
  </w:style>
  <w:style w:type="paragraph" w:customStyle="1" w:styleId="C812C8C948CE4291B1F8D4202E2D95BA">
    <w:name w:val="C812C8C948CE4291B1F8D4202E2D95BA"/>
    <w:rsid w:val="00494A0D"/>
  </w:style>
  <w:style w:type="paragraph" w:customStyle="1" w:styleId="91A96F1E33964242BD2650F8B3D5439B">
    <w:name w:val="91A96F1E33964242BD2650F8B3D5439B"/>
    <w:rsid w:val="00494A0D"/>
  </w:style>
  <w:style w:type="paragraph" w:customStyle="1" w:styleId="A554C6666FEB46E8A35F0765466A0F541">
    <w:name w:val="A554C6666FEB46E8A35F0765466A0F541"/>
    <w:rsid w:val="00494A0D"/>
    <w:rPr>
      <w:rFonts w:eastAsiaTheme="minorHAnsi"/>
      <w:lang w:eastAsia="en-US"/>
    </w:rPr>
  </w:style>
  <w:style w:type="paragraph" w:customStyle="1" w:styleId="28960997CDED418AB5075D847EC245AA1">
    <w:name w:val="28960997CDED418AB5075D847EC245AA1"/>
    <w:rsid w:val="00494A0D"/>
    <w:rPr>
      <w:rFonts w:eastAsiaTheme="minorHAnsi"/>
      <w:lang w:eastAsia="en-US"/>
    </w:rPr>
  </w:style>
  <w:style w:type="paragraph" w:customStyle="1" w:styleId="165C0D85D33F4AE19DC7CF34CA9B05A21">
    <w:name w:val="165C0D85D33F4AE19DC7CF34CA9B05A21"/>
    <w:rsid w:val="00494A0D"/>
    <w:rPr>
      <w:rFonts w:eastAsiaTheme="minorHAnsi"/>
      <w:lang w:eastAsia="en-US"/>
    </w:rPr>
  </w:style>
  <w:style w:type="paragraph" w:customStyle="1" w:styleId="669760B7A894473CA94451EBD41B1F9F1">
    <w:name w:val="669760B7A894473CA94451EBD41B1F9F1"/>
    <w:rsid w:val="00494A0D"/>
    <w:rPr>
      <w:rFonts w:eastAsiaTheme="minorHAnsi"/>
      <w:lang w:eastAsia="en-US"/>
    </w:rPr>
  </w:style>
  <w:style w:type="paragraph" w:customStyle="1" w:styleId="B8A172E4A78C4C91B3D635AE63BFCA121">
    <w:name w:val="B8A172E4A78C4C91B3D635AE63BFCA121"/>
    <w:rsid w:val="00494A0D"/>
    <w:rPr>
      <w:rFonts w:eastAsiaTheme="minorHAnsi"/>
      <w:lang w:eastAsia="en-US"/>
    </w:rPr>
  </w:style>
  <w:style w:type="paragraph" w:customStyle="1" w:styleId="2CF3FDA8D4DC4E139033E2A7729C93C81">
    <w:name w:val="2CF3FDA8D4DC4E139033E2A7729C93C81"/>
    <w:rsid w:val="00494A0D"/>
    <w:rPr>
      <w:rFonts w:eastAsiaTheme="minorHAnsi"/>
      <w:lang w:eastAsia="en-US"/>
    </w:rPr>
  </w:style>
  <w:style w:type="paragraph" w:customStyle="1" w:styleId="3551D580BB934AB9A0E6130DD50156661">
    <w:name w:val="3551D580BB934AB9A0E6130DD50156661"/>
    <w:rsid w:val="00494A0D"/>
    <w:rPr>
      <w:rFonts w:eastAsiaTheme="minorHAnsi"/>
      <w:lang w:eastAsia="en-US"/>
    </w:rPr>
  </w:style>
  <w:style w:type="paragraph" w:customStyle="1" w:styleId="55C2A45D35C4440695697DF04CE22F6C1">
    <w:name w:val="55C2A45D35C4440695697DF04CE22F6C1"/>
    <w:rsid w:val="00494A0D"/>
    <w:rPr>
      <w:rFonts w:eastAsiaTheme="minorHAnsi"/>
      <w:lang w:eastAsia="en-US"/>
    </w:rPr>
  </w:style>
  <w:style w:type="paragraph" w:customStyle="1" w:styleId="53DF7A275B2C4C32A9A7A9ED4933E4D71">
    <w:name w:val="53DF7A275B2C4C32A9A7A9ED4933E4D71"/>
    <w:rsid w:val="00494A0D"/>
    <w:rPr>
      <w:rFonts w:eastAsiaTheme="minorHAnsi"/>
      <w:lang w:eastAsia="en-US"/>
    </w:rPr>
  </w:style>
  <w:style w:type="paragraph" w:customStyle="1" w:styleId="83666B9BEE0B4B1ABA4B4BFB9905DEA61">
    <w:name w:val="83666B9BEE0B4B1ABA4B4BFB9905DEA61"/>
    <w:rsid w:val="00494A0D"/>
    <w:rPr>
      <w:rFonts w:eastAsiaTheme="minorHAnsi"/>
      <w:lang w:eastAsia="en-US"/>
    </w:rPr>
  </w:style>
  <w:style w:type="paragraph" w:customStyle="1" w:styleId="D037F863F025480A8E7C191A12A36D111">
    <w:name w:val="D037F863F025480A8E7C191A12A36D111"/>
    <w:rsid w:val="00494A0D"/>
    <w:rPr>
      <w:rFonts w:eastAsiaTheme="minorHAnsi"/>
      <w:lang w:eastAsia="en-US"/>
    </w:rPr>
  </w:style>
  <w:style w:type="paragraph" w:customStyle="1" w:styleId="A50F18889C394F999172E987855576BC1">
    <w:name w:val="A50F18889C394F999172E987855576BC1"/>
    <w:rsid w:val="00494A0D"/>
    <w:rPr>
      <w:rFonts w:eastAsiaTheme="minorHAnsi"/>
      <w:lang w:eastAsia="en-US"/>
    </w:rPr>
  </w:style>
  <w:style w:type="paragraph" w:customStyle="1" w:styleId="11B327007E9D4649B300B278A980C2611">
    <w:name w:val="11B327007E9D4649B300B278A980C2611"/>
    <w:rsid w:val="00494A0D"/>
    <w:rPr>
      <w:rFonts w:eastAsiaTheme="minorHAnsi"/>
      <w:lang w:eastAsia="en-US"/>
    </w:rPr>
  </w:style>
  <w:style w:type="paragraph" w:customStyle="1" w:styleId="5093BE2C078E4245B7AC8242DAA932161">
    <w:name w:val="5093BE2C078E4245B7AC8242DAA932161"/>
    <w:rsid w:val="00494A0D"/>
    <w:rPr>
      <w:rFonts w:eastAsiaTheme="minorHAnsi"/>
      <w:lang w:eastAsia="en-US"/>
    </w:rPr>
  </w:style>
  <w:style w:type="paragraph" w:customStyle="1" w:styleId="8D0EDC83C86C48F09AE23A4EB1DDE9691">
    <w:name w:val="8D0EDC83C86C48F09AE23A4EB1DDE9691"/>
    <w:rsid w:val="00494A0D"/>
    <w:rPr>
      <w:rFonts w:eastAsiaTheme="minorHAnsi"/>
      <w:lang w:eastAsia="en-US"/>
    </w:rPr>
  </w:style>
  <w:style w:type="paragraph" w:customStyle="1" w:styleId="0BB4B824CEB8487381FFF082101F05F71">
    <w:name w:val="0BB4B824CEB8487381FFF082101F05F71"/>
    <w:rsid w:val="00494A0D"/>
    <w:rPr>
      <w:rFonts w:eastAsiaTheme="minorHAnsi"/>
      <w:lang w:eastAsia="en-US"/>
    </w:rPr>
  </w:style>
  <w:style w:type="paragraph" w:customStyle="1" w:styleId="9CE13620598C4A06832F24DF648A47D91">
    <w:name w:val="9CE13620598C4A06832F24DF648A47D91"/>
    <w:rsid w:val="00494A0D"/>
    <w:rPr>
      <w:rFonts w:eastAsiaTheme="minorHAnsi"/>
      <w:lang w:eastAsia="en-US"/>
    </w:rPr>
  </w:style>
  <w:style w:type="paragraph" w:customStyle="1" w:styleId="214D90596CD243A4B6EEC82FC3757E4C1">
    <w:name w:val="214D90596CD243A4B6EEC82FC3757E4C1"/>
    <w:rsid w:val="00494A0D"/>
    <w:rPr>
      <w:rFonts w:eastAsiaTheme="minorHAnsi"/>
      <w:lang w:eastAsia="en-US"/>
    </w:rPr>
  </w:style>
  <w:style w:type="paragraph" w:customStyle="1" w:styleId="77DEBD8517124A42A5F5BAD0A246D0C71">
    <w:name w:val="77DEBD8517124A42A5F5BAD0A246D0C71"/>
    <w:rsid w:val="00494A0D"/>
    <w:rPr>
      <w:rFonts w:eastAsiaTheme="minorHAnsi"/>
      <w:lang w:eastAsia="en-US"/>
    </w:rPr>
  </w:style>
  <w:style w:type="paragraph" w:customStyle="1" w:styleId="B0F96A5A3E344CAC87B513D3F76C10E51">
    <w:name w:val="B0F96A5A3E344CAC87B513D3F76C10E51"/>
    <w:rsid w:val="00494A0D"/>
    <w:rPr>
      <w:rFonts w:eastAsiaTheme="minorHAnsi"/>
      <w:lang w:eastAsia="en-US"/>
    </w:rPr>
  </w:style>
  <w:style w:type="paragraph" w:customStyle="1" w:styleId="60164978253143E0871084CE3E40460B1">
    <w:name w:val="60164978253143E0871084CE3E40460B1"/>
    <w:rsid w:val="00494A0D"/>
    <w:rPr>
      <w:rFonts w:eastAsiaTheme="minorHAnsi"/>
      <w:lang w:eastAsia="en-US"/>
    </w:rPr>
  </w:style>
  <w:style w:type="paragraph" w:customStyle="1" w:styleId="EB49A68343DD4F98B8950733BA36CC881">
    <w:name w:val="EB49A68343DD4F98B8950733BA36CC881"/>
    <w:rsid w:val="00494A0D"/>
    <w:rPr>
      <w:rFonts w:eastAsiaTheme="minorHAnsi"/>
      <w:lang w:eastAsia="en-US"/>
    </w:rPr>
  </w:style>
  <w:style w:type="paragraph" w:customStyle="1" w:styleId="34DBA884CDF5409B9521C6F6ACFC72151">
    <w:name w:val="34DBA884CDF5409B9521C6F6ACFC72151"/>
    <w:rsid w:val="00494A0D"/>
    <w:rPr>
      <w:rFonts w:eastAsiaTheme="minorHAnsi"/>
      <w:lang w:eastAsia="en-US"/>
    </w:rPr>
  </w:style>
  <w:style w:type="paragraph" w:customStyle="1" w:styleId="745FA55224784F5F8D1AD640E46597081">
    <w:name w:val="745FA55224784F5F8D1AD640E46597081"/>
    <w:rsid w:val="00494A0D"/>
    <w:rPr>
      <w:rFonts w:eastAsiaTheme="minorHAnsi"/>
      <w:lang w:eastAsia="en-US"/>
    </w:rPr>
  </w:style>
  <w:style w:type="paragraph" w:customStyle="1" w:styleId="6C6BA528ABF64F9CB3931449FCDB5E641">
    <w:name w:val="6C6BA528ABF64F9CB3931449FCDB5E641"/>
    <w:rsid w:val="00494A0D"/>
    <w:rPr>
      <w:rFonts w:eastAsiaTheme="minorHAnsi"/>
      <w:lang w:eastAsia="en-US"/>
    </w:rPr>
  </w:style>
  <w:style w:type="paragraph" w:customStyle="1" w:styleId="C2B5E259A8684CE18238EFDC1C42C4FB1">
    <w:name w:val="C2B5E259A8684CE18238EFDC1C42C4FB1"/>
    <w:rsid w:val="00494A0D"/>
    <w:rPr>
      <w:rFonts w:eastAsiaTheme="minorHAnsi"/>
      <w:lang w:eastAsia="en-US"/>
    </w:rPr>
  </w:style>
  <w:style w:type="paragraph" w:customStyle="1" w:styleId="A1D3AED70E3F486CAE774A9C1BE86B0D1">
    <w:name w:val="A1D3AED70E3F486CAE774A9C1BE86B0D1"/>
    <w:rsid w:val="00494A0D"/>
    <w:rPr>
      <w:rFonts w:eastAsiaTheme="minorHAnsi"/>
      <w:lang w:eastAsia="en-US"/>
    </w:rPr>
  </w:style>
  <w:style w:type="paragraph" w:customStyle="1" w:styleId="3BAF4967E62948369296026FE7906A541">
    <w:name w:val="3BAF4967E62948369296026FE7906A541"/>
    <w:rsid w:val="00494A0D"/>
    <w:rPr>
      <w:rFonts w:eastAsiaTheme="minorHAnsi"/>
      <w:lang w:eastAsia="en-US"/>
    </w:rPr>
  </w:style>
  <w:style w:type="paragraph" w:customStyle="1" w:styleId="DAE6A0DB84BC44549FD6A62878F6C5401">
    <w:name w:val="DAE6A0DB84BC44549FD6A62878F6C5401"/>
    <w:rsid w:val="00494A0D"/>
    <w:rPr>
      <w:rFonts w:eastAsiaTheme="minorHAnsi"/>
      <w:lang w:eastAsia="en-US"/>
    </w:rPr>
  </w:style>
  <w:style w:type="paragraph" w:customStyle="1" w:styleId="46B869E40D684C568EC8B70E33403F581">
    <w:name w:val="46B869E40D684C568EC8B70E33403F581"/>
    <w:rsid w:val="00494A0D"/>
    <w:rPr>
      <w:rFonts w:eastAsiaTheme="minorHAnsi"/>
      <w:lang w:eastAsia="en-US"/>
    </w:rPr>
  </w:style>
  <w:style w:type="paragraph" w:customStyle="1" w:styleId="E3402F62B08E491EA40ABF4C4A9492C51">
    <w:name w:val="E3402F62B08E491EA40ABF4C4A9492C51"/>
    <w:rsid w:val="00494A0D"/>
    <w:rPr>
      <w:rFonts w:eastAsiaTheme="minorHAnsi"/>
      <w:lang w:eastAsia="en-US"/>
    </w:rPr>
  </w:style>
  <w:style w:type="paragraph" w:customStyle="1" w:styleId="850B57196FB24FEDA309DE5247C943CA1">
    <w:name w:val="850B57196FB24FEDA309DE5247C943CA1"/>
    <w:rsid w:val="00494A0D"/>
    <w:rPr>
      <w:rFonts w:eastAsiaTheme="minorHAnsi"/>
      <w:lang w:eastAsia="en-US"/>
    </w:rPr>
  </w:style>
  <w:style w:type="paragraph" w:customStyle="1" w:styleId="AB00C052A5E0406AAB11C3CB325102AF1">
    <w:name w:val="AB00C052A5E0406AAB11C3CB325102AF1"/>
    <w:rsid w:val="00494A0D"/>
    <w:rPr>
      <w:rFonts w:eastAsiaTheme="minorHAnsi"/>
      <w:lang w:eastAsia="en-US"/>
    </w:rPr>
  </w:style>
  <w:style w:type="paragraph" w:customStyle="1" w:styleId="8C32E589A75B4CFFAAEE47A020C46E2B1">
    <w:name w:val="8C32E589A75B4CFFAAEE47A020C46E2B1"/>
    <w:rsid w:val="00494A0D"/>
    <w:rPr>
      <w:rFonts w:eastAsiaTheme="minorHAnsi"/>
      <w:lang w:eastAsia="en-US"/>
    </w:rPr>
  </w:style>
  <w:style w:type="paragraph" w:customStyle="1" w:styleId="4EC27E011AE241C2B9FA36A77C9A28D01">
    <w:name w:val="4EC27E011AE241C2B9FA36A77C9A28D01"/>
    <w:rsid w:val="00494A0D"/>
    <w:rPr>
      <w:rFonts w:eastAsiaTheme="minorHAnsi"/>
      <w:lang w:eastAsia="en-US"/>
    </w:rPr>
  </w:style>
  <w:style w:type="paragraph" w:customStyle="1" w:styleId="42E9B2BF047841949F58E874E7FF42831">
    <w:name w:val="42E9B2BF047841949F58E874E7FF42831"/>
    <w:rsid w:val="00494A0D"/>
    <w:rPr>
      <w:rFonts w:eastAsiaTheme="minorHAnsi"/>
      <w:lang w:eastAsia="en-US"/>
    </w:rPr>
  </w:style>
  <w:style w:type="paragraph" w:customStyle="1" w:styleId="EB4B9ECE24FF412D90935B928AC981A91">
    <w:name w:val="EB4B9ECE24FF412D90935B928AC981A91"/>
    <w:rsid w:val="00494A0D"/>
    <w:rPr>
      <w:rFonts w:eastAsiaTheme="minorHAnsi"/>
      <w:lang w:eastAsia="en-US"/>
    </w:rPr>
  </w:style>
  <w:style w:type="paragraph" w:customStyle="1" w:styleId="151746A507F1492DB9040209D80E93461">
    <w:name w:val="151746A507F1492DB9040209D80E93461"/>
    <w:rsid w:val="00494A0D"/>
    <w:rPr>
      <w:rFonts w:eastAsiaTheme="minorHAnsi"/>
      <w:lang w:eastAsia="en-US"/>
    </w:rPr>
  </w:style>
  <w:style w:type="paragraph" w:customStyle="1" w:styleId="DA6F7DCA0181479C95C009309114820E1">
    <w:name w:val="DA6F7DCA0181479C95C009309114820E1"/>
    <w:rsid w:val="00494A0D"/>
    <w:rPr>
      <w:rFonts w:eastAsiaTheme="minorHAnsi"/>
      <w:lang w:eastAsia="en-US"/>
    </w:rPr>
  </w:style>
  <w:style w:type="paragraph" w:customStyle="1" w:styleId="2C84A5CBB6FF4306A992973C18F3678F1">
    <w:name w:val="2C84A5CBB6FF4306A992973C18F3678F1"/>
    <w:rsid w:val="00494A0D"/>
    <w:rPr>
      <w:rFonts w:eastAsiaTheme="minorHAnsi"/>
      <w:lang w:eastAsia="en-US"/>
    </w:rPr>
  </w:style>
  <w:style w:type="paragraph" w:customStyle="1" w:styleId="A3B7003AA1554062A752510FD99106351">
    <w:name w:val="A3B7003AA1554062A752510FD99106351"/>
    <w:rsid w:val="00494A0D"/>
    <w:rPr>
      <w:rFonts w:eastAsiaTheme="minorHAnsi"/>
      <w:lang w:eastAsia="en-US"/>
    </w:rPr>
  </w:style>
  <w:style w:type="paragraph" w:customStyle="1" w:styleId="5B66808E891C436C9AE100B09E3F5D5A1">
    <w:name w:val="5B66808E891C436C9AE100B09E3F5D5A1"/>
    <w:rsid w:val="00494A0D"/>
    <w:rPr>
      <w:rFonts w:eastAsiaTheme="minorHAnsi"/>
      <w:lang w:eastAsia="en-US"/>
    </w:rPr>
  </w:style>
  <w:style w:type="paragraph" w:customStyle="1" w:styleId="BE2E8EA6844A44C8B52A05DB60B6E2C91">
    <w:name w:val="BE2E8EA6844A44C8B52A05DB60B6E2C91"/>
    <w:rsid w:val="00494A0D"/>
    <w:rPr>
      <w:rFonts w:eastAsiaTheme="minorHAnsi"/>
      <w:lang w:eastAsia="en-US"/>
    </w:rPr>
  </w:style>
  <w:style w:type="paragraph" w:customStyle="1" w:styleId="DFCF3961F7C5499DA2F2D9C90E4531451">
    <w:name w:val="DFCF3961F7C5499DA2F2D9C90E4531451"/>
    <w:rsid w:val="00494A0D"/>
    <w:rPr>
      <w:rFonts w:eastAsiaTheme="minorHAnsi"/>
      <w:lang w:eastAsia="en-US"/>
    </w:rPr>
  </w:style>
  <w:style w:type="paragraph" w:customStyle="1" w:styleId="0EAC01CC1E88433291A6A9D79496D4B11">
    <w:name w:val="0EAC01CC1E88433291A6A9D79496D4B11"/>
    <w:rsid w:val="00494A0D"/>
    <w:rPr>
      <w:rFonts w:eastAsiaTheme="minorHAnsi"/>
      <w:lang w:eastAsia="en-US"/>
    </w:rPr>
  </w:style>
  <w:style w:type="paragraph" w:customStyle="1" w:styleId="C71E0A3B99E84B11B0A7BD943EBEE4D81">
    <w:name w:val="C71E0A3B99E84B11B0A7BD943EBEE4D81"/>
    <w:rsid w:val="00494A0D"/>
    <w:rPr>
      <w:rFonts w:eastAsiaTheme="minorHAnsi"/>
      <w:lang w:eastAsia="en-US"/>
    </w:rPr>
  </w:style>
  <w:style w:type="paragraph" w:customStyle="1" w:styleId="60DB76EAC8F846EDBE73D3D1AE0713E21">
    <w:name w:val="60DB76EAC8F846EDBE73D3D1AE0713E21"/>
    <w:rsid w:val="00494A0D"/>
    <w:rPr>
      <w:rFonts w:eastAsiaTheme="minorHAnsi"/>
      <w:lang w:eastAsia="en-US"/>
    </w:rPr>
  </w:style>
  <w:style w:type="paragraph" w:customStyle="1" w:styleId="81E462EE0F9949CE88A139A9245407F41">
    <w:name w:val="81E462EE0F9949CE88A139A9245407F41"/>
    <w:rsid w:val="00494A0D"/>
    <w:rPr>
      <w:rFonts w:eastAsiaTheme="minorHAnsi"/>
      <w:lang w:eastAsia="en-US"/>
    </w:rPr>
  </w:style>
  <w:style w:type="paragraph" w:customStyle="1" w:styleId="35257749DED4499E80E8583525FAE1561">
    <w:name w:val="35257749DED4499E80E8583525FAE1561"/>
    <w:rsid w:val="00494A0D"/>
    <w:rPr>
      <w:rFonts w:eastAsiaTheme="minorHAnsi"/>
      <w:lang w:eastAsia="en-US"/>
    </w:rPr>
  </w:style>
  <w:style w:type="paragraph" w:customStyle="1" w:styleId="4F3A2D2E23DF48B2BA8829F7B6470F741">
    <w:name w:val="4F3A2D2E23DF48B2BA8829F7B6470F741"/>
    <w:rsid w:val="00494A0D"/>
    <w:rPr>
      <w:rFonts w:eastAsiaTheme="minorHAnsi"/>
      <w:lang w:eastAsia="en-US"/>
    </w:rPr>
  </w:style>
  <w:style w:type="paragraph" w:customStyle="1" w:styleId="DCDC4883D644489CACC923C565A47A081">
    <w:name w:val="DCDC4883D644489CACC923C565A47A081"/>
    <w:rsid w:val="00494A0D"/>
    <w:rPr>
      <w:rFonts w:eastAsiaTheme="minorHAnsi"/>
      <w:lang w:eastAsia="en-US"/>
    </w:rPr>
  </w:style>
  <w:style w:type="paragraph" w:customStyle="1" w:styleId="89C5005C29E0438EBEFD5C887572CA4C1">
    <w:name w:val="89C5005C29E0438EBEFD5C887572CA4C1"/>
    <w:rsid w:val="00494A0D"/>
    <w:rPr>
      <w:rFonts w:eastAsiaTheme="minorHAnsi"/>
      <w:lang w:eastAsia="en-US"/>
    </w:rPr>
  </w:style>
  <w:style w:type="paragraph" w:customStyle="1" w:styleId="E1E00D6C9CF44A15BC135D187D140A441">
    <w:name w:val="E1E00D6C9CF44A15BC135D187D140A441"/>
    <w:rsid w:val="00494A0D"/>
    <w:rPr>
      <w:rFonts w:eastAsiaTheme="minorHAnsi"/>
      <w:lang w:eastAsia="en-US"/>
    </w:rPr>
  </w:style>
  <w:style w:type="paragraph" w:customStyle="1" w:styleId="4BC6814EA1BB477C9FC8743F5211D55E1">
    <w:name w:val="4BC6814EA1BB477C9FC8743F5211D55E1"/>
    <w:rsid w:val="00494A0D"/>
    <w:rPr>
      <w:rFonts w:eastAsiaTheme="minorHAnsi"/>
      <w:lang w:eastAsia="en-US"/>
    </w:rPr>
  </w:style>
  <w:style w:type="paragraph" w:customStyle="1" w:styleId="9870DA2335364302BA52C3D41D48EDAC1">
    <w:name w:val="9870DA2335364302BA52C3D41D48EDAC1"/>
    <w:rsid w:val="00494A0D"/>
    <w:rPr>
      <w:rFonts w:eastAsiaTheme="minorHAnsi"/>
      <w:lang w:eastAsia="en-US"/>
    </w:rPr>
  </w:style>
  <w:style w:type="paragraph" w:customStyle="1" w:styleId="478BA97B89954FFEA19AE4C58C8E5BCF1">
    <w:name w:val="478BA97B89954FFEA19AE4C58C8E5BCF1"/>
    <w:rsid w:val="00494A0D"/>
    <w:rPr>
      <w:rFonts w:eastAsiaTheme="minorHAnsi"/>
      <w:lang w:eastAsia="en-US"/>
    </w:rPr>
  </w:style>
  <w:style w:type="paragraph" w:customStyle="1" w:styleId="A8509039D62A4369A39E749450A549E01">
    <w:name w:val="A8509039D62A4369A39E749450A549E01"/>
    <w:rsid w:val="00494A0D"/>
    <w:rPr>
      <w:rFonts w:eastAsiaTheme="minorHAnsi"/>
      <w:lang w:eastAsia="en-US"/>
    </w:rPr>
  </w:style>
  <w:style w:type="paragraph" w:customStyle="1" w:styleId="081C1B6B01C54D95A307471B1C646B921">
    <w:name w:val="081C1B6B01C54D95A307471B1C646B921"/>
    <w:rsid w:val="00494A0D"/>
    <w:rPr>
      <w:rFonts w:eastAsiaTheme="minorHAnsi"/>
      <w:lang w:eastAsia="en-US"/>
    </w:rPr>
  </w:style>
  <w:style w:type="paragraph" w:customStyle="1" w:styleId="7E33FA5AA2FE4DAD963FDF2402AA54F41">
    <w:name w:val="7E33FA5AA2FE4DAD963FDF2402AA54F41"/>
    <w:rsid w:val="00494A0D"/>
    <w:rPr>
      <w:rFonts w:eastAsiaTheme="minorHAnsi"/>
      <w:lang w:eastAsia="en-US"/>
    </w:rPr>
  </w:style>
  <w:style w:type="paragraph" w:customStyle="1" w:styleId="6BB72CA510684E34B5DFFDD2753BE79A1">
    <w:name w:val="6BB72CA510684E34B5DFFDD2753BE79A1"/>
    <w:rsid w:val="00494A0D"/>
    <w:rPr>
      <w:rFonts w:eastAsiaTheme="minorHAnsi"/>
      <w:lang w:eastAsia="en-US"/>
    </w:rPr>
  </w:style>
  <w:style w:type="paragraph" w:customStyle="1" w:styleId="0151F58B5CDD40DC87F988DF9F0BFF051">
    <w:name w:val="0151F58B5CDD40DC87F988DF9F0BFF051"/>
    <w:rsid w:val="00494A0D"/>
    <w:rPr>
      <w:rFonts w:eastAsiaTheme="minorHAnsi"/>
      <w:lang w:eastAsia="en-US"/>
    </w:rPr>
  </w:style>
  <w:style w:type="paragraph" w:customStyle="1" w:styleId="D248B0147A254AC496E8ED8E2CB5C3EC1">
    <w:name w:val="D248B0147A254AC496E8ED8E2CB5C3EC1"/>
    <w:rsid w:val="00494A0D"/>
    <w:rPr>
      <w:rFonts w:eastAsiaTheme="minorHAnsi"/>
      <w:lang w:eastAsia="en-US"/>
    </w:rPr>
  </w:style>
  <w:style w:type="paragraph" w:customStyle="1" w:styleId="8FC6F41A05FF4ED581773C4900ED8C0B1">
    <w:name w:val="8FC6F41A05FF4ED581773C4900ED8C0B1"/>
    <w:rsid w:val="00494A0D"/>
    <w:rPr>
      <w:rFonts w:eastAsiaTheme="minorHAnsi"/>
      <w:lang w:eastAsia="en-US"/>
    </w:rPr>
  </w:style>
  <w:style w:type="paragraph" w:customStyle="1" w:styleId="776132187012433CA3DB69AAD9F7F9CA1">
    <w:name w:val="776132187012433CA3DB69AAD9F7F9CA1"/>
    <w:rsid w:val="00494A0D"/>
    <w:rPr>
      <w:rFonts w:eastAsiaTheme="minorHAnsi"/>
      <w:lang w:eastAsia="en-US"/>
    </w:rPr>
  </w:style>
  <w:style w:type="paragraph" w:customStyle="1" w:styleId="C6BA8AF830C34D829546FFB856B882201">
    <w:name w:val="C6BA8AF830C34D829546FFB856B882201"/>
    <w:rsid w:val="00494A0D"/>
    <w:rPr>
      <w:rFonts w:eastAsiaTheme="minorHAnsi"/>
      <w:lang w:eastAsia="en-US"/>
    </w:rPr>
  </w:style>
  <w:style w:type="paragraph" w:customStyle="1" w:styleId="30CF04B9E65643E98CC93D0DD17242DB1">
    <w:name w:val="30CF04B9E65643E98CC93D0DD17242DB1"/>
    <w:rsid w:val="00494A0D"/>
    <w:rPr>
      <w:rFonts w:eastAsiaTheme="minorHAnsi"/>
      <w:lang w:eastAsia="en-US"/>
    </w:rPr>
  </w:style>
  <w:style w:type="paragraph" w:customStyle="1" w:styleId="A34C9B81479A4D199B723D946587FE071">
    <w:name w:val="A34C9B81479A4D199B723D946587FE071"/>
    <w:rsid w:val="00494A0D"/>
    <w:rPr>
      <w:rFonts w:eastAsiaTheme="minorHAnsi"/>
      <w:lang w:eastAsia="en-US"/>
    </w:rPr>
  </w:style>
  <w:style w:type="paragraph" w:customStyle="1" w:styleId="7257E53DF11B42868F032839094C497C1">
    <w:name w:val="7257E53DF11B42868F032839094C497C1"/>
    <w:rsid w:val="00494A0D"/>
    <w:rPr>
      <w:rFonts w:eastAsiaTheme="minorHAnsi"/>
      <w:lang w:eastAsia="en-US"/>
    </w:rPr>
  </w:style>
  <w:style w:type="paragraph" w:customStyle="1" w:styleId="A492DD7791064C99B1492D3F67BC20321">
    <w:name w:val="A492DD7791064C99B1492D3F67BC20321"/>
    <w:rsid w:val="00494A0D"/>
    <w:rPr>
      <w:rFonts w:eastAsiaTheme="minorHAnsi"/>
      <w:lang w:eastAsia="en-US"/>
    </w:rPr>
  </w:style>
  <w:style w:type="paragraph" w:customStyle="1" w:styleId="FA8C0657F93B465E980608702E226F481">
    <w:name w:val="FA8C0657F93B465E980608702E226F481"/>
    <w:rsid w:val="00494A0D"/>
    <w:rPr>
      <w:rFonts w:eastAsiaTheme="minorHAnsi"/>
      <w:lang w:eastAsia="en-US"/>
    </w:rPr>
  </w:style>
  <w:style w:type="paragraph" w:customStyle="1" w:styleId="36E2549C15114D0BACAC4AF1A9A974B21">
    <w:name w:val="36E2549C15114D0BACAC4AF1A9A974B21"/>
    <w:rsid w:val="00494A0D"/>
    <w:rPr>
      <w:rFonts w:eastAsiaTheme="minorHAnsi"/>
      <w:lang w:eastAsia="en-US"/>
    </w:rPr>
  </w:style>
  <w:style w:type="paragraph" w:customStyle="1" w:styleId="91A96F1E33964242BD2650F8B3D5439B1">
    <w:name w:val="91A96F1E33964242BD2650F8B3D5439B1"/>
    <w:rsid w:val="00494A0D"/>
    <w:rPr>
      <w:rFonts w:eastAsiaTheme="minorHAnsi"/>
      <w:lang w:eastAsia="en-US"/>
    </w:rPr>
  </w:style>
  <w:style w:type="paragraph" w:customStyle="1" w:styleId="A9A5C57E65FF4B78A2FA5206F45199251">
    <w:name w:val="A9A5C57E65FF4B78A2FA5206F45199251"/>
    <w:rsid w:val="00494A0D"/>
    <w:rPr>
      <w:rFonts w:eastAsiaTheme="minorHAnsi"/>
      <w:lang w:eastAsia="en-US"/>
    </w:rPr>
  </w:style>
  <w:style w:type="paragraph" w:customStyle="1" w:styleId="A3A9931C49C7454A90F9497E8E32B5D11">
    <w:name w:val="A3A9931C49C7454A90F9497E8E32B5D11"/>
    <w:rsid w:val="00494A0D"/>
    <w:rPr>
      <w:rFonts w:eastAsiaTheme="minorHAnsi"/>
      <w:lang w:eastAsia="en-US"/>
    </w:rPr>
  </w:style>
  <w:style w:type="paragraph" w:customStyle="1" w:styleId="1B671EB0C2F64A1E8B809B6FB16A1F1E1">
    <w:name w:val="1B671EB0C2F64A1E8B809B6FB16A1F1E1"/>
    <w:rsid w:val="00494A0D"/>
    <w:rPr>
      <w:rFonts w:eastAsiaTheme="minorHAnsi"/>
      <w:lang w:eastAsia="en-US"/>
    </w:rPr>
  </w:style>
  <w:style w:type="paragraph" w:customStyle="1" w:styleId="D54A30CBC698478394039A43602F402F1">
    <w:name w:val="D54A30CBC698478394039A43602F402F1"/>
    <w:rsid w:val="00494A0D"/>
    <w:rPr>
      <w:rFonts w:eastAsiaTheme="minorHAnsi"/>
      <w:lang w:eastAsia="en-US"/>
    </w:rPr>
  </w:style>
  <w:style w:type="paragraph" w:customStyle="1" w:styleId="2BFD076A738C407BADD35F77F5AA67231">
    <w:name w:val="2BFD076A738C407BADD35F77F5AA67231"/>
    <w:rsid w:val="00494A0D"/>
    <w:rPr>
      <w:rFonts w:eastAsiaTheme="minorHAnsi"/>
      <w:lang w:eastAsia="en-US"/>
    </w:rPr>
  </w:style>
  <w:style w:type="paragraph" w:customStyle="1" w:styleId="30F9CA3911504A20BAF07436CA4903841">
    <w:name w:val="30F9CA3911504A20BAF07436CA4903841"/>
    <w:rsid w:val="00494A0D"/>
    <w:rPr>
      <w:rFonts w:eastAsiaTheme="minorHAnsi"/>
      <w:lang w:eastAsia="en-US"/>
    </w:rPr>
  </w:style>
  <w:style w:type="paragraph" w:customStyle="1" w:styleId="3E88BEF20CA4468888687C0349B817241">
    <w:name w:val="3E88BEF20CA4468888687C0349B817241"/>
    <w:rsid w:val="00494A0D"/>
    <w:rPr>
      <w:rFonts w:eastAsiaTheme="minorHAnsi"/>
      <w:lang w:eastAsia="en-US"/>
    </w:rPr>
  </w:style>
  <w:style w:type="paragraph" w:customStyle="1" w:styleId="8A1EB3C29E2F427CACB69CACAC9A3D081">
    <w:name w:val="8A1EB3C29E2F427CACB69CACAC9A3D081"/>
    <w:rsid w:val="00494A0D"/>
    <w:rPr>
      <w:rFonts w:eastAsiaTheme="minorHAnsi"/>
      <w:lang w:eastAsia="en-US"/>
    </w:rPr>
  </w:style>
  <w:style w:type="paragraph" w:customStyle="1" w:styleId="9B6658C334AC411FA7943AA577D525CE1">
    <w:name w:val="9B6658C334AC411FA7943AA577D525CE1"/>
    <w:rsid w:val="00494A0D"/>
    <w:rPr>
      <w:rFonts w:eastAsiaTheme="minorHAnsi"/>
      <w:lang w:eastAsia="en-US"/>
    </w:rPr>
  </w:style>
  <w:style w:type="paragraph" w:customStyle="1" w:styleId="0686A00708C2407D8EE60FAE3D3E1F551">
    <w:name w:val="0686A00708C2407D8EE60FAE3D3E1F551"/>
    <w:rsid w:val="00494A0D"/>
    <w:rPr>
      <w:rFonts w:eastAsiaTheme="minorHAnsi"/>
      <w:lang w:eastAsia="en-US"/>
    </w:rPr>
  </w:style>
  <w:style w:type="paragraph" w:customStyle="1" w:styleId="8E635C3EFCEC49A4AD5AEDA0E04E720D1">
    <w:name w:val="8E635C3EFCEC49A4AD5AEDA0E04E720D1"/>
    <w:rsid w:val="00494A0D"/>
    <w:rPr>
      <w:rFonts w:eastAsiaTheme="minorHAnsi"/>
      <w:lang w:eastAsia="en-US"/>
    </w:rPr>
  </w:style>
  <w:style w:type="paragraph" w:customStyle="1" w:styleId="D2539F448A8D4618984B507947EF1B261">
    <w:name w:val="D2539F448A8D4618984B507947EF1B261"/>
    <w:rsid w:val="00494A0D"/>
    <w:rPr>
      <w:rFonts w:eastAsiaTheme="minorHAnsi"/>
      <w:lang w:eastAsia="en-US"/>
    </w:rPr>
  </w:style>
  <w:style w:type="paragraph" w:customStyle="1" w:styleId="08B96191B10D4CB1B677B5FAD5AD70D11">
    <w:name w:val="08B96191B10D4CB1B677B5FAD5AD70D11"/>
    <w:rsid w:val="00494A0D"/>
    <w:rPr>
      <w:rFonts w:eastAsiaTheme="minorHAnsi"/>
      <w:lang w:eastAsia="en-US"/>
    </w:rPr>
  </w:style>
  <w:style w:type="paragraph" w:customStyle="1" w:styleId="911E40CF88DC4F03840F27056C5C73831">
    <w:name w:val="911E40CF88DC4F03840F27056C5C73831"/>
    <w:rsid w:val="00494A0D"/>
    <w:rPr>
      <w:rFonts w:eastAsiaTheme="minorHAnsi"/>
      <w:lang w:eastAsia="en-US"/>
    </w:rPr>
  </w:style>
  <w:style w:type="paragraph" w:customStyle="1" w:styleId="071C76C591EF468EA53D4A1AA87427FD1">
    <w:name w:val="071C76C591EF468EA53D4A1AA87427FD1"/>
    <w:rsid w:val="00494A0D"/>
    <w:rPr>
      <w:rFonts w:eastAsiaTheme="minorHAnsi"/>
      <w:lang w:eastAsia="en-US"/>
    </w:rPr>
  </w:style>
  <w:style w:type="paragraph" w:customStyle="1" w:styleId="CA47BB22DF464D4591FAF9D6E121EFDB1">
    <w:name w:val="CA47BB22DF464D4591FAF9D6E121EFDB1"/>
    <w:rsid w:val="00494A0D"/>
    <w:rPr>
      <w:rFonts w:eastAsiaTheme="minorHAnsi"/>
      <w:lang w:eastAsia="en-US"/>
    </w:rPr>
  </w:style>
  <w:style w:type="paragraph" w:customStyle="1" w:styleId="9A184B872DCF4B91860CDCB30539A9AA1">
    <w:name w:val="9A184B872DCF4B91860CDCB30539A9AA1"/>
    <w:rsid w:val="00494A0D"/>
    <w:rPr>
      <w:rFonts w:eastAsiaTheme="minorHAnsi"/>
      <w:lang w:eastAsia="en-US"/>
    </w:rPr>
  </w:style>
  <w:style w:type="paragraph" w:customStyle="1" w:styleId="18096DA22FFF4230A4FA98F022FE37B41">
    <w:name w:val="18096DA22FFF4230A4FA98F022FE37B41"/>
    <w:rsid w:val="00494A0D"/>
    <w:rPr>
      <w:rFonts w:eastAsiaTheme="minorHAnsi"/>
      <w:lang w:eastAsia="en-US"/>
    </w:rPr>
  </w:style>
  <w:style w:type="paragraph" w:customStyle="1" w:styleId="9122817BA26D48AAA3BE69A602E524C21">
    <w:name w:val="9122817BA26D48AAA3BE69A602E524C21"/>
    <w:rsid w:val="00494A0D"/>
    <w:rPr>
      <w:rFonts w:eastAsiaTheme="minorHAnsi"/>
      <w:lang w:eastAsia="en-US"/>
    </w:rPr>
  </w:style>
  <w:style w:type="paragraph" w:customStyle="1" w:styleId="A6A12CC822664E43B2AF411FAB47B67E1">
    <w:name w:val="A6A12CC822664E43B2AF411FAB47B67E1"/>
    <w:rsid w:val="00494A0D"/>
    <w:rPr>
      <w:rFonts w:eastAsiaTheme="minorHAnsi"/>
      <w:lang w:eastAsia="en-US"/>
    </w:rPr>
  </w:style>
  <w:style w:type="paragraph" w:customStyle="1" w:styleId="9203E26F3E7A434F8DB3811B3B55A49C1">
    <w:name w:val="9203E26F3E7A434F8DB3811B3B55A49C1"/>
    <w:rsid w:val="00494A0D"/>
    <w:rPr>
      <w:rFonts w:eastAsiaTheme="minorHAnsi"/>
      <w:lang w:eastAsia="en-US"/>
    </w:rPr>
  </w:style>
  <w:style w:type="paragraph" w:customStyle="1" w:styleId="AB485A13B9D04250B8AFA1D08B79FF9F1">
    <w:name w:val="AB485A13B9D04250B8AFA1D08B79FF9F1"/>
    <w:rsid w:val="00494A0D"/>
    <w:rPr>
      <w:rFonts w:eastAsiaTheme="minorHAnsi"/>
      <w:lang w:eastAsia="en-US"/>
    </w:rPr>
  </w:style>
  <w:style w:type="paragraph" w:customStyle="1" w:styleId="20AA5D5FEBE242E382E990F7D8CFA2661">
    <w:name w:val="20AA5D5FEBE242E382E990F7D8CFA2661"/>
    <w:rsid w:val="00494A0D"/>
    <w:rPr>
      <w:rFonts w:eastAsiaTheme="minorHAnsi"/>
      <w:lang w:eastAsia="en-US"/>
    </w:rPr>
  </w:style>
  <w:style w:type="paragraph" w:customStyle="1" w:styleId="BF10B40271E64AF08C9493EE60220DE81">
    <w:name w:val="BF10B40271E64AF08C9493EE60220DE81"/>
    <w:rsid w:val="00494A0D"/>
    <w:rPr>
      <w:rFonts w:eastAsiaTheme="minorHAnsi"/>
      <w:lang w:eastAsia="en-US"/>
    </w:rPr>
  </w:style>
  <w:style w:type="paragraph" w:customStyle="1" w:styleId="82DED6B268ED45FCA4400967EFD4AEDD1">
    <w:name w:val="82DED6B268ED45FCA4400967EFD4AEDD1"/>
    <w:rsid w:val="00494A0D"/>
    <w:rPr>
      <w:rFonts w:eastAsiaTheme="minorHAnsi"/>
      <w:lang w:eastAsia="en-US"/>
    </w:rPr>
  </w:style>
  <w:style w:type="paragraph" w:customStyle="1" w:styleId="BA46AE753FF247D883DDB7484A0586921">
    <w:name w:val="BA46AE753FF247D883DDB7484A0586921"/>
    <w:rsid w:val="00494A0D"/>
    <w:rPr>
      <w:rFonts w:eastAsiaTheme="minorHAnsi"/>
      <w:lang w:eastAsia="en-US"/>
    </w:rPr>
  </w:style>
  <w:style w:type="paragraph" w:customStyle="1" w:styleId="24D29F928A874CBA845077B3498DC4351">
    <w:name w:val="24D29F928A874CBA845077B3498DC4351"/>
    <w:rsid w:val="00494A0D"/>
    <w:rPr>
      <w:rFonts w:eastAsiaTheme="minorHAnsi"/>
      <w:lang w:eastAsia="en-US"/>
    </w:rPr>
  </w:style>
  <w:style w:type="paragraph" w:customStyle="1" w:styleId="4264E3EC77764F56BEAA8FAE133DD0AB1">
    <w:name w:val="4264E3EC77764F56BEAA8FAE133DD0AB1"/>
    <w:rsid w:val="00494A0D"/>
    <w:rPr>
      <w:rFonts w:eastAsiaTheme="minorHAnsi"/>
      <w:lang w:eastAsia="en-US"/>
    </w:rPr>
  </w:style>
  <w:style w:type="paragraph" w:customStyle="1" w:styleId="5449B48B56EA4CCC98EB21D408837BD41">
    <w:name w:val="5449B48B56EA4CCC98EB21D408837BD41"/>
    <w:rsid w:val="00494A0D"/>
    <w:rPr>
      <w:rFonts w:eastAsiaTheme="minorHAnsi"/>
      <w:lang w:eastAsia="en-US"/>
    </w:rPr>
  </w:style>
  <w:style w:type="paragraph" w:customStyle="1" w:styleId="4183A082C41246CAB1CAEC59393F7AEB1">
    <w:name w:val="4183A082C41246CAB1CAEC59393F7AEB1"/>
    <w:rsid w:val="00494A0D"/>
    <w:rPr>
      <w:rFonts w:eastAsiaTheme="minorHAnsi"/>
      <w:lang w:eastAsia="en-US"/>
    </w:rPr>
  </w:style>
  <w:style w:type="paragraph" w:customStyle="1" w:styleId="2DAF5EC924754959A4AF3E5121A4D14A1">
    <w:name w:val="2DAF5EC924754959A4AF3E5121A4D14A1"/>
    <w:rsid w:val="00494A0D"/>
    <w:rPr>
      <w:rFonts w:eastAsiaTheme="minorHAnsi"/>
      <w:lang w:eastAsia="en-US"/>
    </w:rPr>
  </w:style>
  <w:style w:type="paragraph" w:customStyle="1" w:styleId="7EE1002FCF5A407B86E0B1662B3572FB1">
    <w:name w:val="7EE1002FCF5A407B86E0B1662B3572FB1"/>
    <w:rsid w:val="00494A0D"/>
    <w:rPr>
      <w:rFonts w:eastAsiaTheme="minorHAnsi"/>
      <w:lang w:eastAsia="en-US"/>
    </w:rPr>
  </w:style>
  <w:style w:type="paragraph" w:customStyle="1" w:styleId="7190AD806BD44E42A03C9826AE479EA31">
    <w:name w:val="7190AD806BD44E42A03C9826AE479EA31"/>
    <w:rsid w:val="00494A0D"/>
    <w:rPr>
      <w:rFonts w:eastAsiaTheme="minorHAnsi"/>
      <w:lang w:eastAsia="en-US"/>
    </w:rPr>
  </w:style>
  <w:style w:type="paragraph" w:customStyle="1" w:styleId="65347FFCF8AA4F0CAF80479465164E1F1">
    <w:name w:val="65347FFCF8AA4F0CAF80479465164E1F1"/>
    <w:rsid w:val="00494A0D"/>
    <w:rPr>
      <w:rFonts w:eastAsiaTheme="minorHAnsi"/>
      <w:lang w:eastAsia="en-US"/>
    </w:rPr>
  </w:style>
  <w:style w:type="paragraph" w:customStyle="1" w:styleId="C50E7C16F2674010A2E277D0C7269CBC1">
    <w:name w:val="C50E7C16F2674010A2E277D0C7269CBC1"/>
    <w:rsid w:val="00494A0D"/>
    <w:rPr>
      <w:rFonts w:eastAsiaTheme="minorHAnsi"/>
      <w:lang w:eastAsia="en-US"/>
    </w:rPr>
  </w:style>
  <w:style w:type="paragraph" w:customStyle="1" w:styleId="D257EA7AB08C4C1BBD849595CFB2C7E61">
    <w:name w:val="D257EA7AB08C4C1BBD849595CFB2C7E61"/>
    <w:rsid w:val="00494A0D"/>
    <w:rPr>
      <w:rFonts w:eastAsiaTheme="minorHAnsi"/>
      <w:lang w:eastAsia="en-US"/>
    </w:rPr>
  </w:style>
  <w:style w:type="paragraph" w:customStyle="1" w:styleId="13DB69F89DE0426F9BEE5161250CFA9D1">
    <w:name w:val="13DB69F89DE0426F9BEE5161250CFA9D1"/>
    <w:rsid w:val="00494A0D"/>
    <w:rPr>
      <w:rFonts w:eastAsiaTheme="minorHAnsi"/>
      <w:lang w:eastAsia="en-US"/>
    </w:rPr>
  </w:style>
  <w:style w:type="paragraph" w:customStyle="1" w:styleId="60E5384EAD574861A4222D5F5B8BED431">
    <w:name w:val="60E5384EAD574861A4222D5F5B8BED431"/>
    <w:rsid w:val="00494A0D"/>
    <w:rPr>
      <w:rFonts w:eastAsiaTheme="minorHAnsi"/>
      <w:lang w:eastAsia="en-US"/>
    </w:rPr>
  </w:style>
  <w:style w:type="paragraph" w:customStyle="1" w:styleId="E7804E92A82D483DBDD1C58BD6E4D5411">
    <w:name w:val="E7804E92A82D483DBDD1C58BD6E4D5411"/>
    <w:rsid w:val="00494A0D"/>
    <w:rPr>
      <w:rFonts w:eastAsiaTheme="minorHAnsi"/>
      <w:lang w:eastAsia="en-US"/>
    </w:rPr>
  </w:style>
  <w:style w:type="paragraph" w:customStyle="1" w:styleId="707A7A5C3C304AD78298A73F2FC0E52D1">
    <w:name w:val="707A7A5C3C304AD78298A73F2FC0E52D1"/>
    <w:rsid w:val="00494A0D"/>
    <w:rPr>
      <w:rFonts w:eastAsiaTheme="minorHAnsi"/>
      <w:lang w:eastAsia="en-US"/>
    </w:rPr>
  </w:style>
  <w:style w:type="paragraph" w:customStyle="1" w:styleId="991CA572D6F344DA9553F0F3B09774C21">
    <w:name w:val="991CA572D6F344DA9553F0F3B09774C21"/>
    <w:rsid w:val="00494A0D"/>
    <w:rPr>
      <w:rFonts w:eastAsiaTheme="minorHAnsi"/>
      <w:lang w:eastAsia="en-US"/>
    </w:rPr>
  </w:style>
  <w:style w:type="paragraph" w:customStyle="1" w:styleId="68092FEBE4D14916A2AC23A8A960E0B91">
    <w:name w:val="68092FEBE4D14916A2AC23A8A960E0B91"/>
    <w:rsid w:val="00494A0D"/>
    <w:rPr>
      <w:rFonts w:eastAsiaTheme="minorHAnsi"/>
      <w:lang w:eastAsia="en-US"/>
    </w:rPr>
  </w:style>
  <w:style w:type="paragraph" w:customStyle="1" w:styleId="57CFEC2DE7F34E3993AD3C514AFEBD501">
    <w:name w:val="57CFEC2DE7F34E3993AD3C514AFEBD501"/>
    <w:rsid w:val="00494A0D"/>
    <w:rPr>
      <w:rFonts w:eastAsiaTheme="minorHAnsi"/>
      <w:lang w:eastAsia="en-US"/>
    </w:rPr>
  </w:style>
  <w:style w:type="paragraph" w:customStyle="1" w:styleId="194505D93E394F11B20492BA6CC3DBFC1">
    <w:name w:val="194505D93E394F11B20492BA6CC3DBFC1"/>
    <w:rsid w:val="00494A0D"/>
    <w:rPr>
      <w:rFonts w:eastAsiaTheme="minorHAnsi"/>
      <w:lang w:eastAsia="en-US"/>
    </w:rPr>
  </w:style>
  <w:style w:type="paragraph" w:customStyle="1" w:styleId="96BCBC87E6464937820C6B136224A4011">
    <w:name w:val="96BCBC87E6464937820C6B136224A4011"/>
    <w:rsid w:val="00494A0D"/>
    <w:rPr>
      <w:rFonts w:eastAsiaTheme="minorHAnsi"/>
      <w:lang w:eastAsia="en-US"/>
    </w:rPr>
  </w:style>
  <w:style w:type="paragraph" w:customStyle="1" w:styleId="C3341E1FC8464DDC83A9843EB11907E31">
    <w:name w:val="C3341E1FC8464DDC83A9843EB11907E31"/>
    <w:rsid w:val="00494A0D"/>
    <w:rPr>
      <w:rFonts w:eastAsiaTheme="minorHAnsi"/>
      <w:lang w:eastAsia="en-US"/>
    </w:rPr>
  </w:style>
  <w:style w:type="paragraph" w:customStyle="1" w:styleId="F566B94AAC15466A8DC81544B20EB3431">
    <w:name w:val="F566B94AAC15466A8DC81544B20EB3431"/>
    <w:rsid w:val="00494A0D"/>
    <w:rPr>
      <w:rFonts w:eastAsiaTheme="minorHAnsi"/>
      <w:lang w:eastAsia="en-US"/>
    </w:rPr>
  </w:style>
  <w:style w:type="paragraph" w:customStyle="1" w:styleId="7CD6053B6A0344518EC8ECCD23E02F9C1">
    <w:name w:val="7CD6053B6A0344518EC8ECCD23E02F9C1"/>
    <w:rsid w:val="00494A0D"/>
    <w:rPr>
      <w:rFonts w:eastAsiaTheme="minorHAnsi"/>
      <w:lang w:eastAsia="en-US"/>
    </w:rPr>
  </w:style>
  <w:style w:type="paragraph" w:customStyle="1" w:styleId="BEC22525FBA648999AC813EF8BE0CB5D1">
    <w:name w:val="BEC22525FBA648999AC813EF8BE0CB5D1"/>
    <w:rsid w:val="00494A0D"/>
    <w:rPr>
      <w:rFonts w:eastAsiaTheme="minorHAnsi"/>
      <w:lang w:eastAsia="en-US"/>
    </w:rPr>
  </w:style>
  <w:style w:type="paragraph" w:customStyle="1" w:styleId="E267042B0548426DAE9F26165954DBB91">
    <w:name w:val="E267042B0548426DAE9F26165954DBB91"/>
    <w:rsid w:val="00494A0D"/>
    <w:rPr>
      <w:rFonts w:eastAsiaTheme="minorHAnsi"/>
      <w:lang w:eastAsia="en-US"/>
    </w:rPr>
  </w:style>
  <w:style w:type="paragraph" w:customStyle="1" w:styleId="10F9BC4F6FD9463CB8E76531CCDEF44C1">
    <w:name w:val="10F9BC4F6FD9463CB8E76531CCDEF44C1"/>
    <w:rsid w:val="00494A0D"/>
    <w:rPr>
      <w:rFonts w:eastAsiaTheme="minorHAnsi"/>
      <w:lang w:eastAsia="en-US"/>
    </w:rPr>
  </w:style>
  <w:style w:type="paragraph" w:customStyle="1" w:styleId="51A7117A7A6D4B2FA90568CCE04145F01">
    <w:name w:val="51A7117A7A6D4B2FA90568CCE04145F01"/>
    <w:rsid w:val="00494A0D"/>
    <w:rPr>
      <w:rFonts w:eastAsiaTheme="minorHAnsi"/>
      <w:lang w:eastAsia="en-US"/>
    </w:rPr>
  </w:style>
  <w:style w:type="paragraph" w:customStyle="1" w:styleId="976FCB02FE7646EDBFBFA46DB60EBF8B1">
    <w:name w:val="976FCB02FE7646EDBFBFA46DB60EBF8B1"/>
    <w:rsid w:val="00494A0D"/>
    <w:rPr>
      <w:rFonts w:eastAsiaTheme="minorHAnsi"/>
      <w:lang w:eastAsia="en-US"/>
    </w:rPr>
  </w:style>
  <w:style w:type="paragraph" w:customStyle="1" w:styleId="DF240D2BE6664B688FE05BB7775CB1291">
    <w:name w:val="DF240D2BE6664B688FE05BB7775CB1291"/>
    <w:rsid w:val="00494A0D"/>
    <w:rPr>
      <w:rFonts w:eastAsiaTheme="minorHAnsi"/>
      <w:lang w:eastAsia="en-US"/>
    </w:rPr>
  </w:style>
  <w:style w:type="paragraph" w:customStyle="1" w:styleId="5BDCA3C294F74595B724AE02E491C0031">
    <w:name w:val="5BDCA3C294F74595B724AE02E491C0031"/>
    <w:rsid w:val="00494A0D"/>
    <w:rPr>
      <w:rFonts w:eastAsiaTheme="minorHAnsi"/>
      <w:lang w:eastAsia="en-US"/>
    </w:rPr>
  </w:style>
  <w:style w:type="paragraph" w:customStyle="1" w:styleId="28850B898EA244F88FA18A6E359CBC231">
    <w:name w:val="28850B898EA244F88FA18A6E359CBC231"/>
    <w:rsid w:val="00494A0D"/>
    <w:rPr>
      <w:rFonts w:eastAsiaTheme="minorHAnsi"/>
      <w:lang w:eastAsia="en-US"/>
    </w:rPr>
  </w:style>
  <w:style w:type="paragraph" w:customStyle="1" w:styleId="8AABA2D208DB43E78C5B5BE309007F4A1">
    <w:name w:val="8AABA2D208DB43E78C5B5BE309007F4A1"/>
    <w:rsid w:val="00494A0D"/>
    <w:rPr>
      <w:rFonts w:eastAsiaTheme="minorHAnsi"/>
      <w:lang w:eastAsia="en-US"/>
    </w:rPr>
  </w:style>
  <w:style w:type="paragraph" w:customStyle="1" w:styleId="B088349E866D42BB8D54C67F9A2FB0A61">
    <w:name w:val="B088349E866D42BB8D54C67F9A2FB0A61"/>
    <w:rsid w:val="00494A0D"/>
    <w:rPr>
      <w:rFonts w:eastAsiaTheme="minorHAnsi"/>
      <w:lang w:eastAsia="en-US"/>
    </w:rPr>
  </w:style>
  <w:style w:type="paragraph" w:customStyle="1" w:styleId="5EB15946E0924FBB8668089B6CAC817F1">
    <w:name w:val="5EB15946E0924FBB8668089B6CAC817F1"/>
    <w:rsid w:val="00494A0D"/>
    <w:rPr>
      <w:rFonts w:eastAsiaTheme="minorHAnsi"/>
      <w:lang w:eastAsia="en-US"/>
    </w:rPr>
  </w:style>
  <w:style w:type="paragraph" w:customStyle="1" w:styleId="A28C19C582314AB4BEB1A6FED5F89FD01">
    <w:name w:val="A28C19C582314AB4BEB1A6FED5F89FD01"/>
    <w:rsid w:val="00494A0D"/>
    <w:rPr>
      <w:rFonts w:eastAsiaTheme="minorHAnsi"/>
      <w:lang w:eastAsia="en-US"/>
    </w:rPr>
  </w:style>
  <w:style w:type="paragraph" w:customStyle="1" w:styleId="6C098B86E2234B9BB5E754F663096B791">
    <w:name w:val="6C098B86E2234B9BB5E754F663096B791"/>
    <w:rsid w:val="00494A0D"/>
    <w:rPr>
      <w:rFonts w:eastAsiaTheme="minorHAnsi"/>
      <w:lang w:eastAsia="en-US"/>
    </w:rPr>
  </w:style>
  <w:style w:type="paragraph" w:customStyle="1" w:styleId="791AC96DEAF74546867A1C8E643502C31">
    <w:name w:val="791AC96DEAF74546867A1C8E643502C31"/>
    <w:rsid w:val="00494A0D"/>
    <w:rPr>
      <w:rFonts w:eastAsiaTheme="minorHAnsi"/>
      <w:lang w:eastAsia="en-US"/>
    </w:rPr>
  </w:style>
  <w:style w:type="paragraph" w:customStyle="1" w:styleId="EA49EDC3918041CE9CAEFF9B289F7DA51">
    <w:name w:val="EA49EDC3918041CE9CAEFF9B289F7DA51"/>
    <w:rsid w:val="00494A0D"/>
    <w:rPr>
      <w:rFonts w:eastAsiaTheme="minorHAnsi"/>
      <w:lang w:eastAsia="en-US"/>
    </w:rPr>
  </w:style>
  <w:style w:type="paragraph" w:customStyle="1" w:styleId="EE412EABB5D84D4489D0148CC4EBB1401">
    <w:name w:val="EE412EABB5D84D4489D0148CC4EBB1401"/>
    <w:rsid w:val="00494A0D"/>
    <w:rPr>
      <w:rFonts w:eastAsiaTheme="minorHAnsi"/>
      <w:lang w:eastAsia="en-US"/>
    </w:rPr>
  </w:style>
  <w:style w:type="paragraph" w:customStyle="1" w:styleId="2429D68C348F471DA50831AC203E677F1">
    <w:name w:val="2429D68C348F471DA50831AC203E677F1"/>
    <w:rsid w:val="00494A0D"/>
    <w:rPr>
      <w:rFonts w:eastAsiaTheme="minorHAnsi"/>
      <w:lang w:eastAsia="en-US"/>
    </w:rPr>
  </w:style>
  <w:style w:type="paragraph" w:customStyle="1" w:styleId="37983734D9D7453389F4DD473F087B9D1">
    <w:name w:val="37983734D9D7453389F4DD473F087B9D1"/>
    <w:rsid w:val="00494A0D"/>
    <w:rPr>
      <w:rFonts w:eastAsiaTheme="minorHAnsi"/>
      <w:lang w:eastAsia="en-US"/>
    </w:rPr>
  </w:style>
  <w:style w:type="paragraph" w:customStyle="1" w:styleId="34F05E436BCD4C0EBF6352C3C620E6911">
    <w:name w:val="34F05E436BCD4C0EBF6352C3C620E6911"/>
    <w:rsid w:val="00494A0D"/>
    <w:rPr>
      <w:rFonts w:eastAsiaTheme="minorHAnsi"/>
      <w:lang w:eastAsia="en-US"/>
    </w:rPr>
  </w:style>
  <w:style w:type="paragraph" w:customStyle="1" w:styleId="F1DD67CF76FC4F03962505A67A58F4321">
    <w:name w:val="F1DD67CF76FC4F03962505A67A58F4321"/>
    <w:rsid w:val="00494A0D"/>
    <w:rPr>
      <w:rFonts w:eastAsiaTheme="minorHAnsi"/>
      <w:lang w:eastAsia="en-US"/>
    </w:rPr>
  </w:style>
  <w:style w:type="paragraph" w:customStyle="1" w:styleId="6056C26051B74ACEAAAA1DB4DB4ED4EB1">
    <w:name w:val="6056C26051B74ACEAAAA1DB4DB4ED4EB1"/>
    <w:rsid w:val="00494A0D"/>
    <w:rPr>
      <w:rFonts w:eastAsiaTheme="minorHAnsi"/>
      <w:lang w:eastAsia="en-US"/>
    </w:rPr>
  </w:style>
  <w:style w:type="paragraph" w:customStyle="1" w:styleId="13F4F710B27745ADBCD705E2CE492EDA1">
    <w:name w:val="13F4F710B27745ADBCD705E2CE492EDA1"/>
    <w:rsid w:val="00494A0D"/>
    <w:rPr>
      <w:rFonts w:eastAsiaTheme="minorHAnsi"/>
      <w:lang w:eastAsia="en-US"/>
    </w:rPr>
  </w:style>
  <w:style w:type="paragraph" w:customStyle="1" w:styleId="9D6F837628EE4FE38F8B69B9231993301">
    <w:name w:val="9D6F837628EE4FE38F8B69B9231993301"/>
    <w:rsid w:val="00494A0D"/>
    <w:rPr>
      <w:rFonts w:eastAsiaTheme="minorHAnsi"/>
      <w:lang w:eastAsia="en-US"/>
    </w:rPr>
  </w:style>
  <w:style w:type="paragraph" w:customStyle="1" w:styleId="69D490947DD3457597AF5275A8BD06611">
    <w:name w:val="69D490947DD3457597AF5275A8BD06611"/>
    <w:rsid w:val="00494A0D"/>
    <w:rPr>
      <w:rFonts w:eastAsiaTheme="minorHAnsi"/>
      <w:lang w:eastAsia="en-US"/>
    </w:rPr>
  </w:style>
  <w:style w:type="paragraph" w:customStyle="1" w:styleId="163EF7F2351A4C329379A49D9FBE0F531">
    <w:name w:val="163EF7F2351A4C329379A49D9FBE0F531"/>
    <w:rsid w:val="00494A0D"/>
    <w:rPr>
      <w:rFonts w:eastAsiaTheme="minorHAnsi"/>
      <w:lang w:eastAsia="en-US"/>
    </w:rPr>
  </w:style>
  <w:style w:type="paragraph" w:customStyle="1" w:styleId="EB73D0EA54A14C009D397E0CDA9DD49B1">
    <w:name w:val="EB73D0EA54A14C009D397E0CDA9DD49B1"/>
    <w:rsid w:val="00494A0D"/>
    <w:rPr>
      <w:rFonts w:eastAsiaTheme="minorHAnsi"/>
      <w:lang w:eastAsia="en-US"/>
    </w:rPr>
  </w:style>
  <w:style w:type="paragraph" w:customStyle="1" w:styleId="D7E66F822FBD4CA2A92B5CE8413544851">
    <w:name w:val="D7E66F822FBD4CA2A92B5CE8413544851"/>
    <w:rsid w:val="00494A0D"/>
    <w:rPr>
      <w:rFonts w:eastAsiaTheme="minorHAnsi"/>
      <w:lang w:eastAsia="en-US"/>
    </w:rPr>
  </w:style>
  <w:style w:type="paragraph" w:customStyle="1" w:styleId="AA10311A1B554D83A7B800B927527ADA1">
    <w:name w:val="AA10311A1B554D83A7B800B927527ADA1"/>
    <w:rsid w:val="00494A0D"/>
    <w:rPr>
      <w:rFonts w:eastAsiaTheme="minorHAnsi"/>
      <w:lang w:eastAsia="en-US"/>
    </w:rPr>
  </w:style>
  <w:style w:type="paragraph" w:customStyle="1" w:styleId="19CCC0FDF07046E090FC02D42D9445B21">
    <w:name w:val="19CCC0FDF07046E090FC02D42D9445B21"/>
    <w:rsid w:val="00494A0D"/>
    <w:rPr>
      <w:rFonts w:eastAsiaTheme="minorHAnsi"/>
      <w:lang w:eastAsia="en-US"/>
    </w:rPr>
  </w:style>
  <w:style w:type="paragraph" w:customStyle="1" w:styleId="2BE3FFBAD52F4178AD4ED46D0315D5AC1">
    <w:name w:val="2BE3FFBAD52F4178AD4ED46D0315D5AC1"/>
    <w:rsid w:val="00494A0D"/>
    <w:rPr>
      <w:rFonts w:eastAsiaTheme="minorHAnsi"/>
      <w:lang w:eastAsia="en-US"/>
    </w:rPr>
  </w:style>
  <w:style w:type="paragraph" w:customStyle="1" w:styleId="819113EE9F0E46ACB711FB7FB7B5574E1">
    <w:name w:val="819113EE9F0E46ACB711FB7FB7B5574E1"/>
    <w:rsid w:val="00494A0D"/>
    <w:rPr>
      <w:rFonts w:eastAsiaTheme="minorHAnsi"/>
      <w:lang w:eastAsia="en-US"/>
    </w:rPr>
  </w:style>
  <w:style w:type="paragraph" w:customStyle="1" w:styleId="B108D464F7B948C2947311DB8C5471CF1">
    <w:name w:val="B108D464F7B948C2947311DB8C5471CF1"/>
    <w:rsid w:val="00494A0D"/>
    <w:rPr>
      <w:rFonts w:eastAsiaTheme="minorHAnsi"/>
      <w:lang w:eastAsia="en-US"/>
    </w:rPr>
  </w:style>
  <w:style w:type="paragraph" w:customStyle="1" w:styleId="F16E5436D83F423588E64700038964A31">
    <w:name w:val="F16E5436D83F423588E64700038964A31"/>
    <w:rsid w:val="00494A0D"/>
    <w:rPr>
      <w:rFonts w:eastAsiaTheme="minorHAnsi"/>
      <w:lang w:eastAsia="en-US"/>
    </w:rPr>
  </w:style>
  <w:style w:type="paragraph" w:customStyle="1" w:styleId="E40E7EEBE304457E98100DF1ACD27A1B1">
    <w:name w:val="E40E7EEBE304457E98100DF1ACD27A1B1"/>
    <w:rsid w:val="00494A0D"/>
    <w:rPr>
      <w:rFonts w:eastAsiaTheme="minorHAnsi"/>
      <w:lang w:eastAsia="en-US"/>
    </w:rPr>
  </w:style>
  <w:style w:type="paragraph" w:customStyle="1" w:styleId="52560C3414AF465BB8EB0DAE41B47C371">
    <w:name w:val="52560C3414AF465BB8EB0DAE41B47C371"/>
    <w:rsid w:val="00494A0D"/>
    <w:rPr>
      <w:rFonts w:eastAsiaTheme="minorHAnsi"/>
      <w:lang w:eastAsia="en-US"/>
    </w:rPr>
  </w:style>
  <w:style w:type="paragraph" w:customStyle="1" w:styleId="54757499D0B6415C8B6A6E7B01D70B241">
    <w:name w:val="54757499D0B6415C8B6A6E7B01D70B241"/>
    <w:rsid w:val="00494A0D"/>
    <w:rPr>
      <w:rFonts w:eastAsiaTheme="minorHAnsi"/>
      <w:lang w:eastAsia="en-US"/>
    </w:rPr>
  </w:style>
  <w:style w:type="paragraph" w:customStyle="1" w:styleId="74F8CCA7BE7947199A1000C338115DA51">
    <w:name w:val="74F8CCA7BE7947199A1000C338115DA51"/>
    <w:rsid w:val="00494A0D"/>
    <w:rPr>
      <w:rFonts w:eastAsiaTheme="minorHAnsi"/>
      <w:lang w:eastAsia="en-US"/>
    </w:rPr>
  </w:style>
  <w:style w:type="paragraph" w:customStyle="1" w:styleId="FD7A00832EAC47438038C830162579C11">
    <w:name w:val="FD7A00832EAC47438038C830162579C11"/>
    <w:rsid w:val="00494A0D"/>
    <w:rPr>
      <w:rFonts w:eastAsiaTheme="minorHAnsi"/>
      <w:lang w:eastAsia="en-US"/>
    </w:rPr>
  </w:style>
  <w:style w:type="paragraph" w:customStyle="1" w:styleId="AEAEA3F5667C4A729A585B28611B62CA1">
    <w:name w:val="AEAEA3F5667C4A729A585B28611B62CA1"/>
    <w:rsid w:val="00494A0D"/>
    <w:rPr>
      <w:rFonts w:eastAsiaTheme="minorHAnsi"/>
      <w:lang w:eastAsia="en-US"/>
    </w:rPr>
  </w:style>
  <w:style w:type="paragraph" w:customStyle="1" w:styleId="4A7067E21E1540CCB7B6459EF6EE80911">
    <w:name w:val="4A7067E21E1540CCB7B6459EF6EE80911"/>
    <w:rsid w:val="00494A0D"/>
    <w:rPr>
      <w:rFonts w:eastAsiaTheme="minorHAnsi"/>
      <w:lang w:eastAsia="en-US"/>
    </w:rPr>
  </w:style>
  <w:style w:type="paragraph" w:customStyle="1" w:styleId="CFEB30837F934F939FC09C77FDD005AC1">
    <w:name w:val="CFEB30837F934F939FC09C77FDD005AC1"/>
    <w:rsid w:val="00494A0D"/>
    <w:rPr>
      <w:rFonts w:eastAsiaTheme="minorHAnsi"/>
      <w:lang w:eastAsia="en-US"/>
    </w:rPr>
  </w:style>
  <w:style w:type="paragraph" w:customStyle="1" w:styleId="31A635D6E57643B695A100155BB8220E1">
    <w:name w:val="31A635D6E57643B695A100155BB8220E1"/>
    <w:rsid w:val="00494A0D"/>
    <w:rPr>
      <w:rFonts w:eastAsiaTheme="minorHAnsi"/>
      <w:lang w:eastAsia="en-US"/>
    </w:rPr>
  </w:style>
  <w:style w:type="paragraph" w:customStyle="1" w:styleId="7A70A1A09629455887C53466757639BE1">
    <w:name w:val="7A70A1A09629455887C53466757639BE1"/>
    <w:rsid w:val="00494A0D"/>
    <w:rPr>
      <w:rFonts w:eastAsiaTheme="minorHAnsi"/>
      <w:lang w:eastAsia="en-US"/>
    </w:rPr>
  </w:style>
  <w:style w:type="paragraph" w:customStyle="1" w:styleId="4630434D27604F04822DA496126B27521">
    <w:name w:val="4630434D27604F04822DA496126B27521"/>
    <w:rsid w:val="00494A0D"/>
    <w:rPr>
      <w:rFonts w:eastAsiaTheme="minorHAnsi"/>
      <w:lang w:eastAsia="en-US"/>
    </w:rPr>
  </w:style>
  <w:style w:type="paragraph" w:customStyle="1" w:styleId="BDF4BF2E94C549B59A68E428092929C91">
    <w:name w:val="BDF4BF2E94C549B59A68E428092929C91"/>
    <w:rsid w:val="00494A0D"/>
    <w:rPr>
      <w:rFonts w:eastAsiaTheme="minorHAnsi"/>
      <w:lang w:eastAsia="en-US"/>
    </w:rPr>
  </w:style>
  <w:style w:type="paragraph" w:customStyle="1" w:styleId="BA2E8515CE434DC28489B3E423024D841">
    <w:name w:val="BA2E8515CE434DC28489B3E423024D841"/>
    <w:rsid w:val="00494A0D"/>
    <w:rPr>
      <w:rFonts w:eastAsiaTheme="minorHAnsi"/>
      <w:lang w:eastAsia="en-US"/>
    </w:rPr>
  </w:style>
  <w:style w:type="paragraph" w:customStyle="1" w:styleId="30C75C817947442FA5460273C1F49F2F1">
    <w:name w:val="30C75C817947442FA5460273C1F49F2F1"/>
    <w:rsid w:val="00494A0D"/>
    <w:rPr>
      <w:rFonts w:eastAsiaTheme="minorHAnsi"/>
      <w:lang w:eastAsia="en-US"/>
    </w:rPr>
  </w:style>
  <w:style w:type="paragraph" w:customStyle="1" w:styleId="72C0D9A36C0A409DBB30223F8D1CC9E71">
    <w:name w:val="72C0D9A36C0A409DBB30223F8D1CC9E71"/>
    <w:rsid w:val="00494A0D"/>
    <w:rPr>
      <w:rFonts w:eastAsiaTheme="minorHAnsi"/>
      <w:lang w:eastAsia="en-US"/>
    </w:rPr>
  </w:style>
  <w:style w:type="paragraph" w:customStyle="1" w:styleId="E4632069C4954C3D979A6EDD0E355AD31">
    <w:name w:val="E4632069C4954C3D979A6EDD0E355AD31"/>
    <w:rsid w:val="00494A0D"/>
    <w:rPr>
      <w:rFonts w:eastAsiaTheme="minorHAnsi"/>
      <w:lang w:eastAsia="en-US"/>
    </w:rPr>
  </w:style>
  <w:style w:type="paragraph" w:customStyle="1" w:styleId="1FCD1A639A3443FBBD4F9AF36A98681C1">
    <w:name w:val="1FCD1A639A3443FBBD4F9AF36A98681C1"/>
    <w:rsid w:val="00494A0D"/>
    <w:rPr>
      <w:rFonts w:eastAsiaTheme="minorHAnsi"/>
      <w:lang w:eastAsia="en-US"/>
    </w:rPr>
  </w:style>
  <w:style w:type="paragraph" w:customStyle="1" w:styleId="987E5D5407BE4BD983827FB8C55B073A1">
    <w:name w:val="987E5D5407BE4BD983827FB8C55B073A1"/>
    <w:rsid w:val="00494A0D"/>
    <w:rPr>
      <w:rFonts w:eastAsiaTheme="minorHAnsi"/>
      <w:lang w:eastAsia="en-US"/>
    </w:rPr>
  </w:style>
  <w:style w:type="paragraph" w:customStyle="1" w:styleId="EB6808B6AC15441BA9B957A4066F6BCB1">
    <w:name w:val="EB6808B6AC15441BA9B957A4066F6BCB1"/>
    <w:rsid w:val="00494A0D"/>
    <w:rPr>
      <w:rFonts w:eastAsiaTheme="minorHAnsi"/>
      <w:lang w:eastAsia="en-US"/>
    </w:rPr>
  </w:style>
  <w:style w:type="paragraph" w:customStyle="1" w:styleId="7EDC193878E641929D02C881D72D97B31">
    <w:name w:val="7EDC193878E641929D02C881D72D97B31"/>
    <w:rsid w:val="00494A0D"/>
    <w:rPr>
      <w:rFonts w:eastAsiaTheme="minorHAnsi"/>
      <w:lang w:eastAsia="en-US"/>
    </w:rPr>
  </w:style>
  <w:style w:type="paragraph" w:customStyle="1" w:styleId="9791D7E5DF0C41939A824533CB8E08CC1">
    <w:name w:val="9791D7E5DF0C41939A824533CB8E08CC1"/>
    <w:rsid w:val="00494A0D"/>
    <w:rPr>
      <w:rFonts w:eastAsiaTheme="minorHAnsi"/>
      <w:lang w:eastAsia="en-US"/>
    </w:rPr>
  </w:style>
  <w:style w:type="paragraph" w:customStyle="1" w:styleId="1A3CC4C66FB1489BA7BB6A563B80141C1">
    <w:name w:val="1A3CC4C66FB1489BA7BB6A563B80141C1"/>
    <w:rsid w:val="00494A0D"/>
    <w:rPr>
      <w:rFonts w:eastAsiaTheme="minorHAnsi"/>
      <w:lang w:eastAsia="en-US"/>
    </w:rPr>
  </w:style>
  <w:style w:type="paragraph" w:customStyle="1" w:styleId="646F5F5EB21941F9BEB51674B97049571">
    <w:name w:val="646F5F5EB21941F9BEB51674B97049571"/>
    <w:rsid w:val="00494A0D"/>
    <w:rPr>
      <w:rFonts w:eastAsiaTheme="minorHAnsi"/>
      <w:lang w:eastAsia="en-US"/>
    </w:rPr>
  </w:style>
  <w:style w:type="paragraph" w:customStyle="1" w:styleId="B7C387595E9647068A637116DCE557F11">
    <w:name w:val="B7C387595E9647068A637116DCE557F11"/>
    <w:rsid w:val="00494A0D"/>
    <w:rPr>
      <w:rFonts w:eastAsiaTheme="minorHAnsi"/>
      <w:lang w:eastAsia="en-US"/>
    </w:rPr>
  </w:style>
  <w:style w:type="paragraph" w:customStyle="1" w:styleId="EA78A64C483B43E0857C503701F870021">
    <w:name w:val="EA78A64C483B43E0857C503701F870021"/>
    <w:rsid w:val="00494A0D"/>
    <w:rPr>
      <w:rFonts w:eastAsiaTheme="minorHAnsi"/>
      <w:lang w:eastAsia="en-US"/>
    </w:rPr>
  </w:style>
  <w:style w:type="paragraph" w:customStyle="1" w:styleId="7734BCC2282A4C2E8BC461DF57B8BA211">
    <w:name w:val="7734BCC2282A4C2E8BC461DF57B8BA211"/>
    <w:rsid w:val="00494A0D"/>
    <w:rPr>
      <w:rFonts w:eastAsiaTheme="minorHAnsi"/>
      <w:lang w:eastAsia="en-US"/>
    </w:rPr>
  </w:style>
  <w:style w:type="paragraph" w:customStyle="1" w:styleId="5CA75C14E3034893BF9911B847128AF31">
    <w:name w:val="5CA75C14E3034893BF9911B847128AF31"/>
    <w:rsid w:val="00494A0D"/>
    <w:rPr>
      <w:rFonts w:eastAsiaTheme="minorHAnsi"/>
      <w:lang w:eastAsia="en-US"/>
    </w:rPr>
  </w:style>
  <w:style w:type="paragraph" w:customStyle="1" w:styleId="EEBDF341DC62441881D869EF7A279CE31">
    <w:name w:val="EEBDF341DC62441881D869EF7A279CE31"/>
    <w:rsid w:val="00494A0D"/>
    <w:rPr>
      <w:rFonts w:eastAsiaTheme="minorHAnsi"/>
      <w:lang w:eastAsia="en-US"/>
    </w:rPr>
  </w:style>
  <w:style w:type="paragraph" w:customStyle="1" w:styleId="2DC5870EDAA042598F111BFD48E6701C1">
    <w:name w:val="2DC5870EDAA042598F111BFD48E6701C1"/>
    <w:rsid w:val="00494A0D"/>
    <w:rPr>
      <w:rFonts w:eastAsiaTheme="minorHAnsi"/>
      <w:lang w:eastAsia="en-US"/>
    </w:rPr>
  </w:style>
  <w:style w:type="paragraph" w:customStyle="1" w:styleId="E40224FC6BC942358D49151D99C6AE631">
    <w:name w:val="E40224FC6BC942358D49151D99C6AE631"/>
    <w:rsid w:val="00494A0D"/>
    <w:rPr>
      <w:rFonts w:eastAsiaTheme="minorHAnsi"/>
      <w:lang w:eastAsia="en-US"/>
    </w:rPr>
  </w:style>
  <w:style w:type="paragraph" w:customStyle="1" w:styleId="E7F013D06E2743EFA9B20C2EC861F34C1">
    <w:name w:val="E7F013D06E2743EFA9B20C2EC861F34C1"/>
    <w:rsid w:val="00494A0D"/>
    <w:rPr>
      <w:rFonts w:eastAsiaTheme="minorHAnsi"/>
      <w:lang w:eastAsia="en-US"/>
    </w:rPr>
  </w:style>
  <w:style w:type="paragraph" w:customStyle="1" w:styleId="5A44503982DB42248A2C4FA3E7277E1F1">
    <w:name w:val="5A44503982DB42248A2C4FA3E7277E1F1"/>
    <w:rsid w:val="00494A0D"/>
    <w:rPr>
      <w:rFonts w:eastAsiaTheme="minorHAnsi"/>
      <w:lang w:eastAsia="en-US"/>
    </w:rPr>
  </w:style>
  <w:style w:type="paragraph" w:customStyle="1" w:styleId="C09D28F532D54EAAB33EFB142E67CE4E1">
    <w:name w:val="C09D28F532D54EAAB33EFB142E67CE4E1"/>
    <w:rsid w:val="00494A0D"/>
    <w:rPr>
      <w:rFonts w:eastAsiaTheme="minorHAnsi"/>
      <w:lang w:eastAsia="en-US"/>
    </w:rPr>
  </w:style>
  <w:style w:type="paragraph" w:customStyle="1" w:styleId="1F079C5E7C3D49BE8BAB935D62C6A7251">
    <w:name w:val="1F079C5E7C3D49BE8BAB935D62C6A7251"/>
    <w:rsid w:val="00494A0D"/>
    <w:rPr>
      <w:rFonts w:eastAsiaTheme="minorHAnsi"/>
      <w:lang w:eastAsia="en-US"/>
    </w:rPr>
  </w:style>
  <w:style w:type="paragraph" w:customStyle="1" w:styleId="8E47DD05A5B94852974401F5D4DBBC6A1">
    <w:name w:val="8E47DD05A5B94852974401F5D4DBBC6A1"/>
    <w:rsid w:val="00494A0D"/>
    <w:rPr>
      <w:rFonts w:eastAsiaTheme="minorHAnsi"/>
      <w:lang w:eastAsia="en-US"/>
    </w:rPr>
  </w:style>
  <w:style w:type="paragraph" w:customStyle="1" w:styleId="D4BF6AB417044DD6A01ACF17997CD1FB1">
    <w:name w:val="D4BF6AB417044DD6A01ACF17997CD1FB1"/>
    <w:rsid w:val="00494A0D"/>
    <w:rPr>
      <w:rFonts w:eastAsiaTheme="minorHAnsi"/>
      <w:lang w:eastAsia="en-US"/>
    </w:rPr>
  </w:style>
  <w:style w:type="paragraph" w:customStyle="1" w:styleId="2AF0683076CE43B093D26A16C5ED0F501">
    <w:name w:val="2AF0683076CE43B093D26A16C5ED0F501"/>
    <w:rsid w:val="00494A0D"/>
    <w:rPr>
      <w:rFonts w:eastAsiaTheme="minorHAnsi"/>
      <w:lang w:eastAsia="en-US"/>
    </w:rPr>
  </w:style>
  <w:style w:type="paragraph" w:customStyle="1" w:styleId="A9A2519808D64C52880CF94A7F4348A81">
    <w:name w:val="A9A2519808D64C52880CF94A7F4348A81"/>
    <w:rsid w:val="00494A0D"/>
    <w:rPr>
      <w:rFonts w:eastAsiaTheme="minorHAnsi"/>
      <w:lang w:eastAsia="en-US"/>
    </w:rPr>
  </w:style>
  <w:style w:type="paragraph" w:customStyle="1" w:styleId="1574C69053974A088DCB9C111ABC31EF1">
    <w:name w:val="1574C69053974A088DCB9C111ABC31EF1"/>
    <w:rsid w:val="00494A0D"/>
    <w:rPr>
      <w:rFonts w:eastAsiaTheme="minorHAnsi"/>
      <w:lang w:eastAsia="en-US"/>
    </w:rPr>
  </w:style>
  <w:style w:type="paragraph" w:customStyle="1" w:styleId="6CCBA3627D5249FD88819E2B8B463FA21">
    <w:name w:val="6CCBA3627D5249FD88819E2B8B463FA21"/>
    <w:rsid w:val="00494A0D"/>
    <w:rPr>
      <w:rFonts w:eastAsiaTheme="minorHAnsi"/>
      <w:lang w:eastAsia="en-US"/>
    </w:rPr>
  </w:style>
  <w:style w:type="paragraph" w:customStyle="1" w:styleId="62ADA5301BD4498F8A892D88142E48501">
    <w:name w:val="62ADA5301BD4498F8A892D88142E48501"/>
    <w:rsid w:val="00494A0D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8690CEADF315488892D99DE858EAE5351">
    <w:name w:val="8690CEADF315488892D99DE858EAE5351"/>
    <w:rsid w:val="00494A0D"/>
    <w:rPr>
      <w:rFonts w:eastAsiaTheme="minorHAnsi"/>
      <w:lang w:eastAsia="en-US"/>
    </w:rPr>
  </w:style>
  <w:style w:type="paragraph" w:customStyle="1" w:styleId="8F9F946F18D84A099F8CC049928A12311">
    <w:name w:val="8F9F946F18D84A099F8CC049928A12311"/>
    <w:rsid w:val="00494A0D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1">
    <w:name w:val="699537CD0DC94B64825241DFD3A63BFA1"/>
    <w:rsid w:val="00494A0D"/>
    <w:rPr>
      <w:rFonts w:eastAsiaTheme="minorHAnsi"/>
      <w:lang w:eastAsia="en-US"/>
    </w:rPr>
  </w:style>
  <w:style w:type="paragraph" w:customStyle="1" w:styleId="3EB53BFF8191482A8056734C1F02C9381">
    <w:name w:val="3EB53BFF8191482A8056734C1F02C9381"/>
    <w:rsid w:val="00494A0D"/>
    <w:rPr>
      <w:rFonts w:eastAsiaTheme="minorHAnsi"/>
      <w:lang w:eastAsia="en-US"/>
    </w:rPr>
  </w:style>
  <w:style w:type="paragraph" w:customStyle="1" w:styleId="19C4976FEB0C47DABD629ECDA970B6311">
    <w:name w:val="19C4976FEB0C47DABD629ECDA970B6311"/>
    <w:rsid w:val="00494A0D"/>
    <w:rPr>
      <w:rFonts w:eastAsiaTheme="minorHAnsi"/>
      <w:lang w:eastAsia="en-US"/>
    </w:rPr>
  </w:style>
  <w:style w:type="paragraph" w:customStyle="1" w:styleId="3C9F4F179F7F4DB38F861EFF1C55FEFA1">
    <w:name w:val="3C9F4F179F7F4DB38F861EFF1C55FEFA1"/>
    <w:rsid w:val="00494A0D"/>
    <w:rPr>
      <w:rFonts w:eastAsiaTheme="minorHAnsi"/>
      <w:lang w:eastAsia="en-US"/>
    </w:rPr>
  </w:style>
  <w:style w:type="paragraph" w:customStyle="1" w:styleId="F42D1ECC53C74F7B9B5C6D1C8C5CEC541">
    <w:name w:val="F42D1ECC53C74F7B9B5C6D1C8C5CEC541"/>
    <w:rsid w:val="00494A0D"/>
    <w:rPr>
      <w:rFonts w:eastAsiaTheme="minorHAnsi"/>
      <w:lang w:eastAsia="en-US"/>
    </w:rPr>
  </w:style>
  <w:style w:type="paragraph" w:customStyle="1" w:styleId="553FF7B2135647908D2F81BCEC7AE6B51">
    <w:name w:val="553FF7B2135647908D2F81BCEC7AE6B51"/>
    <w:rsid w:val="00494A0D"/>
    <w:rPr>
      <w:rFonts w:eastAsiaTheme="minorHAnsi"/>
      <w:lang w:eastAsia="en-US"/>
    </w:rPr>
  </w:style>
  <w:style w:type="paragraph" w:customStyle="1" w:styleId="23AD7780202D4AA3AE9C84C37BB641111">
    <w:name w:val="23AD7780202D4AA3AE9C84C37BB641111"/>
    <w:rsid w:val="00494A0D"/>
    <w:rPr>
      <w:rFonts w:eastAsiaTheme="minorHAnsi"/>
      <w:lang w:eastAsia="en-US"/>
    </w:rPr>
  </w:style>
  <w:style w:type="paragraph" w:customStyle="1" w:styleId="6E14997B3D994AF6BEBA86F297F3AD21">
    <w:name w:val="6E14997B3D994AF6BEBA86F297F3AD21"/>
    <w:rsid w:val="00494A0D"/>
  </w:style>
  <w:style w:type="paragraph" w:customStyle="1" w:styleId="6B7BF66546C2420B804C017FFF37867D">
    <w:name w:val="6B7BF66546C2420B804C017FFF37867D"/>
    <w:rsid w:val="00494A0D"/>
  </w:style>
  <w:style w:type="paragraph" w:customStyle="1" w:styleId="349946008DC44B358E4FCCEFD9881116">
    <w:name w:val="349946008DC44B358E4FCCEFD9881116"/>
    <w:rsid w:val="00494A0D"/>
  </w:style>
  <w:style w:type="paragraph" w:customStyle="1" w:styleId="F0ADB91AE52E44F4A1E534FB2816587E">
    <w:name w:val="F0ADB91AE52E44F4A1E534FB2816587E"/>
    <w:rsid w:val="00494A0D"/>
  </w:style>
  <w:style w:type="paragraph" w:customStyle="1" w:styleId="A11C77FD5C7241AFA890DF62F0C9BBC0">
    <w:name w:val="A11C77FD5C7241AFA890DF62F0C9BBC0"/>
    <w:rsid w:val="00494A0D"/>
  </w:style>
  <w:style w:type="paragraph" w:customStyle="1" w:styleId="DCBCDD0EE81C4BF1B78E9B304F62EF17">
    <w:name w:val="DCBCDD0EE81C4BF1B78E9B304F62EF17"/>
    <w:rsid w:val="00494A0D"/>
  </w:style>
  <w:style w:type="paragraph" w:customStyle="1" w:styleId="A931605273F54B978489BB46D537D33F">
    <w:name w:val="A931605273F54B978489BB46D537D33F"/>
    <w:rsid w:val="00494A0D"/>
  </w:style>
  <w:style w:type="paragraph" w:customStyle="1" w:styleId="589C554574A04C4D86DBA9FFB991DBC9">
    <w:name w:val="589C554574A04C4D86DBA9FFB991DBC9"/>
    <w:rsid w:val="00494A0D"/>
  </w:style>
  <w:style w:type="paragraph" w:customStyle="1" w:styleId="7B4A30FE75B14F979EBE76AB057880FA">
    <w:name w:val="7B4A30FE75B14F979EBE76AB057880FA"/>
    <w:rsid w:val="00494A0D"/>
  </w:style>
  <w:style w:type="paragraph" w:customStyle="1" w:styleId="AA0ABF7F963F4B0C9BFEA7EB7CF50923">
    <w:name w:val="AA0ABF7F963F4B0C9BFEA7EB7CF50923"/>
    <w:rsid w:val="00494A0D"/>
  </w:style>
  <w:style w:type="paragraph" w:customStyle="1" w:styleId="50FD5659C7A84871AE230B43C965A828">
    <w:name w:val="50FD5659C7A84871AE230B43C965A828"/>
    <w:rsid w:val="00494A0D"/>
  </w:style>
  <w:style w:type="paragraph" w:customStyle="1" w:styleId="8E32E8DE95F6490D86F198F4F5AEA1CD">
    <w:name w:val="8E32E8DE95F6490D86F198F4F5AEA1CD"/>
    <w:rsid w:val="00494A0D"/>
  </w:style>
  <w:style w:type="paragraph" w:customStyle="1" w:styleId="07DE0DF135294DC58F22CE0F4478E944">
    <w:name w:val="07DE0DF135294DC58F22CE0F4478E944"/>
    <w:rsid w:val="00494A0D"/>
  </w:style>
  <w:style w:type="paragraph" w:customStyle="1" w:styleId="56E313A5023845208C6AE997E48E1390">
    <w:name w:val="56E313A5023845208C6AE997E48E1390"/>
    <w:rsid w:val="00494A0D"/>
  </w:style>
  <w:style w:type="paragraph" w:customStyle="1" w:styleId="A110A7FC404A40DF8C1D280FC892067F">
    <w:name w:val="A110A7FC404A40DF8C1D280FC892067F"/>
    <w:rsid w:val="00494A0D"/>
  </w:style>
  <w:style w:type="paragraph" w:customStyle="1" w:styleId="1EC6D92403D94E48A2301D28F5E63DEB">
    <w:name w:val="1EC6D92403D94E48A2301D28F5E63DEB"/>
    <w:rsid w:val="00494A0D"/>
  </w:style>
  <w:style w:type="paragraph" w:customStyle="1" w:styleId="59197997A4614B35A1267BD1DE466531">
    <w:name w:val="59197997A4614B35A1267BD1DE466531"/>
    <w:rsid w:val="00494A0D"/>
  </w:style>
  <w:style w:type="paragraph" w:customStyle="1" w:styleId="4F1A008135814831AEEC4B58BDACF859">
    <w:name w:val="4F1A008135814831AEEC4B58BDACF859"/>
    <w:rsid w:val="00494A0D"/>
  </w:style>
  <w:style w:type="paragraph" w:customStyle="1" w:styleId="245CC116FEF4410D849D5A1C734B97F3">
    <w:name w:val="245CC116FEF4410D849D5A1C734B97F3"/>
    <w:rsid w:val="00494A0D"/>
  </w:style>
  <w:style w:type="paragraph" w:customStyle="1" w:styleId="D8767166256E4EA59CF27F29038CEA9D">
    <w:name w:val="D8767166256E4EA59CF27F29038CEA9D"/>
    <w:rsid w:val="00494A0D"/>
  </w:style>
  <w:style w:type="paragraph" w:customStyle="1" w:styleId="A0822A33A3EE4D0F91418227B2683BC9">
    <w:name w:val="A0822A33A3EE4D0F91418227B2683BC9"/>
    <w:rsid w:val="00494A0D"/>
  </w:style>
  <w:style w:type="paragraph" w:customStyle="1" w:styleId="78BFAFEA917846C39F34460A802F3DF5">
    <w:name w:val="78BFAFEA917846C39F34460A802F3DF5"/>
    <w:rsid w:val="00494A0D"/>
  </w:style>
  <w:style w:type="paragraph" w:customStyle="1" w:styleId="D1740023BAD7408EB7ECBCE199DF275B">
    <w:name w:val="D1740023BAD7408EB7ECBCE199DF275B"/>
    <w:rsid w:val="00494A0D"/>
  </w:style>
  <w:style w:type="paragraph" w:customStyle="1" w:styleId="299C11664DF64ACF9558F518D3C2FCB7">
    <w:name w:val="299C11664DF64ACF9558F518D3C2FCB7"/>
    <w:rsid w:val="00494A0D"/>
  </w:style>
  <w:style w:type="paragraph" w:customStyle="1" w:styleId="B67A868D734D47D9983173A158956AF5">
    <w:name w:val="B67A868D734D47D9983173A158956AF5"/>
    <w:rsid w:val="00494A0D"/>
  </w:style>
  <w:style w:type="paragraph" w:customStyle="1" w:styleId="A0192BE8EAFB48999EBF595E782B3671">
    <w:name w:val="A0192BE8EAFB48999EBF595E782B3671"/>
    <w:rsid w:val="00494A0D"/>
  </w:style>
  <w:style w:type="paragraph" w:customStyle="1" w:styleId="0B38B01C108343F095BB408EAAB3C6BE">
    <w:name w:val="0B38B01C108343F095BB408EAAB3C6BE"/>
    <w:rsid w:val="00494A0D"/>
  </w:style>
  <w:style w:type="paragraph" w:customStyle="1" w:styleId="E78E3B7BAFA8431FB3D24F2462F70C99">
    <w:name w:val="E78E3B7BAFA8431FB3D24F2462F70C99"/>
    <w:rsid w:val="00494A0D"/>
  </w:style>
  <w:style w:type="paragraph" w:customStyle="1" w:styleId="CC274F105EC5474AA68DE1E033BE7872">
    <w:name w:val="CC274F105EC5474AA68DE1E033BE7872"/>
    <w:rsid w:val="00494A0D"/>
  </w:style>
  <w:style w:type="paragraph" w:customStyle="1" w:styleId="3C165D831EB14A68AA4D2A4382F7D99B">
    <w:name w:val="3C165D831EB14A68AA4D2A4382F7D99B"/>
    <w:rsid w:val="00494A0D"/>
  </w:style>
  <w:style w:type="paragraph" w:customStyle="1" w:styleId="A6FA8008B1364DC7A6D794A4221F0C62">
    <w:name w:val="A6FA8008B1364DC7A6D794A4221F0C62"/>
    <w:rsid w:val="00494A0D"/>
  </w:style>
  <w:style w:type="paragraph" w:customStyle="1" w:styleId="85365197AEE5492D8953476775D62676">
    <w:name w:val="85365197AEE5492D8953476775D62676"/>
    <w:rsid w:val="00494A0D"/>
  </w:style>
  <w:style w:type="paragraph" w:customStyle="1" w:styleId="E37342B7CB3B4BC1872ADC4011060D71">
    <w:name w:val="E37342B7CB3B4BC1872ADC4011060D71"/>
    <w:rsid w:val="00494A0D"/>
  </w:style>
  <w:style w:type="paragraph" w:customStyle="1" w:styleId="95622B92B9524D09B9B0257F931B128C">
    <w:name w:val="95622B92B9524D09B9B0257F931B128C"/>
    <w:rsid w:val="00494A0D"/>
  </w:style>
  <w:style w:type="paragraph" w:customStyle="1" w:styleId="BB0EE367BD2441669A36F4A5B7EF64FC">
    <w:name w:val="BB0EE367BD2441669A36F4A5B7EF64FC"/>
    <w:rsid w:val="00494A0D"/>
  </w:style>
  <w:style w:type="paragraph" w:customStyle="1" w:styleId="49608F30CFE94D62956B515E301FBF9A">
    <w:name w:val="49608F30CFE94D62956B515E301FBF9A"/>
    <w:rsid w:val="00494A0D"/>
  </w:style>
  <w:style w:type="paragraph" w:customStyle="1" w:styleId="195A592BD7E5465EB858E0DE1C82A3E2">
    <w:name w:val="195A592BD7E5465EB858E0DE1C82A3E2"/>
    <w:rsid w:val="00494A0D"/>
  </w:style>
  <w:style w:type="paragraph" w:customStyle="1" w:styleId="4568DCBE02624DDCBBA81A573F482FD4">
    <w:name w:val="4568DCBE02624DDCBBA81A573F482FD4"/>
    <w:rsid w:val="00494A0D"/>
  </w:style>
  <w:style w:type="paragraph" w:customStyle="1" w:styleId="6E538932287F4F289CD4228413767217">
    <w:name w:val="6E538932287F4F289CD4228413767217"/>
    <w:rsid w:val="00494A0D"/>
  </w:style>
  <w:style w:type="paragraph" w:customStyle="1" w:styleId="C9BEABD4F99848548741270F9B77F21E">
    <w:name w:val="C9BEABD4F99848548741270F9B77F21E"/>
    <w:rsid w:val="00494A0D"/>
  </w:style>
  <w:style w:type="paragraph" w:customStyle="1" w:styleId="5A88A4AC5C824A5F9859D7FF548B9CBF">
    <w:name w:val="5A88A4AC5C824A5F9859D7FF548B9CBF"/>
    <w:rsid w:val="00494A0D"/>
  </w:style>
  <w:style w:type="paragraph" w:customStyle="1" w:styleId="3E7B3E5AA07F48F88993DADB2FBAFF97">
    <w:name w:val="3E7B3E5AA07F48F88993DADB2FBAFF97"/>
    <w:rsid w:val="00494A0D"/>
  </w:style>
  <w:style w:type="paragraph" w:customStyle="1" w:styleId="3620D1964D9746C6BBAD553894F69756">
    <w:name w:val="3620D1964D9746C6BBAD553894F69756"/>
    <w:rsid w:val="00494A0D"/>
  </w:style>
  <w:style w:type="paragraph" w:customStyle="1" w:styleId="FE316E4D731A4D299CF5481D16619CF7">
    <w:name w:val="FE316E4D731A4D299CF5481D16619CF7"/>
    <w:rsid w:val="00494A0D"/>
  </w:style>
  <w:style w:type="paragraph" w:customStyle="1" w:styleId="42543AA040EC490EABEE267ED58497B9">
    <w:name w:val="42543AA040EC490EABEE267ED58497B9"/>
    <w:rsid w:val="00494A0D"/>
  </w:style>
  <w:style w:type="paragraph" w:customStyle="1" w:styleId="27FA27517BE243A3B55CFBE961B23470">
    <w:name w:val="27FA27517BE243A3B55CFBE961B23470"/>
    <w:rsid w:val="00494A0D"/>
  </w:style>
  <w:style w:type="paragraph" w:customStyle="1" w:styleId="6059F0A55DC0460A8E2BE4CE59D1077F">
    <w:name w:val="6059F0A55DC0460A8E2BE4CE59D1077F"/>
    <w:rsid w:val="00494A0D"/>
  </w:style>
  <w:style w:type="paragraph" w:customStyle="1" w:styleId="022C1A798FFE417E890DC9F253932565">
    <w:name w:val="022C1A798FFE417E890DC9F253932565"/>
    <w:rsid w:val="00494A0D"/>
  </w:style>
  <w:style w:type="paragraph" w:customStyle="1" w:styleId="97A2E11110704854B2367956A456F29B">
    <w:name w:val="97A2E11110704854B2367956A456F29B"/>
    <w:rsid w:val="00494A0D"/>
  </w:style>
  <w:style w:type="paragraph" w:customStyle="1" w:styleId="3983581ECC144E82B71C764A4E18A0CC">
    <w:name w:val="3983581ECC144E82B71C764A4E18A0CC"/>
    <w:rsid w:val="00494A0D"/>
  </w:style>
  <w:style w:type="paragraph" w:customStyle="1" w:styleId="D6A22ABED898484AB475F9548232FBE1">
    <w:name w:val="D6A22ABED898484AB475F9548232FBE1"/>
    <w:rsid w:val="00494A0D"/>
  </w:style>
  <w:style w:type="paragraph" w:customStyle="1" w:styleId="0CE8BCAC91F54DB09065CC367FB23FA7">
    <w:name w:val="0CE8BCAC91F54DB09065CC367FB23FA7"/>
    <w:rsid w:val="00494A0D"/>
  </w:style>
  <w:style w:type="paragraph" w:customStyle="1" w:styleId="FBAEF72426754C93A8BB69354B4026B0">
    <w:name w:val="FBAEF72426754C93A8BB69354B4026B0"/>
    <w:rsid w:val="00494A0D"/>
  </w:style>
  <w:style w:type="paragraph" w:customStyle="1" w:styleId="A554C6666FEB46E8A35F0765466A0F542">
    <w:name w:val="A554C6666FEB46E8A35F0765466A0F542"/>
    <w:rsid w:val="00494A0D"/>
    <w:rPr>
      <w:rFonts w:eastAsiaTheme="minorHAnsi"/>
      <w:lang w:eastAsia="en-US"/>
    </w:rPr>
  </w:style>
  <w:style w:type="paragraph" w:customStyle="1" w:styleId="28960997CDED418AB5075D847EC245AA2">
    <w:name w:val="28960997CDED418AB5075D847EC245AA2"/>
    <w:rsid w:val="00494A0D"/>
    <w:rPr>
      <w:rFonts w:eastAsiaTheme="minorHAnsi"/>
      <w:lang w:eastAsia="en-US"/>
    </w:rPr>
  </w:style>
  <w:style w:type="paragraph" w:customStyle="1" w:styleId="165C0D85D33F4AE19DC7CF34CA9B05A22">
    <w:name w:val="165C0D85D33F4AE19DC7CF34CA9B05A22"/>
    <w:rsid w:val="00494A0D"/>
    <w:rPr>
      <w:rFonts w:eastAsiaTheme="minorHAnsi"/>
      <w:lang w:eastAsia="en-US"/>
    </w:rPr>
  </w:style>
  <w:style w:type="paragraph" w:customStyle="1" w:styleId="669760B7A894473CA94451EBD41B1F9F2">
    <w:name w:val="669760B7A894473CA94451EBD41B1F9F2"/>
    <w:rsid w:val="00494A0D"/>
    <w:rPr>
      <w:rFonts w:eastAsiaTheme="minorHAnsi"/>
      <w:lang w:eastAsia="en-US"/>
    </w:rPr>
  </w:style>
  <w:style w:type="paragraph" w:customStyle="1" w:styleId="B8A172E4A78C4C91B3D635AE63BFCA122">
    <w:name w:val="B8A172E4A78C4C91B3D635AE63BFCA122"/>
    <w:rsid w:val="00494A0D"/>
    <w:rPr>
      <w:rFonts w:eastAsiaTheme="minorHAnsi"/>
      <w:lang w:eastAsia="en-US"/>
    </w:rPr>
  </w:style>
  <w:style w:type="paragraph" w:customStyle="1" w:styleId="2CF3FDA8D4DC4E139033E2A7729C93C82">
    <w:name w:val="2CF3FDA8D4DC4E139033E2A7729C93C82"/>
    <w:rsid w:val="00494A0D"/>
    <w:rPr>
      <w:rFonts w:eastAsiaTheme="minorHAnsi"/>
      <w:lang w:eastAsia="en-US"/>
    </w:rPr>
  </w:style>
  <w:style w:type="paragraph" w:customStyle="1" w:styleId="3551D580BB934AB9A0E6130DD50156662">
    <w:name w:val="3551D580BB934AB9A0E6130DD50156662"/>
    <w:rsid w:val="00494A0D"/>
    <w:rPr>
      <w:rFonts w:eastAsiaTheme="minorHAnsi"/>
      <w:lang w:eastAsia="en-US"/>
    </w:rPr>
  </w:style>
  <w:style w:type="paragraph" w:customStyle="1" w:styleId="55C2A45D35C4440695697DF04CE22F6C2">
    <w:name w:val="55C2A45D35C4440695697DF04CE22F6C2"/>
    <w:rsid w:val="00494A0D"/>
    <w:rPr>
      <w:rFonts w:eastAsiaTheme="minorHAnsi"/>
      <w:lang w:eastAsia="en-US"/>
    </w:rPr>
  </w:style>
  <w:style w:type="paragraph" w:customStyle="1" w:styleId="53DF7A275B2C4C32A9A7A9ED4933E4D72">
    <w:name w:val="53DF7A275B2C4C32A9A7A9ED4933E4D72"/>
    <w:rsid w:val="00494A0D"/>
    <w:rPr>
      <w:rFonts w:eastAsiaTheme="minorHAnsi"/>
      <w:lang w:eastAsia="en-US"/>
    </w:rPr>
  </w:style>
  <w:style w:type="paragraph" w:customStyle="1" w:styleId="83666B9BEE0B4B1ABA4B4BFB9905DEA62">
    <w:name w:val="83666B9BEE0B4B1ABA4B4BFB9905DEA62"/>
    <w:rsid w:val="00494A0D"/>
    <w:rPr>
      <w:rFonts w:eastAsiaTheme="minorHAnsi"/>
      <w:lang w:eastAsia="en-US"/>
    </w:rPr>
  </w:style>
  <w:style w:type="paragraph" w:customStyle="1" w:styleId="D037F863F025480A8E7C191A12A36D112">
    <w:name w:val="D037F863F025480A8E7C191A12A36D112"/>
    <w:rsid w:val="00494A0D"/>
    <w:rPr>
      <w:rFonts w:eastAsiaTheme="minorHAnsi"/>
      <w:lang w:eastAsia="en-US"/>
    </w:rPr>
  </w:style>
  <w:style w:type="paragraph" w:customStyle="1" w:styleId="A50F18889C394F999172E987855576BC2">
    <w:name w:val="A50F18889C394F999172E987855576BC2"/>
    <w:rsid w:val="00494A0D"/>
    <w:rPr>
      <w:rFonts w:eastAsiaTheme="minorHAnsi"/>
      <w:lang w:eastAsia="en-US"/>
    </w:rPr>
  </w:style>
  <w:style w:type="paragraph" w:customStyle="1" w:styleId="11B327007E9D4649B300B278A980C2612">
    <w:name w:val="11B327007E9D4649B300B278A980C2612"/>
    <w:rsid w:val="00494A0D"/>
    <w:rPr>
      <w:rFonts w:eastAsiaTheme="minorHAnsi"/>
      <w:lang w:eastAsia="en-US"/>
    </w:rPr>
  </w:style>
  <w:style w:type="paragraph" w:customStyle="1" w:styleId="5093BE2C078E4245B7AC8242DAA932162">
    <w:name w:val="5093BE2C078E4245B7AC8242DAA932162"/>
    <w:rsid w:val="00494A0D"/>
    <w:rPr>
      <w:rFonts w:eastAsiaTheme="minorHAnsi"/>
      <w:lang w:eastAsia="en-US"/>
    </w:rPr>
  </w:style>
  <w:style w:type="paragraph" w:customStyle="1" w:styleId="8D0EDC83C86C48F09AE23A4EB1DDE9692">
    <w:name w:val="8D0EDC83C86C48F09AE23A4EB1DDE9692"/>
    <w:rsid w:val="00494A0D"/>
    <w:rPr>
      <w:rFonts w:eastAsiaTheme="minorHAnsi"/>
      <w:lang w:eastAsia="en-US"/>
    </w:rPr>
  </w:style>
  <w:style w:type="paragraph" w:customStyle="1" w:styleId="0BB4B824CEB8487381FFF082101F05F72">
    <w:name w:val="0BB4B824CEB8487381FFF082101F05F72"/>
    <w:rsid w:val="00494A0D"/>
    <w:rPr>
      <w:rFonts w:eastAsiaTheme="minorHAnsi"/>
      <w:lang w:eastAsia="en-US"/>
    </w:rPr>
  </w:style>
  <w:style w:type="paragraph" w:customStyle="1" w:styleId="9CE13620598C4A06832F24DF648A47D92">
    <w:name w:val="9CE13620598C4A06832F24DF648A47D92"/>
    <w:rsid w:val="00494A0D"/>
    <w:rPr>
      <w:rFonts w:eastAsiaTheme="minorHAnsi"/>
      <w:lang w:eastAsia="en-US"/>
    </w:rPr>
  </w:style>
  <w:style w:type="paragraph" w:customStyle="1" w:styleId="214D90596CD243A4B6EEC82FC3757E4C2">
    <w:name w:val="214D90596CD243A4B6EEC82FC3757E4C2"/>
    <w:rsid w:val="00494A0D"/>
    <w:rPr>
      <w:rFonts w:eastAsiaTheme="minorHAnsi"/>
      <w:lang w:eastAsia="en-US"/>
    </w:rPr>
  </w:style>
  <w:style w:type="paragraph" w:customStyle="1" w:styleId="77DEBD8517124A42A5F5BAD0A246D0C72">
    <w:name w:val="77DEBD8517124A42A5F5BAD0A246D0C72"/>
    <w:rsid w:val="00494A0D"/>
    <w:rPr>
      <w:rFonts w:eastAsiaTheme="minorHAnsi"/>
      <w:lang w:eastAsia="en-US"/>
    </w:rPr>
  </w:style>
  <w:style w:type="paragraph" w:customStyle="1" w:styleId="B0F96A5A3E344CAC87B513D3F76C10E52">
    <w:name w:val="B0F96A5A3E344CAC87B513D3F76C10E52"/>
    <w:rsid w:val="00494A0D"/>
    <w:rPr>
      <w:rFonts w:eastAsiaTheme="minorHAnsi"/>
      <w:lang w:eastAsia="en-US"/>
    </w:rPr>
  </w:style>
  <w:style w:type="paragraph" w:customStyle="1" w:styleId="60164978253143E0871084CE3E40460B2">
    <w:name w:val="60164978253143E0871084CE3E40460B2"/>
    <w:rsid w:val="00494A0D"/>
    <w:rPr>
      <w:rFonts w:eastAsiaTheme="minorHAnsi"/>
      <w:lang w:eastAsia="en-US"/>
    </w:rPr>
  </w:style>
  <w:style w:type="paragraph" w:customStyle="1" w:styleId="EB49A68343DD4F98B8950733BA36CC882">
    <w:name w:val="EB49A68343DD4F98B8950733BA36CC882"/>
    <w:rsid w:val="00494A0D"/>
    <w:rPr>
      <w:rFonts w:eastAsiaTheme="minorHAnsi"/>
      <w:lang w:eastAsia="en-US"/>
    </w:rPr>
  </w:style>
  <w:style w:type="paragraph" w:customStyle="1" w:styleId="34DBA884CDF5409B9521C6F6ACFC72152">
    <w:name w:val="34DBA884CDF5409B9521C6F6ACFC72152"/>
    <w:rsid w:val="00494A0D"/>
    <w:rPr>
      <w:rFonts w:eastAsiaTheme="minorHAnsi"/>
      <w:lang w:eastAsia="en-US"/>
    </w:rPr>
  </w:style>
  <w:style w:type="paragraph" w:customStyle="1" w:styleId="745FA55224784F5F8D1AD640E46597082">
    <w:name w:val="745FA55224784F5F8D1AD640E46597082"/>
    <w:rsid w:val="00494A0D"/>
    <w:rPr>
      <w:rFonts w:eastAsiaTheme="minorHAnsi"/>
      <w:lang w:eastAsia="en-US"/>
    </w:rPr>
  </w:style>
  <w:style w:type="paragraph" w:customStyle="1" w:styleId="6C6BA528ABF64F9CB3931449FCDB5E642">
    <w:name w:val="6C6BA528ABF64F9CB3931449FCDB5E642"/>
    <w:rsid w:val="00494A0D"/>
    <w:rPr>
      <w:rFonts w:eastAsiaTheme="minorHAnsi"/>
      <w:lang w:eastAsia="en-US"/>
    </w:rPr>
  </w:style>
  <w:style w:type="paragraph" w:customStyle="1" w:styleId="C2B5E259A8684CE18238EFDC1C42C4FB2">
    <w:name w:val="C2B5E259A8684CE18238EFDC1C42C4FB2"/>
    <w:rsid w:val="00494A0D"/>
    <w:rPr>
      <w:rFonts w:eastAsiaTheme="minorHAnsi"/>
      <w:lang w:eastAsia="en-US"/>
    </w:rPr>
  </w:style>
  <w:style w:type="paragraph" w:customStyle="1" w:styleId="A1D3AED70E3F486CAE774A9C1BE86B0D2">
    <w:name w:val="A1D3AED70E3F486CAE774A9C1BE86B0D2"/>
    <w:rsid w:val="00494A0D"/>
    <w:rPr>
      <w:rFonts w:eastAsiaTheme="minorHAnsi"/>
      <w:lang w:eastAsia="en-US"/>
    </w:rPr>
  </w:style>
  <w:style w:type="paragraph" w:customStyle="1" w:styleId="3BAF4967E62948369296026FE7906A542">
    <w:name w:val="3BAF4967E62948369296026FE7906A542"/>
    <w:rsid w:val="00494A0D"/>
    <w:rPr>
      <w:rFonts w:eastAsiaTheme="minorHAnsi"/>
      <w:lang w:eastAsia="en-US"/>
    </w:rPr>
  </w:style>
  <w:style w:type="paragraph" w:customStyle="1" w:styleId="DAE6A0DB84BC44549FD6A62878F6C5402">
    <w:name w:val="DAE6A0DB84BC44549FD6A62878F6C5402"/>
    <w:rsid w:val="00494A0D"/>
    <w:rPr>
      <w:rFonts w:eastAsiaTheme="minorHAnsi"/>
      <w:lang w:eastAsia="en-US"/>
    </w:rPr>
  </w:style>
  <w:style w:type="paragraph" w:customStyle="1" w:styleId="46B869E40D684C568EC8B70E33403F582">
    <w:name w:val="46B869E40D684C568EC8B70E33403F582"/>
    <w:rsid w:val="00494A0D"/>
    <w:rPr>
      <w:rFonts w:eastAsiaTheme="minorHAnsi"/>
      <w:lang w:eastAsia="en-US"/>
    </w:rPr>
  </w:style>
  <w:style w:type="paragraph" w:customStyle="1" w:styleId="E3402F62B08E491EA40ABF4C4A9492C52">
    <w:name w:val="E3402F62B08E491EA40ABF4C4A9492C52"/>
    <w:rsid w:val="00494A0D"/>
    <w:rPr>
      <w:rFonts w:eastAsiaTheme="minorHAnsi"/>
      <w:lang w:eastAsia="en-US"/>
    </w:rPr>
  </w:style>
  <w:style w:type="paragraph" w:customStyle="1" w:styleId="850B57196FB24FEDA309DE5247C943CA2">
    <w:name w:val="850B57196FB24FEDA309DE5247C943CA2"/>
    <w:rsid w:val="00494A0D"/>
    <w:rPr>
      <w:rFonts w:eastAsiaTheme="minorHAnsi"/>
      <w:lang w:eastAsia="en-US"/>
    </w:rPr>
  </w:style>
  <w:style w:type="paragraph" w:customStyle="1" w:styleId="AB00C052A5E0406AAB11C3CB325102AF2">
    <w:name w:val="AB00C052A5E0406AAB11C3CB325102AF2"/>
    <w:rsid w:val="00494A0D"/>
    <w:rPr>
      <w:rFonts w:eastAsiaTheme="minorHAnsi"/>
      <w:lang w:eastAsia="en-US"/>
    </w:rPr>
  </w:style>
  <w:style w:type="paragraph" w:customStyle="1" w:styleId="8C32E589A75B4CFFAAEE47A020C46E2B2">
    <w:name w:val="8C32E589A75B4CFFAAEE47A020C46E2B2"/>
    <w:rsid w:val="00494A0D"/>
    <w:rPr>
      <w:rFonts w:eastAsiaTheme="minorHAnsi"/>
      <w:lang w:eastAsia="en-US"/>
    </w:rPr>
  </w:style>
  <w:style w:type="paragraph" w:customStyle="1" w:styleId="4EC27E011AE241C2B9FA36A77C9A28D02">
    <w:name w:val="4EC27E011AE241C2B9FA36A77C9A28D02"/>
    <w:rsid w:val="00494A0D"/>
    <w:rPr>
      <w:rFonts w:eastAsiaTheme="minorHAnsi"/>
      <w:lang w:eastAsia="en-US"/>
    </w:rPr>
  </w:style>
  <w:style w:type="paragraph" w:customStyle="1" w:styleId="42E9B2BF047841949F58E874E7FF42832">
    <w:name w:val="42E9B2BF047841949F58E874E7FF42832"/>
    <w:rsid w:val="00494A0D"/>
    <w:rPr>
      <w:rFonts w:eastAsiaTheme="minorHAnsi"/>
      <w:lang w:eastAsia="en-US"/>
    </w:rPr>
  </w:style>
  <w:style w:type="paragraph" w:customStyle="1" w:styleId="EB4B9ECE24FF412D90935B928AC981A92">
    <w:name w:val="EB4B9ECE24FF412D90935B928AC981A92"/>
    <w:rsid w:val="00494A0D"/>
    <w:rPr>
      <w:rFonts w:eastAsiaTheme="minorHAnsi"/>
      <w:lang w:eastAsia="en-US"/>
    </w:rPr>
  </w:style>
  <w:style w:type="paragraph" w:customStyle="1" w:styleId="151746A507F1492DB9040209D80E93462">
    <w:name w:val="151746A507F1492DB9040209D80E93462"/>
    <w:rsid w:val="00494A0D"/>
    <w:rPr>
      <w:rFonts w:eastAsiaTheme="minorHAnsi"/>
      <w:lang w:eastAsia="en-US"/>
    </w:rPr>
  </w:style>
  <w:style w:type="paragraph" w:customStyle="1" w:styleId="DA6F7DCA0181479C95C009309114820E2">
    <w:name w:val="DA6F7DCA0181479C95C009309114820E2"/>
    <w:rsid w:val="00494A0D"/>
    <w:rPr>
      <w:rFonts w:eastAsiaTheme="minorHAnsi"/>
      <w:lang w:eastAsia="en-US"/>
    </w:rPr>
  </w:style>
  <w:style w:type="paragraph" w:customStyle="1" w:styleId="2C84A5CBB6FF4306A992973C18F3678F2">
    <w:name w:val="2C84A5CBB6FF4306A992973C18F3678F2"/>
    <w:rsid w:val="00494A0D"/>
    <w:rPr>
      <w:rFonts w:eastAsiaTheme="minorHAnsi"/>
      <w:lang w:eastAsia="en-US"/>
    </w:rPr>
  </w:style>
  <w:style w:type="paragraph" w:customStyle="1" w:styleId="A3B7003AA1554062A752510FD99106352">
    <w:name w:val="A3B7003AA1554062A752510FD99106352"/>
    <w:rsid w:val="00494A0D"/>
    <w:rPr>
      <w:rFonts w:eastAsiaTheme="minorHAnsi"/>
      <w:lang w:eastAsia="en-US"/>
    </w:rPr>
  </w:style>
  <w:style w:type="paragraph" w:customStyle="1" w:styleId="5B66808E891C436C9AE100B09E3F5D5A2">
    <w:name w:val="5B66808E891C436C9AE100B09E3F5D5A2"/>
    <w:rsid w:val="00494A0D"/>
    <w:rPr>
      <w:rFonts w:eastAsiaTheme="minorHAnsi"/>
      <w:lang w:eastAsia="en-US"/>
    </w:rPr>
  </w:style>
  <w:style w:type="paragraph" w:customStyle="1" w:styleId="BE2E8EA6844A44C8B52A05DB60B6E2C92">
    <w:name w:val="BE2E8EA6844A44C8B52A05DB60B6E2C92"/>
    <w:rsid w:val="00494A0D"/>
    <w:rPr>
      <w:rFonts w:eastAsiaTheme="minorHAnsi"/>
      <w:lang w:eastAsia="en-US"/>
    </w:rPr>
  </w:style>
  <w:style w:type="paragraph" w:customStyle="1" w:styleId="DFCF3961F7C5499DA2F2D9C90E4531452">
    <w:name w:val="DFCF3961F7C5499DA2F2D9C90E4531452"/>
    <w:rsid w:val="00494A0D"/>
    <w:rPr>
      <w:rFonts w:eastAsiaTheme="minorHAnsi"/>
      <w:lang w:eastAsia="en-US"/>
    </w:rPr>
  </w:style>
  <w:style w:type="paragraph" w:customStyle="1" w:styleId="0EAC01CC1E88433291A6A9D79496D4B12">
    <w:name w:val="0EAC01CC1E88433291A6A9D79496D4B12"/>
    <w:rsid w:val="00494A0D"/>
    <w:rPr>
      <w:rFonts w:eastAsiaTheme="minorHAnsi"/>
      <w:lang w:eastAsia="en-US"/>
    </w:rPr>
  </w:style>
  <w:style w:type="paragraph" w:customStyle="1" w:styleId="C71E0A3B99E84B11B0A7BD943EBEE4D82">
    <w:name w:val="C71E0A3B99E84B11B0A7BD943EBEE4D82"/>
    <w:rsid w:val="00494A0D"/>
    <w:rPr>
      <w:rFonts w:eastAsiaTheme="minorHAnsi"/>
      <w:lang w:eastAsia="en-US"/>
    </w:rPr>
  </w:style>
  <w:style w:type="paragraph" w:customStyle="1" w:styleId="60DB76EAC8F846EDBE73D3D1AE0713E22">
    <w:name w:val="60DB76EAC8F846EDBE73D3D1AE0713E22"/>
    <w:rsid w:val="00494A0D"/>
    <w:rPr>
      <w:rFonts w:eastAsiaTheme="minorHAnsi"/>
      <w:lang w:eastAsia="en-US"/>
    </w:rPr>
  </w:style>
  <w:style w:type="paragraph" w:customStyle="1" w:styleId="81E462EE0F9949CE88A139A9245407F42">
    <w:name w:val="81E462EE0F9949CE88A139A9245407F42"/>
    <w:rsid w:val="00494A0D"/>
    <w:rPr>
      <w:rFonts w:eastAsiaTheme="minorHAnsi"/>
      <w:lang w:eastAsia="en-US"/>
    </w:rPr>
  </w:style>
  <w:style w:type="paragraph" w:customStyle="1" w:styleId="35257749DED4499E80E8583525FAE1562">
    <w:name w:val="35257749DED4499E80E8583525FAE1562"/>
    <w:rsid w:val="00494A0D"/>
    <w:rPr>
      <w:rFonts w:eastAsiaTheme="minorHAnsi"/>
      <w:lang w:eastAsia="en-US"/>
    </w:rPr>
  </w:style>
  <w:style w:type="paragraph" w:customStyle="1" w:styleId="4F3A2D2E23DF48B2BA8829F7B6470F742">
    <w:name w:val="4F3A2D2E23DF48B2BA8829F7B6470F742"/>
    <w:rsid w:val="00494A0D"/>
    <w:rPr>
      <w:rFonts w:eastAsiaTheme="minorHAnsi"/>
      <w:lang w:eastAsia="en-US"/>
    </w:rPr>
  </w:style>
  <w:style w:type="paragraph" w:customStyle="1" w:styleId="DCDC4883D644489CACC923C565A47A082">
    <w:name w:val="DCDC4883D644489CACC923C565A47A082"/>
    <w:rsid w:val="00494A0D"/>
    <w:rPr>
      <w:rFonts w:eastAsiaTheme="minorHAnsi"/>
      <w:lang w:eastAsia="en-US"/>
    </w:rPr>
  </w:style>
  <w:style w:type="paragraph" w:customStyle="1" w:styleId="89C5005C29E0438EBEFD5C887572CA4C2">
    <w:name w:val="89C5005C29E0438EBEFD5C887572CA4C2"/>
    <w:rsid w:val="00494A0D"/>
    <w:rPr>
      <w:rFonts w:eastAsiaTheme="minorHAnsi"/>
      <w:lang w:eastAsia="en-US"/>
    </w:rPr>
  </w:style>
  <w:style w:type="paragraph" w:customStyle="1" w:styleId="E1E00D6C9CF44A15BC135D187D140A442">
    <w:name w:val="E1E00D6C9CF44A15BC135D187D140A442"/>
    <w:rsid w:val="00494A0D"/>
    <w:rPr>
      <w:rFonts w:eastAsiaTheme="minorHAnsi"/>
      <w:lang w:eastAsia="en-US"/>
    </w:rPr>
  </w:style>
  <w:style w:type="paragraph" w:customStyle="1" w:styleId="4BC6814EA1BB477C9FC8743F5211D55E2">
    <w:name w:val="4BC6814EA1BB477C9FC8743F5211D55E2"/>
    <w:rsid w:val="00494A0D"/>
    <w:rPr>
      <w:rFonts w:eastAsiaTheme="minorHAnsi"/>
      <w:lang w:eastAsia="en-US"/>
    </w:rPr>
  </w:style>
  <w:style w:type="paragraph" w:customStyle="1" w:styleId="9870DA2335364302BA52C3D41D48EDAC2">
    <w:name w:val="9870DA2335364302BA52C3D41D48EDAC2"/>
    <w:rsid w:val="00494A0D"/>
    <w:rPr>
      <w:rFonts w:eastAsiaTheme="minorHAnsi"/>
      <w:lang w:eastAsia="en-US"/>
    </w:rPr>
  </w:style>
  <w:style w:type="paragraph" w:customStyle="1" w:styleId="478BA97B89954FFEA19AE4C58C8E5BCF2">
    <w:name w:val="478BA97B89954FFEA19AE4C58C8E5BCF2"/>
    <w:rsid w:val="00494A0D"/>
    <w:rPr>
      <w:rFonts w:eastAsiaTheme="minorHAnsi"/>
      <w:lang w:eastAsia="en-US"/>
    </w:rPr>
  </w:style>
  <w:style w:type="paragraph" w:customStyle="1" w:styleId="A8509039D62A4369A39E749450A549E02">
    <w:name w:val="A8509039D62A4369A39E749450A549E02"/>
    <w:rsid w:val="00494A0D"/>
    <w:rPr>
      <w:rFonts w:eastAsiaTheme="minorHAnsi"/>
      <w:lang w:eastAsia="en-US"/>
    </w:rPr>
  </w:style>
  <w:style w:type="paragraph" w:customStyle="1" w:styleId="081C1B6B01C54D95A307471B1C646B922">
    <w:name w:val="081C1B6B01C54D95A307471B1C646B922"/>
    <w:rsid w:val="00494A0D"/>
    <w:rPr>
      <w:rFonts w:eastAsiaTheme="minorHAnsi"/>
      <w:lang w:eastAsia="en-US"/>
    </w:rPr>
  </w:style>
  <w:style w:type="paragraph" w:customStyle="1" w:styleId="7E33FA5AA2FE4DAD963FDF2402AA54F42">
    <w:name w:val="7E33FA5AA2FE4DAD963FDF2402AA54F42"/>
    <w:rsid w:val="00494A0D"/>
    <w:rPr>
      <w:rFonts w:eastAsiaTheme="minorHAnsi"/>
      <w:lang w:eastAsia="en-US"/>
    </w:rPr>
  </w:style>
  <w:style w:type="paragraph" w:customStyle="1" w:styleId="6BB72CA510684E34B5DFFDD2753BE79A2">
    <w:name w:val="6BB72CA510684E34B5DFFDD2753BE79A2"/>
    <w:rsid w:val="00494A0D"/>
    <w:rPr>
      <w:rFonts w:eastAsiaTheme="minorHAnsi"/>
      <w:lang w:eastAsia="en-US"/>
    </w:rPr>
  </w:style>
  <w:style w:type="paragraph" w:customStyle="1" w:styleId="0151F58B5CDD40DC87F988DF9F0BFF052">
    <w:name w:val="0151F58B5CDD40DC87F988DF9F0BFF052"/>
    <w:rsid w:val="00494A0D"/>
    <w:rPr>
      <w:rFonts w:eastAsiaTheme="minorHAnsi"/>
      <w:lang w:eastAsia="en-US"/>
    </w:rPr>
  </w:style>
  <w:style w:type="paragraph" w:customStyle="1" w:styleId="D248B0147A254AC496E8ED8E2CB5C3EC2">
    <w:name w:val="D248B0147A254AC496E8ED8E2CB5C3EC2"/>
    <w:rsid w:val="00494A0D"/>
    <w:rPr>
      <w:rFonts w:eastAsiaTheme="minorHAnsi"/>
      <w:lang w:eastAsia="en-US"/>
    </w:rPr>
  </w:style>
  <w:style w:type="paragraph" w:customStyle="1" w:styleId="8FC6F41A05FF4ED581773C4900ED8C0B2">
    <w:name w:val="8FC6F41A05FF4ED581773C4900ED8C0B2"/>
    <w:rsid w:val="00494A0D"/>
    <w:rPr>
      <w:rFonts w:eastAsiaTheme="minorHAnsi"/>
      <w:lang w:eastAsia="en-US"/>
    </w:rPr>
  </w:style>
  <w:style w:type="paragraph" w:customStyle="1" w:styleId="776132187012433CA3DB69AAD9F7F9CA2">
    <w:name w:val="776132187012433CA3DB69AAD9F7F9CA2"/>
    <w:rsid w:val="00494A0D"/>
    <w:rPr>
      <w:rFonts w:eastAsiaTheme="minorHAnsi"/>
      <w:lang w:eastAsia="en-US"/>
    </w:rPr>
  </w:style>
  <w:style w:type="paragraph" w:customStyle="1" w:styleId="C6BA8AF830C34D829546FFB856B882202">
    <w:name w:val="C6BA8AF830C34D829546FFB856B882202"/>
    <w:rsid w:val="00494A0D"/>
    <w:rPr>
      <w:rFonts w:eastAsiaTheme="minorHAnsi"/>
      <w:lang w:eastAsia="en-US"/>
    </w:rPr>
  </w:style>
  <w:style w:type="paragraph" w:customStyle="1" w:styleId="30CF04B9E65643E98CC93D0DD17242DB2">
    <w:name w:val="30CF04B9E65643E98CC93D0DD17242DB2"/>
    <w:rsid w:val="00494A0D"/>
    <w:rPr>
      <w:rFonts w:eastAsiaTheme="minorHAnsi"/>
      <w:lang w:eastAsia="en-US"/>
    </w:rPr>
  </w:style>
  <w:style w:type="paragraph" w:customStyle="1" w:styleId="A34C9B81479A4D199B723D946587FE072">
    <w:name w:val="A34C9B81479A4D199B723D946587FE072"/>
    <w:rsid w:val="00494A0D"/>
    <w:rPr>
      <w:rFonts w:eastAsiaTheme="minorHAnsi"/>
      <w:lang w:eastAsia="en-US"/>
    </w:rPr>
  </w:style>
  <w:style w:type="paragraph" w:customStyle="1" w:styleId="7257E53DF11B42868F032839094C497C2">
    <w:name w:val="7257E53DF11B42868F032839094C497C2"/>
    <w:rsid w:val="00494A0D"/>
    <w:rPr>
      <w:rFonts w:eastAsiaTheme="minorHAnsi"/>
      <w:lang w:eastAsia="en-US"/>
    </w:rPr>
  </w:style>
  <w:style w:type="paragraph" w:customStyle="1" w:styleId="A492DD7791064C99B1492D3F67BC20322">
    <w:name w:val="A492DD7791064C99B1492D3F67BC20322"/>
    <w:rsid w:val="00494A0D"/>
    <w:rPr>
      <w:rFonts w:eastAsiaTheme="minorHAnsi"/>
      <w:lang w:eastAsia="en-US"/>
    </w:rPr>
  </w:style>
  <w:style w:type="paragraph" w:customStyle="1" w:styleId="FA8C0657F93B465E980608702E226F482">
    <w:name w:val="FA8C0657F93B465E980608702E226F482"/>
    <w:rsid w:val="00494A0D"/>
    <w:rPr>
      <w:rFonts w:eastAsiaTheme="minorHAnsi"/>
      <w:lang w:eastAsia="en-US"/>
    </w:rPr>
  </w:style>
  <w:style w:type="paragraph" w:customStyle="1" w:styleId="36E2549C15114D0BACAC4AF1A9A974B22">
    <w:name w:val="36E2549C15114D0BACAC4AF1A9A974B22"/>
    <w:rsid w:val="00494A0D"/>
    <w:rPr>
      <w:rFonts w:eastAsiaTheme="minorHAnsi"/>
      <w:lang w:eastAsia="en-US"/>
    </w:rPr>
  </w:style>
  <w:style w:type="paragraph" w:customStyle="1" w:styleId="91A96F1E33964242BD2650F8B3D5439B2">
    <w:name w:val="91A96F1E33964242BD2650F8B3D5439B2"/>
    <w:rsid w:val="00494A0D"/>
    <w:rPr>
      <w:rFonts w:eastAsiaTheme="minorHAnsi"/>
      <w:lang w:eastAsia="en-US"/>
    </w:rPr>
  </w:style>
  <w:style w:type="paragraph" w:customStyle="1" w:styleId="A9A5C57E65FF4B78A2FA5206F45199252">
    <w:name w:val="A9A5C57E65FF4B78A2FA5206F45199252"/>
    <w:rsid w:val="00494A0D"/>
    <w:rPr>
      <w:rFonts w:eastAsiaTheme="minorHAnsi"/>
      <w:lang w:eastAsia="en-US"/>
    </w:rPr>
  </w:style>
  <w:style w:type="paragraph" w:customStyle="1" w:styleId="349946008DC44B358E4FCCEFD98811161">
    <w:name w:val="349946008DC44B358E4FCCEFD98811161"/>
    <w:rsid w:val="00494A0D"/>
    <w:rPr>
      <w:rFonts w:eastAsiaTheme="minorHAnsi"/>
      <w:lang w:eastAsia="en-US"/>
    </w:rPr>
  </w:style>
  <w:style w:type="paragraph" w:customStyle="1" w:styleId="F0ADB91AE52E44F4A1E534FB2816587E1">
    <w:name w:val="F0ADB91AE52E44F4A1E534FB2816587E1"/>
    <w:rsid w:val="00494A0D"/>
    <w:rPr>
      <w:rFonts w:eastAsiaTheme="minorHAnsi"/>
      <w:lang w:eastAsia="en-US"/>
    </w:rPr>
  </w:style>
  <w:style w:type="paragraph" w:customStyle="1" w:styleId="A11C77FD5C7241AFA890DF62F0C9BBC01">
    <w:name w:val="A11C77FD5C7241AFA890DF62F0C9BBC01"/>
    <w:rsid w:val="00494A0D"/>
    <w:rPr>
      <w:rFonts w:eastAsiaTheme="minorHAnsi"/>
      <w:lang w:eastAsia="en-US"/>
    </w:rPr>
  </w:style>
  <w:style w:type="paragraph" w:customStyle="1" w:styleId="DCBCDD0EE81C4BF1B78E9B304F62EF171">
    <w:name w:val="DCBCDD0EE81C4BF1B78E9B304F62EF171"/>
    <w:rsid w:val="00494A0D"/>
    <w:rPr>
      <w:rFonts w:eastAsiaTheme="minorHAnsi"/>
      <w:lang w:eastAsia="en-US"/>
    </w:rPr>
  </w:style>
  <w:style w:type="paragraph" w:customStyle="1" w:styleId="A931605273F54B978489BB46D537D33F1">
    <w:name w:val="A931605273F54B978489BB46D537D33F1"/>
    <w:rsid w:val="00494A0D"/>
    <w:rPr>
      <w:rFonts w:eastAsiaTheme="minorHAnsi"/>
      <w:lang w:eastAsia="en-US"/>
    </w:rPr>
  </w:style>
  <w:style w:type="paragraph" w:customStyle="1" w:styleId="59197997A4614B35A1267BD1DE4665311">
    <w:name w:val="59197997A4614B35A1267BD1DE4665311"/>
    <w:rsid w:val="00494A0D"/>
    <w:rPr>
      <w:rFonts w:eastAsiaTheme="minorHAnsi"/>
      <w:lang w:eastAsia="en-US"/>
    </w:rPr>
  </w:style>
  <w:style w:type="paragraph" w:customStyle="1" w:styleId="4F1A008135814831AEEC4B58BDACF8591">
    <w:name w:val="4F1A008135814831AEEC4B58BDACF8591"/>
    <w:rsid w:val="00494A0D"/>
    <w:rPr>
      <w:rFonts w:eastAsiaTheme="minorHAnsi"/>
      <w:lang w:eastAsia="en-US"/>
    </w:rPr>
  </w:style>
  <w:style w:type="paragraph" w:customStyle="1" w:styleId="245CC116FEF4410D849D5A1C734B97F31">
    <w:name w:val="245CC116FEF4410D849D5A1C734B97F31"/>
    <w:rsid w:val="00494A0D"/>
    <w:rPr>
      <w:rFonts w:eastAsiaTheme="minorHAnsi"/>
      <w:lang w:eastAsia="en-US"/>
    </w:rPr>
  </w:style>
  <w:style w:type="paragraph" w:customStyle="1" w:styleId="78BFAFEA917846C39F34460A802F3DF51">
    <w:name w:val="78BFAFEA917846C39F34460A802F3DF51"/>
    <w:rsid w:val="00494A0D"/>
    <w:rPr>
      <w:rFonts w:eastAsiaTheme="minorHAnsi"/>
      <w:lang w:eastAsia="en-US"/>
    </w:rPr>
  </w:style>
  <w:style w:type="paragraph" w:customStyle="1" w:styleId="A0822A33A3EE4D0F91418227B2683BC91">
    <w:name w:val="A0822A33A3EE4D0F91418227B2683BC91"/>
    <w:rsid w:val="00494A0D"/>
    <w:rPr>
      <w:rFonts w:eastAsiaTheme="minorHAnsi"/>
      <w:lang w:eastAsia="en-US"/>
    </w:rPr>
  </w:style>
  <w:style w:type="paragraph" w:customStyle="1" w:styleId="B67A868D734D47D9983173A158956AF51">
    <w:name w:val="B67A868D734D47D9983173A158956AF51"/>
    <w:rsid w:val="00494A0D"/>
    <w:rPr>
      <w:rFonts w:eastAsiaTheme="minorHAnsi"/>
      <w:lang w:eastAsia="en-US"/>
    </w:rPr>
  </w:style>
  <w:style w:type="paragraph" w:customStyle="1" w:styleId="A0192BE8EAFB48999EBF595E782B36711">
    <w:name w:val="A0192BE8EAFB48999EBF595E782B36711"/>
    <w:rsid w:val="00494A0D"/>
    <w:rPr>
      <w:rFonts w:eastAsiaTheme="minorHAnsi"/>
      <w:lang w:eastAsia="en-US"/>
    </w:rPr>
  </w:style>
  <w:style w:type="paragraph" w:customStyle="1" w:styleId="0B38B01C108343F095BB408EAAB3C6BE1">
    <w:name w:val="0B38B01C108343F095BB408EAAB3C6BE1"/>
    <w:rsid w:val="00494A0D"/>
    <w:rPr>
      <w:rFonts w:eastAsiaTheme="minorHAnsi"/>
      <w:lang w:eastAsia="en-US"/>
    </w:rPr>
  </w:style>
  <w:style w:type="paragraph" w:customStyle="1" w:styleId="E78E3B7BAFA8431FB3D24F2462F70C991">
    <w:name w:val="E78E3B7BAFA8431FB3D24F2462F70C991"/>
    <w:rsid w:val="00494A0D"/>
    <w:rPr>
      <w:rFonts w:eastAsiaTheme="minorHAnsi"/>
      <w:lang w:eastAsia="en-US"/>
    </w:rPr>
  </w:style>
  <w:style w:type="paragraph" w:customStyle="1" w:styleId="CC274F105EC5474AA68DE1E033BE78721">
    <w:name w:val="CC274F105EC5474AA68DE1E033BE78721"/>
    <w:rsid w:val="00494A0D"/>
    <w:rPr>
      <w:rFonts w:eastAsiaTheme="minorHAnsi"/>
      <w:lang w:eastAsia="en-US"/>
    </w:rPr>
  </w:style>
  <w:style w:type="paragraph" w:customStyle="1" w:styleId="A6FA8008B1364DC7A6D794A4221F0C621">
    <w:name w:val="A6FA8008B1364DC7A6D794A4221F0C621"/>
    <w:rsid w:val="00494A0D"/>
    <w:rPr>
      <w:rFonts w:eastAsiaTheme="minorHAnsi"/>
      <w:lang w:eastAsia="en-US"/>
    </w:rPr>
  </w:style>
  <w:style w:type="paragraph" w:customStyle="1" w:styleId="85365197AEE5492D8953476775D626761">
    <w:name w:val="85365197AEE5492D8953476775D626761"/>
    <w:rsid w:val="00494A0D"/>
    <w:rPr>
      <w:rFonts w:eastAsiaTheme="minorHAnsi"/>
      <w:lang w:eastAsia="en-US"/>
    </w:rPr>
  </w:style>
  <w:style w:type="paragraph" w:customStyle="1" w:styleId="E37342B7CB3B4BC1872ADC4011060D711">
    <w:name w:val="E37342B7CB3B4BC1872ADC4011060D711"/>
    <w:rsid w:val="00494A0D"/>
    <w:rPr>
      <w:rFonts w:eastAsiaTheme="minorHAnsi"/>
      <w:lang w:eastAsia="en-US"/>
    </w:rPr>
  </w:style>
  <w:style w:type="paragraph" w:customStyle="1" w:styleId="95622B92B9524D09B9B0257F931B128C1">
    <w:name w:val="95622B92B9524D09B9B0257F931B128C1"/>
    <w:rsid w:val="00494A0D"/>
    <w:rPr>
      <w:rFonts w:eastAsiaTheme="minorHAnsi"/>
      <w:lang w:eastAsia="en-US"/>
    </w:rPr>
  </w:style>
  <w:style w:type="paragraph" w:customStyle="1" w:styleId="49608F30CFE94D62956B515E301FBF9A1">
    <w:name w:val="49608F30CFE94D62956B515E301FBF9A1"/>
    <w:rsid w:val="00494A0D"/>
    <w:rPr>
      <w:rFonts w:eastAsiaTheme="minorHAnsi"/>
      <w:lang w:eastAsia="en-US"/>
    </w:rPr>
  </w:style>
  <w:style w:type="paragraph" w:customStyle="1" w:styleId="18096DA22FFF4230A4FA98F022FE37B42">
    <w:name w:val="18096DA22FFF4230A4FA98F022FE37B42"/>
    <w:rsid w:val="00494A0D"/>
    <w:rPr>
      <w:rFonts w:eastAsiaTheme="minorHAnsi"/>
      <w:lang w:eastAsia="en-US"/>
    </w:rPr>
  </w:style>
  <w:style w:type="paragraph" w:customStyle="1" w:styleId="9122817BA26D48AAA3BE69A602E524C22">
    <w:name w:val="9122817BA26D48AAA3BE69A602E524C22"/>
    <w:rsid w:val="00494A0D"/>
    <w:rPr>
      <w:rFonts w:eastAsiaTheme="minorHAnsi"/>
      <w:lang w:eastAsia="en-US"/>
    </w:rPr>
  </w:style>
  <w:style w:type="paragraph" w:customStyle="1" w:styleId="A6A12CC822664E43B2AF411FAB47B67E2">
    <w:name w:val="A6A12CC822664E43B2AF411FAB47B67E2"/>
    <w:rsid w:val="00494A0D"/>
    <w:rPr>
      <w:rFonts w:eastAsiaTheme="minorHAnsi"/>
      <w:lang w:eastAsia="en-US"/>
    </w:rPr>
  </w:style>
  <w:style w:type="paragraph" w:customStyle="1" w:styleId="9203E26F3E7A434F8DB3811B3B55A49C2">
    <w:name w:val="9203E26F3E7A434F8DB3811B3B55A49C2"/>
    <w:rsid w:val="00494A0D"/>
    <w:rPr>
      <w:rFonts w:eastAsiaTheme="minorHAnsi"/>
      <w:lang w:eastAsia="en-US"/>
    </w:rPr>
  </w:style>
  <w:style w:type="paragraph" w:customStyle="1" w:styleId="AB485A13B9D04250B8AFA1D08B79FF9F2">
    <w:name w:val="AB485A13B9D04250B8AFA1D08B79FF9F2"/>
    <w:rsid w:val="00494A0D"/>
    <w:rPr>
      <w:rFonts w:eastAsiaTheme="minorHAnsi"/>
      <w:lang w:eastAsia="en-US"/>
    </w:rPr>
  </w:style>
  <w:style w:type="paragraph" w:customStyle="1" w:styleId="20AA5D5FEBE242E382E990F7D8CFA2662">
    <w:name w:val="20AA5D5FEBE242E382E990F7D8CFA2662"/>
    <w:rsid w:val="00494A0D"/>
    <w:rPr>
      <w:rFonts w:eastAsiaTheme="minorHAnsi"/>
      <w:lang w:eastAsia="en-US"/>
    </w:rPr>
  </w:style>
  <w:style w:type="paragraph" w:customStyle="1" w:styleId="BF10B40271E64AF08C9493EE60220DE82">
    <w:name w:val="BF10B40271E64AF08C9493EE60220DE82"/>
    <w:rsid w:val="00494A0D"/>
    <w:rPr>
      <w:rFonts w:eastAsiaTheme="minorHAnsi"/>
      <w:lang w:eastAsia="en-US"/>
    </w:rPr>
  </w:style>
  <w:style w:type="paragraph" w:customStyle="1" w:styleId="82DED6B268ED45FCA4400967EFD4AEDD2">
    <w:name w:val="82DED6B268ED45FCA4400967EFD4AEDD2"/>
    <w:rsid w:val="00494A0D"/>
    <w:rPr>
      <w:rFonts w:eastAsiaTheme="minorHAnsi"/>
      <w:lang w:eastAsia="en-US"/>
    </w:rPr>
  </w:style>
  <w:style w:type="paragraph" w:customStyle="1" w:styleId="BA46AE753FF247D883DDB7484A0586922">
    <w:name w:val="BA46AE753FF247D883DDB7484A0586922"/>
    <w:rsid w:val="00494A0D"/>
    <w:rPr>
      <w:rFonts w:eastAsiaTheme="minorHAnsi"/>
      <w:lang w:eastAsia="en-US"/>
    </w:rPr>
  </w:style>
  <w:style w:type="paragraph" w:customStyle="1" w:styleId="24D29F928A874CBA845077B3498DC4352">
    <w:name w:val="24D29F928A874CBA845077B3498DC4352"/>
    <w:rsid w:val="00494A0D"/>
    <w:rPr>
      <w:rFonts w:eastAsiaTheme="minorHAnsi"/>
      <w:lang w:eastAsia="en-US"/>
    </w:rPr>
  </w:style>
  <w:style w:type="paragraph" w:customStyle="1" w:styleId="4264E3EC77764F56BEAA8FAE133DD0AB2">
    <w:name w:val="4264E3EC77764F56BEAA8FAE133DD0AB2"/>
    <w:rsid w:val="00494A0D"/>
    <w:rPr>
      <w:rFonts w:eastAsiaTheme="minorHAnsi"/>
      <w:lang w:eastAsia="en-US"/>
    </w:rPr>
  </w:style>
  <w:style w:type="paragraph" w:customStyle="1" w:styleId="5449B48B56EA4CCC98EB21D408837BD42">
    <w:name w:val="5449B48B56EA4CCC98EB21D408837BD42"/>
    <w:rsid w:val="00494A0D"/>
    <w:rPr>
      <w:rFonts w:eastAsiaTheme="minorHAnsi"/>
      <w:lang w:eastAsia="en-US"/>
    </w:rPr>
  </w:style>
  <w:style w:type="paragraph" w:customStyle="1" w:styleId="4183A082C41246CAB1CAEC59393F7AEB2">
    <w:name w:val="4183A082C41246CAB1CAEC59393F7AEB2"/>
    <w:rsid w:val="00494A0D"/>
    <w:rPr>
      <w:rFonts w:eastAsiaTheme="minorHAnsi"/>
      <w:lang w:eastAsia="en-US"/>
    </w:rPr>
  </w:style>
  <w:style w:type="paragraph" w:customStyle="1" w:styleId="2DAF5EC924754959A4AF3E5121A4D14A2">
    <w:name w:val="2DAF5EC924754959A4AF3E5121A4D14A2"/>
    <w:rsid w:val="00494A0D"/>
    <w:rPr>
      <w:rFonts w:eastAsiaTheme="minorHAnsi"/>
      <w:lang w:eastAsia="en-US"/>
    </w:rPr>
  </w:style>
  <w:style w:type="paragraph" w:customStyle="1" w:styleId="7EE1002FCF5A407B86E0B1662B3572FB2">
    <w:name w:val="7EE1002FCF5A407B86E0B1662B3572FB2"/>
    <w:rsid w:val="00494A0D"/>
    <w:rPr>
      <w:rFonts w:eastAsiaTheme="minorHAnsi"/>
      <w:lang w:eastAsia="en-US"/>
    </w:rPr>
  </w:style>
  <w:style w:type="paragraph" w:customStyle="1" w:styleId="7190AD806BD44E42A03C9826AE479EA32">
    <w:name w:val="7190AD806BD44E42A03C9826AE479EA32"/>
    <w:rsid w:val="00494A0D"/>
    <w:rPr>
      <w:rFonts w:eastAsiaTheme="minorHAnsi"/>
      <w:lang w:eastAsia="en-US"/>
    </w:rPr>
  </w:style>
  <w:style w:type="paragraph" w:customStyle="1" w:styleId="65347FFCF8AA4F0CAF80479465164E1F2">
    <w:name w:val="65347FFCF8AA4F0CAF80479465164E1F2"/>
    <w:rsid w:val="00494A0D"/>
    <w:rPr>
      <w:rFonts w:eastAsiaTheme="minorHAnsi"/>
      <w:lang w:eastAsia="en-US"/>
    </w:rPr>
  </w:style>
  <w:style w:type="paragraph" w:customStyle="1" w:styleId="C50E7C16F2674010A2E277D0C7269CBC2">
    <w:name w:val="C50E7C16F2674010A2E277D0C7269CBC2"/>
    <w:rsid w:val="00494A0D"/>
    <w:rPr>
      <w:rFonts w:eastAsiaTheme="minorHAnsi"/>
      <w:lang w:eastAsia="en-US"/>
    </w:rPr>
  </w:style>
  <w:style w:type="paragraph" w:customStyle="1" w:styleId="D257EA7AB08C4C1BBD849595CFB2C7E62">
    <w:name w:val="D257EA7AB08C4C1BBD849595CFB2C7E62"/>
    <w:rsid w:val="00494A0D"/>
    <w:rPr>
      <w:rFonts w:eastAsiaTheme="minorHAnsi"/>
      <w:lang w:eastAsia="en-US"/>
    </w:rPr>
  </w:style>
  <w:style w:type="paragraph" w:customStyle="1" w:styleId="13DB69F89DE0426F9BEE5161250CFA9D2">
    <w:name w:val="13DB69F89DE0426F9BEE5161250CFA9D2"/>
    <w:rsid w:val="00494A0D"/>
    <w:rPr>
      <w:rFonts w:eastAsiaTheme="minorHAnsi"/>
      <w:lang w:eastAsia="en-US"/>
    </w:rPr>
  </w:style>
  <w:style w:type="paragraph" w:customStyle="1" w:styleId="60E5384EAD574861A4222D5F5B8BED432">
    <w:name w:val="60E5384EAD574861A4222D5F5B8BED432"/>
    <w:rsid w:val="00494A0D"/>
    <w:rPr>
      <w:rFonts w:eastAsiaTheme="minorHAnsi"/>
      <w:lang w:eastAsia="en-US"/>
    </w:rPr>
  </w:style>
  <w:style w:type="paragraph" w:customStyle="1" w:styleId="E7804E92A82D483DBDD1C58BD6E4D5412">
    <w:name w:val="E7804E92A82D483DBDD1C58BD6E4D5412"/>
    <w:rsid w:val="00494A0D"/>
    <w:rPr>
      <w:rFonts w:eastAsiaTheme="minorHAnsi"/>
      <w:lang w:eastAsia="en-US"/>
    </w:rPr>
  </w:style>
  <w:style w:type="paragraph" w:customStyle="1" w:styleId="707A7A5C3C304AD78298A73F2FC0E52D2">
    <w:name w:val="707A7A5C3C304AD78298A73F2FC0E52D2"/>
    <w:rsid w:val="00494A0D"/>
    <w:rPr>
      <w:rFonts w:eastAsiaTheme="minorHAnsi"/>
      <w:lang w:eastAsia="en-US"/>
    </w:rPr>
  </w:style>
  <w:style w:type="paragraph" w:customStyle="1" w:styleId="991CA572D6F344DA9553F0F3B09774C22">
    <w:name w:val="991CA572D6F344DA9553F0F3B09774C22"/>
    <w:rsid w:val="00494A0D"/>
    <w:rPr>
      <w:rFonts w:eastAsiaTheme="minorHAnsi"/>
      <w:lang w:eastAsia="en-US"/>
    </w:rPr>
  </w:style>
  <w:style w:type="paragraph" w:customStyle="1" w:styleId="68092FEBE4D14916A2AC23A8A960E0B92">
    <w:name w:val="68092FEBE4D14916A2AC23A8A960E0B92"/>
    <w:rsid w:val="00494A0D"/>
    <w:rPr>
      <w:rFonts w:eastAsiaTheme="minorHAnsi"/>
      <w:lang w:eastAsia="en-US"/>
    </w:rPr>
  </w:style>
  <w:style w:type="paragraph" w:customStyle="1" w:styleId="57CFEC2DE7F34E3993AD3C514AFEBD502">
    <w:name w:val="57CFEC2DE7F34E3993AD3C514AFEBD502"/>
    <w:rsid w:val="00494A0D"/>
    <w:rPr>
      <w:rFonts w:eastAsiaTheme="minorHAnsi"/>
      <w:lang w:eastAsia="en-US"/>
    </w:rPr>
  </w:style>
  <w:style w:type="paragraph" w:customStyle="1" w:styleId="194505D93E394F11B20492BA6CC3DBFC2">
    <w:name w:val="194505D93E394F11B20492BA6CC3DBFC2"/>
    <w:rsid w:val="00494A0D"/>
    <w:rPr>
      <w:rFonts w:eastAsiaTheme="minorHAnsi"/>
      <w:lang w:eastAsia="en-US"/>
    </w:rPr>
  </w:style>
  <w:style w:type="paragraph" w:customStyle="1" w:styleId="96BCBC87E6464937820C6B136224A4012">
    <w:name w:val="96BCBC87E6464937820C6B136224A4012"/>
    <w:rsid w:val="00494A0D"/>
    <w:rPr>
      <w:rFonts w:eastAsiaTheme="minorHAnsi"/>
      <w:lang w:eastAsia="en-US"/>
    </w:rPr>
  </w:style>
  <w:style w:type="paragraph" w:customStyle="1" w:styleId="C3341E1FC8464DDC83A9843EB11907E32">
    <w:name w:val="C3341E1FC8464DDC83A9843EB11907E32"/>
    <w:rsid w:val="00494A0D"/>
    <w:rPr>
      <w:rFonts w:eastAsiaTheme="minorHAnsi"/>
      <w:lang w:eastAsia="en-US"/>
    </w:rPr>
  </w:style>
  <w:style w:type="paragraph" w:customStyle="1" w:styleId="F566B94AAC15466A8DC81544B20EB3432">
    <w:name w:val="F566B94AAC15466A8DC81544B20EB3432"/>
    <w:rsid w:val="00494A0D"/>
    <w:rPr>
      <w:rFonts w:eastAsiaTheme="minorHAnsi"/>
      <w:lang w:eastAsia="en-US"/>
    </w:rPr>
  </w:style>
  <w:style w:type="paragraph" w:customStyle="1" w:styleId="7CD6053B6A0344518EC8ECCD23E02F9C2">
    <w:name w:val="7CD6053B6A0344518EC8ECCD23E02F9C2"/>
    <w:rsid w:val="00494A0D"/>
    <w:rPr>
      <w:rFonts w:eastAsiaTheme="minorHAnsi"/>
      <w:lang w:eastAsia="en-US"/>
    </w:rPr>
  </w:style>
  <w:style w:type="paragraph" w:customStyle="1" w:styleId="BEC22525FBA648999AC813EF8BE0CB5D2">
    <w:name w:val="BEC22525FBA648999AC813EF8BE0CB5D2"/>
    <w:rsid w:val="00494A0D"/>
    <w:rPr>
      <w:rFonts w:eastAsiaTheme="minorHAnsi"/>
      <w:lang w:eastAsia="en-US"/>
    </w:rPr>
  </w:style>
  <w:style w:type="paragraph" w:customStyle="1" w:styleId="E267042B0548426DAE9F26165954DBB92">
    <w:name w:val="E267042B0548426DAE9F26165954DBB92"/>
    <w:rsid w:val="00494A0D"/>
    <w:rPr>
      <w:rFonts w:eastAsiaTheme="minorHAnsi"/>
      <w:lang w:eastAsia="en-US"/>
    </w:rPr>
  </w:style>
  <w:style w:type="paragraph" w:customStyle="1" w:styleId="10F9BC4F6FD9463CB8E76531CCDEF44C2">
    <w:name w:val="10F9BC4F6FD9463CB8E76531CCDEF44C2"/>
    <w:rsid w:val="00494A0D"/>
    <w:rPr>
      <w:rFonts w:eastAsiaTheme="minorHAnsi"/>
      <w:lang w:eastAsia="en-US"/>
    </w:rPr>
  </w:style>
  <w:style w:type="paragraph" w:customStyle="1" w:styleId="51A7117A7A6D4B2FA90568CCE04145F02">
    <w:name w:val="51A7117A7A6D4B2FA90568CCE04145F02"/>
    <w:rsid w:val="00494A0D"/>
    <w:rPr>
      <w:rFonts w:eastAsiaTheme="minorHAnsi"/>
      <w:lang w:eastAsia="en-US"/>
    </w:rPr>
  </w:style>
  <w:style w:type="paragraph" w:customStyle="1" w:styleId="976FCB02FE7646EDBFBFA46DB60EBF8B2">
    <w:name w:val="976FCB02FE7646EDBFBFA46DB60EBF8B2"/>
    <w:rsid w:val="00494A0D"/>
    <w:rPr>
      <w:rFonts w:eastAsiaTheme="minorHAnsi"/>
      <w:lang w:eastAsia="en-US"/>
    </w:rPr>
  </w:style>
  <w:style w:type="paragraph" w:customStyle="1" w:styleId="DF240D2BE6664B688FE05BB7775CB1292">
    <w:name w:val="DF240D2BE6664B688FE05BB7775CB1292"/>
    <w:rsid w:val="00494A0D"/>
    <w:rPr>
      <w:rFonts w:eastAsiaTheme="minorHAnsi"/>
      <w:lang w:eastAsia="en-US"/>
    </w:rPr>
  </w:style>
  <w:style w:type="paragraph" w:customStyle="1" w:styleId="5BDCA3C294F74595B724AE02E491C0032">
    <w:name w:val="5BDCA3C294F74595B724AE02E491C0032"/>
    <w:rsid w:val="00494A0D"/>
    <w:rPr>
      <w:rFonts w:eastAsiaTheme="minorHAnsi"/>
      <w:lang w:eastAsia="en-US"/>
    </w:rPr>
  </w:style>
  <w:style w:type="paragraph" w:customStyle="1" w:styleId="28850B898EA244F88FA18A6E359CBC232">
    <w:name w:val="28850B898EA244F88FA18A6E359CBC232"/>
    <w:rsid w:val="00494A0D"/>
    <w:rPr>
      <w:rFonts w:eastAsiaTheme="minorHAnsi"/>
      <w:lang w:eastAsia="en-US"/>
    </w:rPr>
  </w:style>
  <w:style w:type="paragraph" w:customStyle="1" w:styleId="8AABA2D208DB43E78C5B5BE309007F4A2">
    <w:name w:val="8AABA2D208DB43E78C5B5BE309007F4A2"/>
    <w:rsid w:val="00494A0D"/>
    <w:rPr>
      <w:rFonts w:eastAsiaTheme="minorHAnsi"/>
      <w:lang w:eastAsia="en-US"/>
    </w:rPr>
  </w:style>
  <w:style w:type="paragraph" w:customStyle="1" w:styleId="B088349E866D42BB8D54C67F9A2FB0A62">
    <w:name w:val="B088349E866D42BB8D54C67F9A2FB0A62"/>
    <w:rsid w:val="00494A0D"/>
    <w:rPr>
      <w:rFonts w:eastAsiaTheme="minorHAnsi"/>
      <w:lang w:eastAsia="en-US"/>
    </w:rPr>
  </w:style>
  <w:style w:type="paragraph" w:customStyle="1" w:styleId="5EB15946E0924FBB8668089B6CAC817F2">
    <w:name w:val="5EB15946E0924FBB8668089B6CAC817F2"/>
    <w:rsid w:val="00494A0D"/>
    <w:rPr>
      <w:rFonts w:eastAsiaTheme="minorHAnsi"/>
      <w:lang w:eastAsia="en-US"/>
    </w:rPr>
  </w:style>
  <w:style w:type="paragraph" w:customStyle="1" w:styleId="A28C19C582314AB4BEB1A6FED5F89FD02">
    <w:name w:val="A28C19C582314AB4BEB1A6FED5F89FD02"/>
    <w:rsid w:val="00494A0D"/>
    <w:rPr>
      <w:rFonts w:eastAsiaTheme="minorHAnsi"/>
      <w:lang w:eastAsia="en-US"/>
    </w:rPr>
  </w:style>
  <w:style w:type="paragraph" w:customStyle="1" w:styleId="6C098B86E2234B9BB5E754F663096B792">
    <w:name w:val="6C098B86E2234B9BB5E754F663096B792"/>
    <w:rsid w:val="00494A0D"/>
    <w:rPr>
      <w:rFonts w:eastAsiaTheme="minorHAnsi"/>
      <w:lang w:eastAsia="en-US"/>
    </w:rPr>
  </w:style>
  <w:style w:type="paragraph" w:customStyle="1" w:styleId="791AC96DEAF74546867A1C8E643502C32">
    <w:name w:val="791AC96DEAF74546867A1C8E643502C32"/>
    <w:rsid w:val="00494A0D"/>
    <w:rPr>
      <w:rFonts w:eastAsiaTheme="minorHAnsi"/>
      <w:lang w:eastAsia="en-US"/>
    </w:rPr>
  </w:style>
  <w:style w:type="paragraph" w:customStyle="1" w:styleId="EA49EDC3918041CE9CAEFF9B289F7DA52">
    <w:name w:val="EA49EDC3918041CE9CAEFF9B289F7DA52"/>
    <w:rsid w:val="00494A0D"/>
    <w:rPr>
      <w:rFonts w:eastAsiaTheme="minorHAnsi"/>
      <w:lang w:eastAsia="en-US"/>
    </w:rPr>
  </w:style>
  <w:style w:type="paragraph" w:customStyle="1" w:styleId="EE412EABB5D84D4489D0148CC4EBB1402">
    <w:name w:val="EE412EABB5D84D4489D0148CC4EBB1402"/>
    <w:rsid w:val="00494A0D"/>
    <w:rPr>
      <w:rFonts w:eastAsiaTheme="minorHAnsi"/>
      <w:lang w:eastAsia="en-US"/>
    </w:rPr>
  </w:style>
  <w:style w:type="paragraph" w:customStyle="1" w:styleId="2429D68C348F471DA50831AC203E677F2">
    <w:name w:val="2429D68C348F471DA50831AC203E677F2"/>
    <w:rsid w:val="00494A0D"/>
    <w:rPr>
      <w:rFonts w:eastAsiaTheme="minorHAnsi"/>
      <w:lang w:eastAsia="en-US"/>
    </w:rPr>
  </w:style>
  <w:style w:type="paragraph" w:customStyle="1" w:styleId="37983734D9D7453389F4DD473F087B9D2">
    <w:name w:val="37983734D9D7453389F4DD473F087B9D2"/>
    <w:rsid w:val="00494A0D"/>
    <w:rPr>
      <w:rFonts w:eastAsiaTheme="minorHAnsi"/>
      <w:lang w:eastAsia="en-US"/>
    </w:rPr>
  </w:style>
  <w:style w:type="paragraph" w:customStyle="1" w:styleId="34F05E436BCD4C0EBF6352C3C620E6912">
    <w:name w:val="34F05E436BCD4C0EBF6352C3C620E6912"/>
    <w:rsid w:val="00494A0D"/>
    <w:rPr>
      <w:rFonts w:eastAsiaTheme="minorHAnsi"/>
      <w:lang w:eastAsia="en-US"/>
    </w:rPr>
  </w:style>
  <w:style w:type="paragraph" w:customStyle="1" w:styleId="F1DD67CF76FC4F03962505A67A58F4322">
    <w:name w:val="F1DD67CF76FC4F03962505A67A58F4322"/>
    <w:rsid w:val="00494A0D"/>
    <w:rPr>
      <w:rFonts w:eastAsiaTheme="minorHAnsi"/>
      <w:lang w:eastAsia="en-US"/>
    </w:rPr>
  </w:style>
  <w:style w:type="paragraph" w:customStyle="1" w:styleId="6056C26051B74ACEAAAA1DB4DB4ED4EB2">
    <w:name w:val="6056C26051B74ACEAAAA1DB4DB4ED4EB2"/>
    <w:rsid w:val="00494A0D"/>
    <w:rPr>
      <w:rFonts w:eastAsiaTheme="minorHAnsi"/>
      <w:lang w:eastAsia="en-US"/>
    </w:rPr>
  </w:style>
  <w:style w:type="paragraph" w:customStyle="1" w:styleId="13F4F710B27745ADBCD705E2CE492EDA2">
    <w:name w:val="13F4F710B27745ADBCD705E2CE492EDA2"/>
    <w:rsid w:val="00494A0D"/>
    <w:rPr>
      <w:rFonts w:eastAsiaTheme="minorHAnsi"/>
      <w:lang w:eastAsia="en-US"/>
    </w:rPr>
  </w:style>
  <w:style w:type="paragraph" w:customStyle="1" w:styleId="9D6F837628EE4FE38F8B69B9231993302">
    <w:name w:val="9D6F837628EE4FE38F8B69B9231993302"/>
    <w:rsid w:val="00494A0D"/>
    <w:rPr>
      <w:rFonts w:eastAsiaTheme="minorHAnsi"/>
      <w:lang w:eastAsia="en-US"/>
    </w:rPr>
  </w:style>
  <w:style w:type="paragraph" w:customStyle="1" w:styleId="69D490947DD3457597AF5275A8BD06612">
    <w:name w:val="69D490947DD3457597AF5275A8BD06612"/>
    <w:rsid w:val="00494A0D"/>
    <w:rPr>
      <w:rFonts w:eastAsiaTheme="minorHAnsi"/>
      <w:lang w:eastAsia="en-US"/>
    </w:rPr>
  </w:style>
  <w:style w:type="paragraph" w:customStyle="1" w:styleId="163EF7F2351A4C329379A49D9FBE0F532">
    <w:name w:val="163EF7F2351A4C329379A49D9FBE0F532"/>
    <w:rsid w:val="00494A0D"/>
    <w:rPr>
      <w:rFonts w:eastAsiaTheme="minorHAnsi"/>
      <w:lang w:eastAsia="en-US"/>
    </w:rPr>
  </w:style>
  <w:style w:type="paragraph" w:customStyle="1" w:styleId="EB73D0EA54A14C009D397E0CDA9DD49B2">
    <w:name w:val="EB73D0EA54A14C009D397E0CDA9DD49B2"/>
    <w:rsid w:val="00494A0D"/>
    <w:rPr>
      <w:rFonts w:eastAsiaTheme="minorHAnsi"/>
      <w:lang w:eastAsia="en-US"/>
    </w:rPr>
  </w:style>
  <w:style w:type="paragraph" w:customStyle="1" w:styleId="D7E66F822FBD4CA2A92B5CE8413544852">
    <w:name w:val="D7E66F822FBD4CA2A92B5CE8413544852"/>
    <w:rsid w:val="00494A0D"/>
    <w:rPr>
      <w:rFonts w:eastAsiaTheme="minorHAnsi"/>
      <w:lang w:eastAsia="en-US"/>
    </w:rPr>
  </w:style>
  <w:style w:type="paragraph" w:customStyle="1" w:styleId="AA10311A1B554D83A7B800B927527ADA2">
    <w:name w:val="AA10311A1B554D83A7B800B927527ADA2"/>
    <w:rsid w:val="00494A0D"/>
    <w:rPr>
      <w:rFonts w:eastAsiaTheme="minorHAnsi"/>
      <w:lang w:eastAsia="en-US"/>
    </w:rPr>
  </w:style>
  <w:style w:type="paragraph" w:customStyle="1" w:styleId="19CCC0FDF07046E090FC02D42D9445B22">
    <w:name w:val="19CCC0FDF07046E090FC02D42D9445B22"/>
    <w:rsid w:val="00494A0D"/>
    <w:rPr>
      <w:rFonts w:eastAsiaTheme="minorHAnsi"/>
      <w:lang w:eastAsia="en-US"/>
    </w:rPr>
  </w:style>
  <w:style w:type="paragraph" w:customStyle="1" w:styleId="2BE3FFBAD52F4178AD4ED46D0315D5AC2">
    <w:name w:val="2BE3FFBAD52F4178AD4ED46D0315D5AC2"/>
    <w:rsid w:val="00494A0D"/>
    <w:rPr>
      <w:rFonts w:eastAsiaTheme="minorHAnsi"/>
      <w:lang w:eastAsia="en-US"/>
    </w:rPr>
  </w:style>
  <w:style w:type="paragraph" w:customStyle="1" w:styleId="819113EE9F0E46ACB711FB7FB7B5574E2">
    <w:name w:val="819113EE9F0E46ACB711FB7FB7B5574E2"/>
    <w:rsid w:val="00494A0D"/>
    <w:rPr>
      <w:rFonts w:eastAsiaTheme="minorHAnsi"/>
      <w:lang w:eastAsia="en-US"/>
    </w:rPr>
  </w:style>
  <w:style w:type="paragraph" w:customStyle="1" w:styleId="B108D464F7B948C2947311DB8C5471CF2">
    <w:name w:val="B108D464F7B948C2947311DB8C5471CF2"/>
    <w:rsid w:val="00494A0D"/>
    <w:rPr>
      <w:rFonts w:eastAsiaTheme="minorHAnsi"/>
      <w:lang w:eastAsia="en-US"/>
    </w:rPr>
  </w:style>
  <w:style w:type="paragraph" w:customStyle="1" w:styleId="F16E5436D83F423588E64700038964A32">
    <w:name w:val="F16E5436D83F423588E64700038964A32"/>
    <w:rsid w:val="00494A0D"/>
    <w:rPr>
      <w:rFonts w:eastAsiaTheme="minorHAnsi"/>
      <w:lang w:eastAsia="en-US"/>
    </w:rPr>
  </w:style>
  <w:style w:type="paragraph" w:customStyle="1" w:styleId="E40E7EEBE304457E98100DF1ACD27A1B2">
    <w:name w:val="E40E7EEBE304457E98100DF1ACD27A1B2"/>
    <w:rsid w:val="00494A0D"/>
    <w:rPr>
      <w:rFonts w:eastAsiaTheme="minorHAnsi"/>
      <w:lang w:eastAsia="en-US"/>
    </w:rPr>
  </w:style>
  <w:style w:type="paragraph" w:customStyle="1" w:styleId="52560C3414AF465BB8EB0DAE41B47C372">
    <w:name w:val="52560C3414AF465BB8EB0DAE41B47C372"/>
    <w:rsid w:val="00494A0D"/>
    <w:rPr>
      <w:rFonts w:eastAsiaTheme="minorHAnsi"/>
      <w:lang w:eastAsia="en-US"/>
    </w:rPr>
  </w:style>
  <w:style w:type="paragraph" w:customStyle="1" w:styleId="54757499D0B6415C8B6A6E7B01D70B242">
    <w:name w:val="54757499D0B6415C8B6A6E7B01D70B242"/>
    <w:rsid w:val="00494A0D"/>
    <w:rPr>
      <w:rFonts w:eastAsiaTheme="minorHAnsi"/>
      <w:lang w:eastAsia="en-US"/>
    </w:rPr>
  </w:style>
  <w:style w:type="paragraph" w:customStyle="1" w:styleId="74F8CCA7BE7947199A1000C338115DA52">
    <w:name w:val="74F8CCA7BE7947199A1000C338115DA52"/>
    <w:rsid w:val="00494A0D"/>
    <w:rPr>
      <w:rFonts w:eastAsiaTheme="minorHAnsi"/>
      <w:lang w:eastAsia="en-US"/>
    </w:rPr>
  </w:style>
  <w:style w:type="paragraph" w:customStyle="1" w:styleId="FD7A00832EAC47438038C830162579C12">
    <w:name w:val="FD7A00832EAC47438038C830162579C12"/>
    <w:rsid w:val="00494A0D"/>
    <w:rPr>
      <w:rFonts w:eastAsiaTheme="minorHAnsi"/>
      <w:lang w:eastAsia="en-US"/>
    </w:rPr>
  </w:style>
  <w:style w:type="paragraph" w:customStyle="1" w:styleId="AEAEA3F5667C4A729A585B28611B62CA2">
    <w:name w:val="AEAEA3F5667C4A729A585B28611B62CA2"/>
    <w:rsid w:val="00494A0D"/>
    <w:rPr>
      <w:rFonts w:eastAsiaTheme="minorHAnsi"/>
      <w:lang w:eastAsia="en-US"/>
    </w:rPr>
  </w:style>
  <w:style w:type="paragraph" w:customStyle="1" w:styleId="4A7067E21E1540CCB7B6459EF6EE80912">
    <w:name w:val="4A7067E21E1540CCB7B6459EF6EE80912"/>
    <w:rsid w:val="00494A0D"/>
    <w:rPr>
      <w:rFonts w:eastAsiaTheme="minorHAnsi"/>
      <w:lang w:eastAsia="en-US"/>
    </w:rPr>
  </w:style>
  <w:style w:type="paragraph" w:customStyle="1" w:styleId="CFEB30837F934F939FC09C77FDD005AC2">
    <w:name w:val="CFEB30837F934F939FC09C77FDD005AC2"/>
    <w:rsid w:val="00494A0D"/>
    <w:rPr>
      <w:rFonts w:eastAsiaTheme="minorHAnsi"/>
      <w:lang w:eastAsia="en-US"/>
    </w:rPr>
  </w:style>
  <w:style w:type="paragraph" w:customStyle="1" w:styleId="31A635D6E57643B695A100155BB8220E2">
    <w:name w:val="31A635D6E57643B695A100155BB8220E2"/>
    <w:rsid w:val="00494A0D"/>
    <w:rPr>
      <w:rFonts w:eastAsiaTheme="minorHAnsi"/>
      <w:lang w:eastAsia="en-US"/>
    </w:rPr>
  </w:style>
  <w:style w:type="paragraph" w:customStyle="1" w:styleId="7A70A1A09629455887C53466757639BE2">
    <w:name w:val="7A70A1A09629455887C53466757639BE2"/>
    <w:rsid w:val="00494A0D"/>
    <w:rPr>
      <w:rFonts w:eastAsiaTheme="minorHAnsi"/>
      <w:lang w:eastAsia="en-US"/>
    </w:rPr>
  </w:style>
  <w:style w:type="paragraph" w:customStyle="1" w:styleId="4630434D27604F04822DA496126B27522">
    <w:name w:val="4630434D27604F04822DA496126B27522"/>
    <w:rsid w:val="00494A0D"/>
    <w:rPr>
      <w:rFonts w:eastAsiaTheme="minorHAnsi"/>
      <w:lang w:eastAsia="en-US"/>
    </w:rPr>
  </w:style>
  <w:style w:type="paragraph" w:customStyle="1" w:styleId="BDF4BF2E94C549B59A68E428092929C92">
    <w:name w:val="BDF4BF2E94C549B59A68E428092929C92"/>
    <w:rsid w:val="00494A0D"/>
    <w:rPr>
      <w:rFonts w:eastAsiaTheme="minorHAnsi"/>
      <w:lang w:eastAsia="en-US"/>
    </w:rPr>
  </w:style>
  <w:style w:type="paragraph" w:customStyle="1" w:styleId="BA2E8515CE434DC28489B3E423024D842">
    <w:name w:val="BA2E8515CE434DC28489B3E423024D842"/>
    <w:rsid w:val="00494A0D"/>
    <w:rPr>
      <w:rFonts w:eastAsiaTheme="minorHAnsi"/>
      <w:lang w:eastAsia="en-US"/>
    </w:rPr>
  </w:style>
  <w:style w:type="paragraph" w:customStyle="1" w:styleId="30C75C817947442FA5460273C1F49F2F2">
    <w:name w:val="30C75C817947442FA5460273C1F49F2F2"/>
    <w:rsid w:val="00494A0D"/>
    <w:rPr>
      <w:rFonts w:eastAsiaTheme="minorHAnsi"/>
      <w:lang w:eastAsia="en-US"/>
    </w:rPr>
  </w:style>
  <w:style w:type="paragraph" w:customStyle="1" w:styleId="72C0D9A36C0A409DBB30223F8D1CC9E72">
    <w:name w:val="72C0D9A36C0A409DBB30223F8D1CC9E72"/>
    <w:rsid w:val="00494A0D"/>
    <w:rPr>
      <w:rFonts w:eastAsiaTheme="minorHAnsi"/>
      <w:lang w:eastAsia="en-US"/>
    </w:rPr>
  </w:style>
  <w:style w:type="paragraph" w:customStyle="1" w:styleId="E4632069C4954C3D979A6EDD0E355AD32">
    <w:name w:val="E4632069C4954C3D979A6EDD0E355AD32"/>
    <w:rsid w:val="00494A0D"/>
    <w:rPr>
      <w:rFonts w:eastAsiaTheme="minorHAnsi"/>
      <w:lang w:eastAsia="en-US"/>
    </w:rPr>
  </w:style>
  <w:style w:type="paragraph" w:customStyle="1" w:styleId="1FCD1A639A3443FBBD4F9AF36A98681C2">
    <w:name w:val="1FCD1A639A3443FBBD4F9AF36A98681C2"/>
    <w:rsid w:val="00494A0D"/>
    <w:rPr>
      <w:rFonts w:eastAsiaTheme="minorHAnsi"/>
      <w:lang w:eastAsia="en-US"/>
    </w:rPr>
  </w:style>
  <w:style w:type="paragraph" w:customStyle="1" w:styleId="987E5D5407BE4BD983827FB8C55B073A2">
    <w:name w:val="987E5D5407BE4BD983827FB8C55B073A2"/>
    <w:rsid w:val="00494A0D"/>
    <w:rPr>
      <w:rFonts w:eastAsiaTheme="minorHAnsi"/>
      <w:lang w:eastAsia="en-US"/>
    </w:rPr>
  </w:style>
  <w:style w:type="paragraph" w:customStyle="1" w:styleId="EB6808B6AC15441BA9B957A4066F6BCB2">
    <w:name w:val="EB6808B6AC15441BA9B957A4066F6BCB2"/>
    <w:rsid w:val="00494A0D"/>
    <w:rPr>
      <w:rFonts w:eastAsiaTheme="minorHAnsi"/>
      <w:lang w:eastAsia="en-US"/>
    </w:rPr>
  </w:style>
  <w:style w:type="paragraph" w:customStyle="1" w:styleId="7EDC193878E641929D02C881D72D97B32">
    <w:name w:val="7EDC193878E641929D02C881D72D97B32"/>
    <w:rsid w:val="00494A0D"/>
    <w:rPr>
      <w:rFonts w:eastAsiaTheme="minorHAnsi"/>
      <w:lang w:eastAsia="en-US"/>
    </w:rPr>
  </w:style>
  <w:style w:type="paragraph" w:customStyle="1" w:styleId="9791D7E5DF0C41939A824533CB8E08CC2">
    <w:name w:val="9791D7E5DF0C41939A824533CB8E08CC2"/>
    <w:rsid w:val="00494A0D"/>
    <w:rPr>
      <w:rFonts w:eastAsiaTheme="minorHAnsi"/>
      <w:lang w:eastAsia="en-US"/>
    </w:rPr>
  </w:style>
  <w:style w:type="paragraph" w:customStyle="1" w:styleId="1A3CC4C66FB1489BA7BB6A563B80141C2">
    <w:name w:val="1A3CC4C66FB1489BA7BB6A563B80141C2"/>
    <w:rsid w:val="00494A0D"/>
    <w:rPr>
      <w:rFonts w:eastAsiaTheme="minorHAnsi"/>
      <w:lang w:eastAsia="en-US"/>
    </w:rPr>
  </w:style>
  <w:style w:type="paragraph" w:customStyle="1" w:styleId="646F5F5EB21941F9BEB51674B97049572">
    <w:name w:val="646F5F5EB21941F9BEB51674B97049572"/>
    <w:rsid w:val="00494A0D"/>
    <w:rPr>
      <w:rFonts w:eastAsiaTheme="minorHAnsi"/>
      <w:lang w:eastAsia="en-US"/>
    </w:rPr>
  </w:style>
  <w:style w:type="paragraph" w:customStyle="1" w:styleId="B7C387595E9647068A637116DCE557F12">
    <w:name w:val="B7C387595E9647068A637116DCE557F12"/>
    <w:rsid w:val="00494A0D"/>
    <w:rPr>
      <w:rFonts w:eastAsiaTheme="minorHAnsi"/>
      <w:lang w:eastAsia="en-US"/>
    </w:rPr>
  </w:style>
  <w:style w:type="paragraph" w:customStyle="1" w:styleId="EA78A64C483B43E0857C503701F870022">
    <w:name w:val="EA78A64C483B43E0857C503701F870022"/>
    <w:rsid w:val="00494A0D"/>
    <w:rPr>
      <w:rFonts w:eastAsiaTheme="minorHAnsi"/>
      <w:lang w:eastAsia="en-US"/>
    </w:rPr>
  </w:style>
  <w:style w:type="paragraph" w:customStyle="1" w:styleId="7734BCC2282A4C2E8BC461DF57B8BA212">
    <w:name w:val="7734BCC2282A4C2E8BC461DF57B8BA212"/>
    <w:rsid w:val="00494A0D"/>
    <w:rPr>
      <w:rFonts w:eastAsiaTheme="minorHAnsi"/>
      <w:lang w:eastAsia="en-US"/>
    </w:rPr>
  </w:style>
  <w:style w:type="paragraph" w:customStyle="1" w:styleId="5CA75C14E3034893BF9911B847128AF32">
    <w:name w:val="5CA75C14E3034893BF9911B847128AF32"/>
    <w:rsid w:val="00494A0D"/>
    <w:rPr>
      <w:rFonts w:eastAsiaTheme="minorHAnsi"/>
      <w:lang w:eastAsia="en-US"/>
    </w:rPr>
  </w:style>
  <w:style w:type="paragraph" w:customStyle="1" w:styleId="EEBDF341DC62441881D869EF7A279CE32">
    <w:name w:val="EEBDF341DC62441881D869EF7A279CE32"/>
    <w:rsid w:val="00494A0D"/>
    <w:rPr>
      <w:rFonts w:eastAsiaTheme="minorHAnsi"/>
      <w:lang w:eastAsia="en-US"/>
    </w:rPr>
  </w:style>
  <w:style w:type="paragraph" w:customStyle="1" w:styleId="2DC5870EDAA042598F111BFD48E6701C2">
    <w:name w:val="2DC5870EDAA042598F111BFD48E6701C2"/>
    <w:rsid w:val="00494A0D"/>
    <w:rPr>
      <w:rFonts w:eastAsiaTheme="minorHAnsi"/>
      <w:lang w:eastAsia="en-US"/>
    </w:rPr>
  </w:style>
  <w:style w:type="paragraph" w:customStyle="1" w:styleId="E40224FC6BC942358D49151D99C6AE632">
    <w:name w:val="E40224FC6BC942358D49151D99C6AE632"/>
    <w:rsid w:val="00494A0D"/>
    <w:rPr>
      <w:rFonts w:eastAsiaTheme="minorHAnsi"/>
      <w:lang w:eastAsia="en-US"/>
    </w:rPr>
  </w:style>
  <w:style w:type="paragraph" w:customStyle="1" w:styleId="E7F013D06E2743EFA9B20C2EC861F34C2">
    <w:name w:val="E7F013D06E2743EFA9B20C2EC861F34C2"/>
    <w:rsid w:val="00494A0D"/>
    <w:rPr>
      <w:rFonts w:eastAsiaTheme="minorHAnsi"/>
      <w:lang w:eastAsia="en-US"/>
    </w:rPr>
  </w:style>
  <w:style w:type="paragraph" w:customStyle="1" w:styleId="5A44503982DB42248A2C4FA3E7277E1F2">
    <w:name w:val="5A44503982DB42248A2C4FA3E7277E1F2"/>
    <w:rsid w:val="00494A0D"/>
    <w:rPr>
      <w:rFonts w:eastAsiaTheme="minorHAnsi"/>
      <w:lang w:eastAsia="en-US"/>
    </w:rPr>
  </w:style>
  <w:style w:type="paragraph" w:customStyle="1" w:styleId="C09D28F532D54EAAB33EFB142E67CE4E2">
    <w:name w:val="C09D28F532D54EAAB33EFB142E67CE4E2"/>
    <w:rsid w:val="00494A0D"/>
    <w:rPr>
      <w:rFonts w:eastAsiaTheme="minorHAnsi"/>
      <w:lang w:eastAsia="en-US"/>
    </w:rPr>
  </w:style>
  <w:style w:type="paragraph" w:customStyle="1" w:styleId="1F079C5E7C3D49BE8BAB935D62C6A7252">
    <w:name w:val="1F079C5E7C3D49BE8BAB935D62C6A7252"/>
    <w:rsid w:val="00494A0D"/>
    <w:rPr>
      <w:rFonts w:eastAsiaTheme="minorHAnsi"/>
      <w:lang w:eastAsia="en-US"/>
    </w:rPr>
  </w:style>
  <w:style w:type="paragraph" w:customStyle="1" w:styleId="8E47DD05A5B94852974401F5D4DBBC6A2">
    <w:name w:val="8E47DD05A5B94852974401F5D4DBBC6A2"/>
    <w:rsid w:val="00494A0D"/>
    <w:rPr>
      <w:rFonts w:eastAsiaTheme="minorHAnsi"/>
      <w:lang w:eastAsia="en-US"/>
    </w:rPr>
  </w:style>
  <w:style w:type="paragraph" w:customStyle="1" w:styleId="D4BF6AB417044DD6A01ACF17997CD1FB2">
    <w:name w:val="D4BF6AB417044DD6A01ACF17997CD1FB2"/>
    <w:rsid w:val="00494A0D"/>
    <w:rPr>
      <w:rFonts w:eastAsiaTheme="minorHAnsi"/>
      <w:lang w:eastAsia="en-US"/>
    </w:rPr>
  </w:style>
  <w:style w:type="paragraph" w:customStyle="1" w:styleId="2AF0683076CE43B093D26A16C5ED0F502">
    <w:name w:val="2AF0683076CE43B093D26A16C5ED0F502"/>
    <w:rsid w:val="00494A0D"/>
    <w:rPr>
      <w:rFonts w:eastAsiaTheme="minorHAnsi"/>
      <w:lang w:eastAsia="en-US"/>
    </w:rPr>
  </w:style>
  <w:style w:type="paragraph" w:customStyle="1" w:styleId="A9A2519808D64C52880CF94A7F4348A82">
    <w:name w:val="A9A2519808D64C52880CF94A7F4348A82"/>
    <w:rsid w:val="00494A0D"/>
    <w:rPr>
      <w:rFonts w:eastAsiaTheme="minorHAnsi"/>
      <w:lang w:eastAsia="en-US"/>
    </w:rPr>
  </w:style>
  <w:style w:type="paragraph" w:customStyle="1" w:styleId="1574C69053974A088DCB9C111ABC31EF2">
    <w:name w:val="1574C69053974A088DCB9C111ABC31EF2"/>
    <w:rsid w:val="00494A0D"/>
    <w:rPr>
      <w:rFonts w:eastAsiaTheme="minorHAnsi"/>
      <w:lang w:eastAsia="en-US"/>
    </w:rPr>
  </w:style>
  <w:style w:type="paragraph" w:customStyle="1" w:styleId="195A592BD7E5465EB858E0DE1C82A3E21">
    <w:name w:val="195A592BD7E5465EB858E0DE1C82A3E21"/>
    <w:rsid w:val="00494A0D"/>
    <w:rPr>
      <w:rFonts w:eastAsiaTheme="minorHAnsi"/>
      <w:lang w:eastAsia="en-US"/>
    </w:rPr>
  </w:style>
  <w:style w:type="paragraph" w:customStyle="1" w:styleId="4568DCBE02624DDCBBA81A573F482FD41">
    <w:name w:val="4568DCBE02624DDCBBA81A573F482FD41"/>
    <w:rsid w:val="00494A0D"/>
    <w:rPr>
      <w:rFonts w:eastAsiaTheme="minorHAnsi"/>
      <w:lang w:eastAsia="en-US"/>
    </w:rPr>
  </w:style>
  <w:style w:type="paragraph" w:customStyle="1" w:styleId="6E538932287F4F289CD42284137672171">
    <w:name w:val="6E538932287F4F289CD42284137672171"/>
    <w:rsid w:val="00494A0D"/>
    <w:rPr>
      <w:rFonts w:eastAsiaTheme="minorHAnsi"/>
      <w:lang w:eastAsia="en-US"/>
    </w:rPr>
  </w:style>
  <w:style w:type="paragraph" w:customStyle="1" w:styleId="C9BEABD4F99848548741270F9B77F21E1">
    <w:name w:val="C9BEABD4F99848548741270F9B77F21E1"/>
    <w:rsid w:val="00494A0D"/>
    <w:rPr>
      <w:rFonts w:eastAsiaTheme="minorHAnsi"/>
      <w:lang w:eastAsia="en-US"/>
    </w:rPr>
  </w:style>
  <w:style w:type="paragraph" w:customStyle="1" w:styleId="5A88A4AC5C824A5F9859D7FF548B9CBF1">
    <w:name w:val="5A88A4AC5C824A5F9859D7FF548B9CBF1"/>
    <w:rsid w:val="00494A0D"/>
    <w:rPr>
      <w:rFonts w:eastAsiaTheme="minorHAnsi"/>
      <w:lang w:eastAsia="en-US"/>
    </w:rPr>
  </w:style>
  <w:style w:type="paragraph" w:customStyle="1" w:styleId="3E7B3E5AA07F48F88993DADB2FBAFF971">
    <w:name w:val="3E7B3E5AA07F48F88993DADB2FBAFF971"/>
    <w:rsid w:val="00494A0D"/>
    <w:rPr>
      <w:rFonts w:eastAsiaTheme="minorHAnsi"/>
      <w:lang w:eastAsia="en-US"/>
    </w:rPr>
  </w:style>
  <w:style w:type="paragraph" w:customStyle="1" w:styleId="3620D1964D9746C6BBAD553894F697561">
    <w:name w:val="3620D1964D9746C6BBAD553894F697561"/>
    <w:rsid w:val="00494A0D"/>
    <w:rPr>
      <w:rFonts w:eastAsiaTheme="minorHAnsi"/>
      <w:lang w:eastAsia="en-US"/>
    </w:rPr>
  </w:style>
  <w:style w:type="paragraph" w:customStyle="1" w:styleId="FE316E4D731A4D299CF5481D16619CF71">
    <w:name w:val="FE316E4D731A4D299CF5481D16619CF71"/>
    <w:rsid w:val="00494A0D"/>
    <w:rPr>
      <w:rFonts w:eastAsiaTheme="minorHAnsi"/>
      <w:lang w:eastAsia="en-US"/>
    </w:rPr>
  </w:style>
  <w:style w:type="paragraph" w:customStyle="1" w:styleId="42543AA040EC490EABEE267ED58497B91">
    <w:name w:val="42543AA040EC490EABEE267ED58497B91"/>
    <w:rsid w:val="00494A0D"/>
    <w:rPr>
      <w:rFonts w:eastAsiaTheme="minorHAnsi"/>
      <w:lang w:eastAsia="en-US"/>
    </w:rPr>
  </w:style>
  <w:style w:type="paragraph" w:customStyle="1" w:styleId="27FA27517BE243A3B55CFBE961B234701">
    <w:name w:val="27FA27517BE243A3B55CFBE961B234701"/>
    <w:rsid w:val="00494A0D"/>
    <w:rPr>
      <w:rFonts w:eastAsiaTheme="minorHAnsi"/>
      <w:lang w:eastAsia="en-US"/>
    </w:rPr>
  </w:style>
  <w:style w:type="paragraph" w:customStyle="1" w:styleId="6059F0A55DC0460A8E2BE4CE59D1077F1">
    <w:name w:val="6059F0A55DC0460A8E2BE4CE59D1077F1"/>
    <w:rsid w:val="00494A0D"/>
    <w:rPr>
      <w:rFonts w:eastAsiaTheme="minorHAnsi"/>
      <w:lang w:eastAsia="en-US"/>
    </w:rPr>
  </w:style>
  <w:style w:type="paragraph" w:customStyle="1" w:styleId="022C1A798FFE417E890DC9F2539325651">
    <w:name w:val="022C1A798FFE417E890DC9F2539325651"/>
    <w:rsid w:val="00494A0D"/>
    <w:rPr>
      <w:rFonts w:eastAsiaTheme="minorHAnsi"/>
      <w:lang w:eastAsia="en-US"/>
    </w:rPr>
  </w:style>
  <w:style w:type="paragraph" w:customStyle="1" w:styleId="97A2E11110704854B2367956A456F29B1">
    <w:name w:val="97A2E11110704854B2367956A456F29B1"/>
    <w:rsid w:val="00494A0D"/>
    <w:rPr>
      <w:rFonts w:eastAsiaTheme="minorHAnsi"/>
      <w:lang w:eastAsia="en-US"/>
    </w:rPr>
  </w:style>
  <w:style w:type="paragraph" w:customStyle="1" w:styleId="3983581ECC144E82B71C764A4E18A0CC1">
    <w:name w:val="3983581ECC144E82B71C764A4E18A0CC1"/>
    <w:rsid w:val="00494A0D"/>
    <w:rPr>
      <w:rFonts w:eastAsiaTheme="minorHAnsi"/>
      <w:lang w:eastAsia="en-US"/>
    </w:rPr>
  </w:style>
  <w:style w:type="paragraph" w:customStyle="1" w:styleId="D6A22ABED898484AB475F9548232FBE11">
    <w:name w:val="D6A22ABED898484AB475F9548232FBE11"/>
    <w:rsid w:val="00494A0D"/>
    <w:rPr>
      <w:rFonts w:eastAsiaTheme="minorHAnsi"/>
      <w:lang w:eastAsia="en-US"/>
    </w:rPr>
  </w:style>
  <w:style w:type="paragraph" w:customStyle="1" w:styleId="0CE8BCAC91F54DB09065CC367FB23FA71">
    <w:name w:val="0CE8BCAC91F54DB09065CC367FB23FA71"/>
    <w:rsid w:val="00494A0D"/>
    <w:rPr>
      <w:rFonts w:eastAsiaTheme="minorHAnsi"/>
      <w:lang w:eastAsia="en-US"/>
    </w:rPr>
  </w:style>
  <w:style w:type="paragraph" w:customStyle="1" w:styleId="FBAEF72426754C93A8BB69354B4026B01">
    <w:name w:val="FBAEF72426754C93A8BB69354B4026B01"/>
    <w:rsid w:val="00494A0D"/>
    <w:rPr>
      <w:rFonts w:eastAsiaTheme="minorHAnsi"/>
      <w:lang w:eastAsia="en-US"/>
    </w:rPr>
  </w:style>
  <w:style w:type="paragraph" w:customStyle="1" w:styleId="6CCBA3627D5249FD88819E2B8B463FA22">
    <w:name w:val="6CCBA3627D5249FD88819E2B8B463FA22"/>
    <w:rsid w:val="00494A0D"/>
    <w:rPr>
      <w:rFonts w:eastAsiaTheme="minorHAnsi"/>
      <w:lang w:eastAsia="en-US"/>
    </w:rPr>
  </w:style>
  <w:style w:type="paragraph" w:customStyle="1" w:styleId="62ADA5301BD4498F8A892D88142E48502">
    <w:name w:val="62ADA5301BD4498F8A892D88142E48502"/>
    <w:rsid w:val="00494A0D"/>
    <w:rPr>
      <w:rFonts w:eastAsiaTheme="minorHAnsi"/>
      <w:lang w:eastAsia="en-US"/>
    </w:rPr>
  </w:style>
  <w:style w:type="paragraph" w:customStyle="1" w:styleId="8690CEADF315488892D99DE858EAE5352">
    <w:name w:val="8690CEADF315488892D99DE858EAE5352"/>
    <w:rsid w:val="00494A0D"/>
    <w:rPr>
      <w:rFonts w:eastAsiaTheme="minorHAnsi"/>
      <w:lang w:eastAsia="en-US"/>
    </w:rPr>
  </w:style>
  <w:style w:type="paragraph" w:customStyle="1" w:styleId="8F9F946F18D84A099F8CC049928A12312">
    <w:name w:val="8F9F946F18D84A099F8CC049928A12312"/>
    <w:rsid w:val="00494A0D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2">
    <w:name w:val="699537CD0DC94B64825241DFD3A63BFA2"/>
    <w:rsid w:val="00494A0D"/>
    <w:rPr>
      <w:rFonts w:eastAsiaTheme="minorHAnsi"/>
      <w:lang w:eastAsia="en-US"/>
    </w:rPr>
  </w:style>
  <w:style w:type="paragraph" w:customStyle="1" w:styleId="3EB53BFF8191482A8056734C1F02C9382">
    <w:name w:val="3EB53BFF8191482A8056734C1F02C9382"/>
    <w:rsid w:val="00494A0D"/>
    <w:rPr>
      <w:rFonts w:eastAsiaTheme="minorHAnsi"/>
      <w:lang w:eastAsia="en-US"/>
    </w:rPr>
  </w:style>
  <w:style w:type="paragraph" w:customStyle="1" w:styleId="19C4976FEB0C47DABD629ECDA970B6312">
    <w:name w:val="19C4976FEB0C47DABD629ECDA970B6312"/>
    <w:rsid w:val="00494A0D"/>
    <w:rPr>
      <w:rFonts w:eastAsiaTheme="minorHAnsi"/>
      <w:lang w:eastAsia="en-US"/>
    </w:rPr>
  </w:style>
  <w:style w:type="paragraph" w:customStyle="1" w:styleId="3C9F4F179F7F4DB38F861EFF1C55FEFA2">
    <w:name w:val="3C9F4F179F7F4DB38F861EFF1C55FEFA2"/>
    <w:rsid w:val="00494A0D"/>
    <w:rPr>
      <w:rFonts w:eastAsiaTheme="minorHAnsi"/>
      <w:lang w:eastAsia="en-US"/>
    </w:rPr>
  </w:style>
  <w:style w:type="paragraph" w:customStyle="1" w:styleId="F42D1ECC53C74F7B9B5C6D1C8C5CEC542">
    <w:name w:val="F42D1ECC53C74F7B9B5C6D1C8C5CEC542"/>
    <w:rsid w:val="00494A0D"/>
    <w:rPr>
      <w:rFonts w:eastAsiaTheme="minorHAnsi"/>
      <w:lang w:eastAsia="en-US"/>
    </w:rPr>
  </w:style>
  <w:style w:type="paragraph" w:customStyle="1" w:styleId="553FF7B2135647908D2F81BCEC7AE6B52">
    <w:name w:val="553FF7B2135647908D2F81BCEC7AE6B52"/>
    <w:rsid w:val="00494A0D"/>
    <w:rPr>
      <w:rFonts w:eastAsiaTheme="minorHAnsi"/>
      <w:lang w:eastAsia="en-US"/>
    </w:rPr>
  </w:style>
  <w:style w:type="paragraph" w:customStyle="1" w:styleId="23AD7780202D4AA3AE9C84C37BB641112">
    <w:name w:val="23AD7780202D4AA3AE9C84C37BB641112"/>
    <w:rsid w:val="00494A0D"/>
    <w:rPr>
      <w:rFonts w:eastAsiaTheme="minorHAnsi"/>
      <w:lang w:eastAsia="en-US"/>
    </w:rPr>
  </w:style>
  <w:style w:type="paragraph" w:customStyle="1" w:styleId="A554C6666FEB46E8A35F0765466A0F543">
    <w:name w:val="A554C6666FEB46E8A35F0765466A0F543"/>
    <w:rsid w:val="00494A0D"/>
    <w:rPr>
      <w:rFonts w:eastAsiaTheme="minorHAnsi"/>
      <w:lang w:eastAsia="en-US"/>
    </w:rPr>
  </w:style>
  <w:style w:type="paragraph" w:customStyle="1" w:styleId="28960997CDED418AB5075D847EC245AA3">
    <w:name w:val="28960997CDED418AB5075D847EC245AA3"/>
    <w:rsid w:val="00494A0D"/>
    <w:rPr>
      <w:rFonts w:eastAsiaTheme="minorHAnsi"/>
      <w:lang w:eastAsia="en-US"/>
    </w:rPr>
  </w:style>
  <w:style w:type="paragraph" w:customStyle="1" w:styleId="165C0D85D33F4AE19DC7CF34CA9B05A23">
    <w:name w:val="165C0D85D33F4AE19DC7CF34CA9B05A23"/>
    <w:rsid w:val="00494A0D"/>
    <w:rPr>
      <w:rFonts w:eastAsiaTheme="minorHAnsi"/>
      <w:lang w:eastAsia="en-US"/>
    </w:rPr>
  </w:style>
  <w:style w:type="paragraph" w:customStyle="1" w:styleId="669760B7A894473CA94451EBD41B1F9F3">
    <w:name w:val="669760B7A894473CA94451EBD41B1F9F3"/>
    <w:rsid w:val="00494A0D"/>
    <w:rPr>
      <w:rFonts w:eastAsiaTheme="minorHAnsi"/>
      <w:lang w:eastAsia="en-US"/>
    </w:rPr>
  </w:style>
  <w:style w:type="paragraph" w:customStyle="1" w:styleId="B8A172E4A78C4C91B3D635AE63BFCA123">
    <w:name w:val="B8A172E4A78C4C91B3D635AE63BFCA123"/>
    <w:rsid w:val="00494A0D"/>
    <w:rPr>
      <w:rFonts w:eastAsiaTheme="minorHAnsi"/>
      <w:lang w:eastAsia="en-US"/>
    </w:rPr>
  </w:style>
  <w:style w:type="paragraph" w:customStyle="1" w:styleId="2CF3FDA8D4DC4E139033E2A7729C93C83">
    <w:name w:val="2CF3FDA8D4DC4E139033E2A7729C93C83"/>
    <w:rsid w:val="00494A0D"/>
    <w:rPr>
      <w:rFonts w:eastAsiaTheme="minorHAnsi"/>
      <w:lang w:eastAsia="en-US"/>
    </w:rPr>
  </w:style>
  <w:style w:type="paragraph" w:customStyle="1" w:styleId="3551D580BB934AB9A0E6130DD50156663">
    <w:name w:val="3551D580BB934AB9A0E6130DD50156663"/>
    <w:rsid w:val="00494A0D"/>
    <w:rPr>
      <w:rFonts w:eastAsiaTheme="minorHAnsi"/>
      <w:lang w:eastAsia="en-US"/>
    </w:rPr>
  </w:style>
  <w:style w:type="paragraph" w:customStyle="1" w:styleId="55C2A45D35C4440695697DF04CE22F6C3">
    <w:name w:val="55C2A45D35C4440695697DF04CE22F6C3"/>
    <w:rsid w:val="00494A0D"/>
    <w:rPr>
      <w:rFonts w:eastAsiaTheme="minorHAnsi"/>
      <w:lang w:eastAsia="en-US"/>
    </w:rPr>
  </w:style>
  <w:style w:type="paragraph" w:customStyle="1" w:styleId="53DF7A275B2C4C32A9A7A9ED4933E4D73">
    <w:name w:val="53DF7A275B2C4C32A9A7A9ED4933E4D73"/>
    <w:rsid w:val="00494A0D"/>
    <w:rPr>
      <w:rFonts w:eastAsiaTheme="minorHAnsi"/>
      <w:lang w:eastAsia="en-US"/>
    </w:rPr>
  </w:style>
  <w:style w:type="paragraph" w:customStyle="1" w:styleId="83666B9BEE0B4B1ABA4B4BFB9905DEA63">
    <w:name w:val="83666B9BEE0B4B1ABA4B4BFB9905DEA63"/>
    <w:rsid w:val="00494A0D"/>
    <w:rPr>
      <w:rFonts w:eastAsiaTheme="minorHAnsi"/>
      <w:lang w:eastAsia="en-US"/>
    </w:rPr>
  </w:style>
  <w:style w:type="paragraph" w:customStyle="1" w:styleId="D037F863F025480A8E7C191A12A36D113">
    <w:name w:val="D037F863F025480A8E7C191A12A36D113"/>
    <w:rsid w:val="00494A0D"/>
    <w:rPr>
      <w:rFonts w:eastAsiaTheme="minorHAnsi"/>
      <w:lang w:eastAsia="en-US"/>
    </w:rPr>
  </w:style>
  <w:style w:type="paragraph" w:customStyle="1" w:styleId="A50F18889C394F999172E987855576BC3">
    <w:name w:val="A50F18889C394F999172E987855576BC3"/>
    <w:rsid w:val="00494A0D"/>
    <w:rPr>
      <w:rFonts w:eastAsiaTheme="minorHAnsi"/>
      <w:lang w:eastAsia="en-US"/>
    </w:rPr>
  </w:style>
  <w:style w:type="paragraph" w:customStyle="1" w:styleId="11B327007E9D4649B300B278A980C2613">
    <w:name w:val="11B327007E9D4649B300B278A980C2613"/>
    <w:rsid w:val="00494A0D"/>
    <w:rPr>
      <w:rFonts w:eastAsiaTheme="minorHAnsi"/>
      <w:lang w:eastAsia="en-US"/>
    </w:rPr>
  </w:style>
  <w:style w:type="paragraph" w:customStyle="1" w:styleId="5093BE2C078E4245B7AC8242DAA932163">
    <w:name w:val="5093BE2C078E4245B7AC8242DAA932163"/>
    <w:rsid w:val="00494A0D"/>
    <w:rPr>
      <w:rFonts w:eastAsiaTheme="minorHAnsi"/>
      <w:lang w:eastAsia="en-US"/>
    </w:rPr>
  </w:style>
  <w:style w:type="paragraph" w:customStyle="1" w:styleId="8D0EDC83C86C48F09AE23A4EB1DDE9693">
    <w:name w:val="8D0EDC83C86C48F09AE23A4EB1DDE9693"/>
    <w:rsid w:val="00494A0D"/>
    <w:rPr>
      <w:rFonts w:eastAsiaTheme="minorHAnsi"/>
      <w:lang w:eastAsia="en-US"/>
    </w:rPr>
  </w:style>
  <w:style w:type="paragraph" w:customStyle="1" w:styleId="0BB4B824CEB8487381FFF082101F05F73">
    <w:name w:val="0BB4B824CEB8487381FFF082101F05F73"/>
    <w:rsid w:val="00494A0D"/>
    <w:rPr>
      <w:rFonts w:eastAsiaTheme="minorHAnsi"/>
      <w:lang w:eastAsia="en-US"/>
    </w:rPr>
  </w:style>
  <w:style w:type="paragraph" w:customStyle="1" w:styleId="9CE13620598C4A06832F24DF648A47D93">
    <w:name w:val="9CE13620598C4A06832F24DF648A47D93"/>
    <w:rsid w:val="00494A0D"/>
    <w:rPr>
      <w:rFonts w:eastAsiaTheme="minorHAnsi"/>
      <w:lang w:eastAsia="en-US"/>
    </w:rPr>
  </w:style>
  <w:style w:type="paragraph" w:customStyle="1" w:styleId="214D90596CD243A4B6EEC82FC3757E4C3">
    <w:name w:val="214D90596CD243A4B6EEC82FC3757E4C3"/>
    <w:rsid w:val="00494A0D"/>
    <w:rPr>
      <w:rFonts w:eastAsiaTheme="minorHAnsi"/>
      <w:lang w:eastAsia="en-US"/>
    </w:rPr>
  </w:style>
  <w:style w:type="paragraph" w:customStyle="1" w:styleId="77DEBD8517124A42A5F5BAD0A246D0C73">
    <w:name w:val="77DEBD8517124A42A5F5BAD0A246D0C73"/>
    <w:rsid w:val="00494A0D"/>
    <w:rPr>
      <w:rFonts w:eastAsiaTheme="minorHAnsi"/>
      <w:lang w:eastAsia="en-US"/>
    </w:rPr>
  </w:style>
  <w:style w:type="paragraph" w:customStyle="1" w:styleId="B0F96A5A3E344CAC87B513D3F76C10E53">
    <w:name w:val="B0F96A5A3E344CAC87B513D3F76C10E53"/>
    <w:rsid w:val="00494A0D"/>
    <w:rPr>
      <w:rFonts w:eastAsiaTheme="minorHAnsi"/>
      <w:lang w:eastAsia="en-US"/>
    </w:rPr>
  </w:style>
  <w:style w:type="paragraph" w:customStyle="1" w:styleId="60164978253143E0871084CE3E40460B3">
    <w:name w:val="60164978253143E0871084CE3E40460B3"/>
    <w:rsid w:val="00494A0D"/>
    <w:rPr>
      <w:rFonts w:eastAsiaTheme="minorHAnsi"/>
      <w:lang w:eastAsia="en-US"/>
    </w:rPr>
  </w:style>
  <w:style w:type="paragraph" w:customStyle="1" w:styleId="EB49A68343DD4F98B8950733BA36CC883">
    <w:name w:val="EB49A68343DD4F98B8950733BA36CC883"/>
    <w:rsid w:val="00494A0D"/>
    <w:rPr>
      <w:rFonts w:eastAsiaTheme="minorHAnsi"/>
      <w:lang w:eastAsia="en-US"/>
    </w:rPr>
  </w:style>
  <w:style w:type="paragraph" w:customStyle="1" w:styleId="34DBA884CDF5409B9521C6F6ACFC72153">
    <w:name w:val="34DBA884CDF5409B9521C6F6ACFC72153"/>
    <w:rsid w:val="00494A0D"/>
    <w:rPr>
      <w:rFonts w:eastAsiaTheme="minorHAnsi"/>
      <w:lang w:eastAsia="en-US"/>
    </w:rPr>
  </w:style>
  <w:style w:type="paragraph" w:customStyle="1" w:styleId="745FA55224784F5F8D1AD640E46597083">
    <w:name w:val="745FA55224784F5F8D1AD640E46597083"/>
    <w:rsid w:val="00494A0D"/>
    <w:rPr>
      <w:rFonts w:eastAsiaTheme="minorHAnsi"/>
      <w:lang w:eastAsia="en-US"/>
    </w:rPr>
  </w:style>
  <w:style w:type="paragraph" w:customStyle="1" w:styleId="6C6BA528ABF64F9CB3931449FCDB5E643">
    <w:name w:val="6C6BA528ABF64F9CB3931449FCDB5E643"/>
    <w:rsid w:val="00494A0D"/>
    <w:rPr>
      <w:rFonts w:eastAsiaTheme="minorHAnsi"/>
      <w:lang w:eastAsia="en-US"/>
    </w:rPr>
  </w:style>
  <w:style w:type="paragraph" w:customStyle="1" w:styleId="C2B5E259A8684CE18238EFDC1C42C4FB3">
    <w:name w:val="C2B5E259A8684CE18238EFDC1C42C4FB3"/>
    <w:rsid w:val="00494A0D"/>
    <w:rPr>
      <w:rFonts w:eastAsiaTheme="minorHAnsi"/>
      <w:lang w:eastAsia="en-US"/>
    </w:rPr>
  </w:style>
  <w:style w:type="paragraph" w:customStyle="1" w:styleId="A1D3AED70E3F486CAE774A9C1BE86B0D3">
    <w:name w:val="A1D3AED70E3F486CAE774A9C1BE86B0D3"/>
    <w:rsid w:val="00494A0D"/>
    <w:rPr>
      <w:rFonts w:eastAsiaTheme="minorHAnsi"/>
      <w:lang w:eastAsia="en-US"/>
    </w:rPr>
  </w:style>
  <w:style w:type="paragraph" w:customStyle="1" w:styleId="3BAF4967E62948369296026FE7906A543">
    <w:name w:val="3BAF4967E62948369296026FE7906A543"/>
    <w:rsid w:val="00494A0D"/>
    <w:rPr>
      <w:rFonts w:eastAsiaTheme="minorHAnsi"/>
      <w:lang w:eastAsia="en-US"/>
    </w:rPr>
  </w:style>
  <w:style w:type="paragraph" w:customStyle="1" w:styleId="DAE6A0DB84BC44549FD6A62878F6C5403">
    <w:name w:val="DAE6A0DB84BC44549FD6A62878F6C5403"/>
    <w:rsid w:val="00494A0D"/>
    <w:rPr>
      <w:rFonts w:eastAsiaTheme="minorHAnsi"/>
      <w:lang w:eastAsia="en-US"/>
    </w:rPr>
  </w:style>
  <w:style w:type="paragraph" w:customStyle="1" w:styleId="46B869E40D684C568EC8B70E33403F583">
    <w:name w:val="46B869E40D684C568EC8B70E33403F583"/>
    <w:rsid w:val="00494A0D"/>
    <w:rPr>
      <w:rFonts w:eastAsiaTheme="minorHAnsi"/>
      <w:lang w:eastAsia="en-US"/>
    </w:rPr>
  </w:style>
  <w:style w:type="paragraph" w:customStyle="1" w:styleId="E3402F62B08E491EA40ABF4C4A9492C53">
    <w:name w:val="E3402F62B08E491EA40ABF4C4A9492C53"/>
    <w:rsid w:val="00494A0D"/>
    <w:rPr>
      <w:rFonts w:eastAsiaTheme="minorHAnsi"/>
      <w:lang w:eastAsia="en-US"/>
    </w:rPr>
  </w:style>
  <w:style w:type="paragraph" w:customStyle="1" w:styleId="850B57196FB24FEDA309DE5247C943CA3">
    <w:name w:val="850B57196FB24FEDA309DE5247C943CA3"/>
    <w:rsid w:val="00494A0D"/>
    <w:rPr>
      <w:rFonts w:eastAsiaTheme="minorHAnsi"/>
      <w:lang w:eastAsia="en-US"/>
    </w:rPr>
  </w:style>
  <w:style w:type="paragraph" w:customStyle="1" w:styleId="AB00C052A5E0406AAB11C3CB325102AF3">
    <w:name w:val="AB00C052A5E0406AAB11C3CB325102AF3"/>
    <w:rsid w:val="00494A0D"/>
    <w:rPr>
      <w:rFonts w:eastAsiaTheme="minorHAnsi"/>
      <w:lang w:eastAsia="en-US"/>
    </w:rPr>
  </w:style>
  <w:style w:type="paragraph" w:customStyle="1" w:styleId="8C32E589A75B4CFFAAEE47A020C46E2B3">
    <w:name w:val="8C32E589A75B4CFFAAEE47A020C46E2B3"/>
    <w:rsid w:val="00494A0D"/>
    <w:rPr>
      <w:rFonts w:eastAsiaTheme="minorHAnsi"/>
      <w:lang w:eastAsia="en-US"/>
    </w:rPr>
  </w:style>
  <w:style w:type="paragraph" w:customStyle="1" w:styleId="4EC27E011AE241C2B9FA36A77C9A28D03">
    <w:name w:val="4EC27E011AE241C2B9FA36A77C9A28D03"/>
    <w:rsid w:val="00494A0D"/>
    <w:rPr>
      <w:rFonts w:eastAsiaTheme="minorHAnsi"/>
      <w:lang w:eastAsia="en-US"/>
    </w:rPr>
  </w:style>
  <w:style w:type="paragraph" w:customStyle="1" w:styleId="42E9B2BF047841949F58E874E7FF42833">
    <w:name w:val="42E9B2BF047841949F58E874E7FF42833"/>
    <w:rsid w:val="00494A0D"/>
    <w:rPr>
      <w:rFonts w:eastAsiaTheme="minorHAnsi"/>
      <w:lang w:eastAsia="en-US"/>
    </w:rPr>
  </w:style>
  <w:style w:type="paragraph" w:customStyle="1" w:styleId="EB4B9ECE24FF412D90935B928AC981A93">
    <w:name w:val="EB4B9ECE24FF412D90935B928AC981A93"/>
    <w:rsid w:val="00494A0D"/>
    <w:rPr>
      <w:rFonts w:eastAsiaTheme="minorHAnsi"/>
      <w:lang w:eastAsia="en-US"/>
    </w:rPr>
  </w:style>
  <w:style w:type="paragraph" w:customStyle="1" w:styleId="151746A507F1492DB9040209D80E93463">
    <w:name w:val="151746A507F1492DB9040209D80E93463"/>
    <w:rsid w:val="00494A0D"/>
    <w:rPr>
      <w:rFonts w:eastAsiaTheme="minorHAnsi"/>
      <w:lang w:eastAsia="en-US"/>
    </w:rPr>
  </w:style>
  <w:style w:type="paragraph" w:customStyle="1" w:styleId="DA6F7DCA0181479C95C009309114820E3">
    <w:name w:val="DA6F7DCA0181479C95C009309114820E3"/>
    <w:rsid w:val="00494A0D"/>
    <w:rPr>
      <w:rFonts w:eastAsiaTheme="minorHAnsi"/>
      <w:lang w:eastAsia="en-US"/>
    </w:rPr>
  </w:style>
  <w:style w:type="paragraph" w:customStyle="1" w:styleId="2C84A5CBB6FF4306A992973C18F3678F3">
    <w:name w:val="2C84A5CBB6FF4306A992973C18F3678F3"/>
    <w:rsid w:val="00494A0D"/>
    <w:rPr>
      <w:rFonts w:eastAsiaTheme="minorHAnsi"/>
      <w:lang w:eastAsia="en-US"/>
    </w:rPr>
  </w:style>
  <w:style w:type="paragraph" w:customStyle="1" w:styleId="A3B7003AA1554062A752510FD99106353">
    <w:name w:val="A3B7003AA1554062A752510FD99106353"/>
    <w:rsid w:val="00494A0D"/>
    <w:rPr>
      <w:rFonts w:eastAsiaTheme="minorHAnsi"/>
      <w:lang w:eastAsia="en-US"/>
    </w:rPr>
  </w:style>
  <w:style w:type="paragraph" w:customStyle="1" w:styleId="5B66808E891C436C9AE100B09E3F5D5A3">
    <w:name w:val="5B66808E891C436C9AE100B09E3F5D5A3"/>
    <w:rsid w:val="00494A0D"/>
    <w:rPr>
      <w:rFonts w:eastAsiaTheme="minorHAnsi"/>
      <w:lang w:eastAsia="en-US"/>
    </w:rPr>
  </w:style>
  <w:style w:type="paragraph" w:customStyle="1" w:styleId="BE2E8EA6844A44C8B52A05DB60B6E2C93">
    <w:name w:val="BE2E8EA6844A44C8B52A05DB60B6E2C93"/>
    <w:rsid w:val="00494A0D"/>
    <w:rPr>
      <w:rFonts w:eastAsiaTheme="minorHAnsi"/>
      <w:lang w:eastAsia="en-US"/>
    </w:rPr>
  </w:style>
  <w:style w:type="paragraph" w:customStyle="1" w:styleId="DFCF3961F7C5499DA2F2D9C90E4531453">
    <w:name w:val="DFCF3961F7C5499DA2F2D9C90E4531453"/>
    <w:rsid w:val="00494A0D"/>
    <w:rPr>
      <w:rFonts w:eastAsiaTheme="minorHAnsi"/>
      <w:lang w:eastAsia="en-US"/>
    </w:rPr>
  </w:style>
  <w:style w:type="paragraph" w:customStyle="1" w:styleId="0EAC01CC1E88433291A6A9D79496D4B13">
    <w:name w:val="0EAC01CC1E88433291A6A9D79496D4B13"/>
    <w:rsid w:val="00494A0D"/>
    <w:rPr>
      <w:rFonts w:eastAsiaTheme="minorHAnsi"/>
      <w:lang w:eastAsia="en-US"/>
    </w:rPr>
  </w:style>
  <w:style w:type="paragraph" w:customStyle="1" w:styleId="C71E0A3B99E84B11B0A7BD943EBEE4D83">
    <w:name w:val="C71E0A3B99E84B11B0A7BD943EBEE4D83"/>
    <w:rsid w:val="00494A0D"/>
    <w:rPr>
      <w:rFonts w:eastAsiaTheme="minorHAnsi"/>
      <w:lang w:eastAsia="en-US"/>
    </w:rPr>
  </w:style>
  <w:style w:type="paragraph" w:customStyle="1" w:styleId="60DB76EAC8F846EDBE73D3D1AE0713E23">
    <w:name w:val="60DB76EAC8F846EDBE73D3D1AE0713E23"/>
    <w:rsid w:val="00494A0D"/>
    <w:rPr>
      <w:rFonts w:eastAsiaTheme="minorHAnsi"/>
      <w:lang w:eastAsia="en-US"/>
    </w:rPr>
  </w:style>
  <w:style w:type="paragraph" w:customStyle="1" w:styleId="81E462EE0F9949CE88A139A9245407F43">
    <w:name w:val="81E462EE0F9949CE88A139A9245407F43"/>
    <w:rsid w:val="00494A0D"/>
    <w:rPr>
      <w:rFonts w:eastAsiaTheme="minorHAnsi"/>
      <w:lang w:eastAsia="en-US"/>
    </w:rPr>
  </w:style>
  <w:style w:type="paragraph" w:customStyle="1" w:styleId="35257749DED4499E80E8583525FAE1563">
    <w:name w:val="35257749DED4499E80E8583525FAE1563"/>
    <w:rsid w:val="00494A0D"/>
    <w:rPr>
      <w:rFonts w:eastAsiaTheme="minorHAnsi"/>
      <w:lang w:eastAsia="en-US"/>
    </w:rPr>
  </w:style>
  <w:style w:type="paragraph" w:customStyle="1" w:styleId="4F3A2D2E23DF48B2BA8829F7B6470F743">
    <w:name w:val="4F3A2D2E23DF48B2BA8829F7B6470F743"/>
    <w:rsid w:val="00494A0D"/>
    <w:rPr>
      <w:rFonts w:eastAsiaTheme="minorHAnsi"/>
      <w:lang w:eastAsia="en-US"/>
    </w:rPr>
  </w:style>
  <w:style w:type="paragraph" w:customStyle="1" w:styleId="DCDC4883D644489CACC923C565A47A083">
    <w:name w:val="DCDC4883D644489CACC923C565A47A083"/>
    <w:rsid w:val="00494A0D"/>
    <w:rPr>
      <w:rFonts w:eastAsiaTheme="minorHAnsi"/>
      <w:lang w:eastAsia="en-US"/>
    </w:rPr>
  </w:style>
  <w:style w:type="paragraph" w:customStyle="1" w:styleId="89C5005C29E0438EBEFD5C887572CA4C3">
    <w:name w:val="89C5005C29E0438EBEFD5C887572CA4C3"/>
    <w:rsid w:val="00494A0D"/>
    <w:rPr>
      <w:rFonts w:eastAsiaTheme="minorHAnsi"/>
      <w:lang w:eastAsia="en-US"/>
    </w:rPr>
  </w:style>
  <w:style w:type="paragraph" w:customStyle="1" w:styleId="E1E00D6C9CF44A15BC135D187D140A443">
    <w:name w:val="E1E00D6C9CF44A15BC135D187D140A443"/>
    <w:rsid w:val="00494A0D"/>
    <w:rPr>
      <w:rFonts w:eastAsiaTheme="minorHAnsi"/>
      <w:lang w:eastAsia="en-US"/>
    </w:rPr>
  </w:style>
  <w:style w:type="paragraph" w:customStyle="1" w:styleId="4BC6814EA1BB477C9FC8743F5211D55E3">
    <w:name w:val="4BC6814EA1BB477C9FC8743F5211D55E3"/>
    <w:rsid w:val="00494A0D"/>
    <w:rPr>
      <w:rFonts w:eastAsiaTheme="minorHAnsi"/>
      <w:lang w:eastAsia="en-US"/>
    </w:rPr>
  </w:style>
  <w:style w:type="paragraph" w:customStyle="1" w:styleId="9870DA2335364302BA52C3D41D48EDAC3">
    <w:name w:val="9870DA2335364302BA52C3D41D48EDAC3"/>
    <w:rsid w:val="00494A0D"/>
    <w:rPr>
      <w:rFonts w:eastAsiaTheme="minorHAnsi"/>
      <w:lang w:eastAsia="en-US"/>
    </w:rPr>
  </w:style>
  <w:style w:type="paragraph" w:customStyle="1" w:styleId="478BA97B89954FFEA19AE4C58C8E5BCF3">
    <w:name w:val="478BA97B89954FFEA19AE4C58C8E5BCF3"/>
    <w:rsid w:val="00494A0D"/>
    <w:rPr>
      <w:rFonts w:eastAsiaTheme="minorHAnsi"/>
      <w:lang w:eastAsia="en-US"/>
    </w:rPr>
  </w:style>
  <w:style w:type="paragraph" w:customStyle="1" w:styleId="A8509039D62A4369A39E749450A549E03">
    <w:name w:val="A8509039D62A4369A39E749450A549E03"/>
    <w:rsid w:val="00494A0D"/>
    <w:rPr>
      <w:rFonts w:eastAsiaTheme="minorHAnsi"/>
      <w:lang w:eastAsia="en-US"/>
    </w:rPr>
  </w:style>
  <w:style w:type="paragraph" w:customStyle="1" w:styleId="081C1B6B01C54D95A307471B1C646B923">
    <w:name w:val="081C1B6B01C54D95A307471B1C646B923"/>
    <w:rsid w:val="00494A0D"/>
    <w:rPr>
      <w:rFonts w:eastAsiaTheme="minorHAnsi"/>
      <w:lang w:eastAsia="en-US"/>
    </w:rPr>
  </w:style>
  <w:style w:type="paragraph" w:customStyle="1" w:styleId="7E33FA5AA2FE4DAD963FDF2402AA54F43">
    <w:name w:val="7E33FA5AA2FE4DAD963FDF2402AA54F43"/>
    <w:rsid w:val="00494A0D"/>
    <w:rPr>
      <w:rFonts w:eastAsiaTheme="minorHAnsi"/>
      <w:lang w:eastAsia="en-US"/>
    </w:rPr>
  </w:style>
  <w:style w:type="paragraph" w:customStyle="1" w:styleId="6BB72CA510684E34B5DFFDD2753BE79A3">
    <w:name w:val="6BB72CA510684E34B5DFFDD2753BE79A3"/>
    <w:rsid w:val="00494A0D"/>
    <w:rPr>
      <w:rFonts w:eastAsiaTheme="minorHAnsi"/>
      <w:lang w:eastAsia="en-US"/>
    </w:rPr>
  </w:style>
  <w:style w:type="paragraph" w:customStyle="1" w:styleId="0151F58B5CDD40DC87F988DF9F0BFF053">
    <w:name w:val="0151F58B5CDD40DC87F988DF9F0BFF053"/>
    <w:rsid w:val="00494A0D"/>
    <w:rPr>
      <w:rFonts w:eastAsiaTheme="minorHAnsi"/>
      <w:lang w:eastAsia="en-US"/>
    </w:rPr>
  </w:style>
  <w:style w:type="paragraph" w:customStyle="1" w:styleId="D248B0147A254AC496E8ED8E2CB5C3EC3">
    <w:name w:val="D248B0147A254AC496E8ED8E2CB5C3EC3"/>
    <w:rsid w:val="00494A0D"/>
    <w:rPr>
      <w:rFonts w:eastAsiaTheme="minorHAnsi"/>
      <w:lang w:eastAsia="en-US"/>
    </w:rPr>
  </w:style>
  <w:style w:type="paragraph" w:customStyle="1" w:styleId="8FC6F41A05FF4ED581773C4900ED8C0B3">
    <w:name w:val="8FC6F41A05FF4ED581773C4900ED8C0B3"/>
    <w:rsid w:val="00494A0D"/>
    <w:rPr>
      <w:rFonts w:eastAsiaTheme="minorHAnsi"/>
      <w:lang w:eastAsia="en-US"/>
    </w:rPr>
  </w:style>
  <w:style w:type="paragraph" w:customStyle="1" w:styleId="776132187012433CA3DB69AAD9F7F9CA3">
    <w:name w:val="776132187012433CA3DB69AAD9F7F9CA3"/>
    <w:rsid w:val="00494A0D"/>
    <w:rPr>
      <w:rFonts w:eastAsiaTheme="minorHAnsi"/>
      <w:lang w:eastAsia="en-US"/>
    </w:rPr>
  </w:style>
  <w:style w:type="paragraph" w:customStyle="1" w:styleId="C6BA8AF830C34D829546FFB856B882203">
    <w:name w:val="C6BA8AF830C34D829546FFB856B882203"/>
    <w:rsid w:val="00494A0D"/>
    <w:rPr>
      <w:rFonts w:eastAsiaTheme="minorHAnsi"/>
      <w:lang w:eastAsia="en-US"/>
    </w:rPr>
  </w:style>
  <w:style w:type="paragraph" w:customStyle="1" w:styleId="30CF04B9E65643E98CC93D0DD17242DB3">
    <w:name w:val="30CF04B9E65643E98CC93D0DD17242DB3"/>
    <w:rsid w:val="00494A0D"/>
    <w:rPr>
      <w:rFonts w:eastAsiaTheme="minorHAnsi"/>
      <w:lang w:eastAsia="en-US"/>
    </w:rPr>
  </w:style>
  <w:style w:type="paragraph" w:customStyle="1" w:styleId="A34C9B81479A4D199B723D946587FE073">
    <w:name w:val="A34C9B81479A4D199B723D946587FE073"/>
    <w:rsid w:val="00494A0D"/>
    <w:rPr>
      <w:rFonts w:eastAsiaTheme="minorHAnsi"/>
      <w:lang w:eastAsia="en-US"/>
    </w:rPr>
  </w:style>
  <w:style w:type="paragraph" w:customStyle="1" w:styleId="7257E53DF11B42868F032839094C497C3">
    <w:name w:val="7257E53DF11B42868F032839094C497C3"/>
    <w:rsid w:val="00494A0D"/>
    <w:rPr>
      <w:rFonts w:eastAsiaTheme="minorHAnsi"/>
      <w:lang w:eastAsia="en-US"/>
    </w:rPr>
  </w:style>
  <w:style w:type="paragraph" w:customStyle="1" w:styleId="A492DD7791064C99B1492D3F67BC20323">
    <w:name w:val="A492DD7791064C99B1492D3F67BC20323"/>
    <w:rsid w:val="00494A0D"/>
    <w:rPr>
      <w:rFonts w:eastAsiaTheme="minorHAnsi"/>
      <w:lang w:eastAsia="en-US"/>
    </w:rPr>
  </w:style>
  <w:style w:type="paragraph" w:customStyle="1" w:styleId="FA8C0657F93B465E980608702E226F483">
    <w:name w:val="FA8C0657F93B465E980608702E226F483"/>
    <w:rsid w:val="00494A0D"/>
    <w:rPr>
      <w:rFonts w:eastAsiaTheme="minorHAnsi"/>
      <w:lang w:eastAsia="en-US"/>
    </w:rPr>
  </w:style>
  <w:style w:type="paragraph" w:customStyle="1" w:styleId="36E2549C15114D0BACAC4AF1A9A974B23">
    <w:name w:val="36E2549C15114D0BACAC4AF1A9A974B23"/>
    <w:rsid w:val="00494A0D"/>
    <w:rPr>
      <w:rFonts w:eastAsiaTheme="minorHAnsi"/>
      <w:lang w:eastAsia="en-US"/>
    </w:rPr>
  </w:style>
  <w:style w:type="paragraph" w:customStyle="1" w:styleId="91A96F1E33964242BD2650F8B3D5439B3">
    <w:name w:val="91A96F1E33964242BD2650F8B3D5439B3"/>
    <w:rsid w:val="00494A0D"/>
    <w:rPr>
      <w:rFonts w:eastAsiaTheme="minorHAnsi"/>
      <w:lang w:eastAsia="en-US"/>
    </w:rPr>
  </w:style>
  <w:style w:type="paragraph" w:customStyle="1" w:styleId="A9A5C57E65FF4B78A2FA5206F45199253">
    <w:name w:val="A9A5C57E65FF4B78A2FA5206F45199253"/>
    <w:rsid w:val="00494A0D"/>
    <w:rPr>
      <w:rFonts w:eastAsiaTheme="minorHAnsi"/>
      <w:lang w:eastAsia="en-US"/>
    </w:rPr>
  </w:style>
  <w:style w:type="paragraph" w:customStyle="1" w:styleId="349946008DC44B358E4FCCEFD98811162">
    <w:name w:val="349946008DC44B358E4FCCEFD98811162"/>
    <w:rsid w:val="00494A0D"/>
    <w:rPr>
      <w:rFonts w:eastAsiaTheme="minorHAnsi"/>
      <w:lang w:eastAsia="en-US"/>
    </w:rPr>
  </w:style>
  <w:style w:type="paragraph" w:customStyle="1" w:styleId="F0ADB91AE52E44F4A1E534FB2816587E2">
    <w:name w:val="F0ADB91AE52E44F4A1E534FB2816587E2"/>
    <w:rsid w:val="00494A0D"/>
    <w:rPr>
      <w:rFonts w:eastAsiaTheme="minorHAnsi"/>
      <w:lang w:eastAsia="en-US"/>
    </w:rPr>
  </w:style>
  <w:style w:type="paragraph" w:customStyle="1" w:styleId="A11C77FD5C7241AFA890DF62F0C9BBC02">
    <w:name w:val="A11C77FD5C7241AFA890DF62F0C9BBC02"/>
    <w:rsid w:val="00494A0D"/>
    <w:rPr>
      <w:rFonts w:eastAsiaTheme="minorHAnsi"/>
      <w:lang w:eastAsia="en-US"/>
    </w:rPr>
  </w:style>
  <w:style w:type="paragraph" w:customStyle="1" w:styleId="DCBCDD0EE81C4BF1B78E9B304F62EF172">
    <w:name w:val="DCBCDD0EE81C4BF1B78E9B304F62EF172"/>
    <w:rsid w:val="00494A0D"/>
    <w:rPr>
      <w:rFonts w:eastAsiaTheme="minorHAnsi"/>
      <w:lang w:eastAsia="en-US"/>
    </w:rPr>
  </w:style>
  <w:style w:type="paragraph" w:customStyle="1" w:styleId="A931605273F54B978489BB46D537D33F2">
    <w:name w:val="A931605273F54B978489BB46D537D33F2"/>
    <w:rsid w:val="00494A0D"/>
    <w:rPr>
      <w:rFonts w:eastAsiaTheme="minorHAnsi"/>
      <w:lang w:eastAsia="en-US"/>
    </w:rPr>
  </w:style>
  <w:style w:type="paragraph" w:customStyle="1" w:styleId="59197997A4614B35A1267BD1DE4665312">
    <w:name w:val="59197997A4614B35A1267BD1DE4665312"/>
    <w:rsid w:val="00494A0D"/>
    <w:rPr>
      <w:rFonts w:eastAsiaTheme="minorHAnsi"/>
      <w:lang w:eastAsia="en-US"/>
    </w:rPr>
  </w:style>
  <w:style w:type="paragraph" w:customStyle="1" w:styleId="4F1A008135814831AEEC4B58BDACF8592">
    <w:name w:val="4F1A008135814831AEEC4B58BDACF8592"/>
    <w:rsid w:val="00494A0D"/>
    <w:rPr>
      <w:rFonts w:eastAsiaTheme="minorHAnsi"/>
      <w:lang w:eastAsia="en-US"/>
    </w:rPr>
  </w:style>
  <w:style w:type="paragraph" w:customStyle="1" w:styleId="245CC116FEF4410D849D5A1C734B97F32">
    <w:name w:val="245CC116FEF4410D849D5A1C734B97F32"/>
    <w:rsid w:val="00494A0D"/>
    <w:rPr>
      <w:rFonts w:eastAsiaTheme="minorHAnsi"/>
      <w:lang w:eastAsia="en-US"/>
    </w:rPr>
  </w:style>
  <w:style w:type="paragraph" w:customStyle="1" w:styleId="78BFAFEA917846C39F34460A802F3DF52">
    <w:name w:val="78BFAFEA917846C39F34460A802F3DF52"/>
    <w:rsid w:val="00494A0D"/>
    <w:rPr>
      <w:rFonts w:eastAsiaTheme="minorHAnsi"/>
      <w:lang w:eastAsia="en-US"/>
    </w:rPr>
  </w:style>
  <w:style w:type="paragraph" w:customStyle="1" w:styleId="A0822A33A3EE4D0F91418227B2683BC92">
    <w:name w:val="A0822A33A3EE4D0F91418227B2683BC92"/>
    <w:rsid w:val="00494A0D"/>
    <w:rPr>
      <w:rFonts w:eastAsiaTheme="minorHAnsi"/>
      <w:lang w:eastAsia="en-US"/>
    </w:rPr>
  </w:style>
  <w:style w:type="paragraph" w:customStyle="1" w:styleId="B67A868D734D47D9983173A158956AF52">
    <w:name w:val="B67A868D734D47D9983173A158956AF52"/>
    <w:rsid w:val="00494A0D"/>
    <w:rPr>
      <w:rFonts w:eastAsiaTheme="minorHAnsi"/>
      <w:lang w:eastAsia="en-US"/>
    </w:rPr>
  </w:style>
  <w:style w:type="paragraph" w:customStyle="1" w:styleId="A0192BE8EAFB48999EBF595E782B36712">
    <w:name w:val="A0192BE8EAFB48999EBF595E782B36712"/>
    <w:rsid w:val="00494A0D"/>
    <w:rPr>
      <w:rFonts w:eastAsiaTheme="minorHAnsi"/>
      <w:lang w:eastAsia="en-US"/>
    </w:rPr>
  </w:style>
  <w:style w:type="paragraph" w:customStyle="1" w:styleId="0B38B01C108343F095BB408EAAB3C6BE2">
    <w:name w:val="0B38B01C108343F095BB408EAAB3C6BE2"/>
    <w:rsid w:val="00494A0D"/>
    <w:rPr>
      <w:rFonts w:eastAsiaTheme="minorHAnsi"/>
      <w:lang w:eastAsia="en-US"/>
    </w:rPr>
  </w:style>
  <w:style w:type="paragraph" w:customStyle="1" w:styleId="E78E3B7BAFA8431FB3D24F2462F70C992">
    <w:name w:val="E78E3B7BAFA8431FB3D24F2462F70C992"/>
    <w:rsid w:val="00494A0D"/>
    <w:rPr>
      <w:rFonts w:eastAsiaTheme="minorHAnsi"/>
      <w:lang w:eastAsia="en-US"/>
    </w:rPr>
  </w:style>
  <w:style w:type="paragraph" w:customStyle="1" w:styleId="CC274F105EC5474AA68DE1E033BE78722">
    <w:name w:val="CC274F105EC5474AA68DE1E033BE78722"/>
    <w:rsid w:val="00494A0D"/>
    <w:rPr>
      <w:rFonts w:eastAsiaTheme="minorHAnsi"/>
      <w:lang w:eastAsia="en-US"/>
    </w:rPr>
  </w:style>
  <w:style w:type="paragraph" w:customStyle="1" w:styleId="A6FA8008B1364DC7A6D794A4221F0C622">
    <w:name w:val="A6FA8008B1364DC7A6D794A4221F0C622"/>
    <w:rsid w:val="00494A0D"/>
    <w:rPr>
      <w:rFonts w:eastAsiaTheme="minorHAnsi"/>
      <w:lang w:eastAsia="en-US"/>
    </w:rPr>
  </w:style>
  <w:style w:type="paragraph" w:customStyle="1" w:styleId="85365197AEE5492D8953476775D626762">
    <w:name w:val="85365197AEE5492D8953476775D626762"/>
    <w:rsid w:val="00494A0D"/>
    <w:rPr>
      <w:rFonts w:eastAsiaTheme="minorHAnsi"/>
      <w:lang w:eastAsia="en-US"/>
    </w:rPr>
  </w:style>
  <w:style w:type="paragraph" w:customStyle="1" w:styleId="E37342B7CB3B4BC1872ADC4011060D712">
    <w:name w:val="E37342B7CB3B4BC1872ADC4011060D712"/>
    <w:rsid w:val="00494A0D"/>
    <w:rPr>
      <w:rFonts w:eastAsiaTheme="minorHAnsi"/>
      <w:lang w:eastAsia="en-US"/>
    </w:rPr>
  </w:style>
  <w:style w:type="paragraph" w:customStyle="1" w:styleId="95622B92B9524D09B9B0257F931B128C2">
    <w:name w:val="95622B92B9524D09B9B0257F931B128C2"/>
    <w:rsid w:val="00494A0D"/>
    <w:rPr>
      <w:rFonts w:eastAsiaTheme="minorHAnsi"/>
      <w:lang w:eastAsia="en-US"/>
    </w:rPr>
  </w:style>
  <w:style w:type="paragraph" w:customStyle="1" w:styleId="49608F30CFE94D62956B515E301FBF9A2">
    <w:name w:val="49608F30CFE94D62956B515E301FBF9A2"/>
    <w:rsid w:val="00494A0D"/>
    <w:rPr>
      <w:rFonts w:eastAsiaTheme="minorHAnsi"/>
      <w:lang w:eastAsia="en-US"/>
    </w:rPr>
  </w:style>
  <w:style w:type="paragraph" w:customStyle="1" w:styleId="18096DA22FFF4230A4FA98F022FE37B43">
    <w:name w:val="18096DA22FFF4230A4FA98F022FE37B43"/>
    <w:rsid w:val="00494A0D"/>
    <w:rPr>
      <w:rFonts w:eastAsiaTheme="minorHAnsi"/>
      <w:lang w:eastAsia="en-US"/>
    </w:rPr>
  </w:style>
  <w:style w:type="paragraph" w:customStyle="1" w:styleId="9122817BA26D48AAA3BE69A602E524C23">
    <w:name w:val="9122817BA26D48AAA3BE69A602E524C23"/>
    <w:rsid w:val="00494A0D"/>
    <w:rPr>
      <w:rFonts w:eastAsiaTheme="minorHAnsi"/>
      <w:lang w:eastAsia="en-US"/>
    </w:rPr>
  </w:style>
  <w:style w:type="paragraph" w:customStyle="1" w:styleId="A6A12CC822664E43B2AF411FAB47B67E3">
    <w:name w:val="A6A12CC822664E43B2AF411FAB47B67E3"/>
    <w:rsid w:val="00494A0D"/>
    <w:rPr>
      <w:rFonts w:eastAsiaTheme="minorHAnsi"/>
      <w:lang w:eastAsia="en-US"/>
    </w:rPr>
  </w:style>
  <w:style w:type="paragraph" w:customStyle="1" w:styleId="9203E26F3E7A434F8DB3811B3B55A49C3">
    <w:name w:val="9203E26F3E7A434F8DB3811B3B55A49C3"/>
    <w:rsid w:val="00494A0D"/>
    <w:rPr>
      <w:rFonts w:eastAsiaTheme="minorHAnsi"/>
      <w:lang w:eastAsia="en-US"/>
    </w:rPr>
  </w:style>
  <w:style w:type="paragraph" w:customStyle="1" w:styleId="AB485A13B9D04250B8AFA1D08B79FF9F3">
    <w:name w:val="AB485A13B9D04250B8AFA1D08B79FF9F3"/>
    <w:rsid w:val="00494A0D"/>
    <w:rPr>
      <w:rFonts w:eastAsiaTheme="minorHAnsi"/>
      <w:lang w:eastAsia="en-US"/>
    </w:rPr>
  </w:style>
  <w:style w:type="paragraph" w:customStyle="1" w:styleId="20AA5D5FEBE242E382E990F7D8CFA2663">
    <w:name w:val="20AA5D5FEBE242E382E990F7D8CFA2663"/>
    <w:rsid w:val="00494A0D"/>
    <w:rPr>
      <w:rFonts w:eastAsiaTheme="minorHAnsi"/>
      <w:lang w:eastAsia="en-US"/>
    </w:rPr>
  </w:style>
  <w:style w:type="paragraph" w:customStyle="1" w:styleId="BF10B40271E64AF08C9493EE60220DE83">
    <w:name w:val="BF10B40271E64AF08C9493EE60220DE83"/>
    <w:rsid w:val="00494A0D"/>
    <w:rPr>
      <w:rFonts w:eastAsiaTheme="minorHAnsi"/>
      <w:lang w:eastAsia="en-US"/>
    </w:rPr>
  </w:style>
  <w:style w:type="paragraph" w:customStyle="1" w:styleId="82DED6B268ED45FCA4400967EFD4AEDD3">
    <w:name w:val="82DED6B268ED45FCA4400967EFD4AEDD3"/>
    <w:rsid w:val="00494A0D"/>
    <w:rPr>
      <w:rFonts w:eastAsiaTheme="minorHAnsi"/>
      <w:lang w:eastAsia="en-US"/>
    </w:rPr>
  </w:style>
  <w:style w:type="paragraph" w:customStyle="1" w:styleId="BA46AE753FF247D883DDB7484A0586923">
    <w:name w:val="BA46AE753FF247D883DDB7484A0586923"/>
    <w:rsid w:val="00494A0D"/>
    <w:rPr>
      <w:rFonts w:eastAsiaTheme="minorHAnsi"/>
      <w:lang w:eastAsia="en-US"/>
    </w:rPr>
  </w:style>
  <w:style w:type="paragraph" w:customStyle="1" w:styleId="24D29F928A874CBA845077B3498DC4353">
    <w:name w:val="24D29F928A874CBA845077B3498DC4353"/>
    <w:rsid w:val="00494A0D"/>
    <w:rPr>
      <w:rFonts w:eastAsiaTheme="minorHAnsi"/>
      <w:lang w:eastAsia="en-US"/>
    </w:rPr>
  </w:style>
  <w:style w:type="paragraph" w:customStyle="1" w:styleId="4264E3EC77764F56BEAA8FAE133DD0AB3">
    <w:name w:val="4264E3EC77764F56BEAA8FAE133DD0AB3"/>
    <w:rsid w:val="00494A0D"/>
    <w:rPr>
      <w:rFonts w:eastAsiaTheme="minorHAnsi"/>
      <w:lang w:eastAsia="en-US"/>
    </w:rPr>
  </w:style>
  <w:style w:type="paragraph" w:customStyle="1" w:styleId="5449B48B56EA4CCC98EB21D408837BD43">
    <w:name w:val="5449B48B56EA4CCC98EB21D408837BD43"/>
    <w:rsid w:val="00494A0D"/>
    <w:rPr>
      <w:rFonts w:eastAsiaTheme="minorHAnsi"/>
      <w:lang w:eastAsia="en-US"/>
    </w:rPr>
  </w:style>
  <w:style w:type="paragraph" w:customStyle="1" w:styleId="4183A082C41246CAB1CAEC59393F7AEB3">
    <w:name w:val="4183A082C41246CAB1CAEC59393F7AEB3"/>
    <w:rsid w:val="00494A0D"/>
    <w:rPr>
      <w:rFonts w:eastAsiaTheme="minorHAnsi"/>
      <w:lang w:eastAsia="en-US"/>
    </w:rPr>
  </w:style>
  <w:style w:type="paragraph" w:customStyle="1" w:styleId="2DAF5EC924754959A4AF3E5121A4D14A3">
    <w:name w:val="2DAF5EC924754959A4AF3E5121A4D14A3"/>
    <w:rsid w:val="00494A0D"/>
    <w:rPr>
      <w:rFonts w:eastAsiaTheme="minorHAnsi"/>
      <w:lang w:eastAsia="en-US"/>
    </w:rPr>
  </w:style>
  <w:style w:type="paragraph" w:customStyle="1" w:styleId="7EE1002FCF5A407B86E0B1662B3572FB3">
    <w:name w:val="7EE1002FCF5A407B86E0B1662B3572FB3"/>
    <w:rsid w:val="00494A0D"/>
    <w:rPr>
      <w:rFonts w:eastAsiaTheme="minorHAnsi"/>
      <w:lang w:eastAsia="en-US"/>
    </w:rPr>
  </w:style>
  <w:style w:type="paragraph" w:customStyle="1" w:styleId="7190AD806BD44E42A03C9826AE479EA33">
    <w:name w:val="7190AD806BD44E42A03C9826AE479EA33"/>
    <w:rsid w:val="00494A0D"/>
    <w:rPr>
      <w:rFonts w:eastAsiaTheme="minorHAnsi"/>
      <w:lang w:eastAsia="en-US"/>
    </w:rPr>
  </w:style>
  <w:style w:type="paragraph" w:customStyle="1" w:styleId="65347FFCF8AA4F0CAF80479465164E1F3">
    <w:name w:val="65347FFCF8AA4F0CAF80479465164E1F3"/>
    <w:rsid w:val="00494A0D"/>
    <w:rPr>
      <w:rFonts w:eastAsiaTheme="minorHAnsi"/>
      <w:lang w:eastAsia="en-US"/>
    </w:rPr>
  </w:style>
  <w:style w:type="paragraph" w:customStyle="1" w:styleId="C50E7C16F2674010A2E277D0C7269CBC3">
    <w:name w:val="C50E7C16F2674010A2E277D0C7269CBC3"/>
    <w:rsid w:val="00494A0D"/>
    <w:rPr>
      <w:rFonts w:eastAsiaTheme="minorHAnsi"/>
      <w:lang w:eastAsia="en-US"/>
    </w:rPr>
  </w:style>
  <w:style w:type="paragraph" w:customStyle="1" w:styleId="D257EA7AB08C4C1BBD849595CFB2C7E63">
    <w:name w:val="D257EA7AB08C4C1BBD849595CFB2C7E63"/>
    <w:rsid w:val="00494A0D"/>
    <w:rPr>
      <w:rFonts w:eastAsiaTheme="minorHAnsi"/>
      <w:lang w:eastAsia="en-US"/>
    </w:rPr>
  </w:style>
  <w:style w:type="paragraph" w:customStyle="1" w:styleId="13DB69F89DE0426F9BEE5161250CFA9D3">
    <w:name w:val="13DB69F89DE0426F9BEE5161250CFA9D3"/>
    <w:rsid w:val="00494A0D"/>
    <w:rPr>
      <w:rFonts w:eastAsiaTheme="minorHAnsi"/>
      <w:lang w:eastAsia="en-US"/>
    </w:rPr>
  </w:style>
  <w:style w:type="paragraph" w:customStyle="1" w:styleId="60E5384EAD574861A4222D5F5B8BED433">
    <w:name w:val="60E5384EAD574861A4222D5F5B8BED433"/>
    <w:rsid w:val="00494A0D"/>
    <w:rPr>
      <w:rFonts w:eastAsiaTheme="minorHAnsi"/>
      <w:lang w:eastAsia="en-US"/>
    </w:rPr>
  </w:style>
  <w:style w:type="paragraph" w:customStyle="1" w:styleId="E7804E92A82D483DBDD1C58BD6E4D5413">
    <w:name w:val="E7804E92A82D483DBDD1C58BD6E4D5413"/>
    <w:rsid w:val="00494A0D"/>
    <w:rPr>
      <w:rFonts w:eastAsiaTheme="minorHAnsi"/>
      <w:lang w:eastAsia="en-US"/>
    </w:rPr>
  </w:style>
  <w:style w:type="paragraph" w:customStyle="1" w:styleId="707A7A5C3C304AD78298A73F2FC0E52D3">
    <w:name w:val="707A7A5C3C304AD78298A73F2FC0E52D3"/>
    <w:rsid w:val="00494A0D"/>
    <w:rPr>
      <w:rFonts w:eastAsiaTheme="minorHAnsi"/>
      <w:lang w:eastAsia="en-US"/>
    </w:rPr>
  </w:style>
  <w:style w:type="paragraph" w:customStyle="1" w:styleId="991CA572D6F344DA9553F0F3B09774C23">
    <w:name w:val="991CA572D6F344DA9553F0F3B09774C23"/>
    <w:rsid w:val="00494A0D"/>
    <w:rPr>
      <w:rFonts w:eastAsiaTheme="minorHAnsi"/>
      <w:lang w:eastAsia="en-US"/>
    </w:rPr>
  </w:style>
  <w:style w:type="paragraph" w:customStyle="1" w:styleId="68092FEBE4D14916A2AC23A8A960E0B93">
    <w:name w:val="68092FEBE4D14916A2AC23A8A960E0B93"/>
    <w:rsid w:val="00494A0D"/>
    <w:rPr>
      <w:rFonts w:eastAsiaTheme="minorHAnsi"/>
      <w:lang w:eastAsia="en-US"/>
    </w:rPr>
  </w:style>
  <w:style w:type="paragraph" w:customStyle="1" w:styleId="57CFEC2DE7F34E3993AD3C514AFEBD503">
    <w:name w:val="57CFEC2DE7F34E3993AD3C514AFEBD503"/>
    <w:rsid w:val="00494A0D"/>
    <w:rPr>
      <w:rFonts w:eastAsiaTheme="minorHAnsi"/>
      <w:lang w:eastAsia="en-US"/>
    </w:rPr>
  </w:style>
  <w:style w:type="paragraph" w:customStyle="1" w:styleId="194505D93E394F11B20492BA6CC3DBFC3">
    <w:name w:val="194505D93E394F11B20492BA6CC3DBFC3"/>
    <w:rsid w:val="00494A0D"/>
    <w:rPr>
      <w:rFonts w:eastAsiaTheme="minorHAnsi"/>
      <w:lang w:eastAsia="en-US"/>
    </w:rPr>
  </w:style>
  <w:style w:type="paragraph" w:customStyle="1" w:styleId="96BCBC87E6464937820C6B136224A4013">
    <w:name w:val="96BCBC87E6464937820C6B136224A4013"/>
    <w:rsid w:val="00494A0D"/>
    <w:rPr>
      <w:rFonts w:eastAsiaTheme="minorHAnsi"/>
      <w:lang w:eastAsia="en-US"/>
    </w:rPr>
  </w:style>
  <w:style w:type="paragraph" w:customStyle="1" w:styleId="C3341E1FC8464DDC83A9843EB11907E33">
    <w:name w:val="C3341E1FC8464DDC83A9843EB11907E33"/>
    <w:rsid w:val="00494A0D"/>
    <w:rPr>
      <w:rFonts w:eastAsiaTheme="minorHAnsi"/>
      <w:lang w:eastAsia="en-US"/>
    </w:rPr>
  </w:style>
  <w:style w:type="paragraph" w:customStyle="1" w:styleId="F566B94AAC15466A8DC81544B20EB3433">
    <w:name w:val="F566B94AAC15466A8DC81544B20EB3433"/>
    <w:rsid w:val="00494A0D"/>
    <w:rPr>
      <w:rFonts w:eastAsiaTheme="minorHAnsi"/>
      <w:lang w:eastAsia="en-US"/>
    </w:rPr>
  </w:style>
  <w:style w:type="paragraph" w:customStyle="1" w:styleId="7CD6053B6A0344518EC8ECCD23E02F9C3">
    <w:name w:val="7CD6053B6A0344518EC8ECCD23E02F9C3"/>
    <w:rsid w:val="00494A0D"/>
    <w:rPr>
      <w:rFonts w:eastAsiaTheme="minorHAnsi"/>
      <w:lang w:eastAsia="en-US"/>
    </w:rPr>
  </w:style>
  <w:style w:type="paragraph" w:customStyle="1" w:styleId="BEC22525FBA648999AC813EF8BE0CB5D3">
    <w:name w:val="BEC22525FBA648999AC813EF8BE0CB5D3"/>
    <w:rsid w:val="00494A0D"/>
    <w:rPr>
      <w:rFonts w:eastAsiaTheme="minorHAnsi"/>
      <w:lang w:eastAsia="en-US"/>
    </w:rPr>
  </w:style>
  <w:style w:type="paragraph" w:customStyle="1" w:styleId="E267042B0548426DAE9F26165954DBB93">
    <w:name w:val="E267042B0548426DAE9F26165954DBB93"/>
    <w:rsid w:val="00494A0D"/>
    <w:rPr>
      <w:rFonts w:eastAsiaTheme="minorHAnsi"/>
      <w:lang w:eastAsia="en-US"/>
    </w:rPr>
  </w:style>
  <w:style w:type="paragraph" w:customStyle="1" w:styleId="10F9BC4F6FD9463CB8E76531CCDEF44C3">
    <w:name w:val="10F9BC4F6FD9463CB8E76531CCDEF44C3"/>
    <w:rsid w:val="00494A0D"/>
    <w:rPr>
      <w:rFonts w:eastAsiaTheme="minorHAnsi"/>
      <w:lang w:eastAsia="en-US"/>
    </w:rPr>
  </w:style>
  <w:style w:type="paragraph" w:customStyle="1" w:styleId="51A7117A7A6D4B2FA90568CCE04145F03">
    <w:name w:val="51A7117A7A6D4B2FA90568CCE04145F03"/>
    <w:rsid w:val="00494A0D"/>
    <w:rPr>
      <w:rFonts w:eastAsiaTheme="minorHAnsi"/>
      <w:lang w:eastAsia="en-US"/>
    </w:rPr>
  </w:style>
  <w:style w:type="paragraph" w:customStyle="1" w:styleId="976FCB02FE7646EDBFBFA46DB60EBF8B3">
    <w:name w:val="976FCB02FE7646EDBFBFA46DB60EBF8B3"/>
    <w:rsid w:val="00494A0D"/>
    <w:rPr>
      <w:rFonts w:eastAsiaTheme="minorHAnsi"/>
      <w:lang w:eastAsia="en-US"/>
    </w:rPr>
  </w:style>
  <w:style w:type="paragraph" w:customStyle="1" w:styleId="DF240D2BE6664B688FE05BB7775CB1293">
    <w:name w:val="DF240D2BE6664B688FE05BB7775CB1293"/>
    <w:rsid w:val="00494A0D"/>
    <w:rPr>
      <w:rFonts w:eastAsiaTheme="minorHAnsi"/>
      <w:lang w:eastAsia="en-US"/>
    </w:rPr>
  </w:style>
  <w:style w:type="paragraph" w:customStyle="1" w:styleId="5BDCA3C294F74595B724AE02E491C0033">
    <w:name w:val="5BDCA3C294F74595B724AE02E491C0033"/>
    <w:rsid w:val="00494A0D"/>
    <w:rPr>
      <w:rFonts w:eastAsiaTheme="minorHAnsi"/>
      <w:lang w:eastAsia="en-US"/>
    </w:rPr>
  </w:style>
  <w:style w:type="paragraph" w:customStyle="1" w:styleId="28850B898EA244F88FA18A6E359CBC233">
    <w:name w:val="28850B898EA244F88FA18A6E359CBC233"/>
    <w:rsid w:val="00494A0D"/>
    <w:rPr>
      <w:rFonts w:eastAsiaTheme="minorHAnsi"/>
      <w:lang w:eastAsia="en-US"/>
    </w:rPr>
  </w:style>
  <w:style w:type="paragraph" w:customStyle="1" w:styleId="8AABA2D208DB43E78C5B5BE309007F4A3">
    <w:name w:val="8AABA2D208DB43E78C5B5BE309007F4A3"/>
    <w:rsid w:val="00494A0D"/>
    <w:rPr>
      <w:rFonts w:eastAsiaTheme="minorHAnsi"/>
      <w:lang w:eastAsia="en-US"/>
    </w:rPr>
  </w:style>
  <w:style w:type="paragraph" w:customStyle="1" w:styleId="B088349E866D42BB8D54C67F9A2FB0A63">
    <w:name w:val="B088349E866D42BB8D54C67F9A2FB0A63"/>
    <w:rsid w:val="00494A0D"/>
    <w:rPr>
      <w:rFonts w:eastAsiaTheme="minorHAnsi"/>
      <w:lang w:eastAsia="en-US"/>
    </w:rPr>
  </w:style>
  <w:style w:type="paragraph" w:customStyle="1" w:styleId="5EB15946E0924FBB8668089B6CAC817F3">
    <w:name w:val="5EB15946E0924FBB8668089B6CAC817F3"/>
    <w:rsid w:val="00494A0D"/>
    <w:rPr>
      <w:rFonts w:eastAsiaTheme="minorHAnsi"/>
      <w:lang w:eastAsia="en-US"/>
    </w:rPr>
  </w:style>
  <w:style w:type="paragraph" w:customStyle="1" w:styleId="A28C19C582314AB4BEB1A6FED5F89FD03">
    <w:name w:val="A28C19C582314AB4BEB1A6FED5F89FD03"/>
    <w:rsid w:val="00494A0D"/>
    <w:rPr>
      <w:rFonts w:eastAsiaTheme="minorHAnsi"/>
      <w:lang w:eastAsia="en-US"/>
    </w:rPr>
  </w:style>
  <w:style w:type="paragraph" w:customStyle="1" w:styleId="6C098B86E2234B9BB5E754F663096B793">
    <w:name w:val="6C098B86E2234B9BB5E754F663096B793"/>
    <w:rsid w:val="00494A0D"/>
    <w:rPr>
      <w:rFonts w:eastAsiaTheme="minorHAnsi"/>
      <w:lang w:eastAsia="en-US"/>
    </w:rPr>
  </w:style>
  <w:style w:type="paragraph" w:customStyle="1" w:styleId="791AC96DEAF74546867A1C8E643502C33">
    <w:name w:val="791AC96DEAF74546867A1C8E643502C33"/>
    <w:rsid w:val="00494A0D"/>
    <w:rPr>
      <w:rFonts w:eastAsiaTheme="minorHAnsi"/>
      <w:lang w:eastAsia="en-US"/>
    </w:rPr>
  </w:style>
  <w:style w:type="paragraph" w:customStyle="1" w:styleId="EA49EDC3918041CE9CAEFF9B289F7DA53">
    <w:name w:val="EA49EDC3918041CE9CAEFF9B289F7DA53"/>
    <w:rsid w:val="00494A0D"/>
    <w:rPr>
      <w:rFonts w:eastAsiaTheme="minorHAnsi"/>
      <w:lang w:eastAsia="en-US"/>
    </w:rPr>
  </w:style>
  <w:style w:type="paragraph" w:customStyle="1" w:styleId="EE412EABB5D84D4489D0148CC4EBB1403">
    <w:name w:val="EE412EABB5D84D4489D0148CC4EBB1403"/>
    <w:rsid w:val="00494A0D"/>
    <w:rPr>
      <w:rFonts w:eastAsiaTheme="minorHAnsi"/>
      <w:lang w:eastAsia="en-US"/>
    </w:rPr>
  </w:style>
  <w:style w:type="paragraph" w:customStyle="1" w:styleId="2429D68C348F471DA50831AC203E677F3">
    <w:name w:val="2429D68C348F471DA50831AC203E677F3"/>
    <w:rsid w:val="00494A0D"/>
    <w:rPr>
      <w:rFonts w:eastAsiaTheme="minorHAnsi"/>
      <w:lang w:eastAsia="en-US"/>
    </w:rPr>
  </w:style>
  <w:style w:type="paragraph" w:customStyle="1" w:styleId="37983734D9D7453389F4DD473F087B9D3">
    <w:name w:val="37983734D9D7453389F4DD473F087B9D3"/>
    <w:rsid w:val="00494A0D"/>
    <w:rPr>
      <w:rFonts w:eastAsiaTheme="minorHAnsi"/>
      <w:lang w:eastAsia="en-US"/>
    </w:rPr>
  </w:style>
  <w:style w:type="paragraph" w:customStyle="1" w:styleId="34F05E436BCD4C0EBF6352C3C620E6913">
    <w:name w:val="34F05E436BCD4C0EBF6352C3C620E6913"/>
    <w:rsid w:val="00494A0D"/>
    <w:rPr>
      <w:rFonts w:eastAsiaTheme="minorHAnsi"/>
      <w:lang w:eastAsia="en-US"/>
    </w:rPr>
  </w:style>
  <w:style w:type="paragraph" w:customStyle="1" w:styleId="F1DD67CF76FC4F03962505A67A58F4323">
    <w:name w:val="F1DD67CF76FC4F03962505A67A58F4323"/>
    <w:rsid w:val="00494A0D"/>
    <w:rPr>
      <w:rFonts w:eastAsiaTheme="minorHAnsi"/>
      <w:lang w:eastAsia="en-US"/>
    </w:rPr>
  </w:style>
  <w:style w:type="paragraph" w:customStyle="1" w:styleId="6056C26051B74ACEAAAA1DB4DB4ED4EB3">
    <w:name w:val="6056C26051B74ACEAAAA1DB4DB4ED4EB3"/>
    <w:rsid w:val="00494A0D"/>
    <w:rPr>
      <w:rFonts w:eastAsiaTheme="minorHAnsi"/>
      <w:lang w:eastAsia="en-US"/>
    </w:rPr>
  </w:style>
  <w:style w:type="paragraph" w:customStyle="1" w:styleId="13F4F710B27745ADBCD705E2CE492EDA3">
    <w:name w:val="13F4F710B27745ADBCD705E2CE492EDA3"/>
    <w:rsid w:val="00494A0D"/>
    <w:rPr>
      <w:rFonts w:eastAsiaTheme="minorHAnsi"/>
      <w:lang w:eastAsia="en-US"/>
    </w:rPr>
  </w:style>
  <w:style w:type="paragraph" w:customStyle="1" w:styleId="9D6F837628EE4FE38F8B69B9231993303">
    <w:name w:val="9D6F837628EE4FE38F8B69B9231993303"/>
    <w:rsid w:val="00494A0D"/>
    <w:rPr>
      <w:rFonts w:eastAsiaTheme="minorHAnsi"/>
      <w:lang w:eastAsia="en-US"/>
    </w:rPr>
  </w:style>
  <w:style w:type="paragraph" w:customStyle="1" w:styleId="69D490947DD3457597AF5275A8BD06613">
    <w:name w:val="69D490947DD3457597AF5275A8BD06613"/>
    <w:rsid w:val="00494A0D"/>
    <w:rPr>
      <w:rFonts w:eastAsiaTheme="minorHAnsi"/>
      <w:lang w:eastAsia="en-US"/>
    </w:rPr>
  </w:style>
  <w:style w:type="paragraph" w:customStyle="1" w:styleId="163EF7F2351A4C329379A49D9FBE0F533">
    <w:name w:val="163EF7F2351A4C329379A49D9FBE0F533"/>
    <w:rsid w:val="00494A0D"/>
    <w:rPr>
      <w:rFonts w:eastAsiaTheme="minorHAnsi"/>
      <w:lang w:eastAsia="en-US"/>
    </w:rPr>
  </w:style>
  <w:style w:type="paragraph" w:customStyle="1" w:styleId="EB73D0EA54A14C009D397E0CDA9DD49B3">
    <w:name w:val="EB73D0EA54A14C009D397E0CDA9DD49B3"/>
    <w:rsid w:val="00494A0D"/>
    <w:rPr>
      <w:rFonts w:eastAsiaTheme="minorHAnsi"/>
      <w:lang w:eastAsia="en-US"/>
    </w:rPr>
  </w:style>
  <w:style w:type="paragraph" w:customStyle="1" w:styleId="D7E66F822FBD4CA2A92B5CE8413544853">
    <w:name w:val="D7E66F822FBD4CA2A92B5CE8413544853"/>
    <w:rsid w:val="00494A0D"/>
    <w:rPr>
      <w:rFonts w:eastAsiaTheme="minorHAnsi"/>
      <w:lang w:eastAsia="en-US"/>
    </w:rPr>
  </w:style>
  <w:style w:type="paragraph" w:customStyle="1" w:styleId="AA10311A1B554D83A7B800B927527ADA3">
    <w:name w:val="AA10311A1B554D83A7B800B927527ADA3"/>
    <w:rsid w:val="00494A0D"/>
    <w:rPr>
      <w:rFonts w:eastAsiaTheme="minorHAnsi"/>
      <w:lang w:eastAsia="en-US"/>
    </w:rPr>
  </w:style>
  <w:style w:type="paragraph" w:customStyle="1" w:styleId="19CCC0FDF07046E090FC02D42D9445B23">
    <w:name w:val="19CCC0FDF07046E090FC02D42D9445B23"/>
    <w:rsid w:val="00494A0D"/>
    <w:rPr>
      <w:rFonts w:eastAsiaTheme="minorHAnsi"/>
      <w:lang w:eastAsia="en-US"/>
    </w:rPr>
  </w:style>
  <w:style w:type="paragraph" w:customStyle="1" w:styleId="2BE3FFBAD52F4178AD4ED46D0315D5AC3">
    <w:name w:val="2BE3FFBAD52F4178AD4ED46D0315D5AC3"/>
    <w:rsid w:val="00494A0D"/>
    <w:rPr>
      <w:rFonts w:eastAsiaTheme="minorHAnsi"/>
      <w:lang w:eastAsia="en-US"/>
    </w:rPr>
  </w:style>
  <w:style w:type="paragraph" w:customStyle="1" w:styleId="819113EE9F0E46ACB711FB7FB7B5574E3">
    <w:name w:val="819113EE9F0E46ACB711FB7FB7B5574E3"/>
    <w:rsid w:val="00494A0D"/>
    <w:rPr>
      <w:rFonts w:eastAsiaTheme="minorHAnsi"/>
      <w:lang w:eastAsia="en-US"/>
    </w:rPr>
  </w:style>
  <w:style w:type="paragraph" w:customStyle="1" w:styleId="B108D464F7B948C2947311DB8C5471CF3">
    <w:name w:val="B108D464F7B948C2947311DB8C5471CF3"/>
    <w:rsid w:val="00494A0D"/>
    <w:rPr>
      <w:rFonts w:eastAsiaTheme="minorHAnsi"/>
      <w:lang w:eastAsia="en-US"/>
    </w:rPr>
  </w:style>
  <w:style w:type="paragraph" w:customStyle="1" w:styleId="F16E5436D83F423588E64700038964A33">
    <w:name w:val="F16E5436D83F423588E64700038964A33"/>
    <w:rsid w:val="00494A0D"/>
    <w:rPr>
      <w:rFonts w:eastAsiaTheme="minorHAnsi"/>
      <w:lang w:eastAsia="en-US"/>
    </w:rPr>
  </w:style>
  <w:style w:type="paragraph" w:customStyle="1" w:styleId="E40E7EEBE304457E98100DF1ACD27A1B3">
    <w:name w:val="E40E7EEBE304457E98100DF1ACD27A1B3"/>
    <w:rsid w:val="00494A0D"/>
    <w:rPr>
      <w:rFonts w:eastAsiaTheme="minorHAnsi"/>
      <w:lang w:eastAsia="en-US"/>
    </w:rPr>
  </w:style>
  <w:style w:type="paragraph" w:customStyle="1" w:styleId="52560C3414AF465BB8EB0DAE41B47C373">
    <w:name w:val="52560C3414AF465BB8EB0DAE41B47C373"/>
    <w:rsid w:val="00494A0D"/>
    <w:rPr>
      <w:rFonts w:eastAsiaTheme="minorHAnsi"/>
      <w:lang w:eastAsia="en-US"/>
    </w:rPr>
  </w:style>
  <w:style w:type="paragraph" w:customStyle="1" w:styleId="54757499D0B6415C8B6A6E7B01D70B243">
    <w:name w:val="54757499D0B6415C8B6A6E7B01D70B243"/>
    <w:rsid w:val="00494A0D"/>
    <w:rPr>
      <w:rFonts w:eastAsiaTheme="minorHAnsi"/>
      <w:lang w:eastAsia="en-US"/>
    </w:rPr>
  </w:style>
  <w:style w:type="paragraph" w:customStyle="1" w:styleId="74F8CCA7BE7947199A1000C338115DA53">
    <w:name w:val="74F8CCA7BE7947199A1000C338115DA53"/>
    <w:rsid w:val="00494A0D"/>
    <w:rPr>
      <w:rFonts w:eastAsiaTheme="minorHAnsi"/>
      <w:lang w:eastAsia="en-US"/>
    </w:rPr>
  </w:style>
  <w:style w:type="paragraph" w:customStyle="1" w:styleId="FD7A00832EAC47438038C830162579C13">
    <w:name w:val="FD7A00832EAC47438038C830162579C13"/>
    <w:rsid w:val="00494A0D"/>
    <w:rPr>
      <w:rFonts w:eastAsiaTheme="minorHAnsi"/>
      <w:lang w:eastAsia="en-US"/>
    </w:rPr>
  </w:style>
  <w:style w:type="paragraph" w:customStyle="1" w:styleId="AEAEA3F5667C4A729A585B28611B62CA3">
    <w:name w:val="AEAEA3F5667C4A729A585B28611B62CA3"/>
    <w:rsid w:val="00494A0D"/>
    <w:rPr>
      <w:rFonts w:eastAsiaTheme="minorHAnsi"/>
      <w:lang w:eastAsia="en-US"/>
    </w:rPr>
  </w:style>
  <w:style w:type="paragraph" w:customStyle="1" w:styleId="4A7067E21E1540CCB7B6459EF6EE80913">
    <w:name w:val="4A7067E21E1540CCB7B6459EF6EE80913"/>
    <w:rsid w:val="00494A0D"/>
    <w:rPr>
      <w:rFonts w:eastAsiaTheme="minorHAnsi"/>
      <w:lang w:eastAsia="en-US"/>
    </w:rPr>
  </w:style>
  <w:style w:type="paragraph" w:customStyle="1" w:styleId="CFEB30837F934F939FC09C77FDD005AC3">
    <w:name w:val="CFEB30837F934F939FC09C77FDD005AC3"/>
    <w:rsid w:val="00494A0D"/>
    <w:rPr>
      <w:rFonts w:eastAsiaTheme="minorHAnsi"/>
      <w:lang w:eastAsia="en-US"/>
    </w:rPr>
  </w:style>
  <w:style w:type="paragraph" w:customStyle="1" w:styleId="31A635D6E57643B695A100155BB8220E3">
    <w:name w:val="31A635D6E57643B695A100155BB8220E3"/>
    <w:rsid w:val="00494A0D"/>
    <w:rPr>
      <w:rFonts w:eastAsiaTheme="minorHAnsi"/>
      <w:lang w:eastAsia="en-US"/>
    </w:rPr>
  </w:style>
  <w:style w:type="paragraph" w:customStyle="1" w:styleId="7A70A1A09629455887C53466757639BE3">
    <w:name w:val="7A70A1A09629455887C53466757639BE3"/>
    <w:rsid w:val="00494A0D"/>
    <w:rPr>
      <w:rFonts w:eastAsiaTheme="minorHAnsi"/>
      <w:lang w:eastAsia="en-US"/>
    </w:rPr>
  </w:style>
  <w:style w:type="paragraph" w:customStyle="1" w:styleId="4630434D27604F04822DA496126B27523">
    <w:name w:val="4630434D27604F04822DA496126B27523"/>
    <w:rsid w:val="00494A0D"/>
    <w:rPr>
      <w:rFonts w:eastAsiaTheme="minorHAnsi"/>
      <w:lang w:eastAsia="en-US"/>
    </w:rPr>
  </w:style>
  <w:style w:type="paragraph" w:customStyle="1" w:styleId="BDF4BF2E94C549B59A68E428092929C93">
    <w:name w:val="BDF4BF2E94C549B59A68E428092929C93"/>
    <w:rsid w:val="00494A0D"/>
    <w:rPr>
      <w:rFonts w:eastAsiaTheme="minorHAnsi"/>
      <w:lang w:eastAsia="en-US"/>
    </w:rPr>
  </w:style>
  <w:style w:type="paragraph" w:customStyle="1" w:styleId="BA2E8515CE434DC28489B3E423024D843">
    <w:name w:val="BA2E8515CE434DC28489B3E423024D843"/>
    <w:rsid w:val="00494A0D"/>
    <w:rPr>
      <w:rFonts w:eastAsiaTheme="minorHAnsi"/>
      <w:lang w:eastAsia="en-US"/>
    </w:rPr>
  </w:style>
  <w:style w:type="paragraph" w:customStyle="1" w:styleId="30C75C817947442FA5460273C1F49F2F3">
    <w:name w:val="30C75C817947442FA5460273C1F49F2F3"/>
    <w:rsid w:val="00494A0D"/>
    <w:rPr>
      <w:rFonts w:eastAsiaTheme="minorHAnsi"/>
      <w:lang w:eastAsia="en-US"/>
    </w:rPr>
  </w:style>
  <w:style w:type="paragraph" w:customStyle="1" w:styleId="72C0D9A36C0A409DBB30223F8D1CC9E73">
    <w:name w:val="72C0D9A36C0A409DBB30223F8D1CC9E73"/>
    <w:rsid w:val="00494A0D"/>
    <w:rPr>
      <w:rFonts w:eastAsiaTheme="minorHAnsi"/>
      <w:lang w:eastAsia="en-US"/>
    </w:rPr>
  </w:style>
  <w:style w:type="paragraph" w:customStyle="1" w:styleId="E4632069C4954C3D979A6EDD0E355AD33">
    <w:name w:val="E4632069C4954C3D979A6EDD0E355AD33"/>
    <w:rsid w:val="00494A0D"/>
    <w:rPr>
      <w:rFonts w:eastAsiaTheme="minorHAnsi"/>
      <w:lang w:eastAsia="en-US"/>
    </w:rPr>
  </w:style>
  <w:style w:type="paragraph" w:customStyle="1" w:styleId="1FCD1A639A3443FBBD4F9AF36A98681C3">
    <w:name w:val="1FCD1A639A3443FBBD4F9AF36A98681C3"/>
    <w:rsid w:val="00494A0D"/>
    <w:rPr>
      <w:rFonts w:eastAsiaTheme="minorHAnsi"/>
      <w:lang w:eastAsia="en-US"/>
    </w:rPr>
  </w:style>
  <w:style w:type="paragraph" w:customStyle="1" w:styleId="987E5D5407BE4BD983827FB8C55B073A3">
    <w:name w:val="987E5D5407BE4BD983827FB8C55B073A3"/>
    <w:rsid w:val="00494A0D"/>
    <w:rPr>
      <w:rFonts w:eastAsiaTheme="minorHAnsi"/>
      <w:lang w:eastAsia="en-US"/>
    </w:rPr>
  </w:style>
  <w:style w:type="paragraph" w:customStyle="1" w:styleId="EB6808B6AC15441BA9B957A4066F6BCB3">
    <w:name w:val="EB6808B6AC15441BA9B957A4066F6BCB3"/>
    <w:rsid w:val="00494A0D"/>
    <w:rPr>
      <w:rFonts w:eastAsiaTheme="minorHAnsi"/>
      <w:lang w:eastAsia="en-US"/>
    </w:rPr>
  </w:style>
  <w:style w:type="paragraph" w:customStyle="1" w:styleId="7EDC193878E641929D02C881D72D97B33">
    <w:name w:val="7EDC193878E641929D02C881D72D97B33"/>
    <w:rsid w:val="00494A0D"/>
    <w:rPr>
      <w:rFonts w:eastAsiaTheme="minorHAnsi"/>
      <w:lang w:eastAsia="en-US"/>
    </w:rPr>
  </w:style>
  <w:style w:type="paragraph" w:customStyle="1" w:styleId="9791D7E5DF0C41939A824533CB8E08CC3">
    <w:name w:val="9791D7E5DF0C41939A824533CB8E08CC3"/>
    <w:rsid w:val="00494A0D"/>
    <w:rPr>
      <w:rFonts w:eastAsiaTheme="minorHAnsi"/>
      <w:lang w:eastAsia="en-US"/>
    </w:rPr>
  </w:style>
  <w:style w:type="paragraph" w:customStyle="1" w:styleId="1A3CC4C66FB1489BA7BB6A563B80141C3">
    <w:name w:val="1A3CC4C66FB1489BA7BB6A563B80141C3"/>
    <w:rsid w:val="00494A0D"/>
    <w:rPr>
      <w:rFonts w:eastAsiaTheme="minorHAnsi"/>
      <w:lang w:eastAsia="en-US"/>
    </w:rPr>
  </w:style>
  <w:style w:type="paragraph" w:customStyle="1" w:styleId="646F5F5EB21941F9BEB51674B97049573">
    <w:name w:val="646F5F5EB21941F9BEB51674B97049573"/>
    <w:rsid w:val="00494A0D"/>
    <w:rPr>
      <w:rFonts w:eastAsiaTheme="minorHAnsi"/>
      <w:lang w:eastAsia="en-US"/>
    </w:rPr>
  </w:style>
  <w:style w:type="paragraph" w:customStyle="1" w:styleId="B7C387595E9647068A637116DCE557F13">
    <w:name w:val="B7C387595E9647068A637116DCE557F13"/>
    <w:rsid w:val="00494A0D"/>
    <w:rPr>
      <w:rFonts w:eastAsiaTheme="minorHAnsi"/>
      <w:lang w:eastAsia="en-US"/>
    </w:rPr>
  </w:style>
  <w:style w:type="paragraph" w:customStyle="1" w:styleId="EA78A64C483B43E0857C503701F870023">
    <w:name w:val="EA78A64C483B43E0857C503701F870023"/>
    <w:rsid w:val="00494A0D"/>
    <w:rPr>
      <w:rFonts w:eastAsiaTheme="minorHAnsi"/>
      <w:lang w:eastAsia="en-US"/>
    </w:rPr>
  </w:style>
  <w:style w:type="paragraph" w:customStyle="1" w:styleId="7734BCC2282A4C2E8BC461DF57B8BA213">
    <w:name w:val="7734BCC2282A4C2E8BC461DF57B8BA213"/>
    <w:rsid w:val="00494A0D"/>
    <w:rPr>
      <w:rFonts w:eastAsiaTheme="minorHAnsi"/>
      <w:lang w:eastAsia="en-US"/>
    </w:rPr>
  </w:style>
  <w:style w:type="paragraph" w:customStyle="1" w:styleId="5CA75C14E3034893BF9911B847128AF33">
    <w:name w:val="5CA75C14E3034893BF9911B847128AF33"/>
    <w:rsid w:val="00494A0D"/>
    <w:rPr>
      <w:rFonts w:eastAsiaTheme="minorHAnsi"/>
      <w:lang w:eastAsia="en-US"/>
    </w:rPr>
  </w:style>
  <w:style w:type="paragraph" w:customStyle="1" w:styleId="EEBDF341DC62441881D869EF7A279CE33">
    <w:name w:val="EEBDF341DC62441881D869EF7A279CE33"/>
    <w:rsid w:val="00494A0D"/>
    <w:rPr>
      <w:rFonts w:eastAsiaTheme="minorHAnsi"/>
      <w:lang w:eastAsia="en-US"/>
    </w:rPr>
  </w:style>
  <w:style w:type="paragraph" w:customStyle="1" w:styleId="2DC5870EDAA042598F111BFD48E6701C3">
    <w:name w:val="2DC5870EDAA042598F111BFD48E6701C3"/>
    <w:rsid w:val="00494A0D"/>
    <w:rPr>
      <w:rFonts w:eastAsiaTheme="minorHAnsi"/>
      <w:lang w:eastAsia="en-US"/>
    </w:rPr>
  </w:style>
  <w:style w:type="paragraph" w:customStyle="1" w:styleId="E40224FC6BC942358D49151D99C6AE633">
    <w:name w:val="E40224FC6BC942358D49151D99C6AE633"/>
    <w:rsid w:val="00494A0D"/>
    <w:rPr>
      <w:rFonts w:eastAsiaTheme="minorHAnsi"/>
      <w:lang w:eastAsia="en-US"/>
    </w:rPr>
  </w:style>
  <w:style w:type="paragraph" w:customStyle="1" w:styleId="E7F013D06E2743EFA9B20C2EC861F34C3">
    <w:name w:val="E7F013D06E2743EFA9B20C2EC861F34C3"/>
    <w:rsid w:val="00494A0D"/>
    <w:rPr>
      <w:rFonts w:eastAsiaTheme="minorHAnsi"/>
      <w:lang w:eastAsia="en-US"/>
    </w:rPr>
  </w:style>
  <w:style w:type="paragraph" w:customStyle="1" w:styleId="5A44503982DB42248A2C4FA3E7277E1F3">
    <w:name w:val="5A44503982DB42248A2C4FA3E7277E1F3"/>
    <w:rsid w:val="00494A0D"/>
    <w:rPr>
      <w:rFonts w:eastAsiaTheme="minorHAnsi"/>
      <w:lang w:eastAsia="en-US"/>
    </w:rPr>
  </w:style>
  <w:style w:type="paragraph" w:customStyle="1" w:styleId="C09D28F532D54EAAB33EFB142E67CE4E3">
    <w:name w:val="C09D28F532D54EAAB33EFB142E67CE4E3"/>
    <w:rsid w:val="00494A0D"/>
    <w:rPr>
      <w:rFonts w:eastAsiaTheme="minorHAnsi"/>
      <w:lang w:eastAsia="en-US"/>
    </w:rPr>
  </w:style>
  <w:style w:type="paragraph" w:customStyle="1" w:styleId="1F079C5E7C3D49BE8BAB935D62C6A7253">
    <w:name w:val="1F079C5E7C3D49BE8BAB935D62C6A7253"/>
    <w:rsid w:val="00494A0D"/>
    <w:rPr>
      <w:rFonts w:eastAsiaTheme="minorHAnsi"/>
      <w:lang w:eastAsia="en-US"/>
    </w:rPr>
  </w:style>
  <w:style w:type="paragraph" w:customStyle="1" w:styleId="8E47DD05A5B94852974401F5D4DBBC6A3">
    <w:name w:val="8E47DD05A5B94852974401F5D4DBBC6A3"/>
    <w:rsid w:val="00494A0D"/>
    <w:rPr>
      <w:rFonts w:eastAsiaTheme="minorHAnsi"/>
      <w:lang w:eastAsia="en-US"/>
    </w:rPr>
  </w:style>
  <w:style w:type="paragraph" w:customStyle="1" w:styleId="D4BF6AB417044DD6A01ACF17997CD1FB3">
    <w:name w:val="D4BF6AB417044DD6A01ACF17997CD1FB3"/>
    <w:rsid w:val="00494A0D"/>
    <w:rPr>
      <w:rFonts w:eastAsiaTheme="minorHAnsi"/>
      <w:lang w:eastAsia="en-US"/>
    </w:rPr>
  </w:style>
  <w:style w:type="paragraph" w:customStyle="1" w:styleId="2AF0683076CE43B093D26A16C5ED0F503">
    <w:name w:val="2AF0683076CE43B093D26A16C5ED0F503"/>
    <w:rsid w:val="00494A0D"/>
    <w:rPr>
      <w:rFonts w:eastAsiaTheme="minorHAnsi"/>
      <w:lang w:eastAsia="en-US"/>
    </w:rPr>
  </w:style>
  <w:style w:type="paragraph" w:customStyle="1" w:styleId="A9A2519808D64C52880CF94A7F4348A83">
    <w:name w:val="A9A2519808D64C52880CF94A7F4348A83"/>
    <w:rsid w:val="00494A0D"/>
    <w:rPr>
      <w:rFonts w:eastAsiaTheme="minorHAnsi"/>
      <w:lang w:eastAsia="en-US"/>
    </w:rPr>
  </w:style>
  <w:style w:type="paragraph" w:customStyle="1" w:styleId="1574C69053974A088DCB9C111ABC31EF3">
    <w:name w:val="1574C69053974A088DCB9C111ABC31EF3"/>
    <w:rsid w:val="00494A0D"/>
    <w:rPr>
      <w:rFonts w:eastAsiaTheme="minorHAnsi"/>
      <w:lang w:eastAsia="en-US"/>
    </w:rPr>
  </w:style>
  <w:style w:type="paragraph" w:customStyle="1" w:styleId="195A592BD7E5465EB858E0DE1C82A3E22">
    <w:name w:val="195A592BD7E5465EB858E0DE1C82A3E22"/>
    <w:rsid w:val="00494A0D"/>
    <w:rPr>
      <w:rFonts w:eastAsiaTheme="minorHAnsi"/>
      <w:lang w:eastAsia="en-US"/>
    </w:rPr>
  </w:style>
  <w:style w:type="paragraph" w:customStyle="1" w:styleId="4568DCBE02624DDCBBA81A573F482FD42">
    <w:name w:val="4568DCBE02624DDCBBA81A573F482FD42"/>
    <w:rsid w:val="00494A0D"/>
    <w:rPr>
      <w:rFonts w:eastAsiaTheme="minorHAnsi"/>
      <w:lang w:eastAsia="en-US"/>
    </w:rPr>
  </w:style>
  <w:style w:type="paragraph" w:customStyle="1" w:styleId="6E538932287F4F289CD42284137672172">
    <w:name w:val="6E538932287F4F289CD42284137672172"/>
    <w:rsid w:val="00494A0D"/>
    <w:rPr>
      <w:rFonts w:eastAsiaTheme="minorHAnsi"/>
      <w:lang w:eastAsia="en-US"/>
    </w:rPr>
  </w:style>
  <w:style w:type="paragraph" w:customStyle="1" w:styleId="C9BEABD4F99848548741270F9B77F21E2">
    <w:name w:val="C9BEABD4F99848548741270F9B77F21E2"/>
    <w:rsid w:val="00494A0D"/>
    <w:rPr>
      <w:rFonts w:eastAsiaTheme="minorHAnsi"/>
      <w:lang w:eastAsia="en-US"/>
    </w:rPr>
  </w:style>
  <w:style w:type="paragraph" w:customStyle="1" w:styleId="5A88A4AC5C824A5F9859D7FF548B9CBF2">
    <w:name w:val="5A88A4AC5C824A5F9859D7FF548B9CBF2"/>
    <w:rsid w:val="00494A0D"/>
    <w:rPr>
      <w:rFonts w:eastAsiaTheme="minorHAnsi"/>
      <w:lang w:eastAsia="en-US"/>
    </w:rPr>
  </w:style>
  <w:style w:type="paragraph" w:customStyle="1" w:styleId="3E7B3E5AA07F48F88993DADB2FBAFF972">
    <w:name w:val="3E7B3E5AA07F48F88993DADB2FBAFF972"/>
    <w:rsid w:val="00494A0D"/>
    <w:rPr>
      <w:rFonts w:eastAsiaTheme="minorHAnsi"/>
      <w:lang w:eastAsia="en-US"/>
    </w:rPr>
  </w:style>
  <w:style w:type="paragraph" w:customStyle="1" w:styleId="3620D1964D9746C6BBAD553894F697562">
    <w:name w:val="3620D1964D9746C6BBAD553894F697562"/>
    <w:rsid w:val="00494A0D"/>
    <w:rPr>
      <w:rFonts w:eastAsiaTheme="minorHAnsi"/>
      <w:lang w:eastAsia="en-US"/>
    </w:rPr>
  </w:style>
  <w:style w:type="paragraph" w:customStyle="1" w:styleId="FE316E4D731A4D299CF5481D16619CF72">
    <w:name w:val="FE316E4D731A4D299CF5481D16619CF72"/>
    <w:rsid w:val="00494A0D"/>
    <w:rPr>
      <w:rFonts w:eastAsiaTheme="minorHAnsi"/>
      <w:lang w:eastAsia="en-US"/>
    </w:rPr>
  </w:style>
  <w:style w:type="paragraph" w:customStyle="1" w:styleId="42543AA040EC490EABEE267ED58497B92">
    <w:name w:val="42543AA040EC490EABEE267ED58497B92"/>
    <w:rsid w:val="00494A0D"/>
    <w:rPr>
      <w:rFonts w:eastAsiaTheme="minorHAnsi"/>
      <w:lang w:eastAsia="en-US"/>
    </w:rPr>
  </w:style>
  <w:style w:type="paragraph" w:customStyle="1" w:styleId="27FA27517BE243A3B55CFBE961B234702">
    <w:name w:val="27FA27517BE243A3B55CFBE961B234702"/>
    <w:rsid w:val="00494A0D"/>
    <w:rPr>
      <w:rFonts w:eastAsiaTheme="minorHAnsi"/>
      <w:lang w:eastAsia="en-US"/>
    </w:rPr>
  </w:style>
  <w:style w:type="paragraph" w:customStyle="1" w:styleId="6059F0A55DC0460A8E2BE4CE59D1077F2">
    <w:name w:val="6059F0A55DC0460A8E2BE4CE59D1077F2"/>
    <w:rsid w:val="00494A0D"/>
    <w:rPr>
      <w:rFonts w:eastAsiaTheme="minorHAnsi"/>
      <w:lang w:eastAsia="en-US"/>
    </w:rPr>
  </w:style>
  <w:style w:type="paragraph" w:customStyle="1" w:styleId="022C1A798FFE417E890DC9F2539325652">
    <w:name w:val="022C1A798FFE417E890DC9F2539325652"/>
    <w:rsid w:val="00494A0D"/>
    <w:rPr>
      <w:rFonts w:eastAsiaTheme="minorHAnsi"/>
      <w:lang w:eastAsia="en-US"/>
    </w:rPr>
  </w:style>
  <w:style w:type="paragraph" w:customStyle="1" w:styleId="97A2E11110704854B2367956A456F29B2">
    <w:name w:val="97A2E11110704854B2367956A456F29B2"/>
    <w:rsid w:val="00494A0D"/>
    <w:rPr>
      <w:rFonts w:eastAsiaTheme="minorHAnsi"/>
      <w:lang w:eastAsia="en-US"/>
    </w:rPr>
  </w:style>
  <w:style w:type="paragraph" w:customStyle="1" w:styleId="3983581ECC144E82B71C764A4E18A0CC2">
    <w:name w:val="3983581ECC144E82B71C764A4E18A0CC2"/>
    <w:rsid w:val="00494A0D"/>
    <w:rPr>
      <w:rFonts w:eastAsiaTheme="minorHAnsi"/>
      <w:lang w:eastAsia="en-US"/>
    </w:rPr>
  </w:style>
  <w:style w:type="paragraph" w:customStyle="1" w:styleId="D6A22ABED898484AB475F9548232FBE12">
    <w:name w:val="D6A22ABED898484AB475F9548232FBE12"/>
    <w:rsid w:val="00494A0D"/>
    <w:rPr>
      <w:rFonts w:eastAsiaTheme="minorHAnsi"/>
      <w:lang w:eastAsia="en-US"/>
    </w:rPr>
  </w:style>
  <w:style w:type="paragraph" w:customStyle="1" w:styleId="0CE8BCAC91F54DB09065CC367FB23FA72">
    <w:name w:val="0CE8BCAC91F54DB09065CC367FB23FA72"/>
    <w:rsid w:val="00494A0D"/>
    <w:rPr>
      <w:rFonts w:eastAsiaTheme="minorHAnsi"/>
      <w:lang w:eastAsia="en-US"/>
    </w:rPr>
  </w:style>
  <w:style w:type="paragraph" w:customStyle="1" w:styleId="FBAEF72426754C93A8BB69354B4026B02">
    <w:name w:val="FBAEF72426754C93A8BB69354B4026B02"/>
    <w:rsid w:val="00494A0D"/>
    <w:rPr>
      <w:rFonts w:eastAsiaTheme="minorHAnsi"/>
      <w:lang w:eastAsia="en-US"/>
    </w:rPr>
  </w:style>
  <w:style w:type="paragraph" w:customStyle="1" w:styleId="6CCBA3627D5249FD88819E2B8B463FA23">
    <w:name w:val="6CCBA3627D5249FD88819E2B8B463FA23"/>
    <w:rsid w:val="00494A0D"/>
    <w:rPr>
      <w:rFonts w:eastAsiaTheme="minorHAnsi"/>
      <w:lang w:eastAsia="en-US"/>
    </w:rPr>
  </w:style>
  <w:style w:type="paragraph" w:customStyle="1" w:styleId="62ADA5301BD4498F8A892D88142E48503">
    <w:name w:val="62ADA5301BD4498F8A892D88142E48503"/>
    <w:rsid w:val="00494A0D"/>
    <w:rPr>
      <w:rFonts w:eastAsiaTheme="minorHAnsi"/>
      <w:lang w:eastAsia="en-US"/>
    </w:rPr>
  </w:style>
  <w:style w:type="paragraph" w:customStyle="1" w:styleId="8690CEADF315488892D99DE858EAE5353">
    <w:name w:val="8690CEADF315488892D99DE858EAE5353"/>
    <w:rsid w:val="00494A0D"/>
    <w:rPr>
      <w:rFonts w:eastAsiaTheme="minorHAnsi"/>
      <w:lang w:eastAsia="en-US"/>
    </w:rPr>
  </w:style>
  <w:style w:type="paragraph" w:customStyle="1" w:styleId="8F9F946F18D84A099F8CC049928A12313">
    <w:name w:val="8F9F946F18D84A099F8CC049928A12313"/>
    <w:rsid w:val="00494A0D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3">
    <w:name w:val="699537CD0DC94B64825241DFD3A63BFA3"/>
    <w:rsid w:val="00494A0D"/>
    <w:rPr>
      <w:rFonts w:eastAsiaTheme="minorHAnsi"/>
      <w:lang w:eastAsia="en-US"/>
    </w:rPr>
  </w:style>
  <w:style w:type="paragraph" w:customStyle="1" w:styleId="3EB53BFF8191482A8056734C1F02C9383">
    <w:name w:val="3EB53BFF8191482A8056734C1F02C9383"/>
    <w:rsid w:val="00494A0D"/>
    <w:rPr>
      <w:rFonts w:eastAsiaTheme="minorHAnsi"/>
      <w:lang w:eastAsia="en-US"/>
    </w:rPr>
  </w:style>
  <w:style w:type="paragraph" w:customStyle="1" w:styleId="19C4976FEB0C47DABD629ECDA970B6313">
    <w:name w:val="19C4976FEB0C47DABD629ECDA970B6313"/>
    <w:rsid w:val="00494A0D"/>
    <w:rPr>
      <w:rFonts w:eastAsiaTheme="minorHAnsi"/>
      <w:lang w:eastAsia="en-US"/>
    </w:rPr>
  </w:style>
  <w:style w:type="paragraph" w:customStyle="1" w:styleId="3C9F4F179F7F4DB38F861EFF1C55FEFA3">
    <w:name w:val="3C9F4F179F7F4DB38F861EFF1C55FEFA3"/>
    <w:rsid w:val="00494A0D"/>
    <w:rPr>
      <w:rFonts w:eastAsiaTheme="minorHAnsi"/>
      <w:lang w:eastAsia="en-US"/>
    </w:rPr>
  </w:style>
  <w:style w:type="paragraph" w:customStyle="1" w:styleId="F42D1ECC53C74F7B9B5C6D1C8C5CEC543">
    <w:name w:val="F42D1ECC53C74F7B9B5C6D1C8C5CEC543"/>
    <w:rsid w:val="00494A0D"/>
    <w:rPr>
      <w:rFonts w:eastAsiaTheme="minorHAnsi"/>
      <w:lang w:eastAsia="en-US"/>
    </w:rPr>
  </w:style>
  <w:style w:type="paragraph" w:customStyle="1" w:styleId="553FF7B2135647908D2F81BCEC7AE6B53">
    <w:name w:val="553FF7B2135647908D2F81BCEC7AE6B53"/>
    <w:rsid w:val="00494A0D"/>
    <w:rPr>
      <w:rFonts w:eastAsiaTheme="minorHAnsi"/>
      <w:lang w:eastAsia="en-US"/>
    </w:rPr>
  </w:style>
  <w:style w:type="paragraph" w:customStyle="1" w:styleId="23AD7780202D4AA3AE9C84C37BB641113">
    <w:name w:val="23AD7780202D4AA3AE9C84C37BB641113"/>
    <w:rsid w:val="00494A0D"/>
    <w:rPr>
      <w:rFonts w:eastAsiaTheme="minorHAnsi"/>
      <w:lang w:eastAsia="en-US"/>
    </w:rPr>
  </w:style>
  <w:style w:type="paragraph" w:customStyle="1" w:styleId="A554C6666FEB46E8A35F0765466A0F544">
    <w:name w:val="A554C6666FEB46E8A35F0765466A0F544"/>
    <w:rsid w:val="006862F5"/>
    <w:rPr>
      <w:rFonts w:eastAsiaTheme="minorHAnsi"/>
      <w:lang w:eastAsia="en-US"/>
    </w:rPr>
  </w:style>
  <w:style w:type="paragraph" w:customStyle="1" w:styleId="28960997CDED418AB5075D847EC245AA4">
    <w:name w:val="28960997CDED418AB5075D847EC245AA4"/>
    <w:rsid w:val="006862F5"/>
    <w:rPr>
      <w:rFonts w:eastAsiaTheme="minorHAnsi"/>
      <w:lang w:eastAsia="en-US"/>
    </w:rPr>
  </w:style>
  <w:style w:type="paragraph" w:customStyle="1" w:styleId="165C0D85D33F4AE19DC7CF34CA9B05A24">
    <w:name w:val="165C0D85D33F4AE19DC7CF34CA9B05A24"/>
    <w:rsid w:val="006862F5"/>
    <w:rPr>
      <w:rFonts w:eastAsiaTheme="minorHAnsi"/>
      <w:lang w:eastAsia="en-US"/>
    </w:rPr>
  </w:style>
  <w:style w:type="paragraph" w:customStyle="1" w:styleId="669760B7A894473CA94451EBD41B1F9F4">
    <w:name w:val="669760B7A894473CA94451EBD41B1F9F4"/>
    <w:rsid w:val="006862F5"/>
    <w:rPr>
      <w:rFonts w:eastAsiaTheme="minorHAnsi"/>
      <w:lang w:eastAsia="en-US"/>
    </w:rPr>
  </w:style>
  <w:style w:type="paragraph" w:customStyle="1" w:styleId="B8A172E4A78C4C91B3D635AE63BFCA124">
    <w:name w:val="B8A172E4A78C4C91B3D635AE63BFCA124"/>
    <w:rsid w:val="006862F5"/>
    <w:rPr>
      <w:rFonts w:eastAsiaTheme="minorHAnsi"/>
      <w:lang w:eastAsia="en-US"/>
    </w:rPr>
  </w:style>
  <w:style w:type="paragraph" w:customStyle="1" w:styleId="2CF3FDA8D4DC4E139033E2A7729C93C84">
    <w:name w:val="2CF3FDA8D4DC4E139033E2A7729C93C84"/>
    <w:rsid w:val="006862F5"/>
    <w:rPr>
      <w:rFonts w:eastAsiaTheme="minorHAnsi"/>
      <w:lang w:eastAsia="en-US"/>
    </w:rPr>
  </w:style>
  <w:style w:type="paragraph" w:customStyle="1" w:styleId="3551D580BB934AB9A0E6130DD50156664">
    <w:name w:val="3551D580BB934AB9A0E6130DD50156664"/>
    <w:rsid w:val="006862F5"/>
    <w:rPr>
      <w:rFonts w:eastAsiaTheme="minorHAnsi"/>
      <w:lang w:eastAsia="en-US"/>
    </w:rPr>
  </w:style>
  <w:style w:type="paragraph" w:customStyle="1" w:styleId="55C2A45D35C4440695697DF04CE22F6C4">
    <w:name w:val="55C2A45D35C4440695697DF04CE22F6C4"/>
    <w:rsid w:val="006862F5"/>
    <w:rPr>
      <w:rFonts w:eastAsiaTheme="minorHAnsi"/>
      <w:lang w:eastAsia="en-US"/>
    </w:rPr>
  </w:style>
  <w:style w:type="paragraph" w:customStyle="1" w:styleId="53DF7A275B2C4C32A9A7A9ED4933E4D74">
    <w:name w:val="53DF7A275B2C4C32A9A7A9ED4933E4D74"/>
    <w:rsid w:val="006862F5"/>
    <w:rPr>
      <w:rFonts w:eastAsiaTheme="minorHAnsi"/>
      <w:lang w:eastAsia="en-US"/>
    </w:rPr>
  </w:style>
  <w:style w:type="paragraph" w:customStyle="1" w:styleId="83666B9BEE0B4B1ABA4B4BFB9905DEA64">
    <w:name w:val="83666B9BEE0B4B1ABA4B4BFB9905DEA64"/>
    <w:rsid w:val="006862F5"/>
    <w:rPr>
      <w:rFonts w:eastAsiaTheme="minorHAnsi"/>
      <w:lang w:eastAsia="en-US"/>
    </w:rPr>
  </w:style>
  <w:style w:type="paragraph" w:customStyle="1" w:styleId="D037F863F025480A8E7C191A12A36D114">
    <w:name w:val="D037F863F025480A8E7C191A12A36D114"/>
    <w:rsid w:val="006862F5"/>
    <w:rPr>
      <w:rFonts w:eastAsiaTheme="minorHAnsi"/>
      <w:lang w:eastAsia="en-US"/>
    </w:rPr>
  </w:style>
  <w:style w:type="paragraph" w:customStyle="1" w:styleId="A50F18889C394F999172E987855576BC4">
    <w:name w:val="A50F18889C394F999172E987855576BC4"/>
    <w:rsid w:val="006862F5"/>
    <w:rPr>
      <w:rFonts w:eastAsiaTheme="minorHAnsi"/>
      <w:lang w:eastAsia="en-US"/>
    </w:rPr>
  </w:style>
  <w:style w:type="paragraph" w:customStyle="1" w:styleId="11B327007E9D4649B300B278A980C2614">
    <w:name w:val="11B327007E9D4649B300B278A980C2614"/>
    <w:rsid w:val="006862F5"/>
    <w:rPr>
      <w:rFonts w:eastAsiaTheme="minorHAnsi"/>
      <w:lang w:eastAsia="en-US"/>
    </w:rPr>
  </w:style>
  <w:style w:type="paragraph" w:customStyle="1" w:styleId="5093BE2C078E4245B7AC8242DAA932164">
    <w:name w:val="5093BE2C078E4245B7AC8242DAA932164"/>
    <w:rsid w:val="006862F5"/>
    <w:rPr>
      <w:rFonts w:eastAsiaTheme="minorHAnsi"/>
      <w:lang w:eastAsia="en-US"/>
    </w:rPr>
  </w:style>
  <w:style w:type="paragraph" w:customStyle="1" w:styleId="8D0EDC83C86C48F09AE23A4EB1DDE9694">
    <w:name w:val="8D0EDC83C86C48F09AE23A4EB1DDE9694"/>
    <w:rsid w:val="006862F5"/>
    <w:rPr>
      <w:rFonts w:eastAsiaTheme="minorHAnsi"/>
      <w:lang w:eastAsia="en-US"/>
    </w:rPr>
  </w:style>
  <w:style w:type="paragraph" w:customStyle="1" w:styleId="0BB4B824CEB8487381FFF082101F05F74">
    <w:name w:val="0BB4B824CEB8487381FFF082101F05F74"/>
    <w:rsid w:val="006862F5"/>
    <w:rPr>
      <w:rFonts w:eastAsiaTheme="minorHAnsi"/>
      <w:lang w:eastAsia="en-US"/>
    </w:rPr>
  </w:style>
  <w:style w:type="paragraph" w:customStyle="1" w:styleId="9CE13620598C4A06832F24DF648A47D94">
    <w:name w:val="9CE13620598C4A06832F24DF648A47D94"/>
    <w:rsid w:val="006862F5"/>
    <w:rPr>
      <w:rFonts w:eastAsiaTheme="minorHAnsi"/>
      <w:lang w:eastAsia="en-US"/>
    </w:rPr>
  </w:style>
  <w:style w:type="paragraph" w:customStyle="1" w:styleId="214D90596CD243A4B6EEC82FC3757E4C4">
    <w:name w:val="214D90596CD243A4B6EEC82FC3757E4C4"/>
    <w:rsid w:val="006862F5"/>
    <w:rPr>
      <w:rFonts w:eastAsiaTheme="minorHAnsi"/>
      <w:lang w:eastAsia="en-US"/>
    </w:rPr>
  </w:style>
  <w:style w:type="paragraph" w:customStyle="1" w:styleId="77DEBD8517124A42A5F5BAD0A246D0C74">
    <w:name w:val="77DEBD8517124A42A5F5BAD0A246D0C74"/>
    <w:rsid w:val="006862F5"/>
    <w:rPr>
      <w:rFonts w:eastAsiaTheme="minorHAnsi"/>
      <w:lang w:eastAsia="en-US"/>
    </w:rPr>
  </w:style>
  <w:style w:type="paragraph" w:customStyle="1" w:styleId="B0F96A5A3E344CAC87B513D3F76C10E54">
    <w:name w:val="B0F96A5A3E344CAC87B513D3F76C10E54"/>
    <w:rsid w:val="006862F5"/>
    <w:rPr>
      <w:rFonts w:eastAsiaTheme="minorHAnsi"/>
      <w:lang w:eastAsia="en-US"/>
    </w:rPr>
  </w:style>
  <w:style w:type="paragraph" w:customStyle="1" w:styleId="60164978253143E0871084CE3E40460B4">
    <w:name w:val="60164978253143E0871084CE3E40460B4"/>
    <w:rsid w:val="006862F5"/>
    <w:rPr>
      <w:rFonts w:eastAsiaTheme="minorHAnsi"/>
      <w:lang w:eastAsia="en-US"/>
    </w:rPr>
  </w:style>
  <w:style w:type="paragraph" w:customStyle="1" w:styleId="EB49A68343DD4F98B8950733BA36CC884">
    <w:name w:val="EB49A68343DD4F98B8950733BA36CC884"/>
    <w:rsid w:val="006862F5"/>
    <w:rPr>
      <w:rFonts w:eastAsiaTheme="minorHAnsi"/>
      <w:lang w:eastAsia="en-US"/>
    </w:rPr>
  </w:style>
  <w:style w:type="paragraph" w:customStyle="1" w:styleId="34DBA884CDF5409B9521C6F6ACFC72154">
    <w:name w:val="34DBA884CDF5409B9521C6F6ACFC72154"/>
    <w:rsid w:val="006862F5"/>
    <w:rPr>
      <w:rFonts w:eastAsiaTheme="minorHAnsi"/>
      <w:lang w:eastAsia="en-US"/>
    </w:rPr>
  </w:style>
  <w:style w:type="paragraph" w:customStyle="1" w:styleId="745FA55224784F5F8D1AD640E46597084">
    <w:name w:val="745FA55224784F5F8D1AD640E46597084"/>
    <w:rsid w:val="006862F5"/>
    <w:rPr>
      <w:rFonts w:eastAsiaTheme="minorHAnsi"/>
      <w:lang w:eastAsia="en-US"/>
    </w:rPr>
  </w:style>
  <w:style w:type="paragraph" w:customStyle="1" w:styleId="6C6BA528ABF64F9CB3931449FCDB5E644">
    <w:name w:val="6C6BA528ABF64F9CB3931449FCDB5E644"/>
    <w:rsid w:val="006862F5"/>
    <w:rPr>
      <w:rFonts w:eastAsiaTheme="minorHAnsi"/>
      <w:lang w:eastAsia="en-US"/>
    </w:rPr>
  </w:style>
  <w:style w:type="paragraph" w:customStyle="1" w:styleId="C2B5E259A8684CE18238EFDC1C42C4FB4">
    <w:name w:val="C2B5E259A8684CE18238EFDC1C42C4FB4"/>
    <w:rsid w:val="006862F5"/>
    <w:rPr>
      <w:rFonts w:eastAsiaTheme="minorHAnsi"/>
      <w:lang w:eastAsia="en-US"/>
    </w:rPr>
  </w:style>
  <w:style w:type="paragraph" w:customStyle="1" w:styleId="A1D3AED70E3F486CAE774A9C1BE86B0D4">
    <w:name w:val="A1D3AED70E3F486CAE774A9C1BE86B0D4"/>
    <w:rsid w:val="006862F5"/>
    <w:rPr>
      <w:rFonts w:eastAsiaTheme="minorHAnsi"/>
      <w:lang w:eastAsia="en-US"/>
    </w:rPr>
  </w:style>
  <w:style w:type="paragraph" w:customStyle="1" w:styleId="3BAF4967E62948369296026FE7906A544">
    <w:name w:val="3BAF4967E62948369296026FE7906A544"/>
    <w:rsid w:val="006862F5"/>
    <w:rPr>
      <w:rFonts w:eastAsiaTheme="minorHAnsi"/>
      <w:lang w:eastAsia="en-US"/>
    </w:rPr>
  </w:style>
  <w:style w:type="paragraph" w:customStyle="1" w:styleId="776132187012433CA3DB69AAD9F7F9CA4">
    <w:name w:val="776132187012433CA3DB69AAD9F7F9CA4"/>
    <w:rsid w:val="006862F5"/>
    <w:rPr>
      <w:rFonts w:eastAsiaTheme="minorHAnsi"/>
      <w:lang w:eastAsia="en-US"/>
    </w:rPr>
  </w:style>
  <w:style w:type="paragraph" w:customStyle="1" w:styleId="C6BA8AF830C34D829546FFB856B882204">
    <w:name w:val="C6BA8AF830C34D829546FFB856B882204"/>
    <w:rsid w:val="006862F5"/>
    <w:rPr>
      <w:rFonts w:eastAsiaTheme="minorHAnsi"/>
      <w:lang w:eastAsia="en-US"/>
    </w:rPr>
  </w:style>
  <w:style w:type="paragraph" w:customStyle="1" w:styleId="30CF04B9E65643E98CC93D0DD17242DB4">
    <w:name w:val="30CF04B9E65643E98CC93D0DD17242DB4"/>
    <w:rsid w:val="006862F5"/>
    <w:rPr>
      <w:rFonts w:eastAsiaTheme="minorHAnsi"/>
      <w:lang w:eastAsia="en-US"/>
    </w:rPr>
  </w:style>
  <w:style w:type="paragraph" w:customStyle="1" w:styleId="A34C9B81479A4D199B723D946587FE074">
    <w:name w:val="A34C9B81479A4D199B723D946587FE074"/>
    <w:rsid w:val="006862F5"/>
    <w:rPr>
      <w:rFonts w:eastAsiaTheme="minorHAnsi"/>
      <w:lang w:eastAsia="en-US"/>
    </w:rPr>
  </w:style>
  <w:style w:type="paragraph" w:customStyle="1" w:styleId="7257E53DF11B42868F032839094C497C4">
    <w:name w:val="7257E53DF11B42868F032839094C497C4"/>
    <w:rsid w:val="006862F5"/>
    <w:rPr>
      <w:rFonts w:eastAsiaTheme="minorHAnsi"/>
      <w:lang w:eastAsia="en-US"/>
    </w:rPr>
  </w:style>
  <w:style w:type="paragraph" w:customStyle="1" w:styleId="D613DF8E136C40FEB96365D85EDC9F8B">
    <w:name w:val="D613DF8E136C40FEB96365D85EDC9F8B"/>
    <w:rsid w:val="006862F5"/>
    <w:rPr>
      <w:rFonts w:eastAsiaTheme="minorHAnsi"/>
      <w:lang w:eastAsia="en-US"/>
    </w:rPr>
  </w:style>
  <w:style w:type="paragraph" w:customStyle="1" w:styleId="A492DD7791064C99B1492D3F67BC20324">
    <w:name w:val="A492DD7791064C99B1492D3F67BC20324"/>
    <w:rsid w:val="006862F5"/>
    <w:rPr>
      <w:rFonts w:eastAsiaTheme="minorHAnsi"/>
      <w:lang w:eastAsia="en-US"/>
    </w:rPr>
  </w:style>
  <w:style w:type="paragraph" w:customStyle="1" w:styleId="FA8C0657F93B465E980608702E226F484">
    <w:name w:val="FA8C0657F93B465E980608702E226F484"/>
    <w:rsid w:val="006862F5"/>
    <w:rPr>
      <w:rFonts w:eastAsiaTheme="minorHAnsi"/>
      <w:lang w:eastAsia="en-US"/>
    </w:rPr>
  </w:style>
  <w:style w:type="paragraph" w:customStyle="1" w:styleId="36E2549C15114D0BACAC4AF1A9A974B24">
    <w:name w:val="36E2549C15114D0BACAC4AF1A9A974B24"/>
    <w:rsid w:val="006862F5"/>
    <w:rPr>
      <w:rFonts w:eastAsiaTheme="minorHAnsi"/>
      <w:lang w:eastAsia="en-US"/>
    </w:rPr>
  </w:style>
  <w:style w:type="paragraph" w:customStyle="1" w:styleId="91A96F1E33964242BD2650F8B3D5439B4">
    <w:name w:val="91A96F1E33964242BD2650F8B3D5439B4"/>
    <w:rsid w:val="006862F5"/>
    <w:rPr>
      <w:rFonts w:eastAsiaTheme="minorHAnsi"/>
      <w:lang w:eastAsia="en-US"/>
    </w:rPr>
  </w:style>
  <w:style w:type="paragraph" w:customStyle="1" w:styleId="A9A5C57E65FF4B78A2FA5206F45199254">
    <w:name w:val="A9A5C57E65FF4B78A2FA5206F45199254"/>
    <w:rsid w:val="006862F5"/>
    <w:rPr>
      <w:rFonts w:eastAsiaTheme="minorHAnsi"/>
      <w:lang w:eastAsia="en-US"/>
    </w:rPr>
  </w:style>
  <w:style w:type="paragraph" w:customStyle="1" w:styleId="349946008DC44B358E4FCCEFD98811163">
    <w:name w:val="349946008DC44B358E4FCCEFD98811163"/>
    <w:rsid w:val="006862F5"/>
    <w:rPr>
      <w:rFonts w:eastAsiaTheme="minorHAnsi"/>
      <w:lang w:eastAsia="en-US"/>
    </w:rPr>
  </w:style>
  <w:style w:type="paragraph" w:customStyle="1" w:styleId="F0ADB91AE52E44F4A1E534FB2816587E3">
    <w:name w:val="F0ADB91AE52E44F4A1E534FB2816587E3"/>
    <w:rsid w:val="006862F5"/>
    <w:rPr>
      <w:rFonts w:eastAsiaTheme="minorHAnsi"/>
      <w:lang w:eastAsia="en-US"/>
    </w:rPr>
  </w:style>
  <w:style w:type="paragraph" w:customStyle="1" w:styleId="A11C77FD5C7241AFA890DF62F0C9BBC03">
    <w:name w:val="A11C77FD5C7241AFA890DF62F0C9BBC03"/>
    <w:rsid w:val="006862F5"/>
    <w:rPr>
      <w:rFonts w:eastAsiaTheme="minorHAnsi"/>
      <w:lang w:eastAsia="en-US"/>
    </w:rPr>
  </w:style>
  <w:style w:type="paragraph" w:customStyle="1" w:styleId="DCBCDD0EE81C4BF1B78E9B304F62EF173">
    <w:name w:val="DCBCDD0EE81C4BF1B78E9B304F62EF173"/>
    <w:rsid w:val="006862F5"/>
    <w:rPr>
      <w:rFonts w:eastAsiaTheme="minorHAnsi"/>
      <w:lang w:eastAsia="en-US"/>
    </w:rPr>
  </w:style>
  <w:style w:type="paragraph" w:customStyle="1" w:styleId="A931605273F54B978489BB46D537D33F3">
    <w:name w:val="A931605273F54B978489BB46D537D33F3"/>
    <w:rsid w:val="006862F5"/>
    <w:rPr>
      <w:rFonts w:eastAsiaTheme="minorHAnsi"/>
      <w:lang w:eastAsia="en-US"/>
    </w:rPr>
  </w:style>
  <w:style w:type="paragraph" w:customStyle="1" w:styleId="59197997A4614B35A1267BD1DE4665313">
    <w:name w:val="59197997A4614B35A1267BD1DE4665313"/>
    <w:rsid w:val="006862F5"/>
    <w:rPr>
      <w:rFonts w:eastAsiaTheme="minorHAnsi"/>
      <w:lang w:eastAsia="en-US"/>
    </w:rPr>
  </w:style>
  <w:style w:type="paragraph" w:customStyle="1" w:styleId="4F1A008135814831AEEC4B58BDACF8593">
    <w:name w:val="4F1A008135814831AEEC4B58BDACF8593"/>
    <w:rsid w:val="006862F5"/>
    <w:rPr>
      <w:rFonts w:eastAsiaTheme="minorHAnsi"/>
      <w:lang w:eastAsia="en-US"/>
    </w:rPr>
  </w:style>
  <w:style w:type="paragraph" w:customStyle="1" w:styleId="245CC116FEF4410D849D5A1C734B97F33">
    <w:name w:val="245CC116FEF4410D849D5A1C734B97F33"/>
    <w:rsid w:val="006862F5"/>
    <w:rPr>
      <w:rFonts w:eastAsiaTheme="minorHAnsi"/>
      <w:lang w:eastAsia="en-US"/>
    </w:rPr>
  </w:style>
  <w:style w:type="paragraph" w:customStyle="1" w:styleId="78BFAFEA917846C39F34460A802F3DF53">
    <w:name w:val="78BFAFEA917846C39F34460A802F3DF53"/>
    <w:rsid w:val="006862F5"/>
    <w:rPr>
      <w:rFonts w:eastAsiaTheme="minorHAnsi"/>
      <w:lang w:eastAsia="en-US"/>
    </w:rPr>
  </w:style>
  <w:style w:type="paragraph" w:customStyle="1" w:styleId="A0822A33A3EE4D0F91418227B2683BC93">
    <w:name w:val="A0822A33A3EE4D0F91418227B2683BC93"/>
    <w:rsid w:val="006862F5"/>
    <w:rPr>
      <w:rFonts w:eastAsiaTheme="minorHAnsi"/>
      <w:lang w:eastAsia="en-US"/>
    </w:rPr>
  </w:style>
  <w:style w:type="paragraph" w:customStyle="1" w:styleId="B67A868D734D47D9983173A158956AF53">
    <w:name w:val="B67A868D734D47D9983173A158956AF53"/>
    <w:rsid w:val="006862F5"/>
    <w:rPr>
      <w:rFonts w:eastAsiaTheme="minorHAnsi"/>
      <w:lang w:eastAsia="en-US"/>
    </w:rPr>
  </w:style>
  <w:style w:type="paragraph" w:customStyle="1" w:styleId="A0192BE8EAFB48999EBF595E782B36713">
    <w:name w:val="A0192BE8EAFB48999EBF595E782B36713"/>
    <w:rsid w:val="006862F5"/>
    <w:rPr>
      <w:rFonts w:eastAsiaTheme="minorHAnsi"/>
      <w:lang w:eastAsia="en-US"/>
    </w:rPr>
  </w:style>
  <w:style w:type="paragraph" w:customStyle="1" w:styleId="0B38B01C108343F095BB408EAAB3C6BE3">
    <w:name w:val="0B38B01C108343F095BB408EAAB3C6BE3"/>
    <w:rsid w:val="006862F5"/>
    <w:rPr>
      <w:rFonts w:eastAsiaTheme="minorHAnsi"/>
      <w:lang w:eastAsia="en-US"/>
    </w:rPr>
  </w:style>
  <w:style w:type="paragraph" w:customStyle="1" w:styleId="E78E3B7BAFA8431FB3D24F2462F70C993">
    <w:name w:val="E78E3B7BAFA8431FB3D24F2462F70C993"/>
    <w:rsid w:val="006862F5"/>
    <w:rPr>
      <w:rFonts w:eastAsiaTheme="minorHAnsi"/>
      <w:lang w:eastAsia="en-US"/>
    </w:rPr>
  </w:style>
  <w:style w:type="paragraph" w:customStyle="1" w:styleId="CC274F105EC5474AA68DE1E033BE78723">
    <w:name w:val="CC274F105EC5474AA68DE1E033BE78723"/>
    <w:rsid w:val="006862F5"/>
    <w:rPr>
      <w:rFonts w:eastAsiaTheme="minorHAnsi"/>
      <w:lang w:eastAsia="en-US"/>
    </w:rPr>
  </w:style>
  <w:style w:type="paragraph" w:customStyle="1" w:styleId="A6FA8008B1364DC7A6D794A4221F0C623">
    <w:name w:val="A6FA8008B1364DC7A6D794A4221F0C623"/>
    <w:rsid w:val="006862F5"/>
    <w:rPr>
      <w:rFonts w:eastAsiaTheme="minorHAnsi"/>
      <w:lang w:eastAsia="en-US"/>
    </w:rPr>
  </w:style>
  <w:style w:type="paragraph" w:customStyle="1" w:styleId="85365197AEE5492D8953476775D626763">
    <w:name w:val="85365197AEE5492D8953476775D626763"/>
    <w:rsid w:val="006862F5"/>
    <w:rPr>
      <w:rFonts w:eastAsiaTheme="minorHAnsi"/>
      <w:lang w:eastAsia="en-US"/>
    </w:rPr>
  </w:style>
  <w:style w:type="paragraph" w:customStyle="1" w:styleId="E37342B7CB3B4BC1872ADC4011060D713">
    <w:name w:val="E37342B7CB3B4BC1872ADC4011060D713"/>
    <w:rsid w:val="006862F5"/>
    <w:rPr>
      <w:rFonts w:eastAsiaTheme="minorHAnsi"/>
      <w:lang w:eastAsia="en-US"/>
    </w:rPr>
  </w:style>
  <w:style w:type="paragraph" w:customStyle="1" w:styleId="95622B92B9524D09B9B0257F931B128C3">
    <w:name w:val="95622B92B9524D09B9B0257F931B128C3"/>
    <w:rsid w:val="006862F5"/>
    <w:rPr>
      <w:rFonts w:eastAsiaTheme="minorHAnsi"/>
      <w:lang w:eastAsia="en-US"/>
    </w:rPr>
  </w:style>
  <w:style w:type="paragraph" w:customStyle="1" w:styleId="49608F30CFE94D62956B515E301FBF9A3">
    <w:name w:val="49608F30CFE94D62956B515E301FBF9A3"/>
    <w:rsid w:val="006862F5"/>
    <w:rPr>
      <w:rFonts w:eastAsiaTheme="minorHAnsi"/>
      <w:lang w:eastAsia="en-US"/>
    </w:rPr>
  </w:style>
  <w:style w:type="paragraph" w:customStyle="1" w:styleId="18096DA22FFF4230A4FA98F022FE37B44">
    <w:name w:val="18096DA22FFF4230A4FA98F022FE37B44"/>
    <w:rsid w:val="006862F5"/>
    <w:rPr>
      <w:rFonts w:eastAsiaTheme="minorHAnsi"/>
      <w:lang w:eastAsia="en-US"/>
    </w:rPr>
  </w:style>
  <w:style w:type="paragraph" w:customStyle="1" w:styleId="9122817BA26D48AAA3BE69A602E524C24">
    <w:name w:val="9122817BA26D48AAA3BE69A602E524C24"/>
    <w:rsid w:val="006862F5"/>
    <w:rPr>
      <w:rFonts w:eastAsiaTheme="minorHAnsi"/>
      <w:lang w:eastAsia="en-US"/>
    </w:rPr>
  </w:style>
  <w:style w:type="paragraph" w:customStyle="1" w:styleId="A6A12CC822664E43B2AF411FAB47B67E4">
    <w:name w:val="A6A12CC822664E43B2AF411FAB47B67E4"/>
    <w:rsid w:val="006862F5"/>
    <w:rPr>
      <w:rFonts w:eastAsiaTheme="minorHAnsi"/>
      <w:lang w:eastAsia="en-US"/>
    </w:rPr>
  </w:style>
  <w:style w:type="paragraph" w:customStyle="1" w:styleId="9203E26F3E7A434F8DB3811B3B55A49C4">
    <w:name w:val="9203E26F3E7A434F8DB3811B3B55A49C4"/>
    <w:rsid w:val="006862F5"/>
    <w:rPr>
      <w:rFonts w:eastAsiaTheme="minorHAnsi"/>
      <w:lang w:eastAsia="en-US"/>
    </w:rPr>
  </w:style>
  <w:style w:type="paragraph" w:customStyle="1" w:styleId="AB485A13B9D04250B8AFA1D08B79FF9F4">
    <w:name w:val="AB485A13B9D04250B8AFA1D08B79FF9F4"/>
    <w:rsid w:val="006862F5"/>
    <w:rPr>
      <w:rFonts w:eastAsiaTheme="minorHAnsi"/>
      <w:lang w:eastAsia="en-US"/>
    </w:rPr>
  </w:style>
  <w:style w:type="paragraph" w:customStyle="1" w:styleId="20AA5D5FEBE242E382E990F7D8CFA2664">
    <w:name w:val="20AA5D5FEBE242E382E990F7D8CFA2664"/>
    <w:rsid w:val="006862F5"/>
    <w:rPr>
      <w:rFonts w:eastAsiaTheme="minorHAnsi"/>
      <w:lang w:eastAsia="en-US"/>
    </w:rPr>
  </w:style>
  <w:style w:type="paragraph" w:customStyle="1" w:styleId="BF10B40271E64AF08C9493EE60220DE84">
    <w:name w:val="BF10B40271E64AF08C9493EE60220DE84"/>
    <w:rsid w:val="006862F5"/>
    <w:rPr>
      <w:rFonts w:eastAsiaTheme="minorHAnsi"/>
      <w:lang w:eastAsia="en-US"/>
    </w:rPr>
  </w:style>
  <w:style w:type="paragraph" w:customStyle="1" w:styleId="82DED6B268ED45FCA4400967EFD4AEDD4">
    <w:name w:val="82DED6B268ED45FCA4400967EFD4AEDD4"/>
    <w:rsid w:val="006862F5"/>
    <w:rPr>
      <w:rFonts w:eastAsiaTheme="minorHAnsi"/>
      <w:lang w:eastAsia="en-US"/>
    </w:rPr>
  </w:style>
  <w:style w:type="paragraph" w:customStyle="1" w:styleId="BA46AE753FF247D883DDB7484A0586924">
    <w:name w:val="BA46AE753FF247D883DDB7484A0586924"/>
    <w:rsid w:val="006862F5"/>
    <w:rPr>
      <w:rFonts w:eastAsiaTheme="minorHAnsi"/>
      <w:lang w:eastAsia="en-US"/>
    </w:rPr>
  </w:style>
  <w:style w:type="paragraph" w:customStyle="1" w:styleId="24D29F928A874CBA845077B3498DC4354">
    <w:name w:val="24D29F928A874CBA845077B3498DC4354"/>
    <w:rsid w:val="006862F5"/>
    <w:rPr>
      <w:rFonts w:eastAsiaTheme="minorHAnsi"/>
      <w:lang w:eastAsia="en-US"/>
    </w:rPr>
  </w:style>
  <w:style w:type="paragraph" w:customStyle="1" w:styleId="4264E3EC77764F56BEAA8FAE133DD0AB4">
    <w:name w:val="4264E3EC77764F56BEAA8FAE133DD0AB4"/>
    <w:rsid w:val="006862F5"/>
    <w:rPr>
      <w:rFonts w:eastAsiaTheme="minorHAnsi"/>
      <w:lang w:eastAsia="en-US"/>
    </w:rPr>
  </w:style>
  <w:style w:type="paragraph" w:customStyle="1" w:styleId="5449B48B56EA4CCC98EB21D408837BD44">
    <w:name w:val="5449B48B56EA4CCC98EB21D408837BD44"/>
    <w:rsid w:val="006862F5"/>
    <w:rPr>
      <w:rFonts w:eastAsiaTheme="minorHAnsi"/>
      <w:lang w:eastAsia="en-US"/>
    </w:rPr>
  </w:style>
  <w:style w:type="paragraph" w:customStyle="1" w:styleId="4183A082C41246CAB1CAEC59393F7AEB4">
    <w:name w:val="4183A082C41246CAB1CAEC59393F7AEB4"/>
    <w:rsid w:val="006862F5"/>
    <w:rPr>
      <w:rFonts w:eastAsiaTheme="minorHAnsi"/>
      <w:lang w:eastAsia="en-US"/>
    </w:rPr>
  </w:style>
  <w:style w:type="paragraph" w:customStyle="1" w:styleId="2DAF5EC924754959A4AF3E5121A4D14A4">
    <w:name w:val="2DAF5EC924754959A4AF3E5121A4D14A4"/>
    <w:rsid w:val="006862F5"/>
    <w:rPr>
      <w:rFonts w:eastAsiaTheme="minorHAnsi"/>
      <w:lang w:eastAsia="en-US"/>
    </w:rPr>
  </w:style>
  <w:style w:type="paragraph" w:customStyle="1" w:styleId="7EE1002FCF5A407B86E0B1662B3572FB4">
    <w:name w:val="7EE1002FCF5A407B86E0B1662B3572FB4"/>
    <w:rsid w:val="006862F5"/>
    <w:rPr>
      <w:rFonts w:eastAsiaTheme="minorHAnsi"/>
      <w:lang w:eastAsia="en-US"/>
    </w:rPr>
  </w:style>
  <w:style w:type="paragraph" w:customStyle="1" w:styleId="7190AD806BD44E42A03C9826AE479EA34">
    <w:name w:val="7190AD806BD44E42A03C9826AE479EA34"/>
    <w:rsid w:val="006862F5"/>
    <w:rPr>
      <w:rFonts w:eastAsiaTheme="minorHAnsi"/>
      <w:lang w:eastAsia="en-US"/>
    </w:rPr>
  </w:style>
  <w:style w:type="paragraph" w:customStyle="1" w:styleId="65347FFCF8AA4F0CAF80479465164E1F4">
    <w:name w:val="65347FFCF8AA4F0CAF80479465164E1F4"/>
    <w:rsid w:val="006862F5"/>
    <w:rPr>
      <w:rFonts w:eastAsiaTheme="minorHAnsi"/>
      <w:lang w:eastAsia="en-US"/>
    </w:rPr>
  </w:style>
  <w:style w:type="paragraph" w:customStyle="1" w:styleId="C50E7C16F2674010A2E277D0C7269CBC4">
    <w:name w:val="C50E7C16F2674010A2E277D0C7269CBC4"/>
    <w:rsid w:val="006862F5"/>
    <w:rPr>
      <w:rFonts w:eastAsiaTheme="minorHAnsi"/>
      <w:lang w:eastAsia="en-US"/>
    </w:rPr>
  </w:style>
  <w:style w:type="paragraph" w:customStyle="1" w:styleId="D257EA7AB08C4C1BBD849595CFB2C7E64">
    <w:name w:val="D257EA7AB08C4C1BBD849595CFB2C7E64"/>
    <w:rsid w:val="006862F5"/>
    <w:rPr>
      <w:rFonts w:eastAsiaTheme="minorHAnsi"/>
      <w:lang w:eastAsia="en-US"/>
    </w:rPr>
  </w:style>
  <w:style w:type="paragraph" w:customStyle="1" w:styleId="13DB69F89DE0426F9BEE5161250CFA9D4">
    <w:name w:val="13DB69F89DE0426F9BEE5161250CFA9D4"/>
    <w:rsid w:val="006862F5"/>
    <w:rPr>
      <w:rFonts w:eastAsiaTheme="minorHAnsi"/>
      <w:lang w:eastAsia="en-US"/>
    </w:rPr>
  </w:style>
  <w:style w:type="paragraph" w:customStyle="1" w:styleId="60E5384EAD574861A4222D5F5B8BED434">
    <w:name w:val="60E5384EAD574861A4222D5F5B8BED434"/>
    <w:rsid w:val="006862F5"/>
    <w:rPr>
      <w:rFonts w:eastAsiaTheme="minorHAnsi"/>
      <w:lang w:eastAsia="en-US"/>
    </w:rPr>
  </w:style>
  <w:style w:type="paragraph" w:customStyle="1" w:styleId="E7804E92A82D483DBDD1C58BD6E4D5414">
    <w:name w:val="E7804E92A82D483DBDD1C58BD6E4D5414"/>
    <w:rsid w:val="006862F5"/>
    <w:rPr>
      <w:rFonts w:eastAsiaTheme="minorHAnsi"/>
      <w:lang w:eastAsia="en-US"/>
    </w:rPr>
  </w:style>
  <w:style w:type="paragraph" w:customStyle="1" w:styleId="707A7A5C3C304AD78298A73F2FC0E52D4">
    <w:name w:val="707A7A5C3C304AD78298A73F2FC0E52D4"/>
    <w:rsid w:val="006862F5"/>
    <w:rPr>
      <w:rFonts w:eastAsiaTheme="minorHAnsi"/>
      <w:lang w:eastAsia="en-US"/>
    </w:rPr>
  </w:style>
  <w:style w:type="paragraph" w:customStyle="1" w:styleId="991CA572D6F344DA9553F0F3B09774C24">
    <w:name w:val="991CA572D6F344DA9553F0F3B09774C24"/>
    <w:rsid w:val="006862F5"/>
    <w:rPr>
      <w:rFonts w:eastAsiaTheme="minorHAnsi"/>
      <w:lang w:eastAsia="en-US"/>
    </w:rPr>
  </w:style>
  <w:style w:type="paragraph" w:customStyle="1" w:styleId="68092FEBE4D14916A2AC23A8A960E0B94">
    <w:name w:val="68092FEBE4D14916A2AC23A8A960E0B94"/>
    <w:rsid w:val="006862F5"/>
    <w:rPr>
      <w:rFonts w:eastAsiaTheme="minorHAnsi"/>
      <w:lang w:eastAsia="en-US"/>
    </w:rPr>
  </w:style>
  <w:style w:type="paragraph" w:customStyle="1" w:styleId="57CFEC2DE7F34E3993AD3C514AFEBD504">
    <w:name w:val="57CFEC2DE7F34E3993AD3C514AFEBD504"/>
    <w:rsid w:val="006862F5"/>
    <w:rPr>
      <w:rFonts w:eastAsiaTheme="minorHAnsi"/>
      <w:lang w:eastAsia="en-US"/>
    </w:rPr>
  </w:style>
  <w:style w:type="paragraph" w:customStyle="1" w:styleId="194505D93E394F11B20492BA6CC3DBFC4">
    <w:name w:val="194505D93E394F11B20492BA6CC3DBFC4"/>
    <w:rsid w:val="006862F5"/>
    <w:rPr>
      <w:rFonts w:eastAsiaTheme="minorHAnsi"/>
      <w:lang w:eastAsia="en-US"/>
    </w:rPr>
  </w:style>
  <w:style w:type="paragraph" w:customStyle="1" w:styleId="96BCBC87E6464937820C6B136224A4014">
    <w:name w:val="96BCBC87E6464937820C6B136224A4014"/>
    <w:rsid w:val="006862F5"/>
    <w:rPr>
      <w:rFonts w:eastAsiaTheme="minorHAnsi"/>
      <w:lang w:eastAsia="en-US"/>
    </w:rPr>
  </w:style>
  <w:style w:type="paragraph" w:customStyle="1" w:styleId="C3341E1FC8464DDC83A9843EB11907E34">
    <w:name w:val="C3341E1FC8464DDC83A9843EB11907E34"/>
    <w:rsid w:val="006862F5"/>
    <w:rPr>
      <w:rFonts w:eastAsiaTheme="minorHAnsi"/>
      <w:lang w:eastAsia="en-US"/>
    </w:rPr>
  </w:style>
  <w:style w:type="paragraph" w:customStyle="1" w:styleId="F566B94AAC15466A8DC81544B20EB3434">
    <w:name w:val="F566B94AAC15466A8DC81544B20EB3434"/>
    <w:rsid w:val="006862F5"/>
    <w:rPr>
      <w:rFonts w:eastAsiaTheme="minorHAnsi"/>
      <w:lang w:eastAsia="en-US"/>
    </w:rPr>
  </w:style>
  <w:style w:type="paragraph" w:customStyle="1" w:styleId="7CD6053B6A0344518EC8ECCD23E02F9C4">
    <w:name w:val="7CD6053B6A0344518EC8ECCD23E02F9C4"/>
    <w:rsid w:val="006862F5"/>
    <w:rPr>
      <w:rFonts w:eastAsiaTheme="minorHAnsi"/>
      <w:lang w:eastAsia="en-US"/>
    </w:rPr>
  </w:style>
  <w:style w:type="paragraph" w:customStyle="1" w:styleId="BEC22525FBA648999AC813EF8BE0CB5D4">
    <w:name w:val="BEC22525FBA648999AC813EF8BE0CB5D4"/>
    <w:rsid w:val="006862F5"/>
    <w:rPr>
      <w:rFonts w:eastAsiaTheme="minorHAnsi"/>
      <w:lang w:eastAsia="en-US"/>
    </w:rPr>
  </w:style>
  <w:style w:type="paragraph" w:customStyle="1" w:styleId="E267042B0548426DAE9F26165954DBB94">
    <w:name w:val="E267042B0548426DAE9F26165954DBB94"/>
    <w:rsid w:val="006862F5"/>
    <w:rPr>
      <w:rFonts w:eastAsiaTheme="minorHAnsi"/>
      <w:lang w:eastAsia="en-US"/>
    </w:rPr>
  </w:style>
  <w:style w:type="paragraph" w:customStyle="1" w:styleId="10F9BC4F6FD9463CB8E76531CCDEF44C4">
    <w:name w:val="10F9BC4F6FD9463CB8E76531CCDEF44C4"/>
    <w:rsid w:val="006862F5"/>
    <w:rPr>
      <w:rFonts w:eastAsiaTheme="minorHAnsi"/>
      <w:lang w:eastAsia="en-US"/>
    </w:rPr>
  </w:style>
  <w:style w:type="paragraph" w:customStyle="1" w:styleId="51A7117A7A6D4B2FA90568CCE04145F04">
    <w:name w:val="51A7117A7A6D4B2FA90568CCE04145F04"/>
    <w:rsid w:val="006862F5"/>
    <w:rPr>
      <w:rFonts w:eastAsiaTheme="minorHAnsi"/>
      <w:lang w:eastAsia="en-US"/>
    </w:rPr>
  </w:style>
  <w:style w:type="paragraph" w:customStyle="1" w:styleId="976FCB02FE7646EDBFBFA46DB60EBF8B4">
    <w:name w:val="976FCB02FE7646EDBFBFA46DB60EBF8B4"/>
    <w:rsid w:val="006862F5"/>
    <w:rPr>
      <w:rFonts w:eastAsiaTheme="minorHAnsi"/>
      <w:lang w:eastAsia="en-US"/>
    </w:rPr>
  </w:style>
  <w:style w:type="paragraph" w:customStyle="1" w:styleId="DF240D2BE6664B688FE05BB7775CB1294">
    <w:name w:val="DF240D2BE6664B688FE05BB7775CB1294"/>
    <w:rsid w:val="006862F5"/>
    <w:rPr>
      <w:rFonts w:eastAsiaTheme="minorHAnsi"/>
      <w:lang w:eastAsia="en-US"/>
    </w:rPr>
  </w:style>
  <w:style w:type="paragraph" w:customStyle="1" w:styleId="5BDCA3C294F74595B724AE02E491C0034">
    <w:name w:val="5BDCA3C294F74595B724AE02E491C0034"/>
    <w:rsid w:val="006862F5"/>
    <w:rPr>
      <w:rFonts w:eastAsiaTheme="minorHAnsi"/>
      <w:lang w:eastAsia="en-US"/>
    </w:rPr>
  </w:style>
  <w:style w:type="paragraph" w:customStyle="1" w:styleId="28850B898EA244F88FA18A6E359CBC234">
    <w:name w:val="28850B898EA244F88FA18A6E359CBC234"/>
    <w:rsid w:val="006862F5"/>
    <w:rPr>
      <w:rFonts w:eastAsiaTheme="minorHAnsi"/>
      <w:lang w:eastAsia="en-US"/>
    </w:rPr>
  </w:style>
  <w:style w:type="paragraph" w:customStyle="1" w:styleId="8AABA2D208DB43E78C5B5BE309007F4A4">
    <w:name w:val="8AABA2D208DB43E78C5B5BE309007F4A4"/>
    <w:rsid w:val="006862F5"/>
    <w:rPr>
      <w:rFonts w:eastAsiaTheme="minorHAnsi"/>
      <w:lang w:eastAsia="en-US"/>
    </w:rPr>
  </w:style>
  <w:style w:type="paragraph" w:customStyle="1" w:styleId="B088349E866D42BB8D54C67F9A2FB0A64">
    <w:name w:val="B088349E866D42BB8D54C67F9A2FB0A64"/>
    <w:rsid w:val="006862F5"/>
    <w:rPr>
      <w:rFonts w:eastAsiaTheme="minorHAnsi"/>
      <w:lang w:eastAsia="en-US"/>
    </w:rPr>
  </w:style>
  <w:style w:type="paragraph" w:customStyle="1" w:styleId="5EB15946E0924FBB8668089B6CAC817F4">
    <w:name w:val="5EB15946E0924FBB8668089B6CAC817F4"/>
    <w:rsid w:val="006862F5"/>
    <w:rPr>
      <w:rFonts w:eastAsiaTheme="minorHAnsi"/>
      <w:lang w:eastAsia="en-US"/>
    </w:rPr>
  </w:style>
  <w:style w:type="paragraph" w:customStyle="1" w:styleId="A28C19C582314AB4BEB1A6FED5F89FD04">
    <w:name w:val="A28C19C582314AB4BEB1A6FED5F89FD04"/>
    <w:rsid w:val="006862F5"/>
    <w:rPr>
      <w:rFonts w:eastAsiaTheme="minorHAnsi"/>
      <w:lang w:eastAsia="en-US"/>
    </w:rPr>
  </w:style>
  <w:style w:type="paragraph" w:customStyle="1" w:styleId="6C098B86E2234B9BB5E754F663096B794">
    <w:name w:val="6C098B86E2234B9BB5E754F663096B794"/>
    <w:rsid w:val="006862F5"/>
    <w:rPr>
      <w:rFonts w:eastAsiaTheme="minorHAnsi"/>
      <w:lang w:eastAsia="en-US"/>
    </w:rPr>
  </w:style>
  <w:style w:type="paragraph" w:customStyle="1" w:styleId="791AC96DEAF74546867A1C8E643502C34">
    <w:name w:val="791AC96DEAF74546867A1C8E643502C34"/>
    <w:rsid w:val="006862F5"/>
    <w:rPr>
      <w:rFonts w:eastAsiaTheme="minorHAnsi"/>
      <w:lang w:eastAsia="en-US"/>
    </w:rPr>
  </w:style>
  <w:style w:type="paragraph" w:customStyle="1" w:styleId="EA49EDC3918041CE9CAEFF9B289F7DA54">
    <w:name w:val="EA49EDC3918041CE9CAEFF9B289F7DA54"/>
    <w:rsid w:val="006862F5"/>
    <w:rPr>
      <w:rFonts w:eastAsiaTheme="minorHAnsi"/>
      <w:lang w:eastAsia="en-US"/>
    </w:rPr>
  </w:style>
  <w:style w:type="paragraph" w:customStyle="1" w:styleId="EE412EABB5D84D4489D0148CC4EBB1404">
    <w:name w:val="EE412EABB5D84D4489D0148CC4EBB1404"/>
    <w:rsid w:val="006862F5"/>
    <w:rPr>
      <w:rFonts w:eastAsiaTheme="minorHAnsi"/>
      <w:lang w:eastAsia="en-US"/>
    </w:rPr>
  </w:style>
  <w:style w:type="paragraph" w:customStyle="1" w:styleId="2429D68C348F471DA50831AC203E677F4">
    <w:name w:val="2429D68C348F471DA50831AC203E677F4"/>
    <w:rsid w:val="006862F5"/>
    <w:rPr>
      <w:rFonts w:eastAsiaTheme="minorHAnsi"/>
      <w:lang w:eastAsia="en-US"/>
    </w:rPr>
  </w:style>
  <w:style w:type="paragraph" w:customStyle="1" w:styleId="37983734D9D7453389F4DD473F087B9D4">
    <w:name w:val="37983734D9D7453389F4DD473F087B9D4"/>
    <w:rsid w:val="006862F5"/>
    <w:rPr>
      <w:rFonts w:eastAsiaTheme="minorHAnsi"/>
      <w:lang w:eastAsia="en-US"/>
    </w:rPr>
  </w:style>
  <w:style w:type="paragraph" w:customStyle="1" w:styleId="34F05E436BCD4C0EBF6352C3C620E6914">
    <w:name w:val="34F05E436BCD4C0EBF6352C3C620E6914"/>
    <w:rsid w:val="006862F5"/>
    <w:rPr>
      <w:rFonts w:eastAsiaTheme="minorHAnsi"/>
      <w:lang w:eastAsia="en-US"/>
    </w:rPr>
  </w:style>
  <w:style w:type="paragraph" w:customStyle="1" w:styleId="F1DD67CF76FC4F03962505A67A58F4324">
    <w:name w:val="F1DD67CF76FC4F03962505A67A58F4324"/>
    <w:rsid w:val="006862F5"/>
    <w:rPr>
      <w:rFonts w:eastAsiaTheme="minorHAnsi"/>
      <w:lang w:eastAsia="en-US"/>
    </w:rPr>
  </w:style>
  <w:style w:type="paragraph" w:customStyle="1" w:styleId="6056C26051B74ACEAAAA1DB4DB4ED4EB4">
    <w:name w:val="6056C26051B74ACEAAAA1DB4DB4ED4EB4"/>
    <w:rsid w:val="006862F5"/>
    <w:rPr>
      <w:rFonts w:eastAsiaTheme="minorHAnsi"/>
      <w:lang w:eastAsia="en-US"/>
    </w:rPr>
  </w:style>
  <w:style w:type="paragraph" w:customStyle="1" w:styleId="13F4F710B27745ADBCD705E2CE492EDA4">
    <w:name w:val="13F4F710B27745ADBCD705E2CE492EDA4"/>
    <w:rsid w:val="006862F5"/>
    <w:rPr>
      <w:rFonts w:eastAsiaTheme="minorHAnsi"/>
      <w:lang w:eastAsia="en-US"/>
    </w:rPr>
  </w:style>
  <w:style w:type="paragraph" w:customStyle="1" w:styleId="9D6F837628EE4FE38F8B69B9231993304">
    <w:name w:val="9D6F837628EE4FE38F8B69B9231993304"/>
    <w:rsid w:val="006862F5"/>
    <w:rPr>
      <w:rFonts w:eastAsiaTheme="minorHAnsi"/>
      <w:lang w:eastAsia="en-US"/>
    </w:rPr>
  </w:style>
  <w:style w:type="paragraph" w:customStyle="1" w:styleId="69D490947DD3457597AF5275A8BD06614">
    <w:name w:val="69D490947DD3457597AF5275A8BD06614"/>
    <w:rsid w:val="006862F5"/>
    <w:rPr>
      <w:rFonts w:eastAsiaTheme="minorHAnsi"/>
      <w:lang w:eastAsia="en-US"/>
    </w:rPr>
  </w:style>
  <w:style w:type="paragraph" w:customStyle="1" w:styleId="163EF7F2351A4C329379A49D9FBE0F534">
    <w:name w:val="163EF7F2351A4C329379A49D9FBE0F534"/>
    <w:rsid w:val="006862F5"/>
    <w:rPr>
      <w:rFonts w:eastAsiaTheme="minorHAnsi"/>
      <w:lang w:eastAsia="en-US"/>
    </w:rPr>
  </w:style>
  <w:style w:type="paragraph" w:customStyle="1" w:styleId="EB73D0EA54A14C009D397E0CDA9DD49B4">
    <w:name w:val="EB73D0EA54A14C009D397E0CDA9DD49B4"/>
    <w:rsid w:val="006862F5"/>
    <w:rPr>
      <w:rFonts w:eastAsiaTheme="minorHAnsi"/>
      <w:lang w:eastAsia="en-US"/>
    </w:rPr>
  </w:style>
  <w:style w:type="paragraph" w:customStyle="1" w:styleId="D7E66F822FBD4CA2A92B5CE8413544854">
    <w:name w:val="D7E66F822FBD4CA2A92B5CE8413544854"/>
    <w:rsid w:val="006862F5"/>
    <w:rPr>
      <w:rFonts w:eastAsiaTheme="minorHAnsi"/>
      <w:lang w:eastAsia="en-US"/>
    </w:rPr>
  </w:style>
  <w:style w:type="paragraph" w:customStyle="1" w:styleId="AA10311A1B554D83A7B800B927527ADA4">
    <w:name w:val="AA10311A1B554D83A7B800B927527ADA4"/>
    <w:rsid w:val="006862F5"/>
    <w:rPr>
      <w:rFonts w:eastAsiaTheme="minorHAnsi"/>
      <w:lang w:eastAsia="en-US"/>
    </w:rPr>
  </w:style>
  <w:style w:type="paragraph" w:customStyle="1" w:styleId="19CCC0FDF07046E090FC02D42D9445B24">
    <w:name w:val="19CCC0FDF07046E090FC02D42D9445B24"/>
    <w:rsid w:val="006862F5"/>
    <w:rPr>
      <w:rFonts w:eastAsiaTheme="minorHAnsi"/>
      <w:lang w:eastAsia="en-US"/>
    </w:rPr>
  </w:style>
  <w:style w:type="paragraph" w:customStyle="1" w:styleId="2BE3FFBAD52F4178AD4ED46D0315D5AC4">
    <w:name w:val="2BE3FFBAD52F4178AD4ED46D0315D5AC4"/>
    <w:rsid w:val="006862F5"/>
    <w:rPr>
      <w:rFonts w:eastAsiaTheme="minorHAnsi"/>
      <w:lang w:eastAsia="en-US"/>
    </w:rPr>
  </w:style>
  <w:style w:type="paragraph" w:customStyle="1" w:styleId="819113EE9F0E46ACB711FB7FB7B5574E4">
    <w:name w:val="819113EE9F0E46ACB711FB7FB7B5574E4"/>
    <w:rsid w:val="006862F5"/>
    <w:rPr>
      <w:rFonts w:eastAsiaTheme="minorHAnsi"/>
      <w:lang w:eastAsia="en-US"/>
    </w:rPr>
  </w:style>
  <w:style w:type="paragraph" w:customStyle="1" w:styleId="B108D464F7B948C2947311DB8C5471CF4">
    <w:name w:val="B108D464F7B948C2947311DB8C5471CF4"/>
    <w:rsid w:val="006862F5"/>
    <w:rPr>
      <w:rFonts w:eastAsiaTheme="minorHAnsi"/>
      <w:lang w:eastAsia="en-US"/>
    </w:rPr>
  </w:style>
  <w:style w:type="paragraph" w:customStyle="1" w:styleId="F16E5436D83F423588E64700038964A34">
    <w:name w:val="F16E5436D83F423588E64700038964A34"/>
    <w:rsid w:val="006862F5"/>
    <w:rPr>
      <w:rFonts w:eastAsiaTheme="minorHAnsi"/>
      <w:lang w:eastAsia="en-US"/>
    </w:rPr>
  </w:style>
  <w:style w:type="paragraph" w:customStyle="1" w:styleId="E40E7EEBE304457E98100DF1ACD27A1B4">
    <w:name w:val="E40E7EEBE304457E98100DF1ACD27A1B4"/>
    <w:rsid w:val="006862F5"/>
    <w:rPr>
      <w:rFonts w:eastAsiaTheme="minorHAnsi"/>
      <w:lang w:eastAsia="en-US"/>
    </w:rPr>
  </w:style>
  <w:style w:type="paragraph" w:customStyle="1" w:styleId="52560C3414AF465BB8EB0DAE41B47C374">
    <w:name w:val="52560C3414AF465BB8EB0DAE41B47C374"/>
    <w:rsid w:val="006862F5"/>
    <w:rPr>
      <w:rFonts w:eastAsiaTheme="minorHAnsi"/>
      <w:lang w:eastAsia="en-US"/>
    </w:rPr>
  </w:style>
  <w:style w:type="paragraph" w:customStyle="1" w:styleId="54757499D0B6415C8B6A6E7B01D70B244">
    <w:name w:val="54757499D0B6415C8B6A6E7B01D70B244"/>
    <w:rsid w:val="006862F5"/>
    <w:rPr>
      <w:rFonts w:eastAsiaTheme="minorHAnsi"/>
      <w:lang w:eastAsia="en-US"/>
    </w:rPr>
  </w:style>
  <w:style w:type="paragraph" w:customStyle="1" w:styleId="74F8CCA7BE7947199A1000C338115DA54">
    <w:name w:val="74F8CCA7BE7947199A1000C338115DA54"/>
    <w:rsid w:val="006862F5"/>
    <w:rPr>
      <w:rFonts w:eastAsiaTheme="minorHAnsi"/>
      <w:lang w:eastAsia="en-US"/>
    </w:rPr>
  </w:style>
  <w:style w:type="paragraph" w:customStyle="1" w:styleId="FD7A00832EAC47438038C830162579C14">
    <w:name w:val="FD7A00832EAC47438038C830162579C14"/>
    <w:rsid w:val="006862F5"/>
    <w:rPr>
      <w:rFonts w:eastAsiaTheme="minorHAnsi"/>
      <w:lang w:eastAsia="en-US"/>
    </w:rPr>
  </w:style>
  <w:style w:type="paragraph" w:customStyle="1" w:styleId="AEAEA3F5667C4A729A585B28611B62CA4">
    <w:name w:val="AEAEA3F5667C4A729A585B28611B62CA4"/>
    <w:rsid w:val="006862F5"/>
    <w:rPr>
      <w:rFonts w:eastAsiaTheme="minorHAnsi"/>
      <w:lang w:eastAsia="en-US"/>
    </w:rPr>
  </w:style>
  <w:style w:type="paragraph" w:customStyle="1" w:styleId="4A7067E21E1540CCB7B6459EF6EE80914">
    <w:name w:val="4A7067E21E1540CCB7B6459EF6EE80914"/>
    <w:rsid w:val="006862F5"/>
    <w:rPr>
      <w:rFonts w:eastAsiaTheme="minorHAnsi"/>
      <w:lang w:eastAsia="en-US"/>
    </w:rPr>
  </w:style>
  <w:style w:type="paragraph" w:customStyle="1" w:styleId="CFEB30837F934F939FC09C77FDD005AC4">
    <w:name w:val="CFEB30837F934F939FC09C77FDD005AC4"/>
    <w:rsid w:val="006862F5"/>
    <w:rPr>
      <w:rFonts w:eastAsiaTheme="minorHAnsi"/>
      <w:lang w:eastAsia="en-US"/>
    </w:rPr>
  </w:style>
  <w:style w:type="paragraph" w:customStyle="1" w:styleId="31A635D6E57643B695A100155BB8220E4">
    <w:name w:val="31A635D6E57643B695A100155BB8220E4"/>
    <w:rsid w:val="006862F5"/>
    <w:rPr>
      <w:rFonts w:eastAsiaTheme="minorHAnsi"/>
      <w:lang w:eastAsia="en-US"/>
    </w:rPr>
  </w:style>
  <w:style w:type="paragraph" w:customStyle="1" w:styleId="7A70A1A09629455887C53466757639BE4">
    <w:name w:val="7A70A1A09629455887C53466757639BE4"/>
    <w:rsid w:val="006862F5"/>
    <w:rPr>
      <w:rFonts w:eastAsiaTheme="minorHAnsi"/>
      <w:lang w:eastAsia="en-US"/>
    </w:rPr>
  </w:style>
  <w:style w:type="paragraph" w:customStyle="1" w:styleId="4630434D27604F04822DA496126B27524">
    <w:name w:val="4630434D27604F04822DA496126B27524"/>
    <w:rsid w:val="006862F5"/>
    <w:rPr>
      <w:rFonts w:eastAsiaTheme="minorHAnsi"/>
      <w:lang w:eastAsia="en-US"/>
    </w:rPr>
  </w:style>
  <w:style w:type="paragraph" w:customStyle="1" w:styleId="BDF4BF2E94C549B59A68E428092929C94">
    <w:name w:val="BDF4BF2E94C549B59A68E428092929C94"/>
    <w:rsid w:val="006862F5"/>
    <w:rPr>
      <w:rFonts w:eastAsiaTheme="minorHAnsi"/>
      <w:lang w:eastAsia="en-US"/>
    </w:rPr>
  </w:style>
  <w:style w:type="paragraph" w:customStyle="1" w:styleId="BA2E8515CE434DC28489B3E423024D844">
    <w:name w:val="BA2E8515CE434DC28489B3E423024D844"/>
    <w:rsid w:val="006862F5"/>
    <w:rPr>
      <w:rFonts w:eastAsiaTheme="minorHAnsi"/>
      <w:lang w:eastAsia="en-US"/>
    </w:rPr>
  </w:style>
  <w:style w:type="paragraph" w:customStyle="1" w:styleId="30C75C817947442FA5460273C1F49F2F4">
    <w:name w:val="30C75C817947442FA5460273C1F49F2F4"/>
    <w:rsid w:val="006862F5"/>
    <w:rPr>
      <w:rFonts w:eastAsiaTheme="minorHAnsi"/>
      <w:lang w:eastAsia="en-US"/>
    </w:rPr>
  </w:style>
  <w:style w:type="paragraph" w:customStyle="1" w:styleId="72C0D9A36C0A409DBB30223F8D1CC9E74">
    <w:name w:val="72C0D9A36C0A409DBB30223F8D1CC9E74"/>
    <w:rsid w:val="006862F5"/>
    <w:rPr>
      <w:rFonts w:eastAsiaTheme="minorHAnsi"/>
      <w:lang w:eastAsia="en-US"/>
    </w:rPr>
  </w:style>
  <w:style w:type="paragraph" w:customStyle="1" w:styleId="E4632069C4954C3D979A6EDD0E355AD34">
    <w:name w:val="E4632069C4954C3D979A6EDD0E355AD34"/>
    <w:rsid w:val="006862F5"/>
    <w:rPr>
      <w:rFonts w:eastAsiaTheme="minorHAnsi"/>
      <w:lang w:eastAsia="en-US"/>
    </w:rPr>
  </w:style>
  <w:style w:type="paragraph" w:customStyle="1" w:styleId="1FCD1A639A3443FBBD4F9AF36A98681C4">
    <w:name w:val="1FCD1A639A3443FBBD4F9AF36A98681C4"/>
    <w:rsid w:val="006862F5"/>
    <w:rPr>
      <w:rFonts w:eastAsiaTheme="minorHAnsi"/>
      <w:lang w:eastAsia="en-US"/>
    </w:rPr>
  </w:style>
  <w:style w:type="paragraph" w:customStyle="1" w:styleId="987E5D5407BE4BD983827FB8C55B073A4">
    <w:name w:val="987E5D5407BE4BD983827FB8C55B073A4"/>
    <w:rsid w:val="006862F5"/>
    <w:rPr>
      <w:rFonts w:eastAsiaTheme="minorHAnsi"/>
      <w:lang w:eastAsia="en-US"/>
    </w:rPr>
  </w:style>
  <w:style w:type="paragraph" w:customStyle="1" w:styleId="EB6808B6AC15441BA9B957A4066F6BCB4">
    <w:name w:val="EB6808B6AC15441BA9B957A4066F6BCB4"/>
    <w:rsid w:val="006862F5"/>
    <w:rPr>
      <w:rFonts w:eastAsiaTheme="minorHAnsi"/>
      <w:lang w:eastAsia="en-US"/>
    </w:rPr>
  </w:style>
  <w:style w:type="paragraph" w:customStyle="1" w:styleId="7EDC193878E641929D02C881D72D97B34">
    <w:name w:val="7EDC193878E641929D02C881D72D97B34"/>
    <w:rsid w:val="006862F5"/>
    <w:rPr>
      <w:rFonts w:eastAsiaTheme="minorHAnsi"/>
      <w:lang w:eastAsia="en-US"/>
    </w:rPr>
  </w:style>
  <w:style w:type="paragraph" w:customStyle="1" w:styleId="9791D7E5DF0C41939A824533CB8E08CC4">
    <w:name w:val="9791D7E5DF0C41939A824533CB8E08CC4"/>
    <w:rsid w:val="006862F5"/>
    <w:rPr>
      <w:rFonts w:eastAsiaTheme="minorHAnsi"/>
      <w:lang w:eastAsia="en-US"/>
    </w:rPr>
  </w:style>
  <w:style w:type="paragraph" w:customStyle="1" w:styleId="1A3CC4C66FB1489BA7BB6A563B80141C4">
    <w:name w:val="1A3CC4C66FB1489BA7BB6A563B80141C4"/>
    <w:rsid w:val="006862F5"/>
    <w:rPr>
      <w:rFonts w:eastAsiaTheme="minorHAnsi"/>
      <w:lang w:eastAsia="en-US"/>
    </w:rPr>
  </w:style>
  <w:style w:type="paragraph" w:customStyle="1" w:styleId="646F5F5EB21941F9BEB51674B97049574">
    <w:name w:val="646F5F5EB21941F9BEB51674B97049574"/>
    <w:rsid w:val="006862F5"/>
    <w:rPr>
      <w:rFonts w:eastAsiaTheme="minorHAnsi"/>
      <w:lang w:eastAsia="en-US"/>
    </w:rPr>
  </w:style>
  <w:style w:type="paragraph" w:customStyle="1" w:styleId="B7C387595E9647068A637116DCE557F14">
    <w:name w:val="B7C387595E9647068A637116DCE557F14"/>
    <w:rsid w:val="006862F5"/>
    <w:rPr>
      <w:rFonts w:eastAsiaTheme="minorHAnsi"/>
      <w:lang w:eastAsia="en-US"/>
    </w:rPr>
  </w:style>
  <w:style w:type="paragraph" w:customStyle="1" w:styleId="EA78A64C483B43E0857C503701F870024">
    <w:name w:val="EA78A64C483B43E0857C503701F870024"/>
    <w:rsid w:val="006862F5"/>
    <w:rPr>
      <w:rFonts w:eastAsiaTheme="minorHAnsi"/>
      <w:lang w:eastAsia="en-US"/>
    </w:rPr>
  </w:style>
  <w:style w:type="paragraph" w:customStyle="1" w:styleId="7734BCC2282A4C2E8BC461DF57B8BA214">
    <w:name w:val="7734BCC2282A4C2E8BC461DF57B8BA214"/>
    <w:rsid w:val="006862F5"/>
    <w:rPr>
      <w:rFonts w:eastAsiaTheme="minorHAnsi"/>
      <w:lang w:eastAsia="en-US"/>
    </w:rPr>
  </w:style>
  <w:style w:type="paragraph" w:customStyle="1" w:styleId="5CA75C14E3034893BF9911B847128AF34">
    <w:name w:val="5CA75C14E3034893BF9911B847128AF34"/>
    <w:rsid w:val="006862F5"/>
    <w:rPr>
      <w:rFonts w:eastAsiaTheme="minorHAnsi"/>
      <w:lang w:eastAsia="en-US"/>
    </w:rPr>
  </w:style>
  <w:style w:type="paragraph" w:customStyle="1" w:styleId="EEBDF341DC62441881D869EF7A279CE34">
    <w:name w:val="EEBDF341DC62441881D869EF7A279CE34"/>
    <w:rsid w:val="006862F5"/>
    <w:rPr>
      <w:rFonts w:eastAsiaTheme="minorHAnsi"/>
      <w:lang w:eastAsia="en-US"/>
    </w:rPr>
  </w:style>
  <w:style w:type="paragraph" w:customStyle="1" w:styleId="2DC5870EDAA042598F111BFD48E6701C4">
    <w:name w:val="2DC5870EDAA042598F111BFD48E6701C4"/>
    <w:rsid w:val="006862F5"/>
    <w:rPr>
      <w:rFonts w:eastAsiaTheme="minorHAnsi"/>
      <w:lang w:eastAsia="en-US"/>
    </w:rPr>
  </w:style>
  <w:style w:type="paragraph" w:customStyle="1" w:styleId="E40224FC6BC942358D49151D99C6AE634">
    <w:name w:val="E40224FC6BC942358D49151D99C6AE634"/>
    <w:rsid w:val="006862F5"/>
    <w:rPr>
      <w:rFonts w:eastAsiaTheme="minorHAnsi"/>
      <w:lang w:eastAsia="en-US"/>
    </w:rPr>
  </w:style>
  <w:style w:type="paragraph" w:customStyle="1" w:styleId="E7F013D06E2743EFA9B20C2EC861F34C4">
    <w:name w:val="E7F013D06E2743EFA9B20C2EC861F34C4"/>
    <w:rsid w:val="006862F5"/>
    <w:rPr>
      <w:rFonts w:eastAsiaTheme="minorHAnsi"/>
      <w:lang w:eastAsia="en-US"/>
    </w:rPr>
  </w:style>
  <w:style w:type="paragraph" w:customStyle="1" w:styleId="5A44503982DB42248A2C4FA3E7277E1F4">
    <w:name w:val="5A44503982DB42248A2C4FA3E7277E1F4"/>
    <w:rsid w:val="006862F5"/>
    <w:rPr>
      <w:rFonts w:eastAsiaTheme="minorHAnsi"/>
      <w:lang w:eastAsia="en-US"/>
    </w:rPr>
  </w:style>
  <w:style w:type="paragraph" w:customStyle="1" w:styleId="C09D28F532D54EAAB33EFB142E67CE4E4">
    <w:name w:val="C09D28F532D54EAAB33EFB142E67CE4E4"/>
    <w:rsid w:val="006862F5"/>
    <w:rPr>
      <w:rFonts w:eastAsiaTheme="minorHAnsi"/>
      <w:lang w:eastAsia="en-US"/>
    </w:rPr>
  </w:style>
  <w:style w:type="paragraph" w:customStyle="1" w:styleId="1F079C5E7C3D49BE8BAB935D62C6A7254">
    <w:name w:val="1F079C5E7C3D49BE8BAB935D62C6A7254"/>
    <w:rsid w:val="006862F5"/>
    <w:rPr>
      <w:rFonts w:eastAsiaTheme="minorHAnsi"/>
      <w:lang w:eastAsia="en-US"/>
    </w:rPr>
  </w:style>
  <w:style w:type="paragraph" w:customStyle="1" w:styleId="8E47DD05A5B94852974401F5D4DBBC6A4">
    <w:name w:val="8E47DD05A5B94852974401F5D4DBBC6A4"/>
    <w:rsid w:val="006862F5"/>
    <w:rPr>
      <w:rFonts w:eastAsiaTheme="minorHAnsi"/>
      <w:lang w:eastAsia="en-US"/>
    </w:rPr>
  </w:style>
  <w:style w:type="paragraph" w:customStyle="1" w:styleId="D4BF6AB417044DD6A01ACF17997CD1FB4">
    <w:name w:val="D4BF6AB417044DD6A01ACF17997CD1FB4"/>
    <w:rsid w:val="006862F5"/>
    <w:rPr>
      <w:rFonts w:eastAsiaTheme="minorHAnsi"/>
      <w:lang w:eastAsia="en-US"/>
    </w:rPr>
  </w:style>
  <w:style w:type="paragraph" w:customStyle="1" w:styleId="2AF0683076CE43B093D26A16C5ED0F504">
    <w:name w:val="2AF0683076CE43B093D26A16C5ED0F504"/>
    <w:rsid w:val="006862F5"/>
    <w:rPr>
      <w:rFonts w:eastAsiaTheme="minorHAnsi"/>
      <w:lang w:eastAsia="en-US"/>
    </w:rPr>
  </w:style>
  <w:style w:type="paragraph" w:customStyle="1" w:styleId="A9A2519808D64C52880CF94A7F4348A84">
    <w:name w:val="A9A2519808D64C52880CF94A7F4348A84"/>
    <w:rsid w:val="006862F5"/>
    <w:rPr>
      <w:rFonts w:eastAsiaTheme="minorHAnsi"/>
      <w:lang w:eastAsia="en-US"/>
    </w:rPr>
  </w:style>
  <w:style w:type="paragraph" w:customStyle="1" w:styleId="1574C69053974A088DCB9C111ABC31EF4">
    <w:name w:val="1574C69053974A088DCB9C111ABC31EF4"/>
    <w:rsid w:val="006862F5"/>
    <w:rPr>
      <w:rFonts w:eastAsiaTheme="minorHAnsi"/>
      <w:lang w:eastAsia="en-US"/>
    </w:rPr>
  </w:style>
  <w:style w:type="paragraph" w:customStyle="1" w:styleId="195A592BD7E5465EB858E0DE1C82A3E23">
    <w:name w:val="195A592BD7E5465EB858E0DE1C82A3E23"/>
    <w:rsid w:val="006862F5"/>
    <w:rPr>
      <w:rFonts w:eastAsiaTheme="minorHAnsi"/>
      <w:lang w:eastAsia="en-US"/>
    </w:rPr>
  </w:style>
  <w:style w:type="paragraph" w:customStyle="1" w:styleId="4568DCBE02624DDCBBA81A573F482FD43">
    <w:name w:val="4568DCBE02624DDCBBA81A573F482FD43"/>
    <w:rsid w:val="006862F5"/>
    <w:rPr>
      <w:rFonts w:eastAsiaTheme="minorHAnsi"/>
      <w:lang w:eastAsia="en-US"/>
    </w:rPr>
  </w:style>
  <w:style w:type="paragraph" w:customStyle="1" w:styleId="6E538932287F4F289CD42284137672173">
    <w:name w:val="6E538932287F4F289CD42284137672173"/>
    <w:rsid w:val="006862F5"/>
    <w:rPr>
      <w:rFonts w:eastAsiaTheme="minorHAnsi"/>
      <w:lang w:eastAsia="en-US"/>
    </w:rPr>
  </w:style>
  <w:style w:type="paragraph" w:customStyle="1" w:styleId="C9BEABD4F99848548741270F9B77F21E3">
    <w:name w:val="C9BEABD4F99848548741270F9B77F21E3"/>
    <w:rsid w:val="006862F5"/>
    <w:rPr>
      <w:rFonts w:eastAsiaTheme="minorHAnsi"/>
      <w:lang w:eastAsia="en-US"/>
    </w:rPr>
  </w:style>
  <w:style w:type="paragraph" w:customStyle="1" w:styleId="5A88A4AC5C824A5F9859D7FF548B9CBF3">
    <w:name w:val="5A88A4AC5C824A5F9859D7FF548B9CBF3"/>
    <w:rsid w:val="006862F5"/>
    <w:rPr>
      <w:rFonts w:eastAsiaTheme="minorHAnsi"/>
      <w:lang w:eastAsia="en-US"/>
    </w:rPr>
  </w:style>
  <w:style w:type="paragraph" w:customStyle="1" w:styleId="3E7B3E5AA07F48F88993DADB2FBAFF973">
    <w:name w:val="3E7B3E5AA07F48F88993DADB2FBAFF973"/>
    <w:rsid w:val="006862F5"/>
    <w:rPr>
      <w:rFonts w:eastAsiaTheme="minorHAnsi"/>
      <w:lang w:eastAsia="en-US"/>
    </w:rPr>
  </w:style>
  <w:style w:type="paragraph" w:customStyle="1" w:styleId="3620D1964D9746C6BBAD553894F697563">
    <w:name w:val="3620D1964D9746C6BBAD553894F697563"/>
    <w:rsid w:val="006862F5"/>
    <w:rPr>
      <w:rFonts w:eastAsiaTheme="minorHAnsi"/>
      <w:lang w:eastAsia="en-US"/>
    </w:rPr>
  </w:style>
  <w:style w:type="paragraph" w:customStyle="1" w:styleId="FE316E4D731A4D299CF5481D16619CF73">
    <w:name w:val="FE316E4D731A4D299CF5481D16619CF73"/>
    <w:rsid w:val="006862F5"/>
    <w:rPr>
      <w:rFonts w:eastAsiaTheme="minorHAnsi"/>
      <w:lang w:eastAsia="en-US"/>
    </w:rPr>
  </w:style>
  <w:style w:type="paragraph" w:customStyle="1" w:styleId="42543AA040EC490EABEE267ED58497B93">
    <w:name w:val="42543AA040EC490EABEE267ED58497B93"/>
    <w:rsid w:val="006862F5"/>
    <w:rPr>
      <w:rFonts w:eastAsiaTheme="minorHAnsi"/>
      <w:lang w:eastAsia="en-US"/>
    </w:rPr>
  </w:style>
  <w:style w:type="paragraph" w:customStyle="1" w:styleId="27FA27517BE243A3B55CFBE961B234703">
    <w:name w:val="27FA27517BE243A3B55CFBE961B234703"/>
    <w:rsid w:val="006862F5"/>
    <w:rPr>
      <w:rFonts w:eastAsiaTheme="minorHAnsi"/>
      <w:lang w:eastAsia="en-US"/>
    </w:rPr>
  </w:style>
  <w:style w:type="paragraph" w:customStyle="1" w:styleId="6059F0A55DC0460A8E2BE4CE59D1077F3">
    <w:name w:val="6059F0A55DC0460A8E2BE4CE59D1077F3"/>
    <w:rsid w:val="006862F5"/>
    <w:rPr>
      <w:rFonts w:eastAsiaTheme="minorHAnsi"/>
      <w:lang w:eastAsia="en-US"/>
    </w:rPr>
  </w:style>
  <w:style w:type="paragraph" w:customStyle="1" w:styleId="022C1A798FFE417E890DC9F2539325653">
    <w:name w:val="022C1A798FFE417E890DC9F2539325653"/>
    <w:rsid w:val="006862F5"/>
    <w:rPr>
      <w:rFonts w:eastAsiaTheme="minorHAnsi"/>
      <w:lang w:eastAsia="en-US"/>
    </w:rPr>
  </w:style>
  <w:style w:type="paragraph" w:customStyle="1" w:styleId="97A2E11110704854B2367956A456F29B3">
    <w:name w:val="97A2E11110704854B2367956A456F29B3"/>
    <w:rsid w:val="006862F5"/>
    <w:rPr>
      <w:rFonts w:eastAsiaTheme="minorHAnsi"/>
      <w:lang w:eastAsia="en-US"/>
    </w:rPr>
  </w:style>
  <w:style w:type="paragraph" w:customStyle="1" w:styleId="3983581ECC144E82B71C764A4E18A0CC3">
    <w:name w:val="3983581ECC144E82B71C764A4E18A0CC3"/>
    <w:rsid w:val="006862F5"/>
    <w:rPr>
      <w:rFonts w:eastAsiaTheme="minorHAnsi"/>
      <w:lang w:eastAsia="en-US"/>
    </w:rPr>
  </w:style>
  <w:style w:type="paragraph" w:customStyle="1" w:styleId="D6A22ABED898484AB475F9548232FBE13">
    <w:name w:val="D6A22ABED898484AB475F9548232FBE13"/>
    <w:rsid w:val="006862F5"/>
    <w:rPr>
      <w:rFonts w:eastAsiaTheme="minorHAnsi"/>
      <w:lang w:eastAsia="en-US"/>
    </w:rPr>
  </w:style>
  <w:style w:type="paragraph" w:customStyle="1" w:styleId="0CE8BCAC91F54DB09065CC367FB23FA73">
    <w:name w:val="0CE8BCAC91F54DB09065CC367FB23FA73"/>
    <w:rsid w:val="006862F5"/>
    <w:rPr>
      <w:rFonts w:eastAsiaTheme="minorHAnsi"/>
      <w:lang w:eastAsia="en-US"/>
    </w:rPr>
  </w:style>
  <w:style w:type="paragraph" w:customStyle="1" w:styleId="FBAEF72426754C93A8BB69354B4026B03">
    <w:name w:val="FBAEF72426754C93A8BB69354B4026B03"/>
    <w:rsid w:val="006862F5"/>
    <w:rPr>
      <w:rFonts w:eastAsiaTheme="minorHAnsi"/>
      <w:lang w:eastAsia="en-US"/>
    </w:rPr>
  </w:style>
  <w:style w:type="paragraph" w:customStyle="1" w:styleId="6CCBA3627D5249FD88819E2B8B463FA24">
    <w:name w:val="6CCBA3627D5249FD88819E2B8B463FA24"/>
    <w:rsid w:val="006862F5"/>
    <w:rPr>
      <w:rFonts w:eastAsiaTheme="minorHAnsi"/>
      <w:lang w:eastAsia="en-US"/>
    </w:rPr>
  </w:style>
  <w:style w:type="paragraph" w:customStyle="1" w:styleId="62ADA5301BD4498F8A892D88142E48504">
    <w:name w:val="62ADA5301BD4498F8A892D88142E48504"/>
    <w:rsid w:val="006862F5"/>
    <w:rPr>
      <w:rFonts w:eastAsiaTheme="minorHAnsi"/>
      <w:lang w:eastAsia="en-US"/>
    </w:rPr>
  </w:style>
  <w:style w:type="paragraph" w:customStyle="1" w:styleId="8690CEADF315488892D99DE858EAE5354">
    <w:name w:val="8690CEADF315488892D99DE858EAE5354"/>
    <w:rsid w:val="006862F5"/>
    <w:rPr>
      <w:rFonts w:eastAsiaTheme="minorHAnsi"/>
      <w:lang w:eastAsia="en-US"/>
    </w:rPr>
  </w:style>
  <w:style w:type="paragraph" w:customStyle="1" w:styleId="8F9F946F18D84A099F8CC049928A12314">
    <w:name w:val="8F9F946F18D84A099F8CC049928A12314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4">
    <w:name w:val="699537CD0DC94B64825241DFD3A63BFA4"/>
    <w:rsid w:val="006862F5"/>
    <w:rPr>
      <w:rFonts w:eastAsiaTheme="minorHAnsi"/>
      <w:lang w:eastAsia="en-US"/>
    </w:rPr>
  </w:style>
  <w:style w:type="paragraph" w:customStyle="1" w:styleId="3EB53BFF8191482A8056734C1F02C9384">
    <w:name w:val="3EB53BFF8191482A8056734C1F02C9384"/>
    <w:rsid w:val="006862F5"/>
    <w:rPr>
      <w:rFonts w:eastAsiaTheme="minorHAnsi"/>
      <w:lang w:eastAsia="en-US"/>
    </w:rPr>
  </w:style>
  <w:style w:type="paragraph" w:customStyle="1" w:styleId="19C4976FEB0C47DABD629ECDA970B6314">
    <w:name w:val="19C4976FEB0C47DABD629ECDA970B6314"/>
    <w:rsid w:val="006862F5"/>
    <w:rPr>
      <w:rFonts w:eastAsiaTheme="minorHAnsi"/>
      <w:lang w:eastAsia="en-US"/>
    </w:rPr>
  </w:style>
  <w:style w:type="paragraph" w:customStyle="1" w:styleId="3C9F4F179F7F4DB38F861EFF1C55FEFA4">
    <w:name w:val="3C9F4F179F7F4DB38F861EFF1C55FEFA4"/>
    <w:rsid w:val="006862F5"/>
    <w:rPr>
      <w:rFonts w:eastAsiaTheme="minorHAnsi"/>
      <w:lang w:eastAsia="en-US"/>
    </w:rPr>
  </w:style>
  <w:style w:type="paragraph" w:customStyle="1" w:styleId="F42D1ECC53C74F7B9B5C6D1C8C5CEC544">
    <w:name w:val="F42D1ECC53C74F7B9B5C6D1C8C5CEC544"/>
    <w:rsid w:val="006862F5"/>
    <w:rPr>
      <w:rFonts w:eastAsiaTheme="minorHAnsi"/>
      <w:lang w:eastAsia="en-US"/>
    </w:rPr>
  </w:style>
  <w:style w:type="paragraph" w:customStyle="1" w:styleId="553FF7B2135647908D2F81BCEC7AE6B54">
    <w:name w:val="553FF7B2135647908D2F81BCEC7AE6B54"/>
    <w:rsid w:val="006862F5"/>
    <w:rPr>
      <w:rFonts w:eastAsiaTheme="minorHAnsi"/>
      <w:lang w:eastAsia="en-US"/>
    </w:rPr>
  </w:style>
  <w:style w:type="paragraph" w:customStyle="1" w:styleId="23AD7780202D4AA3AE9C84C37BB641114">
    <w:name w:val="23AD7780202D4AA3AE9C84C37BB641114"/>
    <w:rsid w:val="006862F5"/>
    <w:rPr>
      <w:rFonts w:eastAsiaTheme="minorHAnsi"/>
      <w:lang w:eastAsia="en-US"/>
    </w:rPr>
  </w:style>
  <w:style w:type="paragraph" w:customStyle="1" w:styleId="A554C6666FEB46E8A35F0765466A0F545">
    <w:name w:val="A554C6666FEB46E8A35F0765466A0F545"/>
    <w:rsid w:val="006862F5"/>
    <w:rPr>
      <w:rFonts w:eastAsiaTheme="minorHAnsi"/>
      <w:lang w:eastAsia="en-US"/>
    </w:rPr>
  </w:style>
  <w:style w:type="paragraph" w:customStyle="1" w:styleId="28960997CDED418AB5075D847EC245AA5">
    <w:name w:val="28960997CDED418AB5075D847EC245AA5"/>
    <w:rsid w:val="006862F5"/>
    <w:rPr>
      <w:rFonts w:eastAsiaTheme="minorHAnsi"/>
      <w:lang w:eastAsia="en-US"/>
    </w:rPr>
  </w:style>
  <w:style w:type="paragraph" w:customStyle="1" w:styleId="165C0D85D33F4AE19DC7CF34CA9B05A25">
    <w:name w:val="165C0D85D33F4AE19DC7CF34CA9B05A25"/>
    <w:rsid w:val="006862F5"/>
    <w:rPr>
      <w:rFonts w:eastAsiaTheme="minorHAnsi"/>
      <w:lang w:eastAsia="en-US"/>
    </w:rPr>
  </w:style>
  <w:style w:type="paragraph" w:customStyle="1" w:styleId="669760B7A894473CA94451EBD41B1F9F5">
    <w:name w:val="669760B7A894473CA94451EBD41B1F9F5"/>
    <w:rsid w:val="006862F5"/>
    <w:rPr>
      <w:rFonts w:eastAsiaTheme="minorHAnsi"/>
      <w:lang w:eastAsia="en-US"/>
    </w:rPr>
  </w:style>
  <w:style w:type="paragraph" w:customStyle="1" w:styleId="B8A172E4A78C4C91B3D635AE63BFCA125">
    <w:name w:val="B8A172E4A78C4C91B3D635AE63BFCA125"/>
    <w:rsid w:val="006862F5"/>
    <w:rPr>
      <w:rFonts w:eastAsiaTheme="minorHAnsi"/>
      <w:lang w:eastAsia="en-US"/>
    </w:rPr>
  </w:style>
  <w:style w:type="paragraph" w:customStyle="1" w:styleId="2CF3FDA8D4DC4E139033E2A7729C93C85">
    <w:name w:val="2CF3FDA8D4DC4E139033E2A7729C93C85"/>
    <w:rsid w:val="006862F5"/>
    <w:rPr>
      <w:rFonts w:eastAsiaTheme="minorHAnsi"/>
      <w:lang w:eastAsia="en-US"/>
    </w:rPr>
  </w:style>
  <w:style w:type="paragraph" w:customStyle="1" w:styleId="3551D580BB934AB9A0E6130DD50156665">
    <w:name w:val="3551D580BB934AB9A0E6130DD50156665"/>
    <w:rsid w:val="006862F5"/>
    <w:rPr>
      <w:rFonts w:eastAsiaTheme="minorHAnsi"/>
      <w:lang w:eastAsia="en-US"/>
    </w:rPr>
  </w:style>
  <w:style w:type="paragraph" w:customStyle="1" w:styleId="55C2A45D35C4440695697DF04CE22F6C5">
    <w:name w:val="55C2A45D35C4440695697DF04CE22F6C5"/>
    <w:rsid w:val="006862F5"/>
    <w:rPr>
      <w:rFonts w:eastAsiaTheme="minorHAnsi"/>
      <w:lang w:eastAsia="en-US"/>
    </w:rPr>
  </w:style>
  <w:style w:type="paragraph" w:customStyle="1" w:styleId="53DF7A275B2C4C32A9A7A9ED4933E4D75">
    <w:name w:val="53DF7A275B2C4C32A9A7A9ED4933E4D75"/>
    <w:rsid w:val="006862F5"/>
    <w:rPr>
      <w:rFonts w:eastAsiaTheme="minorHAnsi"/>
      <w:lang w:eastAsia="en-US"/>
    </w:rPr>
  </w:style>
  <w:style w:type="paragraph" w:customStyle="1" w:styleId="83666B9BEE0B4B1ABA4B4BFB9905DEA65">
    <w:name w:val="83666B9BEE0B4B1ABA4B4BFB9905DEA65"/>
    <w:rsid w:val="006862F5"/>
    <w:rPr>
      <w:rFonts w:eastAsiaTheme="minorHAnsi"/>
      <w:lang w:eastAsia="en-US"/>
    </w:rPr>
  </w:style>
  <w:style w:type="paragraph" w:customStyle="1" w:styleId="D037F863F025480A8E7C191A12A36D115">
    <w:name w:val="D037F863F025480A8E7C191A12A36D115"/>
    <w:rsid w:val="006862F5"/>
    <w:rPr>
      <w:rFonts w:eastAsiaTheme="minorHAnsi"/>
      <w:lang w:eastAsia="en-US"/>
    </w:rPr>
  </w:style>
  <w:style w:type="paragraph" w:customStyle="1" w:styleId="A50F18889C394F999172E987855576BC5">
    <w:name w:val="A50F18889C394F999172E987855576BC5"/>
    <w:rsid w:val="006862F5"/>
    <w:rPr>
      <w:rFonts w:eastAsiaTheme="minorHAnsi"/>
      <w:lang w:eastAsia="en-US"/>
    </w:rPr>
  </w:style>
  <w:style w:type="paragraph" w:customStyle="1" w:styleId="11B327007E9D4649B300B278A980C2615">
    <w:name w:val="11B327007E9D4649B300B278A980C2615"/>
    <w:rsid w:val="006862F5"/>
    <w:rPr>
      <w:rFonts w:eastAsiaTheme="minorHAnsi"/>
      <w:lang w:eastAsia="en-US"/>
    </w:rPr>
  </w:style>
  <w:style w:type="paragraph" w:customStyle="1" w:styleId="5093BE2C078E4245B7AC8242DAA932165">
    <w:name w:val="5093BE2C078E4245B7AC8242DAA932165"/>
    <w:rsid w:val="006862F5"/>
    <w:rPr>
      <w:rFonts w:eastAsiaTheme="minorHAnsi"/>
      <w:lang w:eastAsia="en-US"/>
    </w:rPr>
  </w:style>
  <w:style w:type="paragraph" w:customStyle="1" w:styleId="8D0EDC83C86C48F09AE23A4EB1DDE9695">
    <w:name w:val="8D0EDC83C86C48F09AE23A4EB1DDE9695"/>
    <w:rsid w:val="006862F5"/>
    <w:rPr>
      <w:rFonts w:eastAsiaTheme="minorHAnsi"/>
      <w:lang w:eastAsia="en-US"/>
    </w:rPr>
  </w:style>
  <w:style w:type="paragraph" w:customStyle="1" w:styleId="0BB4B824CEB8487381FFF082101F05F75">
    <w:name w:val="0BB4B824CEB8487381FFF082101F05F75"/>
    <w:rsid w:val="006862F5"/>
    <w:rPr>
      <w:rFonts w:eastAsiaTheme="minorHAnsi"/>
      <w:lang w:eastAsia="en-US"/>
    </w:rPr>
  </w:style>
  <w:style w:type="paragraph" w:customStyle="1" w:styleId="9CE13620598C4A06832F24DF648A47D95">
    <w:name w:val="9CE13620598C4A06832F24DF648A47D95"/>
    <w:rsid w:val="006862F5"/>
    <w:rPr>
      <w:rFonts w:eastAsiaTheme="minorHAnsi"/>
      <w:lang w:eastAsia="en-US"/>
    </w:rPr>
  </w:style>
  <w:style w:type="paragraph" w:customStyle="1" w:styleId="214D90596CD243A4B6EEC82FC3757E4C5">
    <w:name w:val="214D90596CD243A4B6EEC82FC3757E4C5"/>
    <w:rsid w:val="006862F5"/>
    <w:rPr>
      <w:rFonts w:eastAsiaTheme="minorHAnsi"/>
      <w:lang w:eastAsia="en-US"/>
    </w:rPr>
  </w:style>
  <w:style w:type="paragraph" w:customStyle="1" w:styleId="77DEBD8517124A42A5F5BAD0A246D0C75">
    <w:name w:val="77DEBD8517124A42A5F5BAD0A246D0C75"/>
    <w:rsid w:val="006862F5"/>
    <w:rPr>
      <w:rFonts w:eastAsiaTheme="minorHAnsi"/>
      <w:lang w:eastAsia="en-US"/>
    </w:rPr>
  </w:style>
  <w:style w:type="paragraph" w:customStyle="1" w:styleId="B0F96A5A3E344CAC87B513D3F76C10E55">
    <w:name w:val="B0F96A5A3E344CAC87B513D3F76C10E55"/>
    <w:rsid w:val="006862F5"/>
    <w:rPr>
      <w:rFonts w:eastAsiaTheme="minorHAnsi"/>
      <w:lang w:eastAsia="en-US"/>
    </w:rPr>
  </w:style>
  <w:style w:type="paragraph" w:customStyle="1" w:styleId="60164978253143E0871084CE3E40460B5">
    <w:name w:val="60164978253143E0871084CE3E40460B5"/>
    <w:rsid w:val="006862F5"/>
    <w:rPr>
      <w:rFonts w:eastAsiaTheme="minorHAnsi"/>
      <w:lang w:eastAsia="en-US"/>
    </w:rPr>
  </w:style>
  <w:style w:type="paragraph" w:customStyle="1" w:styleId="EB49A68343DD4F98B8950733BA36CC885">
    <w:name w:val="EB49A68343DD4F98B8950733BA36CC885"/>
    <w:rsid w:val="006862F5"/>
    <w:rPr>
      <w:rFonts w:eastAsiaTheme="minorHAnsi"/>
      <w:lang w:eastAsia="en-US"/>
    </w:rPr>
  </w:style>
  <w:style w:type="paragraph" w:customStyle="1" w:styleId="34DBA884CDF5409B9521C6F6ACFC72155">
    <w:name w:val="34DBA884CDF5409B9521C6F6ACFC72155"/>
    <w:rsid w:val="006862F5"/>
    <w:rPr>
      <w:rFonts w:eastAsiaTheme="minorHAnsi"/>
      <w:lang w:eastAsia="en-US"/>
    </w:rPr>
  </w:style>
  <w:style w:type="paragraph" w:customStyle="1" w:styleId="745FA55224784F5F8D1AD640E46597085">
    <w:name w:val="745FA55224784F5F8D1AD640E46597085"/>
    <w:rsid w:val="006862F5"/>
    <w:rPr>
      <w:rFonts w:eastAsiaTheme="minorHAnsi"/>
      <w:lang w:eastAsia="en-US"/>
    </w:rPr>
  </w:style>
  <w:style w:type="paragraph" w:customStyle="1" w:styleId="6C6BA528ABF64F9CB3931449FCDB5E645">
    <w:name w:val="6C6BA528ABF64F9CB3931449FCDB5E645"/>
    <w:rsid w:val="006862F5"/>
    <w:rPr>
      <w:rFonts w:eastAsiaTheme="minorHAnsi"/>
      <w:lang w:eastAsia="en-US"/>
    </w:rPr>
  </w:style>
  <w:style w:type="paragraph" w:customStyle="1" w:styleId="C2B5E259A8684CE18238EFDC1C42C4FB5">
    <w:name w:val="C2B5E259A8684CE18238EFDC1C42C4FB5"/>
    <w:rsid w:val="006862F5"/>
    <w:rPr>
      <w:rFonts w:eastAsiaTheme="minorHAnsi"/>
      <w:lang w:eastAsia="en-US"/>
    </w:rPr>
  </w:style>
  <w:style w:type="paragraph" w:customStyle="1" w:styleId="A1D3AED70E3F486CAE774A9C1BE86B0D5">
    <w:name w:val="A1D3AED70E3F486CAE774A9C1BE86B0D5"/>
    <w:rsid w:val="006862F5"/>
    <w:rPr>
      <w:rFonts w:eastAsiaTheme="minorHAnsi"/>
      <w:lang w:eastAsia="en-US"/>
    </w:rPr>
  </w:style>
  <w:style w:type="paragraph" w:customStyle="1" w:styleId="3BAF4967E62948369296026FE7906A545">
    <w:name w:val="3BAF4967E62948369296026FE7906A545"/>
    <w:rsid w:val="006862F5"/>
    <w:rPr>
      <w:rFonts w:eastAsiaTheme="minorHAnsi"/>
      <w:lang w:eastAsia="en-US"/>
    </w:rPr>
  </w:style>
  <w:style w:type="paragraph" w:customStyle="1" w:styleId="776132187012433CA3DB69AAD9F7F9CA5">
    <w:name w:val="776132187012433CA3DB69AAD9F7F9CA5"/>
    <w:rsid w:val="006862F5"/>
    <w:rPr>
      <w:rFonts w:eastAsiaTheme="minorHAnsi"/>
      <w:lang w:eastAsia="en-US"/>
    </w:rPr>
  </w:style>
  <w:style w:type="paragraph" w:customStyle="1" w:styleId="C6BA8AF830C34D829546FFB856B882205">
    <w:name w:val="C6BA8AF830C34D829546FFB856B882205"/>
    <w:rsid w:val="006862F5"/>
    <w:rPr>
      <w:rFonts w:eastAsiaTheme="minorHAnsi"/>
      <w:lang w:eastAsia="en-US"/>
    </w:rPr>
  </w:style>
  <w:style w:type="paragraph" w:customStyle="1" w:styleId="30CF04B9E65643E98CC93D0DD17242DB5">
    <w:name w:val="30CF04B9E65643E98CC93D0DD17242DB5"/>
    <w:rsid w:val="006862F5"/>
    <w:rPr>
      <w:rFonts w:eastAsiaTheme="minorHAnsi"/>
      <w:lang w:eastAsia="en-US"/>
    </w:rPr>
  </w:style>
  <w:style w:type="paragraph" w:customStyle="1" w:styleId="A34C9B81479A4D199B723D946587FE075">
    <w:name w:val="A34C9B81479A4D199B723D946587FE075"/>
    <w:rsid w:val="006862F5"/>
    <w:rPr>
      <w:rFonts w:eastAsiaTheme="minorHAnsi"/>
      <w:lang w:eastAsia="en-US"/>
    </w:rPr>
  </w:style>
  <w:style w:type="paragraph" w:customStyle="1" w:styleId="7257E53DF11B42868F032839094C497C5">
    <w:name w:val="7257E53DF11B42868F032839094C497C5"/>
    <w:rsid w:val="006862F5"/>
    <w:rPr>
      <w:rFonts w:eastAsiaTheme="minorHAnsi"/>
      <w:lang w:eastAsia="en-US"/>
    </w:rPr>
  </w:style>
  <w:style w:type="paragraph" w:customStyle="1" w:styleId="D613DF8E136C40FEB96365D85EDC9F8B1">
    <w:name w:val="D613DF8E136C40FEB96365D85EDC9F8B1"/>
    <w:rsid w:val="006862F5"/>
    <w:rPr>
      <w:rFonts w:eastAsiaTheme="minorHAnsi"/>
      <w:lang w:eastAsia="en-US"/>
    </w:rPr>
  </w:style>
  <w:style w:type="paragraph" w:customStyle="1" w:styleId="A492DD7791064C99B1492D3F67BC20325">
    <w:name w:val="A492DD7791064C99B1492D3F67BC20325"/>
    <w:rsid w:val="006862F5"/>
    <w:rPr>
      <w:rFonts w:eastAsiaTheme="minorHAnsi"/>
      <w:lang w:eastAsia="en-US"/>
    </w:rPr>
  </w:style>
  <w:style w:type="paragraph" w:customStyle="1" w:styleId="FA8C0657F93B465E980608702E226F485">
    <w:name w:val="FA8C0657F93B465E980608702E226F485"/>
    <w:rsid w:val="006862F5"/>
    <w:rPr>
      <w:rFonts w:eastAsiaTheme="minorHAnsi"/>
      <w:lang w:eastAsia="en-US"/>
    </w:rPr>
  </w:style>
  <w:style w:type="paragraph" w:customStyle="1" w:styleId="36E2549C15114D0BACAC4AF1A9A974B25">
    <w:name w:val="36E2549C15114D0BACAC4AF1A9A974B25"/>
    <w:rsid w:val="006862F5"/>
    <w:rPr>
      <w:rFonts w:eastAsiaTheme="minorHAnsi"/>
      <w:lang w:eastAsia="en-US"/>
    </w:rPr>
  </w:style>
  <w:style w:type="paragraph" w:customStyle="1" w:styleId="91A96F1E33964242BD2650F8B3D5439B5">
    <w:name w:val="91A96F1E33964242BD2650F8B3D5439B5"/>
    <w:rsid w:val="006862F5"/>
    <w:rPr>
      <w:rFonts w:eastAsiaTheme="minorHAnsi"/>
      <w:lang w:eastAsia="en-US"/>
    </w:rPr>
  </w:style>
  <w:style w:type="paragraph" w:customStyle="1" w:styleId="A9A5C57E65FF4B78A2FA5206F45199255">
    <w:name w:val="A9A5C57E65FF4B78A2FA5206F45199255"/>
    <w:rsid w:val="006862F5"/>
    <w:rPr>
      <w:rFonts w:eastAsiaTheme="minorHAnsi"/>
      <w:lang w:eastAsia="en-US"/>
    </w:rPr>
  </w:style>
  <w:style w:type="paragraph" w:customStyle="1" w:styleId="349946008DC44B358E4FCCEFD98811164">
    <w:name w:val="349946008DC44B358E4FCCEFD98811164"/>
    <w:rsid w:val="006862F5"/>
    <w:rPr>
      <w:rFonts w:eastAsiaTheme="minorHAnsi"/>
      <w:lang w:eastAsia="en-US"/>
    </w:rPr>
  </w:style>
  <w:style w:type="paragraph" w:customStyle="1" w:styleId="F0ADB91AE52E44F4A1E534FB2816587E4">
    <w:name w:val="F0ADB91AE52E44F4A1E534FB2816587E4"/>
    <w:rsid w:val="006862F5"/>
    <w:rPr>
      <w:rFonts w:eastAsiaTheme="minorHAnsi"/>
      <w:lang w:eastAsia="en-US"/>
    </w:rPr>
  </w:style>
  <w:style w:type="paragraph" w:customStyle="1" w:styleId="A11C77FD5C7241AFA890DF62F0C9BBC04">
    <w:name w:val="A11C77FD5C7241AFA890DF62F0C9BBC04"/>
    <w:rsid w:val="006862F5"/>
    <w:rPr>
      <w:rFonts w:eastAsiaTheme="minorHAnsi"/>
      <w:lang w:eastAsia="en-US"/>
    </w:rPr>
  </w:style>
  <w:style w:type="paragraph" w:customStyle="1" w:styleId="DCBCDD0EE81C4BF1B78E9B304F62EF174">
    <w:name w:val="DCBCDD0EE81C4BF1B78E9B304F62EF174"/>
    <w:rsid w:val="006862F5"/>
    <w:rPr>
      <w:rFonts w:eastAsiaTheme="minorHAnsi"/>
      <w:lang w:eastAsia="en-US"/>
    </w:rPr>
  </w:style>
  <w:style w:type="paragraph" w:customStyle="1" w:styleId="A931605273F54B978489BB46D537D33F4">
    <w:name w:val="A931605273F54B978489BB46D537D33F4"/>
    <w:rsid w:val="006862F5"/>
    <w:rPr>
      <w:rFonts w:eastAsiaTheme="minorHAnsi"/>
      <w:lang w:eastAsia="en-US"/>
    </w:rPr>
  </w:style>
  <w:style w:type="paragraph" w:customStyle="1" w:styleId="59197997A4614B35A1267BD1DE4665314">
    <w:name w:val="59197997A4614B35A1267BD1DE4665314"/>
    <w:rsid w:val="006862F5"/>
    <w:rPr>
      <w:rFonts w:eastAsiaTheme="minorHAnsi"/>
      <w:lang w:eastAsia="en-US"/>
    </w:rPr>
  </w:style>
  <w:style w:type="paragraph" w:customStyle="1" w:styleId="4F1A008135814831AEEC4B58BDACF8594">
    <w:name w:val="4F1A008135814831AEEC4B58BDACF8594"/>
    <w:rsid w:val="006862F5"/>
    <w:rPr>
      <w:rFonts w:eastAsiaTheme="minorHAnsi"/>
      <w:lang w:eastAsia="en-US"/>
    </w:rPr>
  </w:style>
  <w:style w:type="paragraph" w:customStyle="1" w:styleId="245CC116FEF4410D849D5A1C734B97F34">
    <w:name w:val="245CC116FEF4410D849D5A1C734B97F34"/>
    <w:rsid w:val="006862F5"/>
    <w:rPr>
      <w:rFonts w:eastAsiaTheme="minorHAnsi"/>
      <w:lang w:eastAsia="en-US"/>
    </w:rPr>
  </w:style>
  <w:style w:type="paragraph" w:customStyle="1" w:styleId="78BFAFEA917846C39F34460A802F3DF54">
    <w:name w:val="78BFAFEA917846C39F34460A802F3DF54"/>
    <w:rsid w:val="006862F5"/>
    <w:rPr>
      <w:rFonts w:eastAsiaTheme="minorHAnsi"/>
      <w:lang w:eastAsia="en-US"/>
    </w:rPr>
  </w:style>
  <w:style w:type="paragraph" w:customStyle="1" w:styleId="A0822A33A3EE4D0F91418227B2683BC94">
    <w:name w:val="A0822A33A3EE4D0F91418227B2683BC94"/>
    <w:rsid w:val="006862F5"/>
    <w:rPr>
      <w:rFonts w:eastAsiaTheme="minorHAnsi"/>
      <w:lang w:eastAsia="en-US"/>
    </w:rPr>
  </w:style>
  <w:style w:type="paragraph" w:customStyle="1" w:styleId="B67A868D734D47D9983173A158956AF54">
    <w:name w:val="B67A868D734D47D9983173A158956AF54"/>
    <w:rsid w:val="006862F5"/>
    <w:rPr>
      <w:rFonts w:eastAsiaTheme="minorHAnsi"/>
      <w:lang w:eastAsia="en-US"/>
    </w:rPr>
  </w:style>
  <w:style w:type="paragraph" w:customStyle="1" w:styleId="A0192BE8EAFB48999EBF595E782B36714">
    <w:name w:val="A0192BE8EAFB48999EBF595E782B36714"/>
    <w:rsid w:val="006862F5"/>
    <w:rPr>
      <w:rFonts w:eastAsiaTheme="minorHAnsi"/>
      <w:lang w:eastAsia="en-US"/>
    </w:rPr>
  </w:style>
  <w:style w:type="paragraph" w:customStyle="1" w:styleId="0B38B01C108343F095BB408EAAB3C6BE4">
    <w:name w:val="0B38B01C108343F095BB408EAAB3C6BE4"/>
    <w:rsid w:val="006862F5"/>
    <w:rPr>
      <w:rFonts w:eastAsiaTheme="minorHAnsi"/>
      <w:lang w:eastAsia="en-US"/>
    </w:rPr>
  </w:style>
  <w:style w:type="paragraph" w:customStyle="1" w:styleId="E78E3B7BAFA8431FB3D24F2462F70C994">
    <w:name w:val="E78E3B7BAFA8431FB3D24F2462F70C994"/>
    <w:rsid w:val="006862F5"/>
    <w:rPr>
      <w:rFonts w:eastAsiaTheme="minorHAnsi"/>
      <w:lang w:eastAsia="en-US"/>
    </w:rPr>
  </w:style>
  <w:style w:type="paragraph" w:customStyle="1" w:styleId="CC274F105EC5474AA68DE1E033BE78724">
    <w:name w:val="CC274F105EC5474AA68DE1E033BE78724"/>
    <w:rsid w:val="006862F5"/>
    <w:rPr>
      <w:rFonts w:eastAsiaTheme="minorHAnsi"/>
      <w:lang w:eastAsia="en-US"/>
    </w:rPr>
  </w:style>
  <w:style w:type="paragraph" w:customStyle="1" w:styleId="A6FA8008B1364DC7A6D794A4221F0C624">
    <w:name w:val="A6FA8008B1364DC7A6D794A4221F0C624"/>
    <w:rsid w:val="006862F5"/>
    <w:rPr>
      <w:rFonts w:eastAsiaTheme="minorHAnsi"/>
      <w:lang w:eastAsia="en-US"/>
    </w:rPr>
  </w:style>
  <w:style w:type="paragraph" w:customStyle="1" w:styleId="85365197AEE5492D8953476775D626764">
    <w:name w:val="85365197AEE5492D8953476775D626764"/>
    <w:rsid w:val="006862F5"/>
    <w:rPr>
      <w:rFonts w:eastAsiaTheme="minorHAnsi"/>
      <w:lang w:eastAsia="en-US"/>
    </w:rPr>
  </w:style>
  <w:style w:type="paragraph" w:customStyle="1" w:styleId="E37342B7CB3B4BC1872ADC4011060D714">
    <w:name w:val="E37342B7CB3B4BC1872ADC4011060D714"/>
    <w:rsid w:val="006862F5"/>
    <w:rPr>
      <w:rFonts w:eastAsiaTheme="minorHAnsi"/>
      <w:lang w:eastAsia="en-US"/>
    </w:rPr>
  </w:style>
  <w:style w:type="paragraph" w:customStyle="1" w:styleId="95622B92B9524D09B9B0257F931B128C4">
    <w:name w:val="95622B92B9524D09B9B0257F931B128C4"/>
    <w:rsid w:val="006862F5"/>
    <w:rPr>
      <w:rFonts w:eastAsiaTheme="minorHAnsi"/>
      <w:lang w:eastAsia="en-US"/>
    </w:rPr>
  </w:style>
  <w:style w:type="paragraph" w:customStyle="1" w:styleId="49608F30CFE94D62956B515E301FBF9A4">
    <w:name w:val="49608F30CFE94D62956B515E301FBF9A4"/>
    <w:rsid w:val="006862F5"/>
    <w:rPr>
      <w:rFonts w:eastAsiaTheme="minorHAnsi"/>
      <w:lang w:eastAsia="en-US"/>
    </w:rPr>
  </w:style>
  <w:style w:type="paragraph" w:customStyle="1" w:styleId="18096DA22FFF4230A4FA98F022FE37B45">
    <w:name w:val="18096DA22FFF4230A4FA98F022FE37B45"/>
    <w:rsid w:val="006862F5"/>
    <w:rPr>
      <w:rFonts w:eastAsiaTheme="minorHAnsi"/>
      <w:lang w:eastAsia="en-US"/>
    </w:rPr>
  </w:style>
  <w:style w:type="paragraph" w:customStyle="1" w:styleId="9122817BA26D48AAA3BE69A602E524C25">
    <w:name w:val="9122817BA26D48AAA3BE69A602E524C25"/>
    <w:rsid w:val="006862F5"/>
    <w:rPr>
      <w:rFonts w:eastAsiaTheme="minorHAnsi"/>
      <w:lang w:eastAsia="en-US"/>
    </w:rPr>
  </w:style>
  <w:style w:type="paragraph" w:customStyle="1" w:styleId="A6A12CC822664E43B2AF411FAB47B67E5">
    <w:name w:val="A6A12CC822664E43B2AF411FAB47B67E5"/>
    <w:rsid w:val="006862F5"/>
    <w:rPr>
      <w:rFonts w:eastAsiaTheme="minorHAnsi"/>
      <w:lang w:eastAsia="en-US"/>
    </w:rPr>
  </w:style>
  <w:style w:type="paragraph" w:customStyle="1" w:styleId="9203E26F3E7A434F8DB3811B3B55A49C5">
    <w:name w:val="9203E26F3E7A434F8DB3811B3B55A49C5"/>
    <w:rsid w:val="006862F5"/>
    <w:rPr>
      <w:rFonts w:eastAsiaTheme="minorHAnsi"/>
      <w:lang w:eastAsia="en-US"/>
    </w:rPr>
  </w:style>
  <w:style w:type="paragraph" w:customStyle="1" w:styleId="AB485A13B9D04250B8AFA1D08B79FF9F5">
    <w:name w:val="AB485A13B9D04250B8AFA1D08B79FF9F5"/>
    <w:rsid w:val="006862F5"/>
    <w:rPr>
      <w:rFonts w:eastAsiaTheme="minorHAnsi"/>
      <w:lang w:eastAsia="en-US"/>
    </w:rPr>
  </w:style>
  <w:style w:type="paragraph" w:customStyle="1" w:styleId="20AA5D5FEBE242E382E990F7D8CFA2665">
    <w:name w:val="20AA5D5FEBE242E382E990F7D8CFA2665"/>
    <w:rsid w:val="006862F5"/>
    <w:rPr>
      <w:rFonts w:eastAsiaTheme="minorHAnsi"/>
      <w:lang w:eastAsia="en-US"/>
    </w:rPr>
  </w:style>
  <w:style w:type="paragraph" w:customStyle="1" w:styleId="BF10B40271E64AF08C9493EE60220DE85">
    <w:name w:val="BF10B40271E64AF08C9493EE60220DE85"/>
    <w:rsid w:val="006862F5"/>
    <w:rPr>
      <w:rFonts w:eastAsiaTheme="minorHAnsi"/>
      <w:lang w:eastAsia="en-US"/>
    </w:rPr>
  </w:style>
  <w:style w:type="paragraph" w:customStyle="1" w:styleId="82DED6B268ED45FCA4400967EFD4AEDD5">
    <w:name w:val="82DED6B268ED45FCA4400967EFD4AEDD5"/>
    <w:rsid w:val="006862F5"/>
    <w:rPr>
      <w:rFonts w:eastAsiaTheme="minorHAnsi"/>
      <w:lang w:eastAsia="en-US"/>
    </w:rPr>
  </w:style>
  <w:style w:type="paragraph" w:customStyle="1" w:styleId="BA46AE753FF247D883DDB7484A0586925">
    <w:name w:val="BA46AE753FF247D883DDB7484A0586925"/>
    <w:rsid w:val="006862F5"/>
    <w:rPr>
      <w:rFonts w:eastAsiaTheme="minorHAnsi"/>
      <w:lang w:eastAsia="en-US"/>
    </w:rPr>
  </w:style>
  <w:style w:type="paragraph" w:customStyle="1" w:styleId="24D29F928A874CBA845077B3498DC4355">
    <w:name w:val="24D29F928A874CBA845077B3498DC4355"/>
    <w:rsid w:val="006862F5"/>
    <w:rPr>
      <w:rFonts w:eastAsiaTheme="minorHAnsi"/>
      <w:lang w:eastAsia="en-US"/>
    </w:rPr>
  </w:style>
  <w:style w:type="paragraph" w:customStyle="1" w:styleId="4264E3EC77764F56BEAA8FAE133DD0AB5">
    <w:name w:val="4264E3EC77764F56BEAA8FAE133DD0AB5"/>
    <w:rsid w:val="006862F5"/>
    <w:rPr>
      <w:rFonts w:eastAsiaTheme="minorHAnsi"/>
      <w:lang w:eastAsia="en-US"/>
    </w:rPr>
  </w:style>
  <w:style w:type="paragraph" w:customStyle="1" w:styleId="5449B48B56EA4CCC98EB21D408837BD45">
    <w:name w:val="5449B48B56EA4CCC98EB21D408837BD45"/>
    <w:rsid w:val="006862F5"/>
    <w:rPr>
      <w:rFonts w:eastAsiaTheme="minorHAnsi"/>
      <w:lang w:eastAsia="en-US"/>
    </w:rPr>
  </w:style>
  <w:style w:type="paragraph" w:customStyle="1" w:styleId="4183A082C41246CAB1CAEC59393F7AEB5">
    <w:name w:val="4183A082C41246CAB1CAEC59393F7AEB5"/>
    <w:rsid w:val="006862F5"/>
    <w:rPr>
      <w:rFonts w:eastAsiaTheme="minorHAnsi"/>
      <w:lang w:eastAsia="en-US"/>
    </w:rPr>
  </w:style>
  <w:style w:type="paragraph" w:customStyle="1" w:styleId="2DAF5EC924754959A4AF3E5121A4D14A5">
    <w:name w:val="2DAF5EC924754959A4AF3E5121A4D14A5"/>
    <w:rsid w:val="006862F5"/>
    <w:rPr>
      <w:rFonts w:eastAsiaTheme="minorHAnsi"/>
      <w:lang w:eastAsia="en-US"/>
    </w:rPr>
  </w:style>
  <w:style w:type="paragraph" w:customStyle="1" w:styleId="7EE1002FCF5A407B86E0B1662B3572FB5">
    <w:name w:val="7EE1002FCF5A407B86E0B1662B3572FB5"/>
    <w:rsid w:val="006862F5"/>
    <w:rPr>
      <w:rFonts w:eastAsiaTheme="minorHAnsi"/>
      <w:lang w:eastAsia="en-US"/>
    </w:rPr>
  </w:style>
  <w:style w:type="paragraph" w:customStyle="1" w:styleId="7190AD806BD44E42A03C9826AE479EA35">
    <w:name w:val="7190AD806BD44E42A03C9826AE479EA35"/>
    <w:rsid w:val="006862F5"/>
    <w:rPr>
      <w:rFonts w:eastAsiaTheme="minorHAnsi"/>
      <w:lang w:eastAsia="en-US"/>
    </w:rPr>
  </w:style>
  <w:style w:type="paragraph" w:customStyle="1" w:styleId="65347FFCF8AA4F0CAF80479465164E1F5">
    <w:name w:val="65347FFCF8AA4F0CAF80479465164E1F5"/>
    <w:rsid w:val="006862F5"/>
    <w:rPr>
      <w:rFonts w:eastAsiaTheme="minorHAnsi"/>
      <w:lang w:eastAsia="en-US"/>
    </w:rPr>
  </w:style>
  <w:style w:type="paragraph" w:customStyle="1" w:styleId="C50E7C16F2674010A2E277D0C7269CBC5">
    <w:name w:val="C50E7C16F2674010A2E277D0C7269CBC5"/>
    <w:rsid w:val="006862F5"/>
    <w:rPr>
      <w:rFonts w:eastAsiaTheme="minorHAnsi"/>
      <w:lang w:eastAsia="en-US"/>
    </w:rPr>
  </w:style>
  <w:style w:type="paragraph" w:customStyle="1" w:styleId="D257EA7AB08C4C1BBD849595CFB2C7E65">
    <w:name w:val="D257EA7AB08C4C1BBD849595CFB2C7E65"/>
    <w:rsid w:val="006862F5"/>
    <w:rPr>
      <w:rFonts w:eastAsiaTheme="minorHAnsi"/>
      <w:lang w:eastAsia="en-US"/>
    </w:rPr>
  </w:style>
  <w:style w:type="paragraph" w:customStyle="1" w:styleId="13DB69F89DE0426F9BEE5161250CFA9D5">
    <w:name w:val="13DB69F89DE0426F9BEE5161250CFA9D5"/>
    <w:rsid w:val="006862F5"/>
    <w:rPr>
      <w:rFonts w:eastAsiaTheme="minorHAnsi"/>
      <w:lang w:eastAsia="en-US"/>
    </w:rPr>
  </w:style>
  <w:style w:type="paragraph" w:customStyle="1" w:styleId="60E5384EAD574861A4222D5F5B8BED435">
    <w:name w:val="60E5384EAD574861A4222D5F5B8BED435"/>
    <w:rsid w:val="006862F5"/>
    <w:rPr>
      <w:rFonts w:eastAsiaTheme="minorHAnsi"/>
      <w:lang w:eastAsia="en-US"/>
    </w:rPr>
  </w:style>
  <w:style w:type="paragraph" w:customStyle="1" w:styleId="E7804E92A82D483DBDD1C58BD6E4D5415">
    <w:name w:val="E7804E92A82D483DBDD1C58BD6E4D5415"/>
    <w:rsid w:val="006862F5"/>
    <w:rPr>
      <w:rFonts w:eastAsiaTheme="minorHAnsi"/>
      <w:lang w:eastAsia="en-US"/>
    </w:rPr>
  </w:style>
  <w:style w:type="paragraph" w:customStyle="1" w:styleId="707A7A5C3C304AD78298A73F2FC0E52D5">
    <w:name w:val="707A7A5C3C304AD78298A73F2FC0E52D5"/>
    <w:rsid w:val="006862F5"/>
    <w:rPr>
      <w:rFonts w:eastAsiaTheme="minorHAnsi"/>
      <w:lang w:eastAsia="en-US"/>
    </w:rPr>
  </w:style>
  <w:style w:type="paragraph" w:customStyle="1" w:styleId="991CA572D6F344DA9553F0F3B09774C25">
    <w:name w:val="991CA572D6F344DA9553F0F3B09774C25"/>
    <w:rsid w:val="006862F5"/>
    <w:rPr>
      <w:rFonts w:eastAsiaTheme="minorHAnsi"/>
      <w:lang w:eastAsia="en-US"/>
    </w:rPr>
  </w:style>
  <w:style w:type="paragraph" w:customStyle="1" w:styleId="68092FEBE4D14916A2AC23A8A960E0B95">
    <w:name w:val="68092FEBE4D14916A2AC23A8A960E0B95"/>
    <w:rsid w:val="006862F5"/>
    <w:rPr>
      <w:rFonts w:eastAsiaTheme="minorHAnsi"/>
      <w:lang w:eastAsia="en-US"/>
    </w:rPr>
  </w:style>
  <w:style w:type="paragraph" w:customStyle="1" w:styleId="57CFEC2DE7F34E3993AD3C514AFEBD505">
    <w:name w:val="57CFEC2DE7F34E3993AD3C514AFEBD505"/>
    <w:rsid w:val="006862F5"/>
    <w:rPr>
      <w:rFonts w:eastAsiaTheme="minorHAnsi"/>
      <w:lang w:eastAsia="en-US"/>
    </w:rPr>
  </w:style>
  <w:style w:type="paragraph" w:customStyle="1" w:styleId="194505D93E394F11B20492BA6CC3DBFC5">
    <w:name w:val="194505D93E394F11B20492BA6CC3DBFC5"/>
    <w:rsid w:val="006862F5"/>
    <w:rPr>
      <w:rFonts w:eastAsiaTheme="minorHAnsi"/>
      <w:lang w:eastAsia="en-US"/>
    </w:rPr>
  </w:style>
  <w:style w:type="paragraph" w:customStyle="1" w:styleId="96BCBC87E6464937820C6B136224A4015">
    <w:name w:val="96BCBC87E6464937820C6B136224A4015"/>
    <w:rsid w:val="006862F5"/>
    <w:rPr>
      <w:rFonts w:eastAsiaTheme="minorHAnsi"/>
      <w:lang w:eastAsia="en-US"/>
    </w:rPr>
  </w:style>
  <w:style w:type="paragraph" w:customStyle="1" w:styleId="C3341E1FC8464DDC83A9843EB11907E35">
    <w:name w:val="C3341E1FC8464DDC83A9843EB11907E35"/>
    <w:rsid w:val="006862F5"/>
    <w:rPr>
      <w:rFonts w:eastAsiaTheme="minorHAnsi"/>
      <w:lang w:eastAsia="en-US"/>
    </w:rPr>
  </w:style>
  <w:style w:type="paragraph" w:customStyle="1" w:styleId="F566B94AAC15466A8DC81544B20EB3435">
    <w:name w:val="F566B94AAC15466A8DC81544B20EB3435"/>
    <w:rsid w:val="006862F5"/>
    <w:rPr>
      <w:rFonts w:eastAsiaTheme="minorHAnsi"/>
      <w:lang w:eastAsia="en-US"/>
    </w:rPr>
  </w:style>
  <w:style w:type="paragraph" w:customStyle="1" w:styleId="7CD6053B6A0344518EC8ECCD23E02F9C5">
    <w:name w:val="7CD6053B6A0344518EC8ECCD23E02F9C5"/>
    <w:rsid w:val="006862F5"/>
    <w:rPr>
      <w:rFonts w:eastAsiaTheme="minorHAnsi"/>
      <w:lang w:eastAsia="en-US"/>
    </w:rPr>
  </w:style>
  <w:style w:type="paragraph" w:customStyle="1" w:styleId="BEC22525FBA648999AC813EF8BE0CB5D5">
    <w:name w:val="BEC22525FBA648999AC813EF8BE0CB5D5"/>
    <w:rsid w:val="006862F5"/>
    <w:rPr>
      <w:rFonts w:eastAsiaTheme="minorHAnsi"/>
      <w:lang w:eastAsia="en-US"/>
    </w:rPr>
  </w:style>
  <w:style w:type="paragraph" w:customStyle="1" w:styleId="E267042B0548426DAE9F26165954DBB95">
    <w:name w:val="E267042B0548426DAE9F26165954DBB95"/>
    <w:rsid w:val="006862F5"/>
    <w:rPr>
      <w:rFonts w:eastAsiaTheme="minorHAnsi"/>
      <w:lang w:eastAsia="en-US"/>
    </w:rPr>
  </w:style>
  <w:style w:type="paragraph" w:customStyle="1" w:styleId="10F9BC4F6FD9463CB8E76531CCDEF44C5">
    <w:name w:val="10F9BC4F6FD9463CB8E76531CCDEF44C5"/>
    <w:rsid w:val="006862F5"/>
    <w:rPr>
      <w:rFonts w:eastAsiaTheme="minorHAnsi"/>
      <w:lang w:eastAsia="en-US"/>
    </w:rPr>
  </w:style>
  <w:style w:type="paragraph" w:customStyle="1" w:styleId="51A7117A7A6D4B2FA90568CCE04145F05">
    <w:name w:val="51A7117A7A6D4B2FA90568CCE04145F05"/>
    <w:rsid w:val="006862F5"/>
    <w:rPr>
      <w:rFonts w:eastAsiaTheme="minorHAnsi"/>
      <w:lang w:eastAsia="en-US"/>
    </w:rPr>
  </w:style>
  <w:style w:type="paragraph" w:customStyle="1" w:styleId="976FCB02FE7646EDBFBFA46DB60EBF8B5">
    <w:name w:val="976FCB02FE7646EDBFBFA46DB60EBF8B5"/>
    <w:rsid w:val="006862F5"/>
    <w:rPr>
      <w:rFonts w:eastAsiaTheme="minorHAnsi"/>
      <w:lang w:eastAsia="en-US"/>
    </w:rPr>
  </w:style>
  <w:style w:type="paragraph" w:customStyle="1" w:styleId="DF240D2BE6664B688FE05BB7775CB1295">
    <w:name w:val="DF240D2BE6664B688FE05BB7775CB1295"/>
    <w:rsid w:val="006862F5"/>
    <w:rPr>
      <w:rFonts w:eastAsiaTheme="minorHAnsi"/>
      <w:lang w:eastAsia="en-US"/>
    </w:rPr>
  </w:style>
  <w:style w:type="paragraph" w:customStyle="1" w:styleId="5BDCA3C294F74595B724AE02E491C0035">
    <w:name w:val="5BDCA3C294F74595B724AE02E491C0035"/>
    <w:rsid w:val="006862F5"/>
    <w:rPr>
      <w:rFonts w:eastAsiaTheme="minorHAnsi"/>
      <w:lang w:eastAsia="en-US"/>
    </w:rPr>
  </w:style>
  <w:style w:type="paragraph" w:customStyle="1" w:styleId="28850B898EA244F88FA18A6E359CBC235">
    <w:name w:val="28850B898EA244F88FA18A6E359CBC235"/>
    <w:rsid w:val="006862F5"/>
    <w:rPr>
      <w:rFonts w:eastAsiaTheme="minorHAnsi"/>
      <w:lang w:eastAsia="en-US"/>
    </w:rPr>
  </w:style>
  <w:style w:type="paragraph" w:customStyle="1" w:styleId="8AABA2D208DB43E78C5B5BE309007F4A5">
    <w:name w:val="8AABA2D208DB43E78C5B5BE309007F4A5"/>
    <w:rsid w:val="006862F5"/>
    <w:rPr>
      <w:rFonts w:eastAsiaTheme="minorHAnsi"/>
      <w:lang w:eastAsia="en-US"/>
    </w:rPr>
  </w:style>
  <w:style w:type="paragraph" w:customStyle="1" w:styleId="B088349E866D42BB8D54C67F9A2FB0A65">
    <w:name w:val="B088349E866D42BB8D54C67F9A2FB0A65"/>
    <w:rsid w:val="006862F5"/>
    <w:rPr>
      <w:rFonts w:eastAsiaTheme="minorHAnsi"/>
      <w:lang w:eastAsia="en-US"/>
    </w:rPr>
  </w:style>
  <w:style w:type="paragraph" w:customStyle="1" w:styleId="5EB15946E0924FBB8668089B6CAC817F5">
    <w:name w:val="5EB15946E0924FBB8668089B6CAC817F5"/>
    <w:rsid w:val="006862F5"/>
    <w:rPr>
      <w:rFonts w:eastAsiaTheme="minorHAnsi"/>
      <w:lang w:eastAsia="en-US"/>
    </w:rPr>
  </w:style>
  <w:style w:type="paragraph" w:customStyle="1" w:styleId="A28C19C582314AB4BEB1A6FED5F89FD05">
    <w:name w:val="A28C19C582314AB4BEB1A6FED5F89FD05"/>
    <w:rsid w:val="006862F5"/>
    <w:rPr>
      <w:rFonts w:eastAsiaTheme="minorHAnsi"/>
      <w:lang w:eastAsia="en-US"/>
    </w:rPr>
  </w:style>
  <w:style w:type="paragraph" w:customStyle="1" w:styleId="6C098B86E2234B9BB5E754F663096B795">
    <w:name w:val="6C098B86E2234B9BB5E754F663096B795"/>
    <w:rsid w:val="006862F5"/>
    <w:rPr>
      <w:rFonts w:eastAsiaTheme="minorHAnsi"/>
      <w:lang w:eastAsia="en-US"/>
    </w:rPr>
  </w:style>
  <w:style w:type="paragraph" w:customStyle="1" w:styleId="791AC96DEAF74546867A1C8E643502C35">
    <w:name w:val="791AC96DEAF74546867A1C8E643502C35"/>
    <w:rsid w:val="006862F5"/>
    <w:rPr>
      <w:rFonts w:eastAsiaTheme="minorHAnsi"/>
      <w:lang w:eastAsia="en-US"/>
    </w:rPr>
  </w:style>
  <w:style w:type="paragraph" w:customStyle="1" w:styleId="EA49EDC3918041CE9CAEFF9B289F7DA55">
    <w:name w:val="EA49EDC3918041CE9CAEFF9B289F7DA55"/>
    <w:rsid w:val="006862F5"/>
    <w:rPr>
      <w:rFonts w:eastAsiaTheme="minorHAnsi"/>
      <w:lang w:eastAsia="en-US"/>
    </w:rPr>
  </w:style>
  <w:style w:type="paragraph" w:customStyle="1" w:styleId="EE412EABB5D84D4489D0148CC4EBB1405">
    <w:name w:val="EE412EABB5D84D4489D0148CC4EBB1405"/>
    <w:rsid w:val="006862F5"/>
    <w:rPr>
      <w:rFonts w:eastAsiaTheme="minorHAnsi"/>
      <w:lang w:eastAsia="en-US"/>
    </w:rPr>
  </w:style>
  <w:style w:type="paragraph" w:customStyle="1" w:styleId="2429D68C348F471DA50831AC203E677F5">
    <w:name w:val="2429D68C348F471DA50831AC203E677F5"/>
    <w:rsid w:val="006862F5"/>
    <w:rPr>
      <w:rFonts w:eastAsiaTheme="minorHAnsi"/>
      <w:lang w:eastAsia="en-US"/>
    </w:rPr>
  </w:style>
  <w:style w:type="paragraph" w:customStyle="1" w:styleId="37983734D9D7453389F4DD473F087B9D5">
    <w:name w:val="37983734D9D7453389F4DD473F087B9D5"/>
    <w:rsid w:val="006862F5"/>
    <w:rPr>
      <w:rFonts w:eastAsiaTheme="minorHAnsi"/>
      <w:lang w:eastAsia="en-US"/>
    </w:rPr>
  </w:style>
  <w:style w:type="paragraph" w:customStyle="1" w:styleId="34F05E436BCD4C0EBF6352C3C620E6915">
    <w:name w:val="34F05E436BCD4C0EBF6352C3C620E6915"/>
    <w:rsid w:val="006862F5"/>
    <w:rPr>
      <w:rFonts w:eastAsiaTheme="minorHAnsi"/>
      <w:lang w:eastAsia="en-US"/>
    </w:rPr>
  </w:style>
  <w:style w:type="paragraph" w:customStyle="1" w:styleId="F1DD67CF76FC4F03962505A67A58F4325">
    <w:name w:val="F1DD67CF76FC4F03962505A67A58F4325"/>
    <w:rsid w:val="006862F5"/>
    <w:rPr>
      <w:rFonts w:eastAsiaTheme="minorHAnsi"/>
      <w:lang w:eastAsia="en-US"/>
    </w:rPr>
  </w:style>
  <w:style w:type="paragraph" w:customStyle="1" w:styleId="6056C26051B74ACEAAAA1DB4DB4ED4EB5">
    <w:name w:val="6056C26051B74ACEAAAA1DB4DB4ED4EB5"/>
    <w:rsid w:val="006862F5"/>
    <w:rPr>
      <w:rFonts w:eastAsiaTheme="minorHAnsi"/>
      <w:lang w:eastAsia="en-US"/>
    </w:rPr>
  </w:style>
  <w:style w:type="paragraph" w:customStyle="1" w:styleId="13F4F710B27745ADBCD705E2CE492EDA5">
    <w:name w:val="13F4F710B27745ADBCD705E2CE492EDA5"/>
    <w:rsid w:val="006862F5"/>
    <w:rPr>
      <w:rFonts w:eastAsiaTheme="minorHAnsi"/>
      <w:lang w:eastAsia="en-US"/>
    </w:rPr>
  </w:style>
  <w:style w:type="paragraph" w:customStyle="1" w:styleId="9D6F837628EE4FE38F8B69B9231993305">
    <w:name w:val="9D6F837628EE4FE38F8B69B9231993305"/>
    <w:rsid w:val="006862F5"/>
    <w:rPr>
      <w:rFonts w:eastAsiaTheme="minorHAnsi"/>
      <w:lang w:eastAsia="en-US"/>
    </w:rPr>
  </w:style>
  <w:style w:type="paragraph" w:customStyle="1" w:styleId="69D490947DD3457597AF5275A8BD06615">
    <w:name w:val="69D490947DD3457597AF5275A8BD06615"/>
    <w:rsid w:val="006862F5"/>
    <w:rPr>
      <w:rFonts w:eastAsiaTheme="minorHAnsi"/>
      <w:lang w:eastAsia="en-US"/>
    </w:rPr>
  </w:style>
  <w:style w:type="paragraph" w:customStyle="1" w:styleId="163EF7F2351A4C329379A49D9FBE0F535">
    <w:name w:val="163EF7F2351A4C329379A49D9FBE0F535"/>
    <w:rsid w:val="006862F5"/>
    <w:rPr>
      <w:rFonts w:eastAsiaTheme="minorHAnsi"/>
      <w:lang w:eastAsia="en-US"/>
    </w:rPr>
  </w:style>
  <w:style w:type="paragraph" w:customStyle="1" w:styleId="EB73D0EA54A14C009D397E0CDA9DD49B5">
    <w:name w:val="EB73D0EA54A14C009D397E0CDA9DD49B5"/>
    <w:rsid w:val="006862F5"/>
    <w:rPr>
      <w:rFonts w:eastAsiaTheme="minorHAnsi"/>
      <w:lang w:eastAsia="en-US"/>
    </w:rPr>
  </w:style>
  <w:style w:type="paragraph" w:customStyle="1" w:styleId="D7E66F822FBD4CA2A92B5CE8413544855">
    <w:name w:val="D7E66F822FBD4CA2A92B5CE8413544855"/>
    <w:rsid w:val="006862F5"/>
    <w:rPr>
      <w:rFonts w:eastAsiaTheme="minorHAnsi"/>
      <w:lang w:eastAsia="en-US"/>
    </w:rPr>
  </w:style>
  <w:style w:type="paragraph" w:customStyle="1" w:styleId="AA10311A1B554D83A7B800B927527ADA5">
    <w:name w:val="AA10311A1B554D83A7B800B927527ADA5"/>
    <w:rsid w:val="006862F5"/>
    <w:rPr>
      <w:rFonts w:eastAsiaTheme="minorHAnsi"/>
      <w:lang w:eastAsia="en-US"/>
    </w:rPr>
  </w:style>
  <w:style w:type="paragraph" w:customStyle="1" w:styleId="19CCC0FDF07046E090FC02D42D9445B25">
    <w:name w:val="19CCC0FDF07046E090FC02D42D9445B25"/>
    <w:rsid w:val="006862F5"/>
    <w:rPr>
      <w:rFonts w:eastAsiaTheme="minorHAnsi"/>
      <w:lang w:eastAsia="en-US"/>
    </w:rPr>
  </w:style>
  <w:style w:type="paragraph" w:customStyle="1" w:styleId="2BE3FFBAD52F4178AD4ED46D0315D5AC5">
    <w:name w:val="2BE3FFBAD52F4178AD4ED46D0315D5AC5"/>
    <w:rsid w:val="006862F5"/>
    <w:rPr>
      <w:rFonts w:eastAsiaTheme="minorHAnsi"/>
      <w:lang w:eastAsia="en-US"/>
    </w:rPr>
  </w:style>
  <w:style w:type="paragraph" w:customStyle="1" w:styleId="819113EE9F0E46ACB711FB7FB7B5574E5">
    <w:name w:val="819113EE9F0E46ACB711FB7FB7B5574E5"/>
    <w:rsid w:val="006862F5"/>
    <w:rPr>
      <w:rFonts w:eastAsiaTheme="minorHAnsi"/>
      <w:lang w:eastAsia="en-US"/>
    </w:rPr>
  </w:style>
  <w:style w:type="paragraph" w:customStyle="1" w:styleId="B108D464F7B948C2947311DB8C5471CF5">
    <w:name w:val="B108D464F7B948C2947311DB8C5471CF5"/>
    <w:rsid w:val="006862F5"/>
    <w:rPr>
      <w:rFonts w:eastAsiaTheme="minorHAnsi"/>
      <w:lang w:eastAsia="en-US"/>
    </w:rPr>
  </w:style>
  <w:style w:type="paragraph" w:customStyle="1" w:styleId="F16E5436D83F423588E64700038964A35">
    <w:name w:val="F16E5436D83F423588E64700038964A35"/>
    <w:rsid w:val="006862F5"/>
    <w:rPr>
      <w:rFonts w:eastAsiaTheme="minorHAnsi"/>
      <w:lang w:eastAsia="en-US"/>
    </w:rPr>
  </w:style>
  <w:style w:type="paragraph" w:customStyle="1" w:styleId="E40E7EEBE304457E98100DF1ACD27A1B5">
    <w:name w:val="E40E7EEBE304457E98100DF1ACD27A1B5"/>
    <w:rsid w:val="006862F5"/>
    <w:rPr>
      <w:rFonts w:eastAsiaTheme="minorHAnsi"/>
      <w:lang w:eastAsia="en-US"/>
    </w:rPr>
  </w:style>
  <w:style w:type="paragraph" w:customStyle="1" w:styleId="52560C3414AF465BB8EB0DAE41B47C375">
    <w:name w:val="52560C3414AF465BB8EB0DAE41B47C375"/>
    <w:rsid w:val="006862F5"/>
    <w:rPr>
      <w:rFonts w:eastAsiaTheme="minorHAnsi"/>
      <w:lang w:eastAsia="en-US"/>
    </w:rPr>
  </w:style>
  <w:style w:type="paragraph" w:customStyle="1" w:styleId="54757499D0B6415C8B6A6E7B01D70B245">
    <w:name w:val="54757499D0B6415C8B6A6E7B01D70B245"/>
    <w:rsid w:val="006862F5"/>
    <w:rPr>
      <w:rFonts w:eastAsiaTheme="minorHAnsi"/>
      <w:lang w:eastAsia="en-US"/>
    </w:rPr>
  </w:style>
  <w:style w:type="paragraph" w:customStyle="1" w:styleId="74F8CCA7BE7947199A1000C338115DA55">
    <w:name w:val="74F8CCA7BE7947199A1000C338115DA55"/>
    <w:rsid w:val="006862F5"/>
    <w:rPr>
      <w:rFonts w:eastAsiaTheme="minorHAnsi"/>
      <w:lang w:eastAsia="en-US"/>
    </w:rPr>
  </w:style>
  <w:style w:type="paragraph" w:customStyle="1" w:styleId="FD7A00832EAC47438038C830162579C15">
    <w:name w:val="FD7A00832EAC47438038C830162579C15"/>
    <w:rsid w:val="006862F5"/>
    <w:rPr>
      <w:rFonts w:eastAsiaTheme="minorHAnsi"/>
      <w:lang w:eastAsia="en-US"/>
    </w:rPr>
  </w:style>
  <w:style w:type="paragraph" w:customStyle="1" w:styleId="AEAEA3F5667C4A729A585B28611B62CA5">
    <w:name w:val="AEAEA3F5667C4A729A585B28611B62CA5"/>
    <w:rsid w:val="006862F5"/>
    <w:rPr>
      <w:rFonts w:eastAsiaTheme="minorHAnsi"/>
      <w:lang w:eastAsia="en-US"/>
    </w:rPr>
  </w:style>
  <w:style w:type="paragraph" w:customStyle="1" w:styleId="4A7067E21E1540CCB7B6459EF6EE80915">
    <w:name w:val="4A7067E21E1540CCB7B6459EF6EE80915"/>
    <w:rsid w:val="006862F5"/>
    <w:rPr>
      <w:rFonts w:eastAsiaTheme="minorHAnsi"/>
      <w:lang w:eastAsia="en-US"/>
    </w:rPr>
  </w:style>
  <w:style w:type="paragraph" w:customStyle="1" w:styleId="CFEB30837F934F939FC09C77FDD005AC5">
    <w:name w:val="CFEB30837F934F939FC09C77FDD005AC5"/>
    <w:rsid w:val="006862F5"/>
    <w:rPr>
      <w:rFonts w:eastAsiaTheme="minorHAnsi"/>
      <w:lang w:eastAsia="en-US"/>
    </w:rPr>
  </w:style>
  <w:style w:type="paragraph" w:customStyle="1" w:styleId="31A635D6E57643B695A100155BB8220E5">
    <w:name w:val="31A635D6E57643B695A100155BB8220E5"/>
    <w:rsid w:val="006862F5"/>
    <w:rPr>
      <w:rFonts w:eastAsiaTheme="minorHAnsi"/>
      <w:lang w:eastAsia="en-US"/>
    </w:rPr>
  </w:style>
  <w:style w:type="paragraph" w:customStyle="1" w:styleId="7A70A1A09629455887C53466757639BE5">
    <w:name w:val="7A70A1A09629455887C53466757639BE5"/>
    <w:rsid w:val="006862F5"/>
    <w:rPr>
      <w:rFonts w:eastAsiaTheme="minorHAnsi"/>
      <w:lang w:eastAsia="en-US"/>
    </w:rPr>
  </w:style>
  <w:style w:type="paragraph" w:customStyle="1" w:styleId="4630434D27604F04822DA496126B27525">
    <w:name w:val="4630434D27604F04822DA496126B27525"/>
    <w:rsid w:val="006862F5"/>
    <w:rPr>
      <w:rFonts w:eastAsiaTheme="minorHAnsi"/>
      <w:lang w:eastAsia="en-US"/>
    </w:rPr>
  </w:style>
  <w:style w:type="paragraph" w:customStyle="1" w:styleId="BDF4BF2E94C549B59A68E428092929C95">
    <w:name w:val="BDF4BF2E94C549B59A68E428092929C95"/>
    <w:rsid w:val="006862F5"/>
    <w:rPr>
      <w:rFonts w:eastAsiaTheme="minorHAnsi"/>
      <w:lang w:eastAsia="en-US"/>
    </w:rPr>
  </w:style>
  <w:style w:type="paragraph" w:customStyle="1" w:styleId="BA2E8515CE434DC28489B3E423024D845">
    <w:name w:val="BA2E8515CE434DC28489B3E423024D845"/>
    <w:rsid w:val="006862F5"/>
    <w:rPr>
      <w:rFonts w:eastAsiaTheme="minorHAnsi"/>
      <w:lang w:eastAsia="en-US"/>
    </w:rPr>
  </w:style>
  <w:style w:type="paragraph" w:customStyle="1" w:styleId="30C75C817947442FA5460273C1F49F2F5">
    <w:name w:val="30C75C817947442FA5460273C1F49F2F5"/>
    <w:rsid w:val="006862F5"/>
    <w:rPr>
      <w:rFonts w:eastAsiaTheme="minorHAnsi"/>
      <w:lang w:eastAsia="en-US"/>
    </w:rPr>
  </w:style>
  <w:style w:type="paragraph" w:customStyle="1" w:styleId="72C0D9A36C0A409DBB30223F8D1CC9E75">
    <w:name w:val="72C0D9A36C0A409DBB30223F8D1CC9E75"/>
    <w:rsid w:val="006862F5"/>
    <w:rPr>
      <w:rFonts w:eastAsiaTheme="minorHAnsi"/>
      <w:lang w:eastAsia="en-US"/>
    </w:rPr>
  </w:style>
  <w:style w:type="paragraph" w:customStyle="1" w:styleId="E4632069C4954C3D979A6EDD0E355AD35">
    <w:name w:val="E4632069C4954C3D979A6EDD0E355AD35"/>
    <w:rsid w:val="006862F5"/>
    <w:rPr>
      <w:rFonts w:eastAsiaTheme="minorHAnsi"/>
      <w:lang w:eastAsia="en-US"/>
    </w:rPr>
  </w:style>
  <w:style w:type="paragraph" w:customStyle="1" w:styleId="1FCD1A639A3443FBBD4F9AF36A98681C5">
    <w:name w:val="1FCD1A639A3443FBBD4F9AF36A98681C5"/>
    <w:rsid w:val="006862F5"/>
    <w:rPr>
      <w:rFonts w:eastAsiaTheme="minorHAnsi"/>
      <w:lang w:eastAsia="en-US"/>
    </w:rPr>
  </w:style>
  <w:style w:type="paragraph" w:customStyle="1" w:styleId="987E5D5407BE4BD983827FB8C55B073A5">
    <w:name w:val="987E5D5407BE4BD983827FB8C55B073A5"/>
    <w:rsid w:val="006862F5"/>
    <w:rPr>
      <w:rFonts w:eastAsiaTheme="minorHAnsi"/>
      <w:lang w:eastAsia="en-US"/>
    </w:rPr>
  </w:style>
  <w:style w:type="paragraph" w:customStyle="1" w:styleId="EB6808B6AC15441BA9B957A4066F6BCB5">
    <w:name w:val="EB6808B6AC15441BA9B957A4066F6BCB5"/>
    <w:rsid w:val="006862F5"/>
    <w:rPr>
      <w:rFonts w:eastAsiaTheme="minorHAnsi"/>
      <w:lang w:eastAsia="en-US"/>
    </w:rPr>
  </w:style>
  <w:style w:type="paragraph" w:customStyle="1" w:styleId="7EDC193878E641929D02C881D72D97B35">
    <w:name w:val="7EDC193878E641929D02C881D72D97B35"/>
    <w:rsid w:val="006862F5"/>
    <w:rPr>
      <w:rFonts w:eastAsiaTheme="minorHAnsi"/>
      <w:lang w:eastAsia="en-US"/>
    </w:rPr>
  </w:style>
  <w:style w:type="paragraph" w:customStyle="1" w:styleId="9791D7E5DF0C41939A824533CB8E08CC5">
    <w:name w:val="9791D7E5DF0C41939A824533CB8E08CC5"/>
    <w:rsid w:val="006862F5"/>
    <w:rPr>
      <w:rFonts w:eastAsiaTheme="minorHAnsi"/>
      <w:lang w:eastAsia="en-US"/>
    </w:rPr>
  </w:style>
  <w:style w:type="paragraph" w:customStyle="1" w:styleId="1A3CC4C66FB1489BA7BB6A563B80141C5">
    <w:name w:val="1A3CC4C66FB1489BA7BB6A563B80141C5"/>
    <w:rsid w:val="006862F5"/>
    <w:rPr>
      <w:rFonts w:eastAsiaTheme="minorHAnsi"/>
      <w:lang w:eastAsia="en-US"/>
    </w:rPr>
  </w:style>
  <w:style w:type="paragraph" w:customStyle="1" w:styleId="646F5F5EB21941F9BEB51674B97049575">
    <w:name w:val="646F5F5EB21941F9BEB51674B97049575"/>
    <w:rsid w:val="006862F5"/>
    <w:rPr>
      <w:rFonts w:eastAsiaTheme="minorHAnsi"/>
      <w:lang w:eastAsia="en-US"/>
    </w:rPr>
  </w:style>
  <w:style w:type="paragraph" w:customStyle="1" w:styleId="B7C387595E9647068A637116DCE557F15">
    <w:name w:val="B7C387595E9647068A637116DCE557F15"/>
    <w:rsid w:val="006862F5"/>
    <w:rPr>
      <w:rFonts w:eastAsiaTheme="minorHAnsi"/>
      <w:lang w:eastAsia="en-US"/>
    </w:rPr>
  </w:style>
  <w:style w:type="paragraph" w:customStyle="1" w:styleId="EA78A64C483B43E0857C503701F870025">
    <w:name w:val="EA78A64C483B43E0857C503701F870025"/>
    <w:rsid w:val="006862F5"/>
    <w:rPr>
      <w:rFonts w:eastAsiaTheme="minorHAnsi"/>
      <w:lang w:eastAsia="en-US"/>
    </w:rPr>
  </w:style>
  <w:style w:type="paragraph" w:customStyle="1" w:styleId="7734BCC2282A4C2E8BC461DF57B8BA215">
    <w:name w:val="7734BCC2282A4C2E8BC461DF57B8BA215"/>
    <w:rsid w:val="006862F5"/>
    <w:rPr>
      <w:rFonts w:eastAsiaTheme="minorHAnsi"/>
      <w:lang w:eastAsia="en-US"/>
    </w:rPr>
  </w:style>
  <w:style w:type="paragraph" w:customStyle="1" w:styleId="5CA75C14E3034893BF9911B847128AF35">
    <w:name w:val="5CA75C14E3034893BF9911B847128AF35"/>
    <w:rsid w:val="006862F5"/>
    <w:rPr>
      <w:rFonts w:eastAsiaTheme="minorHAnsi"/>
      <w:lang w:eastAsia="en-US"/>
    </w:rPr>
  </w:style>
  <w:style w:type="paragraph" w:customStyle="1" w:styleId="EEBDF341DC62441881D869EF7A279CE35">
    <w:name w:val="EEBDF341DC62441881D869EF7A279CE35"/>
    <w:rsid w:val="006862F5"/>
    <w:rPr>
      <w:rFonts w:eastAsiaTheme="minorHAnsi"/>
      <w:lang w:eastAsia="en-US"/>
    </w:rPr>
  </w:style>
  <w:style w:type="paragraph" w:customStyle="1" w:styleId="2DC5870EDAA042598F111BFD48E6701C5">
    <w:name w:val="2DC5870EDAA042598F111BFD48E6701C5"/>
    <w:rsid w:val="006862F5"/>
    <w:rPr>
      <w:rFonts w:eastAsiaTheme="minorHAnsi"/>
      <w:lang w:eastAsia="en-US"/>
    </w:rPr>
  </w:style>
  <w:style w:type="paragraph" w:customStyle="1" w:styleId="E40224FC6BC942358D49151D99C6AE635">
    <w:name w:val="E40224FC6BC942358D49151D99C6AE635"/>
    <w:rsid w:val="006862F5"/>
    <w:rPr>
      <w:rFonts w:eastAsiaTheme="minorHAnsi"/>
      <w:lang w:eastAsia="en-US"/>
    </w:rPr>
  </w:style>
  <w:style w:type="paragraph" w:customStyle="1" w:styleId="E7F013D06E2743EFA9B20C2EC861F34C5">
    <w:name w:val="E7F013D06E2743EFA9B20C2EC861F34C5"/>
    <w:rsid w:val="006862F5"/>
    <w:rPr>
      <w:rFonts w:eastAsiaTheme="minorHAnsi"/>
      <w:lang w:eastAsia="en-US"/>
    </w:rPr>
  </w:style>
  <w:style w:type="paragraph" w:customStyle="1" w:styleId="5A44503982DB42248A2C4FA3E7277E1F5">
    <w:name w:val="5A44503982DB42248A2C4FA3E7277E1F5"/>
    <w:rsid w:val="006862F5"/>
    <w:rPr>
      <w:rFonts w:eastAsiaTheme="minorHAnsi"/>
      <w:lang w:eastAsia="en-US"/>
    </w:rPr>
  </w:style>
  <w:style w:type="paragraph" w:customStyle="1" w:styleId="C09D28F532D54EAAB33EFB142E67CE4E5">
    <w:name w:val="C09D28F532D54EAAB33EFB142E67CE4E5"/>
    <w:rsid w:val="006862F5"/>
    <w:rPr>
      <w:rFonts w:eastAsiaTheme="minorHAnsi"/>
      <w:lang w:eastAsia="en-US"/>
    </w:rPr>
  </w:style>
  <w:style w:type="paragraph" w:customStyle="1" w:styleId="1F079C5E7C3D49BE8BAB935D62C6A7255">
    <w:name w:val="1F079C5E7C3D49BE8BAB935D62C6A7255"/>
    <w:rsid w:val="006862F5"/>
    <w:rPr>
      <w:rFonts w:eastAsiaTheme="minorHAnsi"/>
      <w:lang w:eastAsia="en-US"/>
    </w:rPr>
  </w:style>
  <w:style w:type="paragraph" w:customStyle="1" w:styleId="8E47DD05A5B94852974401F5D4DBBC6A5">
    <w:name w:val="8E47DD05A5B94852974401F5D4DBBC6A5"/>
    <w:rsid w:val="006862F5"/>
    <w:rPr>
      <w:rFonts w:eastAsiaTheme="minorHAnsi"/>
      <w:lang w:eastAsia="en-US"/>
    </w:rPr>
  </w:style>
  <w:style w:type="paragraph" w:customStyle="1" w:styleId="D4BF6AB417044DD6A01ACF17997CD1FB5">
    <w:name w:val="D4BF6AB417044DD6A01ACF17997CD1FB5"/>
    <w:rsid w:val="006862F5"/>
    <w:rPr>
      <w:rFonts w:eastAsiaTheme="minorHAnsi"/>
      <w:lang w:eastAsia="en-US"/>
    </w:rPr>
  </w:style>
  <w:style w:type="paragraph" w:customStyle="1" w:styleId="2AF0683076CE43B093D26A16C5ED0F505">
    <w:name w:val="2AF0683076CE43B093D26A16C5ED0F505"/>
    <w:rsid w:val="006862F5"/>
    <w:rPr>
      <w:rFonts w:eastAsiaTheme="minorHAnsi"/>
      <w:lang w:eastAsia="en-US"/>
    </w:rPr>
  </w:style>
  <w:style w:type="paragraph" w:customStyle="1" w:styleId="A9A2519808D64C52880CF94A7F4348A85">
    <w:name w:val="A9A2519808D64C52880CF94A7F4348A85"/>
    <w:rsid w:val="006862F5"/>
    <w:rPr>
      <w:rFonts w:eastAsiaTheme="minorHAnsi"/>
      <w:lang w:eastAsia="en-US"/>
    </w:rPr>
  </w:style>
  <w:style w:type="paragraph" w:customStyle="1" w:styleId="1574C69053974A088DCB9C111ABC31EF5">
    <w:name w:val="1574C69053974A088DCB9C111ABC31EF5"/>
    <w:rsid w:val="006862F5"/>
    <w:rPr>
      <w:rFonts w:eastAsiaTheme="minorHAnsi"/>
      <w:lang w:eastAsia="en-US"/>
    </w:rPr>
  </w:style>
  <w:style w:type="paragraph" w:customStyle="1" w:styleId="195A592BD7E5465EB858E0DE1C82A3E24">
    <w:name w:val="195A592BD7E5465EB858E0DE1C82A3E24"/>
    <w:rsid w:val="006862F5"/>
    <w:rPr>
      <w:rFonts w:eastAsiaTheme="minorHAnsi"/>
      <w:lang w:eastAsia="en-US"/>
    </w:rPr>
  </w:style>
  <w:style w:type="paragraph" w:customStyle="1" w:styleId="4568DCBE02624DDCBBA81A573F482FD44">
    <w:name w:val="4568DCBE02624DDCBBA81A573F482FD44"/>
    <w:rsid w:val="006862F5"/>
    <w:rPr>
      <w:rFonts w:eastAsiaTheme="minorHAnsi"/>
      <w:lang w:eastAsia="en-US"/>
    </w:rPr>
  </w:style>
  <w:style w:type="paragraph" w:customStyle="1" w:styleId="6E538932287F4F289CD42284137672174">
    <w:name w:val="6E538932287F4F289CD42284137672174"/>
    <w:rsid w:val="006862F5"/>
    <w:rPr>
      <w:rFonts w:eastAsiaTheme="minorHAnsi"/>
      <w:lang w:eastAsia="en-US"/>
    </w:rPr>
  </w:style>
  <w:style w:type="paragraph" w:customStyle="1" w:styleId="C9BEABD4F99848548741270F9B77F21E4">
    <w:name w:val="C9BEABD4F99848548741270F9B77F21E4"/>
    <w:rsid w:val="006862F5"/>
    <w:rPr>
      <w:rFonts w:eastAsiaTheme="minorHAnsi"/>
      <w:lang w:eastAsia="en-US"/>
    </w:rPr>
  </w:style>
  <w:style w:type="paragraph" w:customStyle="1" w:styleId="5A88A4AC5C824A5F9859D7FF548B9CBF4">
    <w:name w:val="5A88A4AC5C824A5F9859D7FF548B9CBF4"/>
    <w:rsid w:val="006862F5"/>
    <w:rPr>
      <w:rFonts w:eastAsiaTheme="minorHAnsi"/>
      <w:lang w:eastAsia="en-US"/>
    </w:rPr>
  </w:style>
  <w:style w:type="paragraph" w:customStyle="1" w:styleId="3E7B3E5AA07F48F88993DADB2FBAFF974">
    <w:name w:val="3E7B3E5AA07F48F88993DADB2FBAFF974"/>
    <w:rsid w:val="006862F5"/>
    <w:rPr>
      <w:rFonts w:eastAsiaTheme="minorHAnsi"/>
      <w:lang w:eastAsia="en-US"/>
    </w:rPr>
  </w:style>
  <w:style w:type="paragraph" w:customStyle="1" w:styleId="3620D1964D9746C6BBAD553894F697564">
    <w:name w:val="3620D1964D9746C6BBAD553894F697564"/>
    <w:rsid w:val="006862F5"/>
    <w:rPr>
      <w:rFonts w:eastAsiaTheme="minorHAnsi"/>
      <w:lang w:eastAsia="en-US"/>
    </w:rPr>
  </w:style>
  <w:style w:type="paragraph" w:customStyle="1" w:styleId="FE316E4D731A4D299CF5481D16619CF74">
    <w:name w:val="FE316E4D731A4D299CF5481D16619CF74"/>
    <w:rsid w:val="006862F5"/>
    <w:rPr>
      <w:rFonts w:eastAsiaTheme="minorHAnsi"/>
      <w:lang w:eastAsia="en-US"/>
    </w:rPr>
  </w:style>
  <w:style w:type="paragraph" w:customStyle="1" w:styleId="42543AA040EC490EABEE267ED58497B94">
    <w:name w:val="42543AA040EC490EABEE267ED58497B94"/>
    <w:rsid w:val="006862F5"/>
    <w:rPr>
      <w:rFonts w:eastAsiaTheme="minorHAnsi"/>
      <w:lang w:eastAsia="en-US"/>
    </w:rPr>
  </w:style>
  <w:style w:type="paragraph" w:customStyle="1" w:styleId="27FA27517BE243A3B55CFBE961B234704">
    <w:name w:val="27FA27517BE243A3B55CFBE961B234704"/>
    <w:rsid w:val="006862F5"/>
    <w:rPr>
      <w:rFonts w:eastAsiaTheme="minorHAnsi"/>
      <w:lang w:eastAsia="en-US"/>
    </w:rPr>
  </w:style>
  <w:style w:type="paragraph" w:customStyle="1" w:styleId="6059F0A55DC0460A8E2BE4CE59D1077F4">
    <w:name w:val="6059F0A55DC0460A8E2BE4CE59D1077F4"/>
    <w:rsid w:val="006862F5"/>
    <w:rPr>
      <w:rFonts w:eastAsiaTheme="minorHAnsi"/>
      <w:lang w:eastAsia="en-US"/>
    </w:rPr>
  </w:style>
  <w:style w:type="paragraph" w:customStyle="1" w:styleId="022C1A798FFE417E890DC9F2539325654">
    <w:name w:val="022C1A798FFE417E890DC9F2539325654"/>
    <w:rsid w:val="006862F5"/>
    <w:rPr>
      <w:rFonts w:eastAsiaTheme="minorHAnsi"/>
      <w:lang w:eastAsia="en-US"/>
    </w:rPr>
  </w:style>
  <w:style w:type="paragraph" w:customStyle="1" w:styleId="97A2E11110704854B2367956A456F29B4">
    <w:name w:val="97A2E11110704854B2367956A456F29B4"/>
    <w:rsid w:val="006862F5"/>
    <w:rPr>
      <w:rFonts w:eastAsiaTheme="minorHAnsi"/>
      <w:lang w:eastAsia="en-US"/>
    </w:rPr>
  </w:style>
  <w:style w:type="paragraph" w:customStyle="1" w:styleId="3983581ECC144E82B71C764A4E18A0CC4">
    <w:name w:val="3983581ECC144E82B71C764A4E18A0CC4"/>
    <w:rsid w:val="006862F5"/>
    <w:rPr>
      <w:rFonts w:eastAsiaTheme="minorHAnsi"/>
      <w:lang w:eastAsia="en-US"/>
    </w:rPr>
  </w:style>
  <w:style w:type="paragraph" w:customStyle="1" w:styleId="D6A22ABED898484AB475F9548232FBE14">
    <w:name w:val="D6A22ABED898484AB475F9548232FBE14"/>
    <w:rsid w:val="006862F5"/>
    <w:rPr>
      <w:rFonts w:eastAsiaTheme="minorHAnsi"/>
      <w:lang w:eastAsia="en-US"/>
    </w:rPr>
  </w:style>
  <w:style w:type="paragraph" w:customStyle="1" w:styleId="0CE8BCAC91F54DB09065CC367FB23FA74">
    <w:name w:val="0CE8BCAC91F54DB09065CC367FB23FA74"/>
    <w:rsid w:val="006862F5"/>
    <w:rPr>
      <w:rFonts w:eastAsiaTheme="minorHAnsi"/>
      <w:lang w:eastAsia="en-US"/>
    </w:rPr>
  </w:style>
  <w:style w:type="paragraph" w:customStyle="1" w:styleId="FBAEF72426754C93A8BB69354B4026B04">
    <w:name w:val="FBAEF72426754C93A8BB69354B4026B04"/>
    <w:rsid w:val="006862F5"/>
    <w:rPr>
      <w:rFonts w:eastAsiaTheme="minorHAnsi"/>
      <w:lang w:eastAsia="en-US"/>
    </w:rPr>
  </w:style>
  <w:style w:type="paragraph" w:customStyle="1" w:styleId="6CCBA3627D5249FD88819E2B8B463FA25">
    <w:name w:val="6CCBA3627D5249FD88819E2B8B463FA25"/>
    <w:rsid w:val="006862F5"/>
    <w:rPr>
      <w:rFonts w:eastAsiaTheme="minorHAnsi"/>
      <w:lang w:eastAsia="en-US"/>
    </w:rPr>
  </w:style>
  <w:style w:type="paragraph" w:customStyle="1" w:styleId="62ADA5301BD4498F8A892D88142E48505">
    <w:name w:val="62ADA5301BD4498F8A892D88142E48505"/>
    <w:rsid w:val="006862F5"/>
    <w:rPr>
      <w:rFonts w:eastAsiaTheme="minorHAnsi"/>
      <w:lang w:eastAsia="en-US"/>
    </w:rPr>
  </w:style>
  <w:style w:type="paragraph" w:customStyle="1" w:styleId="8690CEADF315488892D99DE858EAE5355">
    <w:name w:val="8690CEADF315488892D99DE858EAE5355"/>
    <w:rsid w:val="006862F5"/>
    <w:rPr>
      <w:rFonts w:eastAsiaTheme="minorHAnsi"/>
      <w:lang w:eastAsia="en-US"/>
    </w:rPr>
  </w:style>
  <w:style w:type="paragraph" w:customStyle="1" w:styleId="8F9F946F18D84A099F8CC049928A12315">
    <w:name w:val="8F9F946F18D84A099F8CC049928A12315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5">
    <w:name w:val="699537CD0DC94B64825241DFD3A63BFA5"/>
    <w:rsid w:val="006862F5"/>
    <w:rPr>
      <w:rFonts w:eastAsiaTheme="minorHAnsi"/>
      <w:lang w:eastAsia="en-US"/>
    </w:rPr>
  </w:style>
  <w:style w:type="paragraph" w:customStyle="1" w:styleId="3EB53BFF8191482A8056734C1F02C9385">
    <w:name w:val="3EB53BFF8191482A8056734C1F02C9385"/>
    <w:rsid w:val="006862F5"/>
    <w:rPr>
      <w:rFonts w:eastAsiaTheme="minorHAnsi"/>
      <w:lang w:eastAsia="en-US"/>
    </w:rPr>
  </w:style>
  <w:style w:type="paragraph" w:customStyle="1" w:styleId="19C4976FEB0C47DABD629ECDA970B6315">
    <w:name w:val="19C4976FEB0C47DABD629ECDA970B6315"/>
    <w:rsid w:val="006862F5"/>
    <w:rPr>
      <w:rFonts w:eastAsiaTheme="minorHAnsi"/>
      <w:lang w:eastAsia="en-US"/>
    </w:rPr>
  </w:style>
  <w:style w:type="paragraph" w:customStyle="1" w:styleId="3C9F4F179F7F4DB38F861EFF1C55FEFA5">
    <w:name w:val="3C9F4F179F7F4DB38F861EFF1C55FEFA5"/>
    <w:rsid w:val="006862F5"/>
    <w:rPr>
      <w:rFonts w:eastAsiaTheme="minorHAnsi"/>
      <w:lang w:eastAsia="en-US"/>
    </w:rPr>
  </w:style>
  <w:style w:type="paragraph" w:customStyle="1" w:styleId="F42D1ECC53C74F7B9B5C6D1C8C5CEC545">
    <w:name w:val="F42D1ECC53C74F7B9B5C6D1C8C5CEC545"/>
    <w:rsid w:val="006862F5"/>
    <w:rPr>
      <w:rFonts w:eastAsiaTheme="minorHAnsi"/>
      <w:lang w:eastAsia="en-US"/>
    </w:rPr>
  </w:style>
  <w:style w:type="paragraph" w:customStyle="1" w:styleId="553FF7B2135647908D2F81BCEC7AE6B55">
    <w:name w:val="553FF7B2135647908D2F81BCEC7AE6B55"/>
    <w:rsid w:val="006862F5"/>
    <w:rPr>
      <w:rFonts w:eastAsiaTheme="minorHAnsi"/>
      <w:lang w:eastAsia="en-US"/>
    </w:rPr>
  </w:style>
  <w:style w:type="paragraph" w:customStyle="1" w:styleId="23AD7780202D4AA3AE9C84C37BB641115">
    <w:name w:val="23AD7780202D4AA3AE9C84C37BB641115"/>
    <w:rsid w:val="006862F5"/>
    <w:rPr>
      <w:rFonts w:eastAsiaTheme="minorHAnsi"/>
      <w:lang w:eastAsia="en-US"/>
    </w:rPr>
  </w:style>
  <w:style w:type="paragraph" w:customStyle="1" w:styleId="A554C6666FEB46E8A35F0765466A0F546">
    <w:name w:val="A554C6666FEB46E8A35F0765466A0F546"/>
    <w:rsid w:val="006862F5"/>
    <w:rPr>
      <w:rFonts w:eastAsiaTheme="minorHAnsi"/>
      <w:lang w:eastAsia="en-US"/>
    </w:rPr>
  </w:style>
  <w:style w:type="paragraph" w:customStyle="1" w:styleId="28960997CDED418AB5075D847EC245AA6">
    <w:name w:val="28960997CDED418AB5075D847EC245AA6"/>
    <w:rsid w:val="006862F5"/>
    <w:rPr>
      <w:rFonts w:eastAsiaTheme="minorHAnsi"/>
      <w:lang w:eastAsia="en-US"/>
    </w:rPr>
  </w:style>
  <w:style w:type="paragraph" w:customStyle="1" w:styleId="165C0D85D33F4AE19DC7CF34CA9B05A26">
    <w:name w:val="165C0D85D33F4AE19DC7CF34CA9B05A26"/>
    <w:rsid w:val="006862F5"/>
    <w:rPr>
      <w:rFonts w:eastAsiaTheme="minorHAnsi"/>
      <w:lang w:eastAsia="en-US"/>
    </w:rPr>
  </w:style>
  <w:style w:type="paragraph" w:customStyle="1" w:styleId="669760B7A894473CA94451EBD41B1F9F6">
    <w:name w:val="669760B7A894473CA94451EBD41B1F9F6"/>
    <w:rsid w:val="006862F5"/>
    <w:rPr>
      <w:rFonts w:eastAsiaTheme="minorHAnsi"/>
      <w:lang w:eastAsia="en-US"/>
    </w:rPr>
  </w:style>
  <w:style w:type="paragraph" w:customStyle="1" w:styleId="B8A172E4A78C4C91B3D635AE63BFCA126">
    <w:name w:val="B8A172E4A78C4C91B3D635AE63BFCA126"/>
    <w:rsid w:val="006862F5"/>
    <w:rPr>
      <w:rFonts w:eastAsiaTheme="minorHAnsi"/>
      <w:lang w:eastAsia="en-US"/>
    </w:rPr>
  </w:style>
  <w:style w:type="paragraph" w:customStyle="1" w:styleId="2CF3FDA8D4DC4E139033E2A7729C93C86">
    <w:name w:val="2CF3FDA8D4DC4E139033E2A7729C93C86"/>
    <w:rsid w:val="006862F5"/>
    <w:rPr>
      <w:rFonts w:eastAsiaTheme="minorHAnsi"/>
      <w:lang w:eastAsia="en-US"/>
    </w:rPr>
  </w:style>
  <w:style w:type="paragraph" w:customStyle="1" w:styleId="3551D580BB934AB9A0E6130DD50156666">
    <w:name w:val="3551D580BB934AB9A0E6130DD50156666"/>
    <w:rsid w:val="006862F5"/>
    <w:rPr>
      <w:rFonts w:eastAsiaTheme="minorHAnsi"/>
      <w:lang w:eastAsia="en-US"/>
    </w:rPr>
  </w:style>
  <w:style w:type="paragraph" w:customStyle="1" w:styleId="55C2A45D35C4440695697DF04CE22F6C6">
    <w:name w:val="55C2A45D35C4440695697DF04CE22F6C6"/>
    <w:rsid w:val="006862F5"/>
    <w:rPr>
      <w:rFonts w:eastAsiaTheme="minorHAnsi"/>
      <w:lang w:eastAsia="en-US"/>
    </w:rPr>
  </w:style>
  <w:style w:type="paragraph" w:customStyle="1" w:styleId="53DF7A275B2C4C32A9A7A9ED4933E4D76">
    <w:name w:val="53DF7A275B2C4C32A9A7A9ED4933E4D76"/>
    <w:rsid w:val="006862F5"/>
    <w:rPr>
      <w:rFonts w:eastAsiaTheme="minorHAnsi"/>
      <w:lang w:eastAsia="en-US"/>
    </w:rPr>
  </w:style>
  <w:style w:type="paragraph" w:customStyle="1" w:styleId="83666B9BEE0B4B1ABA4B4BFB9905DEA66">
    <w:name w:val="83666B9BEE0B4B1ABA4B4BFB9905DEA66"/>
    <w:rsid w:val="006862F5"/>
    <w:rPr>
      <w:rFonts w:eastAsiaTheme="minorHAnsi"/>
      <w:lang w:eastAsia="en-US"/>
    </w:rPr>
  </w:style>
  <w:style w:type="paragraph" w:customStyle="1" w:styleId="D037F863F025480A8E7C191A12A36D116">
    <w:name w:val="D037F863F025480A8E7C191A12A36D116"/>
    <w:rsid w:val="006862F5"/>
    <w:rPr>
      <w:rFonts w:eastAsiaTheme="minorHAnsi"/>
      <w:lang w:eastAsia="en-US"/>
    </w:rPr>
  </w:style>
  <w:style w:type="paragraph" w:customStyle="1" w:styleId="A50F18889C394F999172E987855576BC6">
    <w:name w:val="A50F18889C394F999172E987855576BC6"/>
    <w:rsid w:val="006862F5"/>
    <w:rPr>
      <w:rFonts w:eastAsiaTheme="minorHAnsi"/>
      <w:lang w:eastAsia="en-US"/>
    </w:rPr>
  </w:style>
  <w:style w:type="paragraph" w:customStyle="1" w:styleId="11B327007E9D4649B300B278A980C2616">
    <w:name w:val="11B327007E9D4649B300B278A980C2616"/>
    <w:rsid w:val="006862F5"/>
    <w:rPr>
      <w:rFonts w:eastAsiaTheme="minorHAnsi"/>
      <w:lang w:eastAsia="en-US"/>
    </w:rPr>
  </w:style>
  <w:style w:type="paragraph" w:customStyle="1" w:styleId="5093BE2C078E4245B7AC8242DAA932166">
    <w:name w:val="5093BE2C078E4245B7AC8242DAA932166"/>
    <w:rsid w:val="006862F5"/>
    <w:rPr>
      <w:rFonts w:eastAsiaTheme="minorHAnsi"/>
      <w:lang w:eastAsia="en-US"/>
    </w:rPr>
  </w:style>
  <w:style w:type="paragraph" w:customStyle="1" w:styleId="8D0EDC83C86C48F09AE23A4EB1DDE9696">
    <w:name w:val="8D0EDC83C86C48F09AE23A4EB1DDE9696"/>
    <w:rsid w:val="006862F5"/>
    <w:rPr>
      <w:rFonts w:eastAsiaTheme="minorHAnsi"/>
      <w:lang w:eastAsia="en-US"/>
    </w:rPr>
  </w:style>
  <w:style w:type="paragraph" w:customStyle="1" w:styleId="0BB4B824CEB8487381FFF082101F05F76">
    <w:name w:val="0BB4B824CEB8487381FFF082101F05F76"/>
    <w:rsid w:val="006862F5"/>
    <w:rPr>
      <w:rFonts w:eastAsiaTheme="minorHAnsi"/>
      <w:lang w:eastAsia="en-US"/>
    </w:rPr>
  </w:style>
  <w:style w:type="paragraph" w:customStyle="1" w:styleId="9CE13620598C4A06832F24DF648A47D96">
    <w:name w:val="9CE13620598C4A06832F24DF648A47D96"/>
    <w:rsid w:val="006862F5"/>
    <w:rPr>
      <w:rFonts w:eastAsiaTheme="minorHAnsi"/>
      <w:lang w:eastAsia="en-US"/>
    </w:rPr>
  </w:style>
  <w:style w:type="paragraph" w:customStyle="1" w:styleId="214D90596CD243A4B6EEC82FC3757E4C6">
    <w:name w:val="214D90596CD243A4B6EEC82FC3757E4C6"/>
    <w:rsid w:val="006862F5"/>
    <w:rPr>
      <w:rFonts w:eastAsiaTheme="minorHAnsi"/>
      <w:lang w:eastAsia="en-US"/>
    </w:rPr>
  </w:style>
  <w:style w:type="paragraph" w:customStyle="1" w:styleId="77DEBD8517124A42A5F5BAD0A246D0C76">
    <w:name w:val="77DEBD8517124A42A5F5BAD0A246D0C76"/>
    <w:rsid w:val="006862F5"/>
    <w:rPr>
      <w:rFonts w:eastAsiaTheme="minorHAnsi"/>
      <w:lang w:eastAsia="en-US"/>
    </w:rPr>
  </w:style>
  <w:style w:type="paragraph" w:customStyle="1" w:styleId="B0F96A5A3E344CAC87B513D3F76C10E56">
    <w:name w:val="B0F96A5A3E344CAC87B513D3F76C10E56"/>
    <w:rsid w:val="006862F5"/>
    <w:rPr>
      <w:rFonts w:eastAsiaTheme="minorHAnsi"/>
      <w:lang w:eastAsia="en-US"/>
    </w:rPr>
  </w:style>
  <w:style w:type="paragraph" w:customStyle="1" w:styleId="60164978253143E0871084CE3E40460B6">
    <w:name w:val="60164978253143E0871084CE3E40460B6"/>
    <w:rsid w:val="006862F5"/>
    <w:rPr>
      <w:rFonts w:eastAsiaTheme="minorHAnsi"/>
      <w:lang w:eastAsia="en-US"/>
    </w:rPr>
  </w:style>
  <w:style w:type="paragraph" w:customStyle="1" w:styleId="EB49A68343DD4F98B8950733BA36CC886">
    <w:name w:val="EB49A68343DD4F98B8950733BA36CC886"/>
    <w:rsid w:val="006862F5"/>
    <w:rPr>
      <w:rFonts w:eastAsiaTheme="minorHAnsi"/>
      <w:lang w:eastAsia="en-US"/>
    </w:rPr>
  </w:style>
  <w:style w:type="paragraph" w:customStyle="1" w:styleId="34DBA884CDF5409B9521C6F6ACFC72156">
    <w:name w:val="34DBA884CDF5409B9521C6F6ACFC72156"/>
    <w:rsid w:val="006862F5"/>
    <w:rPr>
      <w:rFonts w:eastAsiaTheme="minorHAnsi"/>
      <w:lang w:eastAsia="en-US"/>
    </w:rPr>
  </w:style>
  <w:style w:type="paragraph" w:customStyle="1" w:styleId="745FA55224784F5F8D1AD640E46597086">
    <w:name w:val="745FA55224784F5F8D1AD640E46597086"/>
    <w:rsid w:val="006862F5"/>
    <w:rPr>
      <w:rFonts w:eastAsiaTheme="minorHAnsi"/>
      <w:lang w:eastAsia="en-US"/>
    </w:rPr>
  </w:style>
  <w:style w:type="paragraph" w:customStyle="1" w:styleId="6C6BA528ABF64F9CB3931449FCDB5E646">
    <w:name w:val="6C6BA528ABF64F9CB3931449FCDB5E646"/>
    <w:rsid w:val="006862F5"/>
    <w:rPr>
      <w:rFonts w:eastAsiaTheme="minorHAnsi"/>
      <w:lang w:eastAsia="en-US"/>
    </w:rPr>
  </w:style>
  <w:style w:type="paragraph" w:customStyle="1" w:styleId="C2B5E259A8684CE18238EFDC1C42C4FB6">
    <w:name w:val="C2B5E259A8684CE18238EFDC1C42C4FB6"/>
    <w:rsid w:val="006862F5"/>
    <w:rPr>
      <w:rFonts w:eastAsiaTheme="minorHAnsi"/>
      <w:lang w:eastAsia="en-US"/>
    </w:rPr>
  </w:style>
  <w:style w:type="paragraph" w:customStyle="1" w:styleId="A1D3AED70E3F486CAE774A9C1BE86B0D6">
    <w:name w:val="A1D3AED70E3F486CAE774A9C1BE86B0D6"/>
    <w:rsid w:val="006862F5"/>
    <w:rPr>
      <w:rFonts w:eastAsiaTheme="minorHAnsi"/>
      <w:lang w:eastAsia="en-US"/>
    </w:rPr>
  </w:style>
  <w:style w:type="paragraph" w:customStyle="1" w:styleId="3BAF4967E62948369296026FE7906A546">
    <w:name w:val="3BAF4967E62948369296026FE7906A546"/>
    <w:rsid w:val="006862F5"/>
    <w:rPr>
      <w:rFonts w:eastAsiaTheme="minorHAnsi"/>
      <w:lang w:eastAsia="en-US"/>
    </w:rPr>
  </w:style>
  <w:style w:type="paragraph" w:customStyle="1" w:styleId="776132187012433CA3DB69AAD9F7F9CA6">
    <w:name w:val="776132187012433CA3DB69AAD9F7F9CA6"/>
    <w:rsid w:val="006862F5"/>
    <w:rPr>
      <w:rFonts w:eastAsiaTheme="minorHAnsi"/>
      <w:lang w:eastAsia="en-US"/>
    </w:rPr>
  </w:style>
  <w:style w:type="paragraph" w:customStyle="1" w:styleId="C6BA8AF830C34D829546FFB856B882206">
    <w:name w:val="C6BA8AF830C34D829546FFB856B882206"/>
    <w:rsid w:val="006862F5"/>
    <w:rPr>
      <w:rFonts w:eastAsiaTheme="minorHAnsi"/>
      <w:lang w:eastAsia="en-US"/>
    </w:rPr>
  </w:style>
  <w:style w:type="paragraph" w:customStyle="1" w:styleId="30CF04B9E65643E98CC93D0DD17242DB6">
    <w:name w:val="30CF04B9E65643E98CC93D0DD17242DB6"/>
    <w:rsid w:val="006862F5"/>
    <w:rPr>
      <w:rFonts w:eastAsiaTheme="minorHAnsi"/>
      <w:lang w:eastAsia="en-US"/>
    </w:rPr>
  </w:style>
  <w:style w:type="paragraph" w:customStyle="1" w:styleId="A34C9B81479A4D199B723D946587FE076">
    <w:name w:val="A34C9B81479A4D199B723D946587FE076"/>
    <w:rsid w:val="006862F5"/>
    <w:rPr>
      <w:rFonts w:eastAsiaTheme="minorHAnsi"/>
      <w:lang w:eastAsia="en-US"/>
    </w:rPr>
  </w:style>
  <w:style w:type="paragraph" w:customStyle="1" w:styleId="7257E53DF11B42868F032839094C497C6">
    <w:name w:val="7257E53DF11B42868F032839094C497C6"/>
    <w:rsid w:val="006862F5"/>
    <w:rPr>
      <w:rFonts w:eastAsiaTheme="minorHAnsi"/>
      <w:lang w:eastAsia="en-US"/>
    </w:rPr>
  </w:style>
  <w:style w:type="paragraph" w:customStyle="1" w:styleId="D613DF8E136C40FEB96365D85EDC9F8B2">
    <w:name w:val="D613DF8E136C40FEB96365D85EDC9F8B2"/>
    <w:rsid w:val="006862F5"/>
    <w:rPr>
      <w:rFonts w:eastAsiaTheme="minorHAnsi"/>
      <w:lang w:eastAsia="en-US"/>
    </w:rPr>
  </w:style>
  <w:style w:type="paragraph" w:customStyle="1" w:styleId="A492DD7791064C99B1492D3F67BC20326">
    <w:name w:val="A492DD7791064C99B1492D3F67BC20326"/>
    <w:rsid w:val="006862F5"/>
    <w:rPr>
      <w:rFonts w:eastAsiaTheme="minorHAnsi"/>
      <w:lang w:eastAsia="en-US"/>
    </w:rPr>
  </w:style>
  <w:style w:type="paragraph" w:customStyle="1" w:styleId="FA8C0657F93B465E980608702E226F486">
    <w:name w:val="FA8C0657F93B465E980608702E226F486"/>
    <w:rsid w:val="006862F5"/>
    <w:rPr>
      <w:rFonts w:eastAsiaTheme="minorHAnsi"/>
      <w:lang w:eastAsia="en-US"/>
    </w:rPr>
  </w:style>
  <w:style w:type="paragraph" w:customStyle="1" w:styleId="36E2549C15114D0BACAC4AF1A9A974B26">
    <w:name w:val="36E2549C15114D0BACAC4AF1A9A974B26"/>
    <w:rsid w:val="006862F5"/>
    <w:rPr>
      <w:rFonts w:eastAsiaTheme="minorHAnsi"/>
      <w:lang w:eastAsia="en-US"/>
    </w:rPr>
  </w:style>
  <w:style w:type="paragraph" w:customStyle="1" w:styleId="91A96F1E33964242BD2650F8B3D5439B6">
    <w:name w:val="91A96F1E33964242BD2650F8B3D5439B6"/>
    <w:rsid w:val="006862F5"/>
    <w:rPr>
      <w:rFonts w:eastAsiaTheme="minorHAnsi"/>
      <w:lang w:eastAsia="en-US"/>
    </w:rPr>
  </w:style>
  <w:style w:type="paragraph" w:customStyle="1" w:styleId="A9A5C57E65FF4B78A2FA5206F45199256">
    <w:name w:val="A9A5C57E65FF4B78A2FA5206F45199256"/>
    <w:rsid w:val="006862F5"/>
    <w:rPr>
      <w:rFonts w:eastAsiaTheme="minorHAnsi"/>
      <w:lang w:eastAsia="en-US"/>
    </w:rPr>
  </w:style>
  <w:style w:type="paragraph" w:customStyle="1" w:styleId="349946008DC44B358E4FCCEFD98811165">
    <w:name w:val="349946008DC44B358E4FCCEFD98811165"/>
    <w:rsid w:val="006862F5"/>
    <w:rPr>
      <w:rFonts w:eastAsiaTheme="minorHAnsi"/>
      <w:lang w:eastAsia="en-US"/>
    </w:rPr>
  </w:style>
  <w:style w:type="paragraph" w:customStyle="1" w:styleId="F0ADB91AE52E44F4A1E534FB2816587E5">
    <w:name w:val="F0ADB91AE52E44F4A1E534FB2816587E5"/>
    <w:rsid w:val="006862F5"/>
    <w:rPr>
      <w:rFonts w:eastAsiaTheme="minorHAnsi"/>
      <w:lang w:eastAsia="en-US"/>
    </w:rPr>
  </w:style>
  <w:style w:type="paragraph" w:customStyle="1" w:styleId="A11C77FD5C7241AFA890DF62F0C9BBC05">
    <w:name w:val="A11C77FD5C7241AFA890DF62F0C9BBC05"/>
    <w:rsid w:val="006862F5"/>
    <w:rPr>
      <w:rFonts w:eastAsiaTheme="minorHAnsi"/>
      <w:lang w:eastAsia="en-US"/>
    </w:rPr>
  </w:style>
  <w:style w:type="paragraph" w:customStyle="1" w:styleId="DCBCDD0EE81C4BF1B78E9B304F62EF175">
    <w:name w:val="DCBCDD0EE81C4BF1B78E9B304F62EF175"/>
    <w:rsid w:val="006862F5"/>
    <w:rPr>
      <w:rFonts w:eastAsiaTheme="minorHAnsi"/>
      <w:lang w:eastAsia="en-US"/>
    </w:rPr>
  </w:style>
  <w:style w:type="paragraph" w:customStyle="1" w:styleId="A931605273F54B978489BB46D537D33F5">
    <w:name w:val="A931605273F54B978489BB46D537D33F5"/>
    <w:rsid w:val="006862F5"/>
    <w:rPr>
      <w:rFonts w:eastAsiaTheme="minorHAnsi"/>
      <w:lang w:eastAsia="en-US"/>
    </w:rPr>
  </w:style>
  <w:style w:type="paragraph" w:customStyle="1" w:styleId="59197997A4614B35A1267BD1DE4665315">
    <w:name w:val="59197997A4614B35A1267BD1DE4665315"/>
    <w:rsid w:val="006862F5"/>
    <w:rPr>
      <w:rFonts w:eastAsiaTheme="minorHAnsi"/>
      <w:lang w:eastAsia="en-US"/>
    </w:rPr>
  </w:style>
  <w:style w:type="paragraph" w:customStyle="1" w:styleId="4F1A008135814831AEEC4B58BDACF8595">
    <w:name w:val="4F1A008135814831AEEC4B58BDACF8595"/>
    <w:rsid w:val="006862F5"/>
    <w:rPr>
      <w:rFonts w:eastAsiaTheme="minorHAnsi"/>
      <w:lang w:eastAsia="en-US"/>
    </w:rPr>
  </w:style>
  <w:style w:type="paragraph" w:customStyle="1" w:styleId="245CC116FEF4410D849D5A1C734B97F35">
    <w:name w:val="245CC116FEF4410D849D5A1C734B97F35"/>
    <w:rsid w:val="006862F5"/>
    <w:rPr>
      <w:rFonts w:eastAsiaTheme="minorHAnsi"/>
      <w:lang w:eastAsia="en-US"/>
    </w:rPr>
  </w:style>
  <w:style w:type="paragraph" w:customStyle="1" w:styleId="78BFAFEA917846C39F34460A802F3DF55">
    <w:name w:val="78BFAFEA917846C39F34460A802F3DF55"/>
    <w:rsid w:val="006862F5"/>
    <w:rPr>
      <w:rFonts w:eastAsiaTheme="minorHAnsi"/>
      <w:lang w:eastAsia="en-US"/>
    </w:rPr>
  </w:style>
  <w:style w:type="paragraph" w:customStyle="1" w:styleId="A0822A33A3EE4D0F91418227B2683BC95">
    <w:name w:val="A0822A33A3EE4D0F91418227B2683BC95"/>
    <w:rsid w:val="006862F5"/>
    <w:rPr>
      <w:rFonts w:eastAsiaTheme="minorHAnsi"/>
      <w:lang w:eastAsia="en-US"/>
    </w:rPr>
  </w:style>
  <w:style w:type="paragraph" w:customStyle="1" w:styleId="B67A868D734D47D9983173A158956AF55">
    <w:name w:val="B67A868D734D47D9983173A158956AF55"/>
    <w:rsid w:val="006862F5"/>
    <w:rPr>
      <w:rFonts w:eastAsiaTheme="minorHAnsi"/>
      <w:lang w:eastAsia="en-US"/>
    </w:rPr>
  </w:style>
  <w:style w:type="paragraph" w:customStyle="1" w:styleId="A0192BE8EAFB48999EBF595E782B36715">
    <w:name w:val="A0192BE8EAFB48999EBF595E782B36715"/>
    <w:rsid w:val="006862F5"/>
    <w:rPr>
      <w:rFonts w:eastAsiaTheme="minorHAnsi"/>
      <w:lang w:eastAsia="en-US"/>
    </w:rPr>
  </w:style>
  <w:style w:type="paragraph" w:customStyle="1" w:styleId="0B38B01C108343F095BB408EAAB3C6BE5">
    <w:name w:val="0B38B01C108343F095BB408EAAB3C6BE5"/>
    <w:rsid w:val="006862F5"/>
    <w:rPr>
      <w:rFonts w:eastAsiaTheme="minorHAnsi"/>
      <w:lang w:eastAsia="en-US"/>
    </w:rPr>
  </w:style>
  <w:style w:type="paragraph" w:customStyle="1" w:styleId="E78E3B7BAFA8431FB3D24F2462F70C995">
    <w:name w:val="E78E3B7BAFA8431FB3D24F2462F70C995"/>
    <w:rsid w:val="006862F5"/>
    <w:rPr>
      <w:rFonts w:eastAsiaTheme="minorHAnsi"/>
      <w:lang w:eastAsia="en-US"/>
    </w:rPr>
  </w:style>
  <w:style w:type="paragraph" w:customStyle="1" w:styleId="CC274F105EC5474AA68DE1E033BE78725">
    <w:name w:val="CC274F105EC5474AA68DE1E033BE78725"/>
    <w:rsid w:val="006862F5"/>
    <w:rPr>
      <w:rFonts w:eastAsiaTheme="minorHAnsi"/>
      <w:lang w:eastAsia="en-US"/>
    </w:rPr>
  </w:style>
  <w:style w:type="paragraph" w:customStyle="1" w:styleId="A6FA8008B1364DC7A6D794A4221F0C625">
    <w:name w:val="A6FA8008B1364DC7A6D794A4221F0C625"/>
    <w:rsid w:val="006862F5"/>
    <w:rPr>
      <w:rFonts w:eastAsiaTheme="minorHAnsi"/>
      <w:lang w:eastAsia="en-US"/>
    </w:rPr>
  </w:style>
  <w:style w:type="paragraph" w:customStyle="1" w:styleId="85365197AEE5492D8953476775D626765">
    <w:name w:val="85365197AEE5492D8953476775D626765"/>
    <w:rsid w:val="006862F5"/>
    <w:rPr>
      <w:rFonts w:eastAsiaTheme="minorHAnsi"/>
      <w:lang w:eastAsia="en-US"/>
    </w:rPr>
  </w:style>
  <w:style w:type="paragraph" w:customStyle="1" w:styleId="E37342B7CB3B4BC1872ADC4011060D715">
    <w:name w:val="E37342B7CB3B4BC1872ADC4011060D715"/>
    <w:rsid w:val="006862F5"/>
    <w:rPr>
      <w:rFonts w:eastAsiaTheme="minorHAnsi"/>
      <w:lang w:eastAsia="en-US"/>
    </w:rPr>
  </w:style>
  <w:style w:type="paragraph" w:customStyle="1" w:styleId="95622B92B9524D09B9B0257F931B128C5">
    <w:name w:val="95622B92B9524D09B9B0257F931B128C5"/>
    <w:rsid w:val="006862F5"/>
    <w:rPr>
      <w:rFonts w:eastAsiaTheme="minorHAnsi"/>
      <w:lang w:eastAsia="en-US"/>
    </w:rPr>
  </w:style>
  <w:style w:type="paragraph" w:customStyle="1" w:styleId="49608F30CFE94D62956B515E301FBF9A5">
    <w:name w:val="49608F30CFE94D62956B515E301FBF9A5"/>
    <w:rsid w:val="006862F5"/>
    <w:rPr>
      <w:rFonts w:eastAsiaTheme="minorHAnsi"/>
      <w:lang w:eastAsia="en-US"/>
    </w:rPr>
  </w:style>
  <w:style w:type="paragraph" w:customStyle="1" w:styleId="18096DA22FFF4230A4FA98F022FE37B46">
    <w:name w:val="18096DA22FFF4230A4FA98F022FE37B46"/>
    <w:rsid w:val="006862F5"/>
    <w:rPr>
      <w:rFonts w:eastAsiaTheme="minorHAnsi"/>
      <w:lang w:eastAsia="en-US"/>
    </w:rPr>
  </w:style>
  <w:style w:type="paragraph" w:customStyle="1" w:styleId="9122817BA26D48AAA3BE69A602E524C26">
    <w:name w:val="9122817BA26D48AAA3BE69A602E524C26"/>
    <w:rsid w:val="006862F5"/>
    <w:rPr>
      <w:rFonts w:eastAsiaTheme="minorHAnsi"/>
      <w:lang w:eastAsia="en-US"/>
    </w:rPr>
  </w:style>
  <w:style w:type="paragraph" w:customStyle="1" w:styleId="A6A12CC822664E43B2AF411FAB47B67E6">
    <w:name w:val="A6A12CC822664E43B2AF411FAB47B67E6"/>
    <w:rsid w:val="006862F5"/>
    <w:rPr>
      <w:rFonts w:eastAsiaTheme="minorHAnsi"/>
      <w:lang w:eastAsia="en-US"/>
    </w:rPr>
  </w:style>
  <w:style w:type="paragraph" w:customStyle="1" w:styleId="9203E26F3E7A434F8DB3811B3B55A49C6">
    <w:name w:val="9203E26F3E7A434F8DB3811B3B55A49C6"/>
    <w:rsid w:val="006862F5"/>
    <w:rPr>
      <w:rFonts w:eastAsiaTheme="minorHAnsi"/>
      <w:lang w:eastAsia="en-US"/>
    </w:rPr>
  </w:style>
  <w:style w:type="paragraph" w:customStyle="1" w:styleId="AB485A13B9D04250B8AFA1D08B79FF9F6">
    <w:name w:val="AB485A13B9D04250B8AFA1D08B79FF9F6"/>
    <w:rsid w:val="006862F5"/>
    <w:rPr>
      <w:rFonts w:eastAsiaTheme="minorHAnsi"/>
      <w:lang w:eastAsia="en-US"/>
    </w:rPr>
  </w:style>
  <w:style w:type="paragraph" w:customStyle="1" w:styleId="20AA5D5FEBE242E382E990F7D8CFA2666">
    <w:name w:val="20AA5D5FEBE242E382E990F7D8CFA2666"/>
    <w:rsid w:val="006862F5"/>
    <w:rPr>
      <w:rFonts w:eastAsiaTheme="minorHAnsi"/>
      <w:lang w:eastAsia="en-US"/>
    </w:rPr>
  </w:style>
  <w:style w:type="paragraph" w:customStyle="1" w:styleId="BF10B40271E64AF08C9493EE60220DE86">
    <w:name w:val="BF10B40271E64AF08C9493EE60220DE86"/>
    <w:rsid w:val="006862F5"/>
    <w:rPr>
      <w:rFonts w:eastAsiaTheme="minorHAnsi"/>
      <w:lang w:eastAsia="en-US"/>
    </w:rPr>
  </w:style>
  <w:style w:type="paragraph" w:customStyle="1" w:styleId="82DED6B268ED45FCA4400967EFD4AEDD6">
    <w:name w:val="82DED6B268ED45FCA4400967EFD4AEDD6"/>
    <w:rsid w:val="006862F5"/>
    <w:rPr>
      <w:rFonts w:eastAsiaTheme="minorHAnsi"/>
      <w:lang w:eastAsia="en-US"/>
    </w:rPr>
  </w:style>
  <w:style w:type="paragraph" w:customStyle="1" w:styleId="BA46AE753FF247D883DDB7484A0586926">
    <w:name w:val="BA46AE753FF247D883DDB7484A0586926"/>
    <w:rsid w:val="006862F5"/>
    <w:rPr>
      <w:rFonts w:eastAsiaTheme="minorHAnsi"/>
      <w:lang w:eastAsia="en-US"/>
    </w:rPr>
  </w:style>
  <w:style w:type="paragraph" w:customStyle="1" w:styleId="24D29F928A874CBA845077B3498DC4356">
    <w:name w:val="24D29F928A874CBA845077B3498DC4356"/>
    <w:rsid w:val="006862F5"/>
    <w:rPr>
      <w:rFonts w:eastAsiaTheme="minorHAnsi"/>
      <w:lang w:eastAsia="en-US"/>
    </w:rPr>
  </w:style>
  <w:style w:type="paragraph" w:customStyle="1" w:styleId="4264E3EC77764F56BEAA8FAE133DD0AB6">
    <w:name w:val="4264E3EC77764F56BEAA8FAE133DD0AB6"/>
    <w:rsid w:val="006862F5"/>
    <w:rPr>
      <w:rFonts w:eastAsiaTheme="minorHAnsi"/>
      <w:lang w:eastAsia="en-US"/>
    </w:rPr>
  </w:style>
  <w:style w:type="paragraph" w:customStyle="1" w:styleId="5449B48B56EA4CCC98EB21D408837BD46">
    <w:name w:val="5449B48B56EA4CCC98EB21D408837BD46"/>
    <w:rsid w:val="006862F5"/>
    <w:rPr>
      <w:rFonts w:eastAsiaTheme="minorHAnsi"/>
      <w:lang w:eastAsia="en-US"/>
    </w:rPr>
  </w:style>
  <w:style w:type="paragraph" w:customStyle="1" w:styleId="4183A082C41246CAB1CAEC59393F7AEB6">
    <w:name w:val="4183A082C41246CAB1CAEC59393F7AEB6"/>
    <w:rsid w:val="006862F5"/>
    <w:rPr>
      <w:rFonts w:eastAsiaTheme="minorHAnsi"/>
      <w:lang w:eastAsia="en-US"/>
    </w:rPr>
  </w:style>
  <w:style w:type="paragraph" w:customStyle="1" w:styleId="2DAF5EC924754959A4AF3E5121A4D14A6">
    <w:name w:val="2DAF5EC924754959A4AF3E5121A4D14A6"/>
    <w:rsid w:val="006862F5"/>
    <w:rPr>
      <w:rFonts w:eastAsiaTheme="minorHAnsi"/>
      <w:lang w:eastAsia="en-US"/>
    </w:rPr>
  </w:style>
  <w:style w:type="paragraph" w:customStyle="1" w:styleId="7EE1002FCF5A407B86E0B1662B3572FB6">
    <w:name w:val="7EE1002FCF5A407B86E0B1662B3572FB6"/>
    <w:rsid w:val="006862F5"/>
    <w:rPr>
      <w:rFonts w:eastAsiaTheme="minorHAnsi"/>
      <w:lang w:eastAsia="en-US"/>
    </w:rPr>
  </w:style>
  <w:style w:type="paragraph" w:customStyle="1" w:styleId="7190AD806BD44E42A03C9826AE479EA36">
    <w:name w:val="7190AD806BD44E42A03C9826AE479EA36"/>
    <w:rsid w:val="006862F5"/>
    <w:rPr>
      <w:rFonts w:eastAsiaTheme="minorHAnsi"/>
      <w:lang w:eastAsia="en-US"/>
    </w:rPr>
  </w:style>
  <w:style w:type="paragraph" w:customStyle="1" w:styleId="65347FFCF8AA4F0CAF80479465164E1F6">
    <w:name w:val="65347FFCF8AA4F0CAF80479465164E1F6"/>
    <w:rsid w:val="006862F5"/>
    <w:rPr>
      <w:rFonts w:eastAsiaTheme="minorHAnsi"/>
      <w:lang w:eastAsia="en-US"/>
    </w:rPr>
  </w:style>
  <w:style w:type="paragraph" w:customStyle="1" w:styleId="C50E7C16F2674010A2E277D0C7269CBC6">
    <w:name w:val="C50E7C16F2674010A2E277D0C7269CBC6"/>
    <w:rsid w:val="006862F5"/>
    <w:rPr>
      <w:rFonts w:eastAsiaTheme="minorHAnsi"/>
      <w:lang w:eastAsia="en-US"/>
    </w:rPr>
  </w:style>
  <w:style w:type="paragraph" w:customStyle="1" w:styleId="D257EA7AB08C4C1BBD849595CFB2C7E66">
    <w:name w:val="D257EA7AB08C4C1BBD849595CFB2C7E66"/>
    <w:rsid w:val="006862F5"/>
    <w:rPr>
      <w:rFonts w:eastAsiaTheme="minorHAnsi"/>
      <w:lang w:eastAsia="en-US"/>
    </w:rPr>
  </w:style>
  <w:style w:type="paragraph" w:customStyle="1" w:styleId="13DB69F89DE0426F9BEE5161250CFA9D6">
    <w:name w:val="13DB69F89DE0426F9BEE5161250CFA9D6"/>
    <w:rsid w:val="006862F5"/>
    <w:rPr>
      <w:rFonts w:eastAsiaTheme="minorHAnsi"/>
      <w:lang w:eastAsia="en-US"/>
    </w:rPr>
  </w:style>
  <w:style w:type="paragraph" w:customStyle="1" w:styleId="60E5384EAD574861A4222D5F5B8BED436">
    <w:name w:val="60E5384EAD574861A4222D5F5B8BED436"/>
    <w:rsid w:val="006862F5"/>
    <w:rPr>
      <w:rFonts w:eastAsiaTheme="minorHAnsi"/>
      <w:lang w:eastAsia="en-US"/>
    </w:rPr>
  </w:style>
  <w:style w:type="paragraph" w:customStyle="1" w:styleId="E7804E92A82D483DBDD1C58BD6E4D5416">
    <w:name w:val="E7804E92A82D483DBDD1C58BD6E4D5416"/>
    <w:rsid w:val="006862F5"/>
    <w:rPr>
      <w:rFonts w:eastAsiaTheme="minorHAnsi"/>
      <w:lang w:eastAsia="en-US"/>
    </w:rPr>
  </w:style>
  <w:style w:type="paragraph" w:customStyle="1" w:styleId="707A7A5C3C304AD78298A73F2FC0E52D6">
    <w:name w:val="707A7A5C3C304AD78298A73F2FC0E52D6"/>
    <w:rsid w:val="006862F5"/>
    <w:rPr>
      <w:rFonts w:eastAsiaTheme="minorHAnsi"/>
      <w:lang w:eastAsia="en-US"/>
    </w:rPr>
  </w:style>
  <w:style w:type="paragraph" w:customStyle="1" w:styleId="991CA572D6F344DA9553F0F3B09774C26">
    <w:name w:val="991CA572D6F344DA9553F0F3B09774C26"/>
    <w:rsid w:val="006862F5"/>
    <w:rPr>
      <w:rFonts w:eastAsiaTheme="minorHAnsi"/>
      <w:lang w:eastAsia="en-US"/>
    </w:rPr>
  </w:style>
  <w:style w:type="paragraph" w:customStyle="1" w:styleId="68092FEBE4D14916A2AC23A8A960E0B96">
    <w:name w:val="68092FEBE4D14916A2AC23A8A960E0B96"/>
    <w:rsid w:val="006862F5"/>
    <w:rPr>
      <w:rFonts w:eastAsiaTheme="minorHAnsi"/>
      <w:lang w:eastAsia="en-US"/>
    </w:rPr>
  </w:style>
  <w:style w:type="paragraph" w:customStyle="1" w:styleId="57CFEC2DE7F34E3993AD3C514AFEBD506">
    <w:name w:val="57CFEC2DE7F34E3993AD3C514AFEBD506"/>
    <w:rsid w:val="006862F5"/>
    <w:rPr>
      <w:rFonts w:eastAsiaTheme="minorHAnsi"/>
      <w:lang w:eastAsia="en-US"/>
    </w:rPr>
  </w:style>
  <w:style w:type="paragraph" w:customStyle="1" w:styleId="194505D93E394F11B20492BA6CC3DBFC6">
    <w:name w:val="194505D93E394F11B20492BA6CC3DBFC6"/>
    <w:rsid w:val="006862F5"/>
    <w:rPr>
      <w:rFonts w:eastAsiaTheme="minorHAnsi"/>
      <w:lang w:eastAsia="en-US"/>
    </w:rPr>
  </w:style>
  <w:style w:type="paragraph" w:customStyle="1" w:styleId="96BCBC87E6464937820C6B136224A4016">
    <w:name w:val="96BCBC87E6464937820C6B136224A4016"/>
    <w:rsid w:val="006862F5"/>
    <w:rPr>
      <w:rFonts w:eastAsiaTheme="minorHAnsi"/>
      <w:lang w:eastAsia="en-US"/>
    </w:rPr>
  </w:style>
  <w:style w:type="paragraph" w:customStyle="1" w:styleId="C3341E1FC8464DDC83A9843EB11907E36">
    <w:name w:val="C3341E1FC8464DDC83A9843EB11907E36"/>
    <w:rsid w:val="006862F5"/>
    <w:rPr>
      <w:rFonts w:eastAsiaTheme="minorHAnsi"/>
      <w:lang w:eastAsia="en-US"/>
    </w:rPr>
  </w:style>
  <w:style w:type="paragraph" w:customStyle="1" w:styleId="F566B94AAC15466A8DC81544B20EB3436">
    <w:name w:val="F566B94AAC15466A8DC81544B20EB3436"/>
    <w:rsid w:val="006862F5"/>
    <w:rPr>
      <w:rFonts w:eastAsiaTheme="minorHAnsi"/>
      <w:lang w:eastAsia="en-US"/>
    </w:rPr>
  </w:style>
  <w:style w:type="paragraph" w:customStyle="1" w:styleId="7CD6053B6A0344518EC8ECCD23E02F9C6">
    <w:name w:val="7CD6053B6A0344518EC8ECCD23E02F9C6"/>
    <w:rsid w:val="006862F5"/>
    <w:rPr>
      <w:rFonts w:eastAsiaTheme="minorHAnsi"/>
      <w:lang w:eastAsia="en-US"/>
    </w:rPr>
  </w:style>
  <w:style w:type="paragraph" w:customStyle="1" w:styleId="BEC22525FBA648999AC813EF8BE0CB5D6">
    <w:name w:val="BEC22525FBA648999AC813EF8BE0CB5D6"/>
    <w:rsid w:val="006862F5"/>
    <w:rPr>
      <w:rFonts w:eastAsiaTheme="minorHAnsi"/>
      <w:lang w:eastAsia="en-US"/>
    </w:rPr>
  </w:style>
  <w:style w:type="paragraph" w:customStyle="1" w:styleId="E267042B0548426DAE9F26165954DBB96">
    <w:name w:val="E267042B0548426DAE9F26165954DBB96"/>
    <w:rsid w:val="006862F5"/>
    <w:rPr>
      <w:rFonts w:eastAsiaTheme="minorHAnsi"/>
      <w:lang w:eastAsia="en-US"/>
    </w:rPr>
  </w:style>
  <w:style w:type="paragraph" w:customStyle="1" w:styleId="10F9BC4F6FD9463CB8E76531CCDEF44C6">
    <w:name w:val="10F9BC4F6FD9463CB8E76531CCDEF44C6"/>
    <w:rsid w:val="006862F5"/>
    <w:rPr>
      <w:rFonts w:eastAsiaTheme="minorHAnsi"/>
      <w:lang w:eastAsia="en-US"/>
    </w:rPr>
  </w:style>
  <w:style w:type="paragraph" w:customStyle="1" w:styleId="51A7117A7A6D4B2FA90568CCE04145F06">
    <w:name w:val="51A7117A7A6D4B2FA90568CCE04145F06"/>
    <w:rsid w:val="006862F5"/>
    <w:rPr>
      <w:rFonts w:eastAsiaTheme="minorHAnsi"/>
      <w:lang w:eastAsia="en-US"/>
    </w:rPr>
  </w:style>
  <w:style w:type="paragraph" w:customStyle="1" w:styleId="976FCB02FE7646EDBFBFA46DB60EBF8B6">
    <w:name w:val="976FCB02FE7646EDBFBFA46DB60EBF8B6"/>
    <w:rsid w:val="006862F5"/>
    <w:rPr>
      <w:rFonts w:eastAsiaTheme="minorHAnsi"/>
      <w:lang w:eastAsia="en-US"/>
    </w:rPr>
  </w:style>
  <w:style w:type="paragraph" w:customStyle="1" w:styleId="DF240D2BE6664B688FE05BB7775CB1296">
    <w:name w:val="DF240D2BE6664B688FE05BB7775CB1296"/>
    <w:rsid w:val="006862F5"/>
    <w:rPr>
      <w:rFonts w:eastAsiaTheme="minorHAnsi"/>
      <w:lang w:eastAsia="en-US"/>
    </w:rPr>
  </w:style>
  <w:style w:type="paragraph" w:customStyle="1" w:styleId="5BDCA3C294F74595B724AE02E491C0036">
    <w:name w:val="5BDCA3C294F74595B724AE02E491C0036"/>
    <w:rsid w:val="006862F5"/>
    <w:rPr>
      <w:rFonts w:eastAsiaTheme="minorHAnsi"/>
      <w:lang w:eastAsia="en-US"/>
    </w:rPr>
  </w:style>
  <w:style w:type="paragraph" w:customStyle="1" w:styleId="28850B898EA244F88FA18A6E359CBC236">
    <w:name w:val="28850B898EA244F88FA18A6E359CBC236"/>
    <w:rsid w:val="006862F5"/>
    <w:rPr>
      <w:rFonts w:eastAsiaTheme="minorHAnsi"/>
      <w:lang w:eastAsia="en-US"/>
    </w:rPr>
  </w:style>
  <w:style w:type="paragraph" w:customStyle="1" w:styleId="8AABA2D208DB43E78C5B5BE309007F4A6">
    <w:name w:val="8AABA2D208DB43E78C5B5BE309007F4A6"/>
    <w:rsid w:val="006862F5"/>
    <w:rPr>
      <w:rFonts w:eastAsiaTheme="minorHAnsi"/>
      <w:lang w:eastAsia="en-US"/>
    </w:rPr>
  </w:style>
  <w:style w:type="paragraph" w:customStyle="1" w:styleId="B088349E866D42BB8D54C67F9A2FB0A66">
    <w:name w:val="B088349E866D42BB8D54C67F9A2FB0A66"/>
    <w:rsid w:val="006862F5"/>
    <w:rPr>
      <w:rFonts w:eastAsiaTheme="minorHAnsi"/>
      <w:lang w:eastAsia="en-US"/>
    </w:rPr>
  </w:style>
  <w:style w:type="paragraph" w:customStyle="1" w:styleId="5EB15946E0924FBB8668089B6CAC817F6">
    <w:name w:val="5EB15946E0924FBB8668089B6CAC817F6"/>
    <w:rsid w:val="006862F5"/>
    <w:rPr>
      <w:rFonts w:eastAsiaTheme="minorHAnsi"/>
      <w:lang w:eastAsia="en-US"/>
    </w:rPr>
  </w:style>
  <w:style w:type="paragraph" w:customStyle="1" w:styleId="A28C19C582314AB4BEB1A6FED5F89FD06">
    <w:name w:val="A28C19C582314AB4BEB1A6FED5F89FD06"/>
    <w:rsid w:val="006862F5"/>
    <w:rPr>
      <w:rFonts w:eastAsiaTheme="minorHAnsi"/>
      <w:lang w:eastAsia="en-US"/>
    </w:rPr>
  </w:style>
  <w:style w:type="paragraph" w:customStyle="1" w:styleId="6C098B86E2234B9BB5E754F663096B796">
    <w:name w:val="6C098B86E2234B9BB5E754F663096B796"/>
    <w:rsid w:val="006862F5"/>
    <w:rPr>
      <w:rFonts w:eastAsiaTheme="minorHAnsi"/>
      <w:lang w:eastAsia="en-US"/>
    </w:rPr>
  </w:style>
  <w:style w:type="paragraph" w:customStyle="1" w:styleId="791AC96DEAF74546867A1C8E643502C36">
    <w:name w:val="791AC96DEAF74546867A1C8E643502C36"/>
    <w:rsid w:val="006862F5"/>
    <w:rPr>
      <w:rFonts w:eastAsiaTheme="minorHAnsi"/>
      <w:lang w:eastAsia="en-US"/>
    </w:rPr>
  </w:style>
  <w:style w:type="paragraph" w:customStyle="1" w:styleId="EA49EDC3918041CE9CAEFF9B289F7DA56">
    <w:name w:val="EA49EDC3918041CE9CAEFF9B289F7DA56"/>
    <w:rsid w:val="006862F5"/>
    <w:rPr>
      <w:rFonts w:eastAsiaTheme="minorHAnsi"/>
      <w:lang w:eastAsia="en-US"/>
    </w:rPr>
  </w:style>
  <w:style w:type="paragraph" w:customStyle="1" w:styleId="EE412EABB5D84D4489D0148CC4EBB1406">
    <w:name w:val="EE412EABB5D84D4489D0148CC4EBB1406"/>
    <w:rsid w:val="006862F5"/>
    <w:rPr>
      <w:rFonts w:eastAsiaTheme="minorHAnsi"/>
      <w:lang w:eastAsia="en-US"/>
    </w:rPr>
  </w:style>
  <w:style w:type="paragraph" w:customStyle="1" w:styleId="2429D68C348F471DA50831AC203E677F6">
    <w:name w:val="2429D68C348F471DA50831AC203E677F6"/>
    <w:rsid w:val="006862F5"/>
    <w:rPr>
      <w:rFonts w:eastAsiaTheme="minorHAnsi"/>
      <w:lang w:eastAsia="en-US"/>
    </w:rPr>
  </w:style>
  <w:style w:type="paragraph" w:customStyle="1" w:styleId="37983734D9D7453389F4DD473F087B9D6">
    <w:name w:val="37983734D9D7453389F4DD473F087B9D6"/>
    <w:rsid w:val="006862F5"/>
    <w:rPr>
      <w:rFonts w:eastAsiaTheme="minorHAnsi"/>
      <w:lang w:eastAsia="en-US"/>
    </w:rPr>
  </w:style>
  <w:style w:type="paragraph" w:customStyle="1" w:styleId="34F05E436BCD4C0EBF6352C3C620E6916">
    <w:name w:val="34F05E436BCD4C0EBF6352C3C620E6916"/>
    <w:rsid w:val="006862F5"/>
    <w:rPr>
      <w:rFonts w:eastAsiaTheme="minorHAnsi"/>
      <w:lang w:eastAsia="en-US"/>
    </w:rPr>
  </w:style>
  <w:style w:type="paragraph" w:customStyle="1" w:styleId="F1DD67CF76FC4F03962505A67A58F4326">
    <w:name w:val="F1DD67CF76FC4F03962505A67A58F4326"/>
    <w:rsid w:val="006862F5"/>
    <w:rPr>
      <w:rFonts w:eastAsiaTheme="minorHAnsi"/>
      <w:lang w:eastAsia="en-US"/>
    </w:rPr>
  </w:style>
  <w:style w:type="paragraph" w:customStyle="1" w:styleId="6056C26051B74ACEAAAA1DB4DB4ED4EB6">
    <w:name w:val="6056C26051B74ACEAAAA1DB4DB4ED4EB6"/>
    <w:rsid w:val="006862F5"/>
    <w:rPr>
      <w:rFonts w:eastAsiaTheme="minorHAnsi"/>
      <w:lang w:eastAsia="en-US"/>
    </w:rPr>
  </w:style>
  <w:style w:type="paragraph" w:customStyle="1" w:styleId="13F4F710B27745ADBCD705E2CE492EDA6">
    <w:name w:val="13F4F710B27745ADBCD705E2CE492EDA6"/>
    <w:rsid w:val="006862F5"/>
    <w:rPr>
      <w:rFonts w:eastAsiaTheme="minorHAnsi"/>
      <w:lang w:eastAsia="en-US"/>
    </w:rPr>
  </w:style>
  <w:style w:type="paragraph" w:customStyle="1" w:styleId="9D6F837628EE4FE38F8B69B9231993306">
    <w:name w:val="9D6F837628EE4FE38F8B69B9231993306"/>
    <w:rsid w:val="006862F5"/>
    <w:rPr>
      <w:rFonts w:eastAsiaTheme="minorHAnsi"/>
      <w:lang w:eastAsia="en-US"/>
    </w:rPr>
  </w:style>
  <w:style w:type="paragraph" w:customStyle="1" w:styleId="69D490947DD3457597AF5275A8BD06616">
    <w:name w:val="69D490947DD3457597AF5275A8BD06616"/>
    <w:rsid w:val="006862F5"/>
    <w:rPr>
      <w:rFonts w:eastAsiaTheme="minorHAnsi"/>
      <w:lang w:eastAsia="en-US"/>
    </w:rPr>
  </w:style>
  <w:style w:type="paragraph" w:customStyle="1" w:styleId="163EF7F2351A4C329379A49D9FBE0F536">
    <w:name w:val="163EF7F2351A4C329379A49D9FBE0F536"/>
    <w:rsid w:val="006862F5"/>
    <w:rPr>
      <w:rFonts w:eastAsiaTheme="minorHAnsi"/>
      <w:lang w:eastAsia="en-US"/>
    </w:rPr>
  </w:style>
  <w:style w:type="paragraph" w:customStyle="1" w:styleId="EB73D0EA54A14C009D397E0CDA9DD49B6">
    <w:name w:val="EB73D0EA54A14C009D397E0CDA9DD49B6"/>
    <w:rsid w:val="006862F5"/>
    <w:rPr>
      <w:rFonts w:eastAsiaTheme="minorHAnsi"/>
      <w:lang w:eastAsia="en-US"/>
    </w:rPr>
  </w:style>
  <w:style w:type="paragraph" w:customStyle="1" w:styleId="D7E66F822FBD4CA2A92B5CE8413544856">
    <w:name w:val="D7E66F822FBD4CA2A92B5CE8413544856"/>
    <w:rsid w:val="006862F5"/>
    <w:rPr>
      <w:rFonts w:eastAsiaTheme="minorHAnsi"/>
      <w:lang w:eastAsia="en-US"/>
    </w:rPr>
  </w:style>
  <w:style w:type="paragraph" w:customStyle="1" w:styleId="AA10311A1B554D83A7B800B927527ADA6">
    <w:name w:val="AA10311A1B554D83A7B800B927527ADA6"/>
    <w:rsid w:val="006862F5"/>
    <w:rPr>
      <w:rFonts w:eastAsiaTheme="minorHAnsi"/>
      <w:lang w:eastAsia="en-US"/>
    </w:rPr>
  </w:style>
  <w:style w:type="paragraph" w:customStyle="1" w:styleId="19CCC0FDF07046E090FC02D42D9445B26">
    <w:name w:val="19CCC0FDF07046E090FC02D42D9445B26"/>
    <w:rsid w:val="006862F5"/>
    <w:rPr>
      <w:rFonts w:eastAsiaTheme="minorHAnsi"/>
      <w:lang w:eastAsia="en-US"/>
    </w:rPr>
  </w:style>
  <w:style w:type="paragraph" w:customStyle="1" w:styleId="2BE3FFBAD52F4178AD4ED46D0315D5AC6">
    <w:name w:val="2BE3FFBAD52F4178AD4ED46D0315D5AC6"/>
    <w:rsid w:val="006862F5"/>
    <w:rPr>
      <w:rFonts w:eastAsiaTheme="minorHAnsi"/>
      <w:lang w:eastAsia="en-US"/>
    </w:rPr>
  </w:style>
  <w:style w:type="paragraph" w:customStyle="1" w:styleId="819113EE9F0E46ACB711FB7FB7B5574E6">
    <w:name w:val="819113EE9F0E46ACB711FB7FB7B5574E6"/>
    <w:rsid w:val="006862F5"/>
    <w:rPr>
      <w:rFonts w:eastAsiaTheme="minorHAnsi"/>
      <w:lang w:eastAsia="en-US"/>
    </w:rPr>
  </w:style>
  <w:style w:type="paragraph" w:customStyle="1" w:styleId="B108D464F7B948C2947311DB8C5471CF6">
    <w:name w:val="B108D464F7B948C2947311DB8C5471CF6"/>
    <w:rsid w:val="006862F5"/>
    <w:rPr>
      <w:rFonts w:eastAsiaTheme="minorHAnsi"/>
      <w:lang w:eastAsia="en-US"/>
    </w:rPr>
  </w:style>
  <w:style w:type="paragraph" w:customStyle="1" w:styleId="F16E5436D83F423588E64700038964A36">
    <w:name w:val="F16E5436D83F423588E64700038964A36"/>
    <w:rsid w:val="006862F5"/>
    <w:rPr>
      <w:rFonts w:eastAsiaTheme="minorHAnsi"/>
      <w:lang w:eastAsia="en-US"/>
    </w:rPr>
  </w:style>
  <w:style w:type="paragraph" w:customStyle="1" w:styleId="E40E7EEBE304457E98100DF1ACD27A1B6">
    <w:name w:val="E40E7EEBE304457E98100DF1ACD27A1B6"/>
    <w:rsid w:val="006862F5"/>
    <w:rPr>
      <w:rFonts w:eastAsiaTheme="minorHAnsi"/>
      <w:lang w:eastAsia="en-US"/>
    </w:rPr>
  </w:style>
  <w:style w:type="paragraph" w:customStyle="1" w:styleId="52560C3414AF465BB8EB0DAE41B47C376">
    <w:name w:val="52560C3414AF465BB8EB0DAE41B47C376"/>
    <w:rsid w:val="006862F5"/>
    <w:rPr>
      <w:rFonts w:eastAsiaTheme="minorHAnsi"/>
      <w:lang w:eastAsia="en-US"/>
    </w:rPr>
  </w:style>
  <w:style w:type="paragraph" w:customStyle="1" w:styleId="54757499D0B6415C8B6A6E7B01D70B246">
    <w:name w:val="54757499D0B6415C8B6A6E7B01D70B246"/>
    <w:rsid w:val="006862F5"/>
    <w:rPr>
      <w:rFonts w:eastAsiaTheme="minorHAnsi"/>
      <w:lang w:eastAsia="en-US"/>
    </w:rPr>
  </w:style>
  <w:style w:type="paragraph" w:customStyle="1" w:styleId="74F8CCA7BE7947199A1000C338115DA56">
    <w:name w:val="74F8CCA7BE7947199A1000C338115DA56"/>
    <w:rsid w:val="006862F5"/>
    <w:rPr>
      <w:rFonts w:eastAsiaTheme="minorHAnsi"/>
      <w:lang w:eastAsia="en-US"/>
    </w:rPr>
  </w:style>
  <w:style w:type="paragraph" w:customStyle="1" w:styleId="FD7A00832EAC47438038C830162579C16">
    <w:name w:val="FD7A00832EAC47438038C830162579C16"/>
    <w:rsid w:val="006862F5"/>
    <w:rPr>
      <w:rFonts w:eastAsiaTheme="minorHAnsi"/>
      <w:lang w:eastAsia="en-US"/>
    </w:rPr>
  </w:style>
  <w:style w:type="paragraph" w:customStyle="1" w:styleId="AEAEA3F5667C4A729A585B28611B62CA6">
    <w:name w:val="AEAEA3F5667C4A729A585B28611B62CA6"/>
    <w:rsid w:val="006862F5"/>
    <w:rPr>
      <w:rFonts w:eastAsiaTheme="minorHAnsi"/>
      <w:lang w:eastAsia="en-US"/>
    </w:rPr>
  </w:style>
  <w:style w:type="paragraph" w:customStyle="1" w:styleId="4A7067E21E1540CCB7B6459EF6EE80916">
    <w:name w:val="4A7067E21E1540CCB7B6459EF6EE80916"/>
    <w:rsid w:val="006862F5"/>
    <w:rPr>
      <w:rFonts w:eastAsiaTheme="minorHAnsi"/>
      <w:lang w:eastAsia="en-US"/>
    </w:rPr>
  </w:style>
  <w:style w:type="paragraph" w:customStyle="1" w:styleId="CFEB30837F934F939FC09C77FDD005AC6">
    <w:name w:val="CFEB30837F934F939FC09C77FDD005AC6"/>
    <w:rsid w:val="006862F5"/>
    <w:rPr>
      <w:rFonts w:eastAsiaTheme="minorHAnsi"/>
      <w:lang w:eastAsia="en-US"/>
    </w:rPr>
  </w:style>
  <w:style w:type="paragraph" w:customStyle="1" w:styleId="31A635D6E57643B695A100155BB8220E6">
    <w:name w:val="31A635D6E57643B695A100155BB8220E6"/>
    <w:rsid w:val="006862F5"/>
    <w:rPr>
      <w:rFonts w:eastAsiaTheme="minorHAnsi"/>
      <w:lang w:eastAsia="en-US"/>
    </w:rPr>
  </w:style>
  <w:style w:type="paragraph" w:customStyle="1" w:styleId="7A70A1A09629455887C53466757639BE6">
    <w:name w:val="7A70A1A09629455887C53466757639BE6"/>
    <w:rsid w:val="006862F5"/>
    <w:rPr>
      <w:rFonts w:eastAsiaTheme="minorHAnsi"/>
      <w:lang w:eastAsia="en-US"/>
    </w:rPr>
  </w:style>
  <w:style w:type="paragraph" w:customStyle="1" w:styleId="4630434D27604F04822DA496126B27526">
    <w:name w:val="4630434D27604F04822DA496126B27526"/>
    <w:rsid w:val="006862F5"/>
    <w:rPr>
      <w:rFonts w:eastAsiaTheme="minorHAnsi"/>
      <w:lang w:eastAsia="en-US"/>
    </w:rPr>
  </w:style>
  <w:style w:type="paragraph" w:customStyle="1" w:styleId="BDF4BF2E94C549B59A68E428092929C96">
    <w:name w:val="BDF4BF2E94C549B59A68E428092929C96"/>
    <w:rsid w:val="006862F5"/>
    <w:rPr>
      <w:rFonts w:eastAsiaTheme="minorHAnsi"/>
      <w:lang w:eastAsia="en-US"/>
    </w:rPr>
  </w:style>
  <w:style w:type="paragraph" w:customStyle="1" w:styleId="BA2E8515CE434DC28489B3E423024D846">
    <w:name w:val="BA2E8515CE434DC28489B3E423024D846"/>
    <w:rsid w:val="006862F5"/>
    <w:rPr>
      <w:rFonts w:eastAsiaTheme="minorHAnsi"/>
      <w:lang w:eastAsia="en-US"/>
    </w:rPr>
  </w:style>
  <w:style w:type="paragraph" w:customStyle="1" w:styleId="30C75C817947442FA5460273C1F49F2F6">
    <w:name w:val="30C75C817947442FA5460273C1F49F2F6"/>
    <w:rsid w:val="006862F5"/>
    <w:rPr>
      <w:rFonts w:eastAsiaTheme="minorHAnsi"/>
      <w:lang w:eastAsia="en-US"/>
    </w:rPr>
  </w:style>
  <w:style w:type="paragraph" w:customStyle="1" w:styleId="72C0D9A36C0A409DBB30223F8D1CC9E76">
    <w:name w:val="72C0D9A36C0A409DBB30223F8D1CC9E76"/>
    <w:rsid w:val="006862F5"/>
    <w:rPr>
      <w:rFonts w:eastAsiaTheme="minorHAnsi"/>
      <w:lang w:eastAsia="en-US"/>
    </w:rPr>
  </w:style>
  <w:style w:type="paragraph" w:customStyle="1" w:styleId="E4632069C4954C3D979A6EDD0E355AD36">
    <w:name w:val="E4632069C4954C3D979A6EDD0E355AD36"/>
    <w:rsid w:val="006862F5"/>
    <w:rPr>
      <w:rFonts w:eastAsiaTheme="minorHAnsi"/>
      <w:lang w:eastAsia="en-US"/>
    </w:rPr>
  </w:style>
  <w:style w:type="paragraph" w:customStyle="1" w:styleId="1FCD1A639A3443FBBD4F9AF36A98681C6">
    <w:name w:val="1FCD1A639A3443FBBD4F9AF36A98681C6"/>
    <w:rsid w:val="006862F5"/>
    <w:rPr>
      <w:rFonts w:eastAsiaTheme="minorHAnsi"/>
      <w:lang w:eastAsia="en-US"/>
    </w:rPr>
  </w:style>
  <w:style w:type="paragraph" w:customStyle="1" w:styleId="987E5D5407BE4BD983827FB8C55B073A6">
    <w:name w:val="987E5D5407BE4BD983827FB8C55B073A6"/>
    <w:rsid w:val="006862F5"/>
    <w:rPr>
      <w:rFonts w:eastAsiaTheme="minorHAnsi"/>
      <w:lang w:eastAsia="en-US"/>
    </w:rPr>
  </w:style>
  <w:style w:type="paragraph" w:customStyle="1" w:styleId="EB6808B6AC15441BA9B957A4066F6BCB6">
    <w:name w:val="EB6808B6AC15441BA9B957A4066F6BCB6"/>
    <w:rsid w:val="006862F5"/>
    <w:rPr>
      <w:rFonts w:eastAsiaTheme="minorHAnsi"/>
      <w:lang w:eastAsia="en-US"/>
    </w:rPr>
  </w:style>
  <w:style w:type="paragraph" w:customStyle="1" w:styleId="7EDC193878E641929D02C881D72D97B36">
    <w:name w:val="7EDC193878E641929D02C881D72D97B36"/>
    <w:rsid w:val="006862F5"/>
    <w:rPr>
      <w:rFonts w:eastAsiaTheme="minorHAnsi"/>
      <w:lang w:eastAsia="en-US"/>
    </w:rPr>
  </w:style>
  <w:style w:type="paragraph" w:customStyle="1" w:styleId="9791D7E5DF0C41939A824533CB8E08CC6">
    <w:name w:val="9791D7E5DF0C41939A824533CB8E08CC6"/>
    <w:rsid w:val="006862F5"/>
    <w:rPr>
      <w:rFonts w:eastAsiaTheme="minorHAnsi"/>
      <w:lang w:eastAsia="en-US"/>
    </w:rPr>
  </w:style>
  <w:style w:type="paragraph" w:customStyle="1" w:styleId="1A3CC4C66FB1489BA7BB6A563B80141C6">
    <w:name w:val="1A3CC4C66FB1489BA7BB6A563B80141C6"/>
    <w:rsid w:val="006862F5"/>
    <w:rPr>
      <w:rFonts w:eastAsiaTheme="minorHAnsi"/>
      <w:lang w:eastAsia="en-US"/>
    </w:rPr>
  </w:style>
  <w:style w:type="paragraph" w:customStyle="1" w:styleId="646F5F5EB21941F9BEB51674B97049576">
    <w:name w:val="646F5F5EB21941F9BEB51674B97049576"/>
    <w:rsid w:val="006862F5"/>
    <w:rPr>
      <w:rFonts w:eastAsiaTheme="minorHAnsi"/>
      <w:lang w:eastAsia="en-US"/>
    </w:rPr>
  </w:style>
  <w:style w:type="paragraph" w:customStyle="1" w:styleId="B7C387595E9647068A637116DCE557F16">
    <w:name w:val="B7C387595E9647068A637116DCE557F16"/>
    <w:rsid w:val="006862F5"/>
    <w:rPr>
      <w:rFonts w:eastAsiaTheme="minorHAnsi"/>
      <w:lang w:eastAsia="en-US"/>
    </w:rPr>
  </w:style>
  <w:style w:type="paragraph" w:customStyle="1" w:styleId="EA78A64C483B43E0857C503701F870026">
    <w:name w:val="EA78A64C483B43E0857C503701F870026"/>
    <w:rsid w:val="006862F5"/>
    <w:rPr>
      <w:rFonts w:eastAsiaTheme="minorHAnsi"/>
      <w:lang w:eastAsia="en-US"/>
    </w:rPr>
  </w:style>
  <w:style w:type="paragraph" w:customStyle="1" w:styleId="7734BCC2282A4C2E8BC461DF57B8BA216">
    <w:name w:val="7734BCC2282A4C2E8BC461DF57B8BA216"/>
    <w:rsid w:val="006862F5"/>
    <w:rPr>
      <w:rFonts w:eastAsiaTheme="minorHAnsi"/>
      <w:lang w:eastAsia="en-US"/>
    </w:rPr>
  </w:style>
  <w:style w:type="paragraph" w:customStyle="1" w:styleId="5CA75C14E3034893BF9911B847128AF36">
    <w:name w:val="5CA75C14E3034893BF9911B847128AF36"/>
    <w:rsid w:val="006862F5"/>
    <w:rPr>
      <w:rFonts w:eastAsiaTheme="minorHAnsi"/>
      <w:lang w:eastAsia="en-US"/>
    </w:rPr>
  </w:style>
  <w:style w:type="paragraph" w:customStyle="1" w:styleId="EEBDF341DC62441881D869EF7A279CE36">
    <w:name w:val="EEBDF341DC62441881D869EF7A279CE36"/>
    <w:rsid w:val="006862F5"/>
    <w:rPr>
      <w:rFonts w:eastAsiaTheme="minorHAnsi"/>
      <w:lang w:eastAsia="en-US"/>
    </w:rPr>
  </w:style>
  <w:style w:type="paragraph" w:customStyle="1" w:styleId="2DC5870EDAA042598F111BFD48E6701C6">
    <w:name w:val="2DC5870EDAA042598F111BFD48E6701C6"/>
    <w:rsid w:val="006862F5"/>
    <w:rPr>
      <w:rFonts w:eastAsiaTheme="minorHAnsi"/>
      <w:lang w:eastAsia="en-US"/>
    </w:rPr>
  </w:style>
  <w:style w:type="paragraph" w:customStyle="1" w:styleId="E40224FC6BC942358D49151D99C6AE636">
    <w:name w:val="E40224FC6BC942358D49151D99C6AE636"/>
    <w:rsid w:val="006862F5"/>
    <w:rPr>
      <w:rFonts w:eastAsiaTheme="minorHAnsi"/>
      <w:lang w:eastAsia="en-US"/>
    </w:rPr>
  </w:style>
  <w:style w:type="paragraph" w:customStyle="1" w:styleId="E7F013D06E2743EFA9B20C2EC861F34C6">
    <w:name w:val="E7F013D06E2743EFA9B20C2EC861F34C6"/>
    <w:rsid w:val="006862F5"/>
    <w:rPr>
      <w:rFonts w:eastAsiaTheme="minorHAnsi"/>
      <w:lang w:eastAsia="en-US"/>
    </w:rPr>
  </w:style>
  <w:style w:type="paragraph" w:customStyle="1" w:styleId="5A44503982DB42248A2C4FA3E7277E1F6">
    <w:name w:val="5A44503982DB42248A2C4FA3E7277E1F6"/>
    <w:rsid w:val="006862F5"/>
    <w:rPr>
      <w:rFonts w:eastAsiaTheme="minorHAnsi"/>
      <w:lang w:eastAsia="en-US"/>
    </w:rPr>
  </w:style>
  <w:style w:type="paragraph" w:customStyle="1" w:styleId="C09D28F532D54EAAB33EFB142E67CE4E6">
    <w:name w:val="C09D28F532D54EAAB33EFB142E67CE4E6"/>
    <w:rsid w:val="006862F5"/>
    <w:rPr>
      <w:rFonts w:eastAsiaTheme="minorHAnsi"/>
      <w:lang w:eastAsia="en-US"/>
    </w:rPr>
  </w:style>
  <w:style w:type="paragraph" w:customStyle="1" w:styleId="1F079C5E7C3D49BE8BAB935D62C6A7256">
    <w:name w:val="1F079C5E7C3D49BE8BAB935D62C6A7256"/>
    <w:rsid w:val="006862F5"/>
    <w:rPr>
      <w:rFonts w:eastAsiaTheme="minorHAnsi"/>
      <w:lang w:eastAsia="en-US"/>
    </w:rPr>
  </w:style>
  <w:style w:type="paragraph" w:customStyle="1" w:styleId="8E47DD05A5B94852974401F5D4DBBC6A6">
    <w:name w:val="8E47DD05A5B94852974401F5D4DBBC6A6"/>
    <w:rsid w:val="006862F5"/>
    <w:rPr>
      <w:rFonts w:eastAsiaTheme="minorHAnsi"/>
      <w:lang w:eastAsia="en-US"/>
    </w:rPr>
  </w:style>
  <w:style w:type="paragraph" w:customStyle="1" w:styleId="D4BF6AB417044DD6A01ACF17997CD1FB6">
    <w:name w:val="D4BF6AB417044DD6A01ACF17997CD1FB6"/>
    <w:rsid w:val="006862F5"/>
    <w:rPr>
      <w:rFonts w:eastAsiaTheme="minorHAnsi"/>
      <w:lang w:eastAsia="en-US"/>
    </w:rPr>
  </w:style>
  <w:style w:type="paragraph" w:customStyle="1" w:styleId="2AF0683076CE43B093D26A16C5ED0F506">
    <w:name w:val="2AF0683076CE43B093D26A16C5ED0F506"/>
    <w:rsid w:val="006862F5"/>
    <w:rPr>
      <w:rFonts w:eastAsiaTheme="minorHAnsi"/>
      <w:lang w:eastAsia="en-US"/>
    </w:rPr>
  </w:style>
  <w:style w:type="paragraph" w:customStyle="1" w:styleId="A9A2519808D64C52880CF94A7F4348A86">
    <w:name w:val="A9A2519808D64C52880CF94A7F4348A86"/>
    <w:rsid w:val="006862F5"/>
    <w:rPr>
      <w:rFonts w:eastAsiaTheme="minorHAnsi"/>
      <w:lang w:eastAsia="en-US"/>
    </w:rPr>
  </w:style>
  <w:style w:type="paragraph" w:customStyle="1" w:styleId="1574C69053974A088DCB9C111ABC31EF6">
    <w:name w:val="1574C69053974A088DCB9C111ABC31EF6"/>
    <w:rsid w:val="006862F5"/>
    <w:rPr>
      <w:rFonts w:eastAsiaTheme="minorHAnsi"/>
      <w:lang w:eastAsia="en-US"/>
    </w:rPr>
  </w:style>
  <w:style w:type="paragraph" w:customStyle="1" w:styleId="195A592BD7E5465EB858E0DE1C82A3E25">
    <w:name w:val="195A592BD7E5465EB858E0DE1C82A3E25"/>
    <w:rsid w:val="006862F5"/>
    <w:rPr>
      <w:rFonts w:eastAsiaTheme="minorHAnsi"/>
      <w:lang w:eastAsia="en-US"/>
    </w:rPr>
  </w:style>
  <w:style w:type="paragraph" w:customStyle="1" w:styleId="4568DCBE02624DDCBBA81A573F482FD45">
    <w:name w:val="4568DCBE02624DDCBBA81A573F482FD45"/>
    <w:rsid w:val="006862F5"/>
    <w:rPr>
      <w:rFonts w:eastAsiaTheme="minorHAnsi"/>
      <w:lang w:eastAsia="en-US"/>
    </w:rPr>
  </w:style>
  <w:style w:type="paragraph" w:customStyle="1" w:styleId="6E538932287F4F289CD42284137672175">
    <w:name w:val="6E538932287F4F289CD42284137672175"/>
    <w:rsid w:val="006862F5"/>
    <w:rPr>
      <w:rFonts w:eastAsiaTheme="minorHAnsi"/>
      <w:lang w:eastAsia="en-US"/>
    </w:rPr>
  </w:style>
  <w:style w:type="paragraph" w:customStyle="1" w:styleId="C9BEABD4F99848548741270F9B77F21E5">
    <w:name w:val="C9BEABD4F99848548741270F9B77F21E5"/>
    <w:rsid w:val="006862F5"/>
    <w:rPr>
      <w:rFonts w:eastAsiaTheme="minorHAnsi"/>
      <w:lang w:eastAsia="en-US"/>
    </w:rPr>
  </w:style>
  <w:style w:type="paragraph" w:customStyle="1" w:styleId="5A88A4AC5C824A5F9859D7FF548B9CBF5">
    <w:name w:val="5A88A4AC5C824A5F9859D7FF548B9CBF5"/>
    <w:rsid w:val="006862F5"/>
    <w:rPr>
      <w:rFonts w:eastAsiaTheme="minorHAnsi"/>
      <w:lang w:eastAsia="en-US"/>
    </w:rPr>
  </w:style>
  <w:style w:type="paragraph" w:customStyle="1" w:styleId="3E7B3E5AA07F48F88993DADB2FBAFF975">
    <w:name w:val="3E7B3E5AA07F48F88993DADB2FBAFF975"/>
    <w:rsid w:val="006862F5"/>
    <w:rPr>
      <w:rFonts w:eastAsiaTheme="minorHAnsi"/>
      <w:lang w:eastAsia="en-US"/>
    </w:rPr>
  </w:style>
  <w:style w:type="paragraph" w:customStyle="1" w:styleId="3620D1964D9746C6BBAD553894F697565">
    <w:name w:val="3620D1964D9746C6BBAD553894F697565"/>
    <w:rsid w:val="006862F5"/>
    <w:rPr>
      <w:rFonts w:eastAsiaTheme="minorHAnsi"/>
      <w:lang w:eastAsia="en-US"/>
    </w:rPr>
  </w:style>
  <w:style w:type="paragraph" w:customStyle="1" w:styleId="FE316E4D731A4D299CF5481D16619CF75">
    <w:name w:val="FE316E4D731A4D299CF5481D16619CF75"/>
    <w:rsid w:val="006862F5"/>
    <w:rPr>
      <w:rFonts w:eastAsiaTheme="minorHAnsi"/>
      <w:lang w:eastAsia="en-US"/>
    </w:rPr>
  </w:style>
  <w:style w:type="paragraph" w:customStyle="1" w:styleId="42543AA040EC490EABEE267ED58497B95">
    <w:name w:val="42543AA040EC490EABEE267ED58497B95"/>
    <w:rsid w:val="006862F5"/>
    <w:rPr>
      <w:rFonts w:eastAsiaTheme="minorHAnsi"/>
      <w:lang w:eastAsia="en-US"/>
    </w:rPr>
  </w:style>
  <w:style w:type="paragraph" w:customStyle="1" w:styleId="27FA27517BE243A3B55CFBE961B234705">
    <w:name w:val="27FA27517BE243A3B55CFBE961B234705"/>
    <w:rsid w:val="006862F5"/>
    <w:rPr>
      <w:rFonts w:eastAsiaTheme="minorHAnsi"/>
      <w:lang w:eastAsia="en-US"/>
    </w:rPr>
  </w:style>
  <w:style w:type="paragraph" w:customStyle="1" w:styleId="6059F0A55DC0460A8E2BE4CE59D1077F5">
    <w:name w:val="6059F0A55DC0460A8E2BE4CE59D1077F5"/>
    <w:rsid w:val="006862F5"/>
    <w:rPr>
      <w:rFonts w:eastAsiaTheme="minorHAnsi"/>
      <w:lang w:eastAsia="en-US"/>
    </w:rPr>
  </w:style>
  <w:style w:type="paragraph" w:customStyle="1" w:styleId="022C1A798FFE417E890DC9F2539325655">
    <w:name w:val="022C1A798FFE417E890DC9F2539325655"/>
    <w:rsid w:val="006862F5"/>
    <w:rPr>
      <w:rFonts w:eastAsiaTheme="minorHAnsi"/>
      <w:lang w:eastAsia="en-US"/>
    </w:rPr>
  </w:style>
  <w:style w:type="paragraph" w:customStyle="1" w:styleId="97A2E11110704854B2367956A456F29B5">
    <w:name w:val="97A2E11110704854B2367956A456F29B5"/>
    <w:rsid w:val="006862F5"/>
    <w:rPr>
      <w:rFonts w:eastAsiaTheme="minorHAnsi"/>
      <w:lang w:eastAsia="en-US"/>
    </w:rPr>
  </w:style>
  <w:style w:type="paragraph" w:customStyle="1" w:styleId="3983581ECC144E82B71C764A4E18A0CC5">
    <w:name w:val="3983581ECC144E82B71C764A4E18A0CC5"/>
    <w:rsid w:val="006862F5"/>
    <w:rPr>
      <w:rFonts w:eastAsiaTheme="minorHAnsi"/>
      <w:lang w:eastAsia="en-US"/>
    </w:rPr>
  </w:style>
  <w:style w:type="paragraph" w:customStyle="1" w:styleId="D6A22ABED898484AB475F9548232FBE15">
    <w:name w:val="D6A22ABED898484AB475F9548232FBE15"/>
    <w:rsid w:val="006862F5"/>
    <w:rPr>
      <w:rFonts w:eastAsiaTheme="minorHAnsi"/>
      <w:lang w:eastAsia="en-US"/>
    </w:rPr>
  </w:style>
  <w:style w:type="paragraph" w:customStyle="1" w:styleId="0CE8BCAC91F54DB09065CC367FB23FA75">
    <w:name w:val="0CE8BCAC91F54DB09065CC367FB23FA75"/>
    <w:rsid w:val="006862F5"/>
    <w:rPr>
      <w:rFonts w:eastAsiaTheme="minorHAnsi"/>
      <w:lang w:eastAsia="en-US"/>
    </w:rPr>
  </w:style>
  <w:style w:type="paragraph" w:customStyle="1" w:styleId="FBAEF72426754C93A8BB69354B4026B05">
    <w:name w:val="FBAEF72426754C93A8BB69354B4026B05"/>
    <w:rsid w:val="006862F5"/>
    <w:rPr>
      <w:rFonts w:eastAsiaTheme="minorHAnsi"/>
      <w:lang w:eastAsia="en-US"/>
    </w:rPr>
  </w:style>
  <w:style w:type="paragraph" w:customStyle="1" w:styleId="6CCBA3627D5249FD88819E2B8B463FA26">
    <w:name w:val="6CCBA3627D5249FD88819E2B8B463FA26"/>
    <w:rsid w:val="006862F5"/>
    <w:rPr>
      <w:rFonts w:eastAsiaTheme="minorHAnsi"/>
      <w:lang w:eastAsia="en-US"/>
    </w:rPr>
  </w:style>
  <w:style w:type="paragraph" w:customStyle="1" w:styleId="62ADA5301BD4498F8A892D88142E48506">
    <w:name w:val="62ADA5301BD4498F8A892D88142E48506"/>
    <w:rsid w:val="006862F5"/>
    <w:rPr>
      <w:rFonts w:eastAsiaTheme="minorHAnsi"/>
      <w:lang w:eastAsia="en-US"/>
    </w:rPr>
  </w:style>
  <w:style w:type="paragraph" w:customStyle="1" w:styleId="8690CEADF315488892D99DE858EAE5356">
    <w:name w:val="8690CEADF315488892D99DE858EAE5356"/>
    <w:rsid w:val="006862F5"/>
    <w:rPr>
      <w:rFonts w:eastAsiaTheme="minorHAnsi"/>
      <w:lang w:eastAsia="en-US"/>
    </w:rPr>
  </w:style>
  <w:style w:type="paragraph" w:customStyle="1" w:styleId="8F9F946F18D84A099F8CC049928A12316">
    <w:name w:val="8F9F946F18D84A099F8CC049928A12316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6">
    <w:name w:val="699537CD0DC94B64825241DFD3A63BFA6"/>
    <w:rsid w:val="006862F5"/>
    <w:rPr>
      <w:rFonts w:eastAsiaTheme="minorHAnsi"/>
      <w:lang w:eastAsia="en-US"/>
    </w:rPr>
  </w:style>
  <w:style w:type="paragraph" w:customStyle="1" w:styleId="3EB53BFF8191482A8056734C1F02C9386">
    <w:name w:val="3EB53BFF8191482A8056734C1F02C9386"/>
    <w:rsid w:val="006862F5"/>
    <w:rPr>
      <w:rFonts w:eastAsiaTheme="minorHAnsi"/>
      <w:lang w:eastAsia="en-US"/>
    </w:rPr>
  </w:style>
  <w:style w:type="paragraph" w:customStyle="1" w:styleId="19C4976FEB0C47DABD629ECDA970B6316">
    <w:name w:val="19C4976FEB0C47DABD629ECDA970B6316"/>
    <w:rsid w:val="006862F5"/>
    <w:rPr>
      <w:rFonts w:eastAsiaTheme="minorHAnsi"/>
      <w:lang w:eastAsia="en-US"/>
    </w:rPr>
  </w:style>
  <w:style w:type="paragraph" w:customStyle="1" w:styleId="3C9F4F179F7F4DB38F861EFF1C55FEFA6">
    <w:name w:val="3C9F4F179F7F4DB38F861EFF1C55FEFA6"/>
    <w:rsid w:val="006862F5"/>
    <w:rPr>
      <w:rFonts w:eastAsiaTheme="minorHAnsi"/>
      <w:lang w:eastAsia="en-US"/>
    </w:rPr>
  </w:style>
  <w:style w:type="paragraph" w:customStyle="1" w:styleId="F42D1ECC53C74F7B9B5C6D1C8C5CEC546">
    <w:name w:val="F42D1ECC53C74F7B9B5C6D1C8C5CEC546"/>
    <w:rsid w:val="006862F5"/>
    <w:rPr>
      <w:rFonts w:eastAsiaTheme="minorHAnsi"/>
      <w:lang w:eastAsia="en-US"/>
    </w:rPr>
  </w:style>
  <w:style w:type="paragraph" w:customStyle="1" w:styleId="553FF7B2135647908D2F81BCEC7AE6B56">
    <w:name w:val="553FF7B2135647908D2F81BCEC7AE6B56"/>
    <w:rsid w:val="006862F5"/>
    <w:rPr>
      <w:rFonts w:eastAsiaTheme="minorHAnsi"/>
      <w:lang w:eastAsia="en-US"/>
    </w:rPr>
  </w:style>
  <w:style w:type="paragraph" w:customStyle="1" w:styleId="23AD7780202D4AA3AE9C84C37BB641116">
    <w:name w:val="23AD7780202D4AA3AE9C84C37BB641116"/>
    <w:rsid w:val="006862F5"/>
    <w:rPr>
      <w:rFonts w:eastAsiaTheme="minorHAnsi"/>
      <w:lang w:eastAsia="en-US"/>
    </w:rPr>
  </w:style>
  <w:style w:type="paragraph" w:customStyle="1" w:styleId="A554C6666FEB46E8A35F0765466A0F547">
    <w:name w:val="A554C6666FEB46E8A35F0765466A0F547"/>
    <w:rsid w:val="006862F5"/>
    <w:rPr>
      <w:rFonts w:eastAsiaTheme="minorHAnsi"/>
      <w:lang w:eastAsia="en-US"/>
    </w:rPr>
  </w:style>
  <w:style w:type="paragraph" w:customStyle="1" w:styleId="28960997CDED418AB5075D847EC245AA7">
    <w:name w:val="28960997CDED418AB5075D847EC245AA7"/>
    <w:rsid w:val="006862F5"/>
    <w:rPr>
      <w:rFonts w:eastAsiaTheme="minorHAnsi"/>
      <w:lang w:eastAsia="en-US"/>
    </w:rPr>
  </w:style>
  <w:style w:type="paragraph" w:customStyle="1" w:styleId="165C0D85D33F4AE19DC7CF34CA9B05A27">
    <w:name w:val="165C0D85D33F4AE19DC7CF34CA9B05A27"/>
    <w:rsid w:val="006862F5"/>
    <w:rPr>
      <w:rFonts w:eastAsiaTheme="minorHAnsi"/>
      <w:lang w:eastAsia="en-US"/>
    </w:rPr>
  </w:style>
  <w:style w:type="paragraph" w:customStyle="1" w:styleId="669760B7A894473CA94451EBD41B1F9F7">
    <w:name w:val="669760B7A894473CA94451EBD41B1F9F7"/>
    <w:rsid w:val="006862F5"/>
    <w:rPr>
      <w:rFonts w:eastAsiaTheme="minorHAnsi"/>
      <w:lang w:eastAsia="en-US"/>
    </w:rPr>
  </w:style>
  <w:style w:type="paragraph" w:customStyle="1" w:styleId="B8A172E4A78C4C91B3D635AE63BFCA127">
    <w:name w:val="B8A172E4A78C4C91B3D635AE63BFCA127"/>
    <w:rsid w:val="006862F5"/>
    <w:rPr>
      <w:rFonts w:eastAsiaTheme="minorHAnsi"/>
      <w:lang w:eastAsia="en-US"/>
    </w:rPr>
  </w:style>
  <w:style w:type="paragraph" w:customStyle="1" w:styleId="2CF3FDA8D4DC4E139033E2A7729C93C87">
    <w:name w:val="2CF3FDA8D4DC4E139033E2A7729C93C87"/>
    <w:rsid w:val="006862F5"/>
    <w:rPr>
      <w:rFonts w:eastAsiaTheme="minorHAnsi"/>
      <w:lang w:eastAsia="en-US"/>
    </w:rPr>
  </w:style>
  <w:style w:type="paragraph" w:customStyle="1" w:styleId="3551D580BB934AB9A0E6130DD50156667">
    <w:name w:val="3551D580BB934AB9A0E6130DD50156667"/>
    <w:rsid w:val="006862F5"/>
    <w:rPr>
      <w:rFonts w:eastAsiaTheme="minorHAnsi"/>
      <w:lang w:eastAsia="en-US"/>
    </w:rPr>
  </w:style>
  <w:style w:type="paragraph" w:customStyle="1" w:styleId="55C2A45D35C4440695697DF04CE22F6C7">
    <w:name w:val="55C2A45D35C4440695697DF04CE22F6C7"/>
    <w:rsid w:val="006862F5"/>
    <w:rPr>
      <w:rFonts w:eastAsiaTheme="minorHAnsi"/>
      <w:lang w:eastAsia="en-US"/>
    </w:rPr>
  </w:style>
  <w:style w:type="paragraph" w:customStyle="1" w:styleId="53DF7A275B2C4C32A9A7A9ED4933E4D77">
    <w:name w:val="53DF7A275B2C4C32A9A7A9ED4933E4D77"/>
    <w:rsid w:val="006862F5"/>
    <w:rPr>
      <w:rFonts w:eastAsiaTheme="minorHAnsi"/>
      <w:lang w:eastAsia="en-US"/>
    </w:rPr>
  </w:style>
  <w:style w:type="paragraph" w:customStyle="1" w:styleId="83666B9BEE0B4B1ABA4B4BFB9905DEA67">
    <w:name w:val="83666B9BEE0B4B1ABA4B4BFB9905DEA67"/>
    <w:rsid w:val="006862F5"/>
    <w:rPr>
      <w:rFonts w:eastAsiaTheme="minorHAnsi"/>
      <w:lang w:eastAsia="en-US"/>
    </w:rPr>
  </w:style>
  <w:style w:type="paragraph" w:customStyle="1" w:styleId="D037F863F025480A8E7C191A12A36D117">
    <w:name w:val="D037F863F025480A8E7C191A12A36D117"/>
    <w:rsid w:val="006862F5"/>
    <w:rPr>
      <w:rFonts w:eastAsiaTheme="minorHAnsi"/>
      <w:lang w:eastAsia="en-US"/>
    </w:rPr>
  </w:style>
  <w:style w:type="paragraph" w:customStyle="1" w:styleId="A50F18889C394F999172E987855576BC7">
    <w:name w:val="A50F18889C394F999172E987855576BC7"/>
    <w:rsid w:val="006862F5"/>
    <w:rPr>
      <w:rFonts w:eastAsiaTheme="minorHAnsi"/>
      <w:lang w:eastAsia="en-US"/>
    </w:rPr>
  </w:style>
  <w:style w:type="paragraph" w:customStyle="1" w:styleId="11B327007E9D4649B300B278A980C2617">
    <w:name w:val="11B327007E9D4649B300B278A980C2617"/>
    <w:rsid w:val="006862F5"/>
    <w:rPr>
      <w:rFonts w:eastAsiaTheme="minorHAnsi"/>
      <w:lang w:eastAsia="en-US"/>
    </w:rPr>
  </w:style>
  <w:style w:type="paragraph" w:customStyle="1" w:styleId="5093BE2C078E4245B7AC8242DAA932167">
    <w:name w:val="5093BE2C078E4245B7AC8242DAA932167"/>
    <w:rsid w:val="006862F5"/>
    <w:rPr>
      <w:rFonts w:eastAsiaTheme="minorHAnsi"/>
      <w:lang w:eastAsia="en-US"/>
    </w:rPr>
  </w:style>
  <w:style w:type="paragraph" w:customStyle="1" w:styleId="8D0EDC83C86C48F09AE23A4EB1DDE9697">
    <w:name w:val="8D0EDC83C86C48F09AE23A4EB1DDE9697"/>
    <w:rsid w:val="006862F5"/>
    <w:rPr>
      <w:rFonts w:eastAsiaTheme="minorHAnsi"/>
      <w:lang w:eastAsia="en-US"/>
    </w:rPr>
  </w:style>
  <w:style w:type="paragraph" w:customStyle="1" w:styleId="0BB4B824CEB8487381FFF082101F05F77">
    <w:name w:val="0BB4B824CEB8487381FFF082101F05F77"/>
    <w:rsid w:val="006862F5"/>
    <w:rPr>
      <w:rFonts w:eastAsiaTheme="minorHAnsi"/>
      <w:lang w:eastAsia="en-US"/>
    </w:rPr>
  </w:style>
  <w:style w:type="paragraph" w:customStyle="1" w:styleId="9CE13620598C4A06832F24DF648A47D97">
    <w:name w:val="9CE13620598C4A06832F24DF648A47D97"/>
    <w:rsid w:val="006862F5"/>
    <w:rPr>
      <w:rFonts w:eastAsiaTheme="minorHAnsi"/>
      <w:lang w:eastAsia="en-US"/>
    </w:rPr>
  </w:style>
  <w:style w:type="paragraph" w:customStyle="1" w:styleId="214D90596CD243A4B6EEC82FC3757E4C7">
    <w:name w:val="214D90596CD243A4B6EEC82FC3757E4C7"/>
    <w:rsid w:val="006862F5"/>
    <w:rPr>
      <w:rFonts w:eastAsiaTheme="minorHAnsi"/>
      <w:lang w:eastAsia="en-US"/>
    </w:rPr>
  </w:style>
  <w:style w:type="paragraph" w:customStyle="1" w:styleId="77DEBD8517124A42A5F5BAD0A246D0C77">
    <w:name w:val="77DEBD8517124A42A5F5BAD0A246D0C77"/>
    <w:rsid w:val="006862F5"/>
    <w:rPr>
      <w:rFonts w:eastAsiaTheme="minorHAnsi"/>
      <w:lang w:eastAsia="en-US"/>
    </w:rPr>
  </w:style>
  <w:style w:type="paragraph" w:customStyle="1" w:styleId="B0F96A5A3E344CAC87B513D3F76C10E57">
    <w:name w:val="B0F96A5A3E344CAC87B513D3F76C10E57"/>
    <w:rsid w:val="006862F5"/>
    <w:rPr>
      <w:rFonts w:eastAsiaTheme="minorHAnsi"/>
      <w:lang w:eastAsia="en-US"/>
    </w:rPr>
  </w:style>
  <w:style w:type="paragraph" w:customStyle="1" w:styleId="60164978253143E0871084CE3E40460B7">
    <w:name w:val="60164978253143E0871084CE3E40460B7"/>
    <w:rsid w:val="006862F5"/>
    <w:rPr>
      <w:rFonts w:eastAsiaTheme="minorHAnsi"/>
      <w:lang w:eastAsia="en-US"/>
    </w:rPr>
  </w:style>
  <w:style w:type="paragraph" w:customStyle="1" w:styleId="EB49A68343DD4F98B8950733BA36CC887">
    <w:name w:val="EB49A68343DD4F98B8950733BA36CC887"/>
    <w:rsid w:val="006862F5"/>
    <w:rPr>
      <w:rFonts w:eastAsiaTheme="minorHAnsi"/>
      <w:lang w:eastAsia="en-US"/>
    </w:rPr>
  </w:style>
  <w:style w:type="paragraph" w:customStyle="1" w:styleId="34DBA884CDF5409B9521C6F6ACFC72157">
    <w:name w:val="34DBA884CDF5409B9521C6F6ACFC72157"/>
    <w:rsid w:val="006862F5"/>
    <w:rPr>
      <w:rFonts w:eastAsiaTheme="minorHAnsi"/>
      <w:lang w:eastAsia="en-US"/>
    </w:rPr>
  </w:style>
  <w:style w:type="paragraph" w:customStyle="1" w:styleId="745FA55224784F5F8D1AD640E46597087">
    <w:name w:val="745FA55224784F5F8D1AD640E46597087"/>
    <w:rsid w:val="006862F5"/>
    <w:rPr>
      <w:rFonts w:eastAsiaTheme="minorHAnsi"/>
      <w:lang w:eastAsia="en-US"/>
    </w:rPr>
  </w:style>
  <w:style w:type="paragraph" w:customStyle="1" w:styleId="6C6BA528ABF64F9CB3931449FCDB5E647">
    <w:name w:val="6C6BA528ABF64F9CB3931449FCDB5E647"/>
    <w:rsid w:val="006862F5"/>
    <w:rPr>
      <w:rFonts w:eastAsiaTheme="minorHAnsi"/>
      <w:lang w:eastAsia="en-US"/>
    </w:rPr>
  </w:style>
  <w:style w:type="paragraph" w:customStyle="1" w:styleId="C2B5E259A8684CE18238EFDC1C42C4FB7">
    <w:name w:val="C2B5E259A8684CE18238EFDC1C42C4FB7"/>
    <w:rsid w:val="006862F5"/>
    <w:rPr>
      <w:rFonts w:eastAsiaTheme="minorHAnsi"/>
      <w:lang w:eastAsia="en-US"/>
    </w:rPr>
  </w:style>
  <w:style w:type="paragraph" w:customStyle="1" w:styleId="A1D3AED70E3F486CAE774A9C1BE86B0D7">
    <w:name w:val="A1D3AED70E3F486CAE774A9C1BE86B0D7"/>
    <w:rsid w:val="006862F5"/>
    <w:rPr>
      <w:rFonts w:eastAsiaTheme="minorHAnsi"/>
      <w:lang w:eastAsia="en-US"/>
    </w:rPr>
  </w:style>
  <w:style w:type="paragraph" w:customStyle="1" w:styleId="3BAF4967E62948369296026FE7906A547">
    <w:name w:val="3BAF4967E62948369296026FE7906A547"/>
    <w:rsid w:val="006862F5"/>
    <w:rPr>
      <w:rFonts w:eastAsiaTheme="minorHAnsi"/>
      <w:lang w:eastAsia="en-US"/>
    </w:rPr>
  </w:style>
  <w:style w:type="paragraph" w:customStyle="1" w:styleId="776132187012433CA3DB69AAD9F7F9CA7">
    <w:name w:val="776132187012433CA3DB69AAD9F7F9CA7"/>
    <w:rsid w:val="006862F5"/>
    <w:rPr>
      <w:rFonts w:eastAsiaTheme="minorHAnsi"/>
      <w:lang w:eastAsia="en-US"/>
    </w:rPr>
  </w:style>
  <w:style w:type="paragraph" w:customStyle="1" w:styleId="C6BA8AF830C34D829546FFB856B882207">
    <w:name w:val="C6BA8AF830C34D829546FFB856B882207"/>
    <w:rsid w:val="006862F5"/>
    <w:rPr>
      <w:rFonts w:eastAsiaTheme="minorHAnsi"/>
      <w:lang w:eastAsia="en-US"/>
    </w:rPr>
  </w:style>
  <w:style w:type="paragraph" w:customStyle="1" w:styleId="30CF04B9E65643E98CC93D0DD17242DB7">
    <w:name w:val="30CF04B9E65643E98CC93D0DD17242DB7"/>
    <w:rsid w:val="006862F5"/>
    <w:rPr>
      <w:rFonts w:eastAsiaTheme="minorHAnsi"/>
      <w:lang w:eastAsia="en-US"/>
    </w:rPr>
  </w:style>
  <w:style w:type="paragraph" w:customStyle="1" w:styleId="A34C9B81479A4D199B723D946587FE077">
    <w:name w:val="A34C9B81479A4D199B723D946587FE077"/>
    <w:rsid w:val="006862F5"/>
    <w:rPr>
      <w:rFonts w:eastAsiaTheme="minorHAnsi"/>
      <w:lang w:eastAsia="en-US"/>
    </w:rPr>
  </w:style>
  <w:style w:type="paragraph" w:customStyle="1" w:styleId="7257E53DF11B42868F032839094C497C7">
    <w:name w:val="7257E53DF11B42868F032839094C497C7"/>
    <w:rsid w:val="006862F5"/>
    <w:rPr>
      <w:rFonts w:eastAsiaTheme="minorHAnsi"/>
      <w:lang w:eastAsia="en-US"/>
    </w:rPr>
  </w:style>
  <w:style w:type="paragraph" w:customStyle="1" w:styleId="D613DF8E136C40FEB96365D85EDC9F8B3">
    <w:name w:val="D613DF8E136C40FEB96365D85EDC9F8B3"/>
    <w:rsid w:val="006862F5"/>
    <w:rPr>
      <w:rFonts w:eastAsiaTheme="minorHAnsi"/>
      <w:lang w:eastAsia="en-US"/>
    </w:rPr>
  </w:style>
  <w:style w:type="paragraph" w:customStyle="1" w:styleId="A492DD7791064C99B1492D3F67BC20327">
    <w:name w:val="A492DD7791064C99B1492D3F67BC20327"/>
    <w:rsid w:val="006862F5"/>
    <w:rPr>
      <w:rFonts w:eastAsiaTheme="minorHAnsi"/>
      <w:lang w:eastAsia="en-US"/>
    </w:rPr>
  </w:style>
  <w:style w:type="paragraph" w:customStyle="1" w:styleId="FA8C0657F93B465E980608702E226F487">
    <w:name w:val="FA8C0657F93B465E980608702E226F487"/>
    <w:rsid w:val="006862F5"/>
    <w:rPr>
      <w:rFonts w:eastAsiaTheme="minorHAnsi"/>
      <w:lang w:eastAsia="en-US"/>
    </w:rPr>
  </w:style>
  <w:style w:type="paragraph" w:customStyle="1" w:styleId="36E2549C15114D0BACAC4AF1A9A974B27">
    <w:name w:val="36E2549C15114D0BACAC4AF1A9A974B27"/>
    <w:rsid w:val="006862F5"/>
    <w:rPr>
      <w:rFonts w:eastAsiaTheme="minorHAnsi"/>
      <w:lang w:eastAsia="en-US"/>
    </w:rPr>
  </w:style>
  <w:style w:type="paragraph" w:customStyle="1" w:styleId="91A96F1E33964242BD2650F8B3D5439B7">
    <w:name w:val="91A96F1E33964242BD2650F8B3D5439B7"/>
    <w:rsid w:val="006862F5"/>
    <w:rPr>
      <w:rFonts w:eastAsiaTheme="minorHAnsi"/>
      <w:lang w:eastAsia="en-US"/>
    </w:rPr>
  </w:style>
  <w:style w:type="paragraph" w:customStyle="1" w:styleId="A9A5C57E65FF4B78A2FA5206F45199257">
    <w:name w:val="A9A5C57E65FF4B78A2FA5206F45199257"/>
    <w:rsid w:val="006862F5"/>
    <w:rPr>
      <w:rFonts w:eastAsiaTheme="minorHAnsi"/>
      <w:lang w:eastAsia="en-US"/>
    </w:rPr>
  </w:style>
  <w:style w:type="paragraph" w:customStyle="1" w:styleId="349946008DC44B358E4FCCEFD98811166">
    <w:name w:val="349946008DC44B358E4FCCEFD98811166"/>
    <w:rsid w:val="006862F5"/>
    <w:rPr>
      <w:rFonts w:eastAsiaTheme="minorHAnsi"/>
      <w:lang w:eastAsia="en-US"/>
    </w:rPr>
  </w:style>
  <w:style w:type="paragraph" w:customStyle="1" w:styleId="F0ADB91AE52E44F4A1E534FB2816587E6">
    <w:name w:val="F0ADB91AE52E44F4A1E534FB2816587E6"/>
    <w:rsid w:val="006862F5"/>
    <w:rPr>
      <w:rFonts w:eastAsiaTheme="minorHAnsi"/>
      <w:lang w:eastAsia="en-US"/>
    </w:rPr>
  </w:style>
  <w:style w:type="paragraph" w:customStyle="1" w:styleId="A11C77FD5C7241AFA890DF62F0C9BBC06">
    <w:name w:val="A11C77FD5C7241AFA890DF62F0C9BBC06"/>
    <w:rsid w:val="006862F5"/>
    <w:rPr>
      <w:rFonts w:eastAsiaTheme="minorHAnsi"/>
      <w:lang w:eastAsia="en-US"/>
    </w:rPr>
  </w:style>
  <w:style w:type="paragraph" w:customStyle="1" w:styleId="DCBCDD0EE81C4BF1B78E9B304F62EF176">
    <w:name w:val="DCBCDD0EE81C4BF1B78E9B304F62EF176"/>
    <w:rsid w:val="006862F5"/>
    <w:rPr>
      <w:rFonts w:eastAsiaTheme="minorHAnsi"/>
      <w:lang w:eastAsia="en-US"/>
    </w:rPr>
  </w:style>
  <w:style w:type="paragraph" w:customStyle="1" w:styleId="A931605273F54B978489BB46D537D33F6">
    <w:name w:val="A931605273F54B978489BB46D537D33F6"/>
    <w:rsid w:val="006862F5"/>
    <w:rPr>
      <w:rFonts w:eastAsiaTheme="minorHAnsi"/>
      <w:lang w:eastAsia="en-US"/>
    </w:rPr>
  </w:style>
  <w:style w:type="paragraph" w:customStyle="1" w:styleId="59197997A4614B35A1267BD1DE4665316">
    <w:name w:val="59197997A4614B35A1267BD1DE4665316"/>
    <w:rsid w:val="006862F5"/>
    <w:rPr>
      <w:rFonts w:eastAsiaTheme="minorHAnsi"/>
      <w:lang w:eastAsia="en-US"/>
    </w:rPr>
  </w:style>
  <w:style w:type="paragraph" w:customStyle="1" w:styleId="4F1A008135814831AEEC4B58BDACF8596">
    <w:name w:val="4F1A008135814831AEEC4B58BDACF8596"/>
    <w:rsid w:val="006862F5"/>
    <w:rPr>
      <w:rFonts w:eastAsiaTheme="minorHAnsi"/>
      <w:lang w:eastAsia="en-US"/>
    </w:rPr>
  </w:style>
  <w:style w:type="paragraph" w:customStyle="1" w:styleId="245CC116FEF4410D849D5A1C734B97F36">
    <w:name w:val="245CC116FEF4410D849D5A1C734B97F36"/>
    <w:rsid w:val="006862F5"/>
    <w:rPr>
      <w:rFonts w:eastAsiaTheme="minorHAnsi"/>
      <w:lang w:eastAsia="en-US"/>
    </w:rPr>
  </w:style>
  <w:style w:type="paragraph" w:customStyle="1" w:styleId="78BFAFEA917846C39F34460A802F3DF56">
    <w:name w:val="78BFAFEA917846C39F34460A802F3DF56"/>
    <w:rsid w:val="006862F5"/>
    <w:rPr>
      <w:rFonts w:eastAsiaTheme="minorHAnsi"/>
      <w:lang w:eastAsia="en-US"/>
    </w:rPr>
  </w:style>
  <w:style w:type="paragraph" w:customStyle="1" w:styleId="A0822A33A3EE4D0F91418227B2683BC96">
    <w:name w:val="A0822A33A3EE4D0F91418227B2683BC96"/>
    <w:rsid w:val="006862F5"/>
    <w:rPr>
      <w:rFonts w:eastAsiaTheme="minorHAnsi"/>
      <w:lang w:eastAsia="en-US"/>
    </w:rPr>
  </w:style>
  <w:style w:type="paragraph" w:customStyle="1" w:styleId="B67A868D734D47D9983173A158956AF56">
    <w:name w:val="B67A868D734D47D9983173A158956AF56"/>
    <w:rsid w:val="006862F5"/>
    <w:rPr>
      <w:rFonts w:eastAsiaTheme="minorHAnsi"/>
      <w:lang w:eastAsia="en-US"/>
    </w:rPr>
  </w:style>
  <w:style w:type="paragraph" w:customStyle="1" w:styleId="A0192BE8EAFB48999EBF595E782B36716">
    <w:name w:val="A0192BE8EAFB48999EBF595E782B36716"/>
    <w:rsid w:val="006862F5"/>
    <w:rPr>
      <w:rFonts w:eastAsiaTheme="minorHAnsi"/>
      <w:lang w:eastAsia="en-US"/>
    </w:rPr>
  </w:style>
  <w:style w:type="paragraph" w:customStyle="1" w:styleId="0B38B01C108343F095BB408EAAB3C6BE6">
    <w:name w:val="0B38B01C108343F095BB408EAAB3C6BE6"/>
    <w:rsid w:val="006862F5"/>
    <w:rPr>
      <w:rFonts w:eastAsiaTheme="minorHAnsi"/>
      <w:lang w:eastAsia="en-US"/>
    </w:rPr>
  </w:style>
  <w:style w:type="paragraph" w:customStyle="1" w:styleId="E78E3B7BAFA8431FB3D24F2462F70C996">
    <w:name w:val="E78E3B7BAFA8431FB3D24F2462F70C996"/>
    <w:rsid w:val="006862F5"/>
    <w:rPr>
      <w:rFonts w:eastAsiaTheme="minorHAnsi"/>
      <w:lang w:eastAsia="en-US"/>
    </w:rPr>
  </w:style>
  <w:style w:type="paragraph" w:customStyle="1" w:styleId="CC274F105EC5474AA68DE1E033BE78726">
    <w:name w:val="CC274F105EC5474AA68DE1E033BE78726"/>
    <w:rsid w:val="006862F5"/>
    <w:rPr>
      <w:rFonts w:eastAsiaTheme="minorHAnsi"/>
      <w:lang w:eastAsia="en-US"/>
    </w:rPr>
  </w:style>
  <w:style w:type="paragraph" w:customStyle="1" w:styleId="A6FA8008B1364DC7A6D794A4221F0C626">
    <w:name w:val="A6FA8008B1364DC7A6D794A4221F0C626"/>
    <w:rsid w:val="006862F5"/>
    <w:rPr>
      <w:rFonts w:eastAsiaTheme="minorHAnsi"/>
      <w:lang w:eastAsia="en-US"/>
    </w:rPr>
  </w:style>
  <w:style w:type="paragraph" w:customStyle="1" w:styleId="85365197AEE5492D8953476775D626766">
    <w:name w:val="85365197AEE5492D8953476775D626766"/>
    <w:rsid w:val="006862F5"/>
    <w:rPr>
      <w:rFonts w:eastAsiaTheme="minorHAnsi"/>
      <w:lang w:eastAsia="en-US"/>
    </w:rPr>
  </w:style>
  <w:style w:type="paragraph" w:customStyle="1" w:styleId="E37342B7CB3B4BC1872ADC4011060D716">
    <w:name w:val="E37342B7CB3B4BC1872ADC4011060D716"/>
    <w:rsid w:val="006862F5"/>
    <w:rPr>
      <w:rFonts w:eastAsiaTheme="minorHAnsi"/>
      <w:lang w:eastAsia="en-US"/>
    </w:rPr>
  </w:style>
  <w:style w:type="paragraph" w:customStyle="1" w:styleId="95622B92B9524D09B9B0257F931B128C6">
    <w:name w:val="95622B92B9524D09B9B0257F931B128C6"/>
    <w:rsid w:val="006862F5"/>
    <w:rPr>
      <w:rFonts w:eastAsiaTheme="minorHAnsi"/>
      <w:lang w:eastAsia="en-US"/>
    </w:rPr>
  </w:style>
  <w:style w:type="paragraph" w:customStyle="1" w:styleId="49608F30CFE94D62956B515E301FBF9A6">
    <w:name w:val="49608F30CFE94D62956B515E301FBF9A6"/>
    <w:rsid w:val="006862F5"/>
    <w:rPr>
      <w:rFonts w:eastAsiaTheme="minorHAnsi"/>
      <w:lang w:eastAsia="en-US"/>
    </w:rPr>
  </w:style>
  <w:style w:type="paragraph" w:customStyle="1" w:styleId="18096DA22FFF4230A4FA98F022FE37B47">
    <w:name w:val="18096DA22FFF4230A4FA98F022FE37B47"/>
    <w:rsid w:val="006862F5"/>
    <w:rPr>
      <w:rFonts w:eastAsiaTheme="minorHAnsi"/>
      <w:lang w:eastAsia="en-US"/>
    </w:rPr>
  </w:style>
  <w:style w:type="paragraph" w:customStyle="1" w:styleId="9122817BA26D48AAA3BE69A602E524C27">
    <w:name w:val="9122817BA26D48AAA3BE69A602E524C27"/>
    <w:rsid w:val="006862F5"/>
    <w:rPr>
      <w:rFonts w:eastAsiaTheme="minorHAnsi"/>
      <w:lang w:eastAsia="en-US"/>
    </w:rPr>
  </w:style>
  <w:style w:type="paragraph" w:customStyle="1" w:styleId="A6A12CC822664E43B2AF411FAB47B67E7">
    <w:name w:val="A6A12CC822664E43B2AF411FAB47B67E7"/>
    <w:rsid w:val="006862F5"/>
    <w:rPr>
      <w:rFonts w:eastAsiaTheme="minorHAnsi"/>
      <w:lang w:eastAsia="en-US"/>
    </w:rPr>
  </w:style>
  <w:style w:type="paragraph" w:customStyle="1" w:styleId="9203E26F3E7A434F8DB3811B3B55A49C7">
    <w:name w:val="9203E26F3E7A434F8DB3811B3B55A49C7"/>
    <w:rsid w:val="006862F5"/>
    <w:rPr>
      <w:rFonts w:eastAsiaTheme="minorHAnsi"/>
      <w:lang w:eastAsia="en-US"/>
    </w:rPr>
  </w:style>
  <w:style w:type="paragraph" w:customStyle="1" w:styleId="AB485A13B9D04250B8AFA1D08B79FF9F7">
    <w:name w:val="AB485A13B9D04250B8AFA1D08B79FF9F7"/>
    <w:rsid w:val="006862F5"/>
    <w:rPr>
      <w:rFonts w:eastAsiaTheme="minorHAnsi"/>
      <w:lang w:eastAsia="en-US"/>
    </w:rPr>
  </w:style>
  <w:style w:type="paragraph" w:customStyle="1" w:styleId="20AA5D5FEBE242E382E990F7D8CFA2667">
    <w:name w:val="20AA5D5FEBE242E382E990F7D8CFA2667"/>
    <w:rsid w:val="006862F5"/>
    <w:rPr>
      <w:rFonts w:eastAsiaTheme="minorHAnsi"/>
      <w:lang w:eastAsia="en-US"/>
    </w:rPr>
  </w:style>
  <w:style w:type="paragraph" w:customStyle="1" w:styleId="BF10B40271E64AF08C9493EE60220DE87">
    <w:name w:val="BF10B40271E64AF08C9493EE60220DE87"/>
    <w:rsid w:val="006862F5"/>
    <w:rPr>
      <w:rFonts w:eastAsiaTheme="minorHAnsi"/>
      <w:lang w:eastAsia="en-US"/>
    </w:rPr>
  </w:style>
  <w:style w:type="paragraph" w:customStyle="1" w:styleId="82DED6B268ED45FCA4400967EFD4AEDD7">
    <w:name w:val="82DED6B268ED45FCA4400967EFD4AEDD7"/>
    <w:rsid w:val="006862F5"/>
    <w:rPr>
      <w:rFonts w:eastAsiaTheme="minorHAnsi"/>
      <w:lang w:eastAsia="en-US"/>
    </w:rPr>
  </w:style>
  <w:style w:type="paragraph" w:customStyle="1" w:styleId="BA46AE753FF247D883DDB7484A0586927">
    <w:name w:val="BA46AE753FF247D883DDB7484A0586927"/>
    <w:rsid w:val="006862F5"/>
    <w:rPr>
      <w:rFonts w:eastAsiaTheme="minorHAnsi"/>
      <w:lang w:eastAsia="en-US"/>
    </w:rPr>
  </w:style>
  <w:style w:type="paragraph" w:customStyle="1" w:styleId="24D29F928A874CBA845077B3498DC4357">
    <w:name w:val="24D29F928A874CBA845077B3498DC4357"/>
    <w:rsid w:val="006862F5"/>
    <w:rPr>
      <w:rFonts w:eastAsiaTheme="minorHAnsi"/>
      <w:lang w:eastAsia="en-US"/>
    </w:rPr>
  </w:style>
  <w:style w:type="paragraph" w:customStyle="1" w:styleId="4264E3EC77764F56BEAA8FAE133DD0AB7">
    <w:name w:val="4264E3EC77764F56BEAA8FAE133DD0AB7"/>
    <w:rsid w:val="006862F5"/>
    <w:rPr>
      <w:rFonts w:eastAsiaTheme="minorHAnsi"/>
      <w:lang w:eastAsia="en-US"/>
    </w:rPr>
  </w:style>
  <w:style w:type="paragraph" w:customStyle="1" w:styleId="5449B48B56EA4CCC98EB21D408837BD47">
    <w:name w:val="5449B48B56EA4CCC98EB21D408837BD47"/>
    <w:rsid w:val="006862F5"/>
    <w:rPr>
      <w:rFonts w:eastAsiaTheme="minorHAnsi"/>
      <w:lang w:eastAsia="en-US"/>
    </w:rPr>
  </w:style>
  <w:style w:type="paragraph" w:customStyle="1" w:styleId="4183A082C41246CAB1CAEC59393F7AEB7">
    <w:name w:val="4183A082C41246CAB1CAEC59393F7AEB7"/>
    <w:rsid w:val="006862F5"/>
    <w:rPr>
      <w:rFonts w:eastAsiaTheme="minorHAnsi"/>
      <w:lang w:eastAsia="en-US"/>
    </w:rPr>
  </w:style>
  <w:style w:type="paragraph" w:customStyle="1" w:styleId="2DAF5EC924754959A4AF3E5121A4D14A7">
    <w:name w:val="2DAF5EC924754959A4AF3E5121A4D14A7"/>
    <w:rsid w:val="006862F5"/>
    <w:rPr>
      <w:rFonts w:eastAsiaTheme="minorHAnsi"/>
      <w:lang w:eastAsia="en-US"/>
    </w:rPr>
  </w:style>
  <w:style w:type="paragraph" w:customStyle="1" w:styleId="7EE1002FCF5A407B86E0B1662B3572FB7">
    <w:name w:val="7EE1002FCF5A407B86E0B1662B3572FB7"/>
    <w:rsid w:val="006862F5"/>
    <w:rPr>
      <w:rFonts w:eastAsiaTheme="minorHAnsi"/>
      <w:lang w:eastAsia="en-US"/>
    </w:rPr>
  </w:style>
  <w:style w:type="paragraph" w:customStyle="1" w:styleId="7190AD806BD44E42A03C9826AE479EA37">
    <w:name w:val="7190AD806BD44E42A03C9826AE479EA37"/>
    <w:rsid w:val="006862F5"/>
    <w:rPr>
      <w:rFonts w:eastAsiaTheme="minorHAnsi"/>
      <w:lang w:eastAsia="en-US"/>
    </w:rPr>
  </w:style>
  <w:style w:type="paragraph" w:customStyle="1" w:styleId="65347FFCF8AA4F0CAF80479465164E1F7">
    <w:name w:val="65347FFCF8AA4F0CAF80479465164E1F7"/>
    <w:rsid w:val="006862F5"/>
    <w:rPr>
      <w:rFonts w:eastAsiaTheme="minorHAnsi"/>
      <w:lang w:eastAsia="en-US"/>
    </w:rPr>
  </w:style>
  <w:style w:type="paragraph" w:customStyle="1" w:styleId="C50E7C16F2674010A2E277D0C7269CBC7">
    <w:name w:val="C50E7C16F2674010A2E277D0C7269CBC7"/>
    <w:rsid w:val="006862F5"/>
    <w:rPr>
      <w:rFonts w:eastAsiaTheme="minorHAnsi"/>
      <w:lang w:eastAsia="en-US"/>
    </w:rPr>
  </w:style>
  <w:style w:type="paragraph" w:customStyle="1" w:styleId="D257EA7AB08C4C1BBD849595CFB2C7E67">
    <w:name w:val="D257EA7AB08C4C1BBD849595CFB2C7E67"/>
    <w:rsid w:val="006862F5"/>
    <w:rPr>
      <w:rFonts w:eastAsiaTheme="minorHAnsi"/>
      <w:lang w:eastAsia="en-US"/>
    </w:rPr>
  </w:style>
  <w:style w:type="paragraph" w:customStyle="1" w:styleId="13DB69F89DE0426F9BEE5161250CFA9D7">
    <w:name w:val="13DB69F89DE0426F9BEE5161250CFA9D7"/>
    <w:rsid w:val="006862F5"/>
    <w:rPr>
      <w:rFonts w:eastAsiaTheme="minorHAnsi"/>
      <w:lang w:eastAsia="en-US"/>
    </w:rPr>
  </w:style>
  <w:style w:type="paragraph" w:customStyle="1" w:styleId="60E5384EAD574861A4222D5F5B8BED437">
    <w:name w:val="60E5384EAD574861A4222D5F5B8BED437"/>
    <w:rsid w:val="006862F5"/>
    <w:rPr>
      <w:rFonts w:eastAsiaTheme="minorHAnsi"/>
      <w:lang w:eastAsia="en-US"/>
    </w:rPr>
  </w:style>
  <w:style w:type="paragraph" w:customStyle="1" w:styleId="E7804E92A82D483DBDD1C58BD6E4D5417">
    <w:name w:val="E7804E92A82D483DBDD1C58BD6E4D5417"/>
    <w:rsid w:val="006862F5"/>
    <w:rPr>
      <w:rFonts w:eastAsiaTheme="minorHAnsi"/>
      <w:lang w:eastAsia="en-US"/>
    </w:rPr>
  </w:style>
  <w:style w:type="paragraph" w:customStyle="1" w:styleId="707A7A5C3C304AD78298A73F2FC0E52D7">
    <w:name w:val="707A7A5C3C304AD78298A73F2FC0E52D7"/>
    <w:rsid w:val="006862F5"/>
    <w:rPr>
      <w:rFonts w:eastAsiaTheme="minorHAnsi"/>
      <w:lang w:eastAsia="en-US"/>
    </w:rPr>
  </w:style>
  <w:style w:type="paragraph" w:customStyle="1" w:styleId="991CA572D6F344DA9553F0F3B09774C27">
    <w:name w:val="991CA572D6F344DA9553F0F3B09774C27"/>
    <w:rsid w:val="006862F5"/>
    <w:rPr>
      <w:rFonts w:eastAsiaTheme="minorHAnsi"/>
      <w:lang w:eastAsia="en-US"/>
    </w:rPr>
  </w:style>
  <w:style w:type="paragraph" w:customStyle="1" w:styleId="68092FEBE4D14916A2AC23A8A960E0B97">
    <w:name w:val="68092FEBE4D14916A2AC23A8A960E0B97"/>
    <w:rsid w:val="006862F5"/>
    <w:rPr>
      <w:rFonts w:eastAsiaTheme="minorHAnsi"/>
      <w:lang w:eastAsia="en-US"/>
    </w:rPr>
  </w:style>
  <w:style w:type="paragraph" w:customStyle="1" w:styleId="57CFEC2DE7F34E3993AD3C514AFEBD507">
    <w:name w:val="57CFEC2DE7F34E3993AD3C514AFEBD507"/>
    <w:rsid w:val="006862F5"/>
    <w:rPr>
      <w:rFonts w:eastAsiaTheme="minorHAnsi"/>
      <w:lang w:eastAsia="en-US"/>
    </w:rPr>
  </w:style>
  <w:style w:type="paragraph" w:customStyle="1" w:styleId="194505D93E394F11B20492BA6CC3DBFC7">
    <w:name w:val="194505D93E394F11B20492BA6CC3DBFC7"/>
    <w:rsid w:val="006862F5"/>
    <w:rPr>
      <w:rFonts w:eastAsiaTheme="minorHAnsi"/>
      <w:lang w:eastAsia="en-US"/>
    </w:rPr>
  </w:style>
  <w:style w:type="paragraph" w:customStyle="1" w:styleId="96BCBC87E6464937820C6B136224A4017">
    <w:name w:val="96BCBC87E6464937820C6B136224A4017"/>
    <w:rsid w:val="006862F5"/>
    <w:rPr>
      <w:rFonts w:eastAsiaTheme="minorHAnsi"/>
      <w:lang w:eastAsia="en-US"/>
    </w:rPr>
  </w:style>
  <w:style w:type="paragraph" w:customStyle="1" w:styleId="C3341E1FC8464DDC83A9843EB11907E37">
    <w:name w:val="C3341E1FC8464DDC83A9843EB11907E37"/>
    <w:rsid w:val="006862F5"/>
    <w:rPr>
      <w:rFonts w:eastAsiaTheme="minorHAnsi"/>
      <w:lang w:eastAsia="en-US"/>
    </w:rPr>
  </w:style>
  <w:style w:type="paragraph" w:customStyle="1" w:styleId="F566B94AAC15466A8DC81544B20EB3437">
    <w:name w:val="F566B94AAC15466A8DC81544B20EB3437"/>
    <w:rsid w:val="006862F5"/>
    <w:rPr>
      <w:rFonts w:eastAsiaTheme="minorHAnsi"/>
      <w:lang w:eastAsia="en-US"/>
    </w:rPr>
  </w:style>
  <w:style w:type="paragraph" w:customStyle="1" w:styleId="7CD6053B6A0344518EC8ECCD23E02F9C7">
    <w:name w:val="7CD6053B6A0344518EC8ECCD23E02F9C7"/>
    <w:rsid w:val="006862F5"/>
    <w:rPr>
      <w:rFonts w:eastAsiaTheme="minorHAnsi"/>
      <w:lang w:eastAsia="en-US"/>
    </w:rPr>
  </w:style>
  <w:style w:type="paragraph" w:customStyle="1" w:styleId="BEC22525FBA648999AC813EF8BE0CB5D7">
    <w:name w:val="BEC22525FBA648999AC813EF8BE0CB5D7"/>
    <w:rsid w:val="006862F5"/>
    <w:rPr>
      <w:rFonts w:eastAsiaTheme="minorHAnsi"/>
      <w:lang w:eastAsia="en-US"/>
    </w:rPr>
  </w:style>
  <w:style w:type="paragraph" w:customStyle="1" w:styleId="E267042B0548426DAE9F26165954DBB97">
    <w:name w:val="E267042B0548426DAE9F26165954DBB97"/>
    <w:rsid w:val="006862F5"/>
    <w:rPr>
      <w:rFonts w:eastAsiaTheme="minorHAnsi"/>
      <w:lang w:eastAsia="en-US"/>
    </w:rPr>
  </w:style>
  <w:style w:type="paragraph" w:customStyle="1" w:styleId="10F9BC4F6FD9463CB8E76531CCDEF44C7">
    <w:name w:val="10F9BC4F6FD9463CB8E76531CCDEF44C7"/>
    <w:rsid w:val="006862F5"/>
    <w:rPr>
      <w:rFonts w:eastAsiaTheme="minorHAnsi"/>
      <w:lang w:eastAsia="en-US"/>
    </w:rPr>
  </w:style>
  <w:style w:type="paragraph" w:customStyle="1" w:styleId="51A7117A7A6D4B2FA90568CCE04145F07">
    <w:name w:val="51A7117A7A6D4B2FA90568CCE04145F07"/>
    <w:rsid w:val="006862F5"/>
    <w:rPr>
      <w:rFonts w:eastAsiaTheme="minorHAnsi"/>
      <w:lang w:eastAsia="en-US"/>
    </w:rPr>
  </w:style>
  <w:style w:type="paragraph" w:customStyle="1" w:styleId="976FCB02FE7646EDBFBFA46DB60EBF8B7">
    <w:name w:val="976FCB02FE7646EDBFBFA46DB60EBF8B7"/>
    <w:rsid w:val="006862F5"/>
    <w:rPr>
      <w:rFonts w:eastAsiaTheme="minorHAnsi"/>
      <w:lang w:eastAsia="en-US"/>
    </w:rPr>
  </w:style>
  <w:style w:type="paragraph" w:customStyle="1" w:styleId="DF240D2BE6664B688FE05BB7775CB1297">
    <w:name w:val="DF240D2BE6664B688FE05BB7775CB1297"/>
    <w:rsid w:val="006862F5"/>
    <w:rPr>
      <w:rFonts w:eastAsiaTheme="minorHAnsi"/>
      <w:lang w:eastAsia="en-US"/>
    </w:rPr>
  </w:style>
  <w:style w:type="paragraph" w:customStyle="1" w:styleId="5BDCA3C294F74595B724AE02E491C0037">
    <w:name w:val="5BDCA3C294F74595B724AE02E491C0037"/>
    <w:rsid w:val="006862F5"/>
    <w:rPr>
      <w:rFonts w:eastAsiaTheme="minorHAnsi"/>
      <w:lang w:eastAsia="en-US"/>
    </w:rPr>
  </w:style>
  <w:style w:type="paragraph" w:customStyle="1" w:styleId="28850B898EA244F88FA18A6E359CBC237">
    <w:name w:val="28850B898EA244F88FA18A6E359CBC237"/>
    <w:rsid w:val="006862F5"/>
    <w:rPr>
      <w:rFonts w:eastAsiaTheme="minorHAnsi"/>
      <w:lang w:eastAsia="en-US"/>
    </w:rPr>
  </w:style>
  <w:style w:type="paragraph" w:customStyle="1" w:styleId="8AABA2D208DB43E78C5B5BE309007F4A7">
    <w:name w:val="8AABA2D208DB43E78C5B5BE309007F4A7"/>
    <w:rsid w:val="006862F5"/>
    <w:rPr>
      <w:rFonts w:eastAsiaTheme="minorHAnsi"/>
      <w:lang w:eastAsia="en-US"/>
    </w:rPr>
  </w:style>
  <w:style w:type="paragraph" w:customStyle="1" w:styleId="B088349E866D42BB8D54C67F9A2FB0A67">
    <w:name w:val="B088349E866D42BB8D54C67F9A2FB0A67"/>
    <w:rsid w:val="006862F5"/>
    <w:rPr>
      <w:rFonts w:eastAsiaTheme="minorHAnsi"/>
      <w:lang w:eastAsia="en-US"/>
    </w:rPr>
  </w:style>
  <w:style w:type="paragraph" w:customStyle="1" w:styleId="5EB15946E0924FBB8668089B6CAC817F7">
    <w:name w:val="5EB15946E0924FBB8668089B6CAC817F7"/>
    <w:rsid w:val="006862F5"/>
    <w:rPr>
      <w:rFonts w:eastAsiaTheme="minorHAnsi"/>
      <w:lang w:eastAsia="en-US"/>
    </w:rPr>
  </w:style>
  <w:style w:type="paragraph" w:customStyle="1" w:styleId="A28C19C582314AB4BEB1A6FED5F89FD07">
    <w:name w:val="A28C19C582314AB4BEB1A6FED5F89FD07"/>
    <w:rsid w:val="006862F5"/>
    <w:rPr>
      <w:rFonts w:eastAsiaTheme="minorHAnsi"/>
      <w:lang w:eastAsia="en-US"/>
    </w:rPr>
  </w:style>
  <w:style w:type="paragraph" w:customStyle="1" w:styleId="6C098B86E2234B9BB5E754F663096B797">
    <w:name w:val="6C098B86E2234B9BB5E754F663096B797"/>
    <w:rsid w:val="006862F5"/>
    <w:rPr>
      <w:rFonts w:eastAsiaTheme="minorHAnsi"/>
      <w:lang w:eastAsia="en-US"/>
    </w:rPr>
  </w:style>
  <w:style w:type="paragraph" w:customStyle="1" w:styleId="791AC96DEAF74546867A1C8E643502C37">
    <w:name w:val="791AC96DEAF74546867A1C8E643502C37"/>
    <w:rsid w:val="006862F5"/>
    <w:rPr>
      <w:rFonts w:eastAsiaTheme="minorHAnsi"/>
      <w:lang w:eastAsia="en-US"/>
    </w:rPr>
  </w:style>
  <w:style w:type="paragraph" w:customStyle="1" w:styleId="EA49EDC3918041CE9CAEFF9B289F7DA57">
    <w:name w:val="EA49EDC3918041CE9CAEFF9B289F7DA57"/>
    <w:rsid w:val="006862F5"/>
    <w:rPr>
      <w:rFonts w:eastAsiaTheme="minorHAnsi"/>
      <w:lang w:eastAsia="en-US"/>
    </w:rPr>
  </w:style>
  <w:style w:type="paragraph" w:customStyle="1" w:styleId="EE412EABB5D84D4489D0148CC4EBB1407">
    <w:name w:val="EE412EABB5D84D4489D0148CC4EBB1407"/>
    <w:rsid w:val="006862F5"/>
    <w:rPr>
      <w:rFonts w:eastAsiaTheme="minorHAnsi"/>
      <w:lang w:eastAsia="en-US"/>
    </w:rPr>
  </w:style>
  <w:style w:type="paragraph" w:customStyle="1" w:styleId="2429D68C348F471DA50831AC203E677F7">
    <w:name w:val="2429D68C348F471DA50831AC203E677F7"/>
    <w:rsid w:val="006862F5"/>
    <w:rPr>
      <w:rFonts w:eastAsiaTheme="minorHAnsi"/>
      <w:lang w:eastAsia="en-US"/>
    </w:rPr>
  </w:style>
  <w:style w:type="paragraph" w:customStyle="1" w:styleId="37983734D9D7453389F4DD473F087B9D7">
    <w:name w:val="37983734D9D7453389F4DD473F087B9D7"/>
    <w:rsid w:val="006862F5"/>
    <w:rPr>
      <w:rFonts w:eastAsiaTheme="minorHAnsi"/>
      <w:lang w:eastAsia="en-US"/>
    </w:rPr>
  </w:style>
  <w:style w:type="paragraph" w:customStyle="1" w:styleId="34F05E436BCD4C0EBF6352C3C620E6917">
    <w:name w:val="34F05E436BCD4C0EBF6352C3C620E6917"/>
    <w:rsid w:val="006862F5"/>
    <w:rPr>
      <w:rFonts w:eastAsiaTheme="minorHAnsi"/>
      <w:lang w:eastAsia="en-US"/>
    </w:rPr>
  </w:style>
  <w:style w:type="paragraph" w:customStyle="1" w:styleId="F1DD67CF76FC4F03962505A67A58F4327">
    <w:name w:val="F1DD67CF76FC4F03962505A67A58F4327"/>
    <w:rsid w:val="006862F5"/>
    <w:rPr>
      <w:rFonts w:eastAsiaTheme="minorHAnsi"/>
      <w:lang w:eastAsia="en-US"/>
    </w:rPr>
  </w:style>
  <w:style w:type="paragraph" w:customStyle="1" w:styleId="6056C26051B74ACEAAAA1DB4DB4ED4EB7">
    <w:name w:val="6056C26051B74ACEAAAA1DB4DB4ED4EB7"/>
    <w:rsid w:val="006862F5"/>
    <w:rPr>
      <w:rFonts w:eastAsiaTheme="minorHAnsi"/>
      <w:lang w:eastAsia="en-US"/>
    </w:rPr>
  </w:style>
  <w:style w:type="paragraph" w:customStyle="1" w:styleId="13F4F710B27745ADBCD705E2CE492EDA7">
    <w:name w:val="13F4F710B27745ADBCD705E2CE492EDA7"/>
    <w:rsid w:val="006862F5"/>
    <w:rPr>
      <w:rFonts w:eastAsiaTheme="minorHAnsi"/>
      <w:lang w:eastAsia="en-US"/>
    </w:rPr>
  </w:style>
  <w:style w:type="paragraph" w:customStyle="1" w:styleId="9D6F837628EE4FE38F8B69B9231993307">
    <w:name w:val="9D6F837628EE4FE38F8B69B9231993307"/>
    <w:rsid w:val="006862F5"/>
    <w:rPr>
      <w:rFonts w:eastAsiaTheme="minorHAnsi"/>
      <w:lang w:eastAsia="en-US"/>
    </w:rPr>
  </w:style>
  <w:style w:type="paragraph" w:customStyle="1" w:styleId="69D490947DD3457597AF5275A8BD06617">
    <w:name w:val="69D490947DD3457597AF5275A8BD06617"/>
    <w:rsid w:val="006862F5"/>
    <w:rPr>
      <w:rFonts w:eastAsiaTheme="minorHAnsi"/>
      <w:lang w:eastAsia="en-US"/>
    </w:rPr>
  </w:style>
  <w:style w:type="paragraph" w:customStyle="1" w:styleId="163EF7F2351A4C329379A49D9FBE0F537">
    <w:name w:val="163EF7F2351A4C329379A49D9FBE0F537"/>
    <w:rsid w:val="006862F5"/>
    <w:rPr>
      <w:rFonts w:eastAsiaTheme="minorHAnsi"/>
      <w:lang w:eastAsia="en-US"/>
    </w:rPr>
  </w:style>
  <w:style w:type="paragraph" w:customStyle="1" w:styleId="EB73D0EA54A14C009D397E0CDA9DD49B7">
    <w:name w:val="EB73D0EA54A14C009D397E0CDA9DD49B7"/>
    <w:rsid w:val="006862F5"/>
    <w:rPr>
      <w:rFonts w:eastAsiaTheme="minorHAnsi"/>
      <w:lang w:eastAsia="en-US"/>
    </w:rPr>
  </w:style>
  <w:style w:type="paragraph" w:customStyle="1" w:styleId="D7E66F822FBD4CA2A92B5CE8413544857">
    <w:name w:val="D7E66F822FBD4CA2A92B5CE8413544857"/>
    <w:rsid w:val="006862F5"/>
    <w:rPr>
      <w:rFonts w:eastAsiaTheme="minorHAnsi"/>
      <w:lang w:eastAsia="en-US"/>
    </w:rPr>
  </w:style>
  <w:style w:type="paragraph" w:customStyle="1" w:styleId="AA10311A1B554D83A7B800B927527ADA7">
    <w:name w:val="AA10311A1B554D83A7B800B927527ADA7"/>
    <w:rsid w:val="006862F5"/>
    <w:rPr>
      <w:rFonts w:eastAsiaTheme="minorHAnsi"/>
      <w:lang w:eastAsia="en-US"/>
    </w:rPr>
  </w:style>
  <w:style w:type="paragraph" w:customStyle="1" w:styleId="19CCC0FDF07046E090FC02D42D9445B27">
    <w:name w:val="19CCC0FDF07046E090FC02D42D9445B27"/>
    <w:rsid w:val="006862F5"/>
    <w:rPr>
      <w:rFonts w:eastAsiaTheme="minorHAnsi"/>
      <w:lang w:eastAsia="en-US"/>
    </w:rPr>
  </w:style>
  <w:style w:type="paragraph" w:customStyle="1" w:styleId="2BE3FFBAD52F4178AD4ED46D0315D5AC7">
    <w:name w:val="2BE3FFBAD52F4178AD4ED46D0315D5AC7"/>
    <w:rsid w:val="006862F5"/>
    <w:rPr>
      <w:rFonts w:eastAsiaTheme="minorHAnsi"/>
      <w:lang w:eastAsia="en-US"/>
    </w:rPr>
  </w:style>
  <w:style w:type="paragraph" w:customStyle="1" w:styleId="819113EE9F0E46ACB711FB7FB7B5574E7">
    <w:name w:val="819113EE9F0E46ACB711FB7FB7B5574E7"/>
    <w:rsid w:val="006862F5"/>
    <w:rPr>
      <w:rFonts w:eastAsiaTheme="minorHAnsi"/>
      <w:lang w:eastAsia="en-US"/>
    </w:rPr>
  </w:style>
  <w:style w:type="paragraph" w:customStyle="1" w:styleId="B108D464F7B948C2947311DB8C5471CF7">
    <w:name w:val="B108D464F7B948C2947311DB8C5471CF7"/>
    <w:rsid w:val="006862F5"/>
    <w:rPr>
      <w:rFonts w:eastAsiaTheme="minorHAnsi"/>
      <w:lang w:eastAsia="en-US"/>
    </w:rPr>
  </w:style>
  <w:style w:type="paragraph" w:customStyle="1" w:styleId="F16E5436D83F423588E64700038964A37">
    <w:name w:val="F16E5436D83F423588E64700038964A37"/>
    <w:rsid w:val="006862F5"/>
    <w:rPr>
      <w:rFonts w:eastAsiaTheme="minorHAnsi"/>
      <w:lang w:eastAsia="en-US"/>
    </w:rPr>
  </w:style>
  <w:style w:type="paragraph" w:customStyle="1" w:styleId="E40E7EEBE304457E98100DF1ACD27A1B7">
    <w:name w:val="E40E7EEBE304457E98100DF1ACD27A1B7"/>
    <w:rsid w:val="006862F5"/>
    <w:rPr>
      <w:rFonts w:eastAsiaTheme="minorHAnsi"/>
      <w:lang w:eastAsia="en-US"/>
    </w:rPr>
  </w:style>
  <w:style w:type="paragraph" w:customStyle="1" w:styleId="52560C3414AF465BB8EB0DAE41B47C377">
    <w:name w:val="52560C3414AF465BB8EB0DAE41B47C377"/>
    <w:rsid w:val="006862F5"/>
    <w:rPr>
      <w:rFonts w:eastAsiaTheme="minorHAnsi"/>
      <w:lang w:eastAsia="en-US"/>
    </w:rPr>
  </w:style>
  <w:style w:type="paragraph" w:customStyle="1" w:styleId="54757499D0B6415C8B6A6E7B01D70B247">
    <w:name w:val="54757499D0B6415C8B6A6E7B01D70B247"/>
    <w:rsid w:val="006862F5"/>
    <w:rPr>
      <w:rFonts w:eastAsiaTheme="minorHAnsi"/>
      <w:lang w:eastAsia="en-US"/>
    </w:rPr>
  </w:style>
  <w:style w:type="paragraph" w:customStyle="1" w:styleId="74F8CCA7BE7947199A1000C338115DA57">
    <w:name w:val="74F8CCA7BE7947199A1000C338115DA57"/>
    <w:rsid w:val="006862F5"/>
    <w:rPr>
      <w:rFonts w:eastAsiaTheme="minorHAnsi"/>
      <w:lang w:eastAsia="en-US"/>
    </w:rPr>
  </w:style>
  <w:style w:type="paragraph" w:customStyle="1" w:styleId="FD7A00832EAC47438038C830162579C17">
    <w:name w:val="FD7A00832EAC47438038C830162579C17"/>
    <w:rsid w:val="006862F5"/>
    <w:rPr>
      <w:rFonts w:eastAsiaTheme="minorHAnsi"/>
      <w:lang w:eastAsia="en-US"/>
    </w:rPr>
  </w:style>
  <w:style w:type="paragraph" w:customStyle="1" w:styleId="AEAEA3F5667C4A729A585B28611B62CA7">
    <w:name w:val="AEAEA3F5667C4A729A585B28611B62CA7"/>
    <w:rsid w:val="006862F5"/>
    <w:rPr>
      <w:rFonts w:eastAsiaTheme="minorHAnsi"/>
      <w:lang w:eastAsia="en-US"/>
    </w:rPr>
  </w:style>
  <w:style w:type="paragraph" w:customStyle="1" w:styleId="4A7067E21E1540CCB7B6459EF6EE80917">
    <w:name w:val="4A7067E21E1540CCB7B6459EF6EE80917"/>
    <w:rsid w:val="006862F5"/>
    <w:rPr>
      <w:rFonts w:eastAsiaTheme="minorHAnsi"/>
      <w:lang w:eastAsia="en-US"/>
    </w:rPr>
  </w:style>
  <w:style w:type="paragraph" w:customStyle="1" w:styleId="CFEB30837F934F939FC09C77FDD005AC7">
    <w:name w:val="CFEB30837F934F939FC09C77FDD005AC7"/>
    <w:rsid w:val="006862F5"/>
    <w:rPr>
      <w:rFonts w:eastAsiaTheme="minorHAnsi"/>
      <w:lang w:eastAsia="en-US"/>
    </w:rPr>
  </w:style>
  <w:style w:type="paragraph" w:customStyle="1" w:styleId="31A635D6E57643B695A100155BB8220E7">
    <w:name w:val="31A635D6E57643B695A100155BB8220E7"/>
    <w:rsid w:val="006862F5"/>
    <w:rPr>
      <w:rFonts w:eastAsiaTheme="minorHAnsi"/>
      <w:lang w:eastAsia="en-US"/>
    </w:rPr>
  </w:style>
  <w:style w:type="paragraph" w:customStyle="1" w:styleId="7A70A1A09629455887C53466757639BE7">
    <w:name w:val="7A70A1A09629455887C53466757639BE7"/>
    <w:rsid w:val="006862F5"/>
    <w:rPr>
      <w:rFonts w:eastAsiaTheme="minorHAnsi"/>
      <w:lang w:eastAsia="en-US"/>
    </w:rPr>
  </w:style>
  <w:style w:type="paragraph" w:customStyle="1" w:styleId="4630434D27604F04822DA496126B27527">
    <w:name w:val="4630434D27604F04822DA496126B27527"/>
    <w:rsid w:val="006862F5"/>
    <w:rPr>
      <w:rFonts w:eastAsiaTheme="minorHAnsi"/>
      <w:lang w:eastAsia="en-US"/>
    </w:rPr>
  </w:style>
  <w:style w:type="paragraph" w:customStyle="1" w:styleId="BDF4BF2E94C549B59A68E428092929C97">
    <w:name w:val="BDF4BF2E94C549B59A68E428092929C97"/>
    <w:rsid w:val="006862F5"/>
    <w:rPr>
      <w:rFonts w:eastAsiaTheme="minorHAnsi"/>
      <w:lang w:eastAsia="en-US"/>
    </w:rPr>
  </w:style>
  <w:style w:type="paragraph" w:customStyle="1" w:styleId="BA2E8515CE434DC28489B3E423024D847">
    <w:name w:val="BA2E8515CE434DC28489B3E423024D847"/>
    <w:rsid w:val="006862F5"/>
    <w:rPr>
      <w:rFonts w:eastAsiaTheme="minorHAnsi"/>
      <w:lang w:eastAsia="en-US"/>
    </w:rPr>
  </w:style>
  <w:style w:type="paragraph" w:customStyle="1" w:styleId="30C75C817947442FA5460273C1F49F2F7">
    <w:name w:val="30C75C817947442FA5460273C1F49F2F7"/>
    <w:rsid w:val="006862F5"/>
    <w:rPr>
      <w:rFonts w:eastAsiaTheme="minorHAnsi"/>
      <w:lang w:eastAsia="en-US"/>
    </w:rPr>
  </w:style>
  <w:style w:type="paragraph" w:customStyle="1" w:styleId="72C0D9A36C0A409DBB30223F8D1CC9E77">
    <w:name w:val="72C0D9A36C0A409DBB30223F8D1CC9E77"/>
    <w:rsid w:val="006862F5"/>
    <w:rPr>
      <w:rFonts w:eastAsiaTheme="minorHAnsi"/>
      <w:lang w:eastAsia="en-US"/>
    </w:rPr>
  </w:style>
  <w:style w:type="paragraph" w:customStyle="1" w:styleId="E4632069C4954C3D979A6EDD0E355AD37">
    <w:name w:val="E4632069C4954C3D979A6EDD0E355AD37"/>
    <w:rsid w:val="006862F5"/>
    <w:rPr>
      <w:rFonts w:eastAsiaTheme="minorHAnsi"/>
      <w:lang w:eastAsia="en-US"/>
    </w:rPr>
  </w:style>
  <w:style w:type="paragraph" w:customStyle="1" w:styleId="1FCD1A639A3443FBBD4F9AF36A98681C7">
    <w:name w:val="1FCD1A639A3443FBBD4F9AF36A98681C7"/>
    <w:rsid w:val="006862F5"/>
    <w:rPr>
      <w:rFonts w:eastAsiaTheme="minorHAnsi"/>
      <w:lang w:eastAsia="en-US"/>
    </w:rPr>
  </w:style>
  <w:style w:type="paragraph" w:customStyle="1" w:styleId="987E5D5407BE4BD983827FB8C55B073A7">
    <w:name w:val="987E5D5407BE4BD983827FB8C55B073A7"/>
    <w:rsid w:val="006862F5"/>
    <w:rPr>
      <w:rFonts w:eastAsiaTheme="minorHAnsi"/>
      <w:lang w:eastAsia="en-US"/>
    </w:rPr>
  </w:style>
  <w:style w:type="paragraph" w:customStyle="1" w:styleId="EB6808B6AC15441BA9B957A4066F6BCB7">
    <w:name w:val="EB6808B6AC15441BA9B957A4066F6BCB7"/>
    <w:rsid w:val="006862F5"/>
    <w:rPr>
      <w:rFonts w:eastAsiaTheme="minorHAnsi"/>
      <w:lang w:eastAsia="en-US"/>
    </w:rPr>
  </w:style>
  <w:style w:type="paragraph" w:customStyle="1" w:styleId="7EDC193878E641929D02C881D72D97B37">
    <w:name w:val="7EDC193878E641929D02C881D72D97B37"/>
    <w:rsid w:val="006862F5"/>
    <w:rPr>
      <w:rFonts w:eastAsiaTheme="minorHAnsi"/>
      <w:lang w:eastAsia="en-US"/>
    </w:rPr>
  </w:style>
  <w:style w:type="paragraph" w:customStyle="1" w:styleId="9791D7E5DF0C41939A824533CB8E08CC7">
    <w:name w:val="9791D7E5DF0C41939A824533CB8E08CC7"/>
    <w:rsid w:val="006862F5"/>
    <w:rPr>
      <w:rFonts w:eastAsiaTheme="minorHAnsi"/>
      <w:lang w:eastAsia="en-US"/>
    </w:rPr>
  </w:style>
  <w:style w:type="paragraph" w:customStyle="1" w:styleId="1A3CC4C66FB1489BA7BB6A563B80141C7">
    <w:name w:val="1A3CC4C66FB1489BA7BB6A563B80141C7"/>
    <w:rsid w:val="006862F5"/>
    <w:rPr>
      <w:rFonts w:eastAsiaTheme="minorHAnsi"/>
      <w:lang w:eastAsia="en-US"/>
    </w:rPr>
  </w:style>
  <w:style w:type="paragraph" w:customStyle="1" w:styleId="646F5F5EB21941F9BEB51674B97049577">
    <w:name w:val="646F5F5EB21941F9BEB51674B97049577"/>
    <w:rsid w:val="006862F5"/>
    <w:rPr>
      <w:rFonts w:eastAsiaTheme="minorHAnsi"/>
      <w:lang w:eastAsia="en-US"/>
    </w:rPr>
  </w:style>
  <w:style w:type="paragraph" w:customStyle="1" w:styleId="B7C387595E9647068A637116DCE557F17">
    <w:name w:val="B7C387595E9647068A637116DCE557F17"/>
    <w:rsid w:val="006862F5"/>
    <w:rPr>
      <w:rFonts w:eastAsiaTheme="minorHAnsi"/>
      <w:lang w:eastAsia="en-US"/>
    </w:rPr>
  </w:style>
  <w:style w:type="paragraph" w:customStyle="1" w:styleId="EA78A64C483B43E0857C503701F870027">
    <w:name w:val="EA78A64C483B43E0857C503701F870027"/>
    <w:rsid w:val="006862F5"/>
    <w:rPr>
      <w:rFonts w:eastAsiaTheme="minorHAnsi"/>
      <w:lang w:eastAsia="en-US"/>
    </w:rPr>
  </w:style>
  <w:style w:type="paragraph" w:customStyle="1" w:styleId="7734BCC2282A4C2E8BC461DF57B8BA217">
    <w:name w:val="7734BCC2282A4C2E8BC461DF57B8BA217"/>
    <w:rsid w:val="006862F5"/>
    <w:rPr>
      <w:rFonts w:eastAsiaTheme="minorHAnsi"/>
      <w:lang w:eastAsia="en-US"/>
    </w:rPr>
  </w:style>
  <w:style w:type="paragraph" w:customStyle="1" w:styleId="5CA75C14E3034893BF9911B847128AF37">
    <w:name w:val="5CA75C14E3034893BF9911B847128AF37"/>
    <w:rsid w:val="006862F5"/>
    <w:rPr>
      <w:rFonts w:eastAsiaTheme="minorHAnsi"/>
      <w:lang w:eastAsia="en-US"/>
    </w:rPr>
  </w:style>
  <w:style w:type="paragraph" w:customStyle="1" w:styleId="EEBDF341DC62441881D869EF7A279CE37">
    <w:name w:val="EEBDF341DC62441881D869EF7A279CE37"/>
    <w:rsid w:val="006862F5"/>
    <w:rPr>
      <w:rFonts w:eastAsiaTheme="minorHAnsi"/>
      <w:lang w:eastAsia="en-US"/>
    </w:rPr>
  </w:style>
  <w:style w:type="paragraph" w:customStyle="1" w:styleId="2DC5870EDAA042598F111BFD48E6701C7">
    <w:name w:val="2DC5870EDAA042598F111BFD48E6701C7"/>
    <w:rsid w:val="006862F5"/>
    <w:rPr>
      <w:rFonts w:eastAsiaTheme="minorHAnsi"/>
      <w:lang w:eastAsia="en-US"/>
    </w:rPr>
  </w:style>
  <w:style w:type="paragraph" w:customStyle="1" w:styleId="E40224FC6BC942358D49151D99C6AE637">
    <w:name w:val="E40224FC6BC942358D49151D99C6AE637"/>
    <w:rsid w:val="006862F5"/>
    <w:rPr>
      <w:rFonts w:eastAsiaTheme="minorHAnsi"/>
      <w:lang w:eastAsia="en-US"/>
    </w:rPr>
  </w:style>
  <w:style w:type="paragraph" w:customStyle="1" w:styleId="E7F013D06E2743EFA9B20C2EC861F34C7">
    <w:name w:val="E7F013D06E2743EFA9B20C2EC861F34C7"/>
    <w:rsid w:val="006862F5"/>
    <w:rPr>
      <w:rFonts w:eastAsiaTheme="minorHAnsi"/>
      <w:lang w:eastAsia="en-US"/>
    </w:rPr>
  </w:style>
  <w:style w:type="paragraph" w:customStyle="1" w:styleId="5A44503982DB42248A2C4FA3E7277E1F7">
    <w:name w:val="5A44503982DB42248A2C4FA3E7277E1F7"/>
    <w:rsid w:val="006862F5"/>
    <w:rPr>
      <w:rFonts w:eastAsiaTheme="minorHAnsi"/>
      <w:lang w:eastAsia="en-US"/>
    </w:rPr>
  </w:style>
  <w:style w:type="paragraph" w:customStyle="1" w:styleId="C09D28F532D54EAAB33EFB142E67CE4E7">
    <w:name w:val="C09D28F532D54EAAB33EFB142E67CE4E7"/>
    <w:rsid w:val="006862F5"/>
    <w:rPr>
      <w:rFonts w:eastAsiaTheme="minorHAnsi"/>
      <w:lang w:eastAsia="en-US"/>
    </w:rPr>
  </w:style>
  <w:style w:type="paragraph" w:customStyle="1" w:styleId="1F079C5E7C3D49BE8BAB935D62C6A7257">
    <w:name w:val="1F079C5E7C3D49BE8BAB935D62C6A7257"/>
    <w:rsid w:val="006862F5"/>
    <w:rPr>
      <w:rFonts w:eastAsiaTheme="minorHAnsi"/>
      <w:lang w:eastAsia="en-US"/>
    </w:rPr>
  </w:style>
  <w:style w:type="paragraph" w:customStyle="1" w:styleId="8E47DD05A5B94852974401F5D4DBBC6A7">
    <w:name w:val="8E47DD05A5B94852974401F5D4DBBC6A7"/>
    <w:rsid w:val="006862F5"/>
    <w:rPr>
      <w:rFonts w:eastAsiaTheme="minorHAnsi"/>
      <w:lang w:eastAsia="en-US"/>
    </w:rPr>
  </w:style>
  <w:style w:type="paragraph" w:customStyle="1" w:styleId="D4BF6AB417044DD6A01ACF17997CD1FB7">
    <w:name w:val="D4BF6AB417044DD6A01ACF17997CD1FB7"/>
    <w:rsid w:val="006862F5"/>
    <w:rPr>
      <w:rFonts w:eastAsiaTheme="minorHAnsi"/>
      <w:lang w:eastAsia="en-US"/>
    </w:rPr>
  </w:style>
  <w:style w:type="paragraph" w:customStyle="1" w:styleId="2AF0683076CE43B093D26A16C5ED0F507">
    <w:name w:val="2AF0683076CE43B093D26A16C5ED0F507"/>
    <w:rsid w:val="006862F5"/>
    <w:rPr>
      <w:rFonts w:eastAsiaTheme="minorHAnsi"/>
      <w:lang w:eastAsia="en-US"/>
    </w:rPr>
  </w:style>
  <w:style w:type="paragraph" w:customStyle="1" w:styleId="A9A2519808D64C52880CF94A7F4348A87">
    <w:name w:val="A9A2519808D64C52880CF94A7F4348A87"/>
    <w:rsid w:val="006862F5"/>
    <w:rPr>
      <w:rFonts w:eastAsiaTheme="minorHAnsi"/>
      <w:lang w:eastAsia="en-US"/>
    </w:rPr>
  </w:style>
  <w:style w:type="paragraph" w:customStyle="1" w:styleId="1574C69053974A088DCB9C111ABC31EF7">
    <w:name w:val="1574C69053974A088DCB9C111ABC31EF7"/>
    <w:rsid w:val="006862F5"/>
    <w:rPr>
      <w:rFonts w:eastAsiaTheme="minorHAnsi"/>
      <w:lang w:eastAsia="en-US"/>
    </w:rPr>
  </w:style>
  <w:style w:type="paragraph" w:customStyle="1" w:styleId="195A592BD7E5465EB858E0DE1C82A3E26">
    <w:name w:val="195A592BD7E5465EB858E0DE1C82A3E26"/>
    <w:rsid w:val="006862F5"/>
    <w:rPr>
      <w:rFonts w:eastAsiaTheme="minorHAnsi"/>
      <w:lang w:eastAsia="en-US"/>
    </w:rPr>
  </w:style>
  <w:style w:type="paragraph" w:customStyle="1" w:styleId="4568DCBE02624DDCBBA81A573F482FD46">
    <w:name w:val="4568DCBE02624DDCBBA81A573F482FD46"/>
    <w:rsid w:val="006862F5"/>
    <w:rPr>
      <w:rFonts w:eastAsiaTheme="minorHAnsi"/>
      <w:lang w:eastAsia="en-US"/>
    </w:rPr>
  </w:style>
  <w:style w:type="paragraph" w:customStyle="1" w:styleId="6E538932287F4F289CD42284137672176">
    <w:name w:val="6E538932287F4F289CD42284137672176"/>
    <w:rsid w:val="006862F5"/>
    <w:rPr>
      <w:rFonts w:eastAsiaTheme="minorHAnsi"/>
      <w:lang w:eastAsia="en-US"/>
    </w:rPr>
  </w:style>
  <w:style w:type="paragraph" w:customStyle="1" w:styleId="C9BEABD4F99848548741270F9B77F21E6">
    <w:name w:val="C9BEABD4F99848548741270F9B77F21E6"/>
    <w:rsid w:val="006862F5"/>
    <w:rPr>
      <w:rFonts w:eastAsiaTheme="minorHAnsi"/>
      <w:lang w:eastAsia="en-US"/>
    </w:rPr>
  </w:style>
  <w:style w:type="paragraph" w:customStyle="1" w:styleId="5A88A4AC5C824A5F9859D7FF548B9CBF6">
    <w:name w:val="5A88A4AC5C824A5F9859D7FF548B9CBF6"/>
    <w:rsid w:val="006862F5"/>
    <w:rPr>
      <w:rFonts w:eastAsiaTheme="minorHAnsi"/>
      <w:lang w:eastAsia="en-US"/>
    </w:rPr>
  </w:style>
  <w:style w:type="paragraph" w:customStyle="1" w:styleId="3E7B3E5AA07F48F88993DADB2FBAFF976">
    <w:name w:val="3E7B3E5AA07F48F88993DADB2FBAFF976"/>
    <w:rsid w:val="006862F5"/>
    <w:rPr>
      <w:rFonts w:eastAsiaTheme="minorHAnsi"/>
      <w:lang w:eastAsia="en-US"/>
    </w:rPr>
  </w:style>
  <w:style w:type="paragraph" w:customStyle="1" w:styleId="3620D1964D9746C6BBAD553894F697566">
    <w:name w:val="3620D1964D9746C6BBAD553894F697566"/>
    <w:rsid w:val="006862F5"/>
    <w:rPr>
      <w:rFonts w:eastAsiaTheme="minorHAnsi"/>
      <w:lang w:eastAsia="en-US"/>
    </w:rPr>
  </w:style>
  <w:style w:type="paragraph" w:customStyle="1" w:styleId="FE316E4D731A4D299CF5481D16619CF76">
    <w:name w:val="FE316E4D731A4D299CF5481D16619CF76"/>
    <w:rsid w:val="006862F5"/>
    <w:rPr>
      <w:rFonts w:eastAsiaTheme="minorHAnsi"/>
      <w:lang w:eastAsia="en-US"/>
    </w:rPr>
  </w:style>
  <w:style w:type="paragraph" w:customStyle="1" w:styleId="42543AA040EC490EABEE267ED58497B96">
    <w:name w:val="42543AA040EC490EABEE267ED58497B96"/>
    <w:rsid w:val="006862F5"/>
    <w:rPr>
      <w:rFonts w:eastAsiaTheme="minorHAnsi"/>
      <w:lang w:eastAsia="en-US"/>
    </w:rPr>
  </w:style>
  <w:style w:type="paragraph" w:customStyle="1" w:styleId="27FA27517BE243A3B55CFBE961B234706">
    <w:name w:val="27FA27517BE243A3B55CFBE961B234706"/>
    <w:rsid w:val="006862F5"/>
    <w:rPr>
      <w:rFonts w:eastAsiaTheme="minorHAnsi"/>
      <w:lang w:eastAsia="en-US"/>
    </w:rPr>
  </w:style>
  <w:style w:type="paragraph" w:customStyle="1" w:styleId="6059F0A55DC0460A8E2BE4CE59D1077F6">
    <w:name w:val="6059F0A55DC0460A8E2BE4CE59D1077F6"/>
    <w:rsid w:val="006862F5"/>
    <w:rPr>
      <w:rFonts w:eastAsiaTheme="minorHAnsi"/>
      <w:lang w:eastAsia="en-US"/>
    </w:rPr>
  </w:style>
  <w:style w:type="paragraph" w:customStyle="1" w:styleId="022C1A798FFE417E890DC9F2539325656">
    <w:name w:val="022C1A798FFE417E890DC9F2539325656"/>
    <w:rsid w:val="006862F5"/>
    <w:rPr>
      <w:rFonts w:eastAsiaTheme="minorHAnsi"/>
      <w:lang w:eastAsia="en-US"/>
    </w:rPr>
  </w:style>
  <w:style w:type="paragraph" w:customStyle="1" w:styleId="97A2E11110704854B2367956A456F29B6">
    <w:name w:val="97A2E11110704854B2367956A456F29B6"/>
    <w:rsid w:val="006862F5"/>
    <w:rPr>
      <w:rFonts w:eastAsiaTheme="minorHAnsi"/>
      <w:lang w:eastAsia="en-US"/>
    </w:rPr>
  </w:style>
  <w:style w:type="paragraph" w:customStyle="1" w:styleId="3983581ECC144E82B71C764A4E18A0CC6">
    <w:name w:val="3983581ECC144E82B71C764A4E18A0CC6"/>
    <w:rsid w:val="006862F5"/>
    <w:rPr>
      <w:rFonts w:eastAsiaTheme="minorHAnsi"/>
      <w:lang w:eastAsia="en-US"/>
    </w:rPr>
  </w:style>
  <w:style w:type="paragraph" w:customStyle="1" w:styleId="D6A22ABED898484AB475F9548232FBE16">
    <w:name w:val="D6A22ABED898484AB475F9548232FBE16"/>
    <w:rsid w:val="006862F5"/>
    <w:rPr>
      <w:rFonts w:eastAsiaTheme="minorHAnsi"/>
      <w:lang w:eastAsia="en-US"/>
    </w:rPr>
  </w:style>
  <w:style w:type="paragraph" w:customStyle="1" w:styleId="0CE8BCAC91F54DB09065CC367FB23FA76">
    <w:name w:val="0CE8BCAC91F54DB09065CC367FB23FA76"/>
    <w:rsid w:val="006862F5"/>
    <w:rPr>
      <w:rFonts w:eastAsiaTheme="minorHAnsi"/>
      <w:lang w:eastAsia="en-US"/>
    </w:rPr>
  </w:style>
  <w:style w:type="paragraph" w:customStyle="1" w:styleId="FBAEF72426754C93A8BB69354B4026B06">
    <w:name w:val="FBAEF72426754C93A8BB69354B4026B06"/>
    <w:rsid w:val="006862F5"/>
    <w:rPr>
      <w:rFonts w:eastAsiaTheme="minorHAnsi"/>
      <w:lang w:eastAsia="en-US"/>
    </w:rPr>
  </w:style>
  <w:style w:type="paragraph" w:customStyle="1" w:styleId="6CCBA3627D5249FD88819E2B8B463FA27">
    <w:name w:val="6CCBA3627D5249FD88819E2B8B463FA27"/>
    <w:rsid w:val="006862F5"/>
    <w:rPr>
      <w:rFonts w:eastAsiaTheme="minorHAnsi"/>
      <w:lang w:eastAsia="en-US"/>
    </w:rPr>
  </w:style>
  <w:style w:type="paragraph" w:customStyle="1" w:styleId="62ADA5301BD4498F8A892D88142E48507">
    <w:name w:val="62ADA5301BD4498F8A892D88142E48507"/>
    <w:rsid w:val="006862F5"/>
    <w:rPr>
      <w:rFonts w:eastAsiaTheme="minorHAnsi"/>
      <w:lang w:eastAsia="en-US"/>
    </w:rPr>
  </w:style>
  <w:style w:type="paragraph" w:customStyle="1" w:styleId="8690CEADF315488892D99DE858EAE5357">
    <w:name w:val="8690CEADF315488892D99DE858EAE5357"/>
    <w:rsid w:val="006862F5"/>
    <w:rPr>
      <w:rFonts w:eastAsiaTheme="minorHAnsi"/>
      <w:lang w:eastAsia="en-US"/>
    </w:rPr>
  </w:style>
  <w:style w:type="paragraph" w:customStyle="1" w:styleId="8F9F946F18D84A099F8CC049928A12317">
    <w:name w:val="8F9F946F18D84A099F8CC049928A12317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7">
    <w:name w:val="699537CD0DC94B64825241DFD3A63BFA7"/>
    <w:rsid w:val="006862F5"/>
    <w:rPr>
      <w:rFonts w:eastAsiaTheme="minorHAnsi"/>
      <w:lang w:eastAsia="en-US"/>
    </w:rPr>
  </w:style>
  <w:style w:type="paragraph" w:customStyle="1" w:styleId="3EB53BFF8191482A8056734C1F02C9387">
    <w:name w:val="3EB53BFF8191482A8056734C1F02C9387"/>
    <w:rsid w:val="006862F5"/>
    <w:rPr>
      <w:rFonts w:eastAsiaTheme="minorHAnsi"/>
      <w:lang w:eastAsia="en-US"/>
    </w:rPr>
  </w:style>
  <w:style w:type="paragraph" w:customStyle="1" w:styleId="19C4976FEB0C47DABD629ECDA970B6317">
    <w:name w:val="19C4976FEB0C47DABD629ECDA970B6317"/>
    <w:rsid w:val="006862F5"/>
    <w:rPr>
      <w:rFonts w:eastAsiaTheme="minorHAnsi"/>
      <w:lang w:eastAsia="en-US"/>
    </w:rPr>
  </w:style>
  <w:style w:type="paragraph" w:customStyle="1" w:styleId="3C9F4F179F7F4DB38F861EFF1C55FEFA7">
    <w:name w:val="3C9F4F179F7F4DB38F861EFF1C55FEFA7"/>
    <w:rsid w:val="006862F5"/>
    <w:rPr>
      <w:rFonts w:eastAsiaTheme="minorHAnsi"/>
      <w:lang w:eastAsia="en-US"/>
    </w:rPr>
  </w:style>
  <w:style w:type="paragraph" w:customStyle="1" w:styleId="F42D1ECC53C74F7B9B5C6D1C8C5CEC547">
    <w:name w:val="F42D1ECC53C74F7B9B5C6D1C8C5CEC547"/>
    <w:rsid w:val="006862F5"/>
    <w:rPr>
      <w:rFonts w:eastAsiaTheme="minorHAnsi"/>
      <w:lang w:eastAsia="en-US"/>
    </w:rPr>
  </w:style>
  <w:style w:type="paragraph" w:customStyle="1" w:styleId="553FF7B2135647908D2F81BCEC7AE6B57">
    <w:name w:val="553FF7B2135647908D2F81BCEC7AE6B57"/>
    <w:rsid w:val="006862F5"/>
    <w:rPr>
      <w:rFonts w:eastAsiaTheme="minorHAnsi"/>
      <w:lang w:eastAsia="en-US"/>
    </w:rPr>
  </w:style>
  <w:style w:type="paragraph" w:customStyle="1" w:styleId="23AD7780202D4AA3AE9C84C37BB641117">
    <w:name w:val="23AD7780202D4AA3AE9C84C37BB641117"/>
    <w:rsid w:val="006862F5"/>
    <w:rPr>
      <w:rFonts w:eastAsiaTheme="minorHAnsi"/>
      <w:lang w:eastAsia="en-US"/>
    </w:rPr>
  </w:style>
  <w:style w:type="paragraph" w:customStyle="1" w:styleId="A554C6666FEB46E8A35F0765466A0F548">
    <w:name w:val="A554C6666FEB46E8A35F0765466A0F548"/>
    <w:rsid w:val="006862F5"/>
    <w:rPr>
      <w:rFonts w:eastAsiaTheme="minorHAnsi"/>
      <w:lang w:eastAsia="en-US"/>
    </w:rPr>
  </w:style>
  <w:style w:type="paragraph" w:customStyle="1" w:styleId="28960997CDED418AB5075D847EC245AA8">
    <w:name w:val="28960997CDED418AB5075D847EC245AA8"/>
    <w:rsid w:val="006862F5"/>
    <w:rPr>
      <w:rFonts w:eastAsiaTheme="minorHAnsi"/>
      <w:lang w:eastAsia="en-US"/>
    </w:rPr>
  </w:style>
  <w:style w:type="paragraph" w:customStyle="1" w:styleId="165C0D85D33F4AE19DC7CF34CA9B05A28">
    <w:name w:val="165C0D85D33F4AE19DC7CF34CA9B05A28"/>
    <w:rsid w:val="006862F5"/>
    <w:rPr>
      <w:rFonts w:eastAsiaTheme="minorHAnsi"/>
      <w:lang w:eastAsia="en-US"/>
    </w:rPr>
  </w:style>
  <w:style w:type="paragraph" w:customStyle="1" w:styleId="669760B7A894473CA94451EBD41B1F9F8">
    <w:name w:val="669760B7A894473CA94451EBD41B1F9F8"/>
    <w:rsid w:val="006862F5"/>
    <w:rPr>
      <w:rFonts w:eastAsiaTheme="minorHAnsi"/>
      <w:lang w:eastAsia="en-US"/>
    </w:rPr>
  </w:style>
  <w:style w:type="paragraph" w:customStyle="1" w:styleId="B8A172E4A78C4C91B3D635AE63BFCA128">
    <w:name w:val="B8A172E4A78C4C91B3D635AE63BFCA128"/>
    <w:rsid w:val="006862F5"/>
    <w:rPr>
      <w:rFonts w:eastAsiaTheme="minorHAnsi"/>
      <w:lang w:eastAsia="en-US"/>
    </w:rPr>
  </w:style>
  <w:style w:type="paragraph" w:customStyle="1" w:styleId="2CF3FDA8D4DC4E139033E2A7729C93C88">
    <w:name w:val="2CF3FDA8D4DC4E139033E2A7729C93C88"/>
    <w:rsid w:val="006862F5"/>
    <w:rPr>
      <w:rFonts w:eastAsiaTheme="minorHAnsi"/>
      <w:lang w:eastAsia="en-US"/>
    </w:rPr>
  </w:style>
  <w:style w:type="paragraph" w:customStyle="1" w:styleId="3551D580BB934AB9A0E6130DD50156668">
    <w:name w:val="3551D580BB934AB9A0E6130DD50156668"/>
    <w:rsid w:val="006862F5"/>
    <w:rPr>
      <w:rFonts w:eastAsiaTheme="minorHAnsi"/>
      <w:lang w:eastAsia="en-US"/>
    </w:rPr>
  </w:style>
  <w:style w:type="paragraph" w:customStyle="1" w:styleId="55C2A45D35C4440695697DF04CE22F6C8">
    <w:name w:val="55C2A45D35C4440695697DF04CE22F6C8"/>
    <w:rsid w:val="006862F5"/>
    <w:rPr>
      <w:rFonts w:eastAsiaTheme="minorHAnsi"/>
      <w:lang w:eastAsia="en-US"/>
    </w:rPr>
  </w:style>
  <w:style w:type="paragraph" w:customStyle="1" w:styleId="53DF7A275B2C4C32A9A7A9ED4933E4D78">
    <w:name w:val="53DF7A275B2C4C32A9A7A9ED4933E4D78"/>
    <w:rsid w:val="006862F5"/>
    <w:rPr>
      <w:rFonts w:eastAsiaTheme="minorHAnsi"/>
      <w:lang w:eastAsia="en-US"/>
    </w:rPr>
  </w:style>
  <w:style w:type="paragraph" w:customStyle="1" w:styleId="83666B9BEE0B4B1ABA4B4BFB9905DEA68">
    <w:name w:val="83666B9BEE0B4B1ABA4B4BFB9905DEA68"/>
    <w:rsid w:val="006862F5"/>
    <w:rPr>
      <w:rFonts w:eastAsiaTheme="minorHAnsi"/>
      <w:lang w:eastAsia="en-US"/>
    </w:rPr>
  </w:style>
  <w:style w:type="paragraph" w:customStyle="1" w:styleId="D037F863F025480A8E7C191A12A36D118">
    <w:name w:val="D037F863F025480A8E7C191A12A36D118"/>
    <w:rsid w:val="006862F5"/>
    <w:rPr>
      <w:rFonts w:eastAsiaTheme="minorHAnsi"/>
      <w:lang w:eastAsia="en-US"/>
    </w:rPr>
  </w:style>
  <w:style w:type="paragraph" w:customStyle="1" w:styleId="A50F18889C394F999172E987855576BC8">
    <w:name w:val="A50F18889C394F999172E987855576BC8"/>
    <w:rsid w:val="006862F5"/>
    <w:rPr>
      <w:rFonts w:eastAsiaTheme="minorHAnsi"/>
      <w:lang w:eastAsia="en-US"/>
    </w:rPr>
  </w:style>
  <w:style w:type="paragraph" w:customStyle="1" w:styleId="11B327007E9D4649B300B278A980C2618">
    <w:name w:val="11B327007E9D4649B300B278A980C2618"/>
    <w:rsid w:val="006862F5"/>
    <w:rPr>
      <w:rFonts w:eastAsiaTheme="minorHAnsi"/>
      <w:lang w:eastAsia="en-US"/>
    </w:rPr>
  </w:style>
  <w:style w:type="paragraph" w:customStyle="1" w:styleId="5093BE2C078E4245B7AC8242DAA932168">
    <w:name w:val="5093BE2C078E4245B7AC8242DAA932168"/>
    <w:rsid w:val="006862F5"/>
    <w:rPr>
      <w:rFonts w:eastAsiaTheme="minorHAnsi"/>
      <w:lang w:eastAsia="en-US"/>
    </w:rPr>
  </w:style>
  <w:style w:type="paragraph" w:customStyle="1" w:styleId="8D0EDC83C86C48F09AE23A4EB1DDE9698">
    <w:name w:val="8D0EDC83C86C48F09AE23A4EB1DDE9698"/>
    <w:rsid w:val="006862F5"/>
    <w:rPr>
      <w:rFonts w:eastAsiaTheme="minorHAnsi"/>
      <w:lang w:eastAsia="en-US"/>
    </w:rPr>
  </w:style>
  <w:style w:type="paragraph" w:customStyle="1" w:styleId="0BB4B824CEB8487381FFF082101F05F78">
    <w:name w:val="0BB4B824CEB8487381FFF082101F05F78"/>
    <w:rsid w:val="006862F5"/>
    <w:rPr>
      <w:rFonts w:eastAsiaTheme="minorHAnsi"/>
      <w:lang w:eastAsia="en-US"/>
    </w:rPr>
  </w:style>
  <w:style w:type="paragraph" w:customStyle="1" w:styleId="9CE13620598C4A06832F24DF648A47D98">
    <w:name w:val="9CE13620598C4A06832F24DF648A47D98"/>
    <w:rsid w:val="006862F5"/>
    <w:rPr>
      <w:rFonts w:eastAsiaTheme="minorHAnsi"/>
      <w:lang w:eastAsia="en-US"/>
    </w:rPr>
  </w:style>
  <w:style w:type="paragraph" w:customStyle="1" w:styleId="214D90596CD243A4B6EEC82FC3757E4C8">
    <w:name w:val="214D90596CD243A4B6EEC82FC3757E4C8"/>
    <w:rsid w:val="006862F5"/>
    <w:rPr>
      <w:rFonts w:eastAsiaTheme="minorHAnsi"/>
      <w:lang w:eastAsia="en-US"/>
    </w:rPr>
  </w:style>
  <w:style w:type="paragraph" w:customStyle="1" w:styleId="77DEBD8517124A42A5F5BAD0A246D0C78">
    <w:name w:val="77DEBD8517124A42A5F5BAD0A246D0C78"/>
    <w:rsid w:val="006862F5"/>
    <w:rPr>
      <w:rFonts w:eastAsiaTheme="minorHAnsi"/>
      <w:lang w:eastAsia="en-US"/>
    </w:rPr>
  </w:style>
  <w:style w:type="paragraph" w:customStyle="1" w:styleId="B0F96A5A3E344CAC87B513D3F76C10E58">
    <w:name w:val="B0F96A5A3E344CAC87B513D3F76C10E58"/>
    <w:rsid w:val="006862F5"/>
    <w:rPr>
      <w:rFonts w:eastAsiaTheme="minorHAnsi"/>
      <w:lang w:eastAsia="en-US"/>
    </w:rPr>
  </w:style>
  <w:style w:type="paragraph" w:customStyle="1" w:styleId="60164978253143E0871084CE3E40460B8">
    <w:name w:val="60164978253143E0871084CE3E40460B8"/>
    <w:rsid w:val="006862F5"/>
    <w:rPr>
      <w:rFonts w:eastAsiaTheme="minorHAnsi"/>
      <w:lang w:eastAsia="en-US"/>
    </w:rPr>
  </w:style>
  <w:style w:type="paragraph" w:customStyle="1" w:styleId="EB49A68343DD4F98B8950733BA36CC888">
    <w:name w:val="EB49A68343DD4F98B8950733BA36CC888"/>
    <w:rsid w:val="006862F5"/>
    <w:rPr>
      <w:rFonts w:eastAsiaTheme="minorHAnsi"/>
      <w:lang w:eastAsia="en-US"/>
    </w:rPr>
  </w:style>
  <w:style w:type="paragraph" w:customStyle="1" w:styleId="34DBA884CDF5409B9521C6F6ACFC72158">
    <w:name w:val="34DBA884CDF5409B9521C6F6ACFC72158"/>
    <w:rsid w:val="006862F5"/>
    <w:rPr>
      <w:rFonts w:eastAsiaTheme="minorHAnsi"/>
      <w:lang w:eastAsia="en-US"/>
    </w:rPr>
  </w:style>
  <w:style w:type="paragraph" w:customStyle="1" w:styleId="745FA55224784F5F8D1AD640E46597088">
    <w:name w:val="745FA55224784F5F8D1AD640E46597088"/>
    <w:rsid w:val="006862F5"/>
    <w:rPr>
      <w:rFonts w:eastAsiaTheme="minorHAnsi"/>
      <w:lang w:eastAsia="en-US"/>
    </w:rPr>
  </w:style>
  <w:style w:type="paragraph" w:customStyle="1" w:styleId="6C6BA528ABF64F9CB3931449FCDB5E648">
    <w:name w:val="6C6BA528ABF64F9CB3931449FCDB5E648"/>
    <w:rsid w:val="006862F5"/>
    <w:rPr>
      <w:rFonts w:eastAsiaTheme="minorHAnsi"/>
      <w:lang w:eastAsia="en-US"/>
    </w:rPr>
  </w:style>
  <w:style w:type="paragraph" w:customStyle="1" w:styleId="C2B5E259A8684CE18238EFDC1C42C4FB8">
    <w:name w:val="C2B5E259A8684CE18238EFDC1C42C4FB8"/>
    <w:rsid w:val="006862F5"/>
    <w:rPr>
      <w:rFonts w:eastAsiaTheme="minorHAnsi"/>
      <w:lang w:eastAsia="en-US"/>
    </w:rPr>
  </w:style>
  <w:style w:type="paragraph" w:customStyle="1" w:styleId="A1D3AED70E3F486CAE774A9C1BE86B0D8">
    <w:name w:val="A1D3AED70E3F486CAE774A9C1BE86B0D8"/>
    <w:rsid w:val="006862F5"/>
    <w:rPr>
      <w:rFonts w:eastAsiaTheme="minorHAnsi"/>
      <w:lang w:eastAsia="en-US"/>
    </w:rPr>
  </w:style>
  <w:style w:type="paragraph" w:customStyle="1" w:styleId="3BAF4967E62948369296026FE7906A548">
    <w:name w:val="3BAF4967E62948369296026FE7906A548"/>
    <w:rsid w:val="006862F5"/>
    <w:rPr>
      <w:rFonts w:eastAsiaTheme="minorHAnsi"/>
      <w:lang w:eastAsia="en-US"/>
    </w:rPr>
  </w:style>
  <w:style w:type="paragraph" w:customStyle="1" w:styleId="776132187012433CA3DB69AAD9F7F9CA8">
    <w:name w:val="776132187012433CA3DB69AAD9F7F9CA8"/>
    <w:rsid w:val="006862F5"/>
    <w:rPr>
      <w:rFonts w:eastAsiaTheme="minorHAnsi"/>
      <w:lang w:eastAsia="en-US"/>
    </w:rPr>
  </w:style>
  <w:style w:type="paragraph" w:customStyle="1" w:styleId="C6BA8AF830C34D829546FFB856B882208">
    <w:name w:val="C6BA8AF830C34D829546FFB856B882208"/>
    <w:rsid w:val="006862F5"/>
    <w:rPr>
      <w:rFonts w:eastAsiaTheme="minorHAnsi"/>
      <w:lang w:eastAsia="en-US"/>
    </w:rPr>
  </w:style>
  <w:style w:type="paragraph" w:customStyle="1" w:styleId="30CF04B9E65643E98CC93D0DD17242DB8">
    <w:name w:val="30CF04B9E65643E98CC93D0DD17242DB8"/>
    <w:rsid w:val="006862F5"/>
    <w:rPr>
      <w:rFonts w:eastAsiaTheme="minorHAnsi"/>
      <w:lang w:eastAsia="en-US"/>
    </w:rPr>
  </w:style>
  <w:style w:type="paragraph" w:customStyle="1" w:styleId="A34C9B81479A4D199B723D946587FE078">
    <w:name w:val="A34C9B81479A4D199B723D946587FE078"/>
    <w:rsid w:val="006862F5"/>
    <w:rPr>
      <w:rFonts w:eastAsiaTheme="minorHAnsi"/>
      <w:lang w:eastAsia="en-US"/>
    </w:rPr>
  </w:style>
  <w:style w:type="paragraph" w:customStyle="1" w:styleId="7257E53DF11B42868F032839094C497C8">
    <w:name w:val="7257E53DF11B42868F032839094C497C8"/>
    <w:rsid w:val="006862F5"/>
    <w:rPr>
      <w:rFonts w:eastAsiaTheme="minorHAnsi"/>
      <w:lang w:eastAsia="en-US"/>
    </w:rPr>
  </w:style>
  <w:style w:type="paragraph" w:customStyle="1" w:styleId="D613DF8E136C40FEB96365D85EDC9F8B4">
    <w:name w:val="D613DF8E136C40FEB96365D85EDC9F8B4"/>
    <w:rsid w:val="006862F5"/>
    <w:rPr>
      <w:rFonts w:eastAsiaTheme="minorHAnsi"/>
      <w:lang w:eastAsia="en-US"/>
    </w:rPr>
  </w:style>
  <w:style w:type="paragraph" w:customStyle="1" w:styleId="A492DD7791064C99B1492D3F67BC20328">
    <w:name w:val="A492DD7791064C99B1492D3F67BC20328"/>
    <w:rsid w:val="006862F5"/>
    <w:rPr>
      <w:rFonts w:eastAsiaTheme="minorHAnsi"/>
      <w:lang w:eastAsia="en-US"/>
    </w:rPr>
  </w:style>
  <w:style w:type="paragraph" w:customStyle="1" w:styleId="FA8C0657F93B465E980608702E226F488">
    <w:name w:val="FA8C0657F93B465E980608702E226F488"/>
    <w:rsid w:val="006862F5"/>
    <w:rPr>
      <w:rFonts w:eastAsiaTheme="minorHAnsi"/>
      <w:lang w:eastAsia="en-US"/>
    </w:rPr>
  </w:style>
  <w:style w:type="paragraph" w:customStyle="1" w:styleId="36E2549C15114D0BACAC4AF1A9A974B28">
    <w:name w:val="36E2549C15114D0BACAC4AF1A9A974B28"/>
    <w:rsid w:val="006862F5"/>
    <w:rPr>
      <w:rFonts w:eastAsiaTheme="minorHAnsi"/>
      <w:lang w:eastAsia="en-US"/>
    </w:rPr>
  </w:style>
  <w:style w:type="paragraph" w:customStyle="1" w:styleId="91A96F1E33964242BD2650F8B3D5439B8">
    <w:name w:val="91A96F1E33964242BD2650F8B3D5439B8"/>
    <w:rsid w:val="006862F5"/>
    <w:rPr>
      <w:rFonts w:eastAsiaTheme="minorHAnsi"/>
      <w:lang w:eastAsia="en-US"/>
    </w:rPr>
  </w:style>
  <w:style w:type="paragraph" w:customStyle="1" w:styleId="A9A5C57E65FF4B78A2FA5206F45199258">
    <w:name w:val="A9A5C57E65FF4B78A2FA5206F45199258"/>
    <w:rsid w:val="006862F5"/>
    <w:rPr>
      <w:rFonts w:eastAsiaTheme="minorHAnsi"/>
      <w:lang w:eastAsia="en-US"/>
    </w:rPr>
  </w:style>
  <w:style w:type="paragraph" w:customStyle="1" w:styleId="349946008DC44B358E4FCCEFD98811167">
    <w:name w:val="349946008DC44B358E4FCCEFD98811167"/>
    <w:rsid w:val="006862F5"/>
    <w:rPr>
      <w:rFonts w:eastAsiaTheme="minorHAnsi"/>
      <w:lang w:eastAsia="en-US"/>
    </w:rPr>
  </w:style>
  <w:style w:type="paragraph" w:customStyle="1" w:styleId="F0ADB91AE52E44F4A1E534FB2816587E7">
    <w:name w:val="F0ADB91AE52E44F4A1E534FB2816587E7"/>
    <w:rsid w:val="006862F5"/>
    <w:rPr>
      <w:rFonts w:eastAsiaTheme="minorHAnsi"/>
      <w:lang w:eastAsia="en-US"/>
    </w:rPr>
  </w:style>
  <w:style w:type="paragraph" w:customStyle="1" w:styleId="A11C77FD5C7241AFA890DF62F0C9BBC07">
    <w:name w:val="A11C77FD5C7241AFA890DF62F0C9BBC07"/>
    <w:rsid w:val="006862F5"/>
    <w:rPr>
      <w:rFonts w:eastAsiaTheme="minorHAnsi"/>
      <w:lang w:eastAsia="en-US"/>
    </w:rPr>
  </w:style>
  <w:style w:type="paragraph" w:customStyle="1" w:styleId="DCBCDD0EE81C4BF1B78E9B304F62EF177">
    <w:name w:val="DCBCDD0EE81C4BF1B78E9B304F62EF177"/>
    <w:rsid w:val="006862F5"/>
    <w:rPr>
      <w:rFonts w:eastAsiaTheme="minorHAnsi"/>
      <w:lang w:eastAsia="en-US"/>
    </w:rPr>
  </w:style>
  <w:style w:type="paragraph" w:customStyle="1" w:styleId="A931605273F54B978489BB46D537D33F7">
    <w:name w:val="A931605273F54B978489BB46D537D33F7"/>
    <w:rsid w:val="006862F5"/>
    <w:rPr>
      <w:rFonts w:eastAsiaTheme="minorHAnsi"/>
      <w:lang w:eastAsia="en-US"/>
    </w:rPr>
  </w:style>
  <w:style w:type="paragraph" w:customStyle="1" w:styleId="59197997A4614B35A1267BD1DE4665317">
    <w:name w:val="59197997A4614B35A1267BD1DE4665317"/>
    <w:rsid w:val="006862F5"/>
    <w:rPr>
      <w:rFonts w:eastAsiaTheme="minorHAnsi"/>
      <w:lang w:eastAsia="en-US"/>
    </w:rPr>
  </w:style>
  <w:style w:type="paragraph" w:customStyle="1" w:styleId="4F1A008135814831AEEC4B58BDACF8597">
    <w:name w:val="4F1A008135814831AEEC4B58BDACF8597"/>
    <w:rsid w:val="006862F5"/>
    <w:rPr>
      <w:rFonts w:eastAsiaTheme="minorHAnsi"/>
      <w:lang w:eastAsia="en-US"/>
    </w:rPr>
  </w:style>
  <w:style w:type="paragraph" w:customStyle="1" w:styleId="245CC116FEF4410D849D5A1C734B97F37">
    <w:name w:val="245CC116FEF4410D849D5A1C734B97F37"/>
    <w:rsid w:val="006862F5"/>
    <w:rPr>
      <w:rFonts w:eastAsiaTheme="minorHAnsi"/>
      <w:lang w:eastAsia="en-US"/>
    </w:rPr>
  </w:style>
  <w:style w:type="paragraph" w:customStyle="1" w:styleId="78BFAFEA917846C39F34460A802F3DF57">
    <w:name w:val="78BFAFEA917846C39F34460A802F3DF57"/>
    <w:rsid w:val="006862F5"/>
    <w:rPr>
      <w:rFonts w:eastAsiaTheme="minorHAnsi"/>
      <w:lang w:eastAsia="en-US"/>
    </w:rPr>
  </w:style>
  <w:style w:type="paragraph" w:customStyle="1" w:styleId="A0822A33A3EE4D0F91418227B2683BC97">
    <w:name w:val="A0822A33A3EE4D0F91418227B2683BC97"/>
    <w:rsid w:val="006862F5"/>
    <w:rPr>
      <w:rFonts w:eastAsiaTheme="minorHAnsi"/>
      <w:lang w:eastAsia="en-US"/>
    </w:rPr>
  </w:style>
  <w:style w:type="paragraph" w:customStyle="1" w:styleId="B67A868D734D47D9983173A158956AF57">
    <w:name w:val="B67A868D734D47D9983173A158956AF57"/>
    <w:rsid w:val="006862F5"/>
    <w:rPr>
      <w:rFonts w:eastAsiaTheme="minorHAnsi"/>
      <w:lang w:eastAsia="en-US"/>
    </w:rPr>
  </w:style>
  <w:style w:type="paragraph" w:customStyle="1" w:styleId="A0192BE8EAFB48999EBF595E782B36717">
    <w:name w:val="A0192BE8EAFB48999EBF595E782B36717"/>
    <w:rsid w:val="006862F5"/>
    <w:rPr>
      <w:rFonts w:eastAsiaTheme="minorHAnsi"/>
      <w:lang w:eastAsia="en-US"/>
    </w:rPr>
  </w:style>
  <w:style w:type="paragraph" w:customStyle="1" w:styleId="0B38B01C108343F095BB408EAAB3C6BE7">
    <w:name w:val="0B38B01C108343F095BB408EAAB3C6BE7"/>
    <w:rsid w:val="006862F5"/>
    <w:rPr>
      <w:rFonts w:eastAsiaTheme="minorHAnsi"/>
      <w:lang w:eastAsia="en-US"/>
    </w:rPr>
  </w:style>
  <w:style w:type="paragraph" w:customStyle="1" w:styleId="E78E3B7BAFA8431FB3D24F2462F70C997">
    <w:name w:val="E78E3B7BAFA8431FB3D24F2462F70C997"/>
    <w:rsid w:val="006862F5"/>
    <w:rPr>
      <w:rFonts w:eastAsiaTheme="minorHAnsi"/>
      <w:lang w:eastAsia="en-US"/>
    </w:rPr>
  </w:style>
  <w:style w:type="paragraph" w:customStyle="1" w:styleId="CC274F105EC5474AA68DE1E033BE78727">
    <w:name w:val="CC274F105EC5474AA68DE1E033BE78727"/>
    <w:rsid w:val="006862F5"/>
    <w:rPr>
      <w:rFonts w:eastAsiaTheme="minorHAnsi"/>
      <w:lang w:eastAsia="en-US"/>
    </w:rPr>
  </w:style>
  <w:style w:type="paragraph" w:customStyle="1" w:styleId="A6FA8008B1364DC7A6D794A4221F0C627">
    <w:name w:val="A6FA8008B1364DC7A6D794A4221F0C627"/>
    <w:rsid w:val="006862F5"/>
    <w:rPr>
      <w:rFonts w:eastAsiaTheme="minorHAnsi"/>
      <w:lang w:eastAsia="en-US"/>
    </w:rPr>
  </w:style>
  <w:style w:type="paragraph" w:customStyle="1" w:styleId="85365197AEE5492D8953476775D626767">
    <w:name w:val="85365197AEE5492D8953476775D626767"/>
    <w:rsid w:val="006862F5"/>
    <w:rPr>
      <w:rFonts w:eastAsiaTheme="minorHAnsi"/>
      <w:lang w:eastAsia="en-US"/>
    </w:rPr>
  </w:style>
  <w:style w:type="paragraph" w:customStyle="1" w:styleId="E37342B7CB3B4BC1872ADC4011060D717">
    <w:name w:val="E37342B7CB3B4BC1872ADC4011060D717"/>
    <w:rsid w:val="006862F5"/>
    <w:rPr>
      <w:rFonts w:eastAsiaTheme="minorHAnsi"/>
      <w:lang w:eastAsia="en-US"/>
    </w:rPr>
  </w:style>
  <w:style w:type="paragraph" w:customStyle="1" w:styleId="95622B92B9524D09B9B0257F931B128C7">
    <w:name w:val="95622B92B9524D09B9B0257F931B128C7"/>
    <w:rsid w:val="006862F5"/>
    <w:rPr>
      <w:rFonts w:eastAsiaTheme="minorHAnsi"/>
      <w:lang w:eastAsia="en-US"/>
    </w:rPr>
  </w:style>
  <w:style w:type="paragraph" w:customStyle="1" w:styleId="49608F30CFE94D62956B515E301FBF9A7">
    <w:name w:val="49608F30CFE94D62956B515E301FBF9A7"/>
    <w:rsid w:val="006862F5"/>
    <w:rPr>
      <w:rFonts w:eastAsiaTheme="minorHAnsi"/>
      <w:lang w:eastAsia="en-US"/>
    </w:rPr>
  </w:style>
  <w:style w:type="paragraph" w:customStyle="1" w:styleId="18096DA22FFF4230A4FA98F022FE37B48">
    <w:name w:val="18096DA22FFF4230A4FA98F022FE37B48"/>
    <w:rsid w:val="006862F5"/>
    <w:rPr>
      <w:rFonts w:eastAsiaTheme="minorHAnsi"/>
      <w:lang w:eastAsia="en-US"/>
    </w:rPr>
  </w:style>
  <w:style w:type="paragraph" w:customStyle="1" w:styleId="9122817BA26D48AAA3BE69A602E524C28">
    <w:name w:val="9122817BA26D48AAA3BE69A602E524C28"/>
    <w:rsid w:val="006862F5"/>
    <w:rPr>
      <w:rFonts w:eastAsiaTheme="minorHAnsi"/>
      <w:lang w:eastAsia="en-US"/>
    </w:rPr>
  </w:style>
  <w:style w:type="paragraph" w:customStyle="1" w:styleId="A6A12CC822664E43B2AF411FAB47B67E8">
    <w:name w:val="A6A12CC822664E43B2AF411FAB47B67E8"/>
    <w:rsid w:val="006862F5"/>
    <w:rPr>
      <w:rFonts w:eastAsiaTheme="minorHAnsi"/>
      <w:lang w:eastAsia="en-US"/>
    </w:rPr>
  </w:style>
  <w:style w:type="paragraph" w:customStyle="1" w:styleId="9203E26F3E7A434F8DB3811B3B55A49C8">
    <w:name w:val="9203E26F3E7A434F8DB3811B3B55A49C8"/>
    <w:rsid w:val="006862F5"/>
    <w:rPr>
      <w:rFonts w:eastAsiaTheme="minorHAnsi"/>
      <w:lang w:eastAsia="en-US"/>
    </w:rPr>
  </w:style>
  <w:style w:type="paragraph" w:customStyle="1" w:styleId="AB485A13B9D04250B8AFA1D08B79FF9F8">
    <w:name w:val="AB485A13B9D04250B8AFA1D08B79FF9F8"/>
    <w:rsid w:val="006862F5"/>
    <w:rPr>
      <w:rFonts w:eastAsiaTheme="minorHAnsi"/>
      <w:lang w:eastAsia="en-US"/>
    </w:rPr>
  </w:style>
  <w:style w:type="paragraph" w:customStyle="1" w:styleId="20AA5D5FEBE242E382E990F7D8CFA2668">
    <w:name w:val="20AA5D5FEBE242E382E990F7D8CFA2668"/>
    <w:rsid w:val="006862F5"/>
    <w:rPr>
      <w:rFonts w:eastAsiaTheme="minorHAnsi"/>
      <w:lang w:eastAsia="en-US"/>
    </w:rPr>
  </w:style>
  <w:style w:type="paragraph" w:customStyle="1" w:styleId="BF10B40271E64AF08C9493EE60220DE88">
    <w:name w:val="BF10B40271E64AF08C9493EE60220DE88"/>
    <w:rsid w:val="006862F5"/>
    <w:rPr>
      <w:rFonts w:eastAsiaTheme="minorHAnsi"/>
      <w:lang w:eastAsia="en-US"/>
    </w:rPr>
  </w:style>
  <w:style w:type="paragraph" w:customStyle="1" w:styleId="82DED6B268ED45FCA4400967EFD4AEDD8">
    <w:name w:val="82DED6B268ED45FCA4400967EFD4AEDD8"/>
    <w:rsid w:val="006862F5"/>
    <w:rPr>
      <w:rFonts w:eastAsiaTheme="minorHAnsi"/>
      <w:lang w:eastAsia="en-US"/>
    </w:rPr>
  </w:style>
  <w:style w:type="paragraph" w:customStyle="1" w:styleId="BA46AE753FF247D883DDB7484A0586928">
    <w:name w:val="BA46AE753FF247D883DDB7484A0586928"/>
    <w:rsid w:val="006862F5"/>
    <w:rPr>
      <w:rFonts w:eastAsiaTheme="minorHAnsi"/>
      <w:lang w:eastAsia="en-US"/>
    </w:rPr>
  </w:style>
  <w:style w:type="paragraph" w:customStyle="1" w:styleId="24D29F928A874CBA845077B3498DC4358">
    <w:name w:val="24D29F928A874CBA845077B3498DC4358"/>
    <w:rsid w:val="006862F5"/>
    <w:rPr>
      <w:rFonts w:eastAsiaTheme="minorHAnsi"/>
      <w:lang w:eastAsia="en-US"/>
    </w:rPr>
  </w:style>
  <w:style w:type="paragraph" w:customStyle="1" w:styleId="4264E3EC77764F56BEAA8FAE133DD0AB8">
    <w:name w:val="4264E3EC77764F56BEAA8FAE133DD0AB8"/>
    <w:rsid w:val="006862F5"/>
    <w:rPr>
      <w:rFonts w:eastAsiaTheme="minorHAnsi"/>
      <w:lang w:eastAsia="en-US"/>
    </w:rPr>
  </w:style>
  <w:style w:type="paragraph" w:customStyle="1" w:styleId="5449B48B56EA4CCC98EB21D408837BD48">
    <w:name w:val="5449B48B56EA4CCC98EB21D408837BD48"/>
    <w:rsid w:val="006862F5"/>
    <w:rPr>
      <w:rFonts w:eastAsiaTheme="minorHAnsi"/>
      <w:lang w:eastAsia="en-US"/>
    </w:rPr>
  </w:style>
  <w:style w:type="paragraph" w:customStyle="1" w:styleId="4183A082C41246CAB1CAEC59393F7AEB8">
    <w:name w:val="4183A082C41246CAB1CAEC59393F7AEB8"/>
    <w:rsid w:val="006862F5"/>
    <w:rPr>
      <w:rFonts w:eastAsiaTheme="minorHAnsi"/>
      <w:lang w:eastAsia="en-US"/>
    </w:rPr>
  </w:style>
  <w:style w:type="paragraph" w:customStyle="1" w:styleId="2DAF5EC924754959A4AF3E5121A4D14A8">
    <w:name w:val="2DAF5EC924754959A4AF3E5121A4D14A8"/>
    <w:rsid w:val="006862F5"/>
    <w:rPr>
      <w:rFonts w:eastAsiaTheme="minorHAnsi"/>
      <w:lang w:eastAsia="en-US"/>
    </w:rPr>
  </w:style>
  <w:style w:type="paragraph" w:customStyle="1" w:styleId="7EE1002FCF5A407B86E0B1662B3572FB8">
    <w:name w:val="7EE1002FCF5A407B86E0B1662B3572FB8"/>
    <w:rsid w:val="006862F5"/>
    <w:rPr>
      <w:rFonts w:eastAsiaTheme="minorHAnsi"/>
      <w:lang w:eastAsia="en-US"/>
    </w:rPr>
  </w:style>
  <w:style w:type="paragraph" w:customStyle="1" w:styleId="7190AD806BD44E42A03C9826AE479EA38">
    <w:name w:val="7190AD806BD44E42A03C9826AE479EA38"/>
    <w:rsid w:val="006862F5"/>
    <w:rPr>
      <w:rFonts w:eastAsiaTheme="minorHAnsi"/>
      <w:lang w:eastAsia="en-US"/>
    </w:rPr>
  </w:style>
  <w:style w:type="paragraph" w:customStyle="1" w:styleId="65347FFCF8AA4F0CAF80479465164E1F8">
    <w:name w:val="65347FFCF8AA4F0CAF80479465164E1F8"/>
    <w:rsid w:val="006862F5"/>
    <w:rPr>
      <w:rFonts w:eastAsiaTheme="minorHAnsi"/>
      <w:lang w:eastAsia="en-US"/>
    </w:rPr>
  </w:style>
  <w:style w:type="paragraph" w:customStyle="1" w:styleId="C50E7C16F2674010A2E277D0C7269CBC8">
    <w:name w:val="C50E7C16F2674010A2E277D0C7269CBC8"/>
    <w:rsid w:val="006862F5"/>
    <w:rPr>
      <w:rFonts w:eastAsiaTheme="minorHAnsi"/>
      <w:lang w:eastAsia="en-US"/>
    </w:rPr>
  </w:style>
  <w:style w:type="paragraph" w:customStyle="1" w:styleId="D257EA7AB08C4C1BBD849595CFB2C7E68">
    <w:name w:val="D257EA7AB08C4C1BBD849595CFB2C7E68"/>
    <w:rsid w:val="006862F5"/>
    <w:rPr>
      <w:rFonts w:eastAsiaTheme="minorHAnsi"/>
      <w:lang w:eastAsia="en-US"/>
    </w:rPr>
  </w:style>
  <w:style w:type="paragraph" w:customStyle="1" w:styleId="13DB69F89DE0426F9BEE5161250CFA9D8">
    <w:name w:val="13DB69F89DE0426F9BEE5161250CFA9D8"/>
    <w:rsid w:val="006862F5"/>
    <w:rPr>
      <w:rFonts w:eastAsiaTheme="minorHAnsi"/>
      <w:lang w:eastAsia="en-US"/>
    </w:rPr>
  </w:style>
  <w:style w:type="paragraph" w:customStyle="1" w:styleId="60E5384EAD574861A4222D5F5B8BED438">
    <w:name w:val="60E5384EAD574861A4222D5F5B8BED438"/>
    <w:rsid w:val="006862F5"/>
    <w:rPr>
      <w:rFonts w:eastAsiaTheme="minorHAnsi"/>
      <w:lang w:eastAsia="en-US"/>
    </w:rPr>
  </w:style>
  <w:style w:type="paragraph" w:customStyle="1" w:styleId="E7804E92A82D483DBDD1C58BD6E4D5418">
    <w:name w:val="E7804E92A82D483DBDD1C58BD6E4D5418"/>
    <w:rsid w:val="006862F5"/>
    <w:rPr>
      <w:rFonts w:eastAsiaTheme="minorHAnsi"/>
      <w:lang w:eastAsia="en-US"/>
    </w:rPr>
  </w:style>
  <w:style w:type="paragraph" w:customStyle="1" w:styleId="707A7A5C3C304AD78298A73F2FC0E52D8">
    <w:name w:val="707A7A5C3C304AD78298A73F2FC0E52D8"/>
    <w:rsid w:val="006862F5"/>
    <w:rPr>
      <w:rFonts w:eastAsiaTheme="minorHAnsi"/>
      <w:lang w:eastAsia="en-US"/>
    </w:rPr>
  </w:style>
  <w:style w:type="paragraph" w:customStyle="1" w:styleId="991CA572D6F344DA9553F0F3B09774C28">
    <w:name w:val="991CA572D6F344DA9553F0F3B09774C28"/>
    <w:rsid w:val="006862F5"/>
    <w:rPr>
      <w:rFonts w:eastAsiaTheme="minorHAnsi"/>
      <w:lang w:eastAsia="en-US"/>
    </w:rPr>
  </w:style>
  <w:style w:type="paragraph" w:customStyle="1" w:styleId="68092FEBE4D14916A2AC23A8A960E0B98">
    <w:name w:val="68092FEBE4D14916A2AC23A8A960E0B98"/>
    <w:rsid w:val="006862F5"/>
    <w:rPr>
      <w:rFonts w:eastAsiaTheme="minorHAnsi"/>
      <w:lang w:eastAsia="en-US"/>
    </w:rPr>
  </w:style>
  <w:style w:type="paragraph" w:customStyle="1" w:styleId="57CFEC2DE7F34E3993AD3C514AFEBD508">
    <w:name w:val="57CFEC2DE7F34E3993AD3C514AFEBD508"/>
    <w:rsid w:val="006862F5"/>
    <w:rPr>
      <w:rFonts w:eastAsiaTheme="minorHAnsi"/>
      <w:lang w:eastAsia="en-US"/>
    </w:rPr>
  </w:style>
  <w:style w:type="paragraph" w:customStyle="1" w:styleId="194505D93E394F11B20492BA6CC3DBFC8">
    <w:name w:val="194505D93E394F11B20492BA6CC3DBFC8"/>
    <w:rsid w:val="006862F5"/>
    <w:rPr>
      <w:rFonts w:eastAsiaTheme="minorHAnsi"/>
      <w:lang w:eastAsia="en-US"/>
    </w:rPr>
  </w:style>
  <w:style w:type="paragraph" w:customStyle="1" w:styleId="96BCBC87E6464937820C6B136224A4018">
    <w:name w:val="96BCBC87E6464937820C6B136224A4018"/>
    <w:rsid w:val="006862F5"/>
    <w:rPr>
      <w:rFonts w:eastAsiaTheme="minorHAnsi"/>
      <w:lang w:eastAsia="en-US"/>
    </w:rPr>
  </w:style>
  <w:style w:type="paragraph" w:customStyle="1" w:styleId="C3341E1FC8464DDC83A9843EB11907E38">
    <w:name w:val="C3341E1FC8464DDC83A9843EB11907E38"/>
    <w:rsid w:val="006862F5"/>
    <w:rPr>
      <w:rFonts w:eastAsiaTheme="minorHAnsi"/>
      <w:lang w:eastAsia="en-US"/>
    </w:rPr>
  </w:style>
  <w:style w:type="paragraph" w:customStyle="1" w:styleId="F566B94AAC15466A8DC81544B20EB3438">
    <w:name w:val="F566B94AAC15466A8DC81544B20EB3438"/>
    <w:rsid w:val="006862F5"/>
    <w:rPr>
      <w:rFonts w:eastAsiaTheme="minorHAnsi"/>
      <w:lang w:eastAsia="en-US"/>
    </w:rPr>
  </w:style>
  <w:style w:type="paragraph" w:customStyle="1" w:styleId="7CD6053B6A0344518EC8ECCD23E02F9C8">
    <w:name w:val="7CD6053B6A0344518EC8ECCD23E02F9C8"/>
    <w:rsid w:val="006862F5"/>
    <w:rPr>
      <w:rFonts w:eastAsiaTheme="minorHAnsi"/>
      <w:lang w:eastAsia="en-US"/>
    </w:rPr>
  </w:style>
  <w:style w:type="paragraph" w:customStyle="1" w:styleId="BEC22525FBA648999AC813EF8BE0CB5D8">
    <w:name w:val="BEC22525FBA648999AC813EF8BE0CB5D8"/>
    <w:rsid w:val="006862F5"/>
    <w:rPr>
      <w:rFonts w:eastAsiaTheme="minorHAnsi"/>
      <w:lang w:eastAsia="en-US"/>
    </w:rPr>
  </w:style>
  <w:style w:type="paragraph" w:customStyle="1" w:styleId="E267042B0548426DAE9F26165954DBB98">
    <w:name w:val="E267042B0548426DAE9F26165954DBB98"/>
    <w:rsid w:val="006862F5"/>
    <w:rPr>
      <w:rFonts w:eastAsiaTheme="minorHAnsi"/>
      <w:lang w:eastAsia="en-US"/>
    </w:rPr>
  </w:style>
  <w:style w:type="paragraph" w:customStyle="1" w:styleId="10F9BC4F6FD9463CB8E76531CCDEF44C8">
    <w:name w:val="10F9BC4F6FD9463CB8E76531CCDEF44C8"/>
    <w:rsid w:val="006862F5"/>
    <w:rPr>
      <w:rFonts w:eastAsiaTheme="minorHAnsi"/>
      <w:lang w:eastAsia="en-US"/>
    </w:rPr>
  </w:style>
  <w:style w:type="paragraph" w:customStyle="1" w:styleId="51A7117A7A6D4B2FA90568CCE04145F08">
    <w:name w:val="51A7117A7A6D4B2FA90568CCE04145F08"/>
    <w:rsid w:val="006862F5"/>
    <w:rPr>
      <w:rFonts w:eastAsiaTheme="minorHAnsi"/>
      <w:lang w:eastAsia="en-US"/>
    </w:rPr>
  </w:style>
  <w:style w:type="paragraph" w:customStyle="1" w:styleId="976FCB02FE7646EDBFBFA46DB60EBF8B8">
    <w:name w:val="976FCB02FE7646EDBFBFA46DB60EBF8B8"/>
    <w:rsid w:val="006862F5"/>
    <w:rPr>
      <w:rFonts w:eastAsiaTheme="minorHAnsi"/>
      <w:lang w:eastAsia="en-US"/>
    </w:rPr>
  </w:style>
  <w:style w:type="paragraph" w:customStyle="1" w:styleId="DF240D2BE6664B688FE05BB7775CB1298">
    <w:name w:val="DF240D2BE6664B688FE05BB7775CB1298"/>
    <w:rsid w:val="006862F5"/>
    <w:rPr>
      <w:rFonts w:eastAsiaTheme="minorHAnsi"/>
      <w:lang w:eastAsia="en-US"/>
    </w:rPr>
  </w:style>
  <w:style w:type="paragraph" w:customStyle="1" w:styleId="5BDCA3C294F74595B724AE02E491C0038">
    <w:name w:val="5BDCA3C294F74595B724AE02E491C0038"/>
    <w:rsid w:val="006862F5"/>
    <w:rPr>
      <w:rFonts w:eastAsiaTheme="minorHAnsi"/>
      <w:lang w:eastAsia="en-US"/>
    </w:rPr>
  </w:style>
  <w:style w:type="paragraph" w:customStyle="1" w:styleId="28850B898EA244F88FA18A6E359CBC238">
    <w:name w:val="28850B898EA244F88FA18A6E359CBC238"/>
    <w:rsid w:val="006862F5"/>
    <w:rPr>
      <w:rFonts w:eastAsiaTheme="minorHAnsi"/>
      <w:lang w:eastAsia="en-US"/>
    </w:rPr>
  </w:style>
  <w:style w:type="paragraph" w:customStyle="1" w:styleId="8AABA2D208DB43E78C5B5BE309007F4A8">
    <w:name w:val="8AABA2D208DB43E78C5B5BE309007F4A8"/>
    <w:rsid w:val="006862F5"/>
    <w:rPr>
      <w:rFonts w:eastAsiaTheme="minorHAnsi"/>
      <w:lang w:eastAsia="en-US"/>
    </w:rPr>
  </w:style>
  <w:style w:type="paragraph" w:customStyle="1" w:styleId="B088349E866D42BB8D54C67F9A2FB0A68">
    <w:name w:val="B088349E866D42BB8D54C67F9A2FB0A68"/>
    <w:rsid w:val="006862F5"/>
    <w:rPr>
      <w:rFonts w:eastAsiaTheme="minorHAnsi"/>
      <w:lang w:eastAsia="en-US"/>
    </w:rPr>
  </w:style>
  <w:style w:type="paragraph" w:customStyle="1" w:styleId="5EB15946E0924FBB8668089B6CAC817F8">
    <w:name w:val="5EB15946E0924FBB8668089B6CAC817F8"/>
    <w:rsid w:val="006862F5"/>
    <w:rPr>
      <w:rFonts w:eastAsiaTheme="minorHAnsi"/>
      <w:lang w:eastAsia="en-US"/>
    </w:rPr>
  </w:style>
  <w:style w:type="paragraph" w:customStyle="1" w:styleId="A28C19C582314AB4BEB1A6FED5F89FD08">
    <w:name w:val="A28C19C582314AB4BEB1A6FED5F89FD08"/>
    <w:rsid w:val="006862F5"/>
    <w:rPr>
      <w:rFonts w:eastAsiaTheme="minorHAnsi"/>
      <w:lang w:eastAsia="en-US"/>
    </w:rPr>
  </w:style>
  <w:style w:type="paragraph" w:customStyle="1" w:styleId="6C098B86E2234B9BB5E754F663096B798">
    <w:name w:val="6C098B86E2234B9BB5E754F663096B798"/>
    <w:rsid w:val="006862F5"/>
    <w:rPr>
      <w:rFonts w:eastAsiaTheme="minorHAnsi"/>
      <w:lang w:eastAsia="en-US"/>
    </w:rPr>
  </w:style>
  <w:style w:type="paragraph" w:customStyle="1" w:styleId="791AC96DEAF74546867A1C8E643502C38">
    <w:name w:val="791AC96DEAF74546867A1C8E643502C38"/>
    <w:rsid w:val="006862F5"/>
    <w:rPr>
      <w:rFonts w:eastAsiaTheme="minorHAnsi"/>
      <w:lang w:eastAsia="en-US"/>
    </w:rPr>
  </w:style>
  <w:style w:type="paragraph" w:customStyle="1" w:styleId="EA49EDC3918041CE9CAEFF9B289F7DA58">
    <w:name w:val="EA49EDC3918041CE9CAEFF9B289F7DA58"/>
    <w:rsid w:val="006862F5"/>
    <w:rPr>
      <w:rFonts w:eastAsiaTheme="minorHAnsi"/>
      <w:lang w:eastAsia="en-US"/>
    </w:rPr>
  </w:style>
  <w:style w:type="paragraph" w:customStyle="1" w:styleId="EE412EABB5D84D4489D0148CC4EBB1408">
    <w:name w:val="EE412EABB5D84D4489D0148CC4EBB1408"/>
    <w:rsid w:val="006862F5"/>
    <w:rPr>
      <w:rFonts w:eastAsiaTheme="minorHAnsi"/>
      <w:lang w:eastAsia="en-US"/>
    </w:rPr>
  </w:style>
  <w:style w:type="paragraph" w:customStyle="1" w:styleId="2429D68C348F471DA50831AC203E677F8">
    <w:name w:val="2429D68C348F471DA50831AC203E677F8"/>
    <w:rsid w:val="006862F5"/>
    <w:rPr>
      <w:rFonts w:eastAsiaTheme="minorHAnsi"/>
      <w:lang w:eastAsia="en-US"/>
    </w:rPr>
  </w:style>
  <w:style w:type="paragraph" w:customStyle="1" w:styleId="37983734D9D7453389F4DD473F087B9D8">
    <w:name w:val="37983734D9D7453389F4DD473F087B9D8"/>
    <w:rsid w:val="006862F5"/>
    <w:rPr>
      <w:rFonts w:eastAsiaTheme="minorHAnsi"/>
      <w:lang w:eastAsia="en-US"/>
    </w:rPr>
  </w:style>
  <w:style w:type="paragraph" w:customStyle="1" w:styleId="34F05E436BCD4C0EBF6352C3C620E6918">
    <w:name w:val="34F05E436BCD4C0EBF6352C3C620E6918"/>
    <w:rsid w:val="006862F5"/>
    <w:rPr>
      <w:rFonts w:eastAsiaTheme="minorHAnsi"/>
      <w:lang w:eastAsia="en-US"/>
    </w:rPr>
  </w:style>
  <w:style w:type="paragraph" w:customStyle="1" w:styleId="F1DD67CF76FC4F03962505A67A58F4328">
    <w:name w:val="F1DD67CF76FC4F03962505A67A58F4328"/>
    <w:rsid w:val="006862F5"/>
    <w:rPr>
      <w:rFonts w:eastAsiaTheme="minorHAnsi"/>
      <w:lang w:eastAsia="en-US"/>
    </w:rPr>
  </w:style>
  <w:style w:type="paragraph" w:customStyle="1" w:styleId="6056C26051B74ACEAAAA1DB4DB4ED4EB8">
    <w:name w:val="6056C26051B74ACEAAAA1DB4DB4ED4EB8"/>
    <w:rsid w:val="006862F5"/>
    <w:rPr>
      <w:rFonts w:eastAsiaTheme="minorHAnsi"/>
      <w:lang w:eastAsia="en-US"/>
    </w:rPr>
  </w:style>
  <w:style w:type="paragraph" w:customStyle="1" w:styleId="13F4F710B27745ADBCD705E2CE492EDA8">
    <w:name w:val="13F4F710B27745ADBCD705E2CE492EDA8"/>
    <w:rsid w:val="006862F5"/>
    <w:rPr>
      <w:rFonts w:eastAsiaTheme="minorHAnsi"/>
      <w:lang w:eastAsia="en-US"/>
    </w:rPr>
  </w:style>
  <w:style w:type="paragraph" w:customStyle="1" w:styleId="9D6F837628EE4FE38F8B69B9231993308">
    <w:name w:val="9D6F837628EE4FE38F8B69B9231993308"/>
    <w:rsid w:val="006862F5"/>
    <w:rPr>
      <w:rFonts w:eastAsiaTheme="minorHAnsi"/>
      <w:lang w:eastAsia="en-US"/>
    </w:rPr>
  </w:style>
  <w:style w:type="paragraph" w:customStyle="1" w:styleId="69D490947DD3457597AF5275A8BD06618">
    <w:name w:val="69D490947DD3457597AF5275A8BD06618"/>
    <w:rsid w:val="006862F5"/>
    <w:rPr>
      <w:rFonts w:eastAsiaTheme="minorHAnsi"/>
      <w:lang w:eastAsia="en-US"/>
    </w:rPr>
  </w:style>
  <w:style w:type="paragraph" w:customStyle="1" w:styleId="163EF7F2351A4C329379A49D9FBE0F538">
    <w:name w:val="163EF7F2351A4C329379A49D9FBE0F538"/>
    <w:rsid w:val="006862F5"/>
    <w:rPr>
      <w:rFonts w:eastAsiaTheme="minorHAnsi"/>
      <w:lang w:eastAsia="en-US"/>
    </w:rPr>
  </w:style>
  <w:style w:type="paragraph" w:customStyle="1" w:styleId="EB73D0EA54A14C009D397E0CDA9DD49B8">
    <w:name w:val="EB73D0EA54A14C009D397E0CDA9DD49B8"/>
    <w:rsid w:val="006862F5"/>
    <w:rPr>
      <w:rFonts w:eastAsiaTheme="minorHAnsi"/>
      <w:lang w:eastAsia="en-US"/>
    </w:rPr>
  </w:style>
  <w:style w:type="paragraph" w:customStyle="1" w:styleId="D7E66F822FBD4CA2A92B5CE8413544858">
    <w:name w:val="D7E66F822FBD4CA2A92B5CE8413544858"/>
    <w:rsid w:val="006862F5"/>
    <w:rPr>
      <w:rFonts w:eastAsiaTheme="minorHAnsi"/>
      <w:lang w:eastAsia="en-US"/>
    </w:rPr>
  </w:style>
  <w:style w:type="paragraph" w:customStyle="1" w:styleId="AA10311A1B554D83A7B800B927527ADA8">
    <w:name w:val="AA10311A1B554D83A7B800B927527ADA8"/>
    <w:rsid w:val="006862F5"/>
    <w:rPr>
      <w:rFonts w:eastAsiaTheme="minorHAnsi"/>
      <w:lang w:eastAsia="en-US"/>
    </w:rPr>
  </w:style>
  <w:style w:type="paragraph" w:customStyle="1" w:styleId="19CCC0FDF07046E090FC02D42D9445B28">
    <w:name w:val="19CCC0FDF07046E090FC02D42D9445B28"/>
    <w:rsid w:val="006862F5"/>
    <w:rPr>
      <w:rFonts w:eastAsiaTheme="minorHAnsi"/>
      <w:lang w:eastAsia="en-US"/>
    </w:rPr>
  </w:style>
  <w:style w:type="paragraph" w:customStyle="1" w:styleId="2BE3FFBAD52F4178AD4ED46D0315D5AC8">
    <w:name w:val="2BE3FFBAD52F4178AD4ED46D0315D5AC8"/>
    <w:rsid w:val="006862F5"/>
    <w:rPr>
      <w:rFonts w:eastAsiaTheme="minorHAnsi"/>
      <w:lang w:eastAsia="en-US"/>
    </w:rPr>
  </w:style>
  <w:style w:type="paragraph" w:customStyle="1" w:styleId="819113EE9F0E46ACB711FB7FB7B5574E8">
    <w:name w:val="819113EE9F0E46ACB711FB7FB7B5574E8"/>
    <w:rsid w:val="006862F5"/>
    <w:rPr>
      <w:rFonts w:eastAsiaTheme="minorHAnsi"/>
      <w:lang w:eastAsia="en-US"/>
    </w:rPr>
  </w:style>
  <w:style w:type="paragraph" w:customStyle="1" w:styleId="B108D464F7B948C2947311DB8C5471CF8">
    <w:name w:val="B108D464F7B948C2947311DB8C5471CF8"/>
    <w:rsid w:val="006862F5"/>
    <w:rPr>
      <w:rFonts w:eastAsiaTheme="minorHAnsi"/>
      <w:lang w:eastAsia="en-US"/>
    </w:rPr>
  </w:style>
  <w:style w:type="paragraph" w:customStyle="1" w:styleId="F16E5436D83F423588E64700038964A38">
    <w:name w:val="F16E5436D83F423588E64700038964A38"/>
    <w:rsid w:val="006862F5"/>
    <w:rPr>
      <w:rFonts w:eastAsiaTheme="minorHAnsi"/>
      <w:lang w:eastAsia="en-US"/>
    </w:rPr>
  </w:style>
  <w:style w:type="paragraph" w:customStyle="1" w:styleId="E40E7EEBE304457E98100DF1ACD27A1B8">
    <w:name w:val="E40E7EEBE304457E98100DF1ACD27A1B8"/>
    <w:rsid w:val="006862F5"/>
    <w:rPr>
      <w:rFonts w:eastAsiaTheme="minorHAnsi"/>
      <w:lang w:eastAsia="en-US"/>
    </w:rPr>
  </w:style>
  <w:style w:type="paragraph" w:customStyle="1" w:styleId="52560C3414AF465BB8EB0DAE41B47C378">
    <w:name w:val="52560C3414AF465BB8EB0DAE41B47C378"/>
    <w:rsid w:val="006862F5"/>
    <w:rPr>
      <w:rFonts w:eastAsiaTheme="minorHAnsi"/>
      <w:lang w:eastAsia="en-US"/>
    </w:rPr>
  </w:style>
  <w:style w:type="paragraph" w:customStyle="1" w:styleId="54757499D0B6415C8B6A6E7B01D70B248">
    <w:name w:val="54757499D0B6415C8B6A6E7B01D70B248"/>
    <w:rsid w:val="006862F5"/>
    <w:rPr>
      <w:rFonts w:eastAsiaTheme="minorHAnsi"/>
      <w:lang w:eastAsia="en-US"/>
    </w:rPr>
  </w:style>
  <w:style w:type="paragraph" w:customStyle="1" w:styleId="74F8CCA7BE7947199A1000C338115DA58">
    <w:name w:val="74F8CCA7BE7947199A1000C338115DA58"/>
    <w:rsid w:val="006862F5"/>
    <w:rPr>
      <w:rFonts w:eastAsiaTheme="minorHAnsi"/>
      <w:lang w:eastAsia="en-US"/>
    </w:rPr>
  </w:style>
  <w:style w:type="paragraph" w:customStyle="1" w:styleId="FD7A00832EAC47438038C830162579C18">
    <w:name w:val="FD7A00832EAC47438038C830162579C18"/>
    <w:rsid w:val="006862F5"/>
    <w:rPr>
      <w:rFonts w:eastAsiaTheme="minorHAnsi"/>
      <w:lang w:eastAsia="en-US"/>
    </w:rPr>
  </w:style>
  <w:style w:type="paragraph" w:customStyle="1" w:styleId="AEAEA3F5667C4A729A585B28611B62CA8">
    <w:name w:val="AEAEA3F5667C4A729A585B28611B62CA8"/>
    <w:rsid w:val="006862F5"/>
    <w:rPr>
      <w:rFonts w:eastAsiaTheme="minorHAnsi"/>
      <w:lang w:eastAsia="en-US"/>
    </w:rPr>
  </w:style>
  <w:style w:type="paragraph" w:customStyle="1" w:styleId="4A7067E21E1540CCB7B6459EF6EE80918">
    <w:name w:val="4A7067E21E1540CCB7B6459EF6EE80918"/>
    <w:rsid w:val="006862F5"/>
    <w:rPr>
      <w:rFonts w:eastAsiaTheme="minorHAnsi"/>
      <w:lang w:eastAsia="en-US"/>
    </w:rPr>
  </w:style>
  <w:style w:type="paragraph" w:customStyle="1" w:styleId="CFEB30837F934F939FC09C77FDD005AC8">
    <w:name w:val="CFEB30837F934F939FC09C77FDD005AC8"/>
    <w:rsid w:val="006862F5"/>
    <w:rPr>
      <w:rFonts w:eastAsiaTheme="minorHAnsi"/>
      <w:lang w:eastAsia="en-US"/>
    </w:rPr>
  </w:style>
  <w:style w:type="paragraph" w:customStyle="1" w:styleId="31A635D6E57643B695A100155BB8220E8">
    <w:name w:val="31A635D6E57643B695A100155BB8220E8"/>
    <w:rsid w:val="006862F5"/>
    <w:rPr>
      <w:rFonts w:eastAsiaTheme="minorHAnsi"/>
      <w:lang w:eastAsia="en-US"/>
    </w:rPr>
  </w:style>
  <w:style w:type="paragraph" w:customStyle="1" w:styleId="7A70A1A09629455887C53466757639BE8">
    <w:name w:val="7A70A1A09629455887C53466757639BE8"/>
    <w:rsid w:val="006862F5"/>
    <w:rPr>
      <w:rFonts w:eastAsiaTheme="minorHAnsi"/>
      <w:lang w:eastAsia="en-US"/>
    </w:rPr>
  </w:style>
  <w:style w:type="paragraph" w:customStyle="1" w:styleId="4630434D27604F04822DA496126B27528">
    <w:name w:val="4630434D27604F04822DA496126B27528"/>
    <w:rsid w:val="006862F5"/>
    <w:rPr>
      <w:rFonts w:eastAsiaTheme="minorHAnsi"/>
      <w:lang w:eastAsia="en-US"/>
    </w:rPr>
  </w:style>
  <w:style w:type="paragraph" w:customStyle="1" w:styleId="BDF4BF2E94C549B59A68E428092929C98">
    <w:name w:val="BDF4BF2E94C549B59A68E428092929C98"/>
    <w:rsid w:val="006862F5"/>
    <w:rPr>
      <w:rFonts w:eastAsiaTheme="minorHAnsi"/>
      <w:lang w:eastAsia="en-US"/>
    </w:rPr>
  </w:style>
  <w:style w:type="paragraph" w:customStyle="1" w:styleId="BA2E8515CE434DC28489B3E423024D848">
    <w:name w:val="BA2E8515CE434DC28489B3E423024D848"/>
    <w:rsid w:val="006862F5"/>
    <w:rPr>
      <w:rFonts w:eastAsiaTheme="minorHAnsi"/>
      <w:lang w:eastAsia="en-US"/>
    </w:rPr>
  </w:style>
  <w:style w:type="paragraph" w:customStyle="1" w:styleId="30C75C817947442FA5460273C1F49F2F8">
    <w:name w:val="30C75C817947442FA5460273C1F49F2F8"/>
    <w:rsid w:val="006862F5"/>
    <w:rPr>
      <w:rFonts w:eastAsiaTheme="minorHAnsi"/>
      <w:lang w:eastAsia="en-US"/>
    </w:rPr>
  </w:style>
  <w:style w:type="paragraph" w:customStyle="1" w:styleId="72C0D9A36C0A409DBB30223F8D1CC9E78">
    <w:name w:val="72C0D9A36C0A409DBB30223F8D1CC9E78"/>
    <w:rsid w:val="006862F5"/>
    <w:rPr>
      <w:rFonts w:eastAsiaTheme="minorHAnsi"/>
      <w:lang w:eastAsia="en-US"/>
    </w:rPr>
  </w:style>
  <w:style w:type="paragraph" w:customStyle="1" w:styleId="E4632069C4954C3D979A6EDD0E355AD38">
    <w:name w:val="E4632069C4954C3D979A6EDD0E355AD38"/>
    <w:rsid w:val="006862F5"/>
    <w:rPr>
      <w:rFonts w:eastAsiaTheme="minorHAnsi"/>
      <w:lang w:eastAsia="en-US"/>
    </w:rPr>
  </w:style>
  <w:style w:type="paragraph" w:customStyle="1" w:styleId="1FCD1A639A3443FBBD4F9AF36A98681C8">
    <w:name w:val="1FCD1A639A3443FBBD4F9AF36A98681C8"/>
    <w:rsid w:val="006862F5"/>
    <w:rPr>
      <w:rFonts w:eastAsiaTheme="minorHAnsi"/>
      <w:lang w:eastAsia="en-US"/>
    </w:rPr>
  </w:style>
  <w:style w:type="paragraph" w:customStyle="1" w:styleId="987E5D5407BE4BD983827FB8C55B073A8">
    <w:name w:val="987E5D5407BE4BD983827FB8C55B073A8"/>
    <w:rsid w:val="006862F5"/>
    <w:rPr>
      <w:rFonts w:eastAsiaTheme="minorHAnsi"/>
      <w:lang w:eastAsia="en-US"/>
    </w:rPr>
  </w:style>
  <w:style w:type="paragraph" w:customStyle="1" w:styleId="EB6808B6AC15441BA9B957A4066F6BCB8">
    <w:name w:val="EB6808B6AC15441BA9B957A4066F6BCB8"/>
    <w:rsid w:val="006862F5"/>
    <w:rPr>
      <w:rFonts w:eastAsiaTheme="minorHAnsi"/>
      <w:lang w:eastAsia="en-US"/>
    </w:rPr>
  </w:style>
  <w:style w:type="paragraph" w:customStyle="1" w:styleId="7EDC193878E641929D02C881D72D97B38">
    <w:name w:val="7EDC193878E641929D02C881D72D97B38"/>
    <w:rsid w:val="006862F5"/>
    <w:rPr>
      <w:rFonts w:eastAsiaTheme="minorHAnsi"/>
      <w:lang w:eastAsia="en-US"/>
    </w:rPr>
  </w:style>
  <w:style w:type="paragraph" w:customStyle="1" w:styleId="9791D7E5DF0C41939A824533CB8E08CC8">
    <w:name w:val="9791D7E5DF0C41939A824533CB8E08CC8"/>
    <w:rsid w:val="006862F5"/>
    <w:rPr>
      <w:rFonts w:eastAsiaTheme="minorHAnsi"/>
      <w:lang w:eastAsia="en-US"/>
    </w:rPr>
  </w:style>
  <w:style w:type="paragraph" w:customStyle="1" w:styleId="1A3CC4C66FB1489BA7BB6A563B80141C8">
    <w:name w:val="1A3CC4C66FB1489BA7BB6A563B80141C8"/>
    <w:rsid w:val="006862F5"/>
    <w:rPr>
      <w:rFonts w:eastAsiaTheme="minorHAnsi"/>
      <w:lang w:eastAsia="en-US"/>
    </w:rPr>
  </w:style>
  <w:style w:type="paragraph" w:customStyle="1" w:styleId="646F5F5EB21941F9BEB51674B97049578">
    <w:name w:val="646F5F5EB21941F9BEB51674B97049578"/>
    <w:rsid w:val="006862F5"/>
    <w:rPr>
      <w:rFonts w:eastAsiaTheme="minorHAnsi"/>
      <w:lang w:eastAsia="en-US"/>
    </w:rPr>
  </w:style>
  <w:style w:type="paragraph" w:customStyle="1" w:styleId="B7C387595E9647068A637116DCE557F18">
    <w:name w:val="B7C387595E9647068A637116DCE557F18"/>
    <w:rsid w:val="006862F5"/>
    <w:rPr>
      <w:rFonts w:eastAsiaTheme="minorHAnsi"/>
      <w:lang w:eastAsia="en-US"/>
    </w:rPr>
  </w:style>
  <w:style w:type="paragraph" w:customStyle="1" w:styleId="EA78A64C483B43E0857C503701F870028">
    <w:name w:val="EA78A64C483B43E0857C503701F870028"/>
    <w:rsid w:val="006862F5"/>
    <w:rPr>
      <w:rFonts w:eastAsiaTheme="minorHAnsi"/>
      <w:lang w:eastAsia="en-US"/>
    </w:rPr>
  </w:style>
  <w:style w:type="paragraph" w:customStyle="1" w:styleId="7734BCC2282A4C2E8BC461DF57B8BA218">
    <w:name w:val="7734BCC2282A4C2E8BC461DF57B8BA218"/>
    <w:rsid w:val="006862F5"/>
    <w:rPr>
      <w:rFonts w:eastAsiaTheme="minorHAnsi"/>
      <w:lang w:eastAsia="en-US"/>
    </w:rPr>
  </w:style>
  <w:style w:type="paragraph" w:customStyle="1" w:styleId="5CA75C14E3034893BF9911B847128AF38">
    <w:name w:val="5CA75C14E3034893BF9911B847128AF38"/>
    <w:rsid w:val="006862F5"/>
    <w:rPr>
      <w:rFonts w:eastAsiaTheme="minorHAnsi"/>
      <w:lang w:eastAsia="en-US"/>
    </w:rPr>
  </w:style>
  <w:style w:type="paragraph" w:customStyle="1" w:styleId="EEBDF341DC62441881D869EF7A279CE38">
    <w:name w:val="EEBDF341DC62441881D869EF7A279CE38"/>
    <w:rsid w:val="006862F5"/>
    <w:rPr>
      <w:rFonts w:eastAsiaTheme="minorHAnsi"/>
      <w:lang w:eastAsia="en-US"/>
    </w:rPr>
  </w:style>
  <w:style w:type="paragraph" w:customStyle="1" w:styleId="2DC5870EDAA042598F111BFD48E6701C8">
    <w:name w:val="2DC5870EDAA042598F111BFD48E6701C8"/>
    <w:rsid w:val="006862F5"/>
    <w:rPr>
      <w:rFonts w:eastAsiaTheme="minorHAnsi"/>
      <w:lang w:eastAsia="en-US"/>
    </w:rPr>
  </w:style>
  <w:style w:type="paragraph" w:customStyle="1" w:styleId="E40224FC6BC942358D49151D99C6AE638">
    <w:name w:val="E40224FC6BC942358D49151D99C6AE638"/>
    <w:rsid w:val="006862F5"/>
    <w:rPr>
      <w:rFonts w:eastAsiaTheme="minorHAnsi"/>
      <w:lang w:eastAsia="en-US"/>
    </w:rPr>
  </w:style>
  <w:style w:type="paragraph" w:customStyle="1" w:styleId="E7F013D06E2743EFA9B20C2EC861F34C8">
    <w:name w:val="E7F013D06E2743EFA9B20C2EC861F34C8"/>
    <w:rsid w:val="006862F5"/>
    <w:rPr>
      <w:rFonts w:eastAsiaTheme="minorHAnsi"/>
      <w:lang w:eastAsia="en-US"/>
    </w:rPr>
  </w:style>
  <w:style w:type="paragraph" w:customStyle="1" w:styleId="5A44503982DB42248A2C4FA3E7277E1F8">
    <w:name w:val="5A44503982DB42248A2C4FA3E7277E1F8"/>
    <w:rsid w:val="006862F5"/>
    <w:rPr>
      <w:rFonts w:eastAsiaTheme="minorHAnsi"/>
      <w:lang w:eastAsia="en-US"/>
    </w:rPr>
  </w:style>
  <w:style w:type="paragraph" w:customStyle="1" w:styleId="C09D28F532D54EAAB33EFB142E67CE4E8">
    <w:name w:val="C09D28F532D54EAAB33EFB142E67CE4E8"/>
    <w:rsid w:val="006862F5"/>
    <w:rPr>
      <w:rFonts w:eastAsiaTheme="minorHAnsi"/>
      <w:lang w:eastAsia="en-US"/>
    </w:rPr>
  </w:style>
  <w:style w:type="paragraph" w:customStyle="1" w:styleId="1F079C5E7C3D49BE8BAB935D62C6A7258">
    <w:name w:val="1F079C5E7C3D49BE8BAB935D62C6A7258"/>
    <w:rsid w:val="006862F5"/>
    <w:rPr>
      <w:rFonts w:eastAsiaTheme="minorHAnsi"/>
      <w:lang w:eastAsia="en-US"/>
    </w:rPr>
  </w:style>
  <w:style w:type="paragraph" w:customStyle="1" w:styleId="8E47DD05A5B94852974401F5D4DBBC6A8">
    <w:name w:val="8E47DD05A5B94852974401F5D4DBBC6A8"/>
    <w:rsid w:val="006862F5"/>
    <w:rPr>
      <w:rFonts w:eastAsiaTheme="minorHAnsi"/>
      <w:lang w:eastAsia="en-US"/>
    </w:rPr>
  </w:style>
  <w:style w:type="paragraph" w:customStyle="1" w:styleId="D4BF6AB417044DD6A01ACF17997CD1FB8">
    <w:name w:val="D4BF6AB417044DD6A01ACF17997CD1FB8"/>
    <w:rsid w:val="006862F5"/>
    <w:rPr>
      <w:rFonts w:eastAsiaTheme="minorHAnsi"/>
      <w:lang w:eastAsia="en-US"/>
    </w:rPr>
  </w:style>
  <w:style w:type="paragraph" w:customStyle="1" w:styleId="2AF0683076CE43B093D26A16C5ED0F508">
    <w:name w:val="2AF0683076CE43B093D26A16C5ED0F508"/>
    <w:rsid w:val="006862F5"/>
    <w:rPr>
      <w:rFonts w:eastAsiaTheme="minorHAnsi"/>
      <w:lang w:eastAsia="en-US"/>
    </w:rPr>
  </w:style>
  <w:style w:type="paragraph" w:customStyle="1" w:styleId="A9A2519808D64C52880CF94A7F4348A88">
    <w:name w:val="A9A2519808D64C52880CF94A7F4348A88"/>
    <w:rsid w:val="006862F5"/>
    <w:rPr>
      <w:rFonts w:eastAsiaTheme="minorHAnsi"/>
      <w:lang w:eastAsia="en-US"/>
    </w:rPr>
  </w:style>
  <w:style w:type="paragraph" w:customStyle="1" w:styleId="1574C69053974A088DCB9C111ABC31EF8">
    <w:name w:val="1574C69053974A088DCB9C111ABC31EF8"/>
    <w:rsid w:val="006862F5"/>
    <w:rPr>
      <w:rFonts w:eastAsiaTheme="minorHAnsi"/>
      <w:lang w:eastAsia="en-US"/>
    </w:rPr>
  </w:style>
  <w:style w:type="paragraph" w:customStyle="1" w:styleId="195A592BD7E5465EB858E0DE1C82A3E27">
    <w:name w:val="195A592BD7E5465EB858E0DE1C82A3E27"/>
    <w:rsid w:val="006862F5"/>
    <w:rPr>
      <w:rFonts w:eastAsiaTheme="minorHAnsi"/>
      <w:lang w:eastAsia="en-US"/>
    </w:rPr>
  </w:style>
  <w:style w:type="paragraph" w:customStyle="1" w:styleId="4568DCBE02624DDCBBA81A573F482FD47">
    <w:name w:val="4568DCBE02624DDCBBA81A573F482FD47"/>
    <w:rsid w:val="006862F5"/>
    <w:rPr>
      <w:rFonts w:eastAsiaTheme="minorHAnsi"/>
      <w:lang w:eastAsia="en-US"/>
    </w:rPr>
  </w:style>
  <w:style w:type="paragraph" w:customStyle="1" w:styleId="6E538932287F4F289CD42284137672177">
    <w:name w:val="6E538932287F4F289CD42284137672177"/>
    <w:rsid w:val="006862F5"/>
    <w:rPr>
      <w:rFonts w:eastAsiaTheme="minorHAnsi"/>
      <w:lang w:eastAsia="en-US"/>
    </w:rPr>
  </w:style>
  <w:style w:type="paragraph" w:customStyle="1" w:styleId="C9BEABD4F99848548741270F9B77F21E7">
    <w:name w:val="C9BEABD4F99848548741270F9B77F21E7"/>
    <w:rsid w:val="006862F5"/>
    <w:rPr>
      <w:rFonts w:eastAsiaTheme="minorHAnsi"/>
      <w:lang w:eastAsia="en-US"/>
    </w:rPr>
  </w:style>
  <w:style w:type="paragraph" w:customStyle="1" w:styleId="5A88A4AC5C824A5F9859D7FF548B9CBF7">
    <w:name w:val="5A88A4AC5C824A5F9859D7FF548B9CBF7"/>
    <w:rsid w:val="006862F5"/>
    <w:rPr>
      <w:rFonts w:eastAsiaTheme="minorHAnsi"/>
      <w:lang w:eastAsia="en-US"/>
    </w:rPr>
  </w:style>
  <w:style w:type="paragraph" w:customStyle="1" w:styleId="3E7B3E5AA07F48F88993DADB2FBAFF977">
    <w:name w:val="3E7B3E5AA07F48F88993DADB2FBAFF977"/>
    <w:rsid w:val="006862F5"/>
    <w:rPr>
      <w:rFonts w:eastAsiaTheme="minorHAnsi"/>
      <w:lang w:eastAsia="en-US"/>
    </w:rPr>
  </w:style>
  <w:style w:type="paragraph" w:customStyle="1" w:styleId="3620D1964D9746C6BBAD553894F697567">
    <w:name w:val="3620D1964D9746C6BBAD553894F697567"/>
    <w:rsid w:val="006862F5"/>
    <w:rPr>
      <w:rFonts w:eastAsiaTheme="minorHAnsi"/>
      <w:lang w:eastAsia="en-US"/>
    </w:rPr>
  </w:style>
  <w:style w:type="paragraph" w:customStyle="1" w:styleId="FE316E4D731A4D299CF5481D16619CF77">
    <w:name w:val="FE316E4D731A4D299CF5481D16619CF77"/>
    <w:rsid w:val="006862F5"/>
    <w:rPr>
      <w:rFonts w:eastAsiaTheme="minorHAnsi"/>
      <w:lang w:eastAsia="en-US"/>
    </w:rPr>
  </w:style>
  <w:style w:type="paragraph" w:customStyle="1" w:styleId="42543AA040EC490EABEE267ED58497B97">
    <w:name w:val="42543AA040EC490EABEE267ED58497B97"/>
    <w:rsid w:val="006862F5"/>
    <w:rPr>
      <w:rFonts w:eastAsiaTheme="minorHAnsi"/>
      <w:lang w:eastAsia="en-US"/>
    </w:rPr>
  </w:style>
  <w:style w:type="paragraph" w:customStyle="1" w:styleId="27FA27517BE243A3B55CFBE961B234707">
    <w:name w:val="27FA27517BE243A3B55CFBE961B234707"/>
    <w:rsid w:val="006862F5"/>
    <w:rPr>
      <w:rFonts w:eastAsiaTheme="minorHAnsi"/>
      <w:lang w:eastAsia="en-US"/>
    </w:rPr>
  </w:style>
  <w:style w:type="paragraph" w:customStyle="1" w:styleId="6059F0A55DC0460A8E2BE4CE59D1077F7">
    <w:name w:val="6059F0A55DC0460A8E2BE4CE59D1077F7"/>
    <w:rsid w:val="006862F5"/>
    <w:rPr>
      <w:rFonts w:eastAsiaTheme="minorHAnsi"/>
      <w:lang w:eastAsia="en-US"/>
    </w:rPr>
  </w:style>
  <w:style w:type="paragraph" w:customStyle="1" w:styleId="022C1A798FFE417E890DC9F2539325657">
    <w:name w:val="022C1A798FFE417E890DC9F2539325657"/>
    <w:rsid w:val="006862F5"/>
    <w:rPr>
      <w:rFonts w:eastAsiaTheme="minorHAnsi"/>
      <w:lang w:eastAsia="en-US"/>
    </w:rPr>
  </w:style>
  <w:style w:type="paragraph" w:customStyle="1" w:styleId="97A2E11110704854B2367956A456F29B7">
    <w:name w:val="97A2E11110704854B2367956A456F29B7"/>
    <w:rsid w:val="006862F5"/>
    <w:rPr>
      <w:rFonts w:eastAsiaTheme="minorHAnsi"/>
      <w:lang w:eastAsia="en-US"/>
    </w:rPr>
  </w:style>
  <w:style w:type="paragraph" w:customStyle="1" w:styleId="3983581ECC144E82B71C764A4E18A0CC7">
    <w:name w:val="3983581ECC144E82B71C764A4E18A0CC7"/>
    <w:rsid w:val="006862F5"/>
    <w:rPr>
      <w:rFonts w:eastAsiaTheme="minorHAnsi"/>
      <w:lang w:eastAsia="en-US"/>
    </w:rPr>
  </w:style>
  <w:style w:type="paragraph" w:customStyle="1" w:styleId="D6A22ABED898484AB475F9548232FBE17">
    <w:name w:val="D6A22ABED898484AB475F9548232FBE17"/>
    <w:rsid w:val="006862F5"/>
    <w:rPr>
      <w:rFonts w:eastAsiaTheme="minorHAnsi"/>
      <w:lang w:eastAsia="en-US"/>
    </w:rPr>
  </w:style>
  <w:style w:type="paragraph" w:customStyle="1" w:styleId="0CE8BCAC91F54DB09065CC367FB23FA77">
    <w:name w:val="0CE8BCAC91F54DB09065CC367FB23FA77"/>
    <w:rsid w:val="006862F5"/>
    <w:rPr>
      <w:rFonts w:eastAsiaTheme="minorHAnsi"/>
      <w:lang w:eastAsia="en-US"/>
    </w:rPr>
  </w:style>
  <w:style w:type="paragraph" w:customStyle="1" w:styleId="FBAEF72426754C93A8BB69354B4026B07">
    <w:name w:val="FBAEF72426754C93A8BB69354B4026B07"/>
    <w:rsid w:val="006862F5"/>
    <w:rPr>
      <w:rFonts w:eastAsiaTheme="minorHAnsi"/>
      <w:lang w:eastAsia="en-US"/>
    </w:rPr>
  </w:style>
  <w:style w:type="paragraph" w:customStyle="1" w:styleId="6CCBA3627D5249FD88819E2B8B463FA28">
    <w:name w:val="6CCBA3627D5249FD88819E2B8B463FA28"/>
    <w:rsid w:val="006862F5"/>
    <w:rPr>
      <w:rFonts w:eastAsiaTheme="minorHAnsi"/>
      <w:lang w:eastAsia="en-US"/>
    </w:rPr>
  </w:style>
  <w:style w:type="paragraph" w:customStyle="1" w:styleId="62ADA5301BD4498F8A892D88142E48508">
    <w:name w:val="62ADA5301BD4498F8A892D88142E48508"/>
    <w:rsid w:val="006862F5"/>
    <w:rPr>
      <w:rFonts w:eastAsiaTheme="minorHAnsi"/>
      <w:lang w:eastAsia="en-US"/>
    </w:rPr>
  </w:style>
  <w:style w:type="paragraph" w:customStyle="1" w:styleId="8690CEADF315488892D99DE858EAE5358">
    <w:name w:val="8690CEADF315488892D99DE858EAE5358"/>
    <w:rsid w:val="006862F5"/>
    <w:rPr>
      <w:rFonts w:eastAsiaTheme="minorHAnsi"/>
      <w:lang w:eastAsia="en-US"/>
    </w:rPr>
  </w:style>
  <w:style w:type="paragraph" w:customStyle="1" w:styleId="8F9F946F18D84A099F8CC049928A12318">
    <w:name w:val="8F9F946F18D84A099F8CC049928A12318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8">
    <w:name w:val="699537CD0DC94B64825241DFD3A63BFA8"/>
    <w:rsid w:val="006862F5"/>
    <w:rPr>
      <w:rFonts w:eastAsiaTheme="minorHAnsi"/>
      <w:lang w:eastAsia="en-US"/>
    </w:rPr>
  </w:style>
  <w:style w:type="paragraph" w:customStyle="1" w:styleId="3EB53BFF8191482A8056734C1F02C9388">
    <w:name w:val="3EB53BFF8191482A8056734C1F02C9388"/>
    <w:rsid w:val="006862F5"/>
    <w:rPr>
      <w:rFonts w:eastAsiaTheme="minorHAnsi"/>
      <w:lang w:eastAsia="en-US"/>
    </w:rPr>
  </w:style>
  <w:style w:type="paragraph" w:customStyle="1" w:styleId="19C4976FEB0C47DABD629ECDA970B6318">
    <w:name w:val="19C4976FEB0C47DABD629ECDA970B6318"/>
    <w:rsid w:val="006862F5"/>
    <w:rPr>
      <w:rFonts w:eastAsiaTheme="minorHAnsi"/>
      <w:lang w:eastAsia="en-US"/>
    </w:rPr>
  </w:style>
  <w:style w:type="paragraph" w:customStyle="1" w:styleId="3C9F4F179F7F4DB38F861EFF1C55FEFA8">
    <w:name w:val="3C9F4F179F7F4DB38F861EFF1C55FEFA8"/>
    <w:rsid w:val="006862F5"/>
    <w:rPr>
      <w:rFonts w:eastAsiaTheme="minorHAnsi"/>
      <w:lang w:eastAsia="en-US"/>
    </w:rPr>
  </w:style>
  <w:style w:type="paragraph" w:customStyle="1" w:styleId="F42D1ECC53C74F7B9B5C6D1C8C5CEC548">
    <w:name w:val="F42D1ECC53C74F7B9B5C6D1C8C5CEC548"/>
    <w:rsid w:val="006862F5"/>
    <w:rPr>
      <w:rFonts w:eastAsiaTheme="minorHAnsi"/>
      <w:lang w:eastAsia="en-US"/>
    </w:rPr>
  </w:style>
  <w:style w:type="paragraph" w:customStyle="1" w:styleId="553FF7B2135647908D2F81BCEC7AE6B58">
    <w:name w:val="553FF7B2135647908D2F81BCEC7AE6B58"/>
    <w:rsid w:val="006862F5"/>
    <w:rPr>
      <w:rFonts w:eastAsiaTheme="minorHAnsi"/>
      <w:lang w:eastAsia="en-US"/>
    </w:rPr>
  </w:style>
  <w:style w:type="paragraph" w:customStyle="1" w:styleId="23AD7780202D4AA3AE9C84C37BB641118">
    <w:name w:val="23AD7780202D4AA3AE9C84C37BB641118"/>
    <w:rsid w:val="006862F5"/>
    <w:rPr>
      <w:rFonts w:eastAsiaTheme="minorHAnsi"/>
      <w:lang w:eastAsia="en-US"/>
    </w:rPr>
  </w:style>
  <w:style w:type="paragraph" w:customStyle="1" w:styleId="9EB1EA1BF8D2467F9A4E71CC68E399A6">
    <w:name w:val="9EB1EA1BF8D2467F9A4E71CC68E399A6"/>
    <w:rsid w:val="006862F5"/>
  </w:style>
  <w:style w:type="paragraph" w:customStyle="1" w:styleId="8A1375570523448F9E1BB8BB19CD3292">
    <w:name w:val="8A1375570523448F9E1BB8BB19CD3292"/>
    <w:rsid w:val="006862F5"/>
  </w:style>
  <w:style w:type="paragraph" w:customStyle="1" w:styleId="32B7BDDA309A40BA8E3679EF7D2B5966">
    <w:name w:val="32B7BDDA309A40BA8E3679EF7D2B5966"/>
    <w:rsid w:val="006862F5"/>
  </w:style>
  <w:style w:type="paragraph" w:customStyle="1" w:styleId="D964972279C64D23A61AC4E76AB73C4C">
    <w:name w:val="D964972279C64D23A61AC4E76AB73C4C"/>
    <w:rsid w:val="006862F5"/>
  </w:style>
  <w:style w:type="paragraph" w:customStyle="1" w:styleId="A554C6666FEB46E8A35F0765466A0F549">
    <w:name w:val="A554C6666FEB46E8A35F0765466A0F549"/>
    <w:rsid w:val="006862F5"/>
    <w:rPr>
      <w:rFonts w:eastAsiaTheme="minorHAnsi"/>
      <w:lang w:eastAsia="en-US"/>
    </w:rPr>
  </w:style>
  <w:style w:type="paragraph" w:customStyle="1" w:styleId="28960997CDED418AB5075D847EC245AA9">
    <w:name w:val="28960997CDED418AB5075D847EC245AA9"/>
    <w:rsid w:val="006862F5"/>
    <w:rPr>
      <w:rFonts w:eastAsiaTheme="minorHAnsi"/>
      <w:lang w:eastAsia="en-US"/>
    </w:rPr>
  </w:style>
  <w:style w:type="paragraph" w:customStyle="1" w:styleId="165C0D85D33F4AE19DC7CF34CA9B05A29">
    <w:name w:val="165C0D85D33F4AE19DC7CF34CA9B05A29"/>
    <w:rsid w:val="006862F5"/>
    <w:rPr>
      <w:rFonts w:eastAsiaTheme="minorHAnsi"/>
      <w:lang w:eastAsia="en-US"/>
    </w:rPr>
  </w:style>
  <w:style w:type="paragraph" w:customStyle="1" w:styleId="669760B7A894473CA94451EBD41B1F9F9">
    <w:name w:val="669760B7A894473CA94451EBD41B1F9F9"/>
    <w:rsid w:val="006862F5"/>
    <w:rPr>
      <w:rFonts w:eastAsiaTheme="minorHAnsi"/>
      <w:lang w:eastAsia="en-US"/>
    </w:rPr>
  </w:style>
  <w:style w:type="paragraph" w:customStyle="1" w:styleId="B8A172E4A78C4C91B3D635AE63BFCA129">
    <w:name w:val="B8A172E4A78C4C91B3D635AE63BFCA129"/>
    <w:rsid w:val="006862F5"/>
    <w:rPr>
      <w:rFonts w:eastAsiaTheme="minorHAnsi"/>
      <w:lang w:eastAsia="en-US"/>
    </w:rPr>
  </w:style>
  <w:style w:type="paragraph" w:customStyle="1" w:styleId="2CF3FDA8D4DC4E139033E2A7729C93C89">
    <w:name w:val="2CF3FDA8D4DC4E139033E2A7729C93C89"/>
    <w:rsid w:val="006862F5"/>
    <w:rPr>
      <w:rFonts w:eastAsiaTheme="minorHAnsi"/>
      <w:lang w:eastAsia="en-US"/>
    </w:rPr>
  </w:style>
  <w:style w:type="paragraph" w:customStyle="1" w:styleId="3551D580BB934AB9A0E6130DD50156669">
    <w:name w:val="3551D580BB934AB9A0E6130DD50156669"/>
    <w:rsid w:val="006862F5"/>
    <w:rPr>
      <w:rFonts w:eastAsiaTheme="minorHAnsi"/>
      <w:lang w:eastAsia="en-US"/>
    </w:rPr>
  </w:style>
  <w:style w:type="paragraph" w:customStyle="1" w:styleId="55C2A45D35C4440695697DF04CE22F6C9">
    <w:name w:val="55C2A45D35C4440695697DF04CE22F6C9"/>
    <w:rsid w:val="006862F5"/>
    <w:rPr>
      <w:rFonts w:eastAsiaTheme="minorHAnsi"/>
      <w:lang w:eastAsia="en-US"/>
    </w:rPr>
  </w:style>
  <w:style w:type="paragraph" w:customStyle="1" w:styleId="53DF7A275B2C4C32A9A7A9ED4933E4D79">
    <w:name w:val="53DF7A275B2C4C32A9A7A9ED4933E4D79"/>
    <w:rsid w:val="006862F5"/>
    <w:rPr>
      <w:rFonts w:eastAsiaTheme="minorHAnsi"/>
      <w:lang w:eastAsia="en-US"/>
    </w:rPr>
  </w:style>
  <w:style w:type="paragraph" w:customStyle="1" w:styleId="83666B9BEE0B4B1ABA4B4BFB9905DEA69">
    <w:name w:val="83666B9BEE0B4B1ABA4B4BFB9905DEA69"/>
    <w:rsid w:val="006862F5"/>
    <w:rPr>
      <w:rFonts w:eastAsiaTheme="minorHAnsi"/>
      <w:lang w:eastAsia="en-US"/>
    </w:rPr>
  </w:style>
  <w:style w:type="paragraph" w:customStyle="1" w:styleId="D037F863F025480A8E7C191A12A36D119">
    <w:name w:val="D037F863F025480A8E7C191A12A36D119"/>
    <w:rsid w:val="006862F5"/>
    <w:rPr>
      <w:rFonts w:eastAsiaTheme="minorHAnsi"/>
      <w:lang w:eastAsia="en-US"/>
    </w:rPr>
  </w:style>
  <w:style w:type="paragraph" w:customStyle="1" w:styleId="A50F18889C394F999172E987855576BC9">
    <w:name w:val="A50F18889C394F999172E987855576BC9"/>
    <w:rsid w:val="006862F5"/>
    <w:rPr>
      <w:rFonts w:eastAsiaTheme="minorHAnsi"/>
      <w:lang w:eastAsia="en-US"/>
    </w:rPr>
  </w:style>
  <w:style w:type="paragraph" w:customStyle="1" w:styleId="11B327007E9D4649B300B278A980C2619">
    <w:name w:val="11B327007E9D4649B300B278A980C2619"/>
    <w:rsid w:val="006862F5"/>
    <w:rPr>
      <w:rFonts w:eastAsiaTheme="minorHAnsi"/>
      <w:lang w:eastAsia="en-US"/>
    </w:rPr>
  </w:style>
  <w:style w:type="paragraph" w:customStyle="1" w:styleId="5093BE2C078E4245B7AC8242DAA932169">
    <w:name w:val="5093BE2C078E4245B7AC8242DAA932169"/>
    <w:rsid w:val="006862F5"/>
    <w:rPr>
      <w:rFonts w:eastAsiaTheme="minorHAnsi"/>
      <w:lang w:eastAsia="en-US"/>
    </w:rPr>
  </w:style>
  <w:style w:type="paragraph" w:customStyle="1" w:styleId="8D0EDC83C86C48F09AE23A4EB1DDE9699">
    <w:name w:val="8D0EDC83C86C48F09AE23A4EB1DDE9699"/>
    <w:rsid w:val="006862F5"/>
    <w:rPr>
      <w:rFonts w:eastAsiaTheme="minorHAnsi"/>
      <w:lang w:eastAsia="en-US"/>
    </w:rPr>
  </w:style>
  <w:style w:type="paragraph" w:customStyle="1" w:styleId="0BB4B824CEB8487381FFF082101F05F79">
    <w:name w:val="0BB4B824CEB8487381FFF082101F05F79"/>
    <w:rsid w:val="006862F5"/>
    <w:rPr>
      <w:rFonts w:eastAsiaTheme="minorHAnsi"/>
      <w:lang w:eastAsia="en-US"/>
    </w:rPr>
  </w:style>
  <w:style w:type="paragraph" w:customStyle="1" w:styleId="9CE13620598C4A06832F24DF648A47D99">
    <w:name w:val="9CE13620598C4A06832F24DF648A47D99"/>
    <w:rsid w:val="006862F5"/>
    <w:rPr>
      <w:rFonts w:eastAsiaTheme="minorHAnsi"/>
      <w:lang w:eastAsia="en-US"/>
    </w:rPr>
  </w:style>
  <w:style w:type="paragraph" w:customStyle="1" w:styleId="214D90596CD243A4B6EEC82FC3757E4C9">
    <w:name w:val="214D90596CD243A4B6EEC82FC3757E4C9"/>
    <w:rsid w:val="006862F5"/>
    <w:rPr>
      <w:rFonts w:eastAsiaTheme="minorHAnsi"/>
      <w:lang w:eastAsia="en-US"/>
    </w:rPr>
  </w:style>
  <w:style w:type="paragraph" w:customStyle="1" w:styleId="77DEBD8517124A42A5F5BAD0A246D0C79">
    <w:name w:val="77DEBD8517124A42A5F5BAD0A246D0C79"/>
    <w:rsid w:val="006862F5"/>
    <w:rPr>
      <w:rFonts w:eastAsiaTheme="minorHAnsi"/>
      <w:lang w:eastAsia="en-US"/>
    </w:rPr>
  </w:style>
  <w:style w:type="paragraph" w:customStyle="1" w:styleId="B0F96A5A3E344CAC87B513D3F76C10E59">
    <w:name w:val="B0F96A5A3E344CAC87B513D3F76C10E59"/>
    <w:rsid w:val="006862F5"/>
    <w:rPr>
      <w:rFonts w:eastAsiaTheme="minorHAnsi"/>
      <w:lang w:eastAsia="en-US"/>
    </w:rPr>
  </w:style>
  <w:style w:type="paragraph" w:customStyle="1" w:styleId="60164978253143E0871084CE3E40460B9">
    <w:name w:val="60164978253143E0871084CE3E40460B9"/>
    <w:rsid w:val="006862F5"/>
    <w:rPr>
      <w:rFonts w:eastAsiaTheme="minorHAnsi"/>
      <w:lang w:eastAsia="en-US"/>
    </w:rPr>
  </w:style>
  <w:style w:type="paragraph" w:customStyle="1" w:styleId="EB49A68343DD4F98B8950733BA36CC889">
    <w:name w:val="EB49A68343DD4F98B8950733BA36CC889"/>
    <w:rsid w:val="006862F5"/>
    <w:rPr>
      <w:rFonts w:eastAsiaTheme="minorHAnsi"/>
      <w:lang w:eastAsia="en-US"/>
    </w:rPr>
  </w:style>
  <w:style w:type="paragraph" w:customStyle="1" w:styleId="34DBA884CDF5409B9521C6F6ACFC72159">
    <w:name w:val="34DBA884CDF5409B9521C6F6ACFC72159"/>
    <w:rsid w:val="006862F5"/>
    <w:rPr>
      <w:rFonts w:eastAsiaTheme="minorHAnsi"/>
      <w:lang w:eastAsia="en-US"/>
    </w:rPr>
  </w:style>
  <w:style w:type="paragraph" w:customStyle="1" w:styleId="745FA55224784F5F8D1AD640E46597089">
    <w:name w:val="745FA55224784F5F8D1AD640E46597089"/>
    <w:rsid w:val="006862F5"/>
    <w:rPr>
      <w:rFonts w:eastAsiaTheme="minorHAnsi"/>
      <w:lang w:eastAsia="en-US"/>
    </w:rPr>
  </w:style>
  <w:style w:type="paragraph" w:customStyle="1" w:styleId="6C6BA528ABF64F9CB3931449FCDB5E649">
    <w:name w:val="6C6BA528ABF64F9CB3931449FCDB5E649"/>
    <w:rsid w:val="006862F5"/>
    <w:rPr>
      <w:rFonts w:eastAsiaTheme="minorHAnsi"/>
      <w:lang w:eastAsia="en-US"/>
    </w:rPr>
  </w:style>
  <w:style w:type="paragraph" w:customStyle="1" w:styleId="C2B5E259A8684CE18238EFDC1C42C4FB9">
    <w:name w:val="C2B5E259A8684CE18238EFDC1C42C4FB9"/>
    <w:rsid w:val="006862F5"/>
    <w:rPr>
      <w:rFonts w:eastAsiaTheme="minorHAnsi"/>
      <w:lang w:eastAsia="en-US"/>
    </w:rPr>
  </w:style>
  <w:style w:type="paragraph" w:customStyle="1" w:styleId="A1D3AED70E3F486CAE774A9C1BE86B0D9">
    <w:name w:val="A1D3AED70E3F486CAE774A9C1BE86B0D9"/>
    <w:rsid w:val="006862F5"/>
    <w:rPr>
      <w:rFonts w:eastAsiaTheme="minorHAnsi"/>
      <w:lang w:eastAsia="en-US"/>
    </w:rPr>
  </w:style>
  <w:style w:type="paragraph" w:customStyle="1" w:styleId="3BAF4967E62948369296026FE7906A549">
    <w:name w:val="3BAF4967E62948369296026FE7906A549"/>
    <w:rsid w:val="006862F5"/>
    <w:rPr>
      <w:rFonts w:eastAsiaTheme="minorHAnsi"/>
      <w:lang w:eastAsia="en-US"/>
    </w:rPr>
  </w:style>
  <w:style w:type="paragraph" w:customStyle="1" w:styleId="776132187012433CA3DB69AAD9F7F9CA9">
    <w:name w:val="776132187012433CA3DB69AAD9F7F9CA9"/>
    <w:rsid w:val="006862F5"/>
    <w:rPr>
      <w:rFonts w:eastAsiaTheme="minorHAnsi"/>
      <w:lang w:eastAsia="en-US"/>
    </w:rPr>
  </w:style>
  <w:style w:type="paragraph" w:customStyle="1" w:styleId="C6BA8AF830C34D829546FFB856B882209">
    <w:name w:val="C6BA8AF830C34D829546FFB856B882209"/>
    <w:rsid w:val="006862F5"/>
    <w:rPr>
      <w:rFonts w:eastAsiaTheme="minorHAnsi"/>
      <w:lang w:eastAsia="en-US"/>
    </w:rPr>
  </w:style>
  <w:style w:type="paragraph" w:customStyle="1" w:styleId="30CF04B9E65643E98CC93D0DD17242DB9">
    <w:name w:val="30CF04B9E65643E98CC93D0DD17242DB9"/>
    <w:rsid w:val="006862F5"/>
    <w:rPr>
      <w:rFonts w:eastAsiaTheme="minorHAnsi"/>
      <w:lang w:eastAsia="en-US"/>
    </w:rPr>
  </w:style>
  <w:style w:type="paragraph" w:customStyle="1" w:styleId="A34C9B81479A4D199B723D946587FE079">
    <w:name w:val="A34C9B81479A4D199B723D946587FE079"/>
    <w:rsid w:val="006862F5"/>
    <w:rPr>
      <w:rFonts w:eastAsiaTheme="minorHAnsi"/>
      <w:lang w:eastAsia="en-US"/>
    </w:rPr>
  </w:style>
  <w:style w:type="paragraph" w:customStyle="1" w:styleId="7257E53DF11B42868F032839094C497C9">
    <w:name w:val="7257E53DF11B42868F032839094C497C9"/>
    <w:rsid w:val="006862F5"/>
    <w:rPr>
      <w:rFonts w:eastAsiaTheme="minorHAnsi"/>
      <w:lang w:eastAsia="en-US"/>
    </w:rPr>
  </w:style>
  <w:style w:type="paragraph" w:customStyle="1" w:styleId="A492DD7791064C99B1492D3F67BC20329">
    <w:name w:val="A492DD7791064C99B1492D3F67BC20329"/>
    <w:rsid w:val="006862F5"/>
    <w:rPr>
      <w:rFonts w:eastAsiaTheme="minorHAnsi"/>
      <w:lang w:eastAsia="en-US"/>
    </w:rPr>
  </w:style>
  <w:style w:type="paragraph" w:customStyle="1" w:styleId="FA8C0657F93B465E980608702E226F489">
    <w:name w:val="FA8C0657F93B465E980608702E226F489"/>
    <w:rsid w:val="006862F5"/>
    <w:rPr>
      <w:rFonts w:eastAsiaTheme="minorHAnsi"/>
      <w:lang w:eastAsia="en-US"/>
    </w:rPr>
  </w:style>
  <w:style w:type="paragraph" w:customStyle="1" w:styleId="36E2549C15114D0BACAC4AF1A9A974B29">
    <w:name w:val="36E2549C15114D0BACAC4AF1A9A974B29"/>
    <w:rsid w:val="006862F5"/>
    <w:rPr>
      <w:rFonts w:eastAsiaTheme="minorHAnsi"/>
      <w:lang w:eastAsia="en-US"/>
    </w:rPr>
  </w:style>
  <w:style w:type="paragraph" w:customStyle="1" w:styleId="91A96F1E33964242BD2650F8B3D5439B9">
    <w:name w:val="91A96F1E33964242BD2650F8B3D5439B9"/>
    <w:rsid w:val="006862F5"/>
    <w:rPr>
      <w:rFonts w:eastAsiaTheme="minorHAnsi"/>
      <w:lang w:eastAsia="en-US"/>
    </w:rPr>
  </w:style>
  <w:style w:type="paragraph" w:customStyle="1" w:styleId="A9A5C57E65FF4B78A2FA5206F45199259">
    <w:name w:val="A9A5C57E65FF4B78A2FA5206F45199259"/>
    <w:rsid w:val="006862F5"/>
    <w:rPr>
      <w:rFonts w:eastAsiaTheme="minorHAnsi"/>
      <w:lang w:eastAsia="en-US"/>
    </w:rPr>
  </w:style>
  <w:style w:type="paragraph" w:customStyle="1" w:styleId="349946008DC44B358E4FCCEFD98811168">
    <w:name w:val="349946008DC44B358E4FCCEFD98811168"/>
    <w:rsid w:val="006862F5"/>
    <w:rPr>
      <w:rFonts w:eastAsiaTheme="minorHAnsi"/>
      <w:lang w:eastAsia="en-US"/>
    </w:rPr>
  </w:style>
  <w:style w:type="paragraph" w:customStyle="1" w:styleId="F0ADB91AE52E44F4A1E534FB2816587E8">
    <w:name w:val="F0ADB91AE52E44F4A1E534FB2816587E8"/>
    <w:rsid w:val="006862F5"/>
    <w:rPr>
      <w:rFonts w:eastAsiaTheme="minorHAnsi"/>
      <w:lang w:eastAsia="en-US"/>
    </w:rPr>
  </w:style>
  <w:style w:type="paragraph" w:customStyle="1" w:styleId="A11C77FD5C7241AFA890DF62F0C9BBC08">
    <w:name w:val="A11C77FD5C7241AFA890DF62F0C9BBC08"/>
    <w:rsid w:val="006862F5"/>
    <w:rPr>
      <w:rFonts w:eastAsiaTheme="minorHAnsi"/>
      <w:lang w:eastAsia="en-US"/>
    </w:rPr>
  </w:style>
  <w:style w:type="paragraph" w:customStyle="1" w:styleId="DCBCDD0EE81C4BF1B78E9B304F62EF178">
    <w:name w:val="DCBCDD0EE81C4BF1B78E9B304F62EF178"/>
    <w:rsid w:val="006862F5"/>
    <w:rPr>
      <w:rFonts w:eastAsiaTheme="minorHAnsi"/>
      <w:lang w:eastAsia="en-US"/>
    </w:rPr>
  </w:style>
  <w:style w:type="paragraph" w:customStyle="1" w:styleId="A931605273F54B978489BB46D537D33F8">
    <w:name w:val="A931605273F54B978489BB46D537D33F8"/>
    <w:rsid w:val="006862F5"/>
    <w:rPr>
      <w:rFonts w:eastAsiaTheme="minorHAnsi"/>
      <w:lang w:eastAsia="en-US"/>
    </w:rPr>
  </w:style>
  <w:style w:type="paragraph" w:customStyle="1" w:styleId="59197997A4614B35A1267BD1DE4665318">
    <w:name w:val="59197997A4614B35A1267BD1DE4665318"/>
    <w:rsid w:val="006862F5"/>
    <w:rPr>
      <w:rFonts w:eastAsiaTheme="minorHAnsi"/>
      <w:lang w:eastAsia="en-US"/>
    </w:rPr>
  </w:style>
  <w:style w:type="paragraph" w:customStyle="1" w:styleId="4F1A008135814831AEEC4B58BDACF8598">
    <w:name w:val="4F1A008135814831AEEC4B58BDACF8598"/>
    <w:rsid w:val="006862F5"/>
    <w:rPr>
      <w:rFonts w:eastAsiaTheme="minorHAnsi"/>
      <w:lang w:eastAsia="en-US"/>
    </w:rPr>
  </w:style>
  <w:style w:type="paragraph" w:customStyle="1" w:styleId="245CC116FEF4410D849D5A1C734B97F38">
    <w:name w:val="245CC116FEF4410D849D5A1C734B97F38"/>
    <w:rsid w:val="006862F5"/>
    <w:rPr>
      <w:rFonts w:eastAsiaTheme="minorHAnsi"/>
      <w:lang w:eastAsia="en-US"/>
    </w:rPr>
  </w:style>
  <w:style w:type="paragraph" w:customStyle="1" w:styleId="78BFAFEA917846C39F34460A802F3DF58">
    <w:name w:val="78BFAFEA917846C39F34460A802F3DF58"/>
    <w:rsid w:val="006862F5"/>
    <w:rPr>
      <w:rFonts w:eastAsiaTheme="minorHAnsi"/>
      <w:lang w:eastAsia="en-US"/>
    </w:rPr>
  </w:style>
  <w:style w:type="paragraph" w:customStyle="1" w:styleId="A0822A33A3EE4D0F91418227B2683BC98">
    <w:name w:val="A0822A33A3EE4D0F91418227B2683BC98"/>
    <w:rsid w:val="006862F5"/>
    <w:rPr>
      <w:rFonts w:eastAsiaTheme="minorHAnsi"/>
      <w:lang w:eastAsia="en-US"/>
    </w:rPr>
  </w:style>
  <w:style w:type="paragraph" w:customStyle="1" w:styleId="B67A868D734D47D9983173A158956AF58">
    <w:name w:val="B67A868D734D47D9983173A158956AF58"/>
    <w:rsid w:val="006862F5"/>
    <w:rPr>
      <w:rFonts w:eastAsiaTheme="minorHAnsi"/>
      <w:lang w:eastAsia="en-US"/>
    </w:rPr>
  </w:style>
  <w:style w:type="paragraph" w:customStyle="1" w:styleId="A0192BE8EAFB48999EBF595E782B36718">
    <w:name w:val="A0192BE8EAFB48999EBF595E782B36718"/>
    <w:rsid w:val="006862F5"/>
    <w:rPr>
      <w:rFonts w:eastAsiaTheme="minorHAnsi"/>
      <w:lang w:eastAsia="en-US"/>
    </w:rPr>
  </w:style>
  <w:style w:type="paragraph" w:customStyle="1" w:styleId="0B38B01C108343F095BB408EAAB3C6BE8">
    <w:name w:val="0B38B01C108343F095BB408EAAB3C6BE8"/>
    <w:rsid w:val="006862F5"/>
    <w:rPr>
      <w:rFonts w:eastAsiaTheme="minorHAnsi"/>
      <w:lang w:eastAsia="en-US"/>
    </w:rPr>
  </w:style>
  <w:style w:type="paragraph" w:customStyle="1" w:styleId="E78E3B7BAFA8431FB3D24F2462F70C998">
    <w:name w:val="E78E3B7BAFA8431FB3D24F2462F70C998"/>
    <w:rsid w:val="006862F5"/>
    <w:rPr>
      <w:rFonts w:eastAsiaTheme="minorHAnsi"/>
      <w:lang w:eastAsia="en-US"/>
    </w:rPr>
  </w:style>
  <w:style w:type="paragraph" w:customStyle="1" w:styleId="CC274F105EC5474AA68DE1E033BE78728">
    <w:name w:val="CC274F105EC5474AA68DE1E033BE78728"/>
    <w:rsid w:val="006862F5"/>
    <w:rPr>
      <w:rFonts w:eastAsiaTheme="minorHAnsi"/>
      <w:lang w:eastAsia="en-US"/>
    </w:rPr>
  </w:style>
  <w:style w:type="paragraph" w:customStyle="1" w:styleId="A6FA8008B1364DC7A6D794A4221F0C628">
    <w:name w:val="A6FA8008B1364DC7A6D794A4221F0C628"/>
    <w:rsid w:val="006862F5"/>
    <w:rPr>
      <w:rFonts w:eastAsiaTheme="minorHAnsi"/>
      <w:lang w:eastAsia="en-US"/>
    </w:rPr>
  </w:style>
  <w:style w:type="paragraph" w:customStyle="1" w:styleId="85365197AEE5492D8953476775D626768">
    <w:name w:val="85365197AEE5492D8953476775D626768"/>
    <w:rsid w:val="006862F5"/>
    <w:rPr>
      <w:rFonts w:eastAsiaTheme="minorHAnsi"/>
      <w:lang w:eastAsia="en-US"/>
    </w:rPr>
  </w:style>
  <w:style w:type="paragraph" w:customStyle="1" w:styleId="E37342B7CB3B4BC1872ADC4011060D718">
    <w:name w:val="E37342B7CB3B4BC1872ADC4011060D718"/>
    <w:rsid w:val="006862F5"/>
    <w:rPr>
      <w:rFonts w:eastAsiaTheme="minorHAnsi"/>
      <w:lang w:eastAsia="en-US"/>
    </w:rPr>
  </w:style>
  <w:style w:type="paragraph" w:customStyle="1" w:styleId="95622B92B9524D09B9B0257F931B128C8">
    <w:name w:val="95622B92B9524D09B9B0257F931B128C8"/>
    <w:rsid w:val="006862F5"/>
    <w:rPr>
      <w:rFonts w:eastAsiaTheme="minorHAnsi"/>
      <w:lang w:eastAsia="en-US"/>
    </w:rPr>
  </w:style>
  <w:style w:type="paragraph" w:customStyle="1" w:styleId="49608F30CFE94D62956B515E301FBF9A8">
    <w:name w:val="49608F30CFE94D62956B515E301FBF9A8"/>
    <w:rsid w:val="006862F5"/>
    <w:rPr>
      <w:rFonts w:eastAsiaTheme="minorHAnsi"/>
      <w:lang w:eastAsia="en-US"/>
    </w:rPr>
  </w:style>
  <w:style w:type="paragraph" w:customStyle="1" w:styleId="18096DA22FFF4230A4FA98F022FE37B49">
    <w:name w:val="18096DA22FFF4230A4FA98F022FE37B49"/>
    <w:rsid w:val="006862F5"/>
    <w:rPr>
      <w:rFonts w:eastAsiaTheme="minorHAnsi"/>
      <w:lang w:eastAsia="en-US"/>
    </w:rPr>
  </w:style>
  <w:style w:type="paragraph" w:customStyle="1" w:styleId="9122817BA26D48AAA3BE69A602E524C29">
    <w:name w:val="9122817BA26D48AAA3BE69A602E524C29"/>
    <w:rsid w:val="006862F5"/>
    <w:rPr>
      <w:rFonts w:eastAsiaTheme="minorHAnsi"/>
      <w:lang w:eastAsia="en-US"/>
    </w:rPr>
  </w:style>
  <w:style w:type="paragraph" w:customStyle="1" w:styleId="A6A12CC822664E43B2AF411FAB47B67E9">
    <w:name w:val="A6A12CC822664E43B2AF411FAB47B67E9"/>
    <w:rsid w:val="006862F5"/>
    <w:rPr>
      <w:rFonts w:eastAsiaTheme="minorHAnsi"/>
      <w:lang w:eastAsia="en-US"/>
    </w:rPr>
  </w:style>
  <w:style w:type="paragraph" w:customStyle="1" w:styleId="9203E26F3E7A434F8DB3811B3B55A49C9">
    <w:name w:val="9203E26F3E7A434F8DB3811B3B55A49C9"/>
    <w:rsid w:val="006862F5"/>
    <w:rPr>
      <w:rFonts w:eastAsiaTheme="minorHAnsi"/>
      <w:lang w:eastAsia="en-US"/>
    </w:rPr>
  </w:style>
  <w:style w:type="paragraph" w:customStyle="1" w:styleId="AB485A13B9D04250B8AFA1D08B79FF9F9">
    <w:name w:val="AB485A13B9D04250B8AFA1D08B79FF9F9"/>
    <w:rsid w:val="006862F5"/>
    <w:rPr>
      <w:rFonts w:eastAsiaTheme="minorHAnsi"/>
      <w:lang w:eastAsia="en-US"/>
    </w:rPr>
  </w:style>
  <w:style w:type="paragraph" w:customStyle="1" w:styleId="20AA5D5FEBE242E382E990F7D8CFA2669">
    <w:name w:val="20AA5D5FEBE242E382E990F7D8CFA2669"/>
    <w:rsid w:val="006862F5"/>
    <w:rPr>
      <w:rFonts w:eastAsiaTheme="minorHAnsi"/>
      <w:lang w:eastAsia="en-US"/>
    </w:rPr>
  </w:style>
  <w:style w:type="paragraph" w:customStyle="1" w:styleId="BF10B40271E64AF08C9493EE60220DE89">
    <w:name w:val="BF10B40271E64AF08C9493EE60220DE89"/>
    <w:rsid w:val="006862F5"/>
    <w:rPr>
      <w:rFonts w:eastAsiaTheme="minorHAnsi"/>
      <w:lang w:eastAsia="en-US"/>
    </w:rPr>
  </w:style>
  <w:style w:type="paragraph" w:customStyle="1" w:styleId="82DED6B268ED45FCA4400967EFD4AEDD9">
    <w:name w:val="82DED6B268ED45FCA4400967EFD4AEDD9"/>
    <w:rsid w:val="006862F5"/>
    <w:rPr>
      <w:rFonts w:eastAsiaTheme="minorHAnsi"/>
      <w:lang w:eastAsia="en-US"/>
    </w:rPr>
  </w:style>
  <w:style w:type="paragraph" w:customStyle="1" w:styleId="BA46AE753FF247D883DDB7484A0586929">
    <w:name w:val="BA46AE753FF247D883DDB7484A0586929"/>
    <w:rsid w:val="006862F5"/>
    <w:rPr>
      <w:rFonts w:eastAsiaTheme="minorHAnsi"/>
      <w:lang w:eastAsia="en-US"/>
    </w:rPr>
  </w:style>
  <w:style w:type="paragraph" w:customStyle="1" w:styleId="24D29F928A874CBA845077B3498DC4359">
    <w:name w:val="24D29F928A874CBA845077B3498DC4359"/>
    <w:rsid w:val="006862F5"/>
    <w:rPr>
      <w:rFonts w:eastAsiaTheme="minorHAnsi"/>
      <w:lang w:eastAsia="en-US"/>
    </w:rPr>
  </w:style>
  <w:style w:type="paragraph" w:customStyle="1" w:styleId="4264E3EC77764F56BEAA8FAE133DD0AB9">
    <w:name w:val="4264E3EC77764F56BEAA8FAE133DD0AB9"/>
    <w:rsid w:val="006862F5"/>
    <w:rPr>
      <w:rFonts w:eastAsiaTheme="minorHAnsi"/>
      <w:lang w:eastAsia="en-US"/>
    </w:rPr>
  </w:style>
  <w:style w:type="paragraph" w:customStyle="1" w:styleId="5449B48B56EA4CCC98EB21D408837BD49">
    <w:name w:val="5449B48B56EA4CCC98EB21D408837BD49"/>
    <w:rsid w:val="006862F5"/>
    <w:rPr>
      <w:rFonts w:eastAsiaTheme="minorHAnsi"/>
      <w:lang w:eastAsia="en-US"/>
    </w:rPr>
  </w:style>
  <w:style w:type="paragraph" w:customStyle="1" w:styleId="4183A082C41246CAB1CAEC59393F7AEB9">
    <w:name w:val="4183A082C41246CAB1CAEC59393F7AEB9"/>
    <w:rsid w:val="006862F5"/>
    <w:rPr>
      <w:rFonts w:eastAsiaTheme="minorHAnsi"/>
      <w:lang w:eastAsia="en-US"/>
    </w:rPr>
  </w:style>
  <w:style w:type="paragraph" w:customStyle="1" w:styleId="2DAF5EC924754959A4AF3E5121A4D14A9">
    <w:name w:val="2DAF5EC924754959A4AF3E5121A4D14A9"/>
    <w:rsid w:val="006862F5"/>
    <w:rPr>
      <w:rFonts w:eastAsiaTheme="minorHAnsi"/>
      <w:lang w:eastAsia="en-US"/>
    </w:rPr>
  </w:style>
  <w:style w:type="paragraph" w:customStyle="1" w:styleId="7EE1002FCF5A407B86E0B1662B3572FB9">
    <w:name w:val="7EE1002FCF5A407B86E0B1662B3572FB9"/>
    <w:rsid w:val="006862F5"/>
    <w:rPr>
      <w:rFonts w:eastAsiaTheme="minorHAnsi"/>
      <w:lang w:eastAsia="en-US"/>
    </w:rPr>
  </w:style>
  <w:style w:type="paragraph" w:customStyle="1" w:styleId="7190AD806BD44E42A03C9826AE479EA39">
    <w:name w:val="7190AD806BD44E42A03C9826AE479EA39"/>
    <w:rsid w:val="006862F5"/>
    <w:rPr>
      <w:rFonts w:eastAsiaTheme="minorHAnsi"/>
      <w:lang w:eastAsia="en-US"/>
    </w:rPr>
  </w:style>
  <w:style w:type="paragraph" w:customStyle="1" w:styleId="65347FFCF8AA4F0CAF80479465164E1F9">
    <w:name w:val="65347FFCF8AA4F0CAF80479465164E1F9"/>
    <w:rsid w:val="006862F5"/>
    <w:rPr>
      <w:rFonts w:eastAsiaTheme="minorHAnsi"/>
      <w:lang w:eastAsia="en-US"/>
    </w:rPr>
  </w:style>
  <w:style w:type="paragraph" w:customStyle="1" w:styleId="C50E7C16F2674010A2E277D0C7269CBC9">
    <w:name w:val="C50E7C16F2674010A2E277D0C7269CBC9"/>
    <w:rsid w:val="006862F5"/>
    <w:rPr>
      <w:rFonts w:eastAsiaTheme="minorHAnsi"/>
      <w:lang w:eastAsia="en-US"/>
    </w:rPr>
  </w:style>
  <w:style w:type="paragraph" w:customStyle="1" w:styleId="D257EA7AB08C4C1BBD849595CFB2C7E69">
    <w:name w:val="D257EA7AB08C4C1BBD849595CFB2C7E69"/>
    <w:rsid w:val="006862F5"/>
    <w:rPr>
      <w:rFonts w:eastAsiaTheme="minorHAnsi"/>
      <w:lang w:eastAsia="en-US"/>
    </w:rPr>
  </w:style>
  <w:style w:type="paragraph" w:customStyle="1" w:styleId="13DB69F89DE0426F9BEE5161250CFA9D9">
    <w:name w:val="13DB69F89DE0426F9BEE5161250CFA9D9"/>
    <w:rsid w:val="006862F5"/>
    <w:rPr>
      <w:rFonts w:eastAsiaTheme="minorHAnsi"/>
      <w:lang w:eastAsia="en-US"/>
    </w:rPr>
  </w:style>
  <w:style w:type="paragraph" w:customStyle="1" w:styleId="60E5384EAD574861A4222D5F5B8BED439">
    <w:name w:val="60E5384EAD574861A4222D5F5B8BED439"/>
    <w:rsid w:val="006862F5"/>
    <w:rPr>
      <w:rFonts w:eastAsiaTheme="minorHAnsi"/>
      <w:lang w:eastAsia="en-US"/>
    </w:rPr>
  </w:style>
  <w:style w:type="paragraph" w:customStyle="1" w:styleId="E7804E92A82D483DBDD1C58BD6E4D5419">
    <w:name w:val="E7804E92A82D483DBDD1C58BD6E4D5419"/>
    <w:rsid w:val="006862F5"/>
    <w:rPr>
      <w:rFonts w:eastAsiaTheme="minorHAnsi"/>
      <w:lang w:eastAsia="en-US"/>
    </w:rPr>
  </w:style>
  <w:style w:type="paragraph" w:customStyle="1" w:styleId="707A7A5C3C304AD78298A73F2FC0E52D9">
    <w:name w:val="707A7A5C3C304AD78298A73F2FC0E52D9"/>
    <w:rsid w:val="006862F5"/>
    <w:rPr>
      <w:rFonts w:eastAsiaTheme="minorHAnsi"/>
      <w:lang w:eastAsia="en-US"/>
    </w:rPr>
  </w:style>
  <w:style w:type="paragraph" w:customStyle="1" w:styleId="991CA572D6F344DA9553F0F3B09774C29">
    <w:name w:val="991CA572D6F344DA9553F0F3B09774C29"/>
    <w:rsid w:val="006862F5"/>
    <w:rPr>
      <w:rFonts w:eastAsiaTheme="minorHAnsi"/>
      <w:lang w:eastAsia="en-US"/>
    </w:rPr>
  </w:style>
  <w:style w:type="paragraph" w:customStyle="1" w:styleId="68092FEBE4D14916A2AC23A8A960E0B99">
    <w:name w:val="68092FEBE4D14916A2AC23A8A960E0B99"/>
    <w:rsid w:val="006862F5"/>
    <w:rPr>
      <w:rFonts w:eastAsiaTheme="minorHAnsi"/>
      <w:lang w:eastAsia="en-US"/>
    </w:rPr>
  </w:style>
  <w:style w:type="paragraph" w:customStyle="1" w:styleId="57CFEC2DE7F34E3993AD3C514AFEBD509">
    <w:name w:val="57CFEC2DE7F34E3993AD3C514AFEBD509"/>
    <w:rsid w:val="006862F5"/>
    <w:rPr>
      <w:rFonts w:eastAsiaTheme="minorHAnsi"/>
      <w:lang w:eastAsia="en-US"/>
    </w:rPr>
  </w:style>
  <w:style w:type="paragraph" w:customStyle="1" w:styleId="194505D93E394F11B20492BA6CC3DBFC9">
    <w:name w:val="194505D93E394F11B20492BA6CC3DBFC9"/>
    <w:rsid w:val="006862F5"/>
    <w:rPr>
      <w:rFonts w:eastAsiaTheme="minorHAnsi"/>
      <w:lang w:eastAsia="en-US"/>
    </w:rPr>
  </w:style>
  <w:style w:type="paragraph" w:customStyle="1" w:styleId="96BCBC87E6464937820C6B136224A4019">
    <w:name w:val="96BCBC87E6464937820C6B136224A4019"/>
    <w:rsid w:val="006862F5"/>
    <w:rPr>
      <w:rFonts w:eastAsiaTheme="minorHAnsi"/>
      <w:lang w:eastAsia="en-US"/>
    </w:rPr>
  </w:style>
  <w:style w:type="paragraph" w:customStyle="1" w:styleId="C3341E1FC8464DDC83A9843EB11907E39">
    <w:name w:val="C3341E1FC8464DDC83A9843EB11907E39"/>
    <w:rsid w:val="006862F5"/>
    <w:rPr>
      <w:rFonts w:eastAsiaTheme="minorHAnsi"/>
      <w:lang w:eastAsia="en-US"/>
    </w:rPr>
  </w:style>
  <w:style w:type="paragraph" w:customStyle="1" w:styleId="F566B94AAC15466A8DC81544B20EB3439">
    <w:name w:val="F566B94AAC15466A8DC81544B20EB3439"/>
    <w:rsid w:val="006862F5"/>
    <w:rPr>
      <w:rFonts w:eastAsiaTheme="minorHAnsi"/>
      <w:lang w:eastAsia="en-US"/>
    </w:rPr>
  </w:style>
  <w:style w:type="paragraph" w:customStyle="1" w:styleId="7CD6053B6A0344518EC8ECCD23E02F9C9">
    <w:name w:val="7CD6053B6A0344518EC8ECCD23E02F9C9"/>
    <w:rsid w:val="006862F5"/>
    <w:rPr>
      <w:rFonts w:eastAsiaTheme="minorHAnsi"/>
      <w:lang w:eastAsia="en-US"/>
    </w:rPr>
  </w:style>
  <w:style w:type="paragraph" w:customStyle="1" w:styleId="BEC22525FBA648999AC813EF8BE0CB5D9">
    <w:name w:val="BEC22525FBA648999AC813EF8BE0CB5D9"/>
    <w:rsid w:val="006862F5"/>
    <w:rPr>
      <w:rFonts w:eastAsiaTheme="minorHAnsi"/>
      <w:lang w:eastAsia="en-US"/>
    </w:rPr>
  </w:style>
  <w:style w:type="paragraph" w:customStyle="1" w:styleId="E267042B0548426DAE9F26165954DBB99">
    <w:name w:val="E267042B0548426DAE9F26165954DBB99"/>
    <w:rsid w:val="006862F5"/>
    <w:rPr>
      <w:rFonts w:eastAsiaTheme="minorHAnsi"/>
      <w:lang w:eastAsia="en-US"/>
    </w:rPr>
  </w:style>
  <w:style w:type="paragraph" w:customStyle="1" w:styleId="10F9BC4F6FD9463CB8E76531CCDEF44C9">
    <w:name w:val="10F9BC4F6FD9463CB8E76531CCDEF44C9"/>
    <w:rsid w:val="006862F5"/>
    <w:rPr>
      <w:rFonts w:eastAsiaTheme="minorHAnsi"/>
      <w:lang w:eastAsia="en-US"/>
    </w:rPr>
  </w:style>
  <w:style w:type="paragraph" w:customStyle="1" w:styleId="51A7117A7A6D4B2FA90568CCE04145F09">
    <w:name w:val="51A7117A7A6D4B2FA90568CCE04145F09"/>
    <w:rsid w:val="006862F5"/>
    <w:rPr>
      <w:rFonts w:eastAsiaTheme="minorHAnsi"/>
      <w:lang w:eastAsia="en-US"/>
    </w:rPr>
  </w:style>
  <w:style w:type="paragraph" w:customStyle="1" w:styleId="976FCB02FE7646EDBFBFA46DB60EBF8B9">
    <w:name w:val="976FCB02FE7646EDBFBFA46DB60EBF8B9"/>
    <w:rsid w:val="006862F5"/>
    <w:rPr>
      <w:rFonts w:eastAsiaTheme="minorHAnsi"/>
      <w:lang w:eastAsia="en-US"/>
    </w:rPr>
  </w:style>
  <w:style w:type="paragraph" w:customStyle="1" w:styleId="DF240D2BE6664B688FE05BB7775CB1299">
    <w:name w:val="DF240D2BE6664B688FE05BB7775CB1299"/>
    <w:rsid w:val="006862F5"/>
    <w:rPr>
      <w:rFonts w:eastAsiaTheme="minorHAnsi"/>
      <w:lang w:eastAsia="en-US"/>
    </w:rPr>
  </w:style>
  <w:style w:type="paragraph" w:customStyle="1" w:styleId="5BDCA3C294F74595B724AE02E491C0039">
    <w:name w:val="5BDCA3C294F74595B724AE02E491C0039"/>
    <w:rsid w:val="006862F5"/>
    <w:rPr>
      <w:rFonts w:eastAsiaTheme="minorHAnsi"/>
      <w:lang w:eastAsia="en-US"/>
    </w:rPr>
  </w:style>
  <w:style w:type="paragraph" w:customStyle="1" w:styleId="28850B898EA244F88FA18A6E359CBC239">
    <w:name w:val="28850B898EA244F88FA18A6E359CBC239"/>
    <w:rsid w:val="006862F5"/>
    <w:rPr>
      <w:rFonts w:eastAsiaTheme="minorHAnsi"/>
      <w:lang w:eastAsia="en-US"/>
    </w:rPr>
  </w:style>
  <w:style w:type="paragraph" w:customStyle="1" w:styleId="8AABA2D208DB43E78C5B5BE309007F4A9">
    <w:name w:val="8AABA2D208DB43E78C5B5BE309007F4A9"/>
    <w:rsid w:val="006862F5"/>
    <w:rPr>
      <w:rFonts w:eastAsiaTheme="minorHAnsi"/>
      <w:lang w:eastAsia="en-US"/>
    </w:rPr>
  </w:style>
  <w:style w:type="paragraph" w:customStyle="1" w:styleId="B088349E866D42BB8D54C67F9A2FB0A69">
    <w:name w:val="B088349E866D42BB8D54C67F9A2FB0A69"/>
    <w:rsid w:val="006862F5"/>
    <w:rPr>
      <w:rFonts w:eastAsiaTheme="minorHAnsi"/>
      <w:lang w:eastAsia="en-US"/>
    </w:rPr>
  </w:style>
  <w:style w:type="paragraph" w:customStyle="1" w:styleId="5EB15946E0924FBB8668089B6CAC817F9">
    <w:name w:val="5EB15946E0924FBB8668089B6CAC817F9"/>
    <w:rsid w:val="006862F5"/>
    <w:rPr>
      <w:rFonts w:eastAsiaTheme="minorHAnsi"/>
      <w:lang w:eastAsia="en-US"/>
    </w:rPr>
  </w:style>
  <w:style w:type="paragraph" w:customStyle="1" w:styleId="A28C19C582314AB4BEB1A6FED5F89FD09">
    <w:name w:val="A28C19C582314AB4BEB1A6FED5F89FD09"/>
    <w:rsid w:val="006862F5"/>
    <w:rPr>
      <w:rFonts w:eastAsiaTheme="minorHAnsi"/>
      <w:lang w:eastAsia="en-US"/>
    </w:rPr>
  </w:style>
  <w:style w:type="paragraph" w:customStyle="1" w:styleId="6C098B86E2234B9BB5E754F663096B799">
    <w:name w:val="6C098B86E2234B9BB5E754F663096B799"/>
    <w:rsid w:val="006862F5"/>
    <w:rPr>
      <w:rFonts w:eastAsiaTheme="minorHAnsi"/>
      <w:lang w:eastAsia="en-US"/>
    </w:rPr>
  </w:style>
  <w:style w:type="paragraph" w:customStyle="1" w:styleId="791AC96DEAF74546867A1C8E643502C39">
    <w:name w:val="791AC96DEAF74546867A1C8E643502C39"/>
    <w:rsid w:val="006862F5"/>
    <w:rPr>
      <w:rFonts w:eastAsiaTheme="minorHAnsi"/>
      <w:lang w:eastAsia="en-US"/>
    </w:rPr>
  </w:style>
  <w:style w:type="paragraph" w:customStyle="1" w:styleId="EA49EDC3918041CE9CAEFF9B289F7DA59">
    <w:name w:val="EA49EDC3918041CE9CAEFF9B289F7DA59"/>
    <w:rsid w:val="006862F5"/>
    <w:rPr>
      <w:rFonts w:eastAsiaTheme="minorHAnsi"/>
      <w:lang w:eastAsia="en-US"/>
    </w:rPr>
  </w:style>
  <w:style w:type="paragraph" w:customStyle="1" w:styleId="EE412EABB5D84D4489D0148CC4EBB1409">
    <w:name w:val="EE412EABB5D84D4489D0148CC4EBB1409"/>
    <w:rsid w:val="006862F5"/>
    <w:rPr>
      <w:rFonts w:eastAsiaTheme="minorHAnsi"/>
      <w:lang w:eastAsia="en-US"/>
    </w:rPr>
  </w:style>
  <w:style w:type="paragraph" w:customStyle="1" w:styleId="2429D68C348F471DA50831AC203E677F9">
    <w:name w:val="2429D68C348F471DA50831AC203E677F9"/>
    <w:rsid w:val="006862F5"/>
    <w:rPr>
      <w:rFonts w:eastAsiaTheme="minorHAnsi"/>
      <w:lang w:eastAsia="en-US"/>
    </w:rPr>
  </w:style>
  <w:style w:type="paragraph" w:customStyle="1" w:styleId="37983734D9D7453389F4DD473F087B9D9">
    <w:name w:val="37983734D9D7453389F4DD473F087B9D9"/>
    <w:rsid w:val="006862F5"/>
    <w:rPr>
      <w:rFonts w:eastAsiaTheme="minorHAnsi"/>
      <w:lang w:eastAsia="en-US"/>
    </w:rPr>
  </w:style>
  <w:style w:type="paragraph" w:customStyle="1" w:styleId="34F05E436BCD4C0EBF6352C3C620E6919">
    <w:name w:val="34F05E436BCD4C0EBF6352C3C620E6919"/>
    <w:rsid w:val="006862F5"/>
    <w:rPr>
      <w:rFonts w:eastAsiaTheme="minorHAnsi"/>
      <w:lang w:eastAsia="en-US"/>
    </w:rPr>
  </w:style>
  <w:style w:type="paragraph" w:customStyle="1" w:styleId="F1DD67CF76FC4F03962505A67A58F4329">
    <w:name w:val="F1DD67CF76FC4F03962505A67A58F4329"/>
    <w:rsid w:val="006862F5"/>
    <w:rPr>
      <w:rFonts w:eastAsiaTheme="minorHAnsi"/>
      <w:lang w:eastAsia="en-US"/>
    </w:rPr>
  </w:style>
  <w:style w:type="paragraph" w:customStyle="1" w:styleId="6056C26051B74ACEAAAA1DB4DB4ED4EB9">
    <w:name w:val="6056C26051B74ACEAAAA1DB4DB4ED4EB9"/>
    <w:rsid w:val="006862F5"/>
    <w:rPr>
      <w:rFonts w:eastAsiaTheme="minorHAnsi"/>
      <w:lang w:eastAsia="en-US"/>
    </w:rPr>
  </w:style>
  <w:style w:type="paragraph" w:customStyle="1" w:styleId="13F4F710B27745ADBCD705E2CE492EDA9">
    <w:name w:val="13F4F710B27745ADBCD705E2CE492EDA9"/>
    <w:rsid w:val="006862F5"/>
    <w:rPr>
      <w:rFonts w:eastAsiaTheme="minorHAnsi"/>
      <w:lang w:eastAsia="en-US"/>
    </w:rPr>
  </w:style>
  <w:style w:type="paragraph" w:customStyle="1" w:styleId="9D6F837628EE4FE38F8B69B9231993309">
    <w:name w:val="9D6F837628EE4FE38F8B69B9231993309"/>
    <w:rsid w:val="006862F5"/>
    <w:rPr>
      <w:rFonts w:eastAsiaTheme="minorHAnsi"/>
      <w:lang w:eastAsia="en-US"/>
    </w:rPr>
  </w:style>
  <w:style w:type="paragraph" w:customStyle="1" w:styleId="69D490947DD3457597AF5275A8BD06619">
    <w:name w:val="69D490947DD3457597AF5275A8BD06619"/>
    <w:rsid w:val="006862F5"/>
    <w:rPr>
      <w:rFonts w:eastAsiaTheme="minorHAnsi"/>
      <w:lang w:eastAsia="en-US"/>
    </w:rPr>
  </w:style>
  <w:style w:type="paragraph" w:customStyle="1" w:styleId="163EF7F2351A4C329379A49D9FBE0F539">
    <w:name w:val="163EF7F2351A4C329379A49D9FBE0F539"/>
    <w:rsid w:val="006862F5"/>
    <w:rPr>
      <w:rFonts w:eastAsiaTheme="minorHAnsi"/>
      <w:lang w:eastAsia="en-US"/>
    </w:rPr>
  </w:style>
  <w:style w:type="paragraph" w:customStyle="1" w:styleId="EB73D0EA54A14C009D397E0CDA9DD49B9">
    <w:name w:val="EB73D0EA54A14C009D397E0CDA9DD49B9"/>
    <w:rsid w:val="006862F5"/>
    <w:rPr>
      <w:rFonts w:eastAsiaTheme="minorHAnsi"/>
      <w:lang w:eastAsia="en-US"/>
    </w:rPr>
  </w:style>
  <w:style w:type="paragraph" w:customStyle="1" w:styleId="D7E66F822FBD4CA2A92B5CE8413544859">
    <w:name w:val="D7E66F822FBD4CA2A92B5CE8413544859"/>
    <w:rsid w:val="006862F5"/>
    <w:rPr>
      <w:rFonts w:eastAsiaTheme="minorHAnsi"/>
      <w:lang w:eastAsia="en-US"/>
    </w:rPr>
  </w:style>
  <w:style w:type="paragraph" w:customStyle="1" w:styleId="AA10311A1B554D83A7B800B927527ADA9">
    <w:name w:val="AA10311A1B554D83A7B800B927527ADA9"/>
    <w:rsid w:val="006862F5"/>
    <w:rPr>
      <w:rFonts w:eastAsiaTheme="minorHAnsi"/>
      <w:lang w:eastAsia="en-US"/>
    </w:rPr>
  </w:style>
  <w:style w:type="paragraph" w:customStyle="1" w:styleId="19CCC0FDF07046E090FC02D42D9445B29">
    <w:name w:val="19CCC0FDF07046E090FC02D42D9445B29"/>
    <w:rsid w:val="006862F5"/>
    <w:rPr>
      <w:rFonts w:eastAsiaTheme="minorHAnsi"/>
      <w:lang w:eastAsia="en-US"/>
    </w:rPr>
  </w:style>
  <w:style w:type="paragraph" w:customStyle="1" w:styleId="2BE3FFBAD52F4178AD4ED46D0315D5AC9">
    <w:name w:val="2BE3FFBAD52F4178AD4ED46D0315D5AC9"/>
    <w:rsid w:val="006862F5"/>
    <w:rPr>
      <w:rFonts w:eastAsiaTheme="minorHAnsi"/>
      <w:lang w:eastAsia="en-US"/>
    </w:rPr>
  </w:style>
  <w:style w:type="paragraph" w:customStyle="1" w:styleId="819113EE9F0E46ACB711FB7FB7B5574E9">
    <w:name w:val="819113EE9F0E46ACB711FB7FB7B5574E9"/>
    <w:rsid w:val="006862F5"/>
    <w:rPr>
      <w:rFonts w:eastAsiaTheme="minorHAnsi"/>
      <w:lang w:eastAsia="en-US"/>
    </w:rPr>
  </w:style>
  <w:style w:type="paragraph" w:customStyle="1" w:styleId="B108D464F7B948C2947311DB8C5471CF9">
    <w:name w:val="B108D464F7B948C2947311DB8C5471CF9"/>
    <w:rsid w:val="006862F5"/>
    <w:rPr>
      <w:rFonts w:eastAsiaTheme="minorHAnsi"/>
      <w:lang w:eastAsia="en-US"/>
    </w:rPr>
  </w:style>
  <w:style w:type="paragraph" w:customStyle="1" w:styleId="F16E5436D83F423588E64700038964A39">
    <w:name w:val="F16E5436D83F423588E64700038964A39"/>
    <w:rsid w:val="006862F5"/>
    <w:rPr>
      <w:rFonts w:eastAsiaTheme="minorHAnsi"/>
      <w:lang w:eastAsia="en-US"/>
    </w:rPr>
  </w:style>
  <w:style w:type="paragraph" w:customStyle="1" w:styleId="E40E7EEBE304457E98100DF1ACD27A1B9">
    <w:name w:val="E40E7EEBE304457E98100DF1ACD27A1B9"/>
    <w:rsid w:val="006862F5"/>
    <w:rPr>
      <w:rFonts w:eastAsiaTheme="minorHAnsi"/>
      <w:lang w:eastAsia="en-US"/>
    </w:rPr>
  </w:style>
  <w:style w:type="paragraph" w:customStyle="1" w:styleId="52560C3414AF465BB8EB0DAE41B47C379">
    <w:name w:val="52560C3414AF465BB8EB0DAE41B47C379"/>
    <w:rsid w:val="006862F5"/>
    <w:rPr>
      <w:rFonts w:eastAsiaTheme="minorHAnsi"/>
      <w:lang w:eastAsia="en-US"/>
    </w:rPr>
  </w:style>
  <w:style w:type="paragraph" w:customStyle="1" w:styleId="54757499D0B6415C8B6A6E7B01D70B249">
    <w:name w:val="54757499D0B6415C8B6A6E7B01D70B249"/>
    <w:rsid w:val="006862F5"/>
    <w:rPr>
      <w:rFonts w:eastAsiaTheme="minorHAnsi"/>
      <w:lang w:eastAsia="en-US"/>
    </w:rPr>
  </w:style>
  <w:style w:type="paragraph" w:customStyle="1" w:styleId="74F8CCA7BE7947199A1000C338115DA59">
    <w:name w:val="74F8CCA7BE7947199A1000C338115DA59"/>
    <w:rsid w:val="006862F5"/>
    <w:rPr>
      <w:rFonts w:eastAsiaTheme="minorHAnsi"/>
      <w:lang w:eastAsia="en-US"/>
    </w:rPr>
  </w:style>
  <w:style w:type="paragraph" w:customStyle="1" w:styleId="FD7A00832EAC47438038C830162579C19">
    <w:name w:val="FD7A00832EAC47438038C830162579C19"/>
    <w:rsid w:val="006862F5"/>
    <w:rPr>
      <w:rFonts w:eastAsiaTheme="minorHAnsi"/>
      <w:lang w:eastAsia="en-US"/>
    </w:rPr>
  </w:style>
  <w:style w:type="paragraph" w:customStyle="1" w:styleId="AEAEA3F5667C4A729A585B28611B62CA9">
    <w:name w:val="AEAEA3F5667C4A729A585B28611B62CA9"/>
    <w:rsid w:val="006862F5"/>
    <w:rPr>
      <w:rFonts w:eastAsiaTheme="minorHAnsi"/>
      <w:lang w:eastAsia="en-US"/>
    </w:rPr>
  </w:style>
  <w:style w:type="paragraph" w:customStyle="1" w:styleId="4A7067E21E1540CCB7B6459EF6EE80919">
    <w:name w:val="4A7067E21E1540CCB7B6459EF6EE80919"/>
    <w:rsid w:val="006862F5"/>
    <w:rPr>
      <w:rFonts w:eastAsiaTheme="minorHAnsi"/>
      <w:lang w:eastAsia="en-US"/>
    </w:rPr>
  </w:style>
  <w:style w:type="paragraph" w:customStyle="1" w:styleId="CFEB30837F934F939FC09C77FDD005AC9">
    <w:name w:val="CFEB30837F934F939FC09C77FDD005AC9"/>
    <w:rsid w:val="006862F5"/>
    <w:rPr>
      <w:rFonts w:eastAsiaTheme="minorHAnsi"/>
      <w:lang w:eastAsia="en-US"/>
    </w:rPr>
  </w:style>
  <w:style w:type="paragraph" w:customStyle="1" w:styleId="31A635D6E57643B695A100155BB8220E9">
    <w:name w:val="31A635D6E57643B695A100155BB8220E9"/>
    <w:rsid w:val="006862F5"/>
    <w:rPr>
      <w:rFonts w:eastAsiaTheme="minorHAnsi"/>
      <w:lang w:eastAsia="en-US"/>
    </w:rPr>
  </w:style>
  <w:style w:type="paragraph" w:customStyle="1" w:styleId="7A70A1A09629455887C53466757639BE9">
    <w:name w:val="7A70A1A09629455887C53466757639BE9"/>
    <w:rsid w:val="006862F5"/>
    <w:rPr>
      <w:rFonts w:eastAsiaTheme="minorHAnsi"/>
      <w:lang w:eastAsia="en-US"/>
    </w:rPr>
  </w:style>
  <w:style w:type="paragraph" w:customStyle="1" w:styleId="4630434D27604F04822DA496126B27529">
    <w:name w:val="4630434D27604F04822DA496126B27529"/>
    <w:rsid w:val="006862F5"/>
    <w:rPr>
      <w:rFonts w:eastAsiaTheme="minorHAnsi"/>
      <w:lang w:eastAsia="en-US"/>
    </w:rPr>
  </w:style>
  <w:style w:type="paragraph" w:customStyle="1" w:styleId="BDF4BF2E94C549B59A68E428092929C99">
    <w:name w:val="BDF4BF2E94C549B59A68E428092929C99"/>
    <w:rsid w:val="006862F5"/>
    <w:rPr>
      <w:rFonts w:eastAsiaTheme="minorHAnsi"/>
      <w:lang w:eastAsia="en-US"/>
    </w:rPr>
  </w:style>
  <w:style w:type="paragraph" w:customStyle="1" w:styleId="BA2E8515CE434DC28489B3E423024D849">
    <w:name w:val="BA2E8515CE434DC28489B3E423024D849"/>
    <w:rsid w:val="006862F5"/>
    <w:rPr>
      <w:rFonts w:eastAsiaTheme="minorHAnsi"/>
      <w:lang w:eastAsia="en-US"/>
    </w:rPr>
  </w:style>
  <w:style w:type="paragraph" w:customStyle="1" w:styleId="30C75C817947442FA5460273C1F49F2F9">
    <w:name w:val="30C75C817947442FA5460273C1F49F2F9"/>
    <w:rsid w:val="006862F5"/>
    <w:rPr>
      <w:rFonts w:eastAsiaTheme="minorHAnsi"/>
      <w:lang w:eastAsia="en-US"/>
    </w:rPr>
  </w:style>
  <w:style w:type="paragraph" w:customStyle="1" w:styleId="72C0D9A36C0A409DBB30223F8D1CC9E79">
    <w:name w:val="72C0D9A36C0A409DBB30223F8D1CC9E79"/>
    <w:rsid w:val="006862F5"/>
    <w:rPr>
      <w:rFonts w:eastAsiaTheme="minorHAnsi"/>
      <w:lang w:eastAsia="en-US"/>
    </w:rPr>
  </w:style>
  <w:style w:type="paragraph" w:customStyle="1" w:styleId="E4632069C4954C3D979A6EDD0E355AD39">
    <w:name w:val="E4632069C4954C3D979A6EDD0E355AD39"/>
    <w:rsid w:val="006862F5"/>
    <w:rPr>
      <w:rFonts w:eastAsiaTheme="minorHAnsi"/>
      <w:lang w:eastAsia="en-US"/>
    </w:rPr>
  </w:style>
  <w:style w:type="paragraph" w:customStyle="1" w:styleId="1FCD1A639A3443FBBD4F9AF36A98681C9">
    <w:name w:val="1FCD1A639A3443FBBD4F9AF36A98681C9"/>
    <w:rsid w:val="006862F5"/>
    <w:rPr>
      <w:rFonts w:eastAsiaTheme="minorHAnsi"/>
      <w:lang w:eastAsia="en-US"/>
    </w:rPr>
  </w:style>
  <w:style w:type="paragraph" w:customStyle="1" w:styleId="987E5D5407BE4BD983827FB8C55B073A9">
    <w:name w:val="987E5D5407BE4BD983827FB8C55B073A9"/>
    <w:rsid w:val="006862F5"/>
    <w:rPr>
      <w:rFonts w:eastAsiaTheme="minorHAnsi"/>
      <w:lang w:eastAsia="en-US"/>
    </w:rPr>
  </w:style>
  <w:style w:type="paragraph" w:customStyle="1" w:styleId="EB6808B6AC15441BA9B957A4066F6BCB9">
    <w:name w:val="EB6808B6AC15441BA9B957A4066F6BCB9"/>
    <w:rsid w:val="006862F5"/>
    <w:rPr>
      <w:rFonts w:eastAsiaTheme="minorHAnsi"/>
      <w:lang w:eastAsia="en-US"/>
    </w:rPr>
  </w:style>
  <w:style w:type="paragraph" w:customStyle="1" w:styleId="7EDC193878E641929D02C881D72D97B39">
    <w:name w:val="7EDC193878E641929D02C881D72D97B39"/>
    <w:rsid w:val="006862F5"/>
    <w:rPr>
      <w:rFonts w:eastAsiaTheme="minorHAnsi"/>
      <w:lang w:eastAsia="en-US"/>
    </w:rPr>
  </w:style>
  <w:style w:type="paragraph" w:customStyle="1" w:styleId="9791D7E5DF0C41939A824533CB8E08CC9">
    <w:name w:val="9791D7E5DF0C41939A824533CB8E08CC9"/>
    <w:rsid w:val="006862F5"/>
    <w:rPr>
      <w:rFonts w:eastAsiaTheme="minorHAnsi"/>
      <w:lang w:eastAsia="en-US"/>
    </w:rPr>
  </w:style>
  <w:style w:type="paragraph" w:customStyle="1" w:styleId="1A3CC4C66FB1489BA7BB6A563B80141C9">
    <w:name w:val="1A3CC4C66FB1489BA7BB6A563B80141C9"/>
    <w:rsid w:val="006862F5"/>
    <w:rPr>
      <w:rFonts w:eastAsiaTheme="minorHAnsi"/>
      <w:lang w:eastAsia="en-US"/>
    </w:rPr>
  </w:style>
  <w:style w:type="paragraph" w:customStyle="1" w:styleId="646F5F5EB21941F9BEB51674B97049579">
    <w:name w:val="646F5F5EB21941F9BEB51674B97049579"/>
    <w:rsid w:val="006862F5"/>
    <w:rPr>
      <w:rFonts w:eastAsiaTheme="minorHAnsi"/>
      <w:lang w:eastAsia="en-US"/>
    </w:rPr>
  </w:style>
  <w:style w:type="paragraph" w:customStyle="1" w:styleId="B7C387595E9647068A637116DCE557F19">
    <w:name w:val="B7C387595E9647068A637116DCE557F19"/>
    <w:rsid w:val="006862F5"/>
    <w:rPr>
      <w:rFonts w:eastAsiaTheme="minorHAnsi"/>
      <w:lang w:eastAsia="en-US"/>
    </w:rPr>
  </w:style>
  <w:style w:type="paragraph" w:customStyle="1" w:styleId="EA78A64C483B43E0857C503701F870029">
    <w:name w:val="EA78A64C483B43E0857C503701F870029"/>
    <w:rsid w:val="006862F5"/>
    <w:rPr>
      <w:rFonts w:eastAsiaTheme="minorHAnsi"/>
      <w:lang w:eastAsia="en-US"/>
    </w:rPr>
  </w:style>
  <w:style w:type="paragraph" w:customStyle="1" w:styleId="7734BCC2282A4C2E8BC461DF57B8BA219">
    <w:name w:val="7734BCC2282A4C2E8BC461DF57B8BA219"/>
    <w:rsid w:val="006862F5"/>
    <w:rPr>
      <w:rFonts w:eastAsiaTheme="minorHAnsi"/>
      <w:lang w:eastAsia="en-US"/>
    </w:rPr>
  </w:style>
  <w:style w:type="paragraph" w:customStyle="1" w:styleId="5CA75C14E3034893BF9911B847128AF39">
    <w:name w:val="5CA75C14E3034893BF9911B847128AF39"/>
    <w:rsid w:val="006862F5"/>
    <w:rPr>
      <w:rFonts w:eastAsiaTheme="minorHAnsi"/>
      <w:lang w:eastAsia="en-US"/>
    </w:rPr>
  </w:style>
  <w:style w:type="paragraph" w:customStyle="1" w:styleId="EEBDF341DC62441881D869EF7A279CE39">
    <w:name w:val="EEBDF341DC62441881D869EF7A279CE39"/>
    <w:rsid w:val="006862F5"/>
    <w:rPr>
      <w:rFonts w:eastAsiaTheme="minorHAnsi"/>
      <w:lang w:eastAsia="en-US"/>
    </w:rPr>
  </w:style>
  <w:style w:type="paragraph" w:customStyle="1" w:styleId="2DC5870EDAA042598F111BFD48E6701C9">
    <w:name w:val="2DC5870EDAA042598F111BFD48E6701C9"/>
    <w:rsid w:val="006862F5"/>
    <w:rPr>
      <w:rFonts w:eastAsiaTheme="minorHAnsi"/>
      <w:lang w:eastAsia="en-US"/>
    </w:rPr>
  </w:style>
  <w:style w:type="paragraph" w:customStyle="1" w:styleId="E40224FC6BC942358D49151D99C6AE639">
    <w:name w:val="E40224FC6BC942358D49151D99C6AE639"/>
    <w:rsid w:val="006862F5"/>
    <w:rPr>
      <w:rFonts w:eastAsiaTheme="minorHAnsi"/>
      <w:lang w:eastAsia="en-US"/>
    </w:rPr>
  </w:style>
  <w:style w:type="paragraph" w:customStyle="1" w:styleId="E7F013D06E2743EFA9B20C2EC861F34C9">
    <w:name w:val="E7F013D06E2743EFA9B20C2EC861F34C9"/>
    <w:rsid w:val="006862F5"/>
    <w:rPr>
      <w:rFonts w:eastAsiaTheme="minorHAnsi"/>
      <w:lang w:eastAsia="en-US"/>
    </w:rPr>
  </w:style>
  <w:style w:type="paragraph" w:customStyle="1" w:styleId="5A44503982DB42248A2C4FA3E7277E1F9">
    <w:name w:val="5A44503982DB42248A2C4FA3E7277E1F9"/>
    <w:rsid w:val="006862F5"/>
    <w:rPr>
      <w:rFonts w:eastAsiaTheme="minorHAnsi"/>
      <w:lang w:eastAsia="en-US"/>
    </w:rPr>
  </w:style>
  <w:style w:type="paragraph" w:customStyle="1" w:styleId="C09D28F532D54EAAB33EFB142E67CE4E9">
    <w:name w:val="C09D28F532D54EAAB33EFB142E67CE4E9"/>
    <w:rsid w:val="006862F5"/>
    <w:rPr>
      <w:rFonts w:eastAsiaTheme="minorHAnsi"/>
      <w:lang w:eastAsia="en-US"/>
    </w:rPr>
  </w:style>
  <w:style w:type="paragraph" w:customStyle="1" w:styleId="1F079C5E7C3D49BE8BAB935D62C6A7259">
    <w:name w:val="1F079C5E7C3D49BE8BAB935D62C6A7259"/>
    <w:rsid w:val="006862F5"/>
    <w:rPr>
      <w:rFonts w:eastAsiaTheme="minorHAnsi"/>
      <w:lang w:eastAsia="en-US"/>
    </w:rPr>
  </w:style>
  <w:style w:type="paragraph" w:customStyle="1" w:styleId="8E47DD05A5B94852974401F5D4DBBC6A9">
    <w:name w:val="8E47DD05A5B94852974401F5D4DBBC6A9"/>
    <w:rsid w:val="006862F5"/>
    <w:rPr>
      <w:rFonts w:eastAsiaTheme="minorHAnsi"/>
      <w:lang w:eastAsia="en-US"/>
    </w:rPr>
  </w:style>
  <w:style w:type="paragraph" w:customStyle="1" w:styleId="D4BF6AB417044DD6A01ACF17997CD1FB9">
    <w:name w:val="D4BF6AB417044DD6A01ACF17997CD1FB9"/>
    <w:rsid w:val="006862F5"/>
    <w:rPr>
      <w:rFonts w:eastAsiaTheme="minorHAnsi"/>
      <w:lang w:eastAsia="en-US"/>
    </w:rPr>
  </w:style>
  <w:style w:type="paragraph" w:customStyle="1" w:styleId="2AF0683076CE43B093D26A16C5ED0F509">
    <w:name w:val="2AF0683076CE43B093D26A16C5ED0F509"/>
    <w:rsid w:val="006862F5"/>
    <w:rPr>
      <w:rFonts w:eastAsiaTheme="minorHAnsi"/>
      <w:lang w:eastAsia="en-US"/>
    </w:rPr>
  </w:style>
  <w:style w:type="paragraph" w:customStyle="1" w:styleId="A9A2519808D64C52880CF94A7F4348A89">
    <w:name w:val="A9A2519808D64C52880CF94A7F4348A89"/>
    <w:rsid w:val="006862F5"/>
    <w:rPr>
      <w:rFonts w:eastAsiaTheme="minorHAnsi"/>
      <w:lang w:eastAsia="en-US"/>
    </w:rPr>
  </w:style>
  <w:style w:type="paragraph" w:customStyle="1" w:styleId="1574C69053974A088DCB9C111ABC31EF9">
    <w:name w:val="1574C69053974A088DCB9C111ABC31EF9"/>
    <w:rsid w:val="006862F5"/>
    <w:rPr>
      <w:rFonts w:eastAsiaTheme="minorHAnsi"/>
      <w:lang w:eastAsia="en-US"/>
    </w:rPr>
  </w:style>
  <w:style w:type="paragraph" w:customStyle="1" w:styleId="195A592BD7E5465EB858E0DE1C82A3E28">
    <w:name w:val="195A592BD7E5465EB858E0DE1C82A3E28"/>
    <w:rsid w:val="006862F5"/>
    <w:rPr>
      <w:rFonts w:eastAsiaTheme="minorHAnsi"/>
      <w:lang w:eastAsia="en-US"/>
    </w:rPr>
  </w:style>
  <w:style w:type="paragraph" w:customStyle="1" w:styleId="4568DCBE02624DDCBBA81A573F482FD48">
    <w:name w:val="4568DCBE02624DDCBBA81A573F482FD48"/>
    <w:rsid w:val="006862F5"/>
    <w:rPr>
      <w:rFonts w:eastAsiaTheme="minorHAnsi"/>
      <w:lang w:eastAsia="en-US"/>
    </w:rPr>
  </w:style>
  <w:style w:type="paragraph" w:customStyle="1" w:styleId="6E538932287F4F289CD42284137672178">
    <w:name w:val="6E538932287F4F289CD42284137672178"/>
    <w:rsid w:val="006862F5"/>
    <w:rPr>
      <w:rFonts w:eastAsiaTheme="minorHAnsi"/>
      <w:lang w:eastAsia="en-US"/>
    </w:rPr>
  </w:style>
  <w:style w:type="paragraph" w:customStyle="1" w:styleId="C9BEABD4F99848548741270F9B77F21E8">
    <w:name w:val="C9BEABD4F99848548741270F9B77F21E8"/>
    <w:rsid w:val="006862F5"/>
    <w:rPr>
      <w:rFonts w:eastAsiaTheme="minorHAnsi"/>
      <w:lang w:eastAsia="en-US"/>
    </w:rPr>
  </w:style>
  <w:style w:type="paragraph" w:customStyle="1" w:styleId="5A88A4AC5C824A5F9859D7FF548B9CBF8">
    <w:name w:val="5A88A4AC5C824A5F9859D7FF548B9CBF8"/>
    <w:rsid w:val="006862F5"/>
    <w:rPr>
      <w:rFonts w:eastAsiaTheme="minorHAnsi"/>
      <w:lang w:eastAsia="en-US"/>
    </w:rPr>
  </w:style>
  <w:style w:type="paragraph" w:customStyle="1" w:styleId="3E7B3E5AA07F48F88993DADB2FBAFF978">
    <w:name w:val="3E7B3E5AA07F48F88993DADB2FBAFF978"/>
    <w:rsid w:val="006862F5"/>
    <w:rPr>
      <w:rFonts w:eastAsiaTheme="minorHAnsi"/>
      <w:lang w:eastAsia="en-US"/>
    </w:rPr>
  </w:style>
  <w:style w:type="paragraph" w:customStyle="1" w:styleId="3620D1964D9746C6BBAD553894F697568">
    <w:name w:val="3620D1964D9746C6BBAD553894F697568"/>
    <w:rsid w:val="006862F5"/>
    <w:rPr>
      <w:rFonts w:eastAsiaTheme="minorHAnsi"/>
      <w:lang w:eastAsia="en-US"/>
    </w:rPr>
  </w:style>
  <w:style w:type="paragraph" w:customStyle="1" w:styleId="FE316E4D731A4D299CF5481D16619CF78">
    <w:name w:val="FE316E4D731A4D299CF5481D16619CF78"/>
    <w:rsid w:val="006862F5"/>
    <w:rPr>
      <w:rFonts w:eastAsiaTheme="minorHAnsi"/>
      <w:lang w:eastAsia="en-US"/>
    </w:rPr>
  </w:style>
  <w:style w:type="paragraph" w:customStyle="1" w:styleId="42543AA040EC490EABEE267ED58497B98">
    <w:name w:val="42543AA040EC490EABEE267ED58497B98"/>
    <w:rsid w:val="006862F5"/>
    <w:rPr>
      <w:rFonts w:eastAsiaTheme="minorHAnsi"/>
      <w:lang w:eastAsia="en-US"/>
    </w:rPr>
  </w:style>
  <w:style w:type="paragraph" w:customStyle="1" w:styleId="27FA27517BE243A3B55CFBE961B234708">
    <w:name w:val="27FA27517BE243A3B55CFBE961B234708"/>
    <w:rsid w:val="006862F5"/>
    <w:rPr>
      <w:rFonts w:eastAsiaTheme="minorHAnsi"/>
      <w:lang w:eastAsia="en-US"/>
    </w:rPr>
  </w:style>
  <w:style w:type="paragraph" w:customStyle="1" w:styleId="6059F0A55DC0460A8E2BE4CE59D1077F8">
    <w:name w:val="6059F0A55DC0460A8E2BE4CE59D1077F8"/>
    <w:rsid w:val="006862F5"/>
    <w:rPr>
      <w:rFonts w:eastAsiaTheme="minorHAnsi"/>
      <w:lang w:eastAsia="en-US"/>
    </w:rPr>
  </w:style>
  <w:style w:type="paragraph" w:customStyle="1" w:styleId="022C1A798FFE417E890DC9F2539325658">
    <w:name w:val="022C1A798FFE417E890DC9F2539325658"/>
    <w:rsid w:val="006862F5"/>
    <w:rPr>
      <w:rFonts w:eastAsiaTheme="minorHAnsi"/>
      <w:lang w:eastAsia="en-US"/>
    </w:rPr>
  </w:style>
  <w:style w:type="paragraph" w:customStyle="1" w:styleId="97A2E11110704854B2367956A456F29B8">
    <w:name w:val="97A2E11110704854B2367956A456F29B8"/>
    <w:rsid w:val="006862F5"/>
    <w:rPr>
      <w:rFonts w:eastAsiaTheme="minorHAnsi"/>
      <w:lang w:eastAsia="en-US"/>
    </w:rPr>
  </w:style>
  <w:style w:type="paragraph" w:customStyle="1" w:styleId="3983581ECC144E82B71C764A4E18A0CC8">
    <w:name w:val="3983581ECC144E82B71C764A4E18A0CC8"/>
    <w:rsid w:val="006862F5"/>
    <w:rPr>
      <w:rFonts w:eastAsiaTheme="minorHAnsi"/>
      <w:lang w:eastAsia="en-US"/>
    </w:rPr>
  </w:style>
  <w:style w:type="paragraph" w:customStyle="1" w:styleId="D6A22ABED898484AB475F9548232FBE18">
    <w:name w:val="D6A22ABED898484AB475F9548232FBE18"/>
    <w:rsid w:val="006862F5"/>
    <w:rPr>
      <w:rFonts w:eastAsiaTheme="minorHAnsi"/>
      <w:lang w:eastAsia="en-US"/>
    </w:rPr>
  </w:style>
  <w:style w:type="paragraph" w:customStyle="1" w:styleId="0CE8BCAC91F54DB09065CC367FB23FA78">
    <w:name w:val="0CE8BCAC91F54DB09065CC367FB23FA78"/>
    <w:rsid w:val="006862F5"/>
    <w:rPr>
      <w:rFonts w:eastAsiaTheme="minorHAnsi"/>
      <w:lang w:eastAsia="en-US"/>
    </w:rPr>
  </w:style>
  <w:style w:type="paragraph" w:customStyle="1" w:styleId="FBAEF72426754C93A8BB69354B4026B08">
    <w:name w:val="FBAEF72426754C93A8BB69354B4026B08"/>
    <w:rsid w:val="006862F5"/>
    <w:rPr>
      <w:rFonts w:eastAsiaTheme="minorHAnsi"/>
      <w:lang w:eastAsia="en-US"/>
    </w:rPr>
  </w:style>
  <w:style w:type="paragraph" w:customStyle="1" w:styleId="6CCBA3627D5249FD88819E2B8B463FA29">
    <w:name w:val="6CCBA3627D5249FD88819E2B8B463FA29"/>
    <w:rsid w:val="006862F5"/>
    <w:rPr>
      <w:rFonts w:eastAsiaTheme="minorHAnsi"/>
      <w:lang w:eastAsia="en-US"/>
    </w:rPr>
  </w:style>
  <w:style w:type="paragraph" w:customStyle="1" w:styleId="62ADA5301BD4498F8A892D88142E48509">
    <w:name w:val="62ADA5301BD4498F8A892D88142E48509"/>
    <w:rsid w:val="006862F5"/>
    <w:rPr>
      <w:rFonts w:eastAsiaTheme="minorHAnsi"/>
      <w:lang w:eastAsia="en-US"/>
    </w:rPr>
  </w:style>
  <w:style w:type="paragraph" w:customStyle="1" w:styleId="8690CEADF315488892D99DE858EAE5359">
    <w:name w:val="8690CEADF315488892D99DE858EAE5359"/>
    <w:rsid w:val="006862F5"/>
    <w:rPr>
      <w:rFonts w:eastAsiaTheme="minorHAnsi"/>
      <w:lang w:eastAsia="en-US"/>
    </w:rPr>
  </w:style>
  <w:style w:type="paragraph" w:customStyle="1" w:styleId="8F9F946F18D84A099F8CC049928A12319">
    <w:name w:val="8F9F946F18D84A099F8CC049928A12319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9">
    <w:name w:val="699537CD0DC94B64825241DFD3A63BFA9"/>
    <w:rsid w:val="006862F5"/>
    <w:rPr>
      <w:rFonts w:eastAsiaTheme="minorHAnsi"/>
      <w:lang w:eastAsia="en-US"/>
    </w:rPr>
  </w:style>
  <w:style w:type="paragraph" w:customStyle="1" w:styleId="3EB53BFF8191482A8056734C1F02C9389">
    <w:name w:val="3EB53BFF8191482A8056734C1F02C9389"/>
    <w:rsid w:val="006862F5"/>
    <w:rPr>
      <w:rFonts w:eastAsiaTheme="minorHAnsi"/>
      <w:lang w:eastAsia="en-US"/>
    </w:rPr>
  </w:style>
  <w:style w:type="paragraph" w:customStyle="1" w:styleId="19C4976FEB0C47DABD629ECDA970B6319">
    <w:name w:val="19C4976FEB0C47DABD629ECDA970B6319"/>
    <w:rsid w:val="006862F5"/>
    <w:rPr>
      <w:rFonts w:eastAsiaTheme="minorHAnsi"/>
      <w:lang w:eastAsia="en-US"/>
    </w:rPr>
  </w:style>
  <w:style w:type="paragraph" w:customStyle="1" w:styleId="3C9F4F179F7F4DB38F861EFF1C55FEFA9">
    <w:name w:val="3C9F4F179F7F4DB38F861EFF1C55FEFA9"/>
    <w:rsid w:val="006862F5"/>
    <w:rPr>
      <w:rFonts w:eastAsiaTheme="minorHAnsi"/>
      <w:lang w:eastAsia="en-US"/>
    </w:rPr>
  </w:style>
  <w:style w:type="paragraph" w:customStyle="1" w:styleId="F42D1ECC53C74F7B9B5C6D1C8C5CEC549">
    <w:name w:val="F42D1ECC53C74F7B9B5C6D1C8C5CEC549"/>
    <w:rsid w:val="006862F5"/>
    <w:rPr>
      <w:rFonts w:eastAsiaTheme="minorHAnsi"/>
      <w:lang w:eastAsia="en-US"/>
    </w:rPr>
  </w:style>
  <w:style w:type="paragraph" w:customStyle="1" w:styleId="553FF7B2135647908D2F81BCEC7AE6B59">
    <w:name w:val="553FF7B2135647908D2F81BCEC7AE6B59"/>
    <w:rsid w:val="006862F5"/>
    <w:rPr>
      <w:rFonts w:eastAsiaTheme="minorHAnsi"/>
      <w:lang w:eastAsia="en-US"/>
    </w:rPr>
  </w:style>
  <w:style w:type="paragraph" w:customStyle="1" w:styleId="23AD7780202D4AA3AE9C84C37BB641119">
    <w:name w:val="23AD7780202D4AA3AE9C84C37BB641119"/>
    <w:rsid w:val="006862F5"/>
    <w:rPr>
      <w:rFonts w:eastAsiaTheme="minorHAnsi"/>
      <w:lang w:eastAsia="en-US"/>
    </w:rPr>
  </w:style>
  <w:style w:type="paragraph" w:customStyle="1" w:styleId="A554C6666FEB46E8A35F0765466A0F5410">
    <w:name w:val="A554C6666FEB46E8A35F0765466A0F5410"/>
    <w:rsid w:val="006862F5"/>
    <w:rPr>
      <w:rFonts w:eastAsiaTheme="minorHAnsi"/>
      <w:lang w:eastAsia="en-US"/>
    </w:rPr>
  </w:style>
  <w:style w:type="paragraph" w:customStyle="1" w:styleId="28960997CDED418AB5075D847EC245AA10">
    <w:name w:val="28960997CDED418AB5075D847EC245AA10"/>
    <w:rsid w:val="006862F5"/>
    <w:rPr>
      <w:rFonts w:eastAsiaTheme="minorHAnsi"/>
      <w:lang w:eastAsia="en-US"/>
    </w:rPr>
  </w:style>
  <w:style w:type="paragraph" w:customStyle="1" w:styleId="165C0D85D33F4AE19DC7CF34CA9B05A210">
    <w:name w:val="165C0D85D33F4AE19DC7CF34CA9B05A210"/>
    <w:rsid w:val="006862F5"/>
    <w:rPr>
      <w:rFonts w:eastAsiaTheme="minorHAnsi"/>
      <w:lang w:eastAsia="en-US"/>
    </w:rPr>
  </w:style>
  <w:style w:type="paragraph" w:customStyle="1" w:styleId="669760B7A894473CA94451EBD41B1F9F10">
    <w:name w:val="669760B7A894473CA94451EBD41B1F9F10"/>
    <w:rsid w:val="006862F5"/>
    <w:rPr>
      <w:rFonts w:eastAsiaTheme="minorHAnsi"/>
      <w:lang w:eastAsia="en-US"/>
    </w:rPr>
  </w:style>
  <w:style w:type="paragraph" w:customStyle="1" w:styleId="B8A172E4A78C4C91B3D635AE63BFCA1210">
    <w:name w:val="B8A172E4A78C4C91B3D635AE63BFCA1210"/>
    <w:rsid w:val="006862F5"/>
    <w:rPr>
      <w:rFonts w:eastAsiaTheme="minorHAnsi"/>
      <w:lang w:eastAsia="en-US"/>
    </w:rPr>
  </w:style>
  <w:style w:type="paragraph" w:customStyle="1" w:styleId="2CF3FDA8D4DC4E139033E2A7729C93C810">
    <w:name w:val="2CF3FDA8D4DC4E139033E2A7729C93C810"/>
    <w:rsid w:val="006862F5"/>
    <w:rPr>
      <w:rFonts w:eastAsiaTheme="minorHAnsi"/>
      <w:lang w:eastAsia="en-US"/>
    </w:rPr>
  </w:style>
  <w:style w:type="paragraph" w:customStyle="1" w:styleId="3551D580BB934AB9A0E6130DD501566610">
    <w:name w:val="3551D580BB934AB9A0E6130DD501566610"/>
    <w:rsid w:val="006862F5"/>
    <w:rPr>
      <w:rFonts w:eastAsiaTheme="minorHAnsi"/>
      <w:lang w:eastAsia="en-US"/>
    </w:rPr>
  </w:style>
  <w:style w:type="paragraph" w:customStyle="1" w:styleId="55C2A45D35C4440695697DF04CE22F6C10">
    <w:name w:val="55C2A45D35C4440695697DF04CE22F6C10"/>
    <w:rsid w:val="006862F5"/>
    <w:rPr>
      <w:rFonts w:eastAsiaTheme="minorHAnsi"/>
      <w:lang w:eastAsia="en-US"/>
    </w:rPr>
  </w:style>
  <w:style w:type="paragraph" w:customStyle="1" w:styleId="53DF7A275B2C4C32A9A7A9ED4933E4D710">
    <w:name w:val="53DF7A275B2C4C32A9A7A9ED4933E4D710"/>
    <w:rsid w:val="006862F5"/>
    <w:rPr>
      <w:rFonts w:eastAsiaTheme="minorHAnsi"/>
      <w:lang w:eastAsia="en-US"/>
    </w:rPr>
  </w:style>
  <w:style w:type="paragraph" w:customStyle="1" w:styleId="83666B9BEE0B4B1ABA4B4BFB9905DEA610">
    <w:name w:val="83666B9BEE0B4B1ABA4B4BFB9905DEA610"/>
    <w:rsid w:val="006862F5"/>
    <w:rPr>
      <w:rFonts w:eastAsiaTheme="minorHAnsi"/>
      <w:lang w:eastAsia="en-US"/>
    </w:rPr>
  </w:style>
  <w:style w:type="paragraph" w:customStyle="1" w:styleId="D037F863F025480A8E7C191A12A36D1110">
    <w:name w:val="D037F863F025480A8E7C191A12A36D1110"/>
    <w:rsid w:val="006862F5"/>
    <w:rPr>
      <w:rFonts w:eastAsiaTheme="minorHAnsi"/>
      <w:lang w:eastAsia="en-US"/>
    </w:rPr>
  </w:style>
  <w:style w:type="paragraph" w:customStyle="1" w:styleId="A50F18889C394F999172E987855576BC10">
    <w:name w:val="A50F18889C394F999172E987855576BC10"/>
    <w:rsid w:val="006862F5"/>
    <w:rPr>
      <w:rFonts w:eastAsiaTheme="minorHAnsi"/>
      <w:lang w:eastAsia="en-US"/>
    </w:rPr>
  </w:style>
  <w:style w:type="paragraph" w:customStyle="1" w:styleId="11B327007E9D4649B300B278A980C26110">
    <w:name w:val="11B327007E9D4649B300B278A980C26110"/>
    <w:rsid w:val="006862F5"/>
    <w:rPr>
      <w:rFonts w:eastAsiaTheme="minorHAnsi"/>
      <w:lang w:eastAsia="en-US"/>
    </w:rPr>
  </w:style>
  <w:style w:type="paragraph" w:customStyle="1" w:styleId="5093BE2C078E4245B7AC8242DAA9321610">
    <w:name w:val="5093BE2C078E4245B7AC8242DAA9321610"/>
    <w:rsid w:val="006862F5"/>
    <w:rPr>
      <w:rFonts w:eastAsiaTheme="minorHAnsi"/>
      <w:lang w:eastAsia="en-US"/>
    </w:rPr>
  </w:style>
  <w:style w:type="paragraph" w:customStyle="1" w:styleId="8D0EDC83C86C48F09AE23A4EB1DDE96910">
    <w:name w:val="8D0EDC83C86C48F09AE23A4EB1DDE96910"/>
    <w:rsid w:val="006862F5"/>
    <w:rPr>
      <w:rFonts w:eastAsiaTheme="minorHAnsi"/>
      <w:lang w:eastAsia="en-US"/>
    </w:rPr>
  </w:style>
  <w:style w:type="paragraph" w:customStyle="1" w:styleId="0BB4B824CEB8487381FFF082101F05F710">
    <w:name w:val="0BB4B824CEB8487381FFF082101F05F710"/>
    <w:rsid w:val="006862F5"/>
    <w:rPr>
      <w:rFonts w:eastAsiaTheme="minorHAnsi"/>
      <w:lang w:eastAsia="en-US"/>
    </w:rPr>
  </w:style>
  <w:style w:type="paragraph" w:customStyle="1" w:styleId="9CE13620598C4A06832F24DF648A47D910">
    <w:name w:val="9CE13620598C4A06832F24DF648A47D910"/>
    <w:rsid w:val="006862F5"/>
    <w:rPr>
      <w:rFonts w:eastAsiaTheme="minorHAnsi"/>
      <w:lang w:eastAsia="en-US"/>
    </w:rPr>
  </w:style>
  <w:style w:type="paragraph" w:customStyle="1" w:styleId="214D90596CD243A4B6EEC82FC3757E4C10">
    <w:name w:val="214D90596CD243A4B6EEC82FC3757E4C10"/>
    <w:rsid w:val="006862F5"/>
    <w:rPr>
      <w:rFonts w:eastAsiaTheme="minorHAnsi"/>
      <w:lang w:eastAsia="en-US"/>
    </w:rPr>
  </w:style>
  <w:style w:type="paragraph" w:customStyle="1" w:styleId="77DEBD8517124A42A5F5BAD0A246D0C710">
    <w:name w:val="77DEBD8517124A42A5F5BAD0A246D0C710"/>
    <w:rsid w:val="006862F5"/>
    <w:rPr>
      <w:rFonts w:eastAsiaTheme="minorHAnsi"/>
      <w:lang w:eastAsia="en-US"/>
    </w:rPr>
  </w:style>
  <w:style w:type="paragraph" w:customStyle="1" w:styleId="B0F96A5A3E344CAC87B513D3F76C10E510">
    <w:name w:val="B0F96A5A3E344CAC87B513D3F76C10E510"/>
    <w:rsid w:val="006862F5"/>
    <w:rPr>
      <w:rFonts w:eastAsiaTheme="minorHAnsi"/>
      <w:lang w:eastAsia="en-US"/>
    </w:rPr>
  </w:style>
  <w:style w:type="paragraph" w:customStyle="1" w:styleId="60164978253143E0871084CE3E40460B10">
    <w:name w:val="60164978253143E0871084CE3E40460B10"/>
    <w:rsid w:val="006862F5"/>
    <w:rPr>
      <w:rFonts w:eastAsiaTheme="minorHAnsi"/>
      <w:lang w:eastAsia="en-US"/>
    </w:rPr>
  </w:style>
  <w:style w:type="paragraph" w:customStyle="1" w:styleId="EB49A68343DD4F98B8950733BA36CC8810">
    <w:name w:val="EB49A68343DD4F98B8950733BA36CC8810"/>
    <w:rsid w:val="006862F5"/>
    <w:rPr>
      <w:rFonts w:eastAsiaTheme="minorHAnsi"/>
      <w:lang w:eastAsia="en-US"/>
    </w:rPr>
  </w:style>
  <w:style w:type="paragraph" w:customStyle="1" w:styleId="34DBA884CDF5409B9521C6F6ACFC721510">
    <w:name w:val="34DBA884CDF5409B9521C6F6ACFC721510"/>
    <w:rsid w:val="006862F5"/>
    <w:rPr>
      <w:rFonts w:eastAsiaTheme="minorHAnsi"/>
      <w:lang w:eastAsia="en-US"/>
    </w:rPr>
  </w:style>
  <w:style w:type="paragraph" w:customStyle="1" w:styleId="745FA55224784F5F8D1AD640E465970810">
    <w:name w:val="745FA55224784F5F8D1AD640E465970810"/>
    <w:rsid w:val="006862F5"/>
    <w:rPr>
      <w:rFonts w:eastAsiaTheme="minorHAnsi"/>
      <w:lang w:eastAsia="en-US"/>
    </w:rPr>
  </w:style>
  <w:style w:type="paragraph" w:customStyle="1" w:styleId="6C6BA528ABF64F9CB3931449FCDB5E6410">
    <w:name w:val="6C6BA528ABF64F9CB3931449FCDB5E6410"/>
    <w:rsid w:val="006862F5"/>
    <w:rPr>
      <w:rFonts w:eastAsiaTheme="minorHAnsi"/>
      <w:lang w:eastAsia="en-US"/>
    </w:rPr>
  </w:style>
  <w:style w:type="paragraph" w:customStyle="1" w:styleId="C2B5E259A8684CE18238EFDC1C42C4FB10">
    <w:name w:val="C2B5E259A8684CE18238EFDC1C42C4FB10"/>
    <w:rsid w:val="006862F5"/>
    <w:rPr>
      <w:rFonts w:eastAsiaTheme="minorHAnsi"/>
      <w:lang w:eastAsia="en-US"/>
    </w:rPr>
  </w:style>
  <w:style w:type="paragraph" w:customStyle="1" w:styleId="A1D3AED70E3F486CAE774A9C1BE86B0D10">
    <w:name w:val="A1D3AED70E3F486CAE774A9C1BE86B0D10"/>
    <w:rsid w:val="006862F5"/>
    <w:rPr>
      <w:rFonts w:eastAsiaTheme="minorHAnsi"/>
      <w:lang w:eastAsia="en-US"/>
    </w:rPr>
  </w:style>
  <w:style w:type="paragraph" w:customStyle="1" w:styleId="3BAF4967E62948369296026FE7906A5410">
    <w:name w:val="3BAF4967E62948369296026FE7906A5410"/>
    <w:rsid w:val="006862F5"/>
    <w:rPr>
      <w:rFonts w:eastAsiaTheme="minorHAnsi"/>
      <w:lang w:eastAsia="en-US"/>
    </w:rPr>
  </w:style>
  <w:style w:type="paragraph" w:customStyle="1" w:styleId="776132187012433CA3DB69AAD9F7F9CA10">
    <w:name w:val="776132187012433CA3DB69AAD9F7F9CA10"/>
    <w:rsid w:val="006862F5"/>
    <w:rPr>
      <w:rFonts w:eastAsiaTheme="minorHAnsi"/>
      <w:lang w:eastAsia="en-US"/>
    </w:rPr>
  </w:style>
  <w:style w:type="paragraph" w:customStyle="1" w:styleId="C6BA8AF830C34D829546FFB856B8822010">
    <w:name w:val="C6BA8AF830C34D829546FFB856B8822010"/>
    <w:rsid w:val="006862F5"/>
    <w:rPr>
      <w:rFonts w:eastAsiaTheme="minorHAnsi"/>
      <w:lang w:eastAsia="en-US"/>
    </w:rPr>
  </w:style>
  <w:style w:type="paragraph" w:customStyle="1" w:styleId="30CF04B9E65643E98CC93D0DD17242DB10">
    <w:name w:val="30CF04B9E65643E98CC93D0DD17242DB10"/>
    <w:rsid w:val="006862F5"/>
    <w:rPr>
      <w:rFonts w:eastAsiaTheme="minorHAnsi"/>
      <w:lang w:eastAsia="en-US"/>
    </w:rPr>
  </w:style>
  <w:style w:type="paragraph" w:customStyle="1" w:styleId="A34C9B81479A4D199B723D946587FE0710">
    <w:name w:val="A34C9B81479A4D199B723D946587FE0710"/>
    <w:rsid w:val="006862F5"/>
    <w:rPr>
      <w:rFonts w:eastAsiaTheme="minorHAnsi"/>
      <w:lang w:eastAsia="en-US"/>
    </w:rPr>
  </w:style>
  <w:style w:type="paragraph" w:customStyle="1" w:styleId="7257E53DF11B42868F032839094C497C10">
    <w:name w:val="7257E53DF11B42868F032839094C497C10"/>
    <w:rsid w:val="006862F5"/>
    <w:rPr>
      <w:rFonts w:eastAsiaTheme="minorHAnsi"/>
      <w:lang w:eastAsia="en-US"/>
    </w:rPr>
  </w:style>
  <w:style w:type="paragraph" w:customStyle="1" w:styleId="A492DD7791064C99B1492D3F67BC203210">
    <w:name w:val="A492DD7791064C99B1492D3F67BC203210"/>
    <w:rsid w:val="006862F5"/>
    <w:rPr>
      <w:rFonts w:eastAsiaTheme="minorHAnsi"/>
      <w:lang w:eastAsia="en-US"/>
    </w:rPr>
  </w:style>
  <w:style w:type="paragraph" w:customStyle="1" w:styleId="FA8C0657F93B465E980608702E226F4810">
    <w:name w:val="FA8C0657F93B465E980608702E226F4810"/>
    <w:rsid w:val="006862F5"/>
    <w:rPr>
      <w:rFonts w:eastAsiaTheme="minorHAnsi"/>
      <w:lang w:eastAsia="en-US"/>
    </w:rPr>
  </w:style>
  <w:style w:type="paragraph" w:customStyle="1" w:styleId="36E2549C15114D0BACAC4AF1A9A974B210">
    <w:name w:val="36E2549C15114D0BACAC4AF1A9A974B210"/>
    <w:rsid w:val="006862F5"/>
    <w:rPr>
      <w:rFonts w:eastAsiaTheme="minorHAnsi"/>
      <w:lang w:eastAsia="en-US"/>
    </w:rPr>
  </w:style>
  <w:style w:type="paragraph" w:customStyle="1" w:styleId="91A96F1E33964242BD2650F8B3D5439B10">
    <w:name w:val="91A96F1E33964242BD2650F8B3D5439B10"/>
    <w:rsid w:val="006862F5"/>
    <w:rPr>
      <w:rFonts w:eastAsiaTheme="minorHAnsi"/>
      <w:lang w:eastAsia="en-US"/>
    </w:rPr>
  </w:style>
  <w:style w:type="paragraph" w:customStyle="1" w:styleId="A9A5C57E65FF4B78A2FA5206F451992510">
    <w:name w:val="A9A5C57E65FF4B78A2FA5206F451992510"/>
    <w:rsid w:val="006862F5"/>
    <w:rPr>
      <w:rFonts w:eastAsiaTheme="minorHAnsi"/>
      <w:lang w:eastAsia="en-US"/>
    </w:rPr>
  </w:style>
  <w:style w:type="paragraph" w:customStyle="1" w:styleId="349946008DC44B358E4FCCEFD98811169">
    <w:name w:val="349946008DC44B358E4FCCEFD98811169"/>
    <w:rsid w:val="006862F5"/>
    <w:rPr>
      <w:rFonts w:eastAsiaTheme="minorHAnsi"/>
      <w:lang w:eastAsia="en-US"/>
    </w:rPr>
  </w:style>
  <w:style w:type="paragraph" w:customStyle="1" w:styleId="F0ADB91AE52E44F4A1E534FB2816587E9">
    <w:name w:val="F0ADB91AE52E44F4A1E534FB2816587E9"/>
    <w:rsid w:val="006862F5"/>
    <w:rPr>
      <w:rFonts w:eastAsiaTheme="minorHAnsi"/>
      <w:lang w:eastAsia="en-US"/>
    </w:rPr>
  </w:style>
  <w:style w:type="paragraph" w:customStyle="1" w:styleId="A11C77FD5C7241AFA890DF62F0C9BBC09">
    <w:name w:val="A11C77FD5C7241AFA890DF62F0C9BBC09"/>
    <w:rsid w:val="006862F5"/>
    <w:rPr>
      <w:rFonts w:eastAsiaTheme="minorHAnsi"/>
      <w:lang w:eastAsia="en-US"/>
    </w:rPr>
  </w:style>
  <w:style w:type="paragraph" w:customStyle="1" w:styleId="DCBCDD0EE81C4BF1B78E9B304F62EF179">
    <w:name w:val="DCBCDD0EE81C4BF1B78E9B304F62EF179"/>
    <w:rsid w:val="006862F5"/>
    <w:rPr>
      <w:rFonts w:eastAsiaTheme="minorHAnsi"/>
      <w:lang w:eastAsia="en-US"/>
    </w:rPr>
  </w:style>
  <w:style w:type="paragraph" w:customStyle="1" w:styleId="A931605273F54B978489BB46D537D33F9">
    <w:name w:val="A931605273F54B978489BB46D537D33F9"/>
    <w:rsid w:val="006862F5"/>
    <w:rPr>
      <w:rFonts w:eastAsiaTheme="minorHAnsi"/>
      <w:lang w:eastAsia="en-US"/>
    </w:rPr>
  </w:style>
  <w:style w:type="paragraph" w:customStyle="1" w:styleId="59197997A4614B35A1267BD1DE4665319">
    <w:name w:val="59197997A4614B35A1267BD1DE4665319"/>
    <w:rsid w:val="006862F5"/>
    <w:rPr>
      <w:rFonts w:eastAsiaTheme="minorHAnsi"/>
      <w:lang w:eastAsia="en-US"/>
    </w:rPr>
  </w:style>
  <w:style w:type="paragraph" w:customStyle="1" w:styleId="4F1A008135814831AEEC4B58BDACF8599">
    <w:name w:val="4F1A008135814831AEEC4B58BDACF8599"/>
    <w:rsid w:val="006862F5"/>
    <w:rPr>
      <w:rFonts w:eastAsiaTheme="minorHAnsi"/>
      <w:lang w:eastAsia="en-US"/>
    </w:rPr>
  </w:style>
  <w:style w:type="paragraph" w:customStyle="1" w:styleId="245CC116FEF4410D849D5A1C734B97F39">
    <w:name w:val="245CC116FEF4410D849D5A1C734B97F39"/>
    <w:rsid w:val="006862F5"/>
    <w:rPr>
      <w:rFonts w:eastAsiaTheme="minorHAnsi"/>
      <w:lang w:eastAsia="en-US"/>
    </w:rPr>
  </w:style>
  <w:style w:type="paragraph" w:customStyle="1" w:styleId="78BFAFEA917846C39F34460A802F3DF59">
    <w:name w:val="78BFAFEA917846C39F34460A802F3DF59"/>
    <w:rsid w:val="006862F5"/>
    <w:rPr>
      <w:rFonts w:eastAsiaTheme="minorHAnsi"/>
      <w:lang w:eastAsia="en-US"/>
    </w:rPr>
  </w:style>
  <w:style w:type="paragraph" w:customStyle="1" w:styleId="A0822A33A3EE4D0F91418227B2683BC99">
    <w:name w:val="A0822A33A3EE4D0F91418227B2683BC99"/>
    <w:rsid w:val="006862F5"/>
    <w:rPr>
      <w:rFonts w:eastAsiaTheme="minorHAnsi"/>
      <w:lang w:eastAsia="en-US"/>
    </w:rPr>
  </w:style>
  <w:style w:type="paragraph" w:customStyle="1" w:styleId="B67A868D734D47D9983173A158956AF59">
    <w:name w:val="B67A868D734D47D9983173A158956AF59"/>
    <w:rsid w:val="006862F5"/>
    <w:rPr>
      <w:rFonts w:eastAsiaTheme="minorHAnsi"/>
      <w:lang w:eastAsia="en-US"/>
    </w:rPr>
  </w:style>
  <w:style w:type="paragraph" w:customStyle="1" w:styleId="A0192BE8EAFB48999EBF595E782B36719">
    <w:name w:val="A0192BE8EAFB48999EBF595E782B36719"/>
    <w:rsid w:val="006862F5"/>
    <w:rPr>
      <w:rFonts w:eastAsiaTheme="minorHAnsi"/>
      <w:lang w:eastAsia="en-US"/>
    </w:rPr>
  </w:style>
  <w:style w:type="paragraph" w:customStyle="1" w:styleId="0B38B01C108343F095BB408EAAB3C6BE9">
    <w:name w:val="0B38B01C108343F095BB408EAAB3C6BE9"/>
    <w:rsid w:val="006862F5"/>
    <w:rPr>
      <w:rFonts w:eastAsiaTheme="minorHAnsi"/>
      <w:lang w:eastAsia="en-US"/>
    </w:rPr>
  </w:style>
  <w:style w:type="paragraph" w:customStyle="1" w:styleId="E78E3B7BAFA8431FB3D24F2462F70C999">
    <w:name w:val="E78E3B7BAFA8431FB3D24F2462F70C999"/>
    <w:rsid w:val="006862F5"/>
    <w:rPr>
      <w:rFonts w:eastAsiaTheme="minorHAnsi"/>
      <w:lang w:eastAsia="en-US"/>
    </w:rPr>
  </w:style>
  <w:style w:type="paragraph" w:customStyle="1" w:styleId="CC274F105EC5474AA68DE1E033BE78729">
    <w:name w:val="CC274F105EC5474AA68DE1E033BE78729"/>
    <w:rsid w:val="006862F5"/>
    <w:rPr>
      <w:rFonts w:eastAsiaTheme="minorHAnsi"/>
      <w:lang w:eastAsia="en-US"/>
    </w:rPr>
  </w:style>
  <w:style w:type="paragraph" w:customStyle="1" w:styleId="A6FA8008B1364DC7A6D794A4221F0C629">
    <w:name w:val="A6FA8008B1364DC7A6D794A4221F0C629"/>
    <w:rsid w:val="006862F5"/>
    <w:rPr>
      <w:rFonts w:eastAsiaTheme="minorHAnsi"/>
      <w:lang w:eastAsia="en-US"/>
    </w:rPr>
  </w:style>
  <w:style w:type="paragraph" w:customStyle="1" w:styleId="85365197AEE5492D8953476775D626769">
    <w:name w:val="85365197AEE5492D8953476775D626769"/>
    <w:rsid w:val="006862F5"/>
    <w:rPr>
      <w:rFonts w:eastAsiaTheme="minorHAnsi"/>
      <w:lang w:eastAsia="en-US"/>
    </w:rPr>
  </w:style>
  <w:style w:type="paragraph" w:customStyle="1" w:styleId="E37342B7CB3B4BC1872ADC4011060D719">
    <w:name w:val="E37342B7CB3B4BC1872ADC4011060D719"/>
    <w:rsid w:val="006862F5"/>
    <w:rPr>
      <w:rFonts w:eastAsiaTheme="minorHAnsi"/>
      <w:lang w:eastAsia="en-US"/>
    </w:rPr>
  </w:style>
  <w:style w:type="paragraph" w:customStyle="1" w:styleId="95622B92B9524D09B9B0257F931B128C9">
    <w:name w:val="95622B92B9524D09B9B0257F931B128C9"/>
    <w:rsid w:val="006862F5"/>
    <w:rPr>
      <w:rFonts w:eastAsiaTheme="minorHAnsi"/>
      <w:lang w:eastAsia="en-US"/>
    </w:rPr>
  </w:style>
  <w:style w:type="paragraph" w:customStyle="1" w:styleId="49608F30CFE94D62956B515E301FBF9A9">
    <w:name w:val="49608F30CFE94D62956B515E301FBF9A9"/>
    <w:rsid w:val="006862F5"/>
    <w:rPr>
      <w:rFonts w:eastAsiaTheme="minorHAnsi"/>
      <w:lang w:eastAsia="en-US"/>
    </w:rPr>
  </w:style>
  <w:style w:type="paragraph" w:customStyle="1" w:styleId="18096DA22FFF4230A4FA98F022FE37B410">
    <w:name w:val="18096DA22FFF4230A4FA98F022FE37B410"/>
    <w:rsid w:val="006862F5"/>
    <w:rPr>
      <w:rFonts w:eastAsiaTheme="minorHAnsi"/>
      <w:lang w:eastAsia="en-US"/>
    </w:rPr>
  </w:style>
  <w:style w:type="paragraph" w:customStyle="1" w:styleId="9122817BA26D48AAA3BE69A602E524C210">
    <w:name w:val="9122817BA26D48AAA3BE69A602E524C210"/>
    <w:rsid w:val="006862F5"/>
    <w:rPr>
      <w:rFonts w:eastAsiaTheme="minorHAnsi"/>
      <w:lang w:eastAsia="en-US"/>
    </w:rPr>
  </w:style>
  <w:style w:type="paragraph" w:customStyle="1" w:styleId="A6A12CC822664E43B2AF411FAB47B67E10">
    <w:name w:val="A6A12CC822664E43B2AF411FAB47B67E10"/>
    <w:rsid w:val="006862F5"/>
    <w:rPr>
      <w:rFonts w:eastAsiaTheme="minorHAnsi"/>
      <w:lang w:eastAsia="en-US"/>
    </w:rPr>
  </w:style>
  <w:style w:type="paragraph" w:customStyle="1" w:styleId="9203E26F3E7A434F8DB3811B3B55A49C10">
    <w:name w:val="9203E26F3E7A434F8DB3811B3B55A49C10"/>
    <w:rsid w:val="006862F5"/>
    <w:rPr>
      <w:rFonts w:eastAsiaTheme="minorHAnsi"/>
      <w:lang w:eastAsia="en-US"/>
    </w:rPr>
  </w:style>
  <w:style w:type="paragraph" w:customStyle="1" w:styleId="AB485A13B9D04250B8AFA1D08B79FF9F10">
    <w:name w:val="AB485A13B9D04250B8AFA1D08B79FF9F10"/>
    <w:rsid w:val="006862F5"/>
    <w:rPr>
      <w:rFonts w:eastAsiaTheme="minorHAnsi"/>
      <w:lang w:eastAsia="en-US"/>
    </w:rPr>
  </w:style>
  <w:style w:type="paragraph" w:customStyle="1" w:styleId="20AA5D5FEBE242E382E990F7D8CFA26610">
    <w:name w:val="20AA5D5FEBE242E382E990F7D8CFA26610"/>
    <w:rsid w:val="006862F5"/>
    <w:rPr>
      <w:rFonts w:eastAsiaTheme="minorHAnsi"/>
      <w:lang w:eastAsia="en-US"/>
    </w:rPr>
  </w:style>
  <w:style w:type="paragraph" w:customStyle="1" w:styleId="BF10B40271E64AF08C9493EE60220DE810">
    <w:name w:val="BF10B40271E64AF08C9493EE60220DE810"/>
    <w:rsid w:val="006862F5"/>
    <w:rPr>
      <w:rFonts w:eastAsiaTheme="minorHAnsi"/>
      <w:lang w:eastAsia="en-US"/>
    </w:rPr>
  </w:style>
  <w:style w:type="paragraph" w:customStyle="1" w:styleId="82DED6B268ED45FCA4400967EFD4AEDD10">
    <w:name w:val="82DED6B268ED45FCA4400967EFD4AEDD10"/>
    <w:rsid w:val="006862F5"/>
    <w:rPr>
      <w:rFonts w:eastAsiaTheme="minorHAnsi"/>
      <w:lang w:eastAsia="en-US"/>
    </w:rPr>
  </w:style>
  <w:style w:type="paragraph" w:customStyle="1" w:styleId="BA46AE753FF247D883DDB7484A05869210">
    <w:name w:val="BA46AE753FF247D883DDB7484A05869210"/>
    <w:rsid w:val="006862F5"/>
    <w:rPr>
      <w:rFonts w:eastAsiaTheme="minorHAnsi"/>
      <w:lang w:eastAsia="en-US"/>
    </w:rPr>
  </w:style>
  <w:style w:type="paragraph" w:customStyle="1" w:styleId="24D29F928A874CBA845077B3498DC43510">
    <w:name w:val="24D29F928A874CBA845077B3498DC43510"/>
    <w:rsid w:val="006862F5"/>
    <w:rPr>
      <w:rFonts w:eastAsiaTheme="minorHAnsi"/>
      <w:lang w:eastAsia="en-US"/>
    </w:rPr>
  </w:style>
  <w:style w:type="paragraph" w:customStyle="1" w:styleId="4264E3EC77764F56BEAA8FAE133DD0AB10">
    <w:name w:val="4264E3EC77764F56BEAA8FAE133DD0AB10"/>
    <w:rsid w:val="006862F5"/>
    <w:rPr>
      <w:rFonts w:eastAsiaTheme="minorHAnsi"/>
      <w:lang w:eastAsia="en-US"/>
    </w:rPr>
  </w:style>
  <w:style w:type="paragraph" w:customStyle="1" w:styleId="5449B48B56EA4CCC98EB21D408837BD410">
    <w:name w:val="5449B48B56EA4CCC98EB21D408837BD410"/>
    <w:rsid w:val="006862F5"/>
    <w:rPr>
      <w:rFonts w:eastAsiaTheme="minorHAnsi"/>
      <w:lang w:eastAsia="en-US"/>
    </w:rPr>
  </w:style>
  <w:style w:type="paragraph" w:customStyle="1" w:styleId="4183A082C41246CAB1CAEC59393F7AEB10">
    <w:name w:val="4183A082C41246CAB1CAEC59393F7AEB10"/>
    <w:rsid w:val="006862F5"/>
    <w:rPr>
      <w:rFonts w:eastAsiaTheme="minorHAnsi"/>
      <w:lang w:eastAsia="en-US"/>
    </w:rPr>
  </w:style>
  <w:style w:type="paragraph" w:customStyle="1" w:styleId="2DAF5EC924754959A4AF3E5121A4D14A10">
    <w:name w:val="2DAF5EC924754959A4AF3E5121A4D14A10"/>
    <w:rsid w:val="006862F5"/>
    <w:rPr>
      <w:rFonts w:eastAsiaTheme="minorHAnsi"/>
      <w:lang w:eastAsia="en-US"/>
    </w:rPr>
  </w:style>
  <w:style w:type="paragraph" w:customStyle="1" w:styleId="7EE1002FCF5A407B86E0B1662B3572FB10">
    <w:name w:val="7EE1002FCF5A407B86E0B1662B3572FB10"/>
    <w:rsid w:val="006862F5"/>
    <w:rPr>
      <w:rFonts w:eastAsiaTheme="minorHAnsi"/>
      <w:lang w:eastAsia="en-US"/>
    </w:rPr>
  </w:style>
  <w:style w:type="paragraph" w:customStyle="1" w:styleId="7190AD806BD44E42A03C9826AE479EA310">
    <w:name w:val="7190AD806BD44E42A03C9826AE479EA310"/>
    <w:rsid w:val="006862F5"/>
    <w:rPr>
      <w:rFonts w:eastAsiaTheme="minorHAnsi"/>
      <w:lang w:eastAsia="en-US"/>
    </w:rPr>
  </w:style>
  <w:style w:type="paragraph" w:customStyle="1" w:styleId="65347FFCF8AA4F0CAF80479465164E1F10">
    <w:name w:val="65347FFCF8AA4F0CAF80479465164E1F10"/>
    <w:rsid w:val="006862F5"/>
    <w:rPr>
      <w:rFonts w:eastAsiaTheme="minorHAnsi"/>
      <w:lang w:eastAsia="en-US"/>
    </w:rPr>
  </w:style>
  <w:style w:type="paragraph" w:customStyle="1" w:styleId="C50E7C16F2674010A2E277D0C7269CBC10">
    <w:name w:val="C50E7C16F2674010A2E277D0C7269CBC10"/>
    <w:rsid w:val="006862F5"/>
    <w:rPr>
      <w:rFonts w:eastAsiaTheme="minorHAnsi"/>
      <w:lang w:eastAsia="en-US"/>
    </w:rPr>
  </w:style>
  <w:style w:type="paragraph" w:customStyle="1" w:styleId="D257EA7AB08C4C1BBD849595CFB2C7E610">
    <w:name w:val="D257EA7AB08C4C1BBD849595CFB2C7E610"/>
    <w:rsid w:val="006862F5"/>
    <w:rPr>
      <w:rFonts w:eastAsiaTheme="minorHAnsi"/>
      <w:lang w:eastAsia="en-US"/>
    </w:rPr>
  </w:style>
  <w:style w:type="paragraph" w:customStyle="1" w:styleId="13DB69F89DE0426F9BEE5161250CFA9D10">
    <w:name w:val="13DB69F89DE0426F9BEE5161250CFA9D10"/>
    <w:rsid w:val="006862F5"/>
    <w:rPr>
      <w:rFonts w:eastAsiaTheme="minorHAnsi"/>
      <w:lang w:eastAsia="en-US"/>
    </w:rPr>
  </w:style>
  <w:style w:type="paragraph" w:customStyle="1" w:styleId="60E5384EAD574861A4222D5F5B8BED4310">
    <w:name w:val="60E5384EAD574861A4222D5F5B8BED4310"/>
    <w:rsid w:val="006862F5"/>
    <w:rPr>
      <w:rFonts w:eastAsiaTheme="minorHAnsi"/>
      <w:lang w:eastAsia="en-US"/>
    </w:rPr>
  </w:style>
  <w:style w:type="paragraph" w:customStyle="1" w:styleId="E7804E92A82D483DBDD1C58BD6E4D54110">
    <w:name w:val="E7804E92A82D483DBDD1C58BD6E4D54110"/>
    <w:rsid w:val="006862F5"/>
    <w:rPr>
      <w:rFonts w:eastAsiaTheme="minorHAnsi"/>
      <w:lang w:eastAsia="en-US"/>
    </w:rPr>
  </w:style>
  <w:style w:type="paragraph" w:customStyle="1" w:styleId="707A7A5C3C304AD78298A73F2FC0E52D10">
    <w:name w:val="707A7A5C3C304AD78298A73F2FC0E52D10"/>
    <w:rsid w:val="006862F5"/>
    <w:rPr>
      <w:rFonts w:eastAsiaTheme="minorHAnsi"/>
      <w:lang w:eastAsia="en-US"/>
    </w:rPr>
  </w:style>
  <w:style w:type="paragraph" w:customStyle="1" w:styleId="991CA572D6F344DA9553F0F3B09774C210">
    <w:name w:val="991CA572D6F344DA9553F0F3B09774C210"/>
    <w:rsid w:val="006862F5"/>
    <w:rPr>
      <w:rFonts w:eastAsiaTheme="minorHAnsi"/>
      <w:lang w:eastAsia="en-US"/>
    </w:rPr>
  </w:style>
  <w:style w:type="paragraph" w:customStyle="1" w:styleId="68092FEBE4D14916A2AC23A8A960E0B910">
    <w:name w:val="68092FEBE4D14916A2AC23A8A960E0B910"/>
    <w:rsid w:val="006862F5"/>
    <w:rPr>
      <w:rFonts w:eastAsiaTheme="minorHAnsi"/>
      <w:lang w:eastAsia="en-US"/>
    </w:rPr>
  </w:style>
  <w:style w:type="paragraph" w:customStyle="1" w:styleId="57CFEC2DE7F34E3993AD3C514AFEBD5010">
    <w:name w:val="57CFEC2DE7F34E3993AD3C514AFEBD5010"/>
    <w:rsid w:val="006862F5"/>
    <w:rPr>
      <w:rFonts w:eastAsiaTheme="minorHAnsi"/>
      <w:lang w:eastAsia="en-US"/>
    </w:rPr>
  </w:style>
  <w:style w:type="paragraph" w:customStyle="1" w:styleId="194505D93E394F11B20492BA6CC3DBFC10">
    <w:name w:val="194505D93E394F11B20492BA6CC3DBFC10"/>
    <w:rsid w:val="006862F5"/>
    <w:rPr>
      <w:rFonts w:eastAsiaTheme="minorHAnsi"/>
      <w:lang w:eastAsia="en-US"/>
    </w:rPr>
  </w:style>
  <w:style w:type="paragraph" w:customStyle="1" w:styleId="96BCBC87E6464937820C6B136224A40110">
    <w:name w:val="96BCBC87E6464937820C6B136224A40110"/>
    <w:rsid w:val="006862F5"/>
    <w:rPr>
      <w:rFonts w:eastAsiaTheme="minorHAnsi"/>
      <w:lang w:eastAsia="en-US"/>
    </w:rPr>
  </w:style>
  <w:style w:type="paragraph" w:customStyle="1" w:styleId="C3341E1FC8464DDC83A9843EB11907E310">
    <w:name w:val="C3341E1FC8464DDC83A9843EB11907E310"/>
    <w:rsid w:val="006862F5"/>
    <w:rPr>
      <w:rFonts w:eastAsiaTheme="minorHAnsi"/>
      <w:lang w:eastAsia="en-US"/>
    </w:rPr>
  </w:style>
  <w:style w:type="paragraph" w:customStyle="1" w:styleId="F566B94AAC15466A8DC81544B20EB34310">
    <w:name w:val="F566B94AAC15466A8DC81544B20EB34310"/>
    <w:rsid w:val="006862F5"/>
    <w:rPr>
      <w:rFonts w:eastAsiaTheme="minorHAnsi"/>
      <w:lang w:eastAsia="en-US"/>
    </w:rPr>
  </w:style>
  <w:style w:type="paragraph" w:customStyle="1" w:styleId="7CD6053B6A0344518EC8ECCD23E02F9C10">
    <w:name w:val="7CD6053B6A0344518EC8ECCD23E02F9C10"/>
    <w:rsid w:val="006862F5"/>
    <w:rPr>
      <w:rFonts w:eastAsiaTheme="minorHAnsi"/>
      <w:lang w:eastAsia="en-US"/>
    </w:rPr>
  </w:style>
  <w:style w:type="paragraph" w:customStyle="1" w:styleId="BEC22525FBA648999AC813EF8BE0CB5D10">
    <w:name w:val="BEC22525FBA648999AC813EF8BE0CB5D10"/>
    <w:rsid w:val="006862F5"/>
    <w:rPr>
      <w:rFonts w:eastAsiaTheme="minorHAnsi"/>
      <w:lang w:eastAsia="en-US"/>
    </w:rPr>
  </w:style>
  <w:style w:type="paragraph" w:customStyle="1" w:styleId="E267042B0548426DAE9F26165954DBB910">
    <w:name w:val="E267042B0548426DAE9F26165954DBB910"/>
    <w:rsid w:val="006862F5"/>
    <w:rPr>
      <w:rFonts w:eastAsiaTheme="minorHAnsi"/>
      <w:lang w:eastAsia="en-US"/>
    </w:rPr>
  </w:style>
  <w:style w:type="paragraph" w:customStyle="1" w:styleId="10F9BC4F6FD9463CB8E76531CCDEF44C10">
    <w:name w:val="10F9BC4F6FD9463CB8E76531CCDEF44C10"/>
    <w:rsid w:val="006862F5"/>
    <w:rPr>
      <w:rFonts w:eastAsiaTheme="minorHAnsi"/>
      <w:lang w:eastAsia="en-US"/>
    </w:rPr>
  </w:style>
  <w:style w:type="paragraph" w:customStyle="1" w:styleId="51A7117A7A6D4B2FA90568CCE04145F010">
    <w:name w:val="51A7117A7A6D4B2FA90568CCE04145F010"/>
    <w:rsid w:val="006862F5"/>
    <w:rPr>
      <w:rFonts w:eastAsiaTheme="minorHAnsi"/>
      <w:lang w:eastAsia="en-US"/>
    </w:rPr>
  </w:style>
  <w:style w:type="paragraph" w:customStyle="1" w:styleId="976FCB02FE7646EDBFBFA46DB60EBF8B10">
    <w:name w:val="976FCB02FE7646EDBFBFA46DB60EBF8B10"/>
    <w:rsid w:val="006862F5"/>
    <w:rPr>
      <w:rFonts w:eastAsiaTheme="minorHAnsi"/>
      <w:lang w:eastAsia="en-US"/>
    </w:rPr>
  </w:style>
  <w:style w:type="paragraph" w:customStyle="1" w:styleId="DF240D2BE6664B688FE05BB7775CB12910">
    <w:name w:val="DF240D2BE6664B688FE05BB7775CB12910"/>
    <w:rsid w:val="006862F5"/>
    <w:rPr>
      <w:rFonts w:eastAsiaTheme="minorHAnsi"/>
      <w:lang w:eastAsia="en-US"/>
    </w:rPr>
  </w:style>
  <w:style w:type="paragraph" w:customStyle="1" w:styleId="5BDCA3C294F74595B724AE02E491C00310">
    <w:name w:val="5BDCA3C294F74595B724AE02E491C00310"/>
    <w:rsid w:val="006862F5"/>
    <w:rPr>
      <w:rFonts w:eastAsiaTheme="minorHAnsi"/>
      <w:lang w:eastAsia="en-US"/>
    </w:rPr>
  </w:style>
  <w:style w:type="paragraph" w:customStyle="1" w:styleId="28850B898EA244F88FA18A6E359CBC2310">
    <w:name w:val="28850B898EA244F88FA18A6E359CBC2310"/>
    <w:rsid w:val="006862F5"/>
    <w:rPr>
      <w:rFonts w:eastAsiaTheme="minorHAnsi"/>
      <w:lang w:eastAsia="en-US"/>
    </w:rPr>
  </w:style>
  <w:style w:type="paragraph" w:customStyle="1" w:styleId="8AABA2D208DB43E78C5B5BE309007F4A10">
    <w:name w:val="8AABA2D208DB43E78C5B5BE309007F4A10"/>
    <w:rsid w:val="006862F5"/>
    <w:rPr>
      <w:rFonts w:eastAsiaTheme="minorHAnsi"/>
      <w:lang w:eastAsia="en-US"/>
    </w:rPr>
  </w:style>
  <w:style w:type="paragraph" w:customStyle="1" w:styleId="B088349E866D42BB8D54C67F9A2FB0A610">
    <w:name w:val="B088349E866D42BB8D54C67F9A2FB0A610"/>
    <w:rsid w:val="006862F5"/>
    <w:rPr>
      <w:rFonts w:eastAsiaTheme="minorHAnsi"/>
      <w:lang w:eastAsia="en-US"/>
    </w:rPr>
  </w:style>
  <w:style w:type="paragraph" w:customStyle="1" w:styleId="5EB15946E0924FBB8668089B6CAC817F10">
    <w:name w:val="5EB15946E0924FBB8668089B6CAC817F10"/>
    <w:rsid w:val="006862F5"/>
    <w:rPr>
      <w:rFonts w:eastAsiaTheme="minorHAnsi"/>
      <w:lang w:eastAsia="en-US"/>
    </w:rPr>
  </w:style>
  <w:style w:type="paragraph" w:customStyle="1" w:styleId="A28C19C582314AB4BEB1A6FED5F89FD010">
    <w:name w:val="A28C19C582314AB4BEB1A6FED5F89FD010"/>
    <w:rsid w:val="006862F5"/>
    <w:rPr>
      <w:rFonts w:eastAsiaTheme="minorHAnsi"/>
      <w:lang w:eastAsia="en-US"/>
    </w:rPr>
  </w:style>
  <w:style w:type="paragraph" w:customStyle="1" w:styleId="6C098B86E2234B9BB5E754F663096B7910">
    <w:name w:val="6C098B86E2234B9BB5E754F663096B7910"/>
    <w:rsid w:val="006862F5"/>
    <w:rPr>
      <w:rFonts w:eastAsiaTheme="minorHAnsi"/>
      <w:lang w:eastAsia="en-US"/>
    </w:rPr>
  </w:style>
  <w:style w:type="paragraph" w:customStyle="1" w:styleId="791AC96DEAF74546867A1C8E643502C310">
    <w:name w:val="791AC96DEAF74546867A1C8E643502C310"/>
    <w:rsid w:val="006862F5"/>
    <w:rPr>
      <w:rFonts w:eastAsiaTheme="minorHAnsi"/>
      <w:lang w:eastAsia="en-US"/>
    </w:rPr>
  </w:style>
  <w:style w:type="paragraph" w:customStyle="1" w:styleId="EA49EDC3918041CE9CAEFF9B289F7DA510">
    <w:name w:val="EA49EDC3918041CE9CAEFF9B289F7DA510"/>
    <w:rsid w:val="006862F5"/>
    <w:rPr>
      <w:rFonts w:eastAsiaTheme="minorHAnsi"/>
      <w:lang w:eastAsia="en-US"/>
    </w:rPr>
  </w:style>
  <w:style w:type="paragraph" w:customStyle="1" w:styleId="EE412EABB5D84D4489D0148CC4EBB14010">
    <w:name w:val="EE412EABB5D84D4489D0148CC4EBB14010"/>
    <w:rsid w:val="006862F5"/>
    <w:rPr>
      <w:rFonts w:eastAsiaTheme="minorHAnsi"/>
      <w:lang w:eastAsia="en-US"/>
    </w:rPr>
  </w:style>
  <w:style w:type="paragraph" w:customStyle="1" w:styleId="2429D68C348F471DA50831AC203E677F10">
    <w:name w:val="2429D68C348F471DA50831AC203E677F10"/>
    <w:rsid w:val="006862F5"/>
    <w:rPr>
      <w:rFonts w:eastAsiaTheme="minorHAnsi"/>
      <w:lang w:eastAsia="en-US"/>
    </w:rPr>
  </w:style>
  <w:style w:type="paragraph" w:customStyle="1" w:styleId="37983734D9D7453389F4DD473F087B9D10">
    <w:name w:val="37983734D9D7453389F4DD473F087B9D10"/>
    <w:rsid w:val="006862F5"/>
    <w:rPr>
      <w:rFonts w:eastAsiaTheme="minorHAnsi"/>
      <w:lang w:eastAsia="en-US"/>
    </w:rPr>
  </w:style>
  <w:style w:type="paragraph" w:customStyle="1" w:styleId="34F05E436BCD4C0EBF6352C3C620E69110">
    <w:name w:val="34F05E436BCD4C0EBF6352C3C620E69110"/>
    <w:rsid w:val="006862F5"/>
    <w:rPr>
      <w:rFonts w:eastAsiaTheme="minorHAnsi"/>
      <w:lang w:eastAsia="en-US"/>
    </w:rPr>
  </w:style>
  <w:style w:type="paragraph" w:customStyle="1" w:styleId="F1DD67CF76FC4F03962505A67A58F43210">
    <w:name w:val="F1DD67CF76FC4F03962505A67A58F43210"/>
    <w:rsid w:val="006862F5"/>
    <w:rPr>
      <w:rFonts w:eastAsiaTheme="minorHAnsi"/>
      <w:lang w:eastAsia="en-US"/>
    </w:rPr>
  </w:style>
  <w:style w:type="paragraph" w:customStyle="1" w:styleId="6056C26051B74ACEAAAA1DB4DB4ED4EB10">
    <w:name w:val="6056C26051B74ACEAAAA1DB4DB4ED4EB10"/>
    <w:rsid w:val="006862F5"/>
    <w:rPr>
      <w:rFonts w:eastAsiaTheme="minorHAnsi"/>
      <w:lang w:eastAsia="en-US"/>
    </w:rPr>
  </w:style>
  <w:style w:type="paragraph" w:customStyle="1" w:styleId="13F4F710B27745ADBCD705E2CE492EDA10">
    <w:name w:val="13F4F710B27745ADBCD705E2CE492EDA10"/>
    <w:rsid w:val="006862F5"/>
    <w:rPr>
      <w:rFonts w:eastAsiaTheme="minorHAnsi"/>
      <w:lang w:eastAsia="en-US"/>
    </w:rPr>
  </w:style>
  <w:style w:type="paragraph" w:customStyle="1" w:styleId="9D6F837628EE4FE38F8B69B92319933010">
    <w:name w:val="9D6F837628EE4FE38F8B69B92319933010"/>
    <w:rsid w:val="006862F5"/>
    <w:rPr>
      <w:rFonts w:eastAsiaTheme="minorHAnsi"/>
      <w:lang w:eastAsia="en-US"/>
    </w:rPr>
  </w:style>
  <w:style w:type="paragraph" w:customStyle="1" w:styleId="69D490947DD3457597AF5275A8BD066110">
    <w:name w:val="69D490947DD3457597AF5275A8BD066110"/>
    <w:rsid w:val="006862F5"/>
    <w:rPr>
      <w:rFonts w:eastAsiaTheme="minorHAnsi"/>
      <w:lang w:eastAsia="en-US"/>
    </w:rPr>
  </w:style>
  <w:style w:type="paragraph" w:customStyle="1" w:styleId="163EF7F2351A4C329379A49D9FBE0F5310">
    <w:name w:val="163EF7F2351A4C329379A49D9FBE0F5310"/>
    <w:rsid w:val="006862F5"/>
    <w:rPr>
      <w:rFonts w:eastAsiaTheme="minorHAnsi"/>
      <w:lang w:eastAsia="en-US"/>
    </w:rPr>
  </w:style>
  <w:style w:type="paragraph" w:customStyle="1" w:styleId="EB73D0EA54A14C009D397E0CDA9DD49B10">
    <w:name w:val="EB73D0EA54A14C009D397E0CDA9DD49B10"/>
    <w:rsid w:val="006862F5"/>
    <w:rPr>
      <w:rFonts w:eastAsiaTheme="minorHAnsi"/>
      <w:lang w:eastAsia="en-US"/>
    </w:rPr>
  </w:style>
  <w:style w:type="paragraph" w:customStyle="1" w:styleId="D7E66F822FBD4CA2A92B5CE84135448510">
    <w:name w:val="D7E66F822FBD4CA2A92B5CE84135448510"/>
    <w:rsid w:val="006862F5"/>
    <w:rPr>
      <w:rFonts w:eastAsiaTheme="minorHAnsi"/>
      <w:lang w:eastAsia="en-US"/>
    </w:rPr>
  </w:style>
  <w:style w:type="paragraph" w:customStyle="1" w:styleId="AA10311A1B554D83A7B800B927527ADA10">
    <w:name w:val="AA10311A1B554D83A7B800B927527ADA10"/>
    <w:rsid w:val="006862F5"/>
    <w:rPr>
      <w:rFonts w:eastAsiaTheme="minorHAnsi"/>
      <w:lang w:eastAsia="en-US"/>
    </w:rPr>
  </w:style>
  <w:style w:type="paragraph" w:customStyle="1" w:styleId="19CCC0FDF07046E090FC02D42D9445B210">
    <w:name w:val="19CCC0FDF07046E090FC02D42D9445B210"/>
    <w:rsid w:val="006862F5"/>
    <w:rPr>
      <w:rFonts w:eastAsiaTheme="minorHAnsi"/>
      <w:lang w:eastAsia="en-US"/>
    </w:rPr>
  </w:style>
  <w:style w:type="paragraph" w:customStyle="1" w:styleId="2BE3FFBAD52F4178AD4ED46D0315D5AC10">
    <w:name w:val="2BE3FFBAD52F4178AD4ED46D0315D5AC10"/>
    <w:rsid w:val="006862F5"/>
    <w:rPr>
      <w:rFonts w:eastAsiaTheme="minorHAnsi"/>
      <w:lang w:eastAsia="en-US"/>
    </w:rPr>
  </w:style>
  <w:style w:type="paragraph" w:customStyle="1" w:styleId="819113EE9F0E46ACB711FB7FB7B5574E10">
    <w:name w:val="819113EE9F0E46ACB711FB7FB7B5574E10"/>
    <w:rsid w:val="006862F5"/>
    <w:rPr>
      <w:rFonts w:eastAsiaTheme="minorHAnsi"/>
      <w:lang w:eastAsia="en-US"/>
    </w:rPr>
  </w:style>
  <w:style w:type="paragraph" w:customStyle="1" w:styleId="B108D464F7B948C2947311DB8C5471CF10">
    <w:name w:val="B108D464F7B948C2947311DB8C5471CF10"/>
    <w:rsid w:val="006862F5"/>
    <w:rPr>
      <w:rFonts w:eastAsiaTheme="minorHAnsi"/>
      <w:lang w:eastAsia="en-US"/>
    </w:rPr>
  </w:style>
  <w:style w:type="paragraph" w:customStyle="1" w:styleId="F16E5436D83F423588E64700038964A310">
    <w:name w:val="F16E5436D83F423588E64700038964A310"/>
    <w:rsid w:val="006862F5"/>
    <w:rPr>
      <w:rFonts w:eastAsiaTheme="minorHAnsi"/>
      <w:lang w:eastAsia="en-US"/>
    </w:rPr>
  </w:style>
  <w:style w:type="paragraph" w:customStyle="1" w:styleId="E40E7EEBE304457E98100DF1ACD27A1B10">
    <w:name w:val="E40E7EEBE304457E98100DF1ACD27A1B10"/>
    <w:rsid w:val="006862F5"/>
    <w:rPr>
      <w:rFonts w:eastAsiaTheme="minorHAnsi"/>
      <w:lang w:eastAsia="en-US"/>
    </w:rPr>
  </w:style>
  <w:style w:type="paragraph" w:customStyle="1" w:styleId="52560C3414AF465BB8EB0DAE41B47C3710">
    <w:name w:val="52560C3414AF465BB8EB0DAE41B47C3710"/>
    <w:rsid w:val="006862F5"/>
    <w:rPr>
      <w:rFonts w:eastAsiaTheme="minorHAnsi"/>
      <w:lang w:eastAsia="en-US"/>
    </w:rPr>
  </w:style>
  <w:style w:type="paragraph" w:customStyle="1" w:styleId="54757499D0B6415C8B6A6E7B01D70B2410">
    <w:name w:val="54757499D0B6415C8B6A6E7B01D70B2410"/>
    <w:rsid w:val="006862F5"/>
    <w:rPr>
      <w:rFonts w:eastAsiaTheme="minorHAnsi"/>
      <w:lang w:eastAsia="en-US"/>
    </w:rPr>
  </w:style>
  <w:style w:type="paragraph" w:customStyle="1" w:styleId="74F8CCA7BE7947199A1000C338115DA510">
    <w:name w:val="74F8CCA7BE7947199A1000C338115DA510"/>
    <w:rsid w:val="006862F5"/>
    <w:rPr>
      <w:rFonts w:eastAsiaTheme="minorHAnsi"/>
      <w:lang w:eastAsia="en-US"/>
    </w:rPr>
  </w:style>
  <w:style w:type="paragraph" w:customStyle="1" w:styleId="FD7A00832EAC47438038C830162579C110">
    <w:name w:val="FD7A00832EAC47438038C830162579C110"/>
    <w:rsid w:val="006862F5"/>
    <w:rPr>
      <w:rFonts w:eastAsiaTheme="minorHAnsi"/>
      <w:lang w:eastAsia="en-US"/>
    </w:rPr>
  </w:style>
  <w:style w:type="paragraph" w:customStyle="1" w:styleId="AEAEA3F5667C4A729A585B28611B62CA10">
    <w:name w:val="AEAEA3F5667C4A729A585B28611B62CA10"/>
    <w:rsid w:val="006862F5"/>
    <w:rPr>
      <w:rFonts w:eastAsiaTheme="minorHAnsi"/>
      <w:lang w:eastAsia="en-US"/>
    </w:rPr>
  </w:style>
  <w:style w:type="paragraph" w:customStyle="1" w:styleId="4A7067E21E1540CCB7B6459EF6EE809110">
    <w:name w:val="4A7067E21E1540CCB7B6459EF6EE809110"/>
    <w:rsid w:val="006862F5"/>
    <w:rPr>
      <w:rFonts w:eastAsiaTheme="minorHAnsi"/>
      <w:lang w:eastAsia="en-US"/>
    </w:rPr>
  </w:style>
  <w:style w:type="paragraph" w:customStyle="1" w:styleId="CFEB30837F934F939FC09C77FDD005AC10">
    <w:name w:val="CFEB30837F934F939FC09C77FDD005AC10"/>
    <w:rsid w:val="006862F5"/>
    <w:rPr>
      <w:rFonts w:eastAsiaTheme="minorHAnsi"/>
      <w:lang w:eastAsia="en-US"/>
    </w:rPr>
  </w:style>
  <w:style w:type="paragraph" w:customStyle="1" w:styleId="31A635D6E57643B695A100155BB8220E10">
    <w:name w:val="31A635D6E57643B695A100155BB8220E10"/>
    <w:rsid w:val="006862F5"/>
    <w:rPr>
      <w:rFonts w:eastAsiaTheme="minorHAnsi"/>
      <w:lang w:eastAsia="en-US"/>
    </w:rPr>
  </w:style>
  <w:style w:type="paragraph" w:customStyle="1" w:styleId="7A70A1A09629455887C53466757639BE10">
    <w:name w:val="7A70A1A09629455887C53466757639BE10"/>
    <w:rsid w:val="006862F5"/>
    <w:rPr>
      <w:rFonts w:eastAsiaTheme="minorHAnsi"/>
      <w:lang w:eastAsia="en-US"/>
    </w:rPr>
  </w:style>
  <w:style w:type="paragraph" w:customStyle="1" w:styleId="4630434D27604F04822DA496126B275210">
    <w:name w:val="4630434D27604F04822DA496126B275210"/>
    <w:rsid w:val="006862F5"/>
    <w:rPr>
      <w:rFonts w:eastAsiaTheme="minorHAnsi"/>
      <w:lang w:eastAsia="en-US"/>
    </w:rPr>
  </w:style>
  <w:style w:type="paragraph" w:customStyle="1" w:styleId="BDF4BF2E94C549B59A68E428092929C910">
    <w:name w:val="BDF4BF2E94C549B59A68E428092929C910"/>
    <w:rsid w:val="006862F5"/>
    <w:rPr>
      <w:rFonts w:eastAsiaTheme="minorHAnsi"/>
      <w:lang w:eastAsia="en-US"/>
    </w:rPr>
  </w:style>
  <w:style w:type="paragraph" w:customStyle="1" w:styleId="BA2E8515CE434DC28489B3E423024D8410">
    <w:name w:val="BA2E8515CE434DC28489B3E423024D8410"/>
    <w:rsid w:val="006862F5"/>
    <w:rPr>
      <w:rFonts w:eastAsiaTheme="minorHAnsi"/>
      <w:lang w:eastAsia="en-US"/>
    </w:rPr>
  </w:style>
  <w:style w:type="paragraph" w:customStyle="1" w:styleId="30C75C817947442FA5460273C1F49F2F10">
    <w:name w:val="30C75C817947442FA5460273C1F49F2F10"/>
    <w:rsid w:val="006862F5"/>
    <w:rPr>
      <w:rFonts w:eastAsiaTheme="minorHAnsi"/>
      <w:lang w:eastAsia="en-US"/>
    </w:rPr>
  </w:style>
  <w:style w:type="paragraph" w:customStyle="1" w:styleId="72C0D9A36C0A409DBB30223F8D1CC9E710">
    <w:name w:val="72C0D9A36C0A409DBB30223F8D1CC9E710"/>
    <w:rsid w:val="006862F5"/>
    <w:rPr>
      <w:rFonts w:eastAsiaTheme="minorHAnsi"/>
      <w:lang w:eastAsia="en-US"/>
    </w:rPr>
  </w:style>
  <w:style w:type="paragraph" w:customStyle="1" w:styleId="E4632069C4954C3D979A6EDD0E355AD310">
    <w:name w:val="E4632069C4954C3D979A6EDD0E355AD310"/>
    <w:rsid w:val="006862F5"/>
    <w:rPr>
      <w:rFonts w:eastAsiaTheme="minorHAnsi"/>
      <w:lang w:eastAsia="en-US"/>
    </w:rPr>
  </w:style>
  <w:style w:type="paragraph" w:customStyle="1" w:styleId="1FCD1A639A3443FBBD4F9AF36A98681C10">
    <w:name w:val="1FCD1A639A3443FBBD4F9AF36A98681C10"/>
    <w:rsid w:val="006862F5"/>
    <w:rPr>
      <w:rFonts w:eastAsiaTheme="minorHAnsi"/>
      <w:lang w:eastAsia="en-US"/>
    </w:rPr>
  </w:style>
  <w:style w:type="paragraph" w:customStyle="1" w:styleId="987E5D5407BE4BD983827FB8C55B073A10">
    <w:name w:val="987E5D5407BE4BD983827FB8C55B073A10"/>
    <w:rsid w:val="006862F5"/>
    <w:rPr>
      <w:rFonts w:eastAsiaTheme="minorHAnsi"/>
      <w:lang w:eastAsia="en-US"/>
    </w:rPr>
  </w:style>
  <w:style w:type="paragraph" w:customStyle="1" w:styleId="EB6808B6AC15441BA9B957A4066F6BCB10">
    <w:name w:val="EB6808B6AC15441BA9B957A4066F6BCB10"/>
    <w:rsid w:val="006862F5"/>
    <w:rPr>
      <w:rFonts w:eastAsiaTheme="minorHAnsi"/>
      <w:lang w:eastAsia="en-US"/>
    </w:rPr>
  </w:style>
  <w:style w:type="paragraph" w:customStyle="1" w:styleId="7EDC193878E641929D02C881D72D97B310">
    <w:name w:val="7EDC193878E641929D02C881D72D97B310"/>
    <w:rsid w:val="006862F5"/>
    <w:rPr>
      <w:rFonts w:eastAsiaTheme="minorHAnsi"/>
      <w:lang w:eastAsia="en-US"/>
    </w:rPr>
  </w:style>
  <w:style w:type="paragraph" w:customStyle="1" w:styleId="9791D7E5DF0C41939A824533CB8E08CC10">
    <w:name w:val="9791D7E5DF0C41939A824533CB8E08CC10"/>
    <w:rsid w:val="006862F5"/>
    <w:rPr>
      <w:rFonts w:eastAsiaTheme="minorHAnsi"/>
      <w:lang w:eastAsia="en-US"/>
    </w:rPr>
  </w:style>
  <w:style w:type="paragraph" w:customStyle="1" w:styleId="1A3CC4C66FB1489BA7BB6A563B80141C10">
    <w:name w:val="1A3CC4C66FB1489BA7BB6A563B80141C10"/>
    <w:rsid w:val="006862F5"/>
    <w:rPr>
      <w:rFonts w:eastAsiaTheme="minorHAnsi"/>
      <w:lang w:eastAsia="en-US"/>
    </w:rPr>
  </w:style>
  <w:style w:type="paragraph" w:customStyle="1" w:styleId="646F5F5EB21941F9BEB51674B970495710">
    <w:name w:val="646F5F5EB21941F9BEB51674B970495710"/>
    <w:rsid w:val="006862F5"/>
    <w:rPr>
      <w:rFonts w:eastAsiaTheme="minorHAnsi"/>
      <w:lang w:eastAsia="en-US"/>
    </w:rPr>
  </w:style>
  <w:style w:type="paragraph" w:customStyle="1" w:styleId="B7C387595E9647068A637116DCE557F110">
    <w:name w:val="B7C387595E9647068A637116DCE557F110"/>
    <w:rsid w:val="006862F5"/>
    <w:rPr>
      <w:rFonts w:eastAsiaTheme="minorHAnsi"/>
      <w:lang w:eastAsia="en-US"/>
    </w:rPr>
  </w:style>
  <w:style w:type="paragraph" w:customStyle="1" w:styleId="EA78A64C483B43E0857C503701F8700210">
    <w:name w:val="EA78A64C483B43E0857C503701F8700210"/>
    <w:rsid w:val="006862F5"/>
    <w:rPr>
      <w:rFonts w:eastAsiaTheme="minorHAnsi"/>
      <w:lang w:eastAsia="en-US"/>
    </w:rPr>
  </w:style>
  <w:style w:type="paragraph" w:customStyle="1" w:styleId="7734BCC2282A4C2E8BC461DF57B8BA2110">
    <w:name w:val="7734BCC2282A4C2E8BC461DF57B8BA2110"/>
    <w:rsid w:val="006862F5"/>
    <w:rPr>
      <w:rFonts w:eastAsiaTheme="minorHAnsi"/>
      <w:lang w:eastAsia="en-US"/>
    </w:rPr>
  </w:style>
  <w:style w:type="paragraph" w:customStyle="1" w:styleId="5CA75C14E3034893BF9911B847128AF310">
    <w:name w:val="5CA75C14E3034893BF9911B847128AF310"/>
    <w:rsid w:val="006862F5"/>
    <w:rPr>
      <w:rFonts w:eastAsiaTheme="minorHAnsi"/>
      <w:lang w:eastAsia="en-US"/>
    </w:rPr>
  </w:style>
  <w:style w:type="paragraph" w:customStyle="1" w:styleId="EEBDF341DC62441881D869EF7A279CE310">
    <w:name w:val="EEBDF341DC62441881D869EF7A279CE310"/>
    <w:rsid w:val="006862F5"/>
    <w:rPr>
      <w:rFonts w:eastAsiaTheme="minorHAnsi"/>
      <w:lang w:eastAsia="en-US"/>
    </w:rPr>
  </w:style>
  <w:style w:type="paragraph" w:customStyle="1" w:styleId="2DC5870EDAA042598F111BFD48E6701C10">
    <w:name w:val="2DC5870EDAA042598F111BFD48E6701C10"/>
    <w:rsid w:val="006862F5"/>
    <w:rPr>
      <w:rFonts w:eastAsiaTheme="minorHAnsi"/>
      <w:lang w:eastAsia="en-US"/>
    </w:rPr>
  </w:style>
  <w:style w:type="paragraph" w:customStyle="1" w:styleId="E40224FC6BC942358D49151D99C6AE6310">
    <w:name w:val="E40224FC6BC942358D49151D99C6AE6310"/>
    <w:rsid w:val="006862F5"/>
    <w:rPr>
      <w:rFonts w:eastAsiaTheme="minorHAnsi"/>
      <w:lang w:eastAsia="en-US"/>
    </w:rPr>
  </w:style>
  <w:style w:type="paragraph" w:customStyle="1" w:styleId="E7F013D06E2743EFA9B20C2EC861F34C10">
    <w:name w:val="E7F013D06E2743EFA9B20C2EC861F34C10"/>
    <w:rsid w:val="006862F5"/>
    <w:rPr>
      <w:rFonts w:eastAsiaTheme="minorHAnsi"/>
      <w:lang w:eastAsia="en-US"/>
    </w:rPr>
  </w:style>
  <w:style w:type="paragraph" w:customStyle="1" w:styleId="5A44503982DB42248A2C4FA3E7277E1F10">
    <w:name w:val="5A44503982DB42248A2C4FA3E7277E1F10"/>
    <w:rsid w:val="006862F5"/>
    <w:rPr>
      <w:rFonts w:eastAsiaTheme="minorHAnsi"/>
      <w:lang w:eastAsia="en-US"/>
    </w:rPr>
  </w:style>
  <w:style w:type="paragraph" w:customStyle="1" w:styleId="C09D28F532D54EAAB33EFB142E67CE4E10">
    <w:name w:val="C09D28F532D54EAAB33EFB142E67CE4E10"/>
    <w:rsid w:val="006862F5"/>
    <w:rPr>
      <w:rFonts w:eastAsiaTheme="minorHAnsi"/>
      <w:lang w:eastAsia="en-US"/>
    </w:rPr>
  </w:style>
  <w:style w:type="paragraph" w:customStyle="1" w:styleId="1F079C5E7C3D49BE8BAB935D62C6A72510">
    <w:name w:val="1F079C5E7C3D49BE8BAB935D62C6A72510"/>
    <w:rsid w:val="006862F5"/>
    <w:rPr>
      <w:rFonts w:eastAsiaTheme="minorHAnsi"/>
      <w:lang w:eastAsia="en-US"/>
    </w:rPr>
  </w:style>
  <w:style w:type="paragraph" w:customStyle="1" w:styleId="8E47DD05A5B94852974401F5D4DBBC6A10">
    <w:name w:val="8E47DD05A5B94852974401F5D4DBBC6A10"/>
    <w:rsid w:val="006862F5"/>
    <w:rPr>
      <w:rFonts w:eastAsiaTheme="minorHAnsi"/>
      <w:lang w:eastAsia="en-US"/>
    </w:rPr>
  </w:style>
  <w:style w:type="paragraph" w:customStyle="1" w:styleId="D4BF6AB417044DD6A01ACF17997CD1FB10">
    <w:name w:val="D4BF6AB417044DD6A01ACF17997CD1FB10"/>
    <w:rsid w:val="006862F5"/>
    <w:rPr>
      <w:rFonts w:eastAsiaTheme="minorHAnsi"/>
      <w:lang w:eastAsia="en-US"/>
    </w:rPr>
  </w:style>
  <w:style w:type="paragraph" w:customStyle="1" w:styleId="2AF0683076CE43B093D26A16C5ED0F5010">
    <w:name w:val="2AF0683076CE43B093D26A16C5ED0F5010"/>
    <w:rsid w:val="006862F5"/>
    <w:rPr>
      <w:rFonts w:eastAsiaTheme="minorHAnsi"/>
      <w:lang w:eastAsia="en-US"/>
    </w:rPr>
  </w:style>
  <w:style w:type="paragraph" w:customStyle="1" w:styleId="A9A2519808D64C52880CF94A7F4348A810">
    <w:name w:val="A9A2519808D64C52880CF94A7F4348A810"/>
    <w:rsid w:val="006862F5"/>
    <w:rPr>
      <w:rFonts w:eastAsiaTheme="minorHAnsi"/>
      <w:lang w:eastAsia="en-US"/>
    </w:rPr>
  </w:style>
  <w:style w:type="paragraph" w:customStyle="1" w:styleId="1574C69053974A088DCB9C111ABC31EF10">
    <w:name w:val="1574C69053974A088DCB9C111ABC31EF10"/>
    <w:rsid w:val="006862F5"/>
    <w:rPr>
      <w:rFonts w:eastAsiaTheme="minorHAnsi"/>
      <w:lang w:eastAsia="en-US"/>
    </w:rPr>
  </w:style>
  <w:style w:type="paragraph" w:customStyle="1" w:styleId="195A592BD7E5465EB858E0DE1C82A3E29">
    <w:name w:val="195A592BD7E5465EB858E0DE1C82A3E29"/>
    <w:rsid w:val="006862F5"/>
    <w:rPr>
      <w:rFonts w:eastAsiaTheme="minorHAnsi"/>
      <w:lang w:eastAsia="en-US"/>
    </w:rPr>
  </w:style>
  <w:style w:type="paragraph" w:customStyle="1" w:styleId="4568DCBE02624DDCBBA81A573F482FD49">
    <w:name w:val="4568DCBE02624DDCBBA81A573F482FD49"/>
    <w:rsid w:val="006862F5"/>
    <w:rPr>
      <w:rFonts w:eastAsiaTheme="minorHAnsi"/>
      <w:lang w:eastAsia="en-US"/>
    </w:rPr>
  </w:style>
  <w:style w:type="paragraph" w:customStyle="1" w:styleId="6E538932287F4F289CD42284137672179">
    <w:name w:val="6E538932287F4F289CD42284137672179"/>
    <w:rsid w:val="006862F5"/>
    <w:rPr>
      <w:rFonts w:eastAsiaTheme="minorHAnsi"/>
      <w:lang w:eastAsia="en-US"/>
    </w:rPr>
  </w:style>
  <w:style w:type="paragraph" w:customStyle="1" w:styleId="C9BEABD4F99848548741270F9B77F21E9">
    <w:name w:val="C9BEABD4F99848548741270F9B77F21E9"/>
    <w:rsid w:val="006862F5"/>
    <w:rPr>
      <w:rFonts w:eastAsiaTheme="minorHAnsi"/>
      <w:lang w:eastAsia="en-US"/>
    </w:rPr>
  </w:style>
  <w:style w:type="paragraph" w:customStyle="1" w:styleId="5A88A4AC5C824A5F9859D7FF548B9CBF9">
    <w:name w:val="5A88A4AC5C824A5F9859D7FF548B9CBF9"/>
    <w:rsid w:val="006862F5"/>
    <w:rPr>
      <w:rFonts w:eastAsiaTheme="minorHAnsi"/>
      <w:lang w:eastAsia="en-US"/>
    </w:rPr>
  </w:style>
  <w:style w:type="paragraph" w:customStyle="1" w:styleId="3E7B3E5AA07F48F88993DADB2FBAFF979">
    <w:name w:val="3E7B3E5AA07F48F88993DADB2FBAFF979"/>
    <w:rsid w:val="006862F5"/>
    <w:rPr>
      <w:rFonts w:eastAsiaTheme="minorHAnsi"/>
      <w:lang w:eastAsia="en-US"/>
    </w:rPr>
  </w:style>
  <w:style w:type="paragraph" w:customStyle="1" w:styleId="3620D1964D9746C6BBAD553894F697569">
    <w:name w:val="3620D1964D9746C6BBAD553894F697569"/>
    <w:rsid w:val="006862F5"/>
    <w:rPr>
      <w:rFonts w:eastAsiaTheme="minorHAnsi"/>
      <w:lang w:eastAsia="en-US"/>
    </w:rPr>
  </w:style>
  <w:style w:type="paragraph" w:customStyle="1" w:styleId="FE316E4D731A4D299CF5481D16619CF79">
    <w:name w:val="FE316E4D731A4D299CF5481D16619CF79"/>
    <w:rsid w:val="006862F5"/>
    <w:rPr>
      <w:rFonts w:eastAsiaTheme="minorHAnsi"/>
      <w:lang w:eastAsia="en-US"/>
    </w:rPr>
  </w:style>
  <w:style w:type="paragraph" w:customStyle="1" w:styleId="42543AA040EC490EABEE267ED58497B99">
    <w:name w:val="42543AA040EC490EABEE267ED58497B99"/>
    <w:rsid w:val="006862F5"/>
    <w:rPr>
      <w:rFonts w:eastAsiaTheme="minorHAnsi"/>
      <w:lang w:eastAsia="en-US"/>
    </w:rPr>
  </w:style>
  <w:style w:type="paragraph" w:customStyle="1" w:styleId="27FA27517BE243A3B55CFBE961B234709">
    <w:name w:val="27FA27517BE243A3B55CFBE961B234709"/>
    <w:rsid w:val="006862F5"/>
    <w:rPr>
      <w:rFonts w:eastAsiaTheme="minorHAnsi"/>
      <w:lang w:eastAsia="en-US"/>
    </w:rPr>
  </w:style>
  <w:style w:type="paragraph" w:customStyle="1" w:styleId="6059F0A55DC0460A8E2BE4CE59D1077F9">
    <w:name w:val="6059F0A55DC0460A8E2BE4CE59D1077F9"/>
    <w:rsid w:val="006862F5"/>
    <w:rPr>
      <w:rFonts w:eastAsiaTheme="minorHAnsi"/>
      <w:lang w:eastAsia="en-US"/>
    </w:rPr>
  </w:style>
  <w:style w:type="paragraph" w:customStyle="1" w:styleId="022C1A798FFE417E890DC9F2539325659">
    <w:name w:val="022C1A798FFE417E890DC9F2539325659"/>
    <w:rsid w:val="006862F5"/>
    <w:rPr>
      <w:rFonts w:eastAsiaTheme="minorHAnsi"/>
      <w:lang w:eastAsia="en-US"/>
    </w:rPr>
  </w:style>
  <w:style w:type="paragraph" w:customStyle="1" w:styleId="97A2E11110704854B2367956A456F29B9">
    <w:name w:val="97A2E11110704854B2367956A456F29B9"/>
    <w:rsid w:val="006862F5"/>
    <w:rPr>
      <w:rFonts w:eastAsiaTheme="minorHAnsi"/>
      <w:lang w:eastAsia="en-US"/>
    </w:rPr>
  </w:style>
  <w:style w:type="paragraph" w:customStyle="1" w:styleId="3983581ECC144E82B71C764A4E18A0CC9">
    <w:name w:val="3983581ECC144E82B71C764A4E18A0CC9"/>
    <w:rsid w:val="006862F5"/>
    <w:rPr>
      <w:rFonts w:eastAsiaTheme="minorHAnsi"/>
      <w:lang w:eastAsia="en-US"/>
    </w:rPr>
  </w:style>
  <w:style w:type="paragraph" w:customStyle="1" w:styleId="D6A22ABED898484AB475F9548232FBE19">
    <w:name w:val="D6A22ABED898484AB475F9548232FBE19"/>
    <w:rsid w:val="006862F5"/>
    <w:rPr>
      <w:rFonts w:eastAsiaTheme="minorHAnsi"/>
      <w:lang w:eastAsia="en-US"/>
    </w:rPr>
  </w:style>
  <w:style w:type="paragraph" w:customStyle="1" w:styleId="0CE8BCAC91F54DB09065CC367FB23FA79">
    <w:name w:val="0CE8BCAC91F54DB09065CC367FB23FA79"/>
    <w:rsid w:val="006862F5"/>
    <w:rPr>
      <w:rFonts w:eastAsiaTheme="minorHAnsi"/>
      <w:lang w:eastAsia="en-US"/>
    </w:rPr>
  </w:style>
  <w:style w:type="paragraph" w:customStyle="1" w:styleId="FBAEF72426754C93A8BB69354B4026B09">
    <w:name w:val="FBAEF72426754C93A8BB69354B4026B09"/>
    <w:rsid w:val="006862F5"/>
    <w:rPr>
      <w:rFonts w:eastAsiaTheme="minorHAnsi"/>
      <w:lang w:eastAsia="en-US"/>
    </w:rPr>
  </w:style>
  <w:style w:type="paragraph" w:customStyle="1" w:styleId="6CCBA3627D5249FD88819E2B8B463FA210">
    <w:name w:val="6CCBA3627D5249FD88819E2B8B463FA210"/>
    <w:rsid w:val="006862F5"/>
    <w:rPr>
      <w:rFonts w:eastAsiaTheme="minorHAnsi"/>
      <w:lang w:eastAsia="en-US"/>
    </w:rPr>
  </w:style>
  <w:style w:type="paragraph" w:customStyle="1" w:styleId="62ADA5301BD4498F8A892D88142E485010">
    <w:name w:val="62ADA5301BD4498F8A892D88142E485010"/>
    <w:rsid w:val="006862F5"/>
    <w:rPr>
      <w:rFonts w:eastAsiaTheme="minorHAnsi"/>
      <w:lang w:eastAsia="en-US"/>
    </w:rPr>
  </w:style>
  <w:style w:type="paragraph" w:customStyle="1" w:styleId="8690CEADF315488892D99DE858EAE53510">
    <w:name w:val="8690CEADF315488892D99DE858EAE53510"/>
    <w:rsid w:val="006862F5"/>
    <w:rPr>
      <w:rFonts w:eastAsiaTheme="minorHAnsi"/>
      <w:lang w:eastAsia="en-US"/>
    </w:rPr>
  </w:style>
  <w:style w:type="paragraph" w:customStyle="1" w:styleId="8F9F946F18D84A099F8CC049928A123110">
    <w:name w:val="8F9F946F18D84A099F8CC049928A123110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10">
    <w:name w:val="699537CD0DC94B64825241DFD3A63BFA10"/>
    <w:rsid w:val="006862F5"/>
    <w:rPr>
      <w:rFonts w:eastAsiaTheme="minorHAnsi"/>
      <w:lang w:eastAsia="en-US"/>
    </w:rPr>
  </w:style>
  <w:style w:type="paragraph" w:customStyle="1" w:styleId="3EB53BFF8191482A8056734C1F02C93810">
    <w:name w:val="3EB53BFF8191482A8056734C1F02C93810"/>
    <w:rsid w:val="006862F5"/>
    <w:rPr>
      <w:rFonts w:eastAsiaTheme="minorHAnsi"/>
      <w:lang w:eastAsia="en-US"/>
    </w:rPr>
  </w:style>
  <w:style w:type="paragraph" w:customStyle="1" w:styleId="19C4976FEB0C47DABD629ECDA970B63110">
    <w:name w:val="19C4976FEB0C47DABD629ECDA970B63110"/>
    <w:rsid w:val="006862F5"/>
    <w:rPr>
      <w:rFonts w:eastAsiaTheme="minorHAnsi"/>
      <w:lang w:eastAsia="en-US"/>
    </w:rPr>
  </w:style>
  <w:style w:type="paragraph" w:customStyle="1" w:styleId="3C9F4F179F7F4DB38F861EFF1C55FEFA10">
    <w:name w:val="3C9F4F179F7F4DB38F861EFF1C55FEFA10"/>
    <w:rsid w:val="006862F5"/>
    <w:rPr>
      <w:rFonts w:eastAsiaTheme="minorHAnsi"/>
      <w:lang w:eastAsia="en-US"/>
    </w:rPr>
  </w:style>
  <w:style w:type="paragraph" w:customStyle="1" w:styleId="F42D1ECC53C74F7B9B5C6D1C8C5CEC5410">
    <w:name w:val="F42D1ECC53C74F7B9B5C6D1C8C5CEC5410"/>
    <w:rsid w:val="006862F5"/>
    <w:rPr>
      <w:rFonts w:eastAsiaTheme="minorHAnsi"/>
      <w:lang w:eastAsia="en-US"/>
    </w:rPr>
  </w:style>
  <w:style w:type="paragraph" w:customStyle="1" w:styleId="553FF7B2135647908D2F81BCEC7AE6B510">
    <w:name w:val="553FF7B2135647908D2F81BCEC7AE6B510"/>
    <w:rsid w:val="006862F5"/>
    <w:rPr>
      <w:rFonts w:eastAsiaTheme="minorHAnsi"/>
      <w:lang w:eastAsia="en-US"/>
    </w:rPr>
  </w:style>
  <w:style w:type="paragraph" w:customStyle="1" w:styleId="23AD7780202D4AA3AE9C84C37BB6411110">
    <w:name w:val="23AD7780202D4AA3AE9C84C37BB6411110"/>
    <w:rsid w:val="006862F5"/>
    <w:rPr>
      <w:rFonts w:eastAsiaTheme="minorHAnsi"/>
      <w:lang w:eastAsia="en-US"/>
    </w:rPr>
  </w:style>
  <w:style w:type="paragraph" w:customStyle="1" w:styleId="A554C6666FEB46E8A35F0765466A0F5411">
    <w:name w:val="A554C6666FEB46E8A35F0765466A0F5411"/>
    <w:rsid w:val="006862F5"/>
    <w:rPr>
      <w:rFonts w:eastAsiaTheme="minorHAnsi"/>
      <w:lang w:eastAsia="en-US"/>
    </w:rPr>
  </w:style>
  <w:style w:type="paragraph" w:customStyle="1" w:styleId="28960997CDED418AB5075D847EC245AA11">
    <w:name w:val="28960997CDED418AB5075D847EC245AA11"/>
    <w:rsid w:val="006862F5"/>
    <w:rPr>
      <w:rFonts w:eastAsiaTheme="minorHAnsi"/>
      <w:lang w:eastAsia="en-US"/>
    </w:rPr>
  </w:style>
  <w:style w:type="paragraph" w:customStyle="1" w:styleId="165C0D85D33F4AE19DC7CF34CA9B05A211">
    <w:name w:val="165C0D85D33F4AE19DC7CF34CA9B05A211"/>
    <w:rsid w:val="006862F5"/>
    <w:rPr>
      <w:rFonts w:eastAsiaTheme="minorHAnsi"/>
      <w:lang w:eastAsia="en-US"/>
    </w:rPr>
  </w:style>
  <w:style w:type="paragraph" w:customStyle="1" w:styleId="669760B7A894473CA94451EBD41B1F9F11">
    <w:name w:val="669760B7A894473CA94451EBD41B1F9F11"/>
    <w:rsid w:val="006862F5"/>
    <w:rPr>
      <w:rFonts w:eastAsiaTheme="minorHAnsi"/>
      <w:lang w:eastAsia="en-US"/>
    </w:rPr>
  </w:style>
  <w:style w:type="paragraph" w:customStyle="1" w:styleId="B8A172E4A78C4C91B3D635AE63BFCA1211">
    <w:name w:val="B8A172E4A78C4C91B3D635AE63BFCA1211"/>
    <w:rsid w:val="006862F5"/>
    <w:rPr>
      <w:rFonts w:eastAsiaTheme="minorHAnsi"/>
      <w:lang w:eastAsia="en-US"/>
    </w:rPr>
  </w:style>
  <w:style w:type="paragraph" w:customStyle="1" w:styleId="2CF3FDA8D4DC4E139033E2A7729C93C811">
    <w:name w:val="2CF3FDA8D4DC4E139033E2A7729C93C811"/>
    <w:rsid w:val="006862F5"/>
    <w:rPr>
      <w:rFonts w:eastAsiaTheme="minorHAnsi"/>
      <w:lang w:eastAsia="en-US"/>
    </w:rPr>
  </w:style>
  <w:style w:type="paragraph" w:customStyle="1" w:styleId="3551D580BB934AB9A0E6130DD501566611">
    <w:name w:val="3551D580BB934AB9A0E6130DD501566611"/>
    <w:rsid w:val="006862F5"/>
    <w:rPr>
      <w:rFonts w:eastAsiaTheme="minorHAnsi"/>
      <w:lang w:eastAsia="en-US"/>
    </w:rPr>
  </w:style>
  <w:style w:type="paragraph" w:customStyle="1" w:styleId="55C2A45D35C4440695697DF04CE22F6C11">
    <w:name w:val="55C2A45D35C4440695697DF04CE22F6C11"/>
    <w:rsid w:val="006862F5"/>
    <w:rPr>
      <w:rFonts w:eastAsiaTheme="minorHAnsi"/>
      <w:lang w:eastAsia="en-US"/>
    </w:rPr>
  </w:style>
  <w:style w:type="paragraph" w:customStyle="1" w:styleId="53DF7A275B2C4C32A9A7A9ED4933E4D711">
    <w:name w:val="53DF7A275B2C4C32A9A7A9ED4933E4D711"/>
    <w:rsid w:val="006862F5"/>
    <w:rPr>
      <w:rFonts w:eastAsiaTheme="minorHAnsi"/>
      <w:lang w:eastAsia="en-US"/>
    </w:rPr>
  </w:style>
  <w:style w:type="paragraph" w:customStyle="1" w:styleId="83666B9BEE0B4B1ABA4B4BFB9905DEA611">
    <w:name w:val="83666B9BEE0B4B1ABA4B4BFB9905DEA611"/>
    <w:rsid w:val="006862F5"/>
    <w:rPr>
      <w:rFonts w:eastAsiaTheme="minorHAnsi"/>
      <w:lang w:eastAsia="en-US"/>
    </w:rPr>
  </w:style>
  <w:style w:type="paragraph" w:customStyle="1" w:styleId="D037F863F025480A8E7C191A12A36D1111">
    <w:name w:val="D037F863F025480A8E7C191A12A36D1111"/>
    <w:rsid w:val="006862F5"/>
    <w:rPr>
      <w:rFonts w:eastAsiaTheme="minorHAnsi"/>
      <w:lang w:eastAsia="en-US"/>
    </w:rPr>
  </w:style>
  <w:style w:type="paragraph" w:customStyle="1" w:styleId="A50F18889C394F999172E987855576BC11">
    <w:name w:val="A50F18889C394F999172E987855576BC11"/>
    <w:rsid w:val="006862F5"/>
    <w:rPr>
      <w:rFonts w:eastAsiaTheme="minorHAnsi"/>
      <w:lang w:eastAsia="en-US"/>
    </w:rPr>
  </w:style>
  <w:style w:type="paragraph" w:customStyle="1" w:styleId="11B327007E9D4649B300B278A980C26111">
    <w:name w:val="11B327007E9D4649B300B278A980C26111"/>
    <w:rsid w:val="006862F5"/>
    <w:rPr>
      <w:rFonts w:eastAsiaTheme="minorHAnsi"/>
      <w:lang w:eastAsia="en-US"/>
    </w:rPr>
  </w:style>
  <w:style w:type="paragraph" w:customStyle="1" w:styleId="5093BE2C078E4245B7AC8242DAA9321611">
    <w:name w:val="5093BE2C078E4245B7AC8242DAA9321611"/>
    <w:rsid w:val="006862F5"/>
    <w:rPr>
      <w:rFonts w:eastAsiaTheme="minorHAnsi"/>
      <w:lang w:eastAsia="en-US"/>
    </w:rPr>
  </w:style>
  <w:style w:type="paragraph" w:customStyle="1" w:styleId="8D0EDC83C86C48F09AE23A4EB1DDE96911">
    <w:name w:val="8D0EDC83C86C48F09AE23A4EB1DDE96911"/>
    <w:rsid w:val="006862F5"/>
    <w:rPr>
      <w:rFonts w:eastAsiaTheme="minorHAnsi"/>
      <w:lang w:eastAsia="en-US"/>
    </w:rPr>
  </w:style>
  <w:style w:type="paragraph" w:customStyle="1" w:styleId="0BB4B824CEB8487381FFF082101F05F711">
    <w:name w:val="0BB4B824CEB8487381FFF082101F05F711"/>
    <w:rsid w:val="006862F5"/>
    <w:rPr>
      <w:rFonts w:eastAsiaTheme="minorHAnsi"/>
      <w:lang w:eastAsia="en-US"/>
    </w:rPr>
  </w:style>
  <w:style w:type="paragraph" w:customStyle="1" w:styleId="9CE13620598C4A06832F24DF648A47D911">
    <w:name w:val="9CE13620598C4A06832F24DF648A47D911"/>
    <w:rsid w:val="006862F5"/>
    <w:rPr>
      <w:rFonts w:eastAsiaTheme="minorHAnsi"/>
      <w:lang w:eastAsia="en-US"/>
    </w:rPr>
  </w:style>
  <w:style w:type="paragraph" w:customStyle="1" w:styleId="214D90596CD243A4B6EEC82FC3757E4C11">
    <w:name w:val="214D90596CD243A4B6EEC82FC3757E4C11"/>
    <w:rsid w:val="006862F5"/>
    <w:rPr>
      <w:rFonts w:eastAsiaTheme="minorHAnsi"/>
      <w:lang w:eastAsia="en-US"/>
    </w:rPr>
  </w:style>
  <w:style w:type="paragraph" w:customStyle="1" w:styleId="77DEBD8517124A42A5F5BAD0A246D0C711">
    <w:name w:val="77DEBD8517124A42A5F5BAD0A246D0C711"/>
    <w:rsid w:val="006862F5"/>
    <w:rPr>
      <w:rFonts w:eastAsiaTheme="minorHAnsi"/>
      <w:lang w:eastAsia="en-US"/>
    </w:rPr>
  </w:style>
  <w:style w:type="paragraph" w:customStyle="1" w:styleId="B0F96A5A3E344CAC87B513D3F76C10E511">
    <w:name w:val="B0F96A5A3E344CAC87B513D3F76C10E511"/>
    <w:rsid w:val="006862F5"/>
    <w:rPr>
      <w:rFonts w:eastAsiaTheme="minorHAnsi"/>
      <w:lang w:eastAsia="en-US"/>
    </w:rPr>
  </w:style>
  <w:style w:type="paragraph" w:customStyle="1" w:styleId="60164978253143E0871084CE3E40460B11">
    <w:name w:val="60164978253143E0871084CE3E40460B11"/>
    <w:rsid w:val="006862F5"/>
    <w:rPr>
      <w:rFonts w:eastAsiaTheme="minorHAnsi"/>
      <w:lang w:eastAsia="en-US"/>
    </w:rPr>
  </w:style>
  <w:style w:type="paragraph" w:customStyle="1" w:styleId="EB49A68343DD4F98B8950733BA36CC8811">
    <w:name w:val="EB49A68343DD4F98B8950733BA36CC8811"/>
    <w:rsid w:val="006862F5"/>
    <w:rPr>
      <w:rFonts w:eastAsiaTheme="minorHAnsi"/>
      <w:lang w:eastAsia="en-US"/>
    </w:rPr>
  </w:style>
  <w:style w:type="paragraph" w:customStyle="1" w:styleId="34DBA884CDF5409B9521C6F6ACFC721511">
    <w:name w:val="34DBA884CDF5409B9521C6F6ACFC721511"/>
    <w:rsid w:val="006862F5"/>
    <w:rPr>
      <w:rFonts w:eastAsiaTheme="minorHAnsi"/>
      <w:lang w:eastAsia="en-US"/>
    </w:rPr>
  </w:style>
  <w:style w:type="paragraph" w:customStyle="1" w:styleId="745FA55224784F5F8D1AD640E465970811">
    <w:name w:val="745FA55224784F5F8D1AD640E465970811"/>
    <w:rsid w:val="006862F5"/>
    <w:rPr>
      <w:rFonts w:eastAsiaTheme="minorHAnsi"/>
      <w:lang w:eastAsia="en-US"/>
    </w:rPr>
  </w:style>
  <w:style w:type="paragraph" w:customStyle="1" w:styleId="6C6BA528ABF64F9CB3931449FCDB5E6411">
    <w:name w:val="6C6BA528ABF64F9CB3931449FCDB5E6411"/>
    <w:rsid w:val="006862F5"/>
    <w:rPr>
      <w:rFonts w:eastAsiaTheme="minorHAnsi"/>
      <w:lang w:eastAsia="en-US"/>
    </w:rPr>
  </w:style>
  <w:style w:type="paragraph" w:customStyle="1" w:styleId="C2B5E259A8684CE18238EFDC1C42C4FB11">
    <w:name w:val="C2B5E259A8684CE18238EFDC1C42C4FB11"/>
    <w:rsid w:val="006862F5"/>
    <w:rPr>
      <w:rFonts w:eastAsiaTheme="minorHAnsi"/>
      <w:lang w:eastAsia="en-US"/>
    </w:rPr>
  </w:style>
  <w:style w:type="paragraph" w:customStyle="1" w:styleId="A1D3AED70E3F486CAE774A9C1BE86B0D11">
    <w:name w:val="A1D3AED70E3F486CAE774A9C1BE86B0D11"/>
    <w:rsid w:val="006862F5"/>
    <w:rPr>
      <w:rFonts w:eastAsiaTheme="minorHAnsi"/>
      <w:lang w:eastAsia="en-US"/>
    </w:rPr>
  </w:style>
  <w:style w:type="paragraph" w:customStyle="1" w:styleId="3BAF4967E62948369296026FE7906A5411">
    <w:name w:val="3BAF4967E62948369296026FE7906A5411"/>
    <w:rsid w:val="006862F5"/>
    <w:rPr>
      <w:rFonts w:eastAsiaTheme="minorHAnsi"/>
      <w:lang w:eastAsia="en-US"/>
    </w:rPr>
  </w:style>
  <w:style w:type="paragraph" w:customStyle="1" w:styleId="776132187012433CA3DB69AAD9F7F9CA11">
    <w:name w:val="776132187012433CA3DB69AAD9F7F9CA11"/>
    <w:rsid w:val="006862F5"/>
    <w:rPr>
      <w:rFonts w:eastAsiaTheme="minorHAnsi"/>
      <w:lang w:eastAsia="en-US"/>
    </w:rPr>
  </w:style>
  <w:style w:type="paragraph" w:customStyle="1" w:styleId="C6BA8AF830C34D829546FFB856B8822011">
    <w:name w:val="C6BA8AF830C34D829546FFB856B8822011"/>
    <w:rsid w:val="006862F5"/>
    <w:rPr>
      <w:rFonts w:eastAsiaTheme="minorHAnsi"/>
      <w:lang w:eastAsia="en-US"/>
    </w:rPr>
  </w:style>
  <w:style w:type="paragraph" w:customStyle="1" w:styleId="30CF04B9E65643E98CC93D0DD17242DB11">
    <w:name w:val="30CF04B9E65643E98CC93D0DD17242DB11"/>
    <w:rsid w:val="006862F5"/>
    <w:rPr>
      <w:rFonts w:eastAsiaTheme="minorHAnsi"/>
      <w:lang w:eastAsia="en-US"/>
    </w:rPr>
  </w:style>
  <w:style w:type="paragraph" w:customStyle="1" w:styleId="A34C9B81479A4D199B723D946587FE0711">
    <w:name w:val="A34C9B81479A4D199B723D946587FE0711"/>
    <w:rsid w:val="006862F5"/>
    <w:rPr>
      <w:rFonts w:eastAsiaTheme="minorHAnsi"/>
      <w:lang w:eastAsia="en-US"/>
    </w:rPr>
  </w:style>
  <w:style w:type="paragraph" w:customStyle="1" w:styleId="7257E53DF11B42868F032839094C497C11">
    <w:name w:val="7257E53DF11B42868F032839094C497C11"/>
    <w:rsid w:val="006862F5"/>
    <w:rPr>
      <w:rFonts w:eastAsiaTheme="minorHAnsi"/>
      <w:lang w:eastAsia="en-US"/>
    </w:rPr>
  </w:style>
  <w:style w:type="paragraph" w:customStyle="1" w:styleId="87685D2907CF4398AB7C42E1E35405C5">
    <w:name w:val="87685D2907CF4398AB7C42E1E35405C5"/>
    <w:rsid w:val="006862F5"/>
    <w:rPr>
      <w:rFonts w:eastAsiaTheme="minorHAnsi"/>
      <w:lang w:eastAsia="en-US"/>
    </w:rPr>
  </w:style>
  <w:style w:type="paragraph" w:customStyle="1" w:styleId="A492DD7791064C99B1492D3F67BC203211">
    <w:name w:val="A492DD7791064C99B1492D3F67BC203211"/>
    <w:rsid w:val="006862F5"/>
    <w:rPr>
      <w:rFonts w:eastAsiaTheme="minorHAnsi"/>
      <w:lang w:eastAsia="en-US"/>
    </w:rPr>
  </w:style>
  <w:style w:type="paragraph" w:customStyle="1" w:styleId="FA8C0657F93B465E980608702E226F4811">
    <w:name w:val="FA8C0657F93B465E980608702E226F4811"/>
    <w:rsid w:val="006862F5"/>
    <w:rPr>
      <w:rFonts w:eastAsiaTheme="minorHAnsi"/>
      <w:lang w:eastAsia="en-US"/>
    </w:rPr>
  </w:style>
  <w:style w:type="paragraph" w:customStyle="1" w:styleId="36E2549C15114D0BACAC4AF1A9A974B211">
    <w:name w:val="36E2549C15114D0BACAC4AF1A9A974B211"/>
    <w:rsid w:val="006862F5"/>
    <w:rPr>
      <w:rFonts w:eastAsiaTheme="minorHAnsi"/>
      <w:lang w:eastAsia="en-US"/>
    </w:rPr>
  </w:style>
  <w:style w:type="paragraph" w:customStyle="1" w:styleId="91A96F1E33964242BD2650F8B3D5439B11">
    <w:name w:val="91A96F1E33964242BD2650F8B3D5439B11"/>
    <w:rsid w:val="006862F5"/>
    <w:rPr>
      <w:rFonts w:eastAsiaTheme="minorHAnsi"/>
      <w:lang w:eastAsia="en-US"/>
    </w:rPr>
  </w:style>
  <w:style w:type="paragraph" w:customStyle="1" w:styleId="A9A5C57E65FF4B78A2FA5206F451992511">
    <w:name w:val="A9A5C57E65FF4B78A2FA5206F451992511"/>
    <w:rsid w:val="006862F5"/>
    <w:rPr>
      <w:rFonts w:eastAsiaTheme="minorHAnsi"/>
      <w:lang w:eastAsia="en-US"/>
    </w:rPr>
  </w:style>
  <w:style w:type="paragraph" w:customStyle="1" w:styleId="349946008DC44B358E4FCCEFD988111610">
    <w:name w:val="349946008DC44B358E4FCCEFD988111610"/>
    <w:rsid w:val="006862F5"/>
    <w:rPr>
      <w:rFonts w:eastAsiaTheme="minorHAnsi"/>
      <w:lang w:eastAsia="en-US"/>
    </w:rPr>
  </w:style>
  <w:style w:type="paragraph" w:customStyle="1" w:styleId="F0ADB91AE52E44F4A1E534FB2816587E10">
    <w:name w:val="F0ADB91AE52E44F4A1E534FB2816587E10"/>
    <w:rsid w:val="006862F5"/>
    <w:rPr>
      <w:rFonts w:eastAsiaTheme="minorHAnsi"/>
      <w:lang w:eastAsia="en-US"/>
    </w:rPr>
  </w:style>
  <w:style w:type="paragraph" w:customStyle="1" w:styleId="A11C77FD5C7241AFA890DF62F0C9BBC010">
    <w:name w:val="A11C77FD5C7241AFA890DF62F0C9BBC010"/>
    <w:rsid w:val="006862F5"/>
    <w:rPr>
      <w:rFonts w:eastAsiaTheme="minorHAnsi"/>
      <w:lang w:eastAsia="en-US"/>
    </w:rPr>
  </w:style>
  <w:style w:type="paragraph" w:customStyle="1" w:styleId="DCBCDD0EE81C4BF1B78E9B304F62EF1710">
    <w:name w:val="DCBCDD0EE81C4BF1B78E9B304F62EF1710"/>
    <w:rsid w:val="006862F5"/>
    <w:rPr>
      <w:rFonts w:eastAsiaTheme="minorHAnsi"/>
      <w:lang w:eastAsia="en-US"/>
    </w:rPr>
  </w:style>
  <w:style w:type="paragraph" w:customStyle="1" w:styleId="A931605273F54B978489BB46D537D33F10">
    <w:name w:val="A931605273F54B978489BB46D537D33F10"/>
    <w:rsid w:val="006862F5"/>
    <w:rPr>
      <w:rFonts w:eastAsiaTheme="minorHAnsi"/>
      <w:lang w:eastAsia="en-US"/>
    </w:rPr>
  </w:style>
  <w:style w:type="paragraph" w:customStyle="1" w:styleId="59197997A4614B35A1267BD1DE46653110">
    <w:name w:val="59197997A4614B35A1267BD1DE46653110"/>
    <w:rsid w:val="006862F5"/>
    <w:rPr>
      <w:rFonts w:eastAsiaTheme="minorHAnsi"/>
      <w:lang w:eastAsia="en-US"/>
    </w:rPr>
  </w:style>
  <w:style w:type="paragraph" w:customStyle="1" w:styleId="4F1A008135814831AEEC4B58BDACF85910">
    <w:name w:val="4F1A008135814831AEEC4B58BDACF85910"/>
    <w:rsid w:val="006862F5"/>
    <w:rPr>
      <w:rFonts w:eastAsiaTheme="minorHAnsi"/>
      <w:lang w:eastAsia="en-US"/>
    </w:rPr>
  </w:style>
  <w:style w:type="paragraph" w:customStyle="1" w:styleId="245CC116FEF4410D849D5A1C734B97F310">
    <w:name w:val="245CC116FEF4410D849D5A1C734B97F310"/>
    <w:rsid w:val="006862F5"/>
    <w:rPr>
      <w:rFonts w:eastAsiaTheme="minorHAnsi"/>
      <w:lang w:eastAsia="en-US"/>
    </w:rPr>
  </w:style>
  <w:style w:type="paragraph" w:customStyle="1" w:styleId="78BFAFEA917846C39F34460A802F3DF510">
    <w:name w:val="78BFAFEA917846C39F34460A802F3DF510"/>
    <w:rsid w:val="006862F5"/>
    <w:rPr>
      <w:rFonts w:eastAsiaTheme="minorHAnsi"/>
      <w:lang w:eastAsia="en-US"/>
    </w:rPr>
  </w:style>
  <w:style w:type="paragraph" w:customStyle="1" w:styleId="A0822A33A3EE4D0F91418227B2683BC910">
    <w:name w:val="A0822A33A3EE4D0F91418227B2683BC910"/>
    <w:rsid w:val="006862F5"/>
    <w:rPr>
      <w:rFonts w:eastAsiaTheme="minorHAnsi"/>
      <w:lang w:eastAsia="en-US"/>
    </w:rPr>
  </w:style>
  <w:style w:type="paragraph" w:customStyle="1" w:styleId="B67A868D734D47D9983173A158956AF510">
    <w:name w:val="B67A868D734D47D9983173A158956AF510"/>
    <w:rsid w:val="006862F5"/>
    <w:rPr>
      <w:rFonts w:eastAsiaTheme="minorHAnsi"/>
      <w:lang w:eastAsia="en-US"/>
    </w:rPr>
  </w:style>
  <w:style w:type="paragraph" w:customStyle="1" w:styleId="A0192BE8EAFB48999EBF595E782B367110">
    <w:name w:val="A0192BE8EAFB48999EBF595E782B367110"/>
    <w:rsid w:val="006862F5"/>
    <w:rPr>
      <w:rFonts w:eastAsiaTheme="minorHAnsi"/>
      <w:lang w:eastAsia="en-US"/>
    </w:rPr>
  </w:style>
  <w:style w:type="paragraph" w:customStyle="1" w:styleId="0B38B01C108343F095BB408EAAB3C6BE10">
    <w:name w:val="0B38B01C108343F095BB408EAAB3C6BE10"/>
    <w:rsid w:val="006862F5"/>
    <w:rPr>
      <w:rFonts w:eastAsiaTheme="minorHAnsi"/>
      <w:lang w:eastAsia="en-US"/>
    </w:rPr>
  </w:style>
  <w:style w:type="paragraph" w:customStyle="1" w:styleId="E78E3B7BAFA8431FB3D24F2462F70C9910">
    <w:name w:val="E78E3B7BAFA8431FB3D24F2462F70C9910"/>
    <w:rsid w:val="006862F5"/>
    <w:rPr>
      <w:rFonts w:eastAsiaTheme="minorHAnsi"/>
      <w:lang w:eastAsia="en-US"/>
    </w:rPr>
  </w:style>
  <w:style w:type="paragraph" w:customStyle="1" w:styleId="CC274F105EC5474AA68DE1E033BE787210">
    <w:name w:val="CC274F105EC5474AA68DE1E033BE787210"/>
    <w:rsid w:val="006862F5"/>
    <w:rPr>
      <w:rFonts w:eastAsiaTheme="minorHAnsi"/>
      <w:lang w:eastAsia="en-US"/>
    </w:rPr>
  </w:style>
  <w:style w:type="paragraph" w:customStyle="1" w:styleId="A6FA8008B1364DC7A6D794A4221F0C6210">
    <w:name w:val="A6FA8008B1364DC7A6D794A4221F0C6210"/>
    <w:rsid w:val="006862F5"/>
    <w:rPr>
      <w:rFonts w:eastAsiaTheme="minorHAnsi"/>
      <w:lang w:eastAsia="en-US"/>
    </w:rPr>
  </w:style>
  <w:style w:type="paragraph" w:customStyle="1" w:styleId="85365197AEE5492D8953476775D6267610">
    <w:name w:val="85365197AEE5492D8953476775D6267610"/>
    <w:rsid w:val="006862F5"/>
    <w:rPr>
      <w:rFonts w:eastAsiaTheme="minorHAnsi"/>
      <w:lang w:eastAsia="en-US"/>
    </w:rPr>
  </w:style>
  <w:style w:type="paragraph" w:customStyle="1" w:styleId="E37342B7CB3B4BC1872ADC4011060D7110">
    <w:name w:val="E37342B7CB3B4BC1872ADC4011060D7110"/>
    <w:rsid w:val="006862F5"/>
    <w:rPr>
      <w:rFonts w:eastAsiaTheme="minorHAnsi"/>
      <w:lang w:eastAsia="en-US"/>
    </w:rPr>
  </w:style>
  <w:style w:type="paragraph" w:customStyle="1" w:styleId="95622B92B9524D09B9B0257F931B128C10">
    <w:name w:val="95622B92B9524D09B9B0257F931B128C10"/>
    <w:rsid w:val="006862F5"/>
    <w:rPr>
      <w:rFonts w:eastAsiaTheme="minorHAnsi"/>
      <w:lang w:eastAsia="en-US"/>
    </w:rPr>
  </w:style>
  <w:style w:type="paragraph" w:customStyle="1" w:styleId="49608F30CFE94D62956B515E301FBF9A10">
    <w:name w:val="49608F30CFE94D62956B515E301FBF9A10"/>
    <w:rsid w:val="006862F5"/>
    <w:rPr>
      <w:rFonts w:eastAsiaTheme="minorHAnsi"/>
      <w:lang w:eastAsia="en-US"/>
    </w:rPr>
  </w:style>
  <w:style w:type="paragraph" w:customStyle="1" w:styleId="18096DA22FFF4230A4FA98F022FE37B411">
    <w:name w:val="18096DA22FFF4230A4FA98F022FE37B411"/>
    <w:rsid w:val="006862F5"/>
    <w:rPr>
      <w:rFonts w:eastAsiaTheme="minorHAnsi"/>
      <w:lang w:eastAsia="en-US"/>
    </w:rPr>
  </w:style>
  <w:style w:type="paragraph" w:customStyle="1" w:styleId="9122817BA26D48AAA3BE69A602E524C211">
    <w:name w:val="9122817BA26D48AAA3BE69A602E524C211"/>
    <w:rsid w:val="006862F5"/>
    <w:rPr>
      <w:rFonts w:eastAsiaTheme="minorHAnsi"/>
      <w:lang w:eastAsia="en-US"/>
    </w:rPr>
  </w:style>
  <w:style w:type="paragraph" w:customStyle="1" w:styleId="A6A12CC822664E43B2AF411FAB47B67E11">
    <w:name w:val="A6A12CC822664E43B2AF411FAB47B67E11"/>
    <w:rsid w:val="006862F5"/>
    <w:rPr>
      <w:rFonts w:eastAsiaTheme="minorHAnsi"/>
      <w:lang w:eastAsia="en-US"/>
    </w:rPr>
  </w:style>
  <w:style w:type="paragraph" w:customStyle="1" w:styleId="9203E26F3E7A434F8DB3811B3B55A49C11">
    <w:name w:val="9203E26F3E7A434F8DB3811B3B55A49C11"/>
    <w:rsid w:val="006862F5"/>
    <w:rPr>
      <w:rFonts w:eastAsiaTheme="minorHAnsi"/>
      <w:lang w:eastAsia="en-US"/>
    </w:rPr>
  </w:style>
  <w:style w:type="paragraph" w:customStyle="1" w:styleId="AB485A13B9D04250B8AFA1D08B79FF9F11">
    <w:name w:val="AB485A13B9D04250B8AFA1D08B79FF9F11"/>
    <w:rsid w:val="006862F5"/>
    <w:rPr>
      <w:rFonts w:eastAsiaTheme="minorHAnsi"/>
      <w:lang w:eastAsia="en-US"/>
    </w:rPr>
  </w:style>
  <w:style w:type="paragraph" w:customStyle="1" w:styleId="20AA5D5FEBE242E382E990F7D8CFA26611">
    <w:name w:val="20AA5D5FEBE242E382E990F7D8CFA26611"/>
    <w:rsid w:val="006862F5"/>
    <w:rPr>
      <w:rFonts w:eastAsiaTheme="minorHAnsi"/>
      <w:lang w:eastAsia="en-US"/>
    </w:rPr>
  </w:style>
  <w:style w:type="paragraph" w:customStyle="1" w:styleId="BF10B40271E64AF08C9493EE60220DE811">
    <w:name w:val="BF10B40271E64AF08C9493EE60220DE811"/>
    <w:rsid w:val="006862F5"/>
    <w:rPr>
      <w:rFonts w:eastAsiaTheme="minorHAnsi"/>
      <w:lang w:eastAsia="en-US"/>
    </w:rPr>
  </w:style>
  <w:style w:type="paragraph" w:customStyle="1" w:styleId="82DED6B268ED45FCA4400967EFD4AEDD11">
    <w:name w:val="82DED6B268ED45FCA4400967EFD4AEDD11"/>
    <w:rsid w:val="006862F5"/>
    <w:rPr>
      <w:rFonts w:eastAsiaTheme="minorHAnsi"/>
      <w:lang w:eastAsia="en-US"/>
    </w:rPr>
  </w:style>
  <w:style w:type="paragraph" w:customStyle="1" w:styleId="BA46AE753FF247D883DDB7484A05869211">
    <w:name w:val="BA46AE753FF247D883DDB7484A05869211"/>
    <w:rsid w:val="006862F5"/>
    <w:rPr>
      <w:rFonts w:eastAsiaTheme="minorHAnsi"/>
      <w:lang w:eastAsia="en-US"/>
    </w:rPr>
  </w:style>
  <w:style w:type="paragraph" w:customStyle="1" w:styleId="24D29F928A874CBA845077B3498DC43511">
    <w:name w:val="24D29F928A874CBA845077B3498DC43511"/>
    <w:rsid w:val="006862F5"/>
    <w:rPr>
      <w:rFonts w:eastAsiaTheme="minorHAnsi"/>
      <w:lang w:eastAsia="en-US"/>
    </w:rPr>
  </w:style>
  <w:style w:type="paragraph" w:customStyle="1" w:styleId="4264E3EC77764F56BEAA8FAE133DD0AB11">
    <w:name w:val="4264E3EC77764F56BEAA8FAE133DD0AB11"/>
    <w:rsid w:val="006862F5"/>
    <w:rPr>
      <w:rFonts w:eastAsiaTheme="minorHAnsi"/>
      <w:lang w:eastAsia="en-US"/>
    </w:rPr>
  </w:style>
  <w:style w:type="paragraph" w:customStyle="1" w:styleId="5449B48B56EA4CCC98EB21D408837BD411">
    <w:name w:val="5449B48B56EA4CCC98EB21D408837BD411"/>
    <w:rsid w:val="006862F5"/>
    <w:rPr>
      <w:rFonts w:eastAsiaTheme="minorHAnsi"/>
      <w:lang w:eastAsia="en-US"/>
    </w:rPr>
  </w:style>
  <w:style w:type="paragraph" w:customStyle="1" w:styleId="4183A082C41246CAB1CAEC59393F7AEB11">
    <w:name w:val="4183A082C41246CAB1CAEC59393F7AEB11"/>
    <w:rsid w:val="006862F5"/>
    <w:rPr>
      <w:rFonts w:eastAsiaTheme="minorHAnsi"/>
      <w:lang w:eastAsia="en-US"/>
    </w:rPr>
  </w:style>
  <w:style w:type="paragraph" w:customStyle="1" w:styleId="2DAF5EC924754959A4AF3E5121A4D14A11">
    <w:name w:val="2DAF5EC924754959A4AF3E5121A4D14A11"/>
    <w:rsid w:val="006862F5"/>
    <w:rPr>
      <w:rFonts w:eastAsiaTheme="minorHAnsi"/>
      <w:lang w:eastAsia="en-US"/>
    </w:rPr>
  </w:style>
  <w:style w:type="paragraph" w:customStyle="1" w:styleId="7EE1002FCF5A407B86E0B1662B3572FB11">
    <w:name w:val="7EE1002FCF5A407B86E0B1662B3572FB11"/>
    <w:rsid w:val="006862F5"/>
    <w:rPr>
      <w:rFonts w:eastAsiaTheme="minorHAnsi"/>
      <w:lang w:eastAsia="en-US"/>
    </w:rPr>
  </w:style>
  <w:style w:type="paragraph" w:customStyle="1" w:styleId="7190AD806BD44E42A03C9826AE479EA311">
    <w:name w:val="7190AD806BD44E42A03C9826AE479EA311"/>
    <w:rsid w:val="006862F5"/>
    <w:rPr>
      <w:rFonts w:eastAsiaTheme="minorHAnsi"/>
      <w:lang w:eastAsia="en-US"/>
    </w:rPr>
  </w:style>
  <w:style w:type="paragraph" w:customStyle="1" w:styleId="65347FFCF8AA4F0CAF80479465164E1F11">
    <w:name w:val="65347FFCF8AA4F0CAF80479465164E1F11"/>
    <w:rsid w:val="006862F5"/>
    <w:rPr>
      <w:rFonts w:eastAsiaTheme="minorHAnsi"/>
      <w:lang w:eastAsia="en-US"/>
    </w:rPr>
  </w:style>
  <w:style w:type="paragraph" w:customStyle="1" w:styleId="C50E7C16F2674010A2E277D0C7269CBC11">
    <w:name w:val="C50E7C16F2674010A2E277D0C7269CBC11"/>
    <w:rsid w:val="006862F5"/>
    <w:rPr>
      <w:rFonts w:eastAsiaTheme="minorHAnsi"/>
      <w:lang w:eastAsia="en-US"/>
    </w:rPr>
  </w:style>
  <w:style w:type="paragraph" w:customStyle="1" w:styleId="D257EA7AB08C4C1BBD849595CFB2C7E611">
    <w:name w:val="D257EA7AB08C4C1BBD849595CFB2C7E611"/>
    <w:rsid w:val="006862F5"/>
    <w:rPr>
      <w:rFonts w:eastAsiaTheme="minorHAnsi"/>
      <w:lang w:eastAsia="en-US"/>
    </w:rPr>
  </w:style>
  <w:style w:type="paragraph" w:customStyle="1" w:styleId="13DB69F89DE0426F9BEE5161250CFA9D11">
    <w:name w:val="13DB69F89DE0426F9BEE5161250CFA9D11"/>
    <w:rsid w:val="006862F5"/>
    <w:rPr>
      <w:rFonts w:eastAsiaTheme="minorHAnsi"/>
      <w:lang w:eastAsia="en-US"/>
    </w:rPr>
  </w:style>
  <w:style w:type="paragraph" w:customStyle="1" w:styleId="60E5384EAD574861A4222D5F5B8BED4311">
    <w:name w:val="60E5384EAD574861A4222D5F5B8BED4311"/>
    <w:rsid w:val="006862F5"/>
    <w:rPr>
      <w:rFonts w:eastAsiaTheme="minorHAnsi"/>
      <w:lang w:eastAsia="en-US"/>
    </w:rPr>
  </w:style>
  <w:style w:type="paragraph" w:customStyle="1" w:styleId="E7804E92A82D483DBDD1C58BD6E4D54111">
    <w:name w:val="E7804E92A82D483DBDD1C58BD6E4D54111"/>
    <w:rsid w:val="006862F5"/>
    <w:rPr>
      <w:rFonts w:eastAsiaTheme="minorHAnsi"/>
      <w:lang w:eastAsia="en-US"/>
    </w:rPr>
  </w:style>
  <w:style w:type="paragraph" w:customStyle="1" w:styleId="707A7A5C3C304AD78298A73F2FC0E52D11">
    <w:name w:val="707A7A5C3C304AD78298A73F2FC0E52D11"/>
    <w:rsid w:val="006862F5"/>
    <w:rPr>
      <w:rFonts w:eastAsiaTheme="minorHAnsi"/>
      <w:lang w:eastAsia="en-US"/>
    </w:rPr>
  </w:style>
  <w:style w:type="paragraph" w:customStyle="1" w:styleId="991CA572D6F344DA9553F0F3B09774C211">
    <w:name w:val="991CA572D6F344DA9553F0F3B09774C211"/>
    <w:rsid w:val="006862F5"/>
    <w:rPr>
      <w:rFonts w:eastAsiaTheme="minorHAnsi"/>
      <w:lang w:eastAsia="en-US"/>
    </w:rPr>
  </w:style>
  <w:style w:type="paragraph" w:customStyle="1" w:styleId="68092FEBE4D14916A2AC23A8A960E0B911">
    <w:name w:val="68092FEBE4D14916A2AC23A8A960E0B911"/>
    <w:rsid w:val="006862F5"/>
    <w:rPr>
      <w:rFonts w:eastAsiaTheme="minorHAnsi"/>
      <w:lang w:eastAsia="en-US"/>
    </w:rPr>
  </w:style>
  <w:style w:type="paragraph" w:customStyle="1" w:styleId="57CFEC2DE7F34E3993AD3C514AFEBD5011">
    <w:name w:val="57CFEC2DE7F34E3993AD3C514AFEBD5011"/>
    <w:rsid w:val="006862F5"/>
    <w:rPr>
      <w:rFonts w:eastAsiaTheme="minorHAnsi"/>
      <w:lang w:eastAsia="en-US"/>
    </w:rPr>
  </w:style>
  <w:style w:type="paragraph" w:customStyle="1" w:styleId="194505D93E394F11B20492BA6CC3DBFC11">
    <w:name w:val="194505D93E394F11B20492BA6CC3DBFC11"/>
    <w:rsid w:val="006862F5"/>
    <w:rPr>
      <w:rFonts w:eastAsiaTheme="minorHAnsi"/>
      <w:lang w:eastAsia="en-US"/>
    </w:rPr>
  </w:style>
  <w:style w:type="paragraph" w:customStyle="1" w:styleId="96BCBC87E6464937820C6B136224A40111">
    <w:name w:val="96BCBC87E6464937820C6B136224A40111"/>
    <w:rsid w:val="006862F5"/>
    <w:rPr>
      <w:rFonts w:eastAsiaTheme="minorHAnsi"/>
      <w:lang w:eastAsia="en-US"/>
    </w:rPr>
  </w:style>
  <w:style w:type="paragraph" w:customStyle="1" w:styleId="C3341E1FC8464DDC83A9843EB11907E311">
    <w:name w:val="C3341E1FC8464DDC83A9843EB11907E311"/>
    <w:rsid w:val="006862F5"/>
    <w:rPr>
      <w:rFonts w:eastAsiaTheme="minorHAnsi"/>
      <w:lang w:eastAsia="en-US"/>
    </w:rPr>
  </w:style>
  <w:style w:type="paragraph" w:customStyle="1" w:styleId="F566B94AAC15466A8DC81544B20EB34311">
    <w:name w:val="F566B94AAC15466A8DC81544B20EB34311"/>
    <w:rsid w:val="006862F5"/>
    <w:rPr>
      <w:rFonts w:eastAsiaTheme="minorHAnsi"/>
      <w:lang w:eastAsia="en-US"/>
    </w:rPr>
  </w:style>
  <w:style w:type="paragraph" w:customStyle="1" w:styleId="7CD6053B6A0344518EC8ECCD23E02F9C11">
    <w:name w:val="7CD6053B6A0344518EC8ECCD23E02F9C11"/>
    <w:rsid w:val="006862F5"/>
    <w:rPr>
      <w:rFonts w:eastAsiaTheme="minorHAnsi"/>
      <w:lang w:eastAsia="en-US"/>
    </w:rPr>
  </w:style>
  <w:style w:type="paragraph" w:customStyle="1" w:styleId="BEC22525FBA648999AC813EF8BE0CB5D11">
    <w:name w:val="BEC22525FBA648999AC813EF8BE0CB5D11"/>
    <w:rsid w:val="006862F5"/>
    <w:rPr>
      <w:rFonts w:eastAsiaTheme="minorHAnsi"/>
      <w:lang w:eastAsia="en-US"/>
    </w:rPr>
  </w:style>
  <w:style w:type="paragraph" w:customStyle="1" w:styleId="E267042B0548426DAE9F26165954DBB911">
    <w:name w:val="E267042B0548426DAE9F26165954DBB911"/>
    <w:rsid w:val="006862F5"/>
    <w:rPr>
      <w:rFonts w:eastAsiaTheme="minorHAnsi"/>
      <w:lang w:eastAsia="en-US"/>
    </w:rPr>
  </w:style>
  <w:style w:type="paragraph" w:customStyle="1" w:styleId="10F9BC4F6FD9463CB8E76531CCDEF44C11">
    <w:name w:val="10F9BC4F6FD9463CB8E76531CCDEF44C11"/>
    <w:rsid w:val="006862F5"/>
    <w:rPr>
      <w:rFonts w:eastAsiaTheme="minorHAnsi"/>
      <w:lang w:eastAsia="en-US"/>
    </w:rPr>
  </w:style>
  <w:style w:type="paragraph" w:customStyle="1" w:styleId="51A7117A7A6D4B2FA90568CCE04145F011">
    <w:name w:val="51A7117A7A6D4B2FA90568CCE04145F011"/>
    <w:rsid w:val="006862F5"/>
    <w:rPr>
      <w:rFonts w:eastAsiaTheme="minorHAnsi"/>
      <w:lang w:eastAsia="en-US"/>
    </w:rPr>
  </w:style>
  <w:style w:type="paragraph" w:customStyle="1" w:styleId="976FCB02FE7646EDBFBFA46DB60EBF8B11">
    <w:name w:val="976FCB02FE7646EDBFBFA46DB60EBF8B11"/>
    <w:rsid w:val="006862F5"/>
    <w:rPr>
      <w:rFonts w:eastAsiaTheme="minorHAnsi"/>
      <w:lang w:eastAsia="en-US"/>
    </w:rPr>
  </w:style>
  <w:style w:type="paragraph" w:customStyle="1" w:styleId="DF240D2BE6664B688FE05BB7775CB12911">
    <w:name w:val="DF240D2BE6664B688FE05BB7775CB12911"/>
    <w:rsid w:val="006862F5"/>
    <w:rPr>
      <w:rFonts w:eastAsiaTheme="minorHAnsi"/>
      <w:lang w:eastAsia="en-US"/>
    </w:rPr>
  </w:style>
  <w:style w:type="paragraph" w:customStyle="1" w:styleId="5BDCA3C294F74595B724AE02E491C00311">
    <w:name w:val="5BDCA3C294F74595B724AE02E491C00311"/>
    <w:rsid w:val="006862F5"/>
    <w:rPr>
      <w:rFonts w:eastAsiaTheme="minorHAnsi"/>
      <w:lang w:eastAsia="en-US"/>
    </w:rPr>
  </w:style>
  <w:style w:type="paragraph" w:customStyle="1" w:styleId="28850B898EA244F88FA18A6E359CBC2311">
    <w:name w:val="28850B898EA244F88FA18A6E359CBC2311"/>
    <w:rsid w:val="006862F5"/>
    <w:rPr>
      <w:rFonts w:eastAsiaTheme="minorHAnsi"/>
      <w:lang w:eastAsia="en-US"/>
    </w:rPr>
  </w:style>
  <w:style w:type="paragraph" w:customStyle="1" w:styleId="8AABA2D208DB43E78C5B5BE309007F4A11">
    <w:name w:val="8AABA2D208DB43E78C5B5BE309007F4A11"/>
    <w:rsid w:val="006862F5"/>
    <w:rPr>
      <w:rFonts w:eastAsiaTheme="minorHAnsi"/>
      <w:lang w:eastAsia="en-US"/>
    </w:rPr>
  </w:style>
  <w:style w:type="paragraph" w:customStyle="1" w:styleId="B088349E866D42BB8D54C67F9A2FB0A611">
    <w:name w:val="B088349E866D42BB8D54C67F9A2FB0A611"/>
    <w:rsid w:val="006862F5"/>
    <w:rPr>
      <w:rFonts w:eastAsiaTheme="minorHAnsi"/>
      <w:lang w:eastAsia="en-US"/>
    </w:rPr>
  </w:style>
  <w:style w:type="paragraph" w:customStyle="1" w:styleId="5EB15946E0924FBB8668089B6CAC817F11">
    <w:name w:val="5EB15946E0924FBB8668089B6CAC817F11"/>
    <w:rsid w:val="006862F5"/>
    <w:rPr>
      <w:rFonts w:eastAsiaTheme="minorHAnsi"/>
      <w:lang w:eastAsia="en-US"/>
    </w:rPr>
  </w:style>
  <w:style w:type="paragraph" w:customStyle="1" w:styleId="A28C19C582314AB4BEB1A6FED5F89FD011">
    <w:name w:val="A28C19C582314AB4BEB1A6FED5F89FD011"/>
    <w:rsid w:val="006862F5"/>
    <w:rPr>
      <w:rFonts w:eastAsiaTheme="minorHAnsi"/>
      <w:lang w:eastAsia="en-US"/>
    </w:rPr>
  </w:style>
  <w:style w:type="paragraph" w:customStyle="1" w:styleId="6C098B86E2234B9BB5E754F663096B7911">
    <w:name w:val="6C098B86E2234B9BB5E754F663096B7911"/>
    <w:rsid w:val="006862F5"/>
    <w:rPr>
      <w:rFonts w:eastAsiaTheme="minorHAnsi"/>
      <w:lang w:eastAsia="en-US"/>
    </w:rPr>
  </w:style>
  <w:style w:type="paragraph" w:customStyle="1" w:styleId="791AC96DEAF74546867A1C8E643502C311">
    <w:name w:val="791AC96DEAF74546867A1C8E643502C311"/>
    <w:rsid w:val="006862F5"/>
    <w:rPr>
      <w:rFonts w:eastAsiaTheme="minorHAnsi"/>
      <w:lang w:eastAsia="en-US"/>
    </w:rPr>
  </w:style>
  <w:style w:type="paragraph" w:customStyle="1" w:styleId="EA49EDC3918041CE9CAEFF9B289F7DA511">
    <w:name w:val="EA49EDC3918041CE9CAEFF9B289F7DA511"/>
    <w:rsid w:val="006862F5"/>
    <w:rPr>
      <w:rFonts w:eastAsiaTheme="minorHAnsi"/>
      <w:lang w:eastAsia="en-US"/>
    </w:rPr>
  </w:style>
  <w:style w:type="paragraph" w:customStyle="1" w:styleId="EE412EABB5D84D4489D0148CC4EBB14011">
    <w:name w:val="EE412EABB5D84D4489D0148CC4EBB14011"/>
    <w:rsid w:val="006862F5"/>
    <w:rPr>
      <w:rFonts w:eastAsiaTheme="minorHAnsi"/>
      <w:lang w:eastAsia="en-US"/>
    </w:rPr>
  </w:style>
  <w:style w:type="paragraph" w:customStyle="1" w:styleId="2429D68C348F471DA50831AC203E677F11">
    <w:name w:val="2429D68C348F471DA50831AC203E677F11"/>
    <w:rsid w:val="006862F5"/>
    <w:rPr>
      <w:rFonts w:eastAsiaTheme="minorHAnsi"/>
      <w:lang w:eastAsia="en-US"/>
    </w:rPr>
  </w:style>
  <w:style w:type="paragraph" w:customStyle="1" w:styleId="37983734D9D7453389F4DD473F087B9D11">
    <w:name w:val="37983734D9D7453389F4DD473F087B9D11"/>
    <w:rsid w:val="006862F5"/>
    <w:rPr>
      <w:rFonts w:eastAsiaTheme="minorHAnsi"/>
      <w:lang w:eastAsia="en-US"/>
    </w:rPr>
  </w:style>
  <w:style w:type="paragraph" w:customStyle="1" w:styleId="34F05E436BCD4C0EBF6352C3C620E69111">
    <w:name w:val="34F05E436BCD4C0EBF6352C3C620E69111"/>
    <w:rsid w:val="006862F5"/>
    <w:rPr>
      <w:rFonts w:eastAsiaTheme="minorHAnsi"/>
      <w:lang w:eastAsia="en-US"/>
    </w:rPr>
  </w:style>
  <w:style w:type="paragraph" w:customStyle="1" w:styleId="F1DD67CF76FC4F03962505A67A58F43211">
    <w:name w:val="F1DD67CF76FC4F03962505A67A58F43211"/>
    <w:rsid w:val="006862F5"/>
    <w:rPr>
      <w:rFonts w:eastAsiaTheme="minorHAnsi"/>
      <w:lang w:eastAsia="en-US"/>
    </w:rPr>
  </w:style>
  <w:style w:type="paragraph" w:customStyle="1" w:styleId="6056C26051B74ACEAAAA1DB4DB4ED4EB11">
    <w:name w:val="6056C26051B74ACEAAAA1DB4DB4ED4EB11"/>
    <w:rsid w:val="006862F5"/>
    <w:rPr>
      <w:rFonts w:eastAsiaTheme="minorHAnsi"/>
      <w:lang w:eastAsia="en-US"/>
    </w:rPr>
  </w:style>
  <w:style w:type="paragraph" w:customStyle="1" w:styleId="13F4F710B27745ADBCD705E2CE492EDA11">
    <w:name w:val="13F4F710B27745ADBCD705E2CE492EDA11"/>
    <w:rsid w:val="006862F5"/>
    <w:rPr>
      <w:rFonts w:eastAsiaTheme="minorHAnsi"/>
      <w:lang w:eastAsia="en-US"/>
    </w:rPr>
  </w:style>
  <w:style w:type="paragraph" w:customStyle="1" w:styleId="9D6F837628EE4FE38F8B69B92319933011">
    <w:name w:val="9D6F837628EE4FE38F8B69B92319933011"/>
    <w:rsid w:val="006862F5"/>
    <w:rPr>
      <w:rFonts w:eastAsiaTheme="minorHAnsi"/>
      <w:lang w:eastAsia="en-US"/>
    </w:rPr>
  </w:style>
  <w:style w:type="paragraph" w:customStyle="1" w:styleId="69D490947DD3457597AF5275A8BD066111">
    <w:name w:val="69D490947DD3457597AF5275A8BD066111"/>
    <w:rsid w:val="006862F5"/>
    <w:rPr>
      <w:rFonts w:eastAsiaTheme="minorHAnsi"/>
      <w:lang w:eastAsia="en-US"/>
    </w:rPr>
  </w:style>
  <w:style w:type="paragraph" w:customStyle="1" w:styleId="163EF7F2351A4C329379A49D9FBE0F5311">
    <w:name w:val="163EF7F2351A4C329379A49D9FBE0F5311"/>
    <w:rsid w:val="006862F5"/>
    <w:rPr>
      <w:rFonts w:eastAsiaTheme="minorHAnsi"/>
      <w:lang w:eastAsia="en-US"/>
    </w:rPr>
  </w:style>
  <w:style w:type="paragraph" w:customStyle="1" w:styleId="EB73D0EA54A14C009D397E0CDA9DD49B11">
    <w:name w:val="EB73D0EA54A14C009D397E0CDA9DD49B11"/>
    <w:rsid w:val="006862F5"/>
    <w:rPr>
      <w:rFonts w:eastAsiaTheme="minorHAnsi"/>
      <w:lang w:eastAsia="en-US"/>
    </w:rPr>
  </w:style>
  <w:style w:type="paragraph" w:customStyle="1" w:styleId="D7E66F822FBD4CA2A92B5CE84135448511">
    <w:name w:val="D7E66F822FBD4CA2A92B5CE84135448511"/>
    <w:rsid w:val="006862F5"/>
    <w:rPr>
      <w:rFonts w:eastAsiaTheme="minorHAnsi"/>
      <w:lang w:eastAsia="en-US"/>
    </w:rPr>
  </w:style>
  <w:style w:type="paragraph" w:customStyle="1" w:styleId="AA10311A1B554D83A7B800B927527ADA11">
    <w:name w:val="AA10311A1B554D83A7B800B927527ADA11"/>
    <w:rsid w:val="006862F5"/>
    <w:rPr>
      <w:rFonts w:eastAsiaTheme="minorHAnsi"/>
      <w:lang w:eastAsia="en-US"/>
    </w:rPr>
  </w:style>
  <w:style w:type="paragraph" w:customStyle="1" w:styleId="19CCC0FDF07046E090FC02D42D9445B211">
    <w:name w:val="19CCC0FDF07046E090FC02D42D9445B211"/>
    <w:rsid w:val="006862F5"/>
    <w:rPr>
      <w:rFonts w:eastAsiaTheme="minorHAnsi"/>
      <w:lang w:eastAsia="en-US"/>
    </w:rPr>
  </w:style>
  <w:style w:type="paragraph" w:customStyle="1" w:styleId="2BE3FFBAD52F4178AD4ED46D0315D5AC11">
    <w:name w:val="2BE3FFBAD52F4178AD4ED46D0315D5AC11"/>
    <w:rsid w:val="006862F5"/>
    <w:rPr>
      <w:rFonts w:eastAsiaTheme="minorHAnsi"/>
      <w:lang w:eastAsia="en-US"/>
    </w:rPr>
  </w:style>
  <w:style w:type="paragraph" w:customStyle="1" w:styleId="819113EE9F0E46ACB711FB7FB7B5574E11">
    <w:name w:val="819113EE9F0E46ACB711FB7FB7B5574E11"/>
    <w:rsid w:val="006862F5"/>
    <w:rPr>
      <w:rFonts w:eastAsiaTheme="minorHAnsi"/>
      <w:lang w:eastAsia="en-US"/>
    </w:rPr>
  </w:style>
  <w:style w:type="paragraph" w:customStyle="1" w:styleId="B108D464F7B948C2947311DB8C5471CF11">
    <w:name w:val="B108D464F7B948C2947311DB8C5471CF11"/>
    <w:rsid w:val="006862F5"/>
    <w:rPr>
      <w:rFonts w:eastAsiaTheme="minorHAnsi"/>
      <w:lang w:eastAsia="en-US"/>
    </w:rPr>
  </w:style>
  <w:style w:type="paragraph" w:customStyle="1" w:styleId="F16E5436D83F423588E64700038964A311">
    <w:name w:val="F16E5436D83F423588E64700038964A311"/>
    <w:rsid w:val="006862F5"/>
    <w:rPr>
      <w:rFonts w:eastAsiaTheme="minorHAnsi"/>
      <w:lang w:eastAsia="en-US"/>
    </w:rPr>
  </w:style>
  <w:style w:type="paragraph" w:customStyle="1" w:styleId="E40E7EEBE304457E98100DF1ACD27A1B11">
    <w:name w:val="E40E7EEBE304457E98100DF1ACD27A1B11"/>
    <w:rsid w:val="006862F5"/>
    <w:rPr>
      <w:rFonts w:eastAsiaTheme="minorHAnsi"/>
      <w:lang w:eastAsia="en-US"/>
    </w:rPr>
  </w:style>
  <w:style w:type="paragraph" w:customStyle="1" w:styleId="52560C3414AF465BB8EB0DAE41B47C3711">
    <w:name w:val="52560C3414AF465BB8EB0DAE41B47C3711"/>
    <w:rsid w:val="006862F5"/>
    <w:rPr>
      <w:rFonts w:eastAsiaTheme="minorHAnsi"/>
      <w:lang w:eastAsia="en-US"/>
    </w:rPr>
  </w:style>
  <w:style w:type="paragraph" w:customStyle="1" w:styleId="54757499D0B6415C8B6A6E7B01D70B2411">
    <w:name w:val="54757499D0B6415C8B6A6E7B01D70B2411"/>
    <w:rsid w:val="006862F5"/>
    <w:rPr>
      <w:rFonts w:eastAsiaTheme="minorHAnsi"/>
      <w:lang w:eastAsia="en-US"/>
    </w:rPr>
  </w:style>
  <w:style w:type="paragraph" w:customStyle="1" w:styleId="74F8CCA7BE7947199A1000C338115DA511">
    <w:name w:val="74F8CCA7BE7947199A1000C338115DA511"/>
    <w:rsid w:val="006862F5"/>
    <w:rPr>
      <w:rFonts w:eastAsiaTheme="minorHAnsi"/>
      <w:lang w:eastAsia="en-US"/>
    </w:rPr>
  </w:style>
  <w:style w:type="paragraph" w:customStyle="1" w:styleId="FD7A00832EAC47438038C830162579C111">
    <w:name w:val="FD7A00832EAC47438038C830162579C111"/>
    <w:rsid w:val="006862F5"/>
    <w:rPr>
      <w:rFonts w:eastAsiaTheme="minorHAnsi"/>
      <w:lang w:eastAsia="en-US"/>
    </w:rPr>
  </w:style>
  <w:style w:type="paragraph" w:customStyle="1" w:styleId="AEAEA3F5667C4A729A585B28611B62CA11">
    <w:name w:val="AEAEA3F5667C4A729A585B28611B62CA11"/>
    <w:rsid w:val="006862F5"/>
    <w:rPr>
      <w:rFonts w:eastAsiaTheme="minorHAnsi"/>
      <w:lang w:eastAsia="en-US"/>
    </w:rPr>
  </w:style>
  <w:style w:type="paragraph" w:customStyle="1" w:styleId="4A7067E21E1540CCB7B6459EF6EE809111">
    <w:name w:val="4A7067E21E1540CCB7B6459EF6EE809111"/>
    <w:rsid w:val="006862F5"/>
    <w:rPr>
      <w:rFonts w:eastAsiaTheme="minorHAnsi"/>
      <w:lang w:eastAsia="en-US"/>
    </w:rPr>
  </w:style>
  <w:style w:type="paragraph" w:customStyle="1" w:styleId="CFEB30837F934F939FC09C77FDD005AC11">
    <w:name w:val="CFEB30837F934F939FC09C77FDD005AC11"/>
    <w:rsid w:val="006862F5"/>
    <w:rPr>
      <w:rFonts w:eastAsiaTheme="minorHAnsi"/>
      <w:lang w:eastAsia="en-US"/>
    </w:rPr>
  </w:style>
  <w:style w:type="paragraph" w:customStyle="1" w:styleId="31A635D6E57643B695A100155BB8220E11">
    <w:name w:val="31A635D6E57643B695A100155BB8220E11"/>
    <w:rsid w:val="006862F5"/>
    <w:rPr>
      <w:rFonts w:eastAsiaTheme="minorHAnsi"/>
      <w:lang w:eastAsia="en-US"/>
    </w:rPr>
  </w:style>
  <w:style w:type="paragraph" w:customStyle="1" w:styleId="7A70A1A09629455887C53466757639BE11">
    <w:name w:val="7A70A1A09629455887C53466757639BE11"/>
    <w:rsid w:val="006862F5"/>
    <w:rPr>
      <w:rFonts w:eastAsiaTheme="minorHAnsi"/>
      <w:lang w:eastAsia="en-US"/>
    </w:rPr>
  </w:style>
  <w:style w:type="paragraph" w:customStyle="1" w:styleId="4630434D27604F04822DA496126B275211">
    <w:name w:val="4630434D27604F04822DA496126B275211"/>
    <w:rsid w:val="006862F5"/>
    <w:rPr>
      <w:rFonts w:eastAsiaTheme="minorHAnsi"/>
      <w:lang w:eastAsia="en-US"/>
    </w:rPr>
  </w:style>
  <w:style w:type="paragraph" w:customStyle="1" w:styleId="BDF4BF2E94C549B59A68E428092929C911">
    <w:name w:val="BDF4BF2E94C549B59A68E428092929C911"/>
    <w:rsid w:val="006862F5"/>
    <w:rPr>
      <w:rFonts w:eastAsiaTheme="minorHAnsi"/>
      <w:lang w:eastAsia="en-US"/>
    </w:rPr>
  </w:style>
  <w:style w:type="paragraph" w:customStyle="1" w:styleId="BA2E8515CE434DC28489B3E423024D8411">
    <w:name w:val="BA2E8515CE434DC28489B3E423024D8411"/>
    <w:rsid w:val="006862F5"/>
    <w:rPr>
      <w:rFonts w:eastAsiaTheme="minorHAnsi"/>
      <w:lang w:eastAsia="en-US"/>
    </w:rPr>
  </w:style>
  <w:style w:type="paragraph" w:customStyle="1" w:styleId="30C75C817947442FA5460273C1F49F2F11">
    <w:name w:val="30C75C817947442FA5460273C1F49F2F11"/>
    <w:rsid w:val="006862F5"/>
    <w:rPr>
      <w:rFonts w:eastAsiaTheme="minorHAnsi"/>
      <w:lang w:eastAsia="en-US"/>
    </w:rPr>
  </w:style>
  <w:style w:type="paragraph" w:customStyle="1" w:styleId="72C0D9A36C0A409DBB30223F8D1CC9E711">
    <w:name w:val="72C0D9A36C0A409DBB30223F8D1CC9E711"/>
    <w:rsid w:val="006862F5"/>
    <w:rPr>
      <w:rFonts w:eastAsiaTheme="minorHAnsi"/>
      <w:lang w:eastAsia="en-US"/>
    </w:rPr>
  </w:style>
  <w:style w:type="paragraph" w:customStyle="1" w:styleId="E4632069C4954C3D979A6EDD0E355AD311">
    <w:name w:val="E4632069C4954C3D979A6EDD0E355AD311"/>
    <w:rsid w:val="006862F5"/>
    <w:rPr>
      <w:rFonts w:eastAsiaTheme="minorHAnsi"/>
      <w:lang w:eastAsia="en-US"/>
    </w:rPr>
  </w:style>
  <w:style w:type="paragraph" w:customStyle="1" w:styleId="1FCD1A639A3443FBBD4F9AF36A98681C11">
    <w:name w:val="1FCD1A639A3443FBBD4F9AF36A98681C11"/>
    <w:rsid w:val="006862F5"/>
    <w:rPr>
      <w:rFonts w:eastAsiaTheme="minorHAnsi"/>
      <w:lang w:eastAsia="en-US"/>
    </w:rPr>
  </w:style>
  <w:style w:type="paragraph" w:customStyle="1" w:styleId="987E5D5407BE4BD983827FB8C55B073A11">
    <w:name w:val="987E5D5407BE4BD983827FB8C55B073A11"/>
    <w:rsid w:val="006862F5"/>
    <w:rPr>
      <w:rFonts w:eastAsiaTheme="minorHAnsi"/>
      <w:lang w:eastAsia="en-US"/>
    </w:rPr>
  </w:style>
  <w:style w:type="paragraph" w:customStyle="1" w:styleId="EB6808B6AC15441BA9B957A4066F6BCB11">
    <w:name w:val="EB6808B6AC15441BA9B957A4066F6BCB11"/>
    <w:rsid w:val="006862F5"/>
    <w:rPr>
      <w:rFonts w:eastAsiaTheme="minorHAnsi"/>
      <w:lang w:eastAsia="en-US"/>
    </w:rPr>
  </w:style>
  <w:style w:type="paragraph" w:customStyle="1" w:styleId="7EDC193878E641929D02C881D72D97B311">
    <w:name w:val="7EDC193878E641929D02C881D72D97B311"/>
    <w:rsid w:val="006862F5"/>
    <w:rPr>
      <w:rFonts w:eastAsiaTheme="minorHAnsi"/>
      <w:lang w:eastAsia="en-US"/>
    </w:rPr>
  </w:style>
  <w:style w:type="paragraph" w:customStyle="1" w:styleId="9791D7E5DF0C41939A824533CB8E08CC11">
    <w:name w:val="9791D7E5DF0C41939A824533CB8E08CC11"/>
    <w:rsid w:val="006862F5"/>
    <w:rPr>
      <w:rFonts w:eastAsiaTheme="minorHAnsi"/>
      <w:lang w:eastAsia="en-US"/>
    </w:rPr>
  </w:style>
  <w:style w:type="paragraph" w:customStyle="1" w:styleId="1A3CC4C66FB1489BA7BB6A563B80141C11">
    <w:name w:val="1A3CC4C66FB1489BA7BB6A563B80141C11"/>
    <w:rsid w:val="006862F5"/>
    <w:rPr>
      <w:rFonts w:eastAsiaTheme="minorHAnsi"/>
      <w:lang w:eastAsia="en-US"/>
    </w:rPr>
  </w:style>
  <w:style w:type="paragraph" w:customStyle="1" w:styleId="646F5F5EB21941F9BEB51674B970495711">
    <w:name w:val="646F5F5EB21941F9BEB51674B970495711"/>
    <w:rsid w:val="006862F5"/>
    <w:rPr>
      <w:rFonts w:eastAsiaTheme="minorHAnsi"/>
      <w:lang w:eastAsia="en-US"/>
    </w:rPr>
  </w:style>
  <w:style w:type="paragraph" w:customStyle="1" w:styleId="B7C387595E9647068A637116DCE557F111">
    <w:name w:val="B7C387595E9647068A637116DCE557F111"/>
    <w:rsid w:val="006862F5"/>
    <w:rPr>
      <w:rFonts w:eastAsiaTheme="minorHAnsi"/>
      <w:lang w:eastAsia="en-US"/>
    </w:rPr>
  </w:style>
  <w:style w:type="paragraph" w:customStyle="1" w:styleId="EA78A64C483B43E0857C503701F8700211">
    <w:name w:val="EA78A64C483B43E0857C503701F8700211"/>
    <w:rsid w:val="006862F5"/>
    <w:rPr>
      <w:rFonts w:eastAsiaTheme="minorHAnsi"/>
      <w:lang w:eastAsia="en-US"/>
    </w:rPr>
  </w:style>
  <w:style w:type="paragraph" w:customStyle="1" w:styleId="7734BCC2282A4C2E8BC461DF57B8BA2111">
    <w:name w:val="7734BCC2282A4C2E8BC461DF57B8BA2111"/>
    <w:rsid w:val="006862F5"/>
    <w:rPr>
      <w:rFonts w:eastAsiaTheme="minorHAnsi"/>
      <w:lang w:eastAsia="en-US"/>
    </w:rPr>
  </w:style>
  <w:style w:type="paragraph" w:customStyle="1" w:styleId="5CA75C14E3034893BF9911B847128AF311">
    <w:name w:val="5CA75C14E3034893BF9911B847128AF311"/>
    <w:rsid w:val="006862F5"/>
    <w:rPr>
      <w:rFonts w:eastAsiaTheme="minorHAnsi"/>
      <w:lang w:eastAsia="en-US"/>
    </w:rPr>
  </w:style>
  <w:style w:type="paragraph" w:customStyle="1" w:styleId="EEBDF341DC62441881D869EF7A279CE311">
    <w:name w:val="EEBDF341DC62441881D869EF7A279CE311"/>
    <w:rsid w:val="006862F5"/>
    <w:rPr>
      <w:rFonts w:eastAsiaTheme="minorHAnsi"/>
      <w:lang w:eastAsia="en-US"/>
    </w:rPr>
  </w:style>
  <w:style w:type="paragraph" w:customStyle="1" w:styleId="2DC5870EDAA042598F111BFD48E6701C11">
    <w:name w:val="2DC5870EDAA042598F111BFD48E6701C11"/>
    <w:rsid w:val="006862F5"/>
    <w:rPr>
      <w:rFonts w:eastAsiaTheme="minorHAnsi"/>
      <w:lang w:eastAsia="en-US"/>
    </w:rPr>
  </w:style>
  <w:style w:type="paragraph" w:customStyle="1" w:styleId="E40224FC6BC942358D49151D99C6AE6311">
    <w:name w:val="E40224FC6BC942358D49151D99C6AE6311"/>
    <w:rsid w:val="006862F5"/>
    <w:rPr>
      <w:rFonts w:eastAsiaTheme="minorHAnsi"/>
      <w:lang w:eastAsia="en-US"/>
    </w:rPr>
  </w:style>
  <w:style w:type="paragraph" w:customStyle="1" w:styleId="E7F013D06E2743EFA9B20C2EC861F34C11">
    <w:name w:val="E7F013D06E2743EFA9B20C2EC861F34C11"/>
    <w:rsid w:val="006862F5"/>
    <w:rPr>
      <w:rFonts w:eastAsiaTheme="minorHAnsi"/>
      <w:lang w:eastAsia="en-US"/>
    </w:rPr>
  </w:style>
  <w:style w:type="paragraph" w:customStyle="1" w:styleId="5A44503982DB42248A2C4FA3E7277E1F11">
    <w:name w:val="5A44503982DB42248A2C4FA3E7277E1F11"/>
    <w:rsid w:val="006862F5"/>
    <w:rPr>
      <w:rFonts w:eastAsiaTheme="minorHAnsi"/>
      <w:lang w:eastAsia="en-US"/>
    </w:rPr>
  </w:style>
  <w:style w:type="paragraph" w:customStyle="1" w:styleId="C09D28F532D54EAAB33EFB142E67CE4E11">
    <w:name w:val="C09D28F532D54EAAB33EFB142E67CE4E11"/>
    <w:rsid w:val="006862F5"/>
    <w:rPr>
      <w:rFonts w:eastAsiaTheme="minorHAnsi"/>
      <w:lang w:eastAsia="en-US"/>
    </w:rPr>
  </w:style>
  <w:style w:type="paragraph" w:customStyle="1" w:styleId="1F079C5E7C3D49BE8BAB935D62C6A72511">
    <w:name w:val="1F079C5E7C3D49BE8BAB935D62C6A72511"/>
    <w:rsid w:val="006862F5"/>
    <w:rPr>
      <w:rFonts w:eastAsiaTheme="minorHAnsi"/>
      <w:lang w:eastAsia="en-US"/>
    </w:rPr>
  </w:style>
  <w:style w:type="paragraph" w:customStyle="1" w:styleId="8E47DD05A5B94852974401F5D4DBBC6A11">
    <w:name w:val="8E47DD05A5B94852974401F5D4DBBC6A11"/>
    <w:rsid w:val="006862F5"/>
    <w:rPr>
      <w:rFonts w:eastAsiaTheme="minorHAnsi"/>
      <w:lang w:eastAsia="en-US"/>
    </w:rPr>
  </w:style>
  <w:style w:type="paragraph" w:customStyle="1" w:styleId="D4BF6AB417044DD6A01ACF17997CD1FB11">
    <w:name w:val="D4BF6AB417044DD6A01ACF17997CD1FB11"/>
    <w:rsid w:val="006862F5"/>
    <w:rPr>
      <w:rFonts w:eastAsiaTheme="minorHAnsi"/>
      <w:lang w:eastAsia="en-US"/>
    </w:rPr>
  </w:style>
  <w:style w:type="paragraph" w:customStyle="1" w:styleId="2AF0683076CE43B093D26A16C5ED0F5011">
    <w:name w:val="2AF0683076CE43B093D26A16C5ED0F5011"/>
    <w:rsid w:val="006862F5"/>
    <w:rPr>
      <w:rFonts w:eastAsiaTheme="minorHAnsi"/>
      <w:lang w:eastAsia="en-US"/>
    </w:rPr>
  </w:style>
  <w:style w:type="paragraph" w:customStyle="1" w:styleId="A9A2519808D64C52880CF94A7F4348A811">
    <w:name w:val="A9A2519808D64C52880CF94A7F4348A811"/>
    <w:rsid w:val="006862F5"/>
    <w:rPr>
      <w:rFonts w:eastAsiaTheme="minorHAnsi"/>
      <w:lang w:eastAsia="en-US"/>
    </w:rPr>
  </w:style>
  <w:style w:type="paragraph" w:customStyle="1" w:styleId="1574C69053974A088DCB9C111ABC31EF11">
    <w:name w:val="1574C69053974A088DCB9C111ABC31EF11"/>
    <w:rsid w:val="006862F5"/>
    <w:rPr>
      <w:rFonts w:eastAsiaTheme="minorHAnsi"/>
      <w:lang w:eastAsia="en-US"/>
    </w:rPr>
  </w:style>
  <w:style w:type="paragraph" w:customStyle="1" w:styleId="195A592BD7E5465EB858E0DE1C82A3E210">
    <w:name w:val="195A592BD7E5465EB858E0DE1C82A3E210"/>
    <w:rsid w:val="006862F5"/>
    <w:rPr>
      <w:rFonts w:eastAsiaTheme="minorHAnsi"/>
      <w:lang w:eastAsia="en-US"/>
    </w:rPr>
  </w:style>
  <w:style w:type="paragraph" w:customStyle="1" w:styleId="4568DCBE02624DDCBBA81A573F482FD410">
    <w:name w:val="4568DCBE02624DDCBBA81A573F482FD410"/>
    <w:rsid w:val="006862F5"/>
    <w:rPr>
      <w:rFonts w:eastAsiaTheme="minorHAnsi"/>
      <w:lang w:eastAsia="en-US"/>
    </w:rPr>
  </w:style>
  <w:style w:type="paragraph" w:customStyle="1" w:styleId="6E538932287F4F289CD422841376721710">
    <w:name w:val="6E538932287F4F289CD422841376721710"/>
    <w:rsid w:val="006862F5"/>
    <w:rPr>
      <w:rFonts w:eastAsiaTheme="minorHAnsi"/>
      <w:lang w:eastAsia="en-US"/>
    </w:rPr>
  </w:style>
  <w:style w:type="paragraph" w:customStyle="1" w:styleId="C9BEABD4F99848548741270F9B77F21E10">
    <w:name w:val="C9BEABD4F99848548741270F9B77F21E10"/>
    <w:rsid w:val="006862F5"/>
    <w:rPr>
      <w:rFonts w:eastAsiaTheme="minorHAnsi"/>
      <w:lang w:eastAsia="en-US"/>
    </w:rPr>
  </w:style>
  <w:style w:type="paragraph" w:customStyle="1" w:styleId="5A88A4AC5C824A5F9859D7FF548B9CBF10">
    <w:name w:val="5A88A4AC5C824A5F9859D7FF548B9CBF10"/>
    <w:rsid w:val="006862F5"/>
    <w:rPr>
      <w:rFonts w:eastAsiaTheme="minorHAnsi"/>
      <w:lang w:eastAsia="en-US"/>
    </w:rPr>
  </w:style>
  <w:style w:type="paragraph" w:customStyle="1" w:styleId="3E7B3E5AA07F48F88993DADB2FBAFF9710">
    <w:name w:val="3E7B3E5AA07F48F88993DADB2FBAFF9710"/>
    <w:rsid w:val="006862F5"/>
    <w:rPr>
      <w:rFonts w:eastAsiaTheme="minorHAnsi"/>
      <w:lang w:eastAsia="en-US"/>
    </w:rPr>
  </w:style>
  <w:style w:type="paragraph" w:customStyle="1" w:styleId="3620D1964D9746C6BBAD553894F6975610">
    <w:name w:val="3620D1964D9746C6BBAD553894F6975610"/>
    <w:rsid w:val="006862F5"/>
    <w:rPr>
      <w:rFonts w:eastAsiaTheme="minorHAnsi"/>
      <w:lang w:eastAsia="en-US"/>
    </w:rPr>
  </w:style>
  <w:style w:type="paragraph" w:customStyle="1" w:styleId="FE316E4D731A4D299CF5481D16619CF710">
    <w:name w:val="FE316E4D731A4D299CF5481D16619CF710"/>
    <w:rsid w:val="006862F5"/>
    <w:rPr>
      <w:rFonts w:eastAsiaTheme="minorHAnsi"/>
      <w:lang w:eastAsia="en-US"/>
    </w:rPr>
  </w:style>
  <w:style w:type="paragraph" w:customStyle="1" w:styleId="42543AA040EC490EABEE267ED58497B910">
    <w:name w:val="42543AA040EC490EABEE267ED58497B910"/>
    <w:rsid w:val="006862F5"/>
    <w:rPr>
      <w:rFonts w:eastAsiaTheme="minorHAnsi"/>
      <w:lang w:eastAsia="en-US"/>
    </w:rPr>
  </w:style>
  <w:style w:type="paragraph" w:customStyle="1" w:styleId="27FA27517BE243A3B55CFBE961B2347010">
    <w:name w:val="27FA27517BE243A3B55CFBE961B2347010"/>
    <w:rsid w:val="006862F5"/>
    <w:rPr>
      <w:rFonts w:eastAsiaTheme="minorHAnsi"/>
      <w:lang w:eastAsia="en-US"/>
    </w:rPr>
  </w:style>
  <w:style w:type="paragraph" w:customStyle="1" w:styleId="6059F0A55DC0460A8E2BE4CE59D1077F10">
    <w:name w:val="6059F0A55DC0460A8E2BE4CE59D1077F10"/>
    <w:rsid w:val="006862F5"/>
    <w:rPr>
      <w:rFonts w:eastAsiaTheme="minorHAnsi"/>
      <w:lang w:eastAsia="en-US"/>
    </w:rPr>
  </w:style>
  <w:style w:type="paragraph" w:customStyle="1" w:styleId="022C1A798FFE417E890DC9F25393256510">
    <w:name w:val="022C1A798FFE417E890DC9F25393256510"/>
    <w:rsid w:val="006862F5"/>
    <w:rPr>
      <w:rFonts w:eastAsiaTheme="minorHAnsi"/>
      <w:lang w:eastAsia="en-US"/>
    </w:rPr>
  </w:style>
  <w:style w:type="paragraph" w:customStyle="1" w:styleId="97A2E11110704854B2367956A456F29B10">
    <w:name w:val="97A2E11110704854B2367956A456F29B10"/>
    <w:rsid w:val="006862F5"/>
    <w:rPr>
      <w:rFonts w:eastAsiaTheme="minorHAnsi"/>
      <w:lang w:eastAsia="en-US"/>
    </w:rPr>
  </w:style>
  <w:style w:type="paragraph" w:customStyle="1" w:styleId="3983581ECC144E82B71C764A4E18A0CC10">
    <w:name w:val="3983581ECC144E82B71C764A4E18A0CC10"/>
    <w:rsid w:val="006862F5"/>
    <w:rPr>
      <w:rFonts w:eastAsiaTheme="minorHAnsi"/>
      <w:lang w:eastAsia="en-US"/>
    </w:rPr>
  </w:style>
  <w:style w:type="paragraph" w:customStyle="1" w:styleId="D6A22ABED898484AB475F9548232FBE110">
    <w:name w:val="D6A22ABED898484AB475F9548232FBE110"/>
    <w:rsid w:val="006862F5"/>
    <w:rPr>
      <w:rFonts w:eastAsiaTheme="minorHAnsi"/>
      <w:lang w:eastAsia="en-US"/>
    </w:rPr>
  </w:style>
  <w:style w:type="paragraph" w:customStyle="1" w:styleId="0CE8BCAC91F54DB09065CC367FB23FA710">
    <w:name w:val="0CE8BCAC91F54DB09065CC367FB23FA710"/>
    <w:rsid w:val="006862F5"/>
    <w:rPr>
      <w:rFonts w:eastAsiaTheme="minorHAnsi"/>
      <w:lang w:eastAsia="en-US"/>
    </w:rPr>
  </w:style>
  <w:style w:type="paragraph" w:customStyle="1" w:styleId="FBAEF72426754C93A8BB69354B4026B010">
    <w:name w:val="FBAEF72426754C93A8BB69354B4026B010"/>
    <w:rsid w:val="006862F5"/>
    <w:rPr>
      <w:rFonts w:eastAsiaTheme="minorHAnsi"/>
      <w:lang w:eastAsia="en-US"/>
    </w:rPr>
  </w:style>
  <w:style w:type="paragraph" w:customStyle="1" w:styleId="6CCBA3627D5249FD88819E2B8B463FA211">
    <w:name w:val="6CCBA3627D5249FD88819E2B8B463FA211"/>
    <w:rsid w:val="006862F5"/>
    <w:rPr>
      <w:rFonts w:eastAsiaTheme="minorHAnsi"/>
      <w:lang w:eastAsia="en-US"/>
    </w:rPr>
  </w:style>
  <w:style w:type="paragraph" w:customStyle="1" w:styleId="62ADA5301BD4498F8A892D88142E485011">
    <w:name w:val="62ADA5301BD4498F8A892D88142E485011"/>
    <w:rsid w:val="006862F5"/>
    <w:rPr>
      <w:rFonts w:eastAsiaTheme="minorHAnsi"/>
      <w:lang w:eastAsia="en-US"/>
    </w:rPr>
  </w:style>
  <w:style w:type="paragraph" w:customStyle="1" w:styleId="8690CEADF315488892D99DE858EAE53511">
    <w:name w:val="8690CEADF315488892D99DE858EAE53511"/>
    <w:rsid w:val="006862F5"/>
    <w:rPr>
      <w:rFonts w:eastAsiaTheme="minorHAnsi"/>
      <w:lang w:eastAsia="en-US"/>
    </w:rPr>
  </w:style>
  <w:style w:type="paragraph" w:customStyle="1" w:styleId="8F9F946F18D84A099F8CC049928A123111">
    <w:name w:val="8F9F946F18D84A099F8CC049928A123111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11">
    <w:name w:val="699537CD0DC94B64825241DFD3A63BFA11"/>
    <w:rsid w:val="006862F5"/>
    <w:rPr>
      <w:rFonts w:eastAsiaTheme="minorHAnsi"/>
      <w:lang w:eastAsia="en-US"/>
    </w:rPr>
  </w:style>
  <w:style w:type="paragraph" w:customStyle="1" w:styleId="3EB53BFF8191482A8056734C1F02C93811">
    <w:name w:val="3EB53BFF8191482A8056734C1F02C93811"/>
    <w:rsid w:val="006862F5"/>
    <w:rPr>
      <w:rFonts w:eastAsiaTheme="minorHAnsi"/>
      <w:lang w:eastAsia="en-US"/>
    </w:rPr>
  </w:style>
  <w:style w:type="paragraph" w:customStyle="1" w:styleId="19C4976FEB0C47DABD629ECDA970B63111">
    <w:name w:val="19C4976FEB0C47DABD629ECDA970B63111"/>
    <w:rsid w:val="006862F5"/>
    <w:rPr>
      <w:rFonts w:eastAsiaTheme="minorHAnsi"/>
      <w:lang w:eastAsia="en-US"/>
    </w:rPr>
  </w:style>
  <w:style w:type="paragraph" w:customStyle="1" w:styleId="3C9F4F179F7F4DB38F861EFF1C55FEFA11">
    <w:name w:val="3C9F4F179F7F4DB38F861EFF1C55FEFA11"/>
    <w:rsid w:val="006862F5"/>
    <w:rPr>
      <w:rFonts w:eastAsiaTheme="minorHAnsi"/>
      <w:lang w:eastAsia="en-US"/>
    </w:rPr>
  </w:style>
  <w:style w:type="paragraph" w:customStyle="1" w:styleId="F42D1ECC53C74F7B9B5C6D1C8C5CEC5411">
    <w:name w:val="F42D1ECC53C74F7B9B5C6D1C8C5CEC5411"/>
    <w:rsid w:val="006862F5"/>
    <w:rPr>
      <w:rFonts w:eastAsiaTheme="minorHAnsi"/>
      <w:lang w:eastAsia="en-US"/>
    </w:rPr>
  </w:style>
  <w:style w:type="paragraph" w:customStyle="1" w:styleId="553FF7B2135647908D2F81BCEC7AE6B511">
    <w:name w:val="553FF7B2135647908D2F81BCEC7AE6B511"/>
    <w:rsid w:val="006862F5"/>
    <w:rPr>
      <w:rFonts w:eastAsiaTheme="minorHAnsi"/>
      <w:lang w:eastAsia="en-US"/>
    </w:rPr>
  </w:style>
  <w:style w:type="paragraph" w:customStyle="1" w:styleId="23AD7780202D4AA3AE9C84C37BB6411111">
    <w:name w:val="23AD7780202D4AA3AE9C84C37BB6411111"/>
    <w:rsid w:val="006862F5"/>
    <w:rPr>
      <w:rFonts w:eastAsiaTheme="minorHAnsi"/>
      <w:lang w:eastAsia="en-US"/>
    </w:rPr>
  </w:style>
  <w:style w:type="paragraph" w:customStyle="1" w:styleId="A554C6666FEB46E8A35F0765466A0F5412">
    <w:name w:val="A554C6666FEB46E8A35F0765466A0F5412"/>
    <w:rsid w:val="006862F5"/>
    <w:rPr>
      <w:rFonts w:eastAsiaTheme="minorHAnsi"/>
      <w:lang w:eastAsia="en-US"/>
    </w:rPr>
  </w:style>
  <w:style w:type="paragraph" w:customStyle="1" w:styleId="28960997CDED418AB5075D847EC245AA12">
    <w:name w:val="28960997CDED418AB5075D847EC245AA12"/>
    <w:rsid w:val="006862F5"/>
    <w:rPr>
      <w:rFonts w:eastAsiaTheme="minorHAnsi"/>
      <w:lang w:eastAsia="en-US"/>
    </w:rPr>
  </w:style>
  <w:style w:type="paragraph" w:customStyle="1" w:styleId="165C0D85D33F4AE19DC7CF34CA9B05A212">
    <w:name w:val="165C0D85D33F4AE19DC7CF34CA9B05A212"/>
    <w:rsid w:val="006862F5"/>
    <w:rPr>
      <w:rFonts w:eastAsiaTheme="minorHAnsi"/>
      <w:lang w:eastAsia="en-US"/>
    </w:rPr>
  </w:style>
  <w:style w:type="paragraph" w:customStyle="1" w:styleId="669760B7A894473CA94451EBD41B1F9F12">
    <w:name w:val="669760B7A894473CA94451EBD41B1F9F12"/>
    <w:rsid w:val="006862F5"/>
    <w:rPr>
      <w:rFonts w:eastAsiaTheme="minorHAnsi"/>
      <w:lang w:eastAsia="en-US"/>
    </w:rPr>
  </w:style>
  <w:style w:type="paragraph" w:customStyle="1" w:styleId="B8A172E4A78C4C91B3D635AE63BFCA1212">
    <w:name w:val="B8A172E4A78C4C91B3D635AE63BFCA1212"/>
    <w:rsid w:val="006862F5"/>
    <w:rPr>
      <w:rFonts w:eastAsiaTheme="minorHAnsi"/>
      <w:lang w:eastAsia="en-US"/>
    </w:rPr>
  </w:style>
  <w:style w:type="paragraph" w:customStyle="1" w:styleId="2CF3FDA8D4DC4E139033E2A7729C93C812">
    <w:name w:val="2CF3FDA8D4DC4E139033E2A7729C93C812"/>
    <w:rsid w:val="006862F5"/>
    <w:rPr>
      <w:rFonts w:eastAsiaTheme="minorHAnsi"/>
      <w:lang w:eastAsia="en-US"/>
    </w:rPr>
  </w:style>
  <w:style w:type="paragraph" w:customStyle="1" w:styleId="3551D580BB934AB9A0E6130DD501566612">
    <w:name w:val="3551D580BB934AB9A0E6130DD501566612"/>
    <w:rsid w:val="006862F5"/>
    <w:rPr>
      <w:rFonts w:eastAsiaTheme="minorHAnsi"/>
      <w:lang w:eastAsia="en-US"/>
    </w:rPr>
  </w:style>
  <w:style w:type="paragraph" w:customStyle="1" w:styleId="55C2A45D35C4440695697DF04CE22F6C12">
    <w:name w:val="55C2A45D35C4440695697DF04CE22F6C12"/>
    <w:rsid w:val="006862F5"/>
    <w:rPr>
      <w:rFonts w:eastAsiaTheme="minorHAnsi"/>
      <w:lang w:eastAsia="en-US"/>
    </w:rPr>
  </w:style>
  <w:style w:type="paragraph" w:customStyle="1" w:styleId="53DF7A275B2C4C32A9A7A9ED4933E4D712">
    <w:name w:val="53DF7A275B2C4C32A9A7A9ED4933E4D712"/>
    <w:rsid w:val="006862F5"/>
    <w:rPr>
      <w:rFonts w:eastAsiaTheme="minorHAnsi"/>
      <w:lang w:eastAsia="en-US"/>
    </w:rPr>
  </w:style>
  <w:style w:type="paragraph" w:customStyle="1" w:styleId="83666B9BEE0B4B1ABA4B4BFB9905DEA612">
    <w:name w:val="83666B9BEE0B4B1ABA4B4BFB9905DEA612"/>
    <w:rsid w:val="006862F5"/>
    <w:rPr>
      <w:rFonts w:eastAsiaTheme="minorHAnsi"/>
      <w:lang w:eastAsia="en-US"/>
    </w:rPr>
  </w:style>
  <w:style w:type="paragraph" w:customStyle="1" w:styleId="D037F863F025480A8E7C191A12A36D1112">
    <w:name w:val="D037F863F025480A8E7C191A12A36D1112"/>
    <w:rsid w:val="006862F5"/>
    <w:rPr>
      <w:rFonts w:eastAsiaTheme="minorHAnsi"/>
      <w:lang w:eastAsia="en-US"/>
    </w:rPr>
  </w:style>
  <w:style w:type="paragraph" w:customStyle="1" w:styleId="A50F18889C394F999172E987855576BC12">
    <w:name w:val="A50F18889C394F999172E987855576BC12"/>
    <w:rsid w:val="006862F5"/>
    <w:rPr>
      <w:rFonts w:eastAsiaTheme="minorHAnsi"/>
      <w:lang w:eastAsia="en-US"/>
    </w:rPr>
  </w:style>
  <w:style w:type="paragraph" w:customStyle="1" w:styleId="11B327007E9D4649B300B278A980C26112">
    <w:name w:val="11B327007E9D4649B300B278A980C26112"/>
    <w:rsid w:val="006862F5"/>
    <w:rPr>
      <w:rFonts w:eastAsiaTheme="minorHAnsi"/>
      <w:lang w:eastAsia="en-US"/>
    </w:rPr>
  </w:style>
  <w:style w:type="paragraph" w:customStyle="1" w:styleId="5093BE2C078E4245B7AC8242DAA9321612">
    <w:name w:val="5093BE2C078E4245B7AC8242DAA9321612"/>
    <w:rsid w:val="006862F5"/>
    <w:rPr>
      <w:rFonts w:eastAsiaTheme="minorHAnsi"/>
      <w:lang w:eastAsia="en-US"/>
    </w:rPr>
  </w:style>
  <w:style w:type="paragraph" w:customStyle="1" w:styleId="8D0EDC83C86C48F09AE23A4EB1DDE96912">
    <w:name w:val="8D0EDC83C86C48F09AE23A4EB1DDE96912"/>
    <w:rsid w:val="006862F5"/>
    <w:rPr>
      <w:rFonts w:eastAsiaTheme="minorHAnsi"/>
      <w:lang w:eastAsia="en-US"/>
    </w:rPr>
  </w:style>
  <w:style w:type="paragraph" w:customStyle="1" w:styleId="0BB4B824CEB8487381FFF082101F05F712">
    <w:name w:val="0BB4B824CEB8487381FFF082101F05F712"/>
    <w:rsid w:val="006862F5"/>
    <w:rPr>
      <w:rFonts w:eastAsiaTheme="minorHAnsi"/>
      <w:lang w:eastAsia="en-US"/>
    </w:rPr>
  </w:style>
  <w:style w:type="paragraph" w:customStyle="1" w:styleId="9CE13620598C4A06832F24DF648A47D912">
    <w:name w:val="9CE13620598C4A06832F24DF648A47D912"/>
    <w:rsid w:val="006862F5"/>
    <w:rPr>
      <w:rFonts w:eastAsiaTheme="minorHAnsi"/>
      <w:lang w:eastAsia="en-US"/>
    </w:rPr>
  </w:style>
  <w:style w:type="paragraph" w:customStyle="1" w:styleId="214D90596CD243A4B6EEC82FC3757E4C12">
    <w:name w:val="214D90596CD243A4B6EEC82FC3757E4C12"/>
    <w:rsid w:val="006862F5"/>
    <w:rPr>
      <w:rFonts w:eastAsiaTheme="minorHAnsi"/>
      <w:lang w:eastAsia="en-US"/>
    </w:rPr>
  </w:style>
  <w:style w:type="paragraph" w:customStyle="1" w:styleId="77DEBD8517124A42A5F5BAD0A246D0C712">
    <w:name w:val="77DEBD8517124A42A5F5BAD0A246D0C712"/>
    <w:rsid w:val="006862F5"/>
    <w:rPr>
      <w:rFonts w:eastAsiaTheme="minorHAnsi"/>
      <w:lang w:eastAsia="en-US"/>
    </w:rPr>
  </w:style>
  <w:style w:type="paragraph" w:customStyle="1" w:styleId="B0F96A5A3E344CAC87B513D3F76C10E512">
    <w:name w:val="B0F96A5A3E344CAC87B513D3F76C10E512"/>
    <w:rsid w:val="006862F5"/>
    <w:rPr>
      <w:rFonts w:eastAsiaTheme="minorHAnsi"/>
      <w:lang w:eastAsia="en-US"/>
    </w:rPr>
  </w:style>
  <w:style w:type="paragraph" w:customStyle="1" w:styleId="60164978253143E0871084CE3E40460B12">
    <w:name w:val="60164978253143E0871084CE3E40460B12"/>
    <w:rsid w:val="006862F5"/>
    <w:rPr>
      <w:rFonts w:eastAsiaTheme="minorHAnsi"/>
      <w:lang w:eastAsia="en-US"/>
    </w:rPr>
  </w:style>
  <w:style w:type="paragraph" w:customStyle="1" w:styleId="EB49A68343DD4F98B8950733BA36CC8812">
    <w:name w:val="EB49A68343DD4F98B8950733BA36CC8812"/>
    <w:rsid w:val="006862F5"/>
    <w:rPr>
      <w:rFonts w:eastAsiaTheme="minorHAnsi"/>
      <w:lang w:eastAsia="en-US"/>
    </w:rPr>
  </w:style>
  <w:style w:type="paragraph" w:customStyle="1" w:styleId="34DBA884CDF5409B9521C6F6ACFC721512">
    <w:name w:val="34DBA884CDF5409B9521C6F6ACFC721512"/>
    <w:rsid w:val="006862F5"/>
    <w:rPr>
      <w:rFonts w:eastAsiaTheme="minorHAnsi"/>
      <w:lang w:eastAsia="en-US"/>
    </w:rPr>
  </w:style>
  <w:style w:type="paragraph" w:customStyle="1" w:styleId="745FA55224784F5F8D1AD640E465970812">
    <w:name w:val="745FA55224784F5F8D1AD640E465970812"/>
    <w:rsid w:val="006862F5"/>
    <w:rPr>
      <w:rFonts w:eastAsiaTheme="minorHAnsi"/>
      <w:lang w:eastAsia="en-US"/>
    </w:rPr>
  </w:style>
  <w:style w:type="paragraph" w:customStyle="1" w:styleId="6C6BA528ABF64F9CB3931449FCDB5E6412">
    <w:name w:val="6C6BA528ABF64F9CB3931449FCDB5E6412"/>
    <w:rsid w:val="006862F5"/>
    <w:rPr>
      <w:rFonts w:eastAsiaTheme="minorHAnsi"/>
      <w:lang w:eastAsia="en-US"/>
    </w:rPr>
  </w:style>
  <w:style w:type="paragraph" w:customStyle="1" w:styleId="C2B5E259A8684CE18238EFDC1C42C4FB12">
    <w:name w:val="C2B5E259A8684CE18238EFDC1C42C4FB12"/>
    <w:rsid w:val="006862F5"/>
    <w:rPr>
      <w:rFonts w:eastAsiaTheme="minorHAnsi"/>
      <w:lang w:eastAsia="en-US"/>
    </w:rPr>
  </w:style>
  <w:style w:type="paragraph" w:customStyle="1" w:styleId="A1D3AED70E3F486CAE774A9C1BE86B0D12">
    <w:name w:val="A1D3AED70E3F486CAE774A9C1BE86B0D12"/>
    <w:rsid w:val="006862F5"/>
    <w:rPr>
      <w:rFonts w:eastAsiaTheme="minorHAnsi"/>
      <w:lang w:eastAsia="en-US"/>
    </w:rPr>
  </w:style>
  <w:style w:type="paragraph" w:customStyle="1" w:styleId="3BAF4967E62948369296026FE7906A5412">
    <w:name w:val="3BAF4967E62948369296026FE7906A5412"/>
    <w:rsid w:val="006862F5"/>
    <w:rPr>
      <w:rFonts w:eastAsiaTheme="minorHAnsi"/>
      <w:lang w:eastAsia="en-US"/>
    </w:rPr>
  </w:style>
  <w:style w:type="paragraph" w:customStyle="1" w:styleId="776132187012433CA3DB69AAD9F7F9CA12">
    <w:name w:val="776132187012433CA3DB69AAD9F7F9CA12"/>
    <w:rsid w:val="006862F5"/>
    <w:rPr>
      <w:rFonts w:eastAsiaTheme="minorHAnsi"/>
      <w:lang w:eastAsia="en-US"/>
    </w:rPr>
  </w:style>
  <w:style w:type="paragraph" w:customStyle="1" w:styleId="C6BA8AF830C34D829546FFB856B8822012">
    <w:name w:val="C6BA8AF830C34D829546FFB856B8822012"/>
    <w:rsid w:val="006862F5"/>
    <w:rPr>
      <w:rFonts w:eastAsiaTheme="minorHAnsi"/>
      <w:lang w:eastAsia="en-US"/>
    </w:rPr>
  </w:style>
  <w:style w:type="paragraph" w:customStyle="1" w:styleId="30CF04B9E65643E98CC93D0DD17242DB12">
    <w:name w:val="30CF04B9E65643E98CC93D0DD17242DB12"/>
    <w:rsid w:val="006862F5"/>
    <w:rPr>
      <w:rFonts w:eastAsiaTheme="minorHAnsi"/>
      <w:lang w:eastAsia="en-US"/>
    </w:rPr>
  </w:style>
  <w:style w:type="paragraph" w:customStyle="1" w:styleId="A34C9B81479A4D199B723D946587FE0712">
    <w:name w:val="A34C9B81479A4D199B723D946587FE0712"/>
    <w:rsid w:val="006862F5"/>
    <w:rPr>
      <w:rFonts w:eastAsiaTheme="minorHAnsi"/>
      <w:lang w:eastAsia="en-US"/>
    </w:rPr>
  </w:style>
  <w:style w:type="paragraph" w:customStyle="1" w:styleId="7257E53DF11B42868F032839094C497C12">
    <w:name w:val="7257E53DF11B42868F032839094C497C12"/>
    <w:rsid w:val="006862F5"/>
    <w:rPr>
      <w:rFonts w:eastAsiaTheme="minorHAnsi"/>
      <w:lang w:eastAsia="en-US"/>
    </w:rPr>
  </w:style>
  <w:style w:type="paragraph" w:customStyle="1" w:styleId="C1AE19209A3B4C84888B23624184E686">
    <w:name w:val="C1AE19209A3B4C84888B23624184E686"/>
    <w:rsid w:val="006862F5"/>
    <w:rPr>
      <w:rFonts w:eastAsiaTheme="minorHAnsi"/>
      <w:lang w:eastAsia="en-US"/>
    </w:rPr>
  </w:style>
  <w:style w:type="paragraph" w:customStyle="1" w:styleId="A492DD7791064C99B1492D3F67BC203212">
    <w:name w:val="A492DD7791064C99B1492D3F67BC203212"/>
    <w:rsid w:val="006862F5"/>
    <w:rPr>
      <w:rFonts w:eastAsiaTheme="minorHAnsi"/>
      <w:lang w:eastAsia="en-US"/>
    </w:rPr>
  </w:style>
  <w:style w:type="paragraph" w:customStyle="1" w:styleId="FA8C0657F93B465E980608702E226F4812">
    <w:name w:val="FA8C0657F93B465E980608702E226F4812"/>
    <w:rsid w:val="006862F5"/>
    <w:rPr>
      <w:rFonts w:eastAsiaTheme="minorHAnsi"/>
      <w:lang w:eastAsia="en-US"/>
    </w:rPr>
  </w:style>
  <w:style w:type="paragraph" w:customStyle="1" w:styleId="36E2549C15114D0BACAC4AF1A9A974B212">
    <w:name w:val="36E2549C15114D0BACAC4AF1A9A974B212"/>
    <w:rsid w:val="006862F5"/>
    <w:rPr>
      <w:rFonts w:eastAsiaTheme="minorHAnsi"/>
      <w:lang w:eastAsia="en-US"/>
    </w:rPr>
  </w:style>
  <w:style w:type="paragraph" w:customStyle="1" w:styleId="91A96F1E33964242BD2650F8B3D5439B12">
    <w:name w:val="91A96F1E33964242BD2650F8B3D5439B12"/>
    <w:rsid w:val="006862F5"/>
    <w:rPr>
      <w:rFonts w:eastAsiaTheme="minorHAnsi"/>
      <w:lang w:eastAsia="en-US"/>
    </w:rPr>
  </w:style>
  <w:style w:type="paragraph" w:customStyle="1" w:styleId="A9A5C57E65FF4B78A2FA5206F451992512">
    <w:name w:val="A9A5C57E65FF4B78A2FA5206F451992512"/>
    <w:rsid w:val="006862F5"/>
    <w:rPr>
      <w:rFonts w:eastAsiaTheme="minorHAnsi"/>
      <w:lang w:eastAsia="en-US"/>
    </w:rPr>
  </w:style>
  <w:style w:type="paragraph" w:customStyle="1" w:styleId="349946008DC44B358E4FCCEFD988111611">
    <w:name w:val="349946008DC44B358E4FCCEFD988111611"/>
    <w:rsid w:val="006862F5"/>
    <w:rPr>
      <w:rFonts w:eastAsiaTheme="minorHAnsi"/>
      <w:lang w:eastAsia="en-US"/>
    </w:rPr>
  </w:style>
  <w:style w:type="paragraph" w:customStyle="1" w:styleId="F0ADB91AE52E44F4A1E534FB2816587E11">
    <w:name w:val="F0ADB91AE52E44F4A1E534FB2816587E11"/>
    <w:rsid w:val="006862F5"/>
    <w:rPr>
      <w:rFonts w:eastAsiaTheme="minorHAnsi"/>
      <w:lang w:eastAsia="en-US"/>
    </w:rPr>
  </w:style>
  <w:style w:type="paragraph" w:customStyle="1" w:styleId="A11C77FD5C7241AFA890DF62F0C9BBC011">
    <w:name w:val="A11C77FD5C7241AFA890DF62F0C9BBC011"/>
    <w:rsid w:val="006862F5"/>
    <w:rPr>
      <w:rFonts w:eastAsiaTheme="minorHAnsi"/>
      <w:lang w:eastAsia="en-US"/>
    </w:rPr>
  </w:style>
  <w:style w:type="paragraph" w:customStyle="1" w:styleId="DCBCDD0EE81C4BF1B78E9B304F62EF1711">
    <w:name w:val="DCBCDD0EE81C4BF1B78E9B304F62EF1711"/>
    <w:rsid w:val="006862F5"/>
    <w:rPr>
      <w:rFonts w:eastAsiaTheme="minorHAnsi"/>
      <w:lang w:eastAsia="en-US"/>
    </w:rPr>
  </w:style>
  <w:style w:type="paragraph" w:customStyle="1" w:styleId="A931605273F54B978489BB46D537D33F11">
    <w:name w:val="A931605273F54B978489BB46D537D33F11"/>
    <w:rsid w:val="006862F5"/>
    <w:rPr>
      <w:rFonts w:eastAsiaTheme="minorHAnsi"/>
      <w:lang w:eastAsia="en-US"/>
    </w:rPr>
  </w:style>
  <w:style w:type="paragraph" w:customStyle="1" w:styleId="59197997A4614B35A1267BD1DE46653111">
    <w:name w:val="59197997A4614B35A1267BD1DE46653111"/>
    <w:rsid w:val="006862F5"/>
    <w:rPr>
      <w:rFonts w:eastAsiaTheme="minorHAnsi"/>
      <w:lang w:eastAsia="en-US"/>
    </w:rPr>
  </w:style>
  <w:style w:type="paragraph" w:customStyle="1" w:styleId="4F1A008135814831AEEC4B58BDACF85911">
    <w:name w:val="4F1A008135814831AEEC4B58BDACF85911"/>
    <w:rsid w:val="006862F5"/>
    <w:rPr>
      <w:rFonts w:eastAsiaTheme="minorHAnsi"/>
      <w:lang w:eastAsia="en-US"/>
    </w:rPr>
  </w:style>
  <w:style w:type="paragraph" w:customStyle="1" w:styleId="245CC116FEF4410D849D5A1C734B97F311">
    <w:name w:val="245CC116FEF4410D849D5A1C734B97F311"/>
    <w:rsid w:val="006862F5"/>
    <w:rPr>
      <w:rFonts w:eastAsiaTheme="minorHAnsi"/>
      <w:lang w:eastAsia="en-US"/>
    </w:rPr>
  </w:style>
  <w:style w:type="paragraph" w:customStyle="1" w:styleId="78BFAFEA917846C39F34460A802F3DF511">
    <w:name w:val="78BFAFEA917846C39F34460A802F3DF511"/>
    <w:rsid w:val="006862F5"/>
    <w:rPr>
      <w:rFonts w:eastAsiaTheme="minorHAnsi"/>
      <w:lang w:eastAsia="en-US"/>
    </w:rPr>
  </w:style>
  <w:style w:type="paragraph" w:customStyle="1" w:styleId="A0822A33A3EE4D0F91418227B2683BC911">
    <w:name w:val="A0822A33A3EE4D0F91418227B2683BC911"/>
    <w:rsid w:val="006862F5"/>
    <w:rPr>
      <w:rFonts w:eastAsiaTheme="minorHAnsi"/>
      <w:lang w:eastAsia="en-US"/>
    </w:rPr>
  </w:style>
  <w:style w:type="paragraph" w:customStyle="1" w:styleId="B67A868D734D47D9983173A158956AF511">
    <w:name w:val="B67A868D734D47D9983173A158956AF511"/>
    <w:rsid w:val="006862F5"/>
    <w:rPr>
      <w:rFonts w:eastAsiaTheme="minorHAnsi"/>
      <w:lang w:eastAsia="en-US"/>
    </w:rPr>
  </w:style>
  <w:style w:type="paragraph" w:customStyle="1" w:styleId="A0192BE8EAFB48999EBF595E782B367111">
    <w:name w:val="A0192BE8EAFB48999EBF595E782B367111"/>
    <w:rsid w:val="006862F5"/>
    <w:rPr>
      <w:rFonts w:eastAsiaTheme="minorHAnsi"/>
      <w:lang w:eastAsia="en-US"/>
    </w:rPr>
  </w:style>
  <w:style w:type="paragraph" w:customStyle="1" w:styleId="0B38B01C108343F095BB408EAAB3C6BE11">
    <w:name w:val="0B38B01C108343F095BB408EAAB3C6BE11"/>
    <w:rsid w:val="006862F5"/>
    <w:rPr>
      <w:rFonts w:eastAsiaTheme="minorHAnsi"/>
      <w:lang w:eastAsia="en-US"/>
    </w:rPr>
  </w:style>
  <w:style w:type="paragraph" w:customStyle="1" w:styleId="E78E3B7BAFA8431FB3D24F2462F70C9911">
    <w:name w:val="E78E3B7BAFA8431FB3D24F2462F70C9911"/>
    <w:rsid w:val="006862F5"/>
    <w:rPr>
      <w:rFonts w:eastAsiaTheme="minorHAnsi"/>
      <w:lang w:eastAsia="en-US"/>
    </w:rPr>
  </w:style>
  <w:style w:type="paragraph" w:customStyle="1" w:styleId="CC274F105EC5474AA68DE1E033BE787211">
    <w:name w:val="CC274F105EC5474AA68DE1E033BE787211"/>
    <w:rsid w:val="006862F5"/>
    <w:rPr>
      <w:rFonts w:eastAsiaTheme="minorHAnsi"/>
      <w:lang w:eastAsia="en-US"/>
    </w:rPr>
  </w:style>
  <w:style w:type="paragraph" w:customStyle="1" w:styleId="A6FA8008B1364DC7A6D794A4221F0C6211">
    <w:name w:val="A6FA8008B1364DC7A6D794A4221F0C6211"/>
    <w:rsid w:val="006862F5"/>
    <w:rPr>
      <w:rFonts w:eastAsiaTheme="minorHAnsi"/>
      <w:lang w:eastAsia="en-US"/>
    </w:rPr>
  </w:style>
  <w:style w:type="paragraph" w:customStyle="1" w:styleId="85365197AEE5492D8953476775D6267611">
    <w:name w:val="85365197AEE5492D8953476775D6267611"/>
    <w:rsid w:val="006862F5"/>
    <w:rPr>
      <w:rFonts w:eastAsiaTheme="minorHAnsi"/>
      <w:lang w:eastAsia="en-US"/>
    </w:rPr>
  </w:style>
  <w:style w:type="paragraph" w:customStyle="1" w:styleId="E37342B7CB3B4BC1872ADC4011060D7111">
    <w:name w:val="E37342B7CB3B4BC1872ADC4011060D7111"/>
    <w:rsid w:val="006862F5"/>
    <w:rPr>
      <w:rFonts w:eastAsiaTheme="minorHAnsi"/>
      <w:lang w:eastAsia="en-US"/>
    </w:rPr>
  </w:style>
  <w:style w:type="paragraph" w:customStyle="1" w:styleId="95622B92B9524D09B9B0257F931B128C11">
    <w:name w:val="95622B92B9524D09B9B0257F931B128C11"/>
    <w:rsid w:val="006862F5"/>
    <w:rPr>
      <w:rFonts w:eastAsiaTheme="minorHAnsi"/>
      <w:lang w:eastAsia="en-US"/>
    </w:rPr>
  </w:style>
  <w:style w:type="paragraph" w:customStyle="1" w:styleId="49608F30CFE94D62956B515E301FBF9A11">
    <w:name w:val="49608F30CFE94D62956B515E301FBF9A11"/>
    <w:rsid w:val="006862F5"/>
    <w:rPr>
      <w:rFonts w:eastAsiaTheme="minorHAnsi"/>
      <w:lang w:eastAsia="en-US"/>
    </w:rPr>
  </w:style>
  <w:style w:type="paragraph" w:customStyle="1" w:styleId="18096DA22FFF4230A4FA98F022FE37B412">
    <w:name w:val="18096DA22FFF4230A4FA98F022FE37B412"/>
    <w:rsid w:val="006862F5"/>
    <w:rPr>
      <w:rFonts w:eastAsiaTheme="minorHAnsi"/>
      <w:lang w:eastAsia="en-US"/>
    </w:rPr>
  </w:style>
  <w:style w:type="paragraph" w:customStyle="1" w:styleId="9122817BA26D48AAA3BE69A602E524C212">
    <w:name w:val="9122817BA26D48AAA3BE69A602E524C212"/>
    <w:rsid w:val="006862F5"/>
    <w:rPr>
      <w:rFonts w:eastAsiaTheme="minorHAnsi"/>
      <w:lang w:eastAsia="en-US"/>
    </w:rPr>
  </w:style>
  <w:style w:type="paragraph" w:customStyle="1" w:styleId="A6A12CC822664E43B2AF411FAB47B67E12">
    <w:name w:val="A6A12CC822664E43B2AF411FAB47B67E12"/>
    <w:rsid w:val="006862F5"/>
    <w:rPr>
      <w:rFonts w:eastAsiaTheme="minorHAnsi"/>
      <w:lang w:eastAsia="en-US"/>
    </w:rPr>
  </w:style>
  <w:style w:type="paragraph" w:customStyle="1" w:styleId="9203E26F3E7A434F8DB3811B3B55A49C12">
    <w:name w:val="9203E26F3E7A434F8DB3811B3B55A49C12"/>
    <w:rsid w:val="006862F5"/>
    <w:rPr>
      <w:rFonts w:eastAsiaTheme="minorHAnsi"/>
      <w:lang w:eastAsia="en-US"/>
    </w:rPr>
  </w:style>
  <w:style w:type="paragraph" w:customStyle="1" w:styleId="AB485A13B9D04250B8AFA1D08B79FF9F12">
    <w:name w:val="AB485A13B9D04250B8AFA1D08B79FF9F12"/>
    <w:rsid w:val="006862F5"/>
    <w:rPr>
      <w:rFonts w:eastAsiaTheme="minorHAnsi"/>
      <w:lang w:eastAsia="en-US"/>
    </w:rPr>
  </w:style>
  <w:style w:type="paragraph" w:customStyle="1" w:styleId="20AA5D5FEBE242E382E990F7D8CFA26612">
    <w:name w:val="20AA5D5FEBE242E382E990F7D8CFA26612"/>
    <w:rsid w:val="006862F5"/>
    <w:rPr>
      <w:rFonts w:eastAsiaTheme="minorHAnsi"/>
      <w:lang w:eastAsia="en-US"/>
    </w:rPr>
  </w:style>
  <w:style w:type="paragraph" w:customStyle="1" w:styleId="BF10B40271E64AF08C9493EE60220DE812">
    <w:name w:val="BF10B40271E64AF08C9493EE60220DE812"/>
    <w:rsid w:val="006862F5"/>
    <w:rPr>
      <w:rFonts w:eastAsiaTheme="minorHAnsi"/>
      <w:lang w:eastAsia="en-US"/>
    </w:rPr>
  </w:style>
  <w:style w:type="paragraph" w:customStyle="1" w:styleId="82DED6B268ED45FCA4400967EFD4AEDD12">
    <w:name w:val="82DED6B268ED45FCA4400967EFD4AEDD12"/>
    <w:rsid w:val="006862F5"/>
    <w:rPr>
      <w:rFonts w:eastAsiaTheme="minorHAnsi"/>
      <w:lang w:eastAsia="en-US"/>
    </w:rPr>
  </w:style>
  <w:style w:type="paragraph" w:customStyle="1" w:styleId="BA46AE753FF247D883DDB7484A05869212">
    <w:name w:val="BA46AE753FF247D883DDB7484A05869212"/>
    <w:rsid w:val="006862F5"/>
    <w:rPr>
      <w:rFonts w:eastAsiaTheme="minorHAnsi"/>
      <w:lang w:eastAsia="en-US"/>
    </w:rPr>
  </w:style>
  <w:style w:type="paragraph" w:customStyle="1" w:styleId="24D29F928A874CBA845077B3498DC43512">
    <w:name w:val="24D29F928A874CBA845077B3498DC43512"/>
    <w:rsid w:val="006862F5"/>
    <w:rPr>
      <w:rFonts w:eastAsiaTheme="minorHAnsi"/>
      <w:lang w:eastAsia="en-US"/>
    </w:rPr>
  </w:style>
  <w:style w:type="paragraph" w:customStyle="1" w:styleId="4264E3EC77764F56BEAA8FAE133DD0AB12">
    <w:name w:val="4264E3EC77764F56BEAA8FAE133DD0AB12"/>
    <w:rsid w:val="006862F5"/>
    <w:rPr>
      <w:rFonts w:eastAsiaTheme="minorHAnsi"/>
      <w:lang w:eastAsia="en-US"/>
    </w:rPr>
  </w:style>
  <w:style w:type="paragraph" w:customStyle="1" w:styleId="5449B48B56EA4CCC98EB21D408837BD412">
    <w:name w:val="5449B48B56EA4CCC98EB21D408837BD412"/>
    <w:rsid w:val="006862F5"/>
    <w:rPr>
      <w:rFonts w:eastAsiaTheme="minorHAnsi"/>
      <w:lang w:eastAsia="en-US"/>
    </w:rPr>
  </w:style>
  <w:style w:type="paragraph" w:customStyle="1" w:styleId="4183A082C41246CAB1CAEC59393F7AEB12">
    <w:name w:val="4183A082C41246CAB1CAEC59393F7AEB12"/>
    <w:rsid w:val="006862F5"/>
    <w:rPr>
      <w:rFonts w:eastAsiaTheme="minorHAnsi"/>
      <w:lang w:eastAsia="en-US"/>
    </w:rPr>
  </w:style>
  <w:style w:type="paragraph" w:customStyle="1" w:styleId="2DAF5EC924754959A4AF3E5121A4D14A12">
    <w:name w:val="2DAF5EC924754959A4AF3E5121A4D14A12"/>
    <w:rsid w:val="006862F5"/>
    <w:rPr>
      <w:rFonts w:eastAsiaTheme="minorHAnsi"/>
      <w:lang w:eastAsia="en-US"/>
    </w:rPr>
  </w:style>
  <w:style w:type="paragraph" w:customStyle="1" w:styleId="7EE1002FCF5A407B86E0B1662B3572FB12">
    <w:name w:val="7EE1002FCF5A407B86E0B1662B3572FB12"/>
    <w:rsid w:val="006862F5"/>
    <w:rPr>
      <w:rFonts w:eastAsiaTheme="minorHAnsi"/>
      <w:lang w:eastAsia="en-US"/>
    </w:rPr>
  </w:style>
  <w:style w:type="paragraph" w:customStyle="1" w:styleId="7190AD806BD44E42A03C9826AE479EA312">
    <w:name w:val="7190AD806BD44E42A03C9826AE479EA312"/>
    <w:rsid w:val="006862F5"/>
    <w:rPr>
      <w:rFonts w:eastAsiaTheme="minorHAnsi"/>
      <w:lang w:eastAsia="en-US"/>
    </w:rPr>
  </w:style>
  <w:style w:type="paragraph" w:customStyle="1" w:styleId="65347FFCF8AA4F0CAF80479465164E1F12">
    <w:name w:val="65347FFCF8AA4F0CAF80479465164E1F12"/>
    <w:rsid w:val="006862F5"/>
    <w:rPr>
      <w:rFonts w:eastAsiaTheme="minorHAnsi"/>
      <w:lang w:eastAsia="en-US"/>
    </w:rPr>
  </w:style>
  <w:style w:type="paragraph" w:customStyle="1" w:styleId="C50E7C16F2674010A2E277D0C7269CBC12">
    <w:name w:val="C50E7C16F2674010A2E277D0C7269CBC12"/>
    <w:rsid w:val="006862F5"/>
    <w:rPr>
      <w:rFonts w:eastAsiaTheme="minorHAnsi"/>
      <w:lang w:eastAsia="en-US"/>
    </w:rPr>
  </w:style>
  <w:style w:type="paragraph" w:customStyle="1" w:styleId="D257EA7AB08C4C1BBD849595CFB2C7E612">
    <w:name w:val="D257EA7AB08C4C1BBD849595CFB2C7E612"/>
    <w:rsid w:val="006862F5"/>
    <w:rPr>
      <w:rFonts w:eastAsiaTheme="minorHAnsi"/>
      <w:lang w:eastAsia="en-US"/>
    </w:rPr>
  </w:style>
  <w:style w:type="paragraph" w:customStyle="1" w:styleId="13DB69F89DE0426F9BEE5161250CFA9D12">
    <w:name w:val="13DB69F89DE0426F9BEE5161250CFA9D12"/>
    <w:rsid w:val="006862F5"/>
    <w:rPr>
      <w:rFonts w:eastAsiaTheme="minorHAnsi"/>
      <w:lang w:eastAsia="en-US"/>
    </w:rPr>
  </w:style>
  <w:style w:type="paragraph" w:customStyle="1" w:styleId="60E5384EAD574861A4222D5F5B8BED4312">
    <w:name w:val="60E5384EAD574861A4222D5F5B8BED4312"/>
    <w:rsid w:val="006862F5"/>
    <w:rPr>
      <w:rFonts w:eastAsiaTheme="minorHAnsi"/>
      <w:lang w:eastAsia="en-US"/>
    </w:rPr>
  </w:style>
  <w:style w:type="paragraph" w:customStyle="1" w:styleId="E7804E92A82D483DBDD1C58BD6E4D54112">
    <w:name w:val="E7804E92A82D483DBDD1C58BD6E4D54112"/>
    <w:rsid w:val="006862F5"/>
    <w:rPr>
      <w:rFonts w:eastAsiaTheme="minorHAnsi"/>
      <w:lang w:eastAsia="en-US"/>
    </w:rPr>
  </w:style>
  <w:style w:type="paragraph" w:customStyle="1" w:styleId="707A7A5C3C304AD78298A73F2FC0E52D12">
    <w:name w:val="707A7A5C3C304AD78298A73F2FC0E52D12"/>
    <w:rsid w:val="006862F5"/>
    <w:rPr>
      <w:rFonts w:eastAsiaTheme="minorHAnsi"/>
      <w:lang w:eastAsia="en-US"/>
    </w:rPr>
  </w:style>
  <w:style w:type="paragraph" w:customStyle="1" w:styleId="991CA572D6F344DA9553F0F3B09774C212">
    <w:name w:val="991CA572D6F344DA9553F0F3B09774C212"/>
    <w:rsid w:val="006862F5"/>
    <w:rPr>
      <w:rFonts w:eastAsiaTheme="minorHAnsi"/>
      <w:lang w:eastAsia="en-US"/>
    </w:rPr>
  </w:style>
  <w:style w:type="paragraph" w:customStyle="1" w:styleId="68092FEBE4D14916A2AC23A8A960E0B912">
    <w:name w:val="68092FEBE4D14916A2AC23A8A960E0B912"/>
    <w:rsid w:val="006862F5"/>
    <w:rPr>
      <w:rFonts w:eastAsiaTheme="minorHAnsi"/>
      <w:lang w:eastAsia="en-US"/>
    </w:rPr>
  </w:style>
  <w:style w:type="paragraph" w:customStyle="1" w:styleId="57CFEC2DE7F34E3993AD3C514AFEBD5012">
    <w:name w:val="57CFEC2DE7F34E3993AD3C514AFEBD5012"/>
    <w:rsid w:val="006862F5"/>
    <w:rPr>
      <w:rFonts w:eastAsiaTheme="minorHAnsi"/>
      <w:lang w:eastAsia="en-US"/>
    </w:rPr>
  </w:style>
  <w:style w:type="paragraph" w:customStyle="1" w:styleId="194505D93E394F11B20492BA6CC3DBFC12">
    <w:name w:val="194505D93E394F11B20492BA6CC3DBFC12"/>
    <w:rsid w:val="006862F5"/>
    <w:rPr>
      <w:rFonts w:eastAsiaTheme="minorHAnsi"/>
      <w:lang w:eastAsia="en-US"/>
    </w:rPr>
  </w:style>
  <w:style w:type="paragraph" w:customStyle="1" w:styleId="96BCBC87E6464937820C6B136224A40112">
    <w:name w:val="96BCBC87E6464937820C6B136224A40112"/>
    <w:rsid w:val="006862F5"/>
    <w:rPr>
      <w:rFonts w:eastAsiaTheme="minorHAnsi"/>
      <w:lang w:eastAsia="en-US"/>
    </w:rPr>
  </w:style>
  <w:style w:type="paragraph" w:customStyle="1" w:styleId="C3341E1FC8464DDC83A9843EB11907E312">
    <w:name w:val="C3341E1FC8464DDC83A9843EB11907E312"/>
    <w:rsid w:val="006862F5"/>
    <w:rPr>
      <w:rFonts w:eastAsiaTheme="minorHAnsi"/>
      <w:lang w:eastAsia="en-US"/>
    </w:rPr>
  </w:style>
  <w:style w:type="paragraph" w:customStyle="1" w:styleId="F566B94AAC15466A8DC81544B20EB34312">
    <w:name w:val="F566B94AAC15466A8DC81544B20EB34312"/>
    <w:rsid w:val="006862F5"/>
    <w:rPr>
      <w:rFonts w:eastAsiaTheme="minorHAnsi"/>
      <w:lang w:eastAsia="en-US"/>
    </w:rPr>
  </w:style>
  <w:style w:type="paragraph" w:customStyle="1" w:styleId="7CD6053B6A0344518EC8ECCD23E02F9C12">
    <w:name w:val="7CD6053B6A0344518EC8ECCD23E02F9C12"/>
    <w:rsid w:val="006862F5"/>
    <w:rPr>
      <w:rFonts w:eastAsiaTheme="minorHAnsi"/>
      <w:lang w:eastAsia="en-US"/>
    </w:rPr>
  </w:style>
  <w:style w:type="paragraph" w:customStyle="1" w:styleId="BEC22525FBA648999AC813EF8BE0CB5D12">
    <w:name w:val="BEC22525FBA648999AC813EF8BE0CB5D12"/>
    <w:rsid w:val="006862F5"/>
    <w:rPr>
      <w:rFonts w:eastAsiaTheme="minorHAnsi"/>
      <w:lang w:eastAsia="en-US"/>
    </w:rPr>
  </w:style>
  <w:style w:type="paragraph" w:customStyle="1" w:styleId="E267042B0548426DAE9F26165954DBB912">
    <w:name w:val="E267042B0548426DAE9F26165954DBB912"/>
    <w:rsid w:val="006862F5"/>
    <w:rPr>
      <w:rFonts w:eastAsiaTheme="minorHAnsi"/>
      <w:lang w:eastAsia="en-US"/>
    </w:rPr>
  </w:style>
  <w:style w:type="paragraph" w:customStyle="1" w:styleId="10F9BC4F6FD9463CB8E76531CCDEF44C12">
    <w:name w:val="10F9BC4F6FD9463CB8E76531CCDEF44C12"/>
    <w:rsid w:val="006862F5"/>
    <w:rPr>
      <w:rFonts w:eastAsiaTheme="minorHAnsi"/>
      <w:lang w:eastAsia="en-US"/>
    </w:rPr>
  </w:style>
  <w:style w:type="paragraph" w:customStyle="1" w:styleId="51A7117A7A6D4B2FA90568CCE04145F012">
    <w:name w:val="51A7117A7A6D4B2FA90568CCE04145F012"/>
    <w:rsid w:val="006862F5"/>
    <w:rPr>
      <w:rFonts w:eastAsiaTheme="minorHAnsi"/>
      <w:lang w:eastAsia="en-US"/>
    </w:rPr>
  </w:style>
  <w:style w:type="paragraph" w:customStyle="1" w:styleId="976FCB02FE7646EDBFBFA46DB60EBF8B12">
    <w:name w:val="976FCB02FE7646EDBFBFA46DB60EBF8B12"/>
    <w:rsid w:val="006862F5"/>
    <w:rPr>
      <w:rFonts w:eastAsiaTheme="minorHAnsi"/>
      <w:lang w:eastAsia="en-US"/>
    </w:rPr>
  </w:style>
  <w:style w:type="paragraph" w:customStyle="1" w:styleId="DF240D2BE6664B688FE05BB7775CB12912">
    <w:name w:val="DF240D2BE6664B688FE05BB7775CB12912"/>
    <w:rsid w:val="006862F5"/>
    <w:rPr>
      <w:rFonts w:eastAsiaTheme="minorHAnsi"/>
      <w:lang w:eastAsia="en-US"/>
    </w:rPr>
  </w:style>
  <w:style w:type="paragraph" w:customStyle="1" w:styleId="5BDCA3C294F74595B724AE02E491C00312">
    <w:name w:val="5BDCA3C294F74595B724AE02E491C00312"/>
    <w:rsid w:val="006862F5"/>
    <w:rPr>
      <w:rFonts w:eastAsiaTheme="minorHAnsi"/>
      <w:lang w:eastAsia="en-US"/>
    </w:rPr>
  </w:style>
  <w:style w:type="paragraph" w:customStyle="1" w:styleId="28850B898EA244F88FA18A6E359CBC2312">
    <w:name w:val="28850B898EA244F88FA18A6E359CBC2312"/>
    <w:rsid w:val="006862F5"/>
    <w:rPr>
      <w:rFonts w:eastAsiaTheme="minorHAnsi"/>
      <w:lang w:eastAsia="en-US"/>
    </w:rPr>
  </w:style>
  <w:style w:type="paragraph" w:customStyle="1" w:styleId="8AABA2D208DB43E78C5B5BE309007F4A12">
    <w:name w:val="8AABA2D208DB43E78C5B5BE309007F4A12"/>
    <w:rsid w:val="006862F5"/>
    <w:rPr>
      <w:rFonts w:eastAsiaTheme="minorHAnsi"/>
      <w:lang w:eastAsia="en-US"/>
    </w:rPr>
  </w:style>
  <w:style w:type="paragraph" w:customStyle="1" w:styleId="B088349E866D42BB8D54C67F9A2FB0A612">
    <w:name w:val="B088349E866D42BB8D54C67F9A2FB0A612"/>
    <w:rsid w:val="006862F5"/>
    <w:rPr>
      <w:rFonts w:eastAsiaTheme="minorHAnsi"/>
      <w:lang w:eastAsia="en-US"/>
    </w:rPr>
  </w:style>
  <w:style w:type="paragraph" w:customStyle="1" w:styleId="5EB15946E0924FBB8668089B6CAC817F12">
    <w:name w:val="5EB15946E0924FBB8668089B6CAC817F12"/>
    <w:rsid w:val="006862F5"/>
    <w:rPr>
      <w:rFonts w:eastAsiaTheme="minorHAnsi"/>
      <w:lang w:eastAsia="en-US"/>
    </w:rPr>
  </w:style>
  <w:style w:type="paragraph" w:customStyle="1" w:styleId="A28C19C582314AB4BEB1A6FED5F89FD012">
    <w:name w:val="A28C19C582314AB4BEB1A6FED5F89FD012"/>
    <w:rsid w:val="006862F5"/>
    <w:rPr>
      <w:rFonts w:eastAsiaTheme="minorHAnsi"/>
      <w:lang w:eastAsia="en-US"/>
    </w:rPr>
  </w:style>
  <w:style w:type="paragraph" w:customStyle="1" w:styleId="6C098B86E2234B9BB5E754F663096B7912">
    <w:name w:val="6C098B86E2234B9BB5E754F663096B7912"/>
    <w:rsid w:val="006862F5"/>
    <w:rPr>
      <w:rFonts w:eastAsiaTheme="minorHAnsi"/>
      <w:lang w:eastAsia="en-US"/>
    </w:rPr>
  </w:style>
  <w:style w:type="paragraph" w:customStyle="1" w:styleId="791AC96DEAF74546867A1C8E643502C312">
    <w:name w:val="791AC96DEAF74546867A1C8E643502C312"/>
    <w:rsid w:val="006862F5"/>
    <w:rPr>
      <w:rFonts w:eastAsiaTheme="minorHAnsi"/>
      <w:lang w:eastAsia="en-US"/>
    </w:rPr>
  </w:style>
  <w:style w:type="paragraph" w:customStyle="1" w:styleId="EA49EDC3918041CE9CAEFF9B289F7DA512">
    <w:name w:val="EA49EDC3918041CE9CAEFF9B289F7DA512"/>
    <w:rsid w:val="006862F5"/>
    <w:rPr>
      <w:rFonts w:eastAsiaTheme="minorHAnsi"/>
      <w:lang w:eastAsia="en-US"/>
    </w:rPr>
  </w:style>
  <w:style w:type="paragraph" w:customStyle="1" w:styleId="EE412EABB5D84D4489D0148CC4EBB14012">
    <w:name w:val="EE412EABB5D84D4489D0148CC4EBB14012"/>
    <w:rsid w:val="006862F5"/>
    <w:rPr>
      <w:rFonts w:eastAsiaTheme="minorHAnsi"/>
      <w:lang w:eastAsia="en-US"/>
    </w:rPr>
  </w:style>
  <w:style w:type="paragraph" w:customStyle="1" w:styleId="2429D68C348F471DA50831AC203E677F12">
    <w:name w:val="2429D68C348F471DA50831AC203E677F12"/>
    <w:rsid w:val="006862F5"/>
    <w:rPr>
      <w:rFonts w:eastAsiaTheme="minorHAnsi"/>
      <w:lang w:eastAsia="en-US"/>
    </w:rPr>
  </w:style>
  <w:style w:type="paragraph" w:customStyle="1" w:styleId="37983734D9D7453389F4DD473F087B9D12">
    <w:name w:val="37983734D9D7453389F4DD473F087B9D12"/>
    <w:rsid w:val="006862F5"/>
    <w:rPr>
      <w:rFonts w:eastAsiaTheme="minorHAnsi"/>
      <w:lang w:eastAsia="en-US"/>
    </w:rPr>
  </w:style>
  <w:style w:type="paragraph" w:customStyle="1" w:styleId="34F05E436BCD4C0EBF6352C3C620E69112">
    <w:name w:val="34F05E436BCD4C0EBF6352C3C620E69112"/>
    <w:rsid w:val="006862F5"/>
    <w:rPr>
      <w:rFonts w:eastAsiaTheme="minorHAnsi"/>
      <w:lang w:eastAsia="en-US"/>
    </w:rPr>
  </w:style>
  <w:style w:type="paragraph" w:customStyle="1" w:styleId="F1DD67CF76FC4F03962505A67A58F43212">
    <w:name w:val="F1DD67CF76FC4F03962505A67A58F43212"/>
    <w:rsid w:val="006862F5"/>
    <w:rPr>
      <w:rFonts w:eastAsiaTheme="minorHAnsi"/>
      <w:lang w:eastAsia="en-US"/>
    </w:rPr>
  </w:style>
  <w:style w:type="paragraph" w:customStyle="1" w:styleId="6056C26051B74ACEAAAA1DB4DB4ED4EB12">
    <w:name w:val="6056C26051B74ACEAAAA1DB4DB4ED4EB12"/>
    <w:rsid w:val="006862F5"/>
    <w:rPr>
      <w:rFonts w:eastAsiaTheme="minorHAnsi"/>
      <w:lang w:eastAsia="en-US"/>
    </w:rPr>
  </w:style>
  <w:style w:type="paragraph" w:customStyle="1" w:styleId="13F4F710B27745ADBCD705E2CE492EDA12">
    <w:name w:val="13F4F710B27745ADBCD705E2CE492EDA12"/>
    <w:rsid w:val="006862F5"/>
    <w:rPr>
      <w:rFonts w:eastAsiaTheme="minorHAnsi"/>
      <w:lang w:eastAsia="en-US"/>
    </w:rPr>
  </w:style>
  <w:style w:type="paragraph" w:customStyle="1" w:styleId="9D6F837628EE4FE38F8B69B92319933012">
    <w:name w:val="9D6F837628EE4FE38F8B69B92319933012"/>
    <w:rsid w:val="006862F5"/>
    <w:rPr>
      <w:rFonts w:eastAsiaTheme="minorHAnsi"/>
      <w:lang w:eastAsia="en-US"/>
    </w:rPr>
  </w:style>
  <w:style w:type="paragraph" w:customStyle="1" w:styleId="69D490947DD3457597AF5275A8BD066112">
    <w:name w:val="69D490947DD3457597AF5275A8BD066112"/>
    <w:rsid w:val="006862F5"/>
    <w:rPr>
      <w:rFonts w:eastAsiaTheme="minorHAnsi"/>
      <w:lang w:eastAsia="en-US"/>
    </w:rPr>
  </w:style>
  <w:style w:type="paragraph" w:customStyle="1" w:styleId="163EF7F2351A4C329379A49D9FBE0F5312">
    <w:name w:val="163EF7F2351A4C329379A49D9FBE0F5312"/>
    <w:rsid w:val="006862F5"/>
    <w:rPr>
      <w:rFonts w:eastAsiaTheme="minorHAnsi"/>
      <w:lang w:eastAsia="en-US"/>
    </w:rPr>
  </w:style>
  <w:style w:type="paragraph" w:customStyle="1" w:styleId="EB73D0EA54A14C009D397E0CDA9DD49B12">
    <w:name w:val="EB73D0EA54A14C009D397E0CDA9DD49B12"/>
    <w:rsid w:val="006862F5"/>
    <w:rPr>
      <w:rFonts w:eastAsiaTheme="minorHAnsi"/>
      <w:lang w:eastAsia="en-US"/>
    </w:rPr>
  </w:style>
  <w:style w:type="paragraph" w:customStyle="1" w:styleId="D7E66F822FBD4CA2A92B5CE84135448512">
    <w:name w:val="D7E66F822FBD4CA2A92B5CE84135448512"/>
    <w:rsid w:val="006862F5"/>
    <w:rPr>
      <w:rFonts w:eastAsiaTheme="minorHAnsi"/>
      <w:lang w:eastAsia="en-US"/>
    </w:rPr>
  </w:style>
  <w:style w:type="paragraph" w:customStyle="1" w:styleId="AA10311A1B554D83A7B800B927527ADA12">
    <w:name w:val="AA10311A1B554D83A7B800B927527ADA12"/>
    <w:rsid w:val="006862F5"/>
    <w:rPr>
      <w:rFonts w:eastAsiaTheme="minorHAnsi"/>
      <w:lang w:eastAsia="en-US"/>
    </w:rPr>
  </w:style>
  <w:style w:type="paragraph" w:customStyle="1" w:styleId="19CCC0FDF07046E090FC02D42D9445B212">
    <w:name w:val="19CCC0FDF07046E090FC02D42D9445B212"/>
    <w:rsid w:val="006862F5"/>
    <w:rPr>
      <w:rFonts w:eastAsiaTheme="minorHAnsi"/>
      <w:lang w:eastAsia="en-US"/>
    </w:rPr>
  </w:style>
  <w:style w:type="paragraph" w:customStyle="1" w:styleId="2BE3FFBAD52F4178AD4ED46D0315D5AC12">
    <w:name w:val="2BE3FFBAD52F4178AD4ED46D0315D5AC12"/>
    <w:rsid w:val="006862F5"/>
    <w:rPr>
      <w:rFonts w:eastAsiaTheme="minorHAnsi"/>
      <w:lang w:eastAsia="en-US"/>
    </w:rPr>
  </w:style>
  <w:style w:type="paragraph" w:customStyle="1" w:styleId="819113EE9F0E46ACB711FB7FB7B5574E12">
    <w:name w:val="819113EE9F0E46ACB711FB7FB7B5574E12"/>
    <w:rsid w:val="006862F5"/>
    <w:rPr>
      <w:rFonts w:eastAsiaTheme="minorHAnsi"/>
      <w:lang w:eastAsia="en-US"/>
    </w:rPr>
  </w:style>
  <w:style w:type="paragraph" w:customStyle="1" w:styleId="B108D464F7B948C2947311DB8C5471CF12">
    <w:name w:val="B108D464F7B948C2947311DB8C5471CF12"/>
    <w:rsid w:val="006862F5"/>
    <w:rPr>
      <w:rFonts w:eastAsiaTheme="minorHAnsi"/>
      <w:lang w:eastAsia="en-US"/>
    </w:rPr>
  </w:style>
  <w:style w:type="paragraph" w:customStyle="1" w:styleId="F16E5436D83F423588E64700038964A312">
    <w:name w:val="F16E5436D83F423588E64700038964A312"/>
    <w:rsid w:val="006862F5"/>
    <w:rPr>
      <w:rFonts w:eastAsiaTheme="minorHAnsi"/>
      <w:lang w:eastAsia="en-US"/>
    </w:rPr>
  </w:style>
  <w:style w:type="paragraph" w:customStyle="1" w:styleId="E40E7EEBE304457E98100DF1ACD27A1B12">
    <w:name w:val="E40E7EEBE304457E98100DF1ACD27A1B12"/>
    <w:rsid w:val="006862F5"/>
    <w:rPr>
      <w:rFonts w:eastAsiaTheme="minorHAnsi"/>
      <w:lang w:eastAsia="en-US"/>
    </w:rPr>
  </w:style>
  <w:style w:type="paragraph" w:customStyle="1" w:styleId="52560C3414AF465BB8EB0DAE41B47C3712">
    <w:name w:val="52560C3414AF465BB8EB0DAE41B47C3712"/>
    <w:rsid w:val="006862F5"/>
    <w:rPr>
      <w:rFonts w:eastAsiaTheme="minorHAnsi"/>
      <w:lang w:eastAsia="en-US"/>
    </w:rPr>
  </w:style>
  <w:style w:type="paragraph" w:customStyle="1" w:styleId="54757499D0B6415C8B6A6E7B01D70B2412">
    <w:name w:val="54757499D0B6415C8B6A6E7B01D70B2412"/>
    <w:rsid w:val="006862F5"/>
    <w:rPr>
      <w:rFonts w:eastAsiaTheme="minorHAnsi"/>
      <w:lang w:eastAsia="en-US"/>
    </w:rPr>
  </w:style>
  <w:style w:type="paragraph" w:customStyle="1" w:styleId="74F8CCA7BE7947199A1000C338115DA512">
    <w:name w:val="74F8CCA7BE7947199A1000C338115DA512"/>
    <w:rsid w:val="006862F5"/>
    <w:rPr>
      <w:rFonts w:eastAsiaTheme="minorHAnsi"/>
      <w:lang w:eastAsia="en-US"/>
    </w:rPr>
  </w:style>
  <w:style w:type="paragraph" w:customStyle="1" w:styleId="FD7A00832EAC47438038C830162579C112">
    <w:name w:val="FD7A00832EAC47438038C830162579C112"/>
    <w:rsid w:val="006862F5"/>
    <w:rPr>
      <w:rFonts w:eastAsiaTheme="minorHAnsi"/>
      <w:lang w:eastAsia="en-US"/>
    </w:rPr>
  </w:style>
  <w:style w:type="paragraph" w:customStyle="1" w:styleId="AEAEA3F5667C4A729A585B28611B62CA12">
    <w:name w:val="AEAEA3F5667C4A729A585B28611B62CA12"/>
    <w:rsid w:val="006862F5"/>
    <w:rPr>
      <w:rFonts w:eastAsiaTheme="minorHAnsi"/>
      <w:lang w:eastAsia="en-US"/>
    </w:rPr>
  </w:style>
  <w:style w:type="paragraph" w:customStyle="1" w:styleId="4A7067E21E1540CCB7B6459EF6EE809112">
    <w:name w:val="4A7067E21E1540CCB7B6459EF6EE809112"/>
    <w:rsid w:val="006862F5"/>
    <w:rPr>
      <w:rFonts w:eastAsiaTheme="minorHAnsi"/>
      <w:lang w:eastAsia="en-US"/>
    </w:rPr>
  </w:style>
  <w:style w:type="paragraph" w:customStyle="1" w:styleId="CFEB30837F934F939FC09C77FDD005AC12">
    <w:name w:val="CFEB30837F934F939FC09C77FDD005AC12"/>
    <w:rsid w:val="006862F5"/>
    <w:rPr>
      <w:rFonts w:eastAsiaTheme="minorHAnsi"/>
      <w:lang w:eastAsia="en-US"/>
    </w:rPr>
  </w:style>
  <w:style w:type="paragraph" w:customStyle="1" w:styleId="31A635D6E57643B695A100155BB8220E12">
    <w:name w:val="31A635D6E57643B695A100155BB8220E12"/>
    <w:rsid w:val="006862F5"/>
    <w:rPr>
      <w:rFonts w:eastAsiaTheme="minorHAnsi"/>
      <w:lang w:eastAsia="en-US"/>
    </w:rPr>
  </w:style>
  <w:style w:type="paragraph" w:customStyle="1" w:styleId="7A70A1A09629455887C53466757639BE12">
    <w:name w:val="7A70A1A09629455887C53466757639BE12"/>
    <w:rsid w:val="006862F5"/>
    <w:rPr>
      <w:rFonts w:eastAsiaTheme="minorHAnsi"/>
      <w:lang w:eastAsia="en-US"/>
    </w:rPr>
  </w:style>
  <w:style w:type="paragraph" w:customStyle="1" w:styleId="4630434D27604F04822DA496126B275212">
    <w:name w:val="4630434D27604F04822DA496126B275212"/>
    <w:rsid w:val="006862F5"/>
    <w:rPr>
      <w:rFonts w:eastAsiaTheme="minorHAnsi"/>
      <w:lang w:eastAsia="en-US"/>
    </w:rPr>
  </w:style>
  <w:style w:type="paragraph" w:customStyle="1" w:styleId="BDF4BF2E94C549B59A68E428092929C912">
    <w:name w:val="BDF4BF2E94C549B59A68E428092929C912"/>
    <w:rsid w:val="006862F5"/>
    <w:rPr>
      <w:rFonts w:eastAsiaTheme="minorHAnsi"/>
      <w:lang w:eastAsia="en-US"/>
    </w:rPr>
  </w:style>
  <w:style w:type="paragraph" w:customStyle="1" w:styleId="BA2E8515CE434DC28489B3E423024D8412">
    <w:name w:val="BA2E8515CE434DC28489B3E423024D8412"/>
    <w:rsid w:val="006862F5"/>
    <w:rPr>
      <w:rFonts w:eastAsiaTheme="minorHAnsi"/>
      <w:lang w:eastAsia="en-US"/>
    </w:rPr>
  </w:style>
  <w:style w:type="paragraph" w:customStyle="1" w:styleId="30C75C817947442FA5460273C1F49F2F12">
    <w:name w:val="30C75C817947442FA5460273C1F49F2F12"/>
    <w:rsid w:val="006862F5"/>
    <w:rPr>
      <w:rFonts w:eastAsiaTheme="minorHAnsi"/>
      <w:lang w:eastAsia="en-US"/>
    </w:rPr>
  </w:style>
  <w:style w:type="paragraph" w:customStyle="1" w:styleId="72C0D9A36C0A409DBB30223F8D1CC9E712">
    <w:name w:val="72C0D9A36C0A409DBB30223F8D1CC9E712"/>
    <w:rsid w:val="006862F5"/>
    <w:rPr>
      <w:rFonts w:eastAsiaTheme="minorHAnsi"/>
      <w:lang w:eastAsia="en-US"/>
    </w:rPr>
  </w:style>
  <w:style w:type="paragraph" w:customStyle="1" w:styleId="E4632069C4954C3D979A6EDD0E355AD312">
    <w:name w:val="E4632069C4954C3D979A6EDD0E355AD312"/>
    <w:rsid w:val="006862F5"/>
    <w:rPr>
      <w:rFonts w:eastAsiaTheme="minorHAnsi"/>
      <w:lang w:eastAsia="en-US"/>
    </w:rPr>
  </w:style>
  <w:style w:type="paragraph" w:customStyle="1" w:styleId="1FCD1A639A3443FBBD4F9AF36A98681C12">
    <w:name w:val="1FCD1A639A3443FBBD4F9AF36A98681C12"/>
    <w:rsid w:val="006862F5"/>
    <w:rPr>
      <w:rFonts w:eastAsiaTheme="minorHAnsi"/>
      <w:lang w:eastAsia="en-US"/>
    </w:rPr>
  </w:style>
  <w:style w:type="paragraph" w:customStyle="1" w:styleId="987E5D5407BE4BD983827FB8C55B073A12">
    <w:name w:val="987E5D5407BE4BD983827FB8C55B073A12"/>
    <w:rsid w:val="006862F5"/>
    <w:rPr>
      <w:rFonts w:eastAsiaTheme="minorHAnsi"/>
      <w:lang w:eastAsia="en-US"/>
    </w:rPr>
  </w:style>
  <w:style w:type="paragraph" w:customStyle="1" w:styleId="EB6808B6AC15441BA9B957A4066F6BCB12">
    <w:name w:val="EB6808B6AC15441BA9B957A4066F6BCB12"/>
    <w:rsid w:val="006862F5"/>
    <w:rPr>
      <w:rFonts w:eastAsiaTheme="minorHAnsi"/>
      <w:lang w:eastAsia="en-US"/>
    </w:rPr>
  </w:style>
  <w:style w:type="paragraph" w:customStyle="1" w:styleId="7EDC193878E641929D02C881D72D97B312">
    <w:name w:val="7EDC193878E641929D02C881D72D97B312"/>
    <w:rsid w:val="006862F5"/>
    <w:rPr>
      <w:rFonts w:eastAsiaTheme="minorHAnsi"/>
      <w:lang w:eastAsia="en-US"/>
    </w:rPr>
  </w:style>
  <w:style w:type="paragraph" w:customStyle="1" w:styleId="9791D7E5DF0C41939A824533CB8E08CC12">
    <w:name w:val="9791D7E5DF0C41939A824533CB8E08CC12"/>
    <w:rsid w:val="006862F5"/>
    <w:rPr>
      <w:rFonts w:eastAsiaTheme="minorHAnsi"/>
      <w:lang w:eastAsia="en-US"/>
    </w:rPr>
  </w:style>
  <w:style w:type="paragraph" w:customStyle="1" w:styleId="1A3CC4C66FB1489BA7BB6A563B80141C12">
    <w:name w:val="1A3CC4C66FB1489BA7BB6A563B80141C12"/>
    <w:rsid w:val="006862F5"/>
    <w:rPr>
      <w:rFonts w:eastAsiaTheme="minorHAnsi"/>
      <w:lang w:eastAsia="en-US"/>
    </w:rPr>
  </w:style>
  <w:style w:type="paragraph" w:customStyle="1" w:styleId="646F5F5EB21941F9BEB51674B970495712">
    <w:name w:val="646F5F5EB21941F9BEB51674B970495712"/>
    <w:rsid w:val="006862F5"/>
    <w:rPr>
      <w:rFonts w:eastAsiaTheme="minorHAnsi"/>
      <w:lang w:eastAsia="en-US"/>
    </w:rPr>
  </w:style>
  <w:style w:type="paragraph" w:customStyle="1" w:styleId="B7C387595E9647068A637116DCE557F112">
    <w:name w:val="B7C387595E9647068A637116DCE557F112"/>
    <w:rsid w:val="006862F5"/>
    <w:rPr>
      <w:rFonts w:eastAsiaTheme="minorHAnsi"/>
      <w:lang w:eastAsia="en-US"/>
    </w:rPr>
  </w:style>
  <w:style w:type="paragraph" w:customStyle="1" w:styleId="EA78A64C483B43E0857C503701F8700212">
    <w:name w:val="EA78A64C483B43E0857C503701F8700212"/>
    <w:rsid w:val="006862F5"/>
    <w:rPr>
      <w:rFonts w:eastAsiaTheme="minorHAnsi"/>
      <w:lang w:eastAsia="en-US"/>
    </w:rPr>
  </w:style>
  <w:style w:type="paragraph" w:customStyle="1" w:styleId="7734BCC2282A4C2E8BC461DF57B8BA2112">
    <w:name w:val="7734BCC2282A4C2E8BC461DF57B8BA2112"/>
    <w:rsid w:val="006862F5"/>
    <w:rPr>
      <w:rFonts w:eastAsiaTheme="minorHAnsi"/>
      <w:lang w:eastAsia="en-US"/>
    </w:rPr>
  </w:style>
  <w:style w:type="paragraph" w:customStyle="1" w:styleId="5CA75C14E3034893BF9911B847128AF312">
    <w:name w:val="5CA75C14E3034893BF9911B847128AF312"/>
    <w:rsid w:val="006862F5"/>
    <w:rPr>
      <w:rFonts w:eastAsiaTheme="minorHAnsi"/>
      <w:lang w:eastAsia="en-US"/>
    </w:rPr>
  </w:style>
  <w:style w:type="paragraph" w:customStyle="1" w:styleId="EEBDF341DC62441881D869EF7A279CE312">
    <w:name w:val="EEBDF341DC62441881D869EF7A279CE312"/>
    <w:rsid w:val="006862F5"/>
    <w:rPr>
      <w:rFonts w:eastAsiaTheme="minorHAnsi"/>
      <w:lang w:eastAsia="en-US"/>
    </w:rPr>
  </w:style>
  <w:style w:type="paragraph" w:customStyle="1" w:styleId="2DC5870EDAA042598F111BFD48E6701C12">
    <w:name w:val="2DC5870EDAA042598F111BFD48E6701C12"/>
    <w:rsid w:val="006862F5"/>
    <w:rPr>
      <w:rFonts w:eastAsiaTheme="minorHAnsi"/>
      <w:lang w:eastAsia="en-US"/>
    </w:rPr>
  </w:style>
  <w:style w:type="paragraph" w:customStyle="1" w:styleId="E40224FC6BC942358D49151D99C6AE6312">
    <w:name w:val="E40224FC6BC942358D49151D99C6AE6312"/>
    <w:rsid w:val="006862F5"/>
    <w:rPr>
      <w:rFonts w:eastAsiaTheme="minorHAnsi"/>
      <w:lang w:eastAsia="en-US"/>
    </w:rPr>
  </w:style>
  <w:style w:type="paragraph" w:customStyle="1" w:styleId="E7F013D06E2743EFA9B20C2EC861F34C12">
    <w:name w:val="E7F013D06E2743EFA9B20C2EC861F34C12"/>
    <w:rsid w:val="006862F5"/>
    <w:rPr>
      <w:rFonts w:eastAsiaTheme="minorHAnsi"/>
      <w:lang w:eastAsia="en-US"/>
    </w:rPr>
  </w:style>
  <w:style w:type="paragraph" w:customStyle="1" w:styleId="5A44503982DB42248A2C4FA3E7277E1F12">
    <w:name w:val="5A44503982DB42248A2C4FA3E7277E1F12"/>
    <w:rsid w:val="006862F5"/>
    <w:rPr>
      <w:rFonts w:eastAsiaTheme="minorHAnsi"/>
      <w:lang w:eastAsia="en-US"/>
    </w:rPr>
  </w:style>
  <w:style w:type="paragraph" w:customStyle="1" w:styleId="C09D28F532D54EAAB33EFB142E67CE4E12">
    <w:name w:val="C09D28F532D54EAAB33EFB142E67CE4E12"/>
    <w:rsid w:val="006862F5"/>
    <w:rPr>
      <w:rFonts w:eastAsiaTheme="minorHAnsi"/>
      <w:lang w:eastAsia="en-US"/>
    </w:rPr>
  </w:style>
  <w:style w:type="paragraph" w:customStyle="1" w:styleId="1F079C5E7C3D49BE8BAB935D62C6A72512">
    <w:name w:val="1F079C5E7C3D49BE8BAB935D62C6A72512"/>
    <w:rsid w:val="006862F5"/>
    <w:rPr>
      <w:rFonts w:eastAsiaTheme="minorHAnsi"/>
      <w:lang w:eastAsia="en-US"/>
    </w:rPr>
  </w:style>
  <w:style w:type="paragraph" w:customStyle="1" w:styleId="8E47DD05A5B94852974401F5D4DBBC6A12">
    <w:name w:val="8E47DD05A5B94852974401F5D4DBBC6A12"/>
    <w:rsid w:val="006862F5"/>
    <w:rPr>
      <w:rFonts w:eastAsiaTheme="minorHAnsi"/>
      <w:lang w:eastAsia="en-US"/>
    </w:rPr>
  </w:style>
  <w:style w:type="paragraph" w:customStyle="1" w:styleId="D4BF6AB417044DD6A01ACF17997CD1FB12">
    <w:name w:val="D4BF6AB417044DD6A01ACF17997CD1FB12"/>
    <w:rsid w:val="006862F5"/>
    <w:rPr>
      <w:rFonts w:eastAsiaTheme="minorHAnsi"/>
      <w:lang w:eastAsia="en-US"/>
    </w:rPr>
  </w:style>
  <w:style w:type="paragraph" w:customStyle="1" w:styleId="2AF0683076CE43B093D26A16C5ED0F5012">
    <w:name w:val="2AF0683076CE43B093D26A16C5ED0F5012"/>
    <w:rsid w:val="006862F5"/>
    <w:rPr>
      <w:rFonts w:eastAsiaTheme="minorHAnsi"/>
      <w:lang w:eastAsia="en-US"/>
    </w:rPr>
  </w:style>
  <w:style w:type="paragraph" w:customStyle="1" w:styleId="A9A2519808D64C52880CF94A7F4348A812">
    <w:name w:val="A9A2519808D64C52880CF94A7F4348A812"/>
    <w:rsid w:val="006862F5"/>
    <w:rPr>
      <w:rFonts w:eastAsiaTheme="minorHAnsi"/>
      <w:lang w:eastAsia="en-US"/>
    </w:rPr>
  </w:style>
  <w:style w:type="paragraph" w:customStyle="1" w:styleId="1574C69053974A088DCB9C111ABC31EF12">
    <w:name w:val="1574C69053974A088DCB9C111ABC31EF12"/>
    <w:rsid w:val="006862F5"/>
    <w:rPr>
      <w:rFonts w:eastAsiaTheme="minorHAnsi"/>
      <w:lang w:eastAsia="en-US"/>
    </w:rPr>
  </w:style>
  <w:style w:type="paragraph" w:customStyle="1" w:styleId="195A592BD7E5465EB858E0DE1C82A3E211">
    <w:name w:val="195A592BD7E5465EB858E0DE1C82A3E211"/>
    <w:rsid w:val="006862F5"/>
    <w:rPr>
      <w:rFonts w:eastAsiaTheme="minorHAnsi"/>
      <w:lang w:eastAsia="en-US"/>
    </w:rPr>
  </w:style>
  <w:style w:type="paragraph" w:customStyle="1" w:styleId="4568DCBE02624DDCBBA81A573F482FD411">
    <w:name w:val="4568DCBE02624DDCBBA81A573F482FD411"/>
    <w:rsid w:val="006862F5"/>
    <w:rPr>
      <w:rFonts w:eastAsiaTheme="minorHAnsi"/>
      <w:lang w:eastAsia="en-US"/>
    </w:rPr>
  </w:style>
  <w:style w:type="paragraph" w:customStyle="1" w:styleId="6E538932287F4F289CD422841376721711">
    <w:name w:val="6E538932287F4F289CD422841376721711"/>
    <w:rsid w:val="006862F5"/>
    <w:rPr>
      <w:rFonts w:eastAsiaTheme="minorHAnsi"/>
      <w:lang w:eastAsia="en-US"/>
    </w:rPr>
  </w:style>
  <w:style w:type="paragraph" w:customStyle="1" w:styleId="C9BEABD4F99848548741270F9B77F21E11">
    <w:name w:val="C9BEABD4F99848548741270F9B77F21E11"/>
    <w:rsid w:val="006862F5"/>
    <w:rPr>
      <w:rFonts w:eastAsiaTheme="minorHAnsi"/>
      <w:lang w:eastAsia="en-US"/>
    </w:rPr>
  </w:style>
  <w:style w:type="paragraph" w:customStyle="1" w:styleId="5A88A4AC5C824A5F9859D7FF548B9CBF11">
    <w:name w:val="5A88A4AC5C824A5F9859D7FF548B9CBF11"/>
    <w:rsid w:val="006862F5"/>
    <w:rPr>
      <w:rFonts w:eastAsiaTheme="minorHAnsi"/>
      <w:lang w:eastAsia="en-US"/>
    </w:rPr>
  </w:style>
  <w:style w:type="paragraph" w:customStyle="1" w:styleId="3E7B3E5AA07F48F88993DADB2FBAFF9711">
    <w:name w:val="3E7B3E5AA07F48F88993DADB2FBAFF9711"/>
    <w:rsid w:val="006862F5"/>
    <w:rPr>
      <w:rFonts w:eastAsiaTheme="minorHAnsi"/>
      <w:lang w:eastAsia="en-US"/>
    </w:rPr>
  </w:style>
  <w:style w:type="paragraph" w:customStyle="1" w:styleId="3620D1964D9746C6BBAD553894F6975611">
    <w:name w:val="3620D1964D9746C6BBAD553894F6975611"/>
    <w:rsid w:val="006862F5"/>
    <w:rPr>
      <w:rFonts w:eastAsiaTheme="minorHAnsi"/>
      <w:lang w:eastAsia="en-US"/>
    </w:rPr>
  </w:style>
  <w:style w:type="paragraph" w:customStyle="1" w:styleId="FE316E4D731A4D299CF5481D16619CF711">
    <w:name w:val="FE316E4D731A4D299CF5481D16619CF711"/>
    <w:rsid w:val="006862F5"/>
    <w:rPr>
      <w:rFonts w:eastAsiaTheme="minorHAnsi"/>
      <w:lang w:eastAsia="en-US"/>
    </w:rPr>
  </w:style>
  <w:style w:type="paragraph" w:customStyle="1" w:styleId="42543AA040EC490EABEE267ED58497B911">
    <w:name w:val="42543AA040EC490EABEE267ED58497B911"/>
    <w:rsid w:val="006862F5"/>
    <w:rPr>
      <w:rFonts w:eastAsiaTheme="minorHAnsi"/>
      <w:lang w:eastAsia="en-US"/>
    </w:rPr>
  </w:style>
  <w:style w:type="paragraph" w:customStyle="1" w:styleId="27FA27517BE243A3B55CFBE961B2347011">
    <w:name w:val="27FA27517BE243A3B55CFBE961B2347011"/>
    <w:rsid w:val="006862F5"/>
    <w:rPr>
      <w:rFonts w:eastAsiaTheme="minorHAnsi"/>
      <w:lang w:eastAsia="en-US"/>
    </w:rPr>
  </w:style>
  <w:style w:type="paragraph" w:customStyle="1" w:styleId="6059F0A55DC0460A8E2BE4CE59D1077F11">
    <w:name w:val="6059F0A55DC0460A8E2BE4CE59D1077F11"/>
    <w:rsid w:val="006862F5"/>
    <w:rPr>
      <w:rFonts w:eastAsiaTheme="minorHAnsi"/>
      <w:lang w:eastAsia="en-US"/>
    </w:rPr>
  </w:style>
  <w:style w:type="paragraph" w:customStyle="1" w:styleId="022C1A798FFE417E890DC9F25393256511">
    <w:name w:val="022C1A798FFE417E890DC9F25393256511"/>
    <w:rsid w:val="006862F5"/>
    <w:rPr>
      <w:rFonts w:eastAsiaTheme="minorHAnsi"/>
      <w:lang w:eastAsia="en-US"/>
    </w:rPr>
  </w:style>
  <w:style w:type="paragraph" w:customStyle="1" w:styleId="97A2E11110704854B2367956A456F29B11">
    <w:name w:val="97A2E11110704854B2367956A456F29B11"/>
    <w:rsid w:val="006862F5"/>
    <w:rPr>
      <w:rFonts w:eastAsiaTheme="minorHAnsi"/>
      <w:lang w:eastAsia="en-US"/>
    </w:rPr>
  </w:style>
  <w:style w:type="paragraph" w:customStyle="1" w:styleId="3983581ECC144E82B71C764A4E18A0CC11">
    <w:name w:val="3983581ECC144E82B71C764A4E18A0CC11"/>
    <w:rsid w:val="006862F5"/>
    <w:rPr>
      <w:rFonts w:eastAsiaTheme="minorHAnsi"/>
      <w:lang w:eastAsia="en-US"/>
    </w:rPr>
  </w:style>
  <w:style w:type="paragraph" w:customStyle="1" w:styleId="D6A22ABED898484AB475F9548232FBE111">
    <w:name w:val="D6A22ABED898484AB475F9548232FBE111"/>
    <w:rsid w:val="006862F5"/>
    <w:rPr>
      <w:rFonts w:eastAsiaTheme="minorHAnsi"/>
      <w:lang w:eastAsia="en-US"/>
    </w:rPr>
  </w:style>
  <w:style w:type="paragraph" w:customStyle="1" w:styleId="0CE8BCAC91F54DB09065CC367FB23FA711">
    <w:name w:val="0CE8BCAC91F54DB09065CC367FB23FA711"/>
    <w:rsid w:val="006862F5"/>
    <w:rPr>
      <w:rFonts w:eastAsiaTheme="minorHAnsi"/>
      <w:lang w:eastAsia="en-US"/>
    </w:rPr>
  </w:style>
  <w:style w:type="paragraph" w:customStyle="1" w:styleId="FBAEF72426754C93A8BB69354B4026B011">
    <w:name w:val="FBAEF72426754C93A8BB69354B4026B011"/>
    <w:rsid w:val="006862F5"/>
    <w:rPr>
      <w:rFonts w:eastAsiaTheme="minorHAnsi"/>
      <w:lang w:eastAsia="en-US"/>
    </w:rPr>
  </w:style>
  <w:style w:type="paragraph" w:customStyle="1" w:styleId="6CCBA3627D5249FD88819E2B8B463FA212">
    <w:name w:val="6CCBA3627D5249FD88819E2B8B463FA212"/>
    <w:rsid w:val="006862F5"/>
    <w:rPr>
      <w:rFonts w:eastAsiaTheme="minorHAnsi"/>
      <w:lang w:eastAsia="en-US"/>
    </w:rPr>
  </w:style>
  <w:style w:type="paragraph" w:customStyle="1" w:styleId="62ADA5301BD4498F8A892D88142E485012">
    <w:name w:val="62ADA5301BD4498F8A892D88142E485012"/>
    <w:rsid w:val="006862F5"/>
    <w:rPr>
      <w:rFonts w:eastAsiaTheme="minorHAnsi"/>
      <w:lang w:eastAsia="en-US"/>
    </w:rPr>
  </w:style>
  <w:style w:type="paragraph" w:customStyle="1" w:styleId="8690CEADF315488892D99DE858EAE53512">
    <w:name w:val="8690CEADF315488892D99DE858EAE53512"/>
    <w:rsid w:val="006862F5"/>
    <w:rPr>
      <w:rFonts w:eastAsiaTheme="minorHAnsi"/>
      <w:lang w:eastAsia="en-US"/>
    </w:rPr>
  </w:style>
  <w:style w:type="paragraph" w:customStyle="1" w:styleId="8F9F946F18D84A099F8CC049928A123112">
    <w:name w:val="8F9F946F18D84A099F8CC049928A123112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12">
    <w:name w:val="699537CD0DC94B64825241DFD3A63BFA12"/>
    <w:rsid w:val="006862F5"/>
    <w:rPr>
      <w:rFonts w:eastAsiaTheme="minorHAnsi"/>
      <w:lang w:eastAsia="en-US"/>
    </w:rPr>
  </w:style>
  <w:style w:type="paragraph" w:customStyle="1" w:styleId="3EB53BFF8191482A8056734C1F02C93812">
    <w:name w:val="3EB53BFF8191482A8056734C1F02C93812"/>
    <w:rsid w:val="006862F5"/>
    <w:rPr>
      <w:rFonts w:eastAsiaTheme="minorHAnsi"/>
      <w:lang w:eastAsia="en-US"/>
    </w:rPr>
  </w:style>
  <w:style w:type="paragraph" w:customStyle="1" w:styleId="19C4976FEB0C47DABD629ECDA970B63112">
    <w:name w:val="19C4976FEB0C47DABD629ECDA970B63112"/>
    <w:rsid w:val="006862F5"/>
    <w:rPr>
      <w:rFonts w:eastAsiaTheme="minorHAnsi"/>
      <w:lang w:eastAsia="en-US"/>
    </w:rPr>
  </w:style>
  <w:style w:type="paragraph" w:customStyle="1" w:styleId="3C9F4F179F7F4DB38F861EFF1C55FEFA12">
    <w:name w:val="3C9F4F179F7F4DB38F861EFF1C55FEFA12"/>
    <w:rsid w:val="006862F5"/>
    <w:rPr>
      <w:rFonts w:eastAsiaTheme="minorHAnsi"/>
      <w:lang w:eastAsia="en-US"/>
    </w:rPr>
  </w:style>
  <w:style w:type="paragraph" w:customStyle="1" w:styleId="F42D1ECC53C74F7B9B5C6D1C8C5CEC5412">
    <w:name w:val="F42D1ECC53C74F7B9B5C6D1C8C5CEC5412"/>
    <w:rsid w:val="006862F5"/>
    <w:rPr>
      <w:rFonts w:eastAsiaTheme="minorHAnsi"/>
      <w:lang w:eastAsia="en-US"/>
    </w:rPr>
  </w:style>
  <w:style w:type="paragraph" w:customStyle="1" w:styleId="553FF7B2135647908D2F81BCEC7AE6B512">
    <w:name w:val="553FF7B2135647908D2F81BCEC7AE6B512"/>
    <w:rsid w:val="006862F5"/>
    <w:rPr>
      <w:rFonts w:eastAsiaTheme="minorHAnsi"/>
      <w:lang w:eastAsia="en-US"/>
    </w:rPr>
  </w:style>
  <w:style w:type="paragraph" w:customStyle="1" w:styleId="23AD7780202D4AA3AE9C84C37BB6411112">
    <w:name w:val="23AD7780202D4AA3AE9C84C37BB6411112"/>
    <w:rsid w:val="006862F5"/>
    <w:rPr>
      <w:rFonts w:eastAsiaTheme="minorHAnsi"/>
      <w:lang w:eastAsia="en-US"/>
    </w:rPr>
  </w:style>
  <w:style w:type="paragraph" w:customStyle="1" w:styleId="F989D9CC84E94A97AFCA9F83EBBCD94E">
    <w:name w:val="F989D9CC84E94A97AFCA9F83EBBCD94E"/>
    <w:rsid w:val="006862F5"/>
  </w:style>
  <w:style w:type="paragraph" w:customStyle="1" w:styleId="4BF27B48C87E4CBBAAFAC12F94E2B6C9">
    <w:name w:val="4BF27B48C87E4CBBAAFAC12F94E2B6C9"/>
    <w:rsid w:val="006862F5"/>
  </w:style>
  <w:style w:type="paragraph" w:customStyle="1" w:styleId="C52EC5EE2C72458A9AAD335EC0D7402F">
    <w:name w:val="C52EC5EE2C72458A9AAD335EC0D7402F"/>
    <w:rsid w:val="006862F5"/>
  </w:style>
  <w:style w:type="paragraph" w:customStyle="1" w:styleId="A554C6666FEB46E8A35F0765466A0F5413">
    <w:name w:val="A554C6666FEB46E8A35F0765466A0F5413"/>
    <w:rsid w:val="006862F5"/>
    <w:rPr>
      <w:rFonts w:eastAsiaTheme="minorHAnsi"/>
      <w:lang w:eastAsia="en-US"/>
    </w:rPr>
  </w:style>
  <w:style w:type="paragraph" w:customStyle="1" w:styleId="28960997CDED418AB5075D847EC245AA13">
    <w:name w:val="28960997CDED418AB5075D847EC245AA13"/>
    <w:rsid w:val="006862F5"/>
    <w:rPr>
      <w:rFonts w:eastAsiaTheme="minorHAnsi"/>
      <w:lang w:eastAsia="en-US"/>
    </w:rPr>
  </w:style>
  <w:style w:type="paragraph" w:customStyle="1" w:styleId="165C0D85D33F4AE19DC7CF34CA9B05A213">
    <w:name w:val="165C0D85D33F4AE19DC7CF34CA9B05A213"/>
    <w:rsid w:val="006862F5"/>
    <w:rPr>
      <w:rFonts w:eastAsiaTheme="minorHAnsi"/>
      <w:lang w:eastAsia="en-US"/>
    </w:rPr>
  </w:style>
  <w:style w:type="paragraph" w:customStyle="1" w:styleId="669760B7A894473CA94451EBD41B1F9F13">
    <w:name w:val="669760B7A894473CA94451EBD41B1F9F13"/>
    <w:rsid w:val="006862F5"/>
    <w:rPr>
      <w:rFonts w:eastAsiaTheme="minorHAnsi"/>
      <w:lang w:eastAsia="en-US"/>
    </w:rPr>
  </w:style>
  <w:style w:type="paragraph" w:customStyle="1" w:styleId="B8A172E4A78C4C91B3D635AE63BFCA1213">
    <w:name w:val="B8A172E4A78C4C91B3D635AE63BFCA1213"/>
    <w:rsid w:val="006862F5"/>
    <w:rPr>
      <w:rFonts w:eastAsiaTheme="minorHAnsi"/>
      <w:lang w:eastAsia="en-US"/>
    </w:rPr>
  </w:style>
  <w:style w:type="paragraph" w:customStyle="1" w:styleId="2CF3FDA8D4DC4E139033E2A7729C93C813">
    <w:name w:val="2CF3FDA8D4DC4E139033E2A7729C93C813"/>
    <w:rsid w:val="006862F5"/>
    <w:rPr>
      <w:rFonts w:eastAsiaTheme="minorHAnsi"/>
      <w:lang w:eastAsia="en-US"/>
    </w:rPr>
  </w:style>
  <w:style w:type="paragraph" w:customStyle="1" w:styleId="3551D580BB934AB9A0E6130DD501566613">
    <w:name w:val="3551D580BB934AB9A0E6130DD501566613"/>
    <w:rsid w:val="006862F5"/>
    <w:rPr>
      <w:rFonts w:eastAsiaTheme="minorHAnsi"/>
      <w:lang w:eastAsia="en-US"/>
    </w:rPr>
  </w:style>
  <w:style w:type="paragraph" w:customStyle="1" w:styleId="55C2A45D35C4440695697DF04CE22F6C13">
    <w:name w:val="55C2A45D35C4440695697DF04CE22F6C13"/>
    <w:rsid w:val="006862F5"/>
    <w:rPr>
      <w:rFonts w:eastAsiaTheme="minorHAnsi"/>
      <w:lang w:eastAsia="en-US"/>
    </w:rPr>
  </w:style>
  <w:style w:type="paragraph" w:customStyle="1" w:styleId="53DF7A275B2C4C32A9A7A9ED4933E4D713">
    <w:name w:val="53DF7A275B2C4C32A9A7A9ED4933E4D713"/>
    <w:rsid w:val="006862F5"/>
    <w:rPr>
      <w:rFonts w:eastAsiaTheme="minorHAnsi"/>
      <w:lang w:eastAsia="en-US"/>
    </w:rPr>
  </w:style>
  <w:style w:type="paragraph" w:customStyle="1" w:styleId="83666B9BEE0B4B1ABA4B4BFB9905DEA613">
    <w:name w:val="83666B9BEE0B4B1ABA4B4BFB9905DEA613"/>
    <w:rsid w:val="006862F5"/>
    <w:rPr>
      <w:rFonts w:eastAsiaTheme="minorHAnsi"/>
      <w:lang w:eastAsia="en-US"/>
    </w:rPr>
  </w:style>
  <w:style w:type="paragraph" w:customStyle="1" w:styleId="D037F863F025480A8E7C191A12A36D1113">
    <w:name w:val="D037F863F025480A8E7C191A12A36D1113"/>
    <w:rsid w:val="006862F5"/>
    <w:rPr>
      <w:rFonts w:eastAsiaTheme="minorHAnsi"/>
      <w:lang w:eastAsia="en-US"/>
    </w:rPr>
  </w:style>
  <w:style w:type="paragraph" w:customStyle="1" w:styleId="A50F18889C394F999172E987855576BC13">
    <w:name w:val="A50F18889C394F999172E987855576BC13"/>
    <w:rsid w:val="006862F5"/>
    <w:rPr>
      <w:rFonts w:eastAsiaTheme="minorHAnsi"/>
      <w:lang w:eastAsia="en-US"/>
    </w:rPr>
  </w:style>
  <w:style w:type="paragraph" w:customStyle="1" w:styleId="11B327007E9D4649B300B278A980C26113">
    <w:name w:val="11B327007E9D4649B300B278A980C26113"/>
    <w:rsid w:val="006862F5"/>
    <w:rPr>
      <w:rFonts w:eastAsiaTheme="minorHAnsi"/>
      <w:lang w:eastAsia="en-US"/>
    </w:rPr>
  </w:style>
  <w:style w:type="paragraph" w:customStyle="1" w:styleId="5093BE2C078E4245B7AC8242DAA9321613">
    <w:name w:val="5093BE2C078E4245B7AC8242DAA9321613"/>
    <w:rsid w:val="006862F5"/>
    <w:rPr>
      <w:rFonts w:eastAsiaTheme="minorHAnsi"/>
      <w:lang w:eastAsia="en-US"/>
    </w:rPr>
  </w:style>
  <w:style w:type="paragraph" w:customStyle="1" w:styleId="8D0EDC83C86C48F09AE23A4EB1DDE96913">
    <w:name w:val="8D0EDC83C86C48F09AE23A4EB1DDE96913"/>
    <w:rsid w:val="006862F5"/>
    <w:rPr>
      <w:rFonts w:eastAsiaTheme="minorHAnsi"/>
      <w:lang w:eastAsia="en-US"/>
    </w:rPr>
  </w:style>
  <w:style w:type="paragraph" w:customStyle="1" w:styleId="0BB4B824CEB8487381FFF082101F05F713">
    <w:name w:val="0BB4B824CEB8487381FFF082101F05F713"/>
    <w:rsid w:val="006862F5"/>
    <w:rPr>
      <w:rFonts w:eastAsiaTheme="minorHAnsi"/>
      <w:lang w:eastAsia="en-US"/>
    </w:rPr>
  </w:style>
  <w:style w:type="paragraph" w:customStyle="1" w:styleId="9CE13620598C4A06832F24DF648A47D913">
    <w:name w:val="9CE13620598C4A06832F24DF648A47D913"/>
    <w:rsid w:val="006862F5"/>
    <w:rPr>
      <w:rFonts w:eastAsiaTheme="minorHAnsi"/>
      <w:lang w:eastAsia="en-US"/>
    </w:rPr>
  </w:style>
  <w:style w:type="paragraph" w:customStyle="1" w:styleId="214D90596CD243A4B6EEC82FC3757E4C13">
    <w:name w:val="214D90596CD243A4B6EEC82FC3757E4C13"/>
    <w:rsid w:val="006862F5"/>
    <w:rPr>
      <w:rFonts w:eastAsiaTheme="minorHAnsi"/>
      <w:lang w:eastAsia="en-US"/>
    </w:rPr>
  </w:style>
  <w:style w:type="paragraph" w:customStyle="1" w:styleId="77DEBD8517124A42A5F5BAD0A246D0C713">
    <w:name w:val="77DEBD8517124A42A5F5BAD0A246D0C713"/>
    <w:rsid w:val="006862F5"/>
    <w:rPr>
      <w:rFonts w:eastAsiaTheme="minorHAnsi"/>
      <w:lang w:eastAsia="en-US"/>
    </w:rPr>
  </w:style>
  <w:style w:type="paragraph" w:customStyle="1" w:styleId="B0F96A5A3E344CAC87B513D3F76C10E513">
    <w:name w:val="B0F96A5A3E344CAC87B513D3F76C10E513"/>
    <w:rsid w:val="006862F5"/>
    <w:rPr>
      <w:rFonts w:eastAsiaTheme="minorHAnsi"/>
      <w:lang w:eastAsia="en-US"/>
    </w:rPr>
  </w:style>
  <w:style w:type="paragraph" w:customStyle="1" w:styleId="60164978253143E0871084CE3E40460B13">
    <w:name w:val="60164978253143E0871084CE3E40460B13"/>
    <w:rsid w:val="006862F5"/>
    <w:rPr>
      <w:rFonts w:eastAsiaTheme="minorHAnsi"/>
      <w:lang w:eastAsia="en-US"/>
    </w:rPr>
  </w:style>
  <w:style w:type="paragraph" w:customStyle="1" w:styleId="EB49A68343DD4F98B8950733BA36CC8813">
    <w:name w:val="EB49A68343DD4F98B8950733BA36CC8813"/>
    <w:rsid w:val="006862F5"/>
    <w:rPr>
      <w:rFonts w:eastAsiaTheme="minorHAnsi"/>
      <w:lang w:eastAsia="en-US"/>
    </w:rPr>
  </w:style>
  <w:style w:type="paragraph" w:customStyle="1" w:styleId="34DBA884CDF5409B9521C6F6ACFC721513">
    <w:name w:val="34DBA884CDF5409B9521C6F6ACFC721513"/>
    <w:rsid w:val="006862F5"/>
    <w:rPr>
      <w:rFonts w:eastAsiaTheme="minorHAnsi"/>
      <w:lang w:eastAsia="en-US"/>
    </w:rPr>
  </w:style>
  <w:style w:type="paragraph" w:customStyle="1" w:styleId="745FA55224784F5F8D1AD640E465970813">
    <w:name w:val="745FA55224784F5F8D1AD640E465970813"/>
    <w:rsid w:val="006862F5"/>
    <w:rPr>
      <w:rFonts w:eastAsiaTheme="minorHAnsi"/>
      <w:lang w:eastAsia="en-US"/>
    </w:rPr>
  </w:style>
  <w:style w:type="paragraph" w:customStyle="1" w:styleId="6C6BA528ABF64F9CB3931449FCDB5E6413">
    <w:name w:val="6C6BA528ABF64F9CB3931449FCDB5E6413"/>
    <w:rsid w:val="006862F5"/>
    <w:rPr>
      <w:rFonts w:eastAsiaTheme="minorHAnsi"/>
      <w:lang w:eastAsia="en-US"/>
    </w:rPr>
  </w:style>
  <w:style w:type="paragraph" w:customStyle="1" w:styleId="C2B5E259A8684CE18238EFDC1C42C4FB13">
    <w:name w:val="C2B5E259A8684CE18238EFDC1C42C4FB13"/>
    <w:rsid w:val="006862F5"/>
    <w:rPr>
      <w:rFonts w:eastAsiaTheme="minorHAnsi"/>
      <w:lang w:eastAsia="en-US"/>
    </w:rPr>
  </w:style>
  <w:style w:type="paragraph" w:customStyle="1" w:styleId="A1D3AED70E3F486CAE774A9C1BE86B0D13">
    <w:name w:val="A1D3AED70E3F486CAE774A9C1BE86B0D13"/>
    <w:rsid w:val="006862F5"/>
    <w:rPr>
      <w:rFonts w:eastAsiaTheme="minorHAnsi"/>
      <w:lang w:eastAsia="en-US"/>
    </w:rPr>
  </w:style>
  <w:style w:type="paragraph" w:customStyle="1" w:styleId="3BAF4967E62948369296026FE7906A5413">
    <w:name w:val="3BAF4967E62948369296026FE7906A5413"/>
    <w:rsid w:val="006862F5"/>
    <w:rPr>
      <w:rFonts w:eastAsiaTheme="minorHAnsi"/>
      <w:lang w:eastAsia="en-US"/>
    </w:rPr>
  </w:style>
  <w:style w:type="paragraph" w:customStyle="1" w:styleId="776132187012433CA3DB69AAD9F7F9CA13">
    <w:name w:val="776132187012433CA3DB69AAD9F7F9CA13"/>
    <w:rsid w:val="006862F5"/>
    <w:rPr>
      <w:rFonts w:eastAsiaTheme="minorHAnsi"/>
      <w:lang w:eastAsia="en-US"/>
    </w:rPr>
  </w:style>
  <w:style w:type="paragraph" w:customStyle="1" w:styleId="C6BA8AF830C34D829546FFB856B8822013">
    <w:name w:val="C6BA8AF830C34D829546FFB856B8822013"/>
    <w:rsid w:val="006862F5"/>
    <w:rPr>
      <w:rFonts w:eastAsiaTheme="minorHAnsi"/>
      <w:lang w:eastAsia="en-US"/>
    </w:rPr>
  </w:style>
  <w:style w:type="paragraph" w:customStyle="1" w:styleId="30CF04B9E65643E98CC93D0DD17242DB13">
    <w:name w:val="30CF04B9E65643E98CC93D0DD17242DB13"/>
    <w:rsid w:val="006862F5"/>
    <w:rPr>
      <w:rFonts w:eastAsiaTheme="minorHAnsi"/>
      <w:lang w:eastAsia="en-US"/>
    </w:rPr>
  </w:style>
  <w:style w:type="paragraph" w:customStyle="1" w:styleId="A34C9B81479A4D199B723D946587FE0713">
    <w:name w:val="A34C9B81479A4D199B723D946587FE0713"/>
    <w:rsid w:val="006862F5"/>
    <w:rPr>
      <w:rFonts w:eastAsiaTheme="minorHAnsi"/>
      <w:lang w:eastAsia="en-US"/>
    </w:rPr>
  </w:style>
  <w:style w:type="paragraph" w:customStyle="1" w:styleId="7257E53DF11B42868F032839094C497C13">
    <w:name w:val="7257E53DF11B42868F032839094C497C13"/>
    <w:rsid w:val="006862F5"/>
    <w:rPr>
      <w:rFonts w:eastAsiaTheme="minorHAnsi"/>
      <w:lang w:eastAsia="en-US"/>
    </w:rPr>
  </w:style>
  <w:style w:type="paragraph" w:customStyle="1" w:styleId="C1AE19209A3B4C84888B23624184E6861">
    <w:name w:val="C1AE19209A3B4C84888B23624184E6861"/>
    <w:rsid w:val="006862F5"/>
    <w:rPr>
      <w:rFonts w:eastAsiaTheme="minorHAnsi"/>
      <w:lang w:eastAsia="en-US"/>
    </w:rPr>
  </w:style>
  <w:style w:type="paragraph" w:customStyle="1" w:styleId="4BF27B48C87E4CBBAAFAC12F94E2B6C91">
    <w:name w:val="4BF27B48C87E4CBBAAFAC12F94E2B6C91"/>
    <w:rsid w:val="006862F5"/>
    <w:rPr>
      <w:rFonts w:eastAsiaTheme="minorHAnsi"/>
      <w:lang w:eastAsia="en-US"/>
    </w:rPr>
  </w:style>
  <w:style w:type="paragraph" w:customStyle="1" w:styleId="F989D9CC84E94A97AFCA9F83EBBCD94E1">
    <w:name w:val="F989D9CC84E94A97AFCA9F83EBBCD94E1"/>
    <w:rsid w:val="006862F5"/>
    <w:rPr>
      <w:rFonts w:eastAsiaTheme="minorHAnsi"/>
      <w:lang w:eastAsia="en-US"/>
    </w:rPr>
  </w:style>
  <w:style w:type="paragraph" w:customStyle="1" w:styleId="C52EC5EE2C72458A9AAD335EC0D7402F1">
    <w:name w:val="C52EC5EE2C72458A9AAD335EC0D7402F1"/>
    <w:rsid w:val="006862F5"/>
    <w:rPr>
      <w:rFonts w:eastAsiaTheme="minorHAnsi"/>
      <w:lang w:eastAsia="en-US"/>
    </w:rPr>
  </w:style>
  <w:style w:type="paragraph" w:customStyle="1" w:styleId="A492DD7791064C99B1492D3F67BC203213">
    <w:name w:val="A492DD7791064C99B1492D3F67BC203213"/>
    <w:rsid w:val="006862F5"/>
    <w:rPr>
      <w:rFonts w:eastAsiaTheme="minorHAnsi"/>
      <w:lang w:eastAsia="en-US"/>
    </w:rPr>
  </w:style>
  <w:style w:type="paragraph" w:customStyle="1" w:styleId="FA8C0657F93B465E980608702E226F4813">
    <w:name w:val="FA8C0657F93B465E980608702E226F4813"/>
    <w:rsid w:val="006862F5"/>
    <w:rPr>
      <w:rFonts w:eastAsiaTheme="minorHAnsi"/>
      <w:lang w:eastAsia="en-US"/>
    </w:rPr>
  </w:style>
  <w:style w:type="paragraph" w:customStyle="1" w:styleId="36E2549C15114D0BACAC4AF1A9A974B213">
    <w:name w:val="36E2549C15114D0BACAC4AF1A9A974B213"/>
    <w:rsid w:val="006862F5"/>
    <w:rPr>
      <w:rFonts w:eastAsiaTheme="minorHAnsi"/>
      <w:lang w:eastAsia="en-US"/>
    </w:rPr>
  </w:style>
  <w:style w:type="paragraph" w:customStyle="1" w:styleId="91A96F1E33964242BD2650F8B3D5439B13">
    <w:name w:val="91A96F1E33964242BD2650F8B3D5439B13"/>
    <w:rsid w:val="006862F5"/>
    <w:rPr>
      <w:rFonts w:eastAsiaTheme="minorHAnsi"/>
      <w:lang w:eastAsia="en-US"/>
    </w:rPr>
  </w:style>
  <w:style w:type="paragraph" w:customStyle="1" w:styleId="A9A5C57E65FF4B78A2FA5206F451992513">
    <w:name w:val="A9A5C57E65FF4B78A2FA5206F451992513"/>
    <w:rsid w:val="006862F5"/>
    <w:rPr>
      <w:rFonts w:eastAsiaTheme="minorHAnsi"/>
      <w:lang w:eastAsia="en-US"/>
    </w:rPr>
  </w:style>
  <w:style w:type="paragraph" w:customStyle="1" w:styleId="349946008DC44B358E4FCCEFD988111612">
    <w:name w:val="349946008DC44B358E4FCCEFD988111612"/>
    <w:rsid w:val="006862F5"/>
    <w:rPr>
      <w:rFonts w:eastAsiaTheme="minorHAnsi"/>
      <w:lang w:eastAsia="en-US"/>
    </w:rPr>
  </w:style>
  <w:style w:type="paragraph" w:customStyle="1" w:styleId="F0ADB91AE52E44F4A1E534FB2816587E12">
    <w:name w:val="F0ADB91AE52E44F4A1E534FB2816587E12"/>
    <w:rsid w:val="006862F5"/>
    <w:rPr>
      <w:rFonts w:eastAsiaTheme="minorHAnsi"/>
      <w:lang w:eastAsia="en-US"/>
    </w:rPr>
  </w:style>
  <w:style w:type="paragraph" w:customStyle="1" w:styleId="A11C77FD5C7241AFA890DF62F0C9BBC012">
    <w:name w:val="A11C77FD5C7241AFA890DF62F0C9BBC012"/>
    <w:rsid w:val="006862F5"/>
    <w:rPr>
      <w:rFonts w:eastAsiaTheme="minorHAnsi"/>
      <w:lang w:eastAsia="en-US"/>
    </w:rPr>
  </w:style>
  <w:style w:type="paragraph" w:customStyle="1" w:styleId="DCBCDD0EE81C4BF1B78E9B304F62EF1712">
    <w:name w:val="DCBCDD0EE81C4BF1B78E9B304F62EF1712"/>
    <w:rsid w:val="006862F5"/>
    <w:rPr>
      <w:rFonts w:eastAsiaTheme="minorHAnsi"/>
      <w:lang w:eastAsia="en-US"/>
    </w:rPr>
  </w:style>
  <w:style w:type="paragraph" w:customStyle="1" w:styleId="A931605273F54B978489BB46D537D33F12">
    <w:name w:val="A931605273F54B978489BB46D537D33F12"/>
    <w:rsid w:val="006862F5"/>
    <w:rPr>
      <w:rFonts w:eastAsiaTheme="minorHAnsi"/>
      <w:lang w:eastAsia="en-US"/>
    </w:rPr>
  </w:style>
  <w:style w:type="paragraph" w:customStyle="1" w:styleId="59197997A4614B35A1267BD1DE46653112">
    <w:name w:val="59197997A4614B35A1267BD1DE46653112"/>
    <w:rsid w:val="006862F5"/>
    <w:rPr>
      <w:rFonts w:eastAsiaTheme="minorHAnsi"/>
      <w:lang w:eastAsia="en-US"/>
    </w:rPr>
  </w:style>
  <w:style w:type="paragraph" w:customStyle="1" w:styleId="4F1A008135814831AEEC4B58BDACF85912">
    <w:name w:val="4F1A008135814831AEEC4B58BDACF85912"/>
    <w:rsid w:val="006862F5"/>
    <w:rPr>
      <w:rFonts w:eastAsiaTheme="minorHAnsi"/>
      <w:lang w:eastAsia="en-US"/>
    </w:rPr>
  </w:style>
  <w:style w:type="paragraph" w:customStyle="1" w:styleId="245CC116FEF4410D849D5A1C734B97F312">
    <w:name w:val="245CC116FEF4410D849D5A1C734B97F312"/>
    <w:rsid w:val="006862F5"/>
    <w:rPr>
      <w:rFonts w:eastAsiaTheme="minorHAnsi"/>
      <w:lang w:eastAsia="en-US"/>
    </w:rPr>
  </w:style>
  <w:style w:type="paragraph" w:customStyle="1" w:styleId="78BFAFEA917846C39F34460A802F3DF512">
    <w:name w:val="78BFAFEA917846C39F34460A802F3DF512"/>
    <w:rsid w:val="006862F5"/>
    <w:rPr>
      <w:rFonts w:eastAsiaTheme="minorHAnsi"/>
      <w:lang w:eastAsia="en-US"/>
    </w:rPr>
  </w:style>
  <w:style w:type="paragraph" w:customStyle="1" w:styleId="A0822A33A3EE4D0F91418227B2683BC912">
    <w:name w:val="A0822A33A3EE4D0F91418227B2683BC912"/>
    <w:rsid w:val="006862F5"/>
    <w:rPr>
      <w:rFonts w:eastAsiaTheme="minorHAnsi"/>
      <w:lang w:eastAsia="en-US"/>
    </w:rPr>
  </w:style>
  <w:style w:type="paragraph" w:customStyle="1" w:styleId="B67A868D734D47D9983173A158956AF512">
    <w:name w:val="B67A868D734D47D9983173A158956AF512"/>
    <w:rsid w:val="006862F5"/>
    <w:rPr>
      <w:rFonts w:eastAsiaTheme="minorHAnsi"/>
      <w:lang w:eastAsia="en-US"/>
    </w:rPr>
  </w:style>
  <w:style w:type="paragraph" w:customStyle="1" w:styleId="A0192BE8EAFB48999EBF595E782B367112">
    <w:name w:val="A0192BE8EAFB48999EBF595E782B367112"/>
    <w:rsid w:val="006862F5"/>
    <w:rPr>
      <w:rFonts w:eastAsiaTheme="minorHAnsi"/>
      <w:lang w:eastAsia="en-US"/>
    </w:rPr>
  </w:style>
  <w:style w:type="paragraph" w:customStyle="1" w:styleId="0B38B01C108343F095BB408EAAB3C6BE12">
    <w:name w:val="0B38B01C108343F095BB408EAAB3C6BE12"/>
    <w:rsid w:val="006862F5"/>
    <w:rPr>
      <w:rFonts w:eastAsiaTheme="minorHAnsi"/>
      <w:lang w:eastAsia="en-US"/>
    </w:rPr>
  </w:style>
  <w:style w:type="paragraph" w:customStyle="1" w:styleId="E78E3B7BAFA8431FB3D24F2462F70C9912">
    <w:name w:val="E78E3B7BAFA8431FB3D24F2462F70C9912"/>
    <w:rsid w:val="006862F5"/>
    <w:rPr>
      <w:rFonts w:eastAsiaTheme="minorHAnsi"/>
      <w:lang w:eastAsia="en-US"/>
    </w:rPr>
  </w:style>
  <w:style w:type="paragraph" w:customStyle="1" w:styleId="CC274F105EC5474AA68DE1E033BE787212">
    <w:name w:val="CC274F105EC5474AA68DE1E033BE787212"/>
    <w:rsid w:val="006862F5"/>
    <w:rPr>
      <w:rFonts w:eastAsiaTheme="minorHAnsi"/>
      <w:lang w:eastAsia="en-US"/>
    </w:rPr>
  </w:style>
  <w:style w:type="paragraph" w:customStyle="1" w:styleId="A6FA8008B1364DC7A6D794A4221F0C6212">
    <w:name w:val="A6FA8008B1364DC7A6D794A4221F0C6212"/>
    <w:rsid w:val="006862F5"/>
    <w:rPr>
      <w:rFonts w:eastAsiaTheme="minorHAnsi"/>
      <w:lang w:eastAsia="en-US"/>
    </w:rPr>
  </w:style>
  <w:style w:type="paragraph" w:customStyle="1" w:styleId="85365197AEE5492D8953476775D6267612">
    <w:name w:val="85365197AEE5492D8953476775D6267612"/>
    <w:rsid w:val="006862F5"/>
    <w:rPr>
      <w:rFonts w:eastAsiaTheme="minorHAnsi"/>
      <w:lang w:eastAsia="en-US"/>
    </w:rPr>
  </w:style>
  <w:style w:type="paragraph" w:customStyle="1" w:styleId="E37342B7CB3B4BC1872ADC4011060D7112">
    <w:name w:val="E37342B7CB3B4BC1872ADC4011060D7112"/>
    <w:rsid w:val="006862F5"/>
    <w:rPr>
      <w:rFonts w:eastAsiaTheme="minorHAnsi"/>
      <w:lang w:eastAsia="en-US"/>
    </w:rPr>
  </w:style>
  <w:style w:type="paragraph" w:customStyle="1" w:styleId="95622B92B9524D09B9B0257F931B128C12">
    <w:name w:val="95622B92B9524D09B9B0257F931B128C12"/>
    <w:rsid w:val="006862F5"/>
    <w:rPr>
      <w:rFonts w:eastAsiaTheme="minorHAnsi"/>
      <w:lang w:eastAsia="en-US"/>
    </w:rPr>
  </w:style>
  <w:style w:type="paragraph" w:customStyle="1" w:styleId="49608F30CFE94D62956B515E301FBF9A12">
    <w:name w:val="49608F30CFE94D62956B515E301FBF9A12"/>
    <w:rsid w:val="006862F5"/>
    <w:rPr>
      <w:rFonts w:eastAsiaTheme="minorHAnsi"/>
      <w:lang w:eastAsia="en-US"/>
    </w:rPr>
  </w:style>
  <w:style w:type="paragraph" w:customStyle="1" w:styleId="18096DA22FFF4230A4FA98F022FE37B413">
    <w:name w:val="18096DA22FFF4230A4FA98F022FE37B413"/>
    <w:rsid w:val="006862F5"/>
    <w:rPr>
      <w:rFonts w:eastAsiaTheme="minorHAnsi"/>
      <w:lang w:eastAsia="en-US"/>
    </w:rPr>
  </w:style>
  <w:style w:type="paragraph" w:customStyle="1" w:styleId="9122817BA26D48AAA3BE69A602E524C213">
    <w:name w:val="9122817BA26D48AAA3BE69A602E524C213"/>
    <w:rsid w:val="006862F5"/>
    <w:rPr>
      <w:rFonts w:eastAsiaTheme="minorHAnsi"/>
      <w:lang w:eastAsia="en-US"/>
    </w:rPr>
  </w:style>
  <w:style w:type="paragraph" w:customStyle="1" w:styleId="A6A12CC822664E43B2AF411FAB47B67E13">
    <w:name w:val="A6A12CC822664E43B2AF411FAB47B67E13"/>
    <w:rsid w:val="006862F5"/>
    <w:rPr>
      <w:rFonts w:eastAsiaTheme="minorHAnsi"/>
      <w:lang w:eastAsia="en-US"/>
    </w:rPr>
  </w:style>
  <w:style w:type="paragraph" w:customStyle="1" w:styleId="9203E26F3E7A434F8DB3811B3B55A49C13">
    <w:name w:val="9203E26F3E7A434F8DB3811B3B55A49C13"/>
    <w:rsid w:val="006862F5"/>
    <w:rPr>
      <w:rFonts w:eastAsiaTheme="minorHAnsi"/>
      <w:lang w:eastAsia="en-US"/>
    </w:rPr>
  </w:style>
  <w:style w:type="paragraph" w:customStyle="1" w:styleId="AB485A13B9D04250B8AFA1D08B79FF9F13">
    <w:name w:val="AB485A13B9D04250B8AFA1D08B79FF9F13"/>
    <w:rsid w:val="006862F5"/>
    <w:rPr>
      <w:rFonts w:eastAsiaTheme="minorHAnsi"/>
      <w:lang w:eastAsia="en-US"/>
    </w:rPr>
  </w:style>
  <w:style w:type="paragraph" w:customStyle="1" w:styleId="20AA5D5FEBE242E382E990F7D8CFA26613">
    <w:name w:val="20AA5D5FEBE242E382E990F7D8CFA26613"/>
    <w:rsid w:val="006862F5"/>
    <w:rPr>
      <w:rFonts w:eastAsiaTheme="minorHAnsi"/>
      <w:lang w:eastAsia="en-US"/>
    </w:rPr>
  </w:style>
  <w:style w:type="paragraph" w:customStyle="1" w:styleId="BF10B40271E64AF08C9493EE60220DE813">
    <w:name w:val="BF10B40271E64AF08C9493EE60220DE813"/>
    <w:rsid w:val="006862F5"/>
    <w:rPr>
      <w:rFonts w:eastAsiaTheme="minorHAnsi"/>
      <w:lang w:eastAsia="en-US"/>
    </w:rPr>
  </w:style>
  <w:style w:type="paragraph" w:customStyle="1" w:styleId="82DED6B268ED45FCA4400967EFD4AEDD13">
    <w:name w:val="82DED6B268ED45FCA4400967EFD4AEDD13"/>
    <w:rsid w:val="006862F5"/>
    <w:rPr>
      <w:rFonts w:eastAsiaTheme="minorHAnsi"/>
      <w:lang w:eastAsia="en-US"/>
    </w:rPr>
  </w:style>
  <w:style w:type="paragraph" w:customStyle="1" w:styleId="BA46AE753FF247D883DDB7484A05869213">
    <w:name w:val="BA46AE753FF247D883DDB7484A05869213"/>
    <w:rsid w:val="006862F5"/>
    <w:rPr>
      <w:rFonts w:eastAsiaTheme="minorHAnsi"/>
      <w:lang w:eastAsia="en-US"/>
    </w:rPr>
  </w:style>
  <w:style w:type="paragraph" w:customStyle="1" w:styleId="24D29F928A874CBA845077B3498DC43513">
    <w:name w:val="24D29F928A874CBA845077B3498DC43513"/>
    <w:rsid w:val="006862F5"/>
    <w:rPr>
      <w:rFonts w:eastAsiaTheme="minorHAnsi"/>
      <w:lang w:eastAsia="en-US"/>
    </w:rPr>
  </w:style>
  <w:style w:type="paragraph" w:customStyle="1" w:styleId="4264E3EC77764F56BEAA8FAE133DD0AB13">
    <w:name w:val="4264E3EC77764F56BEAA8FAE133DD0AB13"/>
    <w:rsid w:val="006862F5"/>
    <w:rPr>
      <w:rFonts w:eastAsiaTheme="minorHAnsi"/>
      <w:lang w:eastAsia="en-US"/>
    </w:rPr>
  </w:style>
  <w:style w:type="paragraph" w:customStyle="1" w:styleId="5449B48B56EA4CCC98EB21D408837BD413">
    <w:name w:val="5449B48B56EA4CCC98EB21D408837BD413"/>
    <w:rsid w:val="006862F5"/>
    <w:rPr>
      <w:rFonts w:eastAsiaTheme="minorHAnsi"/>
      <w:lang w:eastAsia="en-US"/>
    </w:rPr>
  </w:style>
  <w:style w:type="paragraph" w:customStyle="1" w:styleId="4183A082C41246CAB1CAEC59393F7AEB13">
    <w:name w:val="4183A082C41246CAB1CAEC59393F7AEB13"/>
    <w:rsid w:val="006862F5"/>
    <w:rPr>
      <w:rFonts w:eastAsiaTheme="minorHAnsi"/>
      <w:lang w:eastAsia="en-US"/>
    </w:rPr>
  </w:style>
  <w:style w:type="paragraph" w:customStyle="1" w:styleId="2DAF5EC924754959A4AF3E5121A4D14A13">
    <w:name w:val="2DAF5EC924754959A4AF3E5121A4D14A13"/>
    <w:rsid w:val="006862F5"/>
    <w:rPr>
      <w:rFonts w:eastAsiaTheme="minorHAnsi"/>
      <w:lang w:eastAsia="en-US"/>
    </w:rPr>
  </w:style>
  <w:style w:type="paragraph" w:customStyle="1" w:styleId="7EE1002FCF5A407B86E0B1662B3572FB13">
    <w:name w:val="7EE1002FCF5A407B86E0B1662B3572FB13"/>
    <w:rsid w:val="006862F5"/>
    <w:rPr>
      <w:rFonts w:eastAsiaTheme="minorHAnsi"/>
      <w:lang w:eastAsia="en-US"/>
    </w:rPr>
  </w:style>
  <w:style w:type="paragraph" w:customStyle="1" w:styleId="7190AD806BD44E42A03C9826AE479EA313">
    <w:name w:val="7190AD806BD44E42A03C9826AE479EA313"/>
    <w:rsid w:val="006862F5"/>
    <w:rPr>
      <w:rFonts w:eastAsiaTheme="minorHAnsi"/>
      <w:lang w:eastAsia="en-US"/>
    </w:rPr>
  </w:style>
  <w:style w:type="paragraph" w:customStyle="1" w:styleId="65347FFCF8AA4F0CAF80479465164E1F13">
    <w:name w:val="65347FFCF8AA4F0CAF80479465164E1F13"/>
    <w:rsid w:val="006862F5"/>
    <w:rPr>
      <w:rFonts w:eastAsiaTheme="minorHAnsi"/>
      <w:lang w:eastAsia="en-US"/>
    </w:rPr>
  </w:style>
  <w:style w:type="paragraph" w:customStyle="1" w:styleId="C50E7C16F2674010A2E277D0C7269CBC13">
    <w:name w:val="C50E7C16F2674010A2E277D0C7269CBC13"/>
    <w:rsid w:val="006862F5"/>
    <w:rPr>
      <w:rFonts w:eastAsiaTheme="minorHAnsi"/>
      <w:lang w:eastAsia="en-US"/>
    </w:rPr>
  </w:style>
  <w:style w:type="paragraph" w:customStyle="1" w:styleId="D257EA7AB08C4C1BBD849595CFB2C7E613">
    <w:name w:val="D257EA7AB08C4C1BBD849595CFB2C7E613"/>
    <w:rsid w:val="006862F5"/>
    <w:rPr>
      <w:rFonts w:eastAsiaTheme="minorHAnsi"/>
      <w:lang w:eastAsia="en-US"/>
    </w:rPr>
  </w:style>
  <w:style w:type="paragraph" w:customStyle="1" w:styleId="13DB69F89DE0426F9BEE5161250CFA9D13">
    <w:name w:val="13DB69F89DE0426F9BEE5161250CFA9D13"/>
    <w:rsid w:val="006862F5"/>
    <w:rPr>
      <w:rFonts w:eastAsiaTheme="minorHAnsi"/>
      <w:lang w:eastAsia="en-US"/>
    </w:rPr>
  </w:style>
  <w:style w:type="paragraph" w:customStyle="1" w:styleId="60E5384EAD574861A4222D5F5B8BED4313">
    <w:name w:val="60E5384EAD574861A4222D5F5B8BED4313"/>
    <w:rsid w:val="006862F5"/>
    <w:rPr>
      <w:rFonts w:eastAsiaTheme="minorHAnsi"/>
      <w:lang w:eastAsia="en-US"/>
    </w:rPr>
  </w:style>
  <w:style w:type="paragraph" w:customStyle="1" w:styleId="E7804E92A82D483DBDD1C58BD6E4D54113">
    <w:name w:val="E7804E92A82D483DBDD1C58BD6E4D54113"/>
    <w:rsid w:val="006862F5"/>
    <w:rPr>
      <w:rFonts w:eastAsiaTheme="minorHAnsi"/>
      <w:lang w:eastAsia="en-US"/>
    </w:rPr>
  </w:style>
  <w:style w:type="paragraph" w:customStyle="1" w:styleId="707A7A5C3C304AD78298A73F2FC0E52D13">
    <w:name w:val="707A7A5C3C304AD78298A73F2FC0E52D13"/>
    <w:rsid w:val="006862F5"/>
    <w:rPr>
      <w:rFonts w:eastAsiaTheme="minorHAnsi"/>
      <w:lang w:eastAsia="en-US"/>
    </w:rPr>
  </w:style>
  <w:style w:type="paragraph" w:customStyle="1" w:styleId="991CA572D6F344DA9553F0F3B09774C213">
    <w:name w:val="991CA572D6F344DA9553F0F3B09774C213"/>
    <w:rsid w:val="006862F5"/>
    <w:rPr>
      <w:rFonts w:eastAsiaTheme="minorHAnsi"/>
      <w:lang w:eastAsia="en-US"/>
    </w:rPr>
  </w:style>
  <w:style w:type="paragraph" w:customStyle="1" w:styleId="68092FEBE4D14916A2AC23A8A960E0B913">
    <w:name w:val="68092FEBE4D14916A2AC23A8A960E0B913"/>
    <w:rsid w:val="006862F5"/>
    <w:rPr>
      <w:rFonts w:eastAsiaTheme="minorHAnsi"/>
      <w:lang w:eastAsia="en-US"/>
    </w:rPr>
  </w:style>
  <w:style w:type="paragraph" w:customStyle="1" w:styleId="57CFEC2DE7F34E3993AD3C514AFEBD5013">
    <w:name w:val="57CFEC2DE7F34E3993AD3C514AFEBD5013"/>
    <w:rsid w:val="006862F5"/>
    <w:rPr>
      <w:rFonts w:eastAsiaTheme="minorHAnsi"/>
      <w:lang w:eastAsia="en-US"/>
    </w:rPr>
  </w:style>
  <w:style w:type="paragraph" w:customStyle="1" w:styleId="194505D93E394F11B20492BA6CC3DBFC13">
    <w:name w:val="194505D93E394F11B20492BA6CC3DBFC13"/>
    <w:rsid w:val="006862F5"/>
    <w:rPr>
      <w:rFonts w:eastAsiaTheme="minorHAnsi"/>
      <w:lang w:eastAsia="en-US"/>
    </w:rPr>
  </w:style>
  <w:style w:type="paragraph" w:customStyle="1" w:styleId="96BCBC87E6464937820C6B136224A40113">
    <w:name w:val="96BCBC87E6464937820C6B136224A40113"/>
    <w:rsid w:val="006862F5"/>
    <w:rPr>
      <w:rFonts w:eastAsiaTheme="minorHAnsi"/>
      <w:lang w:eastAsia="en-US"/>
    </w:rPr>
  </w:style>
  <w:style w:type="paragraph" w:customStyle="1" w:styleId="C3341E1FC8464DDC83A9843EB11907E313">
    <w:name w:val="C3341E1FC8464DDC83A9843EB11907E313"/>
    <w:rsid w:val="006862F5"/>
    <w:rPr>
      <w:rFonts w:eastAsiaTheme="minorHAnsi"/>
      <w:lang w:eastAsia="en-US"/>
    </w:rPr>
  </w:style>
  <w:style w:type="paragraph" w:customStyle="1" w:styleId="F566B94AAC15466A8DC81544B20EB34313">
    <w:name w:val="F566B94AAC15466A8DC81544B20EB34313"/>
    <w:rsid w:val="006862F5"/>
    <w:rPr>
      <w:rFonts w:eastAsiaTheme="minorHAnsi"/>
      <w:lang w:eastAsia="en-US"/>
    </w:rPr>
  </w:style>
  <w:style w:type="paragraph" w:customStyle="1" w:styleId="7CD6053B6A0344518EC8ECCD23E02F9C13">
    <w:name w:val="7CD6053B6A0344518EC8ECCD23E02F9C13"/>
    <w:rsid w:val="006862F5"/>
    <w:rPr>
      <w:rFonts w:eastAsiaTheme="minorHAnsi"/>
      <w:lang w:eastAsia="en-US"/>
    </w:rPr>
  </w:style>
  <w:style w:type="paragraph" w:customStyle="1" w:styleId="BEC22525FBA648999AC813EF8BE0CB5D13">
    <w:name w:val="BEC22525FBA648999AC813EF8BE0CB5D13"/>
    <w:rsid w:val="006862F5"/>
    <w:rPr>
      <w:rFonts w:eastAsiaTheme="minorHAnsi"/>
      <w:lang w:eastAsia="en-US"/>
    </w:rPr>
  </w:style>
  <w:style w:type="paragraph" w:customStyle="1" w:styleId="E267042B0548426DAE9F26165954DBB913">
    <w:name w:val="E267042B0548426DAE9F26165954DBB913"/>
    <w:rsid w:val="006862F5"/>
    <w:rPr>
      <w:rFonts w:eastAsiaTheme="minorHAnsi"/>
      <w:lang w:eastAsia="en-US"/>
    </w:rPr>
  </w:style>
  <w:style w:type="paragraph" w:customStyle="1" w:styleId="10F9BC4F6FD9463CB8E76531CCDEF44C13">
    <w:name w:val="10F9BC4F6FD9463CB8E76531CCDEF44C13"/>
    <w:rsid w:val="006862F5"/>
    <w:rPr>
      <w:rFonts w:eastAsiaTheme="minorHAnsi"/>
      <w:lang w:eastAsia="en-US"/>
    </w:rPr>
  </w:style>
  <w:style w:type="paragraph" w:customStyle="1" w:styleId="51A7117A7A6D4B2FA90568CCE04145F013">
    <w:name w:val="51A7117A7A6D4B2FA90568CCE04145F013"/>
    <w:rsid w:val="006862F5"/>
    <w:rPr>
      <w:rFonts w:eastAsiaTheme="minorHAnsi"/>
      <w:lang w:eastAsia="en-US"/>
    </w:rPr>
  </w:style>
  <w:style w:type="paragraph" w:customStyle="1" w:styleId="976FCB02FE7646EDBFBFA46DB60EBF8B13">
    <w:name w:val="976FCB02FE7646EDBFBFA46DB60EBF8B13"/>
    <w:rsid w:val="006862F5"/>
    <w:rPr>
      <w:rFonts w:eastAsiaTheme="minorHAnsi"/>
      <w:lang w:eastAsia="en-US"/>
    </w:rPr>
  </w:style>
  <w:style w:type="paragraph" w:customStyle="1" w:styleId="DF240D2BE6664B688FE05BB7775CB12913">
    <w:name w:val="DF240D2BE6664B688FE05BB7775CB12913"/>
    <w:rsid w:val="006862F5"/>
    <w:rPr>
      <w:rFonts w:eastAsiaTheme="minorHAnsi"/>
      <w:lang w:eastAsia="en-US"/>
    </w:rPr>
  </w:style>
  <w:style w:type="paragraph" w:customStyle="1" w:styleId="5BDCA3C294F74595B724AE02E491C00313">
    <w:name w:val="5BDCA3C294F74595B724AE02E491C00313"/>
    <w:rsid w:val="006862F5"/>
    <w:rPr>
      <w:rFonts w:eastAsiaTheme="minorHAnsi"/>
      <w:lang w:eastAsia="en-US"/>
    </w:rPr>
  </w:style>
  <w:style w:type="paragraph" w:customStyle="1" w:styleId="28850B898EA244F88FA18A6E359CBC2313">
    <w:name w:val="28850B898EA244F88FA18A6E359CBC2313"/>
    <w:rsid w:val="006862F5"/>
    <w:rPr>
      <w:rFonts w:eastAsiaTheme="minorHAnsi"/>
      <w:lang w:eastAsia="en-US"/>
    </w:rPr>
  </w:style>
  <w:style w:type="paragraph" w:customStyle="1" w:styleId="8AABA2D208DB43E78C5B5BE309007F4A13">
    <w:name w:val="8AABA2D208DB43E78C5B5BE309007F4A13"/>
    <w:rsid w:val="006862F5"/>
    <w:rPr>
      <w:rFonts w:eastAsiaTheme="minorHAnsi"/>
      <w:lang w:eastAsia="en-US"/>
    </w:rPr>
  </w:style>
  <w:style w:type="paragraph" w:customStyle="1" w:styleId="B088349E866D42BB8D54C67F9A2FB0A613">
    <w:name w:val="B088349E866D42BB8D54C67F9A2FB0A613"/>
    <w:rsid w:val="006862F5"/>
    <w:rPr>
      <w:rFonts w:eastAsiaTheme="minorHAnsi"/>
      <w:lang w:eastAsia="en-US"/>
    </w:rPr>
  </w:style>
  <w:style w:type="paragraph" w:customStyle="1" w:styleId="5EB15946E0924FBB8668089B6CAC817F13">
    <w:name w:val="5EB15946E0924FBB8668089B6CAC817F13"/>
    <w:rsid w:val="006862F5"/>
    <w:rPr>
      <w:rFonts w:eastAsiaTheme="minorHAnsi"/>
      <w:lang w:eastAsia="en-US"/>
    </w:rPr>
  </w:style>
  <w:style w:type="paragraph" w:customStyle="1" w:styleId="A28C19C582314AB4BEB1A6FED5F89FD013">
    <w:name w:val="A28C19C582314AB4BEB1A6FED5F89FD013"/>
    <w:rsid w:val="006862F5"/>
    <w:rPr>
      <w:rFonts w:eastAsiaTheme="minorHAnsi"/>
      <w:lang w:eastAsia="en-US"/>
    </w:rPr>
  </w:style>
  <w:style w:type="paragraph" w:customStyle="1" w:styleId="6C098B86E2234B9BB5E754F663096B7913">
    <w:name w:val="6C098B86E2234B9BB5E754F663096B7913"/>
    <w:rsid w:val="006862F5"/>
    <w:rPr>
      <w:rFonts w:eastAsiaTheme="minorHAnsi"/>
      <w:lang w:eastAsia="en-US"/>
    </w:rPr>
  </w:style>
  <w:style w:type="paragraph" w:customStyle="1" w:styleId="791AC96DEAF74546867A1C8E643502C313">
    <w:name w:val="791AC96DEAF74546867A1C8E643502C313"/>
    <w:rsid w:val="006862F5"/>
    <w:rPr>
      <w:rFonts w:eastAsiaTheme="minorHAnsi"/>
      <w:lang w:eastAsia="en-US"/>
    </w:rPr>
  </w:style>
  <w:style w:type="paragraph" w:customStyle="1" w:styleId="EA49EDC3918041CE9CAEFF9B289F7DA513">
    <w:name w:val="EA49EDC3918041CE9CAEFF9B289F7DA513"/>
    <w:rsid w:val="006862F5"/>
    <w:rPr>
      <w:rFonts w:eastAsiaTheme="minorHAnsi"/>
      <w:lang w:eastAsia="en-US"/>
    </w:rPr>
  </w:style>
  <w:style w:type="paragraph" w:customStyle="1" w:styleId="EE412EABB5D84D4489D0148CC4EBB14013">
    <w:name w:val="EE412EABB5D84D4489D0148CC4EBB14013"/>
    <w:rsid w:val="006862F5"/>
    <w:rPr>
      <w:rFonts w:eastAsiaTheme="minorHAnsi"/>
      <w:lang w:eastAsia="en-US"/>
    </w:rPr>
  </w:style>
  <w:style w:type="paragraph" w:customStyle="1" w:styleId="2429D68C348F471DA50831AC203E677F13">
    <w:name w:val="2429D68C348F471DA50831AC203E677F13"/>
    <w:rsid w:val="006862F5"/>
    <w:rPr>
      <w:rFonts w:eastAsiaTheme="minorHAnsi"/>
      <w:lang w:eastAsia="en-US"/>
    </w:rPr>
  </w:style>
  <w:style w:type="paragraph" w:customStyle="1" w:styleId="37983734D9D7453389F4DD473F087B9D13">
    <w:name w:val="37983734D9D7453389F4DD473F087B9D13"/>
    <w:rsid w:val="006862F5"/>
    <w:rPr>
      <w:rFonts w:eastAsiaTheme="minorHAnsi"/>
      <w:lang w:eastAsia="en-US"/>
    </w:rPr>
  </w:style>
  <w:style w:type="paragraph" w:customStyle="1" w:styleId="34F05E436BCD4C0EBF6352C3C620E69113">
    <w:name w:val="34F05E436BCD4C0EBF6352C3C620E69113"/>
    <w:rsid w:val="006862F5"/>
    <w:rPr>
      <w:rFonts w:eastAsiaTheme="minorHAnsi"/>
      <w:lang w:eastAsia="en-US"/>
    </w:rPr>
  </w:style>
  <w:style w:type="paragraph" w:customStyle="1" w:styleId="F1DD67CF76FC4F03962505A67A58F43213">
    <w:name w:val="F1DD67CF76FC4F03962505A67A58F43213"/>
    <w:rsid w:val="006862F5"/>
    <w:rPr>
      <w:rFonts w:eastAsiaTheme="minorHAnsi"/>
      <w:lang w:eastAsia="en-US"/>
    </w:rPr>
  </w:style>
  <w:style w:type="paragraph" w:customStyle="1" w:styleId="6056C26051B74ACEAAAA1DB4DB4ED4EB13">
    <w:name w:val="6056C26051B74ACEAAAA1DB4DB4ED4EB13"/>
    <w:rsid w:val="006862F5"/>
    <w:rPr>
      <w:rFonts w:eastAsiaTheme="minorHAnsi"/>
      <w:lang w:eastAsia="en-US"/>
    </w:rPr>
  </w:style>
  <w:style w:type="paragraph" w:customStyle="1" w:styleId="13F4F710B27745ADBCD705E2CE492EDA13">
    <w:name w:val="13F4F710B27745ADBCD705E2CE492EDA13"/>
    <w:rsid w:val="006862F5"/>
    <w:rPr>
      <w:rFonts w:eastAsiaTheme="minorHAnsi"/>
      <w:lang w:eastAsia="en-US"/>
    </w:rPr>
  </w:style>
  <w:style w:type="paragraph" w:customStyle="1" w:styleId="9D6F837628EE4FE38F8B69B92319933013">
    <w:name w:val="9D6F837628EE4FE38F8B69B92319933013"/>
    <w:rsid w:val="006862F5"/>
    <w:rPr>
      <w:rFonts w:eastAsiaTheme="minorHAnsi"/>
      <w:lang w:eastAsia="en-US"/>
    </w:rPr>
  </w:style>
  <w:style w:type="paragraph" w:customStyle="1" w:styleId="69D490947DD3457597AF5275A8BD066113">
    <w:name w:val="69D490947DD3457597AF5275A8BD066113"/>
    <w:rsid w:val="006862F5"/>
    <w:rPr>
      <w:rFonts w:eastAsiaTheme="minorHAnsi"/>
      <w:lang w:eastAsia="en-US"/>
    </w:rPr>
  </w:style>
  <w:style w:type="paragraph" w:customStyle="1" w:styleId="163EF7F2351A4C329379A49D9FBE0F5313">
    <w:name w:val="163EF7F2351A4C329379A49D9FBE0F5313"/>
    <w:rsid w:val="006862F5"/>
    <w:rPr>
      <w:rFonts w:eastAsiaTheme="minorHAnsi"/>
      <w:lang w:eastAsia="en-US"/>
    </w:rPr>
  </w:style>
  <w:style w:type="paragraph" w:customStyle="1" w:styleId="EB73D0EA54A14C009D397E0CDA9DD49B13">
    <w:name w:val="EB73D0EA54A14C009D397E0CDA9DD49B13"/>
    <w:rsid w:val="006862F5"/>
    <w:rPr>
      <w:rFonts w:eastAsiaTheme="minorHAnsi"/>
      <w:lang w:eastAsia="en-US"/>
    </w:rPr>
  </w:style>
  <w:style w:type="paragraph" w:customStyle="1" w:styleId="D7E66F822FBD4CA2A92B5CE84135448513">
    <w:name w:val="D7E66F822FBD4CA2A92B5CE84135448513"/>
    <w:rsid w:val="006862F5"/>
    <w:rPr>
      <w:rFonts w:eastAsiaTheme="minorHAnsi"/>
      <w:lang w:eastAsia="en-US"/>
    </w:rPr>
  </w:style>
  <w:style w:type="paragraph" w:customStyle="1" w:styleId="AA10311A1B554D83A7B800B927527ADA13">
    <w:name w:val="AA10311A1B554D83A7B800B927527ADA13"/>
    <w:rsid w:val="006862F5"/>
    <w:rPr>
      <w:rFonts w:eastAsiaTheme="minorHAnsi"/>
      <w:lang w:eastAsia="en-US"/>
    </w:rPr>
  </w:style>
  <w:style w:type="paragraph" w:customStyle="1" w:styleId="19CCC0FDF07046E090FC02D42D9445B213">
    <w:name w:val="19CCC0FDF07046E090FC02D42D9445B213"/>
    <w:rsid w:val="006862F5"/>
    <w:rPr>
      <w:rFonts w:eastAsiaTheme="minorHAnsi"/>
      <w:lang w:eastAsia="en-US"/>
    </w:rPr>
  </w:style>
  <w:style w:type="paragraph" w:customStyle="1" w:styleId="2BE3FFBAD52F4178AD4ED46D0315D5AC13">
    <w:name w:val="2BE3FFBAD52F4178AD4ED46D0315D5AC13"/>
    <w:rsid w:val="006862F5"/>
    <w:rPr>
      <w:rFonts w:eastAsiaTheme="minorHAnsi"/>
      <w:lang w:eastAsia="en-US"/>
    </w:rPr>
  </w:style>
  <w:style w:type="paragraph" w:customStyle="1" w:styleId="819113EE9F0E46ACB711FB7FB7B5574E13">
    <w:name w:val="819113EE9F0E46ACB711FB7FB7B5574E13"/>
    <w:rsid w:val="006862F5"/>
    <w:rPr>
      <w:rFonts w:eastAsiaTheme="minorHAnsi"/>
      <w:lang w:eastAsia="en-US"/>
    </w:rPr>
  </w:style>
  <w:style w:type="paragraph" w:customStyle="1" w:styleId="B108D464F7B948C2947311DB8C5471CF13">
    <w:name w:val="B108D464F7B948C2947311DB8C5471CF13"/>
    <w:rsid w:val="006862F5"/>
    <w:rPr>
      <w:rFonts w:eastAsiaTheme="minorHAnsi"/>
      <w:lang w:eastAsia="en-US"/>
    </w:rPr>
  </w:style>
  <w:style w:type="paragraph" w:customStyle="1" w:styleId="F16E5436D83F423588E64700038964A313">
    <w:name w:val="F16E5436D83F423588E64700038964A313"/>
    <w:rsid w:val="006862F5"/>
    <w:rPr>
      <w:rFonts w:eastAsiaTheme="minorHAnsi"/>
      <w:lang w:eastAsia="en-US"/>
    </w:rPr>
  </w:style>
  <w:style w:type="paragraph" w:customStyle="1" w:styleId="E40E7EEBE304457E98100DF1ACD27A1B13">
    <w:name w:val="E40E7EEBE304457E98100DF1ACD27A1B13"/>
    <w:rsid w:val="006862F5"/>
    <w:rPr>
      <w:rFonts w:eastAsiaTheme="minorHAnsi"/>
      <w:lang w:eastAsia="en-US"/>
    </w:rPr>
  </w:style>
  <w:style w:type="paragraph" w:customStyle="1" w:styleId="52560C3414AF465BB8EB0DAE41B47C3713">
    <w:name w:val="52560C3414AF465BB8EB0DAE41B47C3713"/>
    <w:rsid w:val="006862F5"/>
    <w:rPr>
      <w:rFonts w:eastAsiaTheme="minorHAnsi"/>
      <w:lang w:eastAsia="en-US"/>
    </w:rPr>
  </w:style>
  <w:style w:type="paragraph" w:customStyle="1" w:styleId="54757499D0B6415C8B6A6E7B01D70B2413">
    <w:name w:val="54757499D0B6415C8B6A6E7B01D70B2413"/>
    <w:rsid w:val="006862F5"/>
    <w:rPr>
      <w:rFonts w:eastAsiaTheme="minorHAnsi"/>
      <w:lang w:eastAsia="en-US"/>
    </w:rPr>
  </w:style>
  <w:style w:type="paragraph" w:customStyle="1" w:styleId="74F8CCA7BE7947199A1000C338115DA513">
    <w:name w:val="74F8CCA7BE7947199A1000C338115DA513"/>
    <w:rsid w:val="006862F5"/>
    <w:rPr>
      <w:rFonts w:eastAsiaTheme="minorHAnsi"/>
      <w:lang w:eastAsia="en-US"/>
    </w:rPr>
  </w:style>
  <w:style w:type="paragraph" w:customStyle="1" w:styleId="FD7A00832EAC47438038C830162579C113">
    <w:name w:val="FD7A00832EAC47438038C830162579C113"/>
    <w:rsid w:val="006862F5"/>
    <w:rPr>
      <w:rFonts w:eastAsiaTheme="minorHAnsi"/>
      <w:lang w:eastAsia="en-US"/>
    </w:rPr>
  </w:style>
  <w:style w:type="paragraph" w:customStyle="1" w:styleId="AEAEA3F5667C4A729A585B28611B62CA13">
    <w:name w:val="AEAEA3F5667C4A729A585B28611B62CA13"/>
    <w:rsid w:val="006862F5"/>
    <w:rPr>
      <w:rFonts w:eastAsiaTheme="minorHAnsi"/>
      <w:lang w:eastAsia="en-US"/>
    </w:rPr>
  </w:style>
  <w:style w:type="paragraph" w:customStyle="1" w:styleId="4A7067E21E1540CCB7B6459EF6EE809113">
    <w:name w:val="4A7067E21E1540CCB7B6459EF6EE809113"/>
    <w:rsid w:val="006862F5"/>
    <w:rPr>
      <w:rFonts w:eastAsiaTheme="minorHAnsi"/>
      <w:lang w:eastAsia="en-US"/>
    </w:rPr>
  </w:style>
  <w:style w:type="paragraph" w:customStyle="1" w:styleId="CFEB30837F934F939FC09C77FDD005AC13">
    <w:name w:val="CFEB30837F934F939FC09C77FDD005AC13"/>
    <w:rsid w:val="006862F5"/>
    <w:rPr>
      <w:rFonts w:eastAsiaTheme="minorHAnsi"/>
      <w:lang w:eastAsia="en-US"/>
    </w:rPr>
  </w:style>
  <w:style w:type="paragraph" w:customStyle="1" w:styleId="31A635D6E57643B695A100155BB8220E13">
    <w:name w:val="31A635D6E57643B695A100155BB8220E13"/>
    <w:rsid w:val="006862F5"/>
    <w:rPr>
      <w:rFonts w:eastAsiaTheme="minorHAnsi"/>
      <w:lang w:eastAsia="en-US"/>
    </w:rPr>
  </w:style>
  <w:style w:type="paragraph" w:customStyle="1" w:styleId="7A70A1A09629455887C53466757639BE13">
    <w:name w:val="7A70A1A09629455887C53466757639BE13"/>
    <w:rsid w:val="006862F5"/>
    <w:rPr>
      <w:rFonts w:eastAsiaTheme="minorHAnsi"/>
      <w:lang w:eastAsia="en-US"/>
    </w:rPr>
  </w:style>
  <w:style w:type="paragraph" w:customStyle="1" w:styleId="4630434D27604F04822DA496126B275213">
    <w:name w:val="4630434D27604F04822DA496126B275213"/>
    <w:rsid w:val="006862F5"/>
    <w:rPr>
      <w:rFonts w:eastAsiaTheme="minorHAnsi"/>
      <w:lang w:eastAsia="en-US"/>
    </w:rPr>
  </w:style>
  <w:style w:type="paragraph" w:customStyle="1" w:styleId="BDF4BF2E94C549B59A68E428092929C913">
    <w:name w:val="BDF4BF2E94C549B59A68E428092929C913"/>
    <w:rsid w:val="006862F5"/>
    <w:rPr>
      <w:rFonts w:eastAsiaTheme="minorHAnsi"/>
      <w:lang w:eastAsia="en-US"/>
    </w:rPr>
  </w:style>
  <w:style w:type="paragraph" w:customStyle="1" w:styleId="BA2E8515CE434DC28489B3E423024D8413">
    <w:name w:val="BA2E8515CE434DC28489B3E423024D8413"/>
    <w:rsid w:val="006862F5"/>
    <w:rPr>
      <w:rFonts w:eastAsiaTheme="minorHAnsi"/>
      <w:lang w:eastAsia="en-US"/>
    </w:rPr>
  </w:style>
  <w:style w:type="paragraph" w:customStyle="1" w:styleId="30C75C817947442FA5460273C1F49F2F13">
    <w:name w:val="30C75C817947442FA5460273C1F49F2F13"/>
    <w:rsid w:val="006862F5"/>
    <w:rPr>
      <w:rFonts w:eastAsiaTheme="minorHAnsi"/>
      <w:lang w:eastAsia="en-US"/>
    </w:rPr>
  </w:style>
  <w:style w:type="paragraph" w:customStyle="1" w:styleId="72C0D9A36C0A409DBB30223F8D1CC9E713">
    <w:name w:val="72C0D9A36C0A409DBB30223F8D1CC9E713"/>
    <w:rsid w:val="006862F5"/>
    <w:rPr>
      <w:rFonts w:eastAsiaTheme="minorHAnsi"/>
      <w:lang w:eastAsia="en-US"/>
    </w:rPr>
  </w:style>
  <w:style w:type="paragraph" w:customStyle="1" w:styleId="E4632069C4954C3D979A6EDD0E355AD313">
    <w:name w:val="E4632069C4954C3D979A6EDD0E355AD313"/>
    <w:rsid w:val="006862F5"/>
    <w:rPr>
      <w:rFonts w:eastAsiaTheme="minorHAnsi"/>
      <w:lang w:eastAsia="en-US"/>
    </w:rPr>
  </w:style>
  <w:style w:type="paragraph" w:customStyle="1" w:styleId="1FCD1A639A3443FBBD4F9AF36A98681C13">
    <w:name w:val="1FCD1A639A3443FBBD4F9AF36A98681C13"/>
    <w:rsid w:val="006862F5"/>
    <w:rPr>
      <w:rFonts w:eastAsiaTheme="minorHAnsi"/>
      <w:lang w:eastAsia="en-US"/>
    </w:rPr>
  </w:style>
  <w:style w:type="paragraph" w:customStyle="1" w:styleId="987E5D5407BE4BD983827FB8C55B073A13">
    <w:name w:val="987E5D5407BE4BD983827FB8C55B073A13"/>
    <w:rsid w:val="006862F5"/>
    <w:rPr>
      <w:rFonts w:eastAsiaTheme="minorHAnsi"/>
      <w:lang w:eastAsia="en-US"/>
    </w:rPr>
  </w:style>
  <w:style w:type="paragraph" w:customStyle="1" w:styleId="EB6808B6AC15441BA9B957A4066F6BCB13">
    <w:name w:val="EB6808B6AC15441BA9B957A4066F6BCB13"/>
    <w:rsid w:val="006862F5"/>
    <w:rPr>
      <w:rFonts w:eastAsiaTheme="minorHAnsi"/>
      <w:lang w:eastAsia="en-US"/>
    </w:rPr>
  </w:style>
  <w:style w:type="paragraph" w:customStyle="1" w:styleId="7EDC193878E641929D02C881D72D97B313">
    <w:name w:val="7EDC193878E641929D02C881D72D97B313"/>
    <w:rsid w:val="006862F5"/>
    <w:rPr>
      <w:rFonts w:eastAsiaTheme="minorHAnsi"/>
      <w:lang w:eastAsia="en-US"/>
    </w:rPr>
  </w:style>
  <w:style w:type="paragraph" w:customStyle="1" w:styleId="9791D7E5DF0C41939A824533CB8E08CC13">
    <w:name w:val="9791D7E5DF0C41939A824533CB8E08CC13"/>
    <w:rsid w:val="006862F5"/>
    <w:rPr>
      <w:rFonts w:eastAsiaTheme="minorHAnsi"/>
      <w:lang w:eastAsia="en-US"/>
    </w:rPr>
  </w:style>
  <w:style w:type="paragraph" w:customStyle="1" w:styleId="1A3CC4C66FB1489BA7BB6A563B80141C13">
    <w:name w:val="1A3CC4C66FB1489BA7BB6A563B80141C13"/>
    <w:rsid w:val="006862F5"/>
    <w:rPr>
      <w:rFonts w:eastAsiaTheme="minorHAnsi"/>
      <w:lang w:eastAsia="en-US"/>
    </w:rPr>
  </w:style>
  <w:style w:type="paragraph" w:customStyle="1" w:styleId="646F5F5EB21941F9BEB51674B970495713">
    <w:name w:val="646F5F5EB21941F9BEB51674B970495713"/>
    <w:rsid w:val="006862F5"/>
    <w:rPr>
      <w:rFonts w:eastAsiaTheme="minorHAnsi"/>
      <w:lang w:eastAsia="en-US"/>
    </w:rPr>
  </w:style>
  <w:style w:type="paragraph" w:customStyle="1" w:styleId="B7C387595E9647068A637116DCE557F113">
    <w:name w:val="B7C387595E9647068A637116DCE557F113"/>
    <w:rsid w:val="006862F5"/>
    <w:rPr>
      <w:rFonts w:eastAsiaTheme="minorHAnsi"/>
      <w:lang w:eastAsia="en-US"/>
    </w:rPr>
  </w:style>
  <w:style w:type="paragraph" w:customStyle="1" w:styleId="EA78A64C483B43E0857C503701F8700213">
    <w:name w:val="EA78A64C483B43E0857C503701F8700213"/>
    <w:rsid w:val="006862F5"/>
    <w:rPr>
      <w:rFonts w:eastAsiaTheme="minorHAnsi"/>
      <w:lang w:eastAsia="en-US"/>
    </w:rPr>
  </w:style>
  <w:style w:type="paragraph" w:customStyle="1" w:styleId="7734BCC2282A4C2E8BC461DF57B8BA2113">
    <w:name w:val="7734BCC2282A4C2E8BC461DF57B8BA2113"/>
    <w:rsid w:val="006862F5"/>
    <w:rPr>
      <w:rFonts w:eastAsiaTheme="minorHAnsi"/>
      <w:lang w:eastAsia="en-US"/>
    </w:rPr>
  </w:style>
  <w:style w:type="paragraph" w:customStyle="1" w:styleId="5CA75C14E3034893BF9911B847128AF313">
    <w:name w:val="5CA75C14E3034893BF9911B847128AF313"/>
    <w:rsid w:val="006862F5"/>
    <w:rPr>
      <w:rFonts w:eastAsiaTheme="minorHAnsi"/>
      <w:lang w:eastAsia="en-US"/>
    </w:rPr>
  </w:style>
  <w:style w:type="paragraph" w:customStyle="1" w:styleId="EEBDF341DC62441881D869EF7A279CE313">
    <w:name w:val="EEBDF341DC62441881D869EF7A279CE313"/>
    <w:rsid w:val="006862F5"/>
    <w:rPr>
      <w:rFonts w:eastAsiaTheme="minorHAnsi"/>
      <w:lang w:eastAsia="en-US"/>
    </w:rPr>
  </w:style>
  <w:style w:type="paragraph" w:customStyle="1" w:styleId="2DC5870EDAA042598F111BFD48E6701C13">
    <w:name w:val="2DC5870EDAA042598F111BFD48E6701C13"/>
    <w:rsid w:val="006862F5"/>
    <w:rPr>
      <w:rFonts w:eastAsiaTheme="minorHAnsi"/>
      <w:lang w:eastAsia="en-US"/>
    </w:rPr>
  </w:style>
  <w:style w:type="paragraph" w:customStyle="1" w:styleId="E40224FC6BC942358D49151D99C6AE6313">
    <w:name w:val="E40224FC6BC942358D49151D99C6AE6313"/>
    <w:rsid w:val="006862F5"/>
    <w:rPr>
      <w:rFonts w:eastAsiaTheme="minorHAnsi"/>
      <w:lang w:eastAsia="en-US"/>
    </w:rPr>
  </w:style>
  <w:style w:type="paragraph" w:customStyle="1" w:styleId="E7F013D06E2743EFA9B20C2EC861F34C13">
    <w:name w:val="E7F013D06E2743EFA9B20C2EC861F34C13"/>
    <w:rsid w:val="006862F5"/>
    <w:rPr>
      <w:rFonts w:eastAsiaTheme="minorHAnsi"/>
      <w:lang w:eastAsia="en-US"/>
    </w:rPr>
  </w:style>
  <w:style w:type="paragraph" w:customStyle="1" w:styleId="5A44503982DB42248A2C4FA3E7277E1F13">
    <w:name w:val="5A44503982DB42248A2C4FA3E7277E1F13"/>
    <w:rsid w:val="006862F5"/>
    <w:rPr>
      <w:rFonts w:eastAsiaTheme="minorHAnsi"/>
      <w:lang w:eastAsia="en-US"/>
    </w:rPr>
  </w:style>
  <w:style w:type="paragraph" w:customStyle="1" w:styleId="C09D28F532D54EAAB33EFB142E67CE4E13">
    <w:name w:val="C09D28F532D54EAAB33EFB142E67CE4E13"/>
    <w:rsid w:val="006862F5"/>
    <w:rPr>
      <w:rFonts w:eastAsiaTheme="minorHAnsi"/>
      <w:lang w:eastAsia="en-US"/>
    </w:rPr>
  </w:style>
  <w:style w:type="paragraph" w:customStyle="1" w:styleId="1F079C5E7C3D49BE8BAB935D62C6A72513">
    <w:name w:val="1F079C5E7C3D49BE8BAB935D62C6A72513"/>
    <w:rsid w:val="006862F5"/>
    <w:rPr>
      <w:rFonts w:eastAsiaTheme="minorHAnsi"/>
      <w:lang w:eastAsia="en-US"/>
    </w:rPr>
  </w:style>
  <w:style w:type="paragraph" w:customStyle="1" w:styleId="8E47DD05A5B94852974401F5D4DBBC6A13">
    <w:name w:val="8E47DD05A5B94852974401F5D4DBBC6A13"/>
    <w:rsid w:val="006862F5"/>
    <w:rPr>
      <w:rFonts w:eastAsiaTheme="minorHAnsi"/>
      <w:lang w:eastAsia="en-US"/>
    </w:rPr>
  </w:style>
  <w:style w:type="paragraph" w:customStyle="1" w:styleId="D4BF6AB417044DD6A01ACF17997CD1FB13">
    <w:name w:val="D4BF6AB417044DD6A01ACF17997CD1FB13"/>
    <w:rsid w:val="006862F5"/>
    <w:rPr>
      <w:rFonts w:eastAsiaTheme="minorHAnsi"/>
      <w:lang w:eastAsia="en-US"/>
    </w:rPr>
  </w:style>
  <w:style w:type="paragraph" w:customStyle="1" w:styleId="2AF0683076CE43B093D26A16C5ED0F5013">
    <w:name w:val="2AF0683076CE43B093D26A16C5ED0F5013"/>
    <w:rsid w:val="006862F5"/>
    <w:rPr>
      <w:rFonts w:eastAsiaTheme="minorHAnsi"/>
      <w:lang w:eastAsia="en-US"/>
    </w:rPr>
  </w:style>
  <w:style w:type="paragraph" w:customStyle="1" w:styleId="A9A2519808D64C52880CF94A7F4348A813">
    <w:name w:val="A9A2519808D64C52880CF94A7F4348A813"/>
    <w:rsid w:val="006862F5"/>
    <w:rPr>
      <w:rFonts w:eastAsiaTheme="minorHAnsi"/>
      <w:lang w:eastAsia="en-US"/>
    </w:rPr>
  </w:style>
  <w:style w:type="paragraph" w:customStyle="1" w:styleId="1574C69053974A088DCB9C111ABC31EF13">
    <w:name w:val="1574C69053974A088DCB9C111ABC31EF13"/>
    <w:rsid w:val="006862F5"/>
    <w:rPr>
      <w:rFonts w:eastAsiaTheme="minorHAnsi"/>
      <w:lang w:eastAsia="en-US"/>
    </w:rPr>
  </w:style>
  <w:style w:type="paragraph" w:customStyle="1" w:styleId="195A592BD7E5465EB858E0DE1C82A3E212">
    <w:name w:val="195A592BD7E5465EB858E0DE1C82A3E212"/>
    <w:rsid w:val="006862F5"/>
    <w:rPr>
      <w:rFonts w:eastAsiaTheme="minorHAnsi"/>
      <w:lang w:eastAsia="en-US"/>
    </w:rPr>
  </w:style>
  <w:style w:type="paragraph" w:customStyle="1" w:styleId="4568DCBE02624DDCBBA81A573F482FD412">
    <w:name w:val="4568DCBE02624DDCBBA81A573F482FD412"/>
    <w:rsid w:val="006862F5"/>
    <w:rPr>
      <w:rFonts w:eastAsiaTheme="minorHAnsi"/>
      <w:lang w:eastAsia="en-US"/>
    </w:rPr>
  </w:style>
  <w:style w:type="paragraph" w:customStyle="1" w:styleId="6E538932287F4F289CD422841376721712">
    <w:name w:val="6E538932287F4F289CD422841376721712"/>
    <w:rsid w:val="006862F5"/>
    <w:rPr>
      <w:rFonts w:eastAsiaTheme="minorHAnsi"/>
      <w:lang w:eastAsia="en-US"/>
    </w:rPr>
  </w:style>
  <w:style w:type="paragraph" w:customStyle="1" w:styleId="C9BEABD4F99848548741270F9B77F21E12">
    <w:name w:val="C9BEABD4F99848548741270F9B77F21E12"/>
    <w:rsid w:val="006862F5"/>
    <w:rPr>
      <w:rFonts w:eastAsiaTheme="minorHAnsi"/>
      <w:lang w:eastAsia="en-US"/>
    </w:rPr>
  </w:style>
  <w:style w:type="paragraph" w:customStyle="1" w:styleId="5A88A4AC5C824A5F9859D7FF548B9CBF12">
    <w:name w:val="5A88A4AC5C824A5F9859D7FF548B9CBF12"/>
    <w:rsid w:val="006862F5"/>
    <w:rPr>
      <w:rFonts w:eastAsiaTheme="minorHAnsi"/>
      <w:lang w:eastAsia="en-US"/>
    </w:rPr>
  </w:style>
  <w:style w:type="paragraph" w:customStyle="1" w:styleId="3E7B3E5AA07F48F88993DADB2FBAFF9712">
    <w:name w:val="3E7B3E5AA07F48F88993DADB2FBAFF9712"/>
    <w:rsid w:val="006862F5"/>
    <w:rPr>
      <w:rFonts w:eastAsiaTheme="minorHAnsi"/>
      <w:lang w:eastAsia="en-US"/>
    </w:rPr>
  </w:style>
  <w:style w:type="paragraph" w:customStyle="1" w:styleId="3620D1964D9746C6BBAD553894F6975612">
    <w:name w:val="3620D1964D9746C6BBAD553894F6975612"/>
    <w:rsid w:val="006862F5"/>
    <w:rPr>
      <w:rFonts w:eastAsiaTheme="minorHAnsi"/>
      <w:lang w:eastAsia="en-US"/>
    </w:rPr>
  </w:style>
  <w:style w:type="paragraph" w:customStyle="1" w:styleId="FE316E4D731A4D299CF5481D16619CF712">
    <w:name w:val="FE316E4D731A4D299CF5481D16619CF712"/>
    <w:rsid w:val="006862F5"/>
    <w:rPr>
      <w:rFonts w:eastAsiaTheme="minorHAnsi"/>
      <w:lang w:eastAsia="en-US"/>
    </w:rPr>
  </w:style>
  <w:style w:type="paragraph" w:customStyle="1" w:styleId="42543AA040EC490EABEE267ED58497B912">
    <w:name w:val="42543AA040EC490EABEE267ED58497B912"/>
    <w:rsid w:val="006862F5"/>
    <w:rPr>
      <w:rFonts w:eastAsiaTheme="minorHAnsi"/>
      <w:lang w:eastAsia="en-US"/>
    </w:rPr>
  </w:style>
  <w:style w:type="paragraph" w:customStyle="1" w:styleId="27FA27517BE243A3B55CFBE961B2347012">
    <w:name w:val="27FA27517BE243A3B55CFBE961B2347012"/>
    <w:rsid w:val="006862F5"/>
    <w:rPr>
      <w:rFonts w:eastAsiaTheme="minorHAnsi"/>
      <w:lang w:eastAsia="en-US"/>
    </w:rPr>
  </w:style>
  <w:style w:type="paragraph" w:customStyle="1" w:styleId="6059F0A55DC0460A8E2BE4CE59D1077F12">
    <w:name w:val="6059F0A55DC0460A8E2BE4CE59D1077F12"/>
    <w:rsid w:val="006862F5"/>
    <w:rPr>
      <w:rFonts w:eastAsiaTheme="minorHAnsi"/>
      <w:lang w:eastAsia="en-US"/>
    </w:rPr>
  </w:style>
  <w:style w:type="paragraph" w:customStyle="1" w:styleId="022C1A798FFE417E890DC9F25393256512">
    <w:name w:val="022C1A798FFE417E890DC9F25393256512"/>
    <w:rsid w:val="006862F5"/>
    <w:rPr>
      <w:rFonts w:eastAsiaTheme="minorHAnsi"/>
      <w:lang w:eastAsia="en-US"/>
    </w:rPr>
  </w:style>
  <w:style w:type="paragraph" w:customStyle="1" w:styleId="97A2E11110704854B2367956A456F29B12">
    <w:name w:val="97A2E11110704854B2367956A456F29B12"/>
    <w:rsid w:val="006862F5"/>
    <w:rPr>
      <w:rFonts w:eastAsiaTheme="minorHAnsi"/>
      <w:lang w:eastAsia="en-US"/>
    </w:rPr>
  </w:style>
  <w:style w:type="paragraph" w:customStyle="1" w:styleId="3983581ECC144E82B71C764A4E18A0CC12">
    <w:name w:val="3983581ECC144E82B71C764A4E18A0CC12"/>
    <w:rsid w:val="006862F5"/>
    <w:rPr>
      <w:rFonts w:eastAsiaTheme="minorHAnsi"/>
      <w:lang w:eastAsia="en-US"/>
    </w:rPr>
  </w:style>
  <w:style w:type="paragraph" w:customStyle="1" w:styleId="D6A22ABED898484AB475F9548232FBE112">
    <w:name w:val="D6A22ABED898484AB475F9548232FBE112"/>
    <w:rsid w:val="006862F5"/>
    <w:rPr>
      <w:rFonts w:eastAsiaTheme="minorHAnsi"/>
      <w:lang w:eastAsia="en-US"/>
    </w:rPr>
  </w:style>
  <w:style w:type="paragraph" w:customStyle="1" w:styleId="0CE8BCAC91F54DB09065CC367FB23FA712">
    <w:name w:val="0CE8BCAC91F54DB09065CC367FB23FA712"/>
    <w:rsid w:val="006862F5"/>
    <w:rPr>
      <w:rFonts w:eastAsiaTheme="minorHAnsi"/>
      <w:lang w:eastAsia="en-US"/>
    </w:rPr>
  </w:style>
  <w:style w:type="paragraph" w:customStyle="1" w:styleId="FBAEF72426754C93A8BB69354B4026B012">
    <w:name w:val="FBAEF72426754C93A8BB69354B4026B012"/>
    <w:rsid w:val="006862F5"/>
    <w:rPr>
      <w:rFonts w:eastAsiaTheme="minorHAnsi"/>
      <w:lang w:eastAsia="en-US"/>
    </w:rPr>
  </w:style>
  <w:style w:type="paragraph" w:customStyle="1" w:styleId="6CCBA3627D5249FD88819E2B8B463FA213">
    <w:name w:val="6CCBA3627D5249FD88819E2B8B463FA213"/>
    <w:rsid w:val="006862F5"/>
    <w:rPr>
      <w:rFonts w:eastAsiaTheme="minorHAnsi"/>
      <w:lang w:eastAsia="en-US"/>
    </w:rPr>
  </w:style>
  <w:style w:type="paragraph" w:customStyle="1" w:styleId="62ADA5301BD4498F8A892D88142E485013">
    <w:name w:val="62ADA5301BD4498F8A892D88142E485013"/>
    <w:rsid w:val="006862F5"/>
    <w:rPr>
      <w:rFonts w:eastAsiaTheme="minorHAnsi"/>
      <w:lang w:eastAsia="en-US"/>
    </w:rPr>
  </w:style>
  <w:style w:type="paragraph" w:customStyle="1" w:styleId="8690CEADF315488892D99DE858EAE53513">
    <w:name w:val="8690CEADF315488892D99DE858EAE53513"/>
    <w:rsid w:val="006862F5"/>
    <w:rPr>
      <w:rFonts w:eastAsiaTheme="minorHAnsi"/>
      <w:lang w:eastAsia="en-US"/>
    </w:rPr>
  </w:style>
  <w:style w:type="paragraph" w:customStyle="1" w:styleId="8F9F946F18D84A099F8CC049928A123113">
    <w:name w:val="8F9F946F18D84A099F8CC049928A123113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13">
    <w:name w:val="699537CD0DC94B64825241DFD3A63BFA13"/>
    <w:rsid w:val="006862F5"/>
    <w:rPr>
      <w:rFonts w:eastAsiaTheme="minorHAnsi"/>
      <w:lang w:eastAsia="en-US"/>
    </w:rPr>
  </w:style>
  <w:style w:type="paragraph" w:customStyle="1" w:styleId="3EB53BFF8191482A8056734C1F02C93813">
    <w:name w:val="3EB53BFF8191482A8056734C1F02C93813"/>
    <w:rsid w:val="006862F5"/>
    <w:rPr>
      <w:rFonts w:eastAsiaTheme="minorHAnsi"/>
      <w:lang w:eastAsia="en-US"/>
    </w:rPr>
  </w:style>
  <w:style w:type="paragraph" w:customStyle="1" w:styleId="19C4976FEB0C47DABD629ECDA970B63113">
    <w:name w:val="19C4976FEB0C47DABD629ECDA970B63113"/>
    <w:rsid w:val="006862F5"/>
    <w:rPr>
      <w:rFonts w:eastAsiaTheme="minorHAnsi"/>
      <w:lang w:eastAsia="en-US"/>
    </w:rPr>
  </w:style>
  <w:style w:type="paragraph" w:customStyle="1" w:styleId="3C9F4F179F7F4DB38F861EFF1C55FEFA13">
    <w:name w:val="3C9F4F179F7F4DB38F861EFF1C55FEFA13"/>
    <w:rsid w:val="006862F5"/>
    <w:rPr>
      <w:rFonts w:eastAsiaTheme="minorHAnsi"/>
      <w:lang w:eastAsia="en-US"/>
    </w:rPr>
  </w:style>
  <w:style w:type="paragraph" w:customStyle="1" w:styleId="F42D1ECC53C74F7B9B5C6D1C8C5CEC5413">
    <w:name w:val="F42D1ECC53C74F7B9B5C6D1C8C5CEC5413"/>
    <w:rsid w:val="006862F5"/>
    <w:rPr>
      <w:rFonts w:eastAsiaTheme="minorHAnsi"/>
      <w:lang w:eastAsia="en-US"/>
    </w:rPr>
  </w:style>
  <w:style w:type="paragraph" w:customStyle="1" w:styleId="553FF7B2135647908D2F81BCEC7AE6B513">
    <w:name w:val="553FF7B2135647908D2F81BCEC7AE6B513"/>
    <w:rsid w:val="006862F5"/>
    <w:rPr>
      <w:rFonts w:eastAsiaTheme="minorHAnsi"/>
      <w:lang w:eastAsia="en-US"/>
    </w:rPr>
  </w:style>
  <w:style w:type="paragraph" w:customStyle="1" w:styleId="23AD7780202D4AA3AE9C84C37BB6411113">
    <w:name w:val="23AD7780202D4AA3AE9C84C37BB6411113"/>
    <w:rsid w:val="006862F5"/>
    <w:rPr>
      <w:rFonts w:eastAsiaTheme="minorHAnsi"/>
      <w:lang w:eastAsia="en-US"/>
    </w:rPr>
  </w:style>
  <w:style w:type="paragraph" w:customStyle="1" w:styleId="A554C6666FEB46E8A35F0765466A0F5414">
    <w:name w:val="A554C6666FEB46E8A35F0765466A0F5414"/>
    <w:rsid w:val="006862F5"/>
    <w:rPr>
      <w:rFonts w:eastAsiaTheme="minorHAnsi"/>
      <w:lang w:eastAsia="en-US"/>
    </w:rPr>
  </w:style>
  <w:style w:type="paragraph" w:customStyle="1" w:styleId="28960997CDED418AB5075D847EC245AA14">
    <w:name w:val="28960997CDED418AB5075D847EC245AA14"/>
    <w:rsid w:val="006862F5"/>
    <w:rPr>
      <w:rFonts w:eastAsiaTheme="minorHAnsi"/>
      <w:lang w:eastAsia="en-US"/>
    </w:rPr>
  </w:style>
  <w:style w:type="paragraph" w:customStyle="1" w:styleId="165C0D85D33F4AE19DC7CF34CA9B05A214">
    <w:name w:val="165C0D85D33F4AE19DC7CF34CA9B05A214"/>
    <w:rsid w:val="006862F5"/>
    <w:rPr>
      <w:rFonts w:eastAsiaTheme="minorHAnsi"/>
      <w:lang w:eastAsia="en-US"/>
    </w:rPr>
  </w:style>
  <w:style w:type="paragraph" w:customStyle="1" w:styleId="669760B7A894473CA94451EBD41B1F9F14">
    <w:name w:val="669760B7A894473CA94451EBD41B1F9F14"/>
    <w:rsid w:val="006862F5"/>
    <w:rPr>
      <w:rFonts w:eastAsiaTheme="minorHAnsi"/>
      <w:lang w:eastAsia="en-US"/>
    </w:rPr>
  </w:style>
  <w:style w:type="paragraph" w:customStyle="1" w:styleId="B8A172E4A78C4C91B3D635AE63BFCA1214">
    <w:name w:val="B8A172E4A78C4C91B3D635AE63BFCA1214"/>
    <w:rsid w:val="006862F5"/>
    <w:rPr>
      <w:rFonts w:eastAsiaTheme="minorHAnsi"/>
      <w:lang w:eastAsia="en-US"/>
    </w:rPr>
  </w:style>
  <w:style w:type="paragraph" w:customStyle="1" w:styleId="2CF3FDA8D4DC4E139033E2A7729C93C814">
    <w:name w:val="2CF3FDA8D4DC4E139033E2A7729C93C814"/>
    <w:rsid w:val="006862F5"/>
    <w:rPr>
      <w:rFonts w:eastAsiaTheme="minorHAnsi"/>
      <w:lang w:eastAsia="en-US"/>
    </w:rPr>
  </w:style>
  <w:style w:type="paragraph" w:customStyle="1" w:styleId="3551D580BB934AB9A0E6130DD501566614">
    <w:name w:val="3551D580BB934AB9A0E6130DD501566614"/>
    <w:rsid w:val="006862F5"/>
    <w:rPr>
      <w:rFonts w:eastAsiaTheme="minorHAnsi"/>
      <w:lang w:eastAsia="en-US"/>
    </w:rPr>
  </w:style>
  <w:style w:type="paragraph" w:customStyle="1" w:styleId="55C2A45D35C4440695697DF04CE22F6C14">
    <w:name w:val="55C2A45D35C4440695697DF04CE22F6C14"/>
    <w:rsid w:val="006862F5"/>
    <w:rPr>
      <w:rFonts w:eastAsiaTheme="minorHAnsi"/>
      <w:lang w:eastAsia="en-US"/>
    </w:rPr>
  </w:style>
  <w:style w:type="paragraph" w:customStyle="1" w:styleId="53DF7A275B2C4C32A9A7A9ED4933E4D714">
    <w:name w:val="53DF7A275B2C4C32A9A7A9ED4933E4D714"/>
    <w:rsid w:val="006862F5"/>
    <w:rPr>
      <w:rFonts w:eastAsiaTheme="minorHAnsi"/>
      <w:lang w:eastAsia="en-US"/>
    </w:rPr>
  </w:style>
  <w:style w:type="paragraph" w:customStyle="1" w:styleId="83666B9BEE0B4B1ABA4B4BFB9905DEA614">
    <w:name w:val="83666B9BEE0B4B1ABA4B4BFB9905DEA614"/>
    <w:rsid w:val="006862F5"/>
    <w:rPr>
      <w:rFonts w:eastAsiaTheme="minorHAnsi"/>
      <w:lang w:eastAsia="en-US"/>
    </w:rPr>
  </w:style>
  <w:style w:type="paragraph" w:customStyle="1" w:styleId="D037F863F025480A8E7C191A12A36D1114">
    <w:name w:val="D037F863F025480A8E7C191A12A36D1114"/>
    <w:rsid w:val="006862F5"/>
    <w:rPr>
      <w:rFonts w:eastAsiaTheme="minorHAnsi"/>
      <w:lang w:eastAsia="en-US"/>
    </w:rPr>
  </w:style>
  <w:style w:type="paragraph" w:customStyle="1" w:styleId="A50F18889C394F999172E987855576BC14">
    <w:name w:val="A50F18889C394F999172E987855576BC14"/>
    <w:rsid w:val="006862F5"/>
    <w:rPr>
      <w:rFonts w:eastAsiaTheme="minorHAnsi"/>
      <w:lang w:eastAsia="en-US"/>
    </w:rPr>
  </w:style>
  <w:style w:type="paragraph" w:customStyle="1" w:styleId="11B327007E9D4649B300B278A980C26114">
    <w:name w:val="11B327007E9D4649B300B278A980C26114"/>
    <w:rsid w:val="006862F5"/>
    <w:rPr>
      <w:rFonts w:eastAsiaTheme="minorHAnsi"/>
      <w:lang w:eastAsia="en-US"/>
    </w:rPr>
  </w:style>
  <w:style w:type="paragraph" w:customStyle="1" w:styleId="5093BE2C078E4245B7AC8242DAA9321614">
    <w:name w:val="5093BE2C078E4245B7AC8242DAA9321614"/>
    <w:rsid w:val="006862F5"/>
    <w:rPr>
      <w:rFonts w:eastAsiaTheme="minorHAnsi"/>
      <w:lang w:eastAsia="en-US"/>
    </w:rPr>
  </w:style>
  <w:style w:type="paragraph" w:customStyle="1" w:styleId="8D0EDC83C86C48F09AE23A4EB1DDE96914">
    <w:name w:val="8D0EDC83C86C48F09AE23A4EB1DDE96914"/>
    <w:rsid w:val="006862F5"/>
    <w:rPr>
      <w:rFonts w:eastAsiaTheme="minorHAnsi"/>
      <w:lang w:eastAsia="en-US"/>
    </w:rPr>
  </w:style>
  <w:style w:type="paragraph" w:customStyle="1" w:styleId="0BB4B824CEB8487381FFF082101F05F714">
    <w:name w:val="0BB4B824CEB8487381FFF082101F05F714"/>
    <w:rsid w:val="006862F5"/>
    <w:rPr>
      <w:rFonts w:eastAsiaTheme="minorHAnsi"/>
      <w:lang w:eastAsia="en-US"/>
    </w:rPr>
  </w:style>
  <w:style w:type="paragraph" w:customStyle="1" w:styleId="9CE13620598C4A06832F24DF648A47D914">
    <w:name w:val="9CE13620598C4A06832F24DF648A47D914"/>
    <w:rsid w:val="006862F5"/>
    <w:rPr>
      <w:rFonts w:eastAsiaTheme="minorHAnsi"/>
      <w:lang w:eastAsia="en-US"/>
    </w:rPr>
  </w:style>
  <w:style w:type="paragraph" w:customStyle="1" w:styleId="214D90596CD243A4B6EEC82FC3757E4C14">
    <w:name w:val="214D90596CD243A4B6EEC82FC3757E4C14"/>
    <w:rsid w:val="006862F5"/>
    <w:rPr>
      <w:rFonts w:eastAsiaTheme="minorHAnsi"/>
      <w:lang w:eastAsia="en-US"/>
    </w:rPr>
  </w:style>
  <w:style w:type="paragraph" w:customStyle="1" w:styleId="77DEBD8517124A42A5F5BAD0A246D0C714">
    <w:name w:val="77DEBD8517124A42A5F5BAD0A246D0C714"/>
    <w:rsid w:val="006862F5"/>
    <w:rPr>
      <w:rFonts w:eastAsiaTheme="minorHAnsi"/>
      <w:lang w:eastAsia="en-US"/>
    </w:rPr>
  </w:style>
  <w:style w:type="paragraph" w:customStyle="1" w:styleId="B0F96A5A3E344CAC87B513D3F76C10E514">
    <w:name w:val="B0F96A5A3E344CAC87B513D3F76C10E514"/>
    <w:rsid w:val="006862F5"/>
    <w:rPr>
      <w:rFonts w:eastAsiaTheme="minorHAnsi"/>
      <w:lang w:eastAsia="en-US"/>
    </w:rPr>
  </w:style>
  <w:style w:type="paragraph" w:customStyle="1" w:styleId="60164978253143E0871084CE3E40460B14">
    <w:name w:val="60164978253143E0871084CE3E40460B14"/>
    <w:rsid w:val="006862F5"/>
    <w:rPr>
      <w:rFonts w:eastAsiaTheme="minorHAnsi"/>
      <w:lang w:eastAsia="en-US"/>
    </w:rPr>
  </w:style>
  <w:style w:type="paragraph" w:customStyle="1" w:styleId="EB49A68343DD4F98B8950733BA36CC8814">
    <w:name w:val="EB49A68343DD4F98B8950733BA36CC8814"/>
    <w:rsid w:val="006862F5"/>
    <w:rPr>
      <w:rFonts w:eastAsiaTheme="minorHAnsi"/>
      <w:lang w:eastAsia="en-US"/>
    </w:rPr>
  </w:style>
  <w:style w:type="paragraph" w:customStyle="1" w:styleId="34DBA884CDF5409B9521C6F6ACFC721514">
    <w:name w:val="34DBA884CDF5409B9521C6F6ACFC721514"/>
    <w:rsid w:val="006862F5"/>
    <w:rPr>
      <w:rFonts w:eastAsiaTheme="minorHAnsi"/>
      <w:lang w:eastAsia="en-US"/>
    </w:rPr>
  </w:style>
  <w:style w:type="paragraph" w:customStyle="1" w:styleId="745FA55224784F5F8D1AD640E465970814">
    <w:name w:val="745FA55224784F5F8D1AD640E465970814"/>
    <w:rsid w:val="006862F5"/>
    <w:rPr>
      <w:rFonts w:eastAsiaTheme="minorHAnsi"/>
      <w:lang w:eastAsia="en-US"/>
    </w:rPr>
  </w:style>
  <w:style w:type="paragraph" w:customStyle="1" w:styleId="6C6BA528ABF64F9CB3931449FCDB5E6414">
    <w:name w:val="6C6BA528ABF64F9CB3931449FCDB5E6414"/>
    <w:rsid w:val="006862F5"/>
    <w:rPr>
      <w:rFonts w:eastAsiaTheme="minorHAnsi"/>
      <w:lang w:eastAsia="en-US"/>
    </w:rPr>
  </w:style>
  <w:style w:type="paragraph" w:customStyle="1" w:styleId="C2B5E259A8684CE18238EFDC1C42C4FB14">
    <w:name w:val="C2B5E259A8684CE18238EFDC1C42C4FB14"/>
    <w:rsid w:val="006862F5"/>
    <w:rPr>
      <w:rFonts w:eastAsiaTheme="minorHAnsi"/>
      <w:lang w:eastAsia="en-US"/>
    </w:rPr>
  </w:style>
  <w:style w:type="paragraph" w:customStyle="1" w:styleId="A1D3AED70E3F486CAE774A9C1BE86B0D14">
    <w:name w:val="A1D3AED70E3F486CAE774A9C1BE86B0D14"/>
    <w:rsid w:val="006862F5"/>
    <w:rPr>
      <w:rFonts w:eastAsiaTheme="minorHAnsi"/>
      <w:lang w:eastAsia="en-US"/>
    </w:rPr>
  </w:style>
  <w:style w:type="paragraph" w:customStyle="1" w:styleId="3BAF4967E62948369296026FE7906A5414">
    <w:name w:val="3BAF4967E62948369296026FE7906A5414"/>
    <w:rsid w:val="006862F5"/>
    <w:rPr>
      <w:rFonts w:eastAsiaTheme="minorHAnsi"/>
      <w:lang w:eastAsia="en-US"/>
    </w:rPr>
  </w:style>
  <w:style w:type="paragraph" w:customStyle="1" w:styleId="776132187012433CA3DB69AAD9F7F9CA14">
    <w:name w:val="776132187012433CA3DB69AAD9F7F9CA14"/>
    <w:rsid w:val="006862F5"/>
    <w:rPr>
      <w:rFonts w:eastAsiaTheme="minorHAnsi"/>
      <w:lang w:eastAsia="en-US"/>
    </w:rPr>
  </w:style>
  <w:style w:type="paragraph" w:customStyle="1" w:styleId="C6BA8AF830C34D829546FFB856B8822014">
    <w:name w:val="C6BA8AF830C34D829546FFB856B8822014"/>
    <w:rsid w:val="006862F5"/>
    <w:rPr>
      <w:rFonts w:eastAsiaTheme="minorHAnsi"/>
      <w:lang w:eastAsia="en-US"/>
    </w:rPr>
  </w:style>
  <w:style w:type="paragraph" w:customStyle="1" w:styleId="30CF04B9E65643E98CC93D0DD17242DB14">
    <w:name w:val="30CF04B9E65643E98CC93D0DD17242DB14"/>
    <w:rsid w:val="006862F5"/>
    <w:rPr>
      <w:rFonts w:eastAsiaTheme="minorHAnsi"/>
      <w:lang w:eastAsia="en-US"/>
    </w:rPr>
  </w:style>
  <w:style w:type="paragraph" w:customStyle="1" w:styleId="A34C9B81479A4D199B723D946587FE0714">
    <w:name w:val="A34C9B81479A4D199B723D946587FE0714"/>
    <w:rsid w:val="006862F5"/>
    <w:rPr>
      <w:rFonts w:eastAsiaTheme="minorHAnsi"/>
      <w:lang w:eastAsia="en-US"/>
    </w:rPr>
  </w:style>
  <w:style w:type="paragraph" w:customStyle="1" w:styleId="7257E53DF11B42868F032839094C497C14">
    <w:name w:val="7257E53DF11B42868F032839094C497C14"/>
    <w:rsid w:val="006862F5"/>
    <w:rPr>
      <w:rFonts w:eastAsiaTheme="minorHAnsi"/>
      <w:lang w:eastAsia="en-US"/>
    </w:rPr>
  </w:style>
  <w:style w:type="paragraph" w:customStyle="1" w:styleId="A492DD7791064C99B1492D3F67BC203214">
    <w:name w:val="A492DD7791064C99B1492D3F67BC203214"/>
    <w:rsid w:val="006862F5"/>
    <w:rPr>
      <w:rFonts w:eastAsiaTheme="minorHAnsi"/>
      <w:lang w:eastAsia="en-US"/>
    </w:rPr>
  </w:style>
  <w:style w:type="paragraph" w:customStyle="1" w:styleId="FA8C0657F93B465E980608702E226F4814">
    <w:name w:val="FA8C0657F93B465E980608702E226F4814"/>
    <w:rsid w:val="006862F5"/>
    <w:rPr>
      <w:rFonts w:eastAsiaTheme="minorHAnsi"/>
      <w:lang w:eastAsia="en-US"/>
    </w:rPr>
  </w:style>
  <w:style w:type="paragraph" w:customStyle="1" w:styleId="36E2549C15114D0BACAC4AF1A9A974B214">
    <w:name w:val="36E2549C15114D0BACAC4AF1A9A974B214"/>
    <w:rsid w:val="006862F5"/>
    <w:rPr>
      <w:rFonts w:eastAsiaTheme="minorHAnsi"/>
      <w:lang w:eastAsia="en-US"/>
    </w:rPr>
  </w:style>
  <w:style w:type="paragraph" w:customStyle="1" w:styleId="91A96F1E33964242BD2650F8B3D5439B14">
    <w:name w:val="91A96F1E33964242BD2650F8B3D5439B14"/>
    <w:rsid w:val="006862F5"/>
    <w:rPr>
      <w:rFonts w:eastAsiaTheme="minorHAnsi"/>
      <w:lang w:eastAsia="en-US"/>
    </w:rPr>
  </w:style>
  <w:style w:type="paragraph" w:customStyle="1" w:styleId="A9A5C57E65FF4B78A2FA5206F451992514">
    <w:name w:val="A9A5C57E65FF4B78A2FA5206F451992514"/>
    <w:rsid w:val="006862F5"/>
    <w:rPr>
      <w:rFonts w:eastAsiaTheme="minorHAnsi"/>
      <w:lang w:eastAsia="en-US"/>
    </w:rPr>
  </w:style>
  <w:style w:type="paragraph" w:customStyle="1" w:styleId="349946008DC44B358E4FCCEFD988111613">
    <w:name w:val="349946008DC44B358E4FCCEFD988111613"/>
    <w:rsid w:val="006862F5"/>
    <w:rPr>
      <w:rFonts w:eastAsiaTheme="minorHAnsi"/>
      <w:lang w:eastAsia="en-US"/>
    </w:rPr>
  </w:style>
  <w:style w:type="paragraph" w:customStyle="1" w:styleId="F0ADB91AE52E44F4A1E534FB2816587E13">
    <w:name w:val="F0ADB91AE52E44F4A1E534FB2816587E13"/>
    <w:rsid w:val="006862F5"/>
    <w:rPr>
      <w:rFonts w:eastAsiaTheme="minorHAnsi"/>
      <w:lang w:eastAsia="en-US"/>
    </w:rPr>
  </w:style>
  <w:style w:type="paragraph" w:customStyle="1" w:styleId="A11C77FD5C7241AFA890DF62F0C9BBC013">
    <w:name w:val="A11C77FD5C7241AFA890DF62F0C9BBC013"/>
    <w:rsid w:val="006862F5"/>
    <w:rPr>
      <w:rFonts w:eastAsiaTheme="minorHAnsi"/>
      <w:lang w:eastAsia="en-US"/>
    </w:rPr>
  </w:style>
  <w:style w:type="paragraph" w:customStyle="1" w:styleId="DCBCDD0EE81C4BF1B78E9B304F62EF1713">
    <w:name w:val="DCBCDD0EE81C4BF1B78E9B304F62EF1713"/>
    <w:rsid w:val="006862F5"/>
    <w:rPr>
      <w:rFonts w:eastAsiaTheme="minorHAnsi"/>
      <w:lang w:eastAsia="en-US"/>
    </w:rPr>
  </w:style>
  <w:style w:type="paragraph" w:customStyle="1" w:styleId="A931605273F54B978489BB46D537D33F13">
    <w:name w:val="A931605273F54B978489BB46D537D33F13"/>
    <w:rsid w:val="006862F5"/>
    <w:rPr>
      <w:rFonts w:eastAsiaTheme="minorHAnsi"/>
      <w:lang w:eastAsia="en-US"/>
    </w:rPr>
  </w:style>
  <w:style w:type="paragraph" w:customStyle="1" w:styleId="59197997A4614B35A1267BD1DE46653113">
    <w:name w:val="59197997A4614B35A1267BD1DE46653113"/>
    <w:rsid w:val="006862F5"/>
    <w:rPr>
      <w:rFonts w:eastAsiaTheme="minorHAnsi"/>
      <w:lang w:eastAsia="en-US"/>
    </w:rPr>
  </w:style>
  <w:style w:type="paragraph" w:customStyle="1" w:styleId="4F1A008135814831AEEC4B58BDACF85913">
    <w:name w:val="4F1A008135814831AEEC4B58BDACF85913"/>
    <w:rsid w:val="006862F5"/>
    <w:rPr>
      <w:rFonts w:eastAsiaTheme="minorHAnsi"/>
      <w:lang w:eastAsia="en-US"/>
    </w:rPr>
  </w:style>
  <w:style w:type="paragraph" w:customStyle="1" w:styleId="245CC116FEF4410D849D5A1C734B97F313">
    <w:name w:val="245CC116FEF4410D849D5A1C734B97F313"/>
    <w:rsid w:val="006862F5"/>
    <w:rPr>
      <w:rFonts w:eastAsiaTheme="minorHAnsi"/>
      <w:lang w:eastAsia="en-US"/>
    </w:rPr>
  </w:style>
  <w:style w:type="paragraph" w:customStyle="1" w:styleId="78BFAFEA917846C39F34460A802F3DF513">
    <w:name w:val="78BFAFEA917846C39F34460A802F3DF513"/>
    <w:rsid w:val="006862F5"/>
    <w:rPr>
      <w:rFonts w:eastAsiaTheme="minorHAnsi"/>
      <w:lang w:eastAsia="en-US"/>
    </w:rPr>
  </w:style>
  <w:style w:type="paragraph" w:customStyle="1" w:styleId="A0822A33A3EE4D0F91418227B2683BC913">
    <w:name w:val="A0822A33A3EE4D0F91418227B2683BC913"/>
    <w:rsid w:val="006862F5"/>
    <w:rPr>
      <w:rFonts w:eastAsiaTheme="minorHAnsi"/>
      <w:lang w:eastAsia="en-US"/>
    </w:rPr>
  </w:style>
  <w:style w:type="paragraph" w:customStyle="1" w:styleId="B67A868D734D47D9983173A158956AF513">
    <w:name w:val="B67A868D734D47D9983173A158956AF513"/>
    <w:rsid w:val="006862F5"/>
    <w:rPr>
      <w:rFonts w:eastAsiaTheme="minorHAnsi"/>
      <w:lang w:eastAsia="en-US"/>
    </w:rPr>
  </w:style>
  <w:style w:type="paragraph" w:customStyle="1" w:styleId="A0192BE8EAFB48999EBF595E782B367113">
    <w:name w:val="A0192BE8EAFB48999EBF595E782B367113"/>
    <w:rsid w:val="006862F5"/>
    <w:rPr>
      <w:rFonts w:eastAsiaTheme="minorHAnsi"/>
      <w:lang w:eastAsia="en-US"/>
    </w:rPr>
  </w:style>
  <w:style w:type="paragraph" w:customStyle="1" w:styleId="0B38B01C108343F095BB408EAAB3C6BE13">
    <w:name w:val="0B38B01C108343F095BB408EAAB3C6BE13"/>
    <w:rsid w:val="006862F5"/>
    <w:rPr>
      <w:rFonts w:eastAsiaTheme="minorHAnsi"/>
      <w:lang w:eastAsia="en-US"/>
    </w:rPr>
  </w:style>
  <w:style w:type="paragraph" w:customStyle="1" w:styleId="E78E3B7BAFA8431FB3D24F2462F70C9913">
    <w:name w:val="E78E3B7BAFA8431FB3D24F2462F70C9913"/>
    <w:rsid w:val="006862F5"/>
    <w:rPr>
      <w:rFonts w:eastAsiaTheme="minorHAnsi"/>
      <w:lang w:eastAsia="en-US"/>
    </w:rPr>
  </w:style>
  <w:style w:type="paragraph" w:customStyle="1" w:styleId="CC274F105EC5474AA68DE1E033BE787213">
    <w:name w:val="CC274F105EC5474AA68DE1E033BE787213"/>
    <w:rsid w:val="006862F5"/>
    <w:rPr>
      <w:rFonts w:eastAsiaTheme="minorHAnsi"/>
      <w:lang w:eastAsia="en-US"/>
    </w:rPr>
  </w:style>
  <w:style w:type="paragraph" w:customStyle="1" w:styleId="A6FA8008B1364DC7A6D794A4221F0C6213">
    <w:name w:val="A6FA8008B1364DC7A6D794A4221F0C6213"/>
    <w:rsid w:val="006862F5"/>
    <w:rPr>
      <w:rFonts w:eastAsiaTheme="minorHAnsi"/>
      <w:lang w:eastAsia="en-US"/>
    </w:rPr>
  </w:style>
  <w:style w:type="paragraph" w:customStyle="1" w:styleId="85365197AEE5492D8953476775D6267613">
    <w:name w:val="85365197AEE5492D8953476775D6267613"/>
    <w:rsid w:val="006862F5"/>
    <w:rPr>
      <w:rFonts w:eastAsiaTheme="minorHAnsi"/>
      <w:lang w:eastAsia="en-US"/>
    </w:rPr>
  </w:style>
  <w:style w:type="paragraph" w:customStyle="1" w:styleId="E37342B7CB3B4BC1872ADC4011060D7113">
    <w:name w:val="E37342B7CB3B4BC1872ADC4011060D7113"/>
    <w:rsid w:val="006862F5"/>
    <w:rPr>
      <w:rFonts w:eastAsiaTheme="minorHAnsi"/>
      <w:lang w:eastAsia="en-US"/>
    </w:rPr>
  </w:style>
  <w:style w:type="paragraph" w:customStyle="1" w:styleId="95622B92B9524D09B9B0257F931B128C13">
    <w:name w:val="95622B92B9524D09B9B0257F931B128C13"/>
    <w:rsid w:val="006862F5"/>
    <w:rPr>
      <w:rFonts w:eastAsiaTheme="minorHAnsi"/>
      <w:lang w:eastAsia="en-US"/>
    </w:rPr>
  </w:style>
  <w:style w:type="paragraph" w:customStyle="1" w:styleId="49608F30CFE94D62956B515E301FBF9A13">
    <w:name w:val="49608F30CFE94D62956B515E301FBF9A13"/>
    <w:rsid w:val="006862F5"/>
    <w:rPr>
      <w:rFonts w:eastAsiaTheme="minorHAnsi"/>
      <w:lang w:eastAsia="en-US"/>
    </w:rPr>
  </w:style>
  <w:style w:type="paragraph" w:customStyle="1" w:styleId="18096DA22FFF4230A4FA98F022FE37B414">
    <w:name w:val="18096DA22FFF4230A4FA98F022FE37B414"/>
    <w:rsid w:val="006862F5"/>
    <w:rPr>
      <w:rFonts w:eastAsiaTheme="minorHAnsi"/>
      <w:lang w:eastAsia="en-US"/>
    </w:rPr>
  </w:style>
  <w:style w:type="paragraph" w:customStyle="1" w:styleId="9122817BA26D48AAA3BE69A602E524C214">
    <w:name w:val="9122817BA26D48AAA3BE69A602E524C214"/>
    <w:rsid w:val="006862F5"/>
    <w:rPr>
      <w:rFonts w:eastAsiaTheme="minorHAnsi"/>
      <w:lang w:eastAsia="en-US"/>
    </w:rPr>
  </w:style>
  <w:style w:type="paragraph" w:customStyle="1" w:styleId="A6A12CC822664E43B2AF411FAB47B67E14">
    <w:name w:val="A6A12CC822664E43B2AF411FAB47B67E14"/>
    <w:rsid w:val="006862F5"/>
    <w:rPr>
      <w:rFonts w:eastAsiaTheme="minorHAnsi"/>
      <w:lang w:eastAsia="en-US"/>
    </w:rPr>
  </w:style>
  <w:style w:type="paragraph" w:customStyle="1" w:styleId="9203E26F3E7A434F8DB3811B3B55A49C14">
    <w:name w:val="9203E26F3E7A434F8DB3811B3B55A49C14"/>
    <w:rsid w:val="006862F5"/>
    <w:rPr>
      <w:rFonts w:eastAsiaTheme="minorHAnsi"/>
      <w:lang w:eastAsia="en-US"/>
    </w:rPr>
  </w:style>
  <w:style w:type="paragraph" w:customStyle="1" w:styleId="AB485A13B9D04250B8AFA1D08B79FF9F14">
    <w:name w:val="AB485A13B9D04250B8AFA1D08B79FF9F14"/>
    <w:rsid w:val="006862F5"/>
    <w:rPr>
      <w:rFonts w:eastAsiaTheme="minorHAnsi"/>
      <w:lang w:eastAsia="en-US"/>
    </w:rPr>
  </w:style>
  <w:style w:type="paragraph" w:customStyle="1" w:styleId="20AA5D5FEBE242E382E990F7D8CFA26614">
    <w:name w:val="20AA5D5FEBE242E382E990F7D8CFA26614"/>
    <w:rsid w:val="006862F5"/>
    <w:rPr>
      <w:rFonts w:eastAsiaTheme="minorHAnsi"/>
      <w:lang w:eastAsia="en-US"/>
    </w:rPr>
  </w:style>
  <w:style w:type="paragraph" w:customStyle="1" w:styleId="BF10B40271E64AF08C9493EE60220DE814">
    <w:name w:val="BF10B40271E64AF08C9493EE60220DE814"/>
    <w:rsid w:val="006862F5"/>
    <w:rPr>
      <w:rFonts w:eastAsiaTheme="minorHAnsi"/>
      <w:lang w:eastAsia="en-US"/>
    </w:rPr>
  </w:style>
  <w:style w:type="paragraph" w:customStyle="1" w:styleId="82DED6B268ED45FCA4400967EFD4AEDD14">
    <w:name w:val="82DED6B268ED45FCA4400967EFD4AEDD14"/>
    <w:rsid w:val="006862F5"/>
    <w:rPr>
      <w:rFonts w:eastAsiaTheme="minorHAnsi"/>
      <w:lang w:eastAsia="en-US"/>
    </w:rPr>
  </w:style>
  <w:style w:type="paragraph" w:customStyle="1" w:styleId="BA46AE753FF247D883DDB7484A05869214">
    <w:name w:val="BA46AE753FF247D883DDB7484A05869214"/>
    <w:rsid w:val="006862F5"/>
    <w:rPr>
      <w:rFonts w:eastAsiaTheme="minorHAnsi"/>
      <w:lang w:eastAsia="en-US"/>
    </w:rPr>
  </w:style>
  <w:style w:type="paragraph" w:customStyle="1" w:styleId="24D29F928A874CBA845077B3498DC43514">
    <w:name w:val="24D29F928A874CBA845077B3498DC43514"/>
    <w:rsid w:val="006862F5"/>
    <w:rPr>
      <w:rFonts w:eastAsiaTheme="minorHAnsi"/>
      <w:lang w:eastAsia="en-US"/>
    </w:rPr>
  </w:style>
  <w:style w:type="paragraph" w:customStyle="1" w:styleId="4264E3EC77764F56BEAA8FAE133DD0AB14">
    <w:name w:val="4264E3EC77764F56BEAA8FAE133DD0AB14"/>
    <w:rsid w:val="006862F5"/>
    <w:rPr>
      <w:rFonts w:eastAsiaTheme="minorHAnsi"/>
      <w:lang w:eastAsia="en-US"/>
    </w:rPr>
  </w:style>
  <w:style w:type="paragraph" w:customStyle="1" w:styleId="5449B48B56EA4CCC98EB21D408837BD414">
    <w:name w:val="5449B48B56EA4CCC98EB21D408837BD414"/>
    <w:rsid w:val="006862F5"/>
    <w:rPr>
      <w:rFonts w:eastAsiaTheme="minorHAnsi"/>
      <w:lang w:eastAsia="en-US"/>
    </w:rPr>
  </w:style>
  <w:style w:type="paragraph" w:customStyle="1" w:styleId="4183A082C41246CAB1CAEC59393F7AEB14">
    <w:name w:val="4183A082C41246CAB1CAEC59393F7AEB14"/>
    <w:rsid w:val="006862F5"/>
    <w:rPr>
      <w:rFonts w:eastAsiaTheme="minorHAnsi"/>
      <w:lang w:eastAsia="en-US"/>
    </w:rPr>
  </w:style>
  <w:style w:type="paragraph" w:customStyle="1" w:styleId="2DAF5EC924754959A4AF3E5121A4D14A14">
    <w:name w:val="2DAF5EC924754959A4AF3E5121A4D14A14"/>
    <w:rsid w:val="006862F5"/>
    <w:rPr>
      <w:rFonts w:eastAsiaTheme="minorHAnsi"/>
      <w:lang w:eastAsia="en-US"/>
    </w:rPr>
  </w:style>
  <w:style w:type="paragraph" w:customStyle="1" w:styleId="7EE1002FCF5A407B86E0B1662B3572FB14">
    <w:name w:val="7EE1002FCF5A407B86E0B1662B3572FB14"/>
    <w:rsid w:val="006862F5"/>
    <w:rPr>
      <w:rFonts w:eastAsiaTheme="minorHAnsi"/>
      <w:lang w:eastAsia="en-US"/>
    </w:rPr>
  </w:style>
  <w:style w:type="paragraph" w:customStyle="1" w:styleId="7190AD806BD44E42A03C9826AE479EA314">
    <w:name w:val="7190AD806BD44E42A03C9826AE479EA314"/>
    <w:rsid w:val="006862F5"/>
    <w:rPr>
      <w:rFonts w:eastAsiaTheme="minorHAnsi"/>
      <w:lang w:eastAsia="en-US"/>
    </w:rPr>
  </w:style>
  <w:style w:type="paragraph" w:customStyle="1" w:styleId="65347FFCF8AA4F0CAF80479465164E1F14">
    <w:name w:val="65347FFCF8AA4F0CAF80479465164E1F14"/>
    <w:rsid w:val="006862F5"/>
    <w:rPr>
      <w:rFonts w:eastAsiaTheme="minorHAnsi"/>
      <w:lang w:eastAsia="en-US"/>
    </w:rPr>
  </w:style>
  <w:style w:type="paragraph" w:customStyle="1" w:styleId="C50E7C16F2674010A2E277D0C7269CBC14">
    <w:name w:val="C50E7C16F2674010A2E277D0C7269CBC14"/>
    <w:rsid w:val="006862F5"/>
    <w:rPr>
      <w:rFonts w:eastAsiaTheme="minorHAnsi"/>
      <w:lang w:eastAsia="en-US"/>
    </w:rPr>
  </w:style>
  <w:style w:type="paragraph" w:customStyle="1" w:styleId="D257EA7AB08C4C1BBD849595CFB2C7E614">
    <w:name w:val="D257EA7AB08C4C1BBD849595CFB2C7E614"/>
    <w:rsid w:val="006862F5"/>
    <w:rPr>
      <w:rFonts w:eastAsiaTheme="minorHAnsi"/>
      <w:lang w:eastAsia="en-US"/>
    </w:rPr>
  </w:style>
  <w:style w:type="paragraph" w:customStyle="1" w:styleId="13DB69F89DE0426F9BEE5161250CFA9D14">
    <w:name w:val="13DB69F89DE0426F9BEE5161250CFA9D14"/>
    <w:rsid w:val="006862F5"/>
    <w:rPr>
      <w:rFonts w:eastAsiaTheme="minorHAnsi"/>
      <w:lang w:eastAsia="en-US"/>
    </w:rPr>
  </w:style>
  <w:style w:type="paragraph" w:customStyle="1" w:styleId="60E5384EAD574861A4222D5F5B8BED4314">
    <w:name w:val="60E5384EAD574861A4222D5F5B8BED4314"/>
    <w:rsid w:val="006862F5"/>
    <w:rPr>
      <w:rFonts w:eastAsiaTheme="minorHAnsi"/>
      <w:lang w:eastAsia="en-US"/>
    </w:rPr>
  </w:style>
  <w:style w:type="paragraph" w:customStyle="1" w:styleId="E7804E92A82D483DBDD1C58BD6E4D54114">
    <w:name w:val="E7804E92A82D483DBDD1C58BD6E4D54114"/>
    <w:rsid w:val="006862F5"/>
    <w:rPr>
      <w:rFonts w:eastAsiaTheme="minorHAnsi"/>
      <w:lang w:eastAsia="en-US"/>
    </w:rPr>
  </w:style>
  <w:style w:type="paragraph" w:customStyle="1" w:styleId="707A7A5C3C304AD78298A73F2FC0E52D14">
    <w:name w:val="707A7A5C3C304AD78298A73F2FC0E52D14"/>
    <w:rsid w:val="006862F5"/>
    <w:rPr>
      <w:rFonts w:eastAsiaTheme="minorHAnsi"/>
      <w:lang w:eastAsia="en-US"/>
    </w:rPr>
  </w:style>
  <w:style w:type="paragraph" w:customStyle="1" w:styleId="991CA572D6F344DA9553F0F3B09774C214">
    <w:name w:val="991CA572D6F344DA9553F0F3B09774C214"/>
    <w:rsid w:val="006862F5"/>
    <w:rPr>
      <w:rFonts w:eastAsiaTheme="minorHAnsi"/>
      <w:lang w:eastAsia="en-US"/>
    </w:rPr>
  </w:style>
  <w:style w:type="paragraph" w:customStyle="1" w:styleId="68092FEBE4D14916A2AC23A8A960E0B914">
    <w:name w:val="68092FEBE4D14916A2AC23A8A960E0B914"/>
    <w:rsid w:val="006862F5"/>
    <w:rPr>
      <w:rFonts w:eastAsiaTheme="minorHAnsi"/>
      <w:lang w:eastAsia="en-US"/>
    </w:rPr>
  </w:style>
  <w:style w:type="paragraph" w:customStyle="1" w:styleId="57CFEC2DE7F34E3993AD3C514AFEBD5014">
    <w:name w:val="57CFEC2DE7F34E3993AD3C514AFEBD5014"/>
    <w:rsid w:val="006862F5"/>
    <w:rPr>
      <w:rFonts w:eastAsiaTheme="minorHAnsi"/>
      <w:lang w:eastAsia="en-US"/>
    </w:rPr>
  </w:style>
  <w:style w:type="paragraph" w:customStyle="1" w:styleId="194505D93E394F11B20492BA6CC3DBFC14">
    <w:name w:val="194505D93E394F11B20492BA6CC3DBFC14"/>
    <w:rsid w:val="006862F5"/>
    <w:rPr>
      <w:rFonts w:eastAsiaTheme="minorHAnsi"/>
      <w:lang w:eastAsia="en-US"/>
    </w:rPr>
  </w:style>
  <w:style w:type="paragraph" w:customStyle="1" w:styleId="96BCBC87E6464937820C6B136224A40114">
    <w:name w:val="96BCBC87E6464937820C6B136224A40114"/>
    <w:rsid w:val="006862F5"/>
    <w:rPr>
      <w:rFonts w:eastAsiaTheme="minorHAnsi"/>
      <w:lang w:eastAsia="en-US"/>
    </w:rPr>
  </w:style>
  <w:style w:type="paragraph" w:customStyle="1" w:styleId="C3341E1FC8464DDC83A9843EB11907E314">
    <w:name w:val="C3341E1FC8464DDC83A9843EB11907E314"/>
    <w:rsid w:val="006862F5"/>
    <w:rPr>
      <w:rFonts w:eastAsiaTheme="minorHAnsi"/>
      <w:lang w:eastAsia="en-US"/>
    </w:rPr>
  </w:style>
  <w:style w:type="paragraph" w:customStyle="1" w:styleId="F566B94AAC15466A8DC81544B20EB34314">
    <w:name w:val="F566B94AAC15466A8DC81544B20EB34314"/>
    <w:rsid w:val="006862F5"/>
    <w:rPr>
      <w:rFonts w:eastAsiaTheme="minorHAnsi"/>
      <w:lang w:eastAsia="en-US"/>
    </w:rPr>
  </w:style>
  <w:style w:type="paragraph" w:customStyle="1" w:styleId="7CD6053B6A0344518EC8ECCD23E02F9C14">
    <w:name w:val="7CD6053B6A0344518EC8ECCD23E02F9C14"/>
    <w:rsid w:val="006862F5"/>
    <w:rPr>
      <w:rFonts w:eastAsiaTheme="minorHAnsi"/>
      <w:lang w:eastAsia="en-US"/>
    </w:rPr>
  </w:style>
  <w:style w:type="paragraph" w:customStyle="1" w:styleId="BEC22525FBA648999AC813EF8BE0CB5D14">
    <w:name w:val="BEC22525FBA648999AC813EF8BE0CB5D14"/>
    <w:rsid w:val="006862F5"/>
    <w:rPr>
      <w:rFonts w:eastAsiaTheme="minorHAnsi"/>
      <w:lang w:eastAsia="en-US"/>
    </w:rPr>
  </w:style>
  <w:style w:type="paragraph" w:customStyle="1" w:styleId="E267042B0548426DAE9F26165954DBB914">
    <w:name w:val="E267042B0548426DAE9F26165954DBB914"/>
    <w:rsid w:val="006862F5"/>
    <w:rPr>
      <w:rFonts w:eastAsiaTheme="minorHAnsi"/>
      <w:lang w:eastAsia="en-US"/>
    </w:rPr>
  </w:style>
  <w:style w:type="paragraph" w:customStyle="1" w:styleId="10F9BC4F6FD9463CB8E76531CCDEF44C14">
    <w:name w:val="10F9BC4F6FD9463CB8E76531CCDEF44C14"/>
    <w:rsid w:val="006862F5"/>
    <w:rPr>
      <w:rFonts w:eastAsiaTheme="minorHAnsi"/>
      <w:lang w:eastAsia="en-US"/>
    </w:rPr>
  </w:style>
  <w:style w:type="paragraph" w:customStyle="1" w:styleId="51A7117A7A6D4B2FA90568CCE04145F014">
    <w:name w:val="51A7117A7A6D4B2FA90568CCE04145F014"/>
    <w:rsid w:val="006862F5"/>
    <w:rPr>
      <w:rFonts w:eastAsiaTheme="minorHAnsi"/>
      <w:lang w:eastAsia="en-US"/>
    </w:rPr>
  </w:style>
  <w:style w:type="paragraph" w:customStyle="1" w:styleId="976FCB02FE7646EDBFBFA46DB60EBF8B14">
    <w:name w:val="976FCB02FE7646EDBFBFA46DB60EBF8B14"/>
    <w:rsid w:val="006862F5"/>
    <w:rPr>
      <w:rFonts w:eastAsiaTheme="minorHAnsi"/>
      <w:lang w:eastAsia="en-US"/>
    </w:rPr>
  </w:style>
  <w:style w:type="paragraph" w:customStyle="1" w:styleId="DF240D2BE6664B688FE05BB7775CB12914">
    <w:name w:val="DF240D2BE6664B688FE05BB7775CB12914"/>
    <w:rsid w:val="006862F5"/>
    <w:rPr>
      <w:rFonts w:eastAsiaTheme="minorHAnsi"/>
      <w:lang w:eastAsia="en-US"/>
    </w:rPr>
  </w:style>
  <w:style w:type="paragraph" w:customStyle="1" w:styleId="5BDCA3C294F74595B724AE02E491C00314">
    <w:name w:val="5BDCA3C294F74595B724AE02E491C00314"/>
    <w:rsid w:val="006862F5"/>
    <w:rPr>
      <w:rFonts w:eastAsiaTheme="minorHAnsi"/>
      <w:lang w:eastAsia="en-US"/>
    </w:rPr>
  </w:style>
  <w:style w:type="paragraph" w:customStyle="1" w:styleId="28850B898EA244F88FA18A6E359CBC2314">
    <w:name w:val="28850B898EA244F88FA18A6E359CBC2314"/>
    <w:rsid w:val="006862F5"/>
    <w:rPr>
      <w:rFonts w:eastAsiaTheme="minorHAnsi"/>
      <w:lang w:eastAsia="en-US"/>
    </w:rPr>
  </w:style>
  <w:style w:type="paragraph" w:customStyle="1" w:styleId="8AABA2D208DB43E78C5B5BE309007F4A14">
    <w:name w:val="8AABA2D208DB43E78C5B5BE309007F4A14"/>
    <w:rsid w:val="006862F5"/>
    <w:rPr>
      <w:rFonts w:eastAsiaTheme="minorHAnsi"/>
      <w:lang w:eastAsia="en-US"/>
    </w:rPr>
  </w:style>
  <w:style w:type="paragraph" w:customStyle="1" w:styleId="B088349E866D42BB8D54C67F9A2FB0A614">
    <w:name w:val="B088349E866D42BB8D54C67F9A2FB0A614"/>
    <w:rsid w:val="006862F5"/>
    <w:rPr>
      <w:rFonts w:eastAsiaTheme="minorHAnsi"/>
      <w:lang w:eastAsia="en-US"/>
    </w:rPr>
  </w:style>
  <w:style w:type="paragraph" w:customStyle="1" w:styleId="5EB15946E0924FBB8668089B6CAC817F14">
    <w:name w:val="5EB15946E0924FBB8668089B6CAC817F14"/>
    <w:rsid w:val="006862F5"/>
    <w:rPr>
      <w:rFonts w:eastAsiaTheme="minorHAnsi"/>
      <w:lang w:eastAsia="en-US"/>
    </w:rPr>
  </w:style>
  <w:style w:type="paragraph" w:customStyle="1" w:styleId="A28C19C582314AB4BEB1A6FED5F89FD014">
    <w:name w:val="A28C19C582314AB4BEB1A6FED5F89FD014"/>
    <w:rsid w:val="006862F5"/>
    <w:rPr>
      <w:rFonts w:eastAsiaTheme="minorHAnsi"/>
      <w:lang w:eastAsia="en-US"/>
    </w:rPr>
  </w:style>
  <w:style w:type="paragraph" w:customStyle="1" w:styleId="6C098B86E2234B9BB5E754F663096B7914">
    <w:name w:val="6C098B86E2234B9BB5E754F663096B7914"/>
    <w:rsid w:val="006862F5"/>
    <w:rPr>
      <w:rFonts w:eastAsiaTheme="minorHAnsi"/>
      <w:lang w:eastAsia="en-US"/>
    </w:rPr>
  </w:style>
  <w:style w:type="paragraph" w:customStyle="1" w:styleId="791AC96DEAF74546867A1C8E643502C314">
    <w:name w:val="791AC96DEAF74546867A1C8E643502C314"/>
    <w:rsid w:val="006862F5"/>
    <w:rPr>
      <w:rFonts w:eastAsiaTheme="minorHAnsi"/>
      <w:lang w:eastAsia="en-US"/>
    </w:rPr>
  </w:style>
  <w:style w:type="paragraph" w:customStyle="1" w:styleId="EA49EDC3918041CE9CAEFF9B289F7DA514">
    <w:name w:val="EA49EDC3918041CE9CAEFF9B289F7DA514"/>
    <w:rsid w:val="006862F5"/>
    <w:rPr>
      <w:rFonts w:eastAsiaTheme="minorHAnsi"/>
      <w:lang w:eastAsia="en-US"/>
    </w:rPr>
  </w:style>
  <w:style w:type="paragraph" w:customStyle="1" w:styleId="EE412EABB5D84D4489D0148CC4EBB14014">
    <w:name w:val="EE412EABB5D84D4489D0148CC4EBB14014"/>
    <w:rsid w:val="006862F5"/>
    <w:rPr>
      <w:rFonts w:eastAsiaTheme="minorHAnsi"/>
      <w:lang w:eastAsia="en-US"/>
    </w:rPr>
  </w:style>
  <w:style w:type="paragraph" w:customStyle="1" w:styleId="2429D68C348F471DA50831AC203E677F14">
    <w:name w:val="2429D68C348F471DA50831AC203E677F14"/>
    <w:rsid w:val="006862F5"/>
    <w:rPr>
      <w:rFonts w:eastAsiaTheme="minorHAnsi"/>
      <w:lang w:eastAsia="en-US"/>
    </w:rPr>
  </w:style>
  <w:style w:type="paragraph" w:customStyle="1" w:styleId="37983734D9D7453389F4DD473F087B9D14">
    <w:name w:val="37983734D9D7453389F4DD473F087B9D14"/>
    <w:rsid w:val="006862F5"/>
    <w:rPr>
      <w:rFonts w:eastAsiaTheme="minorHAnsi"/>
      <w:lang w:eastAsia="en-US"/>
    </w:rPr>
  </w:style>
  <w:style w:type="paragraph" w:customStyle="1" w:styleId="34F05E436BCD4C0EBF6352C3C620E69114">
    <w:name w:val="34F05E436BCD4C0EBF6352C3C620E69114"/>
    <w:rsid w:val="006862F5"/>
    <w:rPr>
      <w:rFonts w:eastAsiaTheme="minorHAnsi"/>
      <w:lang w:eastAsia="en-US"/>
    </w:rPr>
  </w:style>
  <w:style w:type="paragraph" w:customStyle="1" w:styleId="F1DD67CF76FC4F03962505A67A58F43214">
    <w:name w:val="F1DD67CF76FC4F03962505A67A58F43214"/>
    <w:rsid w:val="006862F5"/>
    <w:rPr>
      <w:rFonts w:eastAsiaTheme="minorHAnsi"/>
      <w:lang w:eastAsia="en-US"/>
    </w:rPr>
  </w:style>
  <w:style w:type="paragraph" w:customStyle="1" w:styleId="6056C26051B74ACEAAAA1DB4DB4ED4EB14">
    <w:name w:val="6056C26051B74ACEAAAA1DB4DB4ED4EB14"/>
    <w:rsid w:val="006862F5"/>
    <w:rPr>
      <w:rFonts w:eastAsiaTheme="minorHAnsi"/>
      <w:lang w:eastAsia="en-US"/>
    </w:rPr>
  </w:style>
  <w:style w:type="paragraph" w:customStyle="1" w:styleId="13F4F710B27745ADBCD705E2CE492EDA14">
    <w:name w:val="13F4F710B27745ADBCD705E2CE492EDA14"/>
    <w:rsid w:val="006862F5"/>
    <w:rPr>
      <w:rFonts w:eastAsiaTheme="minorHAnsi"/>
      <w:lang w:eastAsia="en-US"/>
    </w:rPr>
  </w:style>
  <w:style w:type="paragraph" w:customStyle="1" w:styleId="9D6F837628EE4FE38F8B69B92319933014">
    <w:name w:val="9D6F837628EE4FE38F8B69B92319933014"/>
    <w:rsid w:val="006862F5"/>
    <w:rPr>
      <w:rFonts w:eastAsiaTheme="minorHAnsi"/>
      <w:lang w:eastAsia="en-US"/>
    </w:rPr>
  </w:style>
  <w:style w:type="paragraph" w:customStyle="1" w:styleId="69D490947DD3457597AF5275A8BD066114">
    <w:name w:val="69D490947DD3457597AF5275A8BD066114"/>
    <w:rsid w:val="006862F5"/>
    <w:rPr>
      <w:rFonts w:eastAsiaTheme="minorHAnsi"/>
      <w:lang w:eastAsia="en-US"/>
    </w:rPr>
  </w:style>
  <w:style w:type="paragraph" w:customStyle="1" w:styleId="163EF7F2351A4C329379A49D9FBE0F5314">
    <w:name w:val="163EF7F2351A4C329379A49D9FBE0F5314"/>
    <w:rsid w:val="006862F5"/>
    <w:rPr>
      <w:rFonts w:eastAsiaTheme="minorHAnsi"/>
      <w:lang w:eastAsia="en-US"/>
    </w:rPr>
  </w:style>
  <w:style w:type="paragraph" w:customStyle="1" w:styleId="EB73D0EA54A14C009D397E0CDA9DD49B14">
    <w:name w:val="EB73D0EA54A14C009D397E0CDA9DD49B14"/>
    <w:rsid w:val="006862F5"/>
    <w:rPr>
      <w:rFonts w:eastAsiaTheme="minorHAnsi"/>
      <w:lang w:eastAsia="en-US"/>
    </w:rPr>
  </w:style>
  <w:style w:type="paragraph" w:customStyle="1" w:styleId="D7E66F822FBD4CA2A92B5CE84135448514">
    <w:name w:val="D7E66F822FBD4CA2A92B5CE84135448514"/>
    <w:rsid w:val="006862F5"/>
    <w:rPr>
      <w:rFonts w:eastAsiaTheme="minorHAnsi"/>
      <w:lang w:eastAsia="en-US"/>
    </w:rPr>
  </w:style>
  <w:style w:type="paragraph" w:customStyle="1" w:styleId="AA10311A1B554D83A7B800B927527ADA14">
    <w:name w:val="AA10311A1B554D83A7B800B927527ADA14"/>
    <w:rsid w:val="006862F5"/>
    <w:rPr>
      <w:rFonts w:eastAsiaTheme="minorHAnsi"/>
      <w:lang w:eastAsia="en-US"/>
    </w:rPr>
  </w:style>
  <w:style w:type="paragraph" w:customStyle="1" w:styleId="19CCC0FDF07046E090FC02D42D9445B214">
    <w:name w:val="19CCC0FDF07046E090FC02D42D9445B214"/>
    <w:rsid w:val="006862F5"/>
    <w:rPr>
      <w:rFonts w:eastAsiaTheme="minorHAnsi"/>
      <w:lang w:eastAsia="en-US"/>
    </w:rPr>
  </w:style>
  <w:style w:type="paragraph" w:customStyle="1" w:styleId="2BE3FFBAD52F4178AD4ED46D0315D5AC14">
    <w:name w:val="2BE3FFBAD52F4178AD4ED46D0315D5AC14"/>
    <w:rsid w:val="006862F5"/>
    <w:rPr>
      <w:rFonts w:eastAsiaTheme="minorHAnsi"/>
      <w:lang w:eastAsia="en-US"/>
    </w:rPr>
  </w:style>
  <w:style w:type="paragraph" w:customStyle="1" w:styleId="819113EE9F0E46ACB711FB7FB7B5574E14">
    <w:name w:val="819113EE9F0E46ACB711FB7FB7B5574E14"/>
    <w:rsid w:val="006862F5"/>
    <w:rPr>
      <w:rFonts w:eastAsiaTheme="minorHAnsi"/>
      <w:lang w:eastAsia="en-US"/>
    </w:rPr>
  </w:style>
  <w:style w:type="paragraph" w:customStyle="1" w:styleId="B108D464F7B948C2947311DB8C5471CF14">
    <w:name w:val="B108D464F7B948C2947311DB8C5471CF14"/>
    <w:rsid w:val="006862F5"/>
    <w:rPr>
      <w:rFonts w:eastAsiaTheme="minorHAnsi"/>
      <w:lang w:eastAsia="en-US"/>
    </w:rPr>
  </w:style>
  <w:style w:type="paragraph" w:customStyle="1" w:styleId="F16E5436D83F423588E64700038964A314">
    <w:name w:val="F16E5436D83F423588E64700038964A314"/>
    <w:rsid w:val="006862F5"/>
    <w:rPr>
      <w:rFonts w:eastAsiaTheme="minorHAnsi"/>
      <w:lang w:eastAsia="en-US"/>
    </w:rPr>
  </w:style>
  <w:style w:type="paragraph" w:customStyle="1" w:styleId="E40E7EEBE304457E98100DF1ACD27A1B14">
    <w:name w:val="E40E7EEBE304457E98100DF1ACD27A1B14"/>
    <w:rsid w:val="006862F5"/>
    <w:rPr>
      <w:rFonts w:eastAsiaTheme="minorHAnsi"/>
      <w:lang w:eastAsia="en-US"/>
    </w:rPr>
  </w:style>
  <w:style w:type="paragraph" w:customStyle="1" w:styleId="52560C3414AF465BB8EB0DAE41B47C3714">
    <w:name w:val="52560C3414AF465BB8EB0DAE41B47C3714"/>
    <w:rsid w:val="006862F5"/>
    <w:rPr>
      <w:rFonts w:eastAsiaTheme="minorHAnsi"/>
      <w:lang w:eastAsia="en-US"/>
    </w:rPr>
  </w:style>
  <w:style w:type="paragraph" w:customStyle="1" w:styleId="54757499D0B6415C8B6A6E7B01D70B2414">
    <w:name w:val="54757499D0B6415C8B6A6E7B01D70B2414"/>
    <w:rsid w:val="006862F5"/>
    <w:rPr>
      <w:rFonts w:eastAsiaTheme="minorHAnsi"/>
      <w:lang w:eastAsia="en-US"/>
    </w:rPr>
  </w:style>
  <w:style w:type="paragraph" w:customStyle="1" w:styleId="74F8CCA7BE7947199A1000C338115DA514">
    <w:name w:val="74F8CCA7BE7947199A1000C338115DA514"/>
    <w:rsid w:val="006862F5"/>
    <w:rPr>
      <w:rFonts w:eastAsiaTheme="minorHAnsi"/>
      <w:lang w:eastAsia="en-US"/>
    </w:rPr>
  </w:style>
  <w:style w:type="paragraph" w:customStyle="1" w:styleId="FD7A00832EAC47438038C830162579C114">
    <w:name w:val="FD7A00832EAC47438038C830162579C114"/>
    <w:rsid w:val="006862F5"/>
    <w:rPr>
      <w:rFonts w:eastAsiaTheme="minorHAnsi"/>
      <w:lang w:eastAsia="en-US"/>
    </w:rPr>
  </w:style>
  <w:style w:type="paragraph" w:customStyle="1" w:styleId="AEAEA3F5667C4A729A585B28611B62CA14">
    <w:name w:val="AEAEA3F5667C4A729A585B28611B62CA14"/>
    <w:rsid w:val="006862F5"/>
    <w:rPr>
      <w:rFonts w:eastAsiaTheme="minorHAnsi"/>
      <w:lang w:eastAsia="en-US"/>
    </w:rPr>
  </w:style>
  <w:style w:type="paragraph" w:customStyle="1" w:styleId="4A7067E21E1540CCB7B6459EF6EE809114">
    <w:name w:val="4A7067E21E1540CCB7B6459EF6EE809114"/>
    <w:rsid w:val="006862F5"/>
    <w:rPr>
      <w:rFonts w:eastAsiaTheme="minorHAnsi"/>
      <w:lang w:eastAsia="en-US"/>
    </w:rPr>
  </w:style>
  <w:style w:type="paragraph" w:customStyle="1" w:styleId="CFEB30837F934F939FC09C77FDD005AC14">
    <w:name w:val="CFEB30837F934F939FC09C77FDD005AC14"/>
    <w:rsid w:val="006862F5"/>
    <w:rPr>
      <w:rFonts w:eastAsiaTheme="minorHAnsi"/>
      <w:lang w:eastAsia="en-US"/>
    </w:rPr>
  </w:style>
  <w:style w:type="paragraph" w:customStyle="1" w:styleId="31A635D6E57643B695A100155BB8220E14">
    <w:name w:val="31A635D6E57643B695A100155BB8220E14"/>
    <w:rsid w:val="006862F5"/>
    <w:rPr>
      <w:rFonts w:eastAsiaTheme="minorHAnsi"/>
      <w:lang w:eastAsia="en-US"/>
    </w:rPr>
  </w:style>
  <w:style w:type="paragraph" w:customStyle="1" w:styleId="7A70A1A09629455887C53466757639BE14">
    <w:name w:val="7A70A1A09629455887C53466757639BE14"/>
    <w:rsid w:val="006862F5"/>
    <w:rPr>
      <w:rFonts w:eastAsiaTheme="minorHAnsi"/>
      <w:lang w:eastAsia="en-US"/>
    </w:rPr>
  </w:style>
  <w:style w:type="paragraph" w:customStyle="1" w:styleId="4630434D27604F04822DA496126B275214">
    <w:name w:val="4630434D27604F04822DA496126B275214"/>
    <w:rsid w:val="006862F5"/>
    <w:rPr>
      <w:rFonts w:eastAsiaTheme="minorHAnsi"/>
      <w:lang w:eastAsia="en-US"/>
    </w:rPr>
  </w:style>
  <w:style w:type="paragraph" w:customStyle="1" w:styleId="BDF4BF2E94C549B59A68E428092929C914">
    <w:name w:val="BDF4BF2E94C549B59A68E428092929C914"/>
    <w:rsid w:val="006862F5"/>
    <w:rPr>
      <w:rFonts w:eastAsiaTheme="minorHAnsi"/>
      <w:lang w:eastAsia="en-US"/>
    </w:rPr>
  </w:style>
  <w:style w:type="paragraph" w:customStyle="1" w:styleId="BA2E8515CE434DC28489B3E423024D8414">
    <w:name w:val="BA2E8515CE434DC28489B3E423024D8414"/>
    <w:rsid w:val="006862F5"/>
    <w:rPr>
      <w:rFonts w:eastAsiaTheme="minorHAnsi"/>
      <w:lang w:eastAsia="en-US"/>
    </w:rPr>
  </w:style>
  <w:style w:type="paragraph" w:customStyle="1" w:styleId="30C75C817947442FA5460273C1F49F2F14">
    <w:name w:val="30C75C817947442FA5460273C1F49F2F14"/>
    <w:rsid w:val="006862F5"/>
    <w:rPr>
      <w:rFonts w:eastAsiaTheme="minorHAnsi"/>
      <w:lang w:eastAsia="en-US"/>
    </w:rPr>
  </w:style>
  <w:style w:type="paragraph" w:customStyle="1" w:styleId="72C0D9A36C0A409DBB30223F8D1CC9E714">
    <w:name w:val="72C0D9A36C0A409DBB30223F8D1CC9E714"/>
    <w:rsid w:val="006862F5"/>
    <w:rPr>
      <w:rFonts w:eastAsiaTheme="minorHAnsi"/>
      <w:lang w:eastAsia="en-US"/>
    </w:rPr>
  </w:style>
  <w:style w:type="paragraph" w:customStyle="1" w:styleId="E4632069C4954C3D979A6EDD0E355AD314">
    <w:name w:val="E4632069C4954C3D979A6EDD0E355AD314"/>
    <w:rsid w:val="006862F5"/>
    <w:rPr>
      <w:rFonts w:eastAsiaTheme="minorHAnsi"/>
      <w:lang w:eastAsia="en-US"/>
    </w:rPr>
  </w:style>
  <w:style w:type="paragraph" w:customStyle="1" w:styleId="1FCD1A639A3443FBBD4F9AF36A98681C14">
    <w:name w:val="1FCD1A639A3443FBBD4F9AF36A98681C14"/>
    <w:rsid w:val="006862F5"/>
    <w:rPr>
      <w:rFonts w:eastAsiaTheme="minorHAnsi"/>
      <w:lang w:eastAsia="en-US"/>
    </w:rPr>
  </w:style>
  <w:style w:type="paragraph" w:customStyle="1" w:styleId="987E5D5407BE4BD983827FB8C55B073A14">
    <w:name w:val="987E5D5407BE4BD983827FB8C55B073A14"/>
    <w:rsid w:val="006862F5"/>
    <w:rPr>
      <w:rFonts w:eastAsiaTheme="minorHAnsi"/>
      <w:lang w:eastAsia="en-US"/>
    </w:rPr>
  </w:style>
  <w:style w:type="paragraph" w:customStyle="1" w:styleId="EB6808B6AC15441BA9B957A4066F6BCB14">
    <w:name w:val="EB6808B6AC15441BA9B957A4066F6BCB14"/>
    <w:rsid w:val="006862F5"/>
    <w:rPr>
      <w:rFonts w:eastAsiaTheme="minorHAnsi"/>
      <w:lang w:eastAsia="en-US"/>
    </w:rPr>
  </w:style>
  <w:style w:type="paragraph" w:customStyle="1" w:styleId="7EDC193878E641929D02C881D72D97B314">
    <w:name w:val="7EDC193878E641929D02C881D72D97B314"/>
    <w:rsid w:val="006862F5"/>
    <w:rPr>
      <w:rFonts w:eastAsiaTheme="minorHAnsi"/>
      <w:lang w:eastAsia="en-US"/>
    </w:rPr>
  </w:style>
  <w:style w:type="paragraph" w:customStyle="1" w:styleId="9791D7E5DF0C41939A824533CB8E08CC14">
    <w:name w:val="9791D7E5DF0C41939A824533CB8E08CC14"/>
    <w:rsid w:val="006862F5"/>
    <w:rPr>
      <w:rFonts w:eastAsiaTheme="minorHAnsi"/>
      <w:lang w:eastAsia="en-US"/>
    </w:rPr>
  </w:style>
  <w:style w:type="paragraph" w:customStyle="1" w:styleId="1A3CC4C66FB1489BA7BB6A563B80141C14">
    <w:name w:val="1A3CC4C66FB1489BA7BB6A563B80141C14"/>
    <w:rsid w:val="006862F5"/>
    <w:rPr>
      <w:rFonts w:eastAsiaTheme="minorHAnsi"/>
      <w:lang w:eastAsia="en-US"/>
    </w:rPr>
  </w:style>
  <w:style w:type="paragraph" w:customStyle="1" w:styleId="646F5F5EB21941F9BEB51674B970495714">
    <w:name w:val="646F5F5EB21941F9BEB51674B970495714"/>
    <w:rsid w:val="006862F5"/>
    <w:rPr>
      <w:rFonts w:eastAsiaTheme="minorHAnsi"/>
      <w:lang w:eastAsia="en-US"/>
    </w:rPr>
  </w:style>
  <w:style w:type="paragraph" w:customStyle="1" w:styleId="B7C387595E9647068A637116DCE557F114">
    <w:name w:val="B7C387595E9647068A637116DCE557F114"/>
    <w:rsid w:val="006862F5"/>
    <w:rPr>
      <w:rFonts w:eastAsiaTheme="minorHAnsi"/>
      <w:lang w:eastAsia="en-US"/>
    </w:rPr>
  </w:style>
  <w:style w:type="paragraph" w:customStyle="1" w:styleId="EA78A64C483B43E0857C503701F8700214">
    <w:name w:val="EA78A64C483B43E0857C503701F8700214"/>
    <w:rsid w:val="006862F5"/>
    <w:rPr>
      <w:rFonts w:eastAsiaTheme="minorHAnsi"/>
      <w:lang w:eastAsia="en-US"/>
    </w:rPr>
  </w:style>
  <w:style w:type="paragraph" w:customStyle="1" w:styleId="7734BCC2282A4C2E8BC461DF57B8BA2114">
    <w:name w:val="7734BCC2282A4C2E8BC461DF57B8BA2114"/>
    <w:rsid w:val="006862F5"/>
    <w:rPr>
      <w:rFonts w:eastAsiaTheme="minorHAnsi"/>
      <w:lang w:eastAsia="en-US"/>
    </w:rPr>
  </w:style>
  <w:style w:type="paragraph" w:customStyle="1" w:styleId="5CA75C14E3034893BF9911B847128AF314">
    <w:name w:val="5CA75C14E3034893BF9911B847128AF314"/>
    <w:rsid w:val="006862F5"/>
    <w:rPr>
      <w:rFonts w:eastAsiaTheme="minorHAnsi"/>
      <w:lang w:eastAsia="en-US"/>
    </w:rPr>
  </w:style>
  <w:style w:type="paragraph" w:customStyle="1" w:styleId="EEBDF341DC62441881D869EF7A279CE314">
    <w:name w:val="EEBDF341DC62441881D869EF7A279CE314"/>
    <w:rsid w:val="006862F5"/>
    <w:rPr>
      <w:rFonts w:eastAsiaTheme="minorHAnsi"/>
      <w:lang w:eastAsia="en-US"/>
    </w:rPr>
  </w:style>
  <w:style w:type="paragraph" w:customStyle="1" w:styleId="2DC5870EDAA042598F111BFD48E6701C14">
    <w:name w:val="2DC5870EDAA042598F111BFD48E6701C14"/>
    <w:rsid w:val="006862F5"/>
    <w:rPr>
      <w:rFonts w:eastAsiaTheme="minorHAnsi"/>
      <w:lang w:eastAsia="en-US"/>
    </w:rPr>
  </w:style>
  <w:style w:type="paragraph" w:customStyle="1" w:styleId="E40224FC6BC942358D49151D99C6AE6314">
    <w:name w:val="E40224FC6BC942358D49151D99C6AE6314"/>
    <w:rsid w:val="006862F5"/>
    <w:rPr>
      <w:rFonts w:eastAsiaTheme="minorHAnsi"/>
      <w:lang w:eastAsia="en-US"/>
    </w:rPr>
  </w:style>
  <w:style w:type="paragraph" w:customStyle="1" w:styleId="E7F013D06E2743EFA9B20C2EC861F34C14">
    <w:name w:val="E7F013D06E2743EFA9B20C2EC861F34C14"/>
    <w:rsid w:val="006862F5"/>
    <w:rPr>
      <w:rFonts w:eastAsiaTheme="minorHAnsi"/>
      <w:lang w:eastAsia="en-US"/>
    </w:rPr>
  </w:style>
  <w:style w:type="paragraph" w:customStyle="1" w:styleId="5A44503982DB42248A2C4FA3E7277E1F14">
    <w:name w:val="5A44503982DB42248A2C4FA3E7277E1F14"/>
    <w:rsid w:val="006862F5"/>
    <w:rPr>
      <w:rFonts w:eastAsiaTheme="minorHAnsi"/>
      <w:lang w:eastAsia="en-US"/>
    </w:rPr>
  </w:style>
  <w:style w:type="paragraph" w:customStyle="1" w:styleId="C09D28F532D54EAAB33EFB142E67CE4E14">
    <w:name w:val="C09D28F532D54EAAB33EFB142E67CE4E14"/>
    <w:rsid w:val="006862F5"/>
    <w:rPr>
      <w:rFonts w:eastAsiaTheme="minorHAnsi"/>
      <w:lang w:eastAsia="en-US"/>
    </w:rPr>
  </w:style>
  <w:style w:type="paragraph" w:customStyle="1" w:styleId="1F079C5E7C3D49BE8BAB935D62C6A72514">
    <w:name w:val="1F079C5E7C3D49BE8BAB935D62C6A72514"/>
    <w:rsid w:val="006862F5"/>
    <w:rPr>
      <w:rFonts w:eastAsiaTheme="minorHAnsi"/>
      <w:lang w:eastAsia="en-US"/>
    </w:rPr>
  </w:style>
  <w:style w:type="paragraph" w:customStyle="1" w:styleId="8E47DD05A5B94852974401F5D4DBBC6A14">
    <w:name w:val="8E47DD05A5B94852974401F5D4DBBC6A14"/>
    <w:rsid w:val="006862F5"/>
    <w:rPr>
      <w:rFonts w:eastAsiaTheme="minorHAnsi"/>
      <w:lang w:eastAsia="en-US"/>
    </w:rPr>
  </w:style>
  <w:style w:type="paragraph" w:customStyle="1" w:styleId="D4BF6AB417044DD6A01ACF17997CD1FB14">
    <w:name w:val="D4BF6AB417044DD6A01ACF17997CD1FB14"/>
    <w:rsid w:val="006862F5"/>
    <w:rPr>
      <w:rFonts w:eastAsiaTheme="minorHAnsi"/>
      <w:lang w:eastAsia="en-US"/>
    </w:rPr>
  </w:style>
  <w:style w:type="paragraph" w:customStyle="1" w:styleId="2AF0683076CE43B093D26A16C5ED0F5014">
    <w:name w:val="2AF0683076CE43B093D26A16C5ED0F5014"/>
    <w:rsid w:val="006862F5"/>
    <w:rPr>
      <w:rFonts w:eastAsiaTheme="minorHAnsi"/>
      <w:lang w:eastAsia="en-US"/>
    </w:rPr>
  </w:style>
  <w:style w:type="paragraph" w:customStyle="1" w:styleId="A9A2519808D64C52880CF94A7F4348A814">
    <w:name w:val="A9A2519808D64C52880CF94A7F4348A814"/>
    <w:rsid w:val="006862F5"/>
    <w:rPr>
      <w:rFonts w:eastAsiaTheme="minorHAnsi"/>
      <w:lang w:eastAsia="en-US"/>
    </w:rPr>
  </w:style>
  <w:style w:type="paragraph" w:customStyle="1" w:styleId="1574C69053974A088DCB9C111ABC31EF14">
    <w:name w:val="1574C69053974A088DCB9C111ABC31EF14"/>
    <w:rsid w:val="006862F5"/>
    <w:rPr>
      <w:rFonts w:eastAsiaTheme="minorHAnsi"/>
      <w:lang w:eastAsia="en-US"/>
    </w:rPr>
  </w:style>
  <w:style w:type="paragraph" w:customStyle="1" w:styleId="195A592BD7E5465EB858E0DE1C82A3E213">
    <w:name w:val="195A592BD7E5465EB858E0DE1C82A3E213"/>
    <w:rsid w:val="006862F5"/>
    <w:rPr>
      <w:rFonts w:eastAsiaTheme="minorHAnsi"/>
      <w:lang w:eastAsia="en-US"/>
    </w:rPr>
  </w:style>
  <w:style w:type="paragraph" w:customStyle="1" w:styleId="4568DCBE02624DDCBBA81A573F482FD413">
    <w:name w:val="4568DCBE02624DDCBBA81A573F482FD413"/>
    <w:rsid w:val="006862F5"/>
    <w:rPr>
      <w:rFonts w:eastAsiaTheme="minorHAnsi"/>
      <w:lang w:eastAsia="en-US"/>
    </w:rPr>
  </w:style>
  <w:style w:type="paragraph" w:customStyle="1" w:styleId="6E538932287F4F289CD422841376721713">
    <w:name w:val="6E538932287F4F289CD422841376721713"/>
    <w:rsid w:val="006862F5"/>
    <w:rPr>
      <w:rFonts w:eastAsiaTheme="minorHAnsi"/>
      <w:lang w:eastAsia="en-US"/>
    </w:rPr>
  </w:style>
  <w:style w:type="paragraph" w:customStyle="1" w:styleId="C9BEABD4F99848548741270F9B77F21E13">
    <w:name w:val="C9BEABD4F99848548741270F9B77F21E13"/>
    <w:rsid w:val="006862F5"/>
    <w:rPr>
      <w:rFonts w:eastAsiaTheme="minorHAnsi"/>
      <w:lang w:eastAsia="en-US"/>
    </w:rPr>
  </w:style>
  <w:style w:type="paragraph" w:customStyle="1" w:styleId="5A88A4AC5C824A5F9859D7FF548B9CBF13">
    <w:name w:val="5A88A4AC5C824A5F9859D7FF548B9CBF13"/>
    <w:rsid w:val="006862F5"/>
    <w:rPr>
      <w:rFonts w:eastAsiaTheme="minorHAnsi"/>
      <w:lang w:eastAsia="en-US"/>
    </w:rPr>
  </w:style>
  <w:style w:type="paragraph" w:customStyle="1" w:styleId="3E7B3E5AA07F48F88993DADB2FBAFF9713">
    <w:name w:val="3E7B3E5AA07F48F88993DADB2FBAFF9713"/>
    <w:rsid w:val="006862F5"/>
    <w:rPr>
      <w:rFonts w:eastAsiaTheme="minorHAnsi"/>
      <w:lang w:eastAsia="en-US"/>
    </w:rPr>
  </w:style>
  <w:style w:type="paragraph" w:customStyle="1" w:styleId="3620D1964D9746C6BBAD553894F6975613">
    <w:name w:val="3620D1964D9746C6BBAD553894F6975613"/>
    <w:rsid w:val="006862F5"/>
    <w:rPr>
      <w:rFonts w:eastAsiaTheme="minorHAnsi"/>
      <w:lang w:eastAsia="en-US"/>
    </w:rPr>
  </w:style>
  <w:style w:type="paragraph" w:customStyle="1" w:styleId="FE316E4D731A4D299CF5481D16619CF713">
    <w:name w:val="FE316E4D731A4D299CF5481D16619CF713"/>
    <w:rsid w:val="006862F5"/>
    <w:rPr>
      <w:rFonts w:eastAsiaTheme="minorHAnsi"/>
      <w:lang w:eastAsia="en-US"/>
    </w:rPr>
  </w:style>
  <w:style w:type="paragraph" w:customStyle="1" w:styleId="42543AA040EC490EABEE267ED58497B913">
    <w:name w:val="42543AA040EC490EABEE267ED58497B913"/>
    <w:rsid w:val="006862F5"/>
    <w:rPr>
      <w:rFonts w:eastAsiaTheme="minorHAnsi"/>
      <w:lang w:eastAsia="en-US"/>
    </w:rPr>
  </w:style>
  <w:style w:type="paragraph" w:customStyle="1" w:styleId="27FA27517BE243A3B55CFBE961B2347013">
    <w:name w:val="27FA27517BE243A3B55CFBE961B2347013"/>
    <w:rsid w:val="006862F5"/>
    <w:rPr>
      <w:rFonts w:eastAsiaTheme="minorHAnsi"/>
      <w:lang w:eastAsia="en-US"/>
    </w:rPr>
  </w:style>
  <w:style w:type="paragraph" w:customStyle="1" w:styleId="6059F0A55DC0460A8E2BE4CE59D1077F13">
    <w:name w:val="6059F0A55DC0460A8E2BE4CE59D1077F13"/>
    <w:rsid w:val="006862F5"/>
    <w:rPr>
      <w:rFonts w:eastAsiaTheme="minorHAnsi"/>
      <w:lang w:eastAsia="en-US"/>
    </w:rPr>
  </w:style>
  <w:style w:type="paragraph" w:customStyle="1" w:styleId="022C1A798FFE417E890DC9F25393256513">
    <w:name w:val="022C1A798FFE417E890DC9F25393256513"/>
    <w:rsid w:val="006862F5"/>
    <w:rPr>
      <w:rFonts w:eastAsiaTheme="minorHAnsi"/>
      <w:lang w:eastAsia="en-US"/>
    </w:rPr>
  </w:style>
  <w:style w:type="paragraph" w:customStyle="1" w:styleId="97A2E11110704854B2367956A456F29B13">
    <w:name w:val="97A2E11110704854B2367956A456F29B13"/>
    <w:rsid w:val="006862F5"/>
    <w:rPr>
      <w:rFonts w:eastAsiaTheme="minorHAnsi"/>
      <w:lang w:eastAsia="en-US"/>
    </w:rPr>
  </w:style>
  <w:style w:type="paragraph" w:customStyle="1" w:styleId="3983581ECC144E82B71C764A4E18A0CC13">
    <w:name w:val="3983581ECC144E82B71C764A4E18A0CC13"/>
    <w:rsid w:val="006862F5"/>
    <w:rPr>
      <w:rFonts w:eastAsiaTheme="minorHAnsi"/>
      <w:lang w:eastAsia="en-US"/>
    </w:rPr>
  </w:style>
  <w:style w:type="paragraph" w:customStyle="1" w:styleId="D6A22ABED898484AB475F9548232FBE113">
    <w:name w:val="D6A22ABED898484AB475F9548232FBE113"/>
    <w:rsid w:val="006862F5"/>
    <w:rPr>
      <w:rFonts w:eastAsiaTheme="minorHAnsi"/>
      <w:lang w:eastAsia="en-US"/>
    </w:rPr>
  </w:style>
  <w:style w:type="paragraph" w:customStyle="1" w:styleId="0CE8BCAC91F54DB09065CC367FB23FA713">
    <w:name w:val="0CE8BCAC91F54DB09065CC367FB23FA713"/>
    <w:rsid w:val="006862F5"/>
    <w:rPr>
      <w:rFonts w:eastAsiaTheme="minorHAnsi"/>
      <w:lang w:eastAsia="en-US"/>
    </w:rPr>
  </w:style>
  <w:style w:type="paragraph" w:customStyle="1" w:styleId="FBAEF72426754C93A8BB69354B4026B013">
    <w:name w:val="FBAEF72426754C93A8BB69354B4026B013"/>
    <w:rsid w:val="006862F5"/>
    <w:rPr>
      <w:rFonts w:eastAsiaTheme="minorHAnsi"/>
      <w:lang w:eastAsia="en-US"/>
    </w:rPr>
  </w:style>
  <w:style w:type="paragraph" w:customStyle="1" w:styleId="6CCBA3627D5249FD88819E2B8B463FA214">
    <w:name w:val="6CCBA3627D5249FD88819E2B8B463FA214"/>
    <w:rsid w:val="006862F5"/>
    <w:rPr>
      <w:rFonts w:eastAsiaTheme="minorHAnsi"/>
      <w:lang w:eastAsia="en-US"/>
    </w:rPr>
  </w:style>
  <w:style w:type="paragraph" w:customStyle="1" w:styleId="62ADA5301BD4498F8A892D88142E485014">
    <w:name w:val="62ADA5301BD4498F8A892D88142E485014"/>
    <w:rsid w:val="006862F5"/>
    <w:rPr>
      <w:rFonts w:eastAsiaTheme="minorHAnsi"/>
      <w:lang w:eastAsia="en-US"/>
    </w:rPr>
  </w:style>
  <w:style w:type="paragraph" w:customStyle="1" w:styleId="8690CEADF315488892D99DE858EAE53514">
    <w:name w:val="8690CEADF315488892D99DE858EAE53514"/>
    <w:rsid w:val="006862F5"/>
    <w:rPr>
      <w:rFonts w:eastAsiaTheme="minorHAnsi"/>
      <w:lang w:eastAsia="en-US"/>
    </w:rPr>
  </w:style>
  <w:style w:type="paragraph" w:customStyle="1" w:styleId="8F9F946F18D84A099F8CC049928A123114">
    <w:name w:val="8F9F946F18D84A099F8CC049928A123114"/>
    <w:rsid w:val="006862F5"/>
    <w:pPr>
      <w:ind w:left="720"/>
      <w:contextualSpacing/>
    </w:pPr>
    <w:rPr>
      <w:rFonts w:eastAsiaTheme="minorHAnsi"/>
      <w:lang w:eastAsia="en-US"/>
    </w:rPr>
  </w:style>
  <w:style w:type="paragraph" w:customStyle="1" w:styleId="699537CD0DC94B64825241DFD3A63BFA14">
    <w:name w:val="699537CD0DC94B64825241DFD3A63BFA14"/>
    <w:rsid w:val="006862F5"/>
    <w:rPr>
      <w:rFonts w:eastAsiaTheme="minorHAnsi"/>
      <w:lang w:eastAsia="en-US"/>
    </w:rPr>
  </w:style>
  <w:style w:type="paragraph" w:customStyle="1" w:styleId="3EB53BFF8191482A8056734C1F02C93814">
    <w:name w:val="3EB53BFF8191482A8056734C1F02C93814"/>
    <w:rsid w:val="006862F5"/>
    <w:rPr>
      <w:rFonts w:eastAsiaTheme="minorHAnsi"/>
      <w:lang w:eastAsia="en-US"/>
    </w:rPr>
  </w:style>
  <w:style w:type="paragraph" w:customStyle="1" w:styleId="19C4976FEB0C47DABD629ECDA970B63114">
    <w:name w:val="19C4976FEB0C47DABD629ECDA970B63114"/>
    <w:rsid w:val="006862F5"/>
    <w:rPr>
      <w:rFonts w:eastAsiaTheme="minorHAnsi"/>
      <w:lang w:eastAsia="en-US"/>
    </w:rPr>
  </w:style>
  <w:style w:type="paragraph" w:customStyle="1" w:styleId="3C9F4F179F7F4DB38F861EFF1C55FEFA14">
    <w:name w:val="3C9F4F179F7F4DB38F861EFF1C55FEFA14"/>
    <w:rsid w:val="006862F5"/>
    <w:rPr>
      <w:rFonts w:eastAsiaTheme="minorHAnsi"/>
      <w:lang w:eastAsia="en-US"/>
    </w:rPr>
  </w:style>
  <w:style w:type="paragraph" w:customStyle="1" w:styleId="F42D1ECC53C74F7B9B5C6D1C8C5CEC5414">
    <w:name w:val="F42D1ECC53C74F7B9B5C6D1C8C5CEC5414"/>
    <w:rsid w:val="006862F5"/>
    <w:rPr>
      <w:rFonts w:eastAsiaTheme="minorHAnsi"/>
      <w:lang w:eastAsia="en-US"/>
    </w:rPr>
  </w:style>
  <w:style w:type="paragraph" w:customStyle="1" w:styleId="553FF7B2135647908D2F81BCEC7AE6B514">
    <w:name w:val="553FF7B2135647908D2F81BCEC7AE6B514"/>
    <w:rsid w:val="006862F5"/>
    <w:rPr>
      <w:rFonts w:eastAsiaTheme="minorHAnsi"/>
      <w:lang w:eastAsia="en-US"/>
    </w:rPr>
  </w:style>
  <w:style w:type="paragraph" w:customStyle="1" w:styleId="23AD7780202D4AA3AE9C84C37BB6411114">
    <w:name w:val="23AD7780202D4AA3AE9C84C37BB6411114"/>
    <w:rsid w:val="006862F5"/>
    <w:rPr>
      <w:rFonts w:eastAsiaTheme="minorHAnsi"/>
      <w:lang w:eastAsia="en-US"/>
    </w:rPr>
  </w:style>
  <w:style w:type="paragraph" w:customStyle="1" w:styleId="D87F5568856F4A1E9CEDFCFE506DFEB1">
    <w:name w:val="D87F5568856F4A1E9CEDFCFE506DFEB1"/>
    <w:rsid w:val="006862F5"/>
  </w:style>
  <w:style w:type="paragraph" w:customStyle="1" w:styleId="0DFB2833C2684942B3128741E329C60D">
    <w:name w:val="0DFB2833C2684942B3128741E329C60D"/>
    <w:rsid w:val="00E554A2"/>
  </w:style>
  <w:style w:type="paragraph" w:customStyle="1" w:styleId="B9E90FF4D4F94FDDAB6CBAECB5C45C5A">
    <w:name w:val="B9E90FF4D4F94FDDAB6CBAECB5C45C5A"/>
    <w:rsid w:val="00E554A2"/>
  </w:style>
  <w:style w:type="paragraph" w:customStyle="1" w:styleId="776CF84050E544BEB9A8BB4981F05CCE">
    <w:name w:val="776CF84050E544BEB9A8BB4981F05CCE"/>
    <w:rsid w:val="00E554A2"/>
  </w:style>
  <w:style w:type="paragraph" w:customStyle="1" w:styleId="4E472C1E950B43848F3B4E3C5B6CADBA">
    <w:name w:val="4E472C1E950B43848F3B4E3C5B6CADBA"/>
    <w:rsid w:val="00E554A2"/>
  </w:style>
  <w:style w:type="paragraph" w:customStyle="1" w:styleId="7EC9B628B26342E0BFC49F894B972D6F">
    <w:name w:val="7EC9B628B26342E0BFC49F894B972D6F"/>
    <w:rsid w:val="00E554A2"/>
  </w:style>
  <w:style w:type="paragraph" w:customStyle="1" w:styleId="7C8233C81D7A45DAA41894A9B3D2CFD5">
    <w:name w:val="7C8233C81D7A45DAA41894A9B3D2CFD5"/>
    <w:rsid w:val="00E554A2"/>
  </w:style>
  <w:style w:type="paragraph" w:customStyle="1" w:styleId="56657A9E5B374C228F47EAD0329F60E5">
    <w:name w:val="56657A9E5B374C228F47EAD0329F60E5"/>
    <w:rsid w:val="00E554A2"/>
  </w:style>
  <w:style w:type="paragraph" w:customStyle="1" w:styleId="F1CD6FCEFE7B496DAC0A7A384246173A">
    <w:name w:val="F1CD6FCEFE7B496DAC0A7A384246173A"/>
    <w:rsid w:val="00E554A2"/>
  </w:style>
  <w:style w:type="paragraph" w:customStyle="1" w:styleId="EC9E0811B0F240E6953B13A678805286">
    <w:name w:val="EC9E0811B0F240E6953B13A678805286"/>
    <w:rsid w:val="00E554A2"/>
  </w:style>
  <w:style w:type="paragraph" w:customStyle="1" w:styleId="673E420D7AF148E5AC651625C64CADAF">
    <w:name w:val="673E420D7AF148E5AC651625C64CADAF"/>
    <w:rsid w:val="00E554A2"/>
  </w:style>
  <w:style w:type="paragraph" w:customStyle="1" w:styleId="A66AC32185CA47F8AAF395ECA8C83AC9">
    <w:name w:val="A66AC32185CA47F8AAF395ECA8C83AC9"/>
    <w:rsid w:val="00E554A2"/>
  </w:style>
  <w:style w:type="paragraph" w:customStyle="1" w:styleId="3A534C618E3C4186B3AFE8A207BC6F06">
    <w:name w:val="3A534C618E3C4186B3AFE8A207BC6F06"/>
    <w:rsid w:val="00E554A2"/>
  </w:style>
  <w:style w:type="paragraph" w:customStyle="1" w:styleId="D4626C2E93EF4441B41ECA492F898DEC">
    <w:name w:val="D4626C2E93EF4441B41ECA492F898DEC"/>
    <w:rsid w:val="00E554A2"/>
  </w:style>
  <w:style w:type="paragraph" w:customStyle="1" w:styleId="046746CF71754EC6AA15BB782D99FDB6">
    <w:name w:val="046746CF71754EC6AA15BB782D99FDB6"/>
    <w:rsid w:val="00E554A2"/>
  </w:style>
  <w:style w:type="paragraph" w:customStyle="1" w:styleId="D102F9DDBAEB41B4BE73D180F48EB09B">
    <w:name w:val="D102F9DDBAEB41B4BE73D180F48EB09B"/>
    <w:rsid w:val="00E554A2"/>
  </w:style>
  <w:style w:type="paragraph" w:customStyle="1" w:styleId="51B3499EAF1C40ED9302362F6FA1BDF7">
    <w:name w:val="51B3499EAF1C40ED9302362F6FA1BDF7"/>
    <w:rsid w:val="00E554A2"/>
  </w:style>
  <w:style w:type="paragraph" w:customStyle="1" w:styleId="407B1307E2914391A53843888AEA372B">
    <w:name w:val="407B1307E2914391A53843888AEA372B"/>
    <w:rsid w:val="00E554A2"/>
  </w:style>
  <w:style w:type="paragraph" w:customStyle="1" w:styleId="4D657C60624A493F8CC8AE6A52C393AD">
    <w:name w:val="4D657C60624A493F8CC8AE6A52C393AD"/>
    <w:rsid w:val="00E554A2"/>
  </w:style>
  <w:style w:type="paragraph" w:customStyle="1" w:styleId="A82D9A9D718C4624A6945A65D67DE34E">
    <w:name w:val="A82D9A9D718C4624A6945A65D67DE34E"/>
    <w:rsid w:val="00E554A2"/>
  </w:style>
  <w:style w:type="paragraph" w:customStyle="1" w:styleId="9E04DD59A997431E9675A4F6B6E9056C">
    <w:name w:val="9E04DD59A997431E9675A4F6B6E9056C"/>
    <w:rsid w:val="00E554A2"/>
  </w:style>
  <w:style w:type="paragraph" w:customStyle="1" w:styleId="565FBFB9331344C4A91575D4C9177903">
    <w:name w:val="565FBFB9331344C4A91575D4C9177903"/>
    <w:rsid w:val="00E554A2"/>
  </w:style>
  <w:style w:type="paragraph" w:customStyle="1" w:styleId="341B4D54C00E41F1AAF06784E41E2E9F">
    <w:name w:val="341B4D54C00E41F1AAF06784E41E2E9F"/>
    <w:rsid w:val="00E554A2"/>
  </w:style>
  <w:style w:type="paragraph" w:customStyle="1" w:styleId="DE1E665D31CB4981B336257439929AF3">
    <w:name w:val="DE1E665D31CB4981B336257439929AF3"/>
    <w:rsid w:val="00E554A2"/>
  </w:style>
  <w:style w:type="paragraph" w:customStyle="1" w:styleId="EC1D2D376AB44C2CBD33A7D2B164DC85">
    <w:name w:val="EC1D2D376AB44C2CBD33A7D2B164DC85"/>
    <w:rsid w:val="00E554A2"/>
  </w:style>
  <w:style w:type="paragraph" w:customStyle="1" w:styleId="D0857E7CBC8849159213034E99A2B28B">
    <w:name w:val="D0857E7CBC8849159213034E99A2B28B"/>
    <w:rsid w:val="00E554A2"/>
  </w:style>
  <w:style w:type="paragraph" w:customStyle="1" w:styleId="EDF549D05540400088BF0DDADFC34786">
    <w:name w:val="EDF549D05540400088BF0DDADFC34786"/>
    <w:rsid w:val="00E554A2"/>
  </w:style>
  <w:style w:type="paragraph" w:customStyle="1" w:styleId="DCBE5EA225794DE09E7A95FA39CA95C6">
    <w:name w:val="DCBE5EA225794DE09E7A95FA39CA95C6"/>
    <w:rsid w:val="00E554A2"/>
  </w:style>
  <w:style w:type="paragraph" w:customStyle="1" w:styleId="BB7951648BD84955BAD6821A9B5E3CEC">
    <w:name w:val="BB7951648BD84955BAD6821A9B5E3CEC"/>
    <w:rsid w:val="00E554A2"/>
  </w:style>
  <w:style w:type="paragraph" w:customStyle="1" w:styleId="E1F18868AF744123B1EB5D2B9A12B026">
    <w:name w:val="E1F18868AF744123B1EB5D2B9A12B026"/>
    <w:rsid w:val="00E554A2"/>
  </w:style>
  <w:style w:type="paragraph" w:customStyle="1" w:styleId="2A9810DBC33743ED927EB4FC5469FAA9">
    <w:name w:val="2A9810DBC33743ED927EB4FC5469FAA9"/>
    <w:rsid w:val="00E554A2"/>
  </w:style>
  <w:style w:type="paragraph" w:customStyle="1" w:styleId="27AA45CC224D4614B91E06331A58F8B5">
    <w:name w:val="27AA45CC224D4614B91E06331A58F8B5"/>
    <w:rsid w:val="00E554A2"/>
  </w:style>
  <w:style w:type="paragraph" w:customStyle="1" w:styleId="C31CF94D672F40019AF6DAEA17C1DB40">
    <w:name w:val="C31CF94D672F40019AF6DAEA17C1DB40"/>
    <w:rsid w:val="00E554A2"/>
  </w:style>
  <w:style w:type="paragraph" w:customStyle="1" w:styleId="35974FC4B7584186B31265BCCF606D6C">
    <w:name w:val="35974FC4B7584186B31265BCCF606D6C"/>
    <w:rsid w:val="00E554A2"/>
  </w:style>
  <w:style w:type="paragraph" w:customStyle="1" w:styleId="642E76D759F3472AA06C02514A285883">
    <w:name w:val="642E76D759F3472AA06C02514A285883"/>
    <w:rsid w:val="00E554A2"/>
  </w:style>
  <w:style w:type="paragraph" w:customStyle="1" w:styleId="627974AA285B4CCDBF8BB0CFC68B647F">
    <w:name w:val="627974AA285B4CCDBF8BB0CFC68B647F"/>
    <w:rsid w:val="00E554A2"/>
  </w:style>
  <w:style w:type="paragraph" w:customStyle="1" w:styleId="836A26CE535649FC9D5B863E64FF6F7D">
    <w:name w:val="836A26CE535649FC9D5B863E64FF6F7D"/>
    <w:rsid w:val="00E554A2"/>
  </w:style>
  <w:style w:type="paragraph" w:customStyle="1" w:styleId="0A31F3A2FC6F47139C86DC5DA970F2D7">
    <w:name w:val="0A31F3A2FC6F47139C86DC5DA970F2D7"/>
    <w:rsid w:val="00E554A2"/>
  </w:style>
  <w:style w:type="paragraph" w:customStyle="1" w:styleId="FFC42C20F90F41A78C30D9C644223512">
    <w:name w:val="FFC42C20F90F41A78C30D9C644223512"/>
    <w:rsid w:val="00E554A2"/>
  </w:style>
  <w:style w:type="paragraph" w:customStyle="1" w:styleId="FBD4EEDCCAEB4417BE5E3F49A7E27320">
    <w:name w:val="FBD4EEDCCAEB4417BE5E3F49A7E27320"/>
    <w:rsid w:val="00E554A2"/>
  </w:style>
  <w:style w:type="paragraph" w:customStyle="1" w:styleId="04E12B4299904B219F7F8E3383F65395">
    <w:name w:val="04E12B4299904B219F7F8E3383F65395"/>
    <w:rsid w:val="00E554A2"/>
  </w:style>
  <w:style w:type="paragraph" w:customStyle="1" w:styleId="68AAA056257D4BF4B1245141CA27C19C">
    <w:name w:val="68AAA056257D4BF4B1245141CA27C19C"/>
    <w:rsid w:val="00E554A2"/>
  </w:style>
  <w:style w:type="paragraph" w:customStyle="1" w:styleId="CD1DEEA052C74DB2ABBE3E643F7781DB">
    <w:name w:val="CD1DEEA052C74DB2ABBE3E643F7781DB"/>
    <w:rsid w:val="00E554A2"/>
  </w:style>
  <w:style w:type="paragraph" w:customStyle="1" w:styleId="2D83F7494DC242349A811DC39CB4F67A">
    <w:name w:val="2D83F7494DC242349A811DC39CB4F67A"/>
    <w:rsid w:val="00E554A2"/>
  </w:style>
  <w:style w:type="paragraph" w:customStyle="1" w:styleId="906BB39774BC4C749D62BBE2555CC4F9">
    <w:name w:val="906BB39774BC4C749D62BBE2555CC4F9"/>
    <w:rsid w:val="00E554A2"/>
  </w:style>
  <w:style w:type="paragraph" w:customStyle="1" w:styleId="A9D05A649F494F1C848780C48ED3B185">
    <w:name w:val="A9D05A649F494F1C848780C48ED3B185"/>
    <w:rsid w:val="00E554A2"/>
  </w:style>
  <w:style w:type="paragraph" w:customStyle="1" w:styleId="9F4F3C4EAC79487AA19B15B53A6241A0">
    <w:name w:val="9F4F3C4EAC79487AA19B15B53A6241A0"/>
    <w:rsid w:val="00E554A2"/>
  </w:style>
  <w:style w:type="paragraph" w:customStyle="1" w:styleId="F10F2236123740AB85E9F34293E2907A">
    <w:name w:val="F10F2236123740AB85E9F34293E2907A"/>
    <w:rsid w:val="00E554A2"/>
  </w:style>
  <w:style w:type="paragraph" w:customStyle="1" w:styleId="E660B224180B4BD4BB5663E8FE3CA551">
    <w:name w:val="E660B224180B4BD4BB5663E8FE3CA551"/>
    <w:rsid w:val="00E554A2"/>
  </w:style>
  <w:style w:type="paragraph" w:customStyle="1" w:styleId="D9A796443D6945D4B1583E6E7B383674">
    <w:name w:val="D9A796443D6945D4B1583E6E7B383674"/>
    <w:rsid w:val="00E554A2"/>
  </w:style>
  <w:style w:type="paragraph" w:customStyle="1" w:styleId="E61F6E6D15EA46B0A22A49F366A6313C">
    <w:name w:val="E61F6E6D15EA46B0A22A49F366A6313C"/>
    <w:rsid w:val="00E554A2"/>
  </w:style>
  <w:style w:type="paragraph" w:customStyle="1" w:styleId="CE2593F67A3A42DAB765918B95E5E952">
    <w:name w:val="CE2593F67A3A42DAB765918B95E5E952"/>
    <w:rsid w:val="00E554A2"/>
  </w:style>
  <w:style w:type="paragraph" w:customStyle="1" w:styleId="1BB4D33E1B8340E2B65F46F47F01EC0A">
    <w:name w:val="1BB4D33E1B8340E2B65F46F47F01EC0A"/>
    <w:rsid w:val="00E554A2"/>
  </w:style>
  <w:style w:type="paragraph" w:customStyle="1" w:styleId="3A1222F10F0A480F83791F14489C7C50">
    <w:name w:val="3A1222F10F0A480F83791F14489C7C50"/>
    <w:rsid w:val="007679DF"/>
  </w:style>
  <w:style w:type="paragraph" w:customStyle="1" w:styleId="ED4A42C0507444A59D6B8B74467A7E27">
    <w:name w:val="ED4A42C0507444A59D6B8B74467A7E27"/>
    <w:rsid w:val="007679DF"/>
  </w:style>
  <w:style w:type="paragraph" w:customStyle="1" w:styleId="6D4110D0E296414EB6EDF461A4344AD7">
    <w:name w:val="6D4110D0E296414EB6EDF461A4344AD7"/>
    <w:rsid w:val="007679DF"/>
  </w:style>
  <w:style w:type="paragraph" w:customStyle="1" w:styleId="930203A44F4647BC91DC2021E1E57C34">
    <w:name w:val="930203A44F4647BC91DC2021E1E57C34"/>
    <w:rsid w:val="007679DF"/>
  </w:style>
  <w:style w:type="paragraph" w:customStyle="1" w:styleId="AC11F1FBE421408DA7E2DF00AE5A43C3">
    <w:name w:val="AC11F1FBE421408DA7E2DF00AE5A43C3"/>
    <w:rsid w:val="007679DF"/>
  </w:style>
  <w:style w:type="paragraph" w:customStyle="1" w:styleId="D17755EE69394DAAA3343B8441707B8C">
    <w:name w:val="D17755EE69394DAAA3343B8441707B8C"/>
    <w:rsid w:val="007679DF"/>
  </w:style>
  <w:style w:type="paragraph" w:customStyle="1" w:styleId="C0DB29F5C8E84D6F8964022A5BEB430C">
    <w:name w:val="C0DB29F5C8E84D6F8964022A5BEB430C"/>
    <w:rsid w:val="007679DF"/>
  </w:style>
  <w:style w:type="paragraph" w:customStyle="1" w:styleId="1C1D2B3BE2A64E3DA4CDE07DB2FC0B63">
    <w:name w:val="1C1D2B3BE2A64E3DA4CDE07DB2FC0B63"/>
    <w:rsid w:val="007679DF"/>
  </w:style>
  <w:style w:type="paragraph" w:customStyle="1" w:styleId="BF7C2331BFC94BACA5C438FCF20F8F26">
    <w:name w:val="BF7C2331BFC94BACA5C438FCF20F8F26"/>
    <w:rsid w:val="007679DF"/>
  </w:style>
  <w:style w:type="paragraph" w:customStyle="1" w:styleId="60DABB31A8464E58B37361FE0E787E1F">
    <w:name w:val="60DABB31A8464E58B37361FE0E787E1F"/>
    <w:rsid w:val="007679DF"/>
  </w:style>
  <w:style w:type="paragraph" w:customStyle="1" w:styleId="AD859491AC254DF995FBBF7A0EA489E9">
    <w:name w:val="AD859491AC254DF995FBBF7A0EA489E9"/>
    <w:rsid w:val="00D43ED8"/>
  </w:style>
  <w:style w:type="paragraph" w:customStyle="1" w:styleId="25A70F206B7F4F3E938AD54481F751B2">
    <w:name w:val="25A70F206B7F4F3E938AD54481F751B2"/>
    <w:rsid w:val="00D43ED8"/>
  </w:style>
  <w:style w:type="paragraph" w:customStyle="1" w:styleId="EF5D84E26FCB445EA176E6C3620C1FBE">
    <w:name w:val="EF5D84E26FCB445EA176E6C3620C1FBE"/>
    <w:rsid w:val="00D43ED8"/>
  </w:style>
  <w:style w:type="paragraph" w:customStyle="1" w:styleId="B4A9ACEDE534453CAE214C3EF38953E7">
    <w:name w:val="B4A9ACEDE534453CAE214C3EF38953E7"/>
    <w:rsid w:val="00D43ED8"/>
  </w:style>
  <w:style w:type="paragraph" w:customStyle="1" w:styleId="1EB018816E2F4D88AF9DD018CA5CD7B0">
    <w:name w:val="1EB018816E2F4D88AF9DD018CA5CD7B0"/>
    <w:rsid w:val="00D43ED8"/>
  </w:style>
  <w:style w:type="paragraph" w:customStyle="1" w:styleId="ABBBA34AC5574F949805D474E3DE43FD">
    <w:name w:val="ABBBA34AC5574F949805D474E3DE43FD"/>
    <w:rsid w:val="00D43ED8"/>
  </w:style>
  <w:style w:type="paragraph" w:customStyle="1" w:styleId="8EC277D4F4204C8ABF76DB781852BED1">
    <w:name w:val="8EC277D4F4204C8ABF76DB781852BED1"/>
    <w:rsid w:val="00D43ED8"/>
  </w:style>
  <w:style w:type="paragraph" w:customStyle="1" w:styleId="FBFF984EE9B44529831AF53C55322EC2">
    <w:name w:val="FBFF984EE9B44529831AF53C55322EC2"/>
    <w:rsid w:val="00D43ED8"/>
  </w:style>
  <w:style w:type="paragraph" w:customStyle="1" w:styleId="7C5240C7B67E4E4CBDE172A56FCE4E44">
    <w:name w:val="7C5240C7B67E4E4CBDE172A56FCE4E44"/>
    <w:rsid w:val="00D43ED8"/>
  </w:style>
  <w:style w:type="paragraph" w:customStyle="1" w:styleId="69E5EFF580B94F898F3206DC6945F388">
    <w:name w:val="69E5EFF580B94F898F3206DC6945F388"/>
    <w:rsid w:val="00D43ED8"/>
  </w:style>
  <w:style w:type="paragraph" w:customStyle="1" w:styleId="D042A70B612642CD8CED7E99102BF1EB">
    <w:name w:val="D042A70B612642CD8CED7E99102BF1EB"/>
    <w:rsid w:val="00D43ED8"/>
  </w:style>
  <w:style w:type="paragraph" w:customStyle="1" w:styleId="7333CEAE32B741649A05053954247873">
    <w:name w:val="7333CEAE32B741649A05053954247873"/>
    <w:rsid w:val="00D43ED8"/>
  </w:style>
  <w:style w:type="paragraph" w:customStyle="1" w:styleId="3F30E71DBA1D4513A2DD5682E54CBF96">
    <w:name w:val="3F30E71DBA1D4513A2DD5682E54CBF96"/>
    <w:rsid w:val="00D43ED8"/>
  </w:style>
  <w:style w:type="paragraph" w:customStyle="1" w:styleId="AB082C0523484793A9D09DA6384155C3">
    <w:name w:val="AB082C0523484793A9D09DA6384155C3"/>
    <w:rsid w:val="00D43ED8"/>
  </w:style>
  <w:style w:type="paragraph" w:customStyle="1" w:styleId="B3C8D443CCB64528B48D3B99092653BB">
    <w:name w:val="B3C8D443CCB64528B48D3B99092653BB"/>
    <w:rsid w:val="00D43ED8"/>
  </w:style>
  <w:style w:type="paragraph" w:customStyle="1" w:styleId="D227FEFFF313480DA25001298347A8C0">
    <w:name w:val="D227FEFFF313480DA25001298347A8C0"/>
    <w:rsid w:val="00FB4B21"/>
  </w:style>
  <w:style w:type="paragraph" w:customStyle="1" w:styleId="ABDB6A10AE024DEDA685DC1AC2F27CE1">
    <w:name w:val="ABDB6A10AE024DEDA685DC1AC2F27CE1"/>
    <w:rsid w:val="00FB4B21"/>
  </w:style>
  <w:style w:type="paragraph" w:customStyle="1" w:styleId="71FE82B81EBE4CA2A4BFEEFDC5FA6415">
    <w:name w:val="71FE82B81EBE4CA2A4BFEEFDC5FA6415"/>
    <w:rsid w:val="00FB4B21"/>
  </w:style>
  <w:style w:type="paragraph" w:customStyle="1" w:styleId="E641999E0F314BF782BCA425ACFDD24C">
    <w:name w:val="E641999E0F314BF782BCA425ACFDD24C"/>
    <w:rsid w:val="00FB4B21"/>
  </w:style>
  <w:style w:type="paragraph" w:customStyle="1" w:styleId="329A706BED5B49E29608CDB71FBC5C45">
    <w:name w:val="329A706BED5B49E29608CDB71FBC5C45"/>
    <w:rsid w:val="00FB4B21"/>
  </w:style>
  <w:style w:type="paragraph" w:customStyle="1" w:styleId="A1E2F76C41F1469DA762F335E065F423">
    <w:name w:val="A1E2F76C41F1469DA762F335E065F423"/>
    <w:rsid w:val="00FB4B21"/>
  </w:style>
  <w:style w:type="paragraph" w:customStyle="1" w:styleId="06BC9922B592422AB954A5B98EDE68F4">
    <w:name w:val="06BC9922B592422AB954A5B98EDE68F4"/>
    <w:rsid w:val="00FB4B21"/>
  </w:style>
  <w:style w:type="paragraph" w:customStyle="1" w:styleId="C4051AC73F1341268B227E0E0676000D">
    <w:name w:val="C4051AC73F1341268B227E0E0676000D"/>
    <w:rsid w:val="00920F3D"/>
  </w:style>
  <w:style w:type="paragraph" w:customStyle="1" w:styleId="4DD268138DA748F7ACCBD85DD73E54D1">
    <w:name w:val="4DD268138DA748F7ACCBD85DD73E54D1"/>
    <w:rsid w:val="009E478F"/>
  </w:style>
  <w:style w:type="paragraph" w:customStyle="1" w:styleId="F65AB02B3AC746D69F846530A5B620F8">
    <w:name w:val="F65AB02B3AC746D69F846530A5B620F8"/>
    <w:rsid w:val="009E478F"/>
  </w:style>
  <w:style w:type="paragraph" w:customStyle="1" w:styleId="DAADFCA0148042BA8F465F4D286B8497">
    <w:name w:val="DAADFCA0148042BA8F465F4D286B8497"/>
    <w:rsid w:val="009E478F"/>
  </w:style>
  <w:style w:type="paragraph" w:customStyle="1" w:styleId="D0B313139A0D476A8D91DA9CDD7EE5F3">
    <w:name w:val="D0B313139A0D476A8D91DA9CDD7EE5F3"/>
    <w:rsid w:val="009E478F"/>
  </w:style>
  <w:style w:type="paragraph" w:customStyle="1" w:styleId="2EEA03B6D0CD4D3DBFB38168AFDB58CA">
    <w:name w:val="2EEA03B6D0CD4D3DBFB38168AFDB58CA"/>
    <w:rsid w:val="009E478F"/>
  </w:style>
  <w:style w:type="paragraph" w:customStyle="1" w:styleId="98721E081E4649918BCA2EE9AD631167">
    <w:name w:val="98721E081E4649918BCA2EE9AD631167"/>
    <w:rsid w:val="009E478F"/>
  </w:style>
  <w:style w:type="paragraph" w:customStyle="1" w:styleId="1245157089774991B924D5EDDA779BC0">
    <w:name w:val="1245157089774991B924D5EDDA779BC0"/>
    <w:rsid w:val="009E478F"/>
  </w:style>
  <w:style w:type="paragraph" w:customStyle="1" w:styleId="86C0C8080573477EB19D95398C256F6B">
    <w:name w:val="86C0C8080573477EB19D95398C256F6B"/>
    <w:rsid w:val="009E478F"/>
  </w:style>
  <w:style w:type="paragraph" w:customStyle="1" w:styleId="44B322CEEDEB41DFA28F05B73259E935">
    <w:name w:val="44B322CEEDEB41DFA28F05B73259E935"/>
    <w:rsid w:val="00437893"/>
  </w:style>
  <w:style w:type="paragraph" w:customStyle="1" w:styleId="4AE8B99CA4154BC989B9C38A59655A08">
    <w:name w:val="4AE8B99CA4154BC989B9C38A59655A08"/>
    <w:rsid w:val="00437893"/>
  </w:style>
  <w:style w:type="paragraph" w:customStyle="1" w:styleId="A606AAD5B1914793B86E55EAA0A59B3D">
    <w:name w:val="A606AAD5B1914793B86E55EAA0A59B3D"/>
    <w:rsid w:val="00437893"/>
  </w:style>
  <w:style w:type="paragraph" w:customStyle="1" w:styleId="1730EF102D71433B9F1E45EE134E0C2E">
    <w:name w:val="1730EF102D71433B9F1E45EE134E0C2E"/>
    <w:rsid w:val="00437893"/>
  </w:style>
  <w:style w:type="paragraph" w:customStyle="1" w:styleId="8540BB643C634A6B9DFA4CF619C8281E">
    <w:name w:val="8540BB643C634A6B9DFA4CF619C8281E"/>
    <w:rsid w:val="00437893"/>
  </w:style>
  <w:style w:type="paragraph" w:customStyle="1" w:styleId="0FBEC6A9842B4C579A01A8055C7B59D5">
    <w:name w:val="0FBEC6A9842B4C579A01A8055C7B59D5"/>
    <w:rsid w:val="00437893"/>
  </w:style>
  <w:style w:type="paragraph" w:customStyle="1" w:styleId="A7E12C1D760B45AC82FF515B6253C2B8">
    <w:name w:val="A7E12C1D760B45AC82FF515B6253C2B8"/>
    <w:rsid w:val="00437893"/>
  </w:style>
  <w:style w:type="paragraph" w:customStyle="1" w:styleId="6D27D69DEDA348E3976D0D1A65531701">
    <w:name w:val="6D27D69DEDA348E3976D0D1A65531701"/>
    <w:rsid w:val="00437893"/>
  </w:style>
  <w:style w:type="paragraph" w:customStyle="1" w:styleId="EFC9DBB718C84F47A2356B071B0906C2">
    <w:name w:val="EFC9DBB718C84F47A2356B071B0906C2"/>
    <w:rsid w:val="00437893"/>
  </w:style>
  <w:style w:type="paragraph" w:customStyle="1" w:styleId="063BABCEC4C149199F4E237A0DAA2ABA">
    <w:name w:val="063BABCEC4C149199F4E237A0DAA2ABA"/>
    <w:rsid w:val="00437893"/>
  </w:style>
  <w:style w:type="paragraph" w:customStyle="1" w:styleId="BD3ECEF1BBBA4F13B2865662615EF3A8">
    <w:name w:val="BD3ECEF1BBBA4F13B2865662615EF3A8"/>
    <w:rsid w:val="00437893"/>
  </w:style>
  <w:style w:type="paragraph" w:customStyle="1" w:styleId="81771AE10837419087F6DFFBF82F4762">
    <w:name w:val="81771AE10837419087F6DFFBF82F4762"/>
    <w:rsid w:val="00437893"/>
  </w:style>
  <w:style w:type="paragraph" w:customStyle="1" w:styleId="3F6298A24D784B178D9A770F8BDC6EFC">
    <w:name w:val="3F6298A24D784B178D9A770F8BDC6EFC"/>
    <w:rsid w:val="00437893"/>
  </w:style>
  <w:style w:type="paragraph" w:customStyle="1" w:styleId="C976B34C79724525B745BDF8259CDD53">
    <w:name w:val="C976B34C79724525B745BDF8259CDD53"/>
    <w:rsid w:val="00437893"/>
  </w:style>
  <w:style w:type="paragraph" w:customStyle="1" w:styleId="394AFA6ACC86402BA58C0B9A9E42FACF">
    <w:name w:val="394AFA6ACC86402BA58C0B9A9E42FACF"/>
    <w:rsid w:val="00437893"/>
  </w:style>
  <w:style w:type="paragraph" w:customStyle="1" w:styleId="38440366956145FE8C802FBB7B2679F0">
    <w:name w:val="38440366956145FE8C802FBB7B2679F0"/>
    <w:rsid w:val="00437893"/>
  </w:style>
  <w:style w:type="paragraph" w:customStyle="1" w:styleId="A0F7ADA5649F4D128E1752E57D00855A">
    <w:name w:val="A0F7ADA5649F4D128E1752E57D00855A"/>
    <w:rsid w:val="00437893"/>
  </w:style>
  <w:style w:type="paragraph" w:customStyle="1" w:styleId="8BA4057D51C347839ACAEAF1C7D149E8">
    <w:name w:val="8BA4057D51C347839ACAEAF1C7D149E8"/>
    <w:rsid w:val="00437893"/>
  </w:style>
  <w:style w:type="paragraph" w:customStyle="1" w:styleId="9F7A159900404B11AD7784ADCE02DAA4">
    <w:name w:val="9F7A159900404B11AD7784ADCE02DAA4"/>
    <w:rsid w:val="00437893"/>
  </w:style>
  <w:style w:type="paragraph" w:customStyle="1" w:styleId="72D92E3735CE4CB78A663DEF41D0526A">
    <w:name w:val="72D92E3735CE4CB78A663DEF41D0526A"/>
    <w:rsid w:val="00437893"/>
  </w:style>
  <w:style w:type="paragraph" w:customStyle="1" w:styleId="DB7785657AC544B4851BF2EEFF1A18A3">
    <w:name w:val="DB7785657AC544B4851BF2EEFF1A18A3"/>
    <w:rsid w:val="00437893"/>
  </w:style>
  <w:style w:type="paragraph" w:customStyle="1" w:styleId="64A518AD7424494F95A2509444F2AF54">
    <w:name w:val="64A518AD7424494F95A2509444F2AF54"/>
    <w:rsid w:val="00437893"/>
  </w:style>
  <w:style w:type="paragraph" w:customStyle="1" w:styleId="6CD48BA87E7248D49BBAC5CC6A5923B3">
    <w:name w:val="6CD48BA87E7248D49BBAC5CC6A5923B3"/>
    <w:rsid w:val="00437893"/>
  </w:style>
  <w:style w:type="paragraph" w:customStyle="1" w:styleId="C183922E3010498D8FD8A5EE98DA3A46">
    <w:name w:val="C183922E3010498D8FD8A5EE98DA3A46"/>
    <w:rsid w:val="00437893"/>
  </w:style>
  <w:style w:type="paragraph" w:customStyle="1" w:styleId="AF40B16792A54BD6BDA67397E0392B2B">
    <w:name w:val="AF40B16792A54BD6BDA67397E0392B2B"/>
    <w:rsid w:val="00437893"/>
  </w:style>
  <w:style w:type="paragraph" w:customStyle="1" w:styleId="75F80EB3A8E44DE5833D04780489658E">
    <w:name w:val="75F80EB3A8E44DE5833D04780489658E"/>
    <w:rsid w:val="00437893"/>
  </w:style>
  <w:style w:type="paragraph" w:customStyle="1" w:styleId="F0D254EC58E14F6082D3AF8C962530E8">
    <w:name w:val="F0D254EC58E14F6082D3AF8C962530E8"/>
    <w:rsid w:val="00437893"/>
  </w:style>
  <w:style w:type="paragraph" w:customStyle="1" w:styleId="DF8B2B6B06254A07B7AC3B640B6F4FA7">
    <w:name w:val="DF8B2B6B06254A07B7AC3B640B6F4FA7"/>
    <w:rsid w:val="00437893"/>
  </w:style>
  <w:style w:type="paragraph" w:customStyle="1" w:styleId="F633AFE6EE43496AA7F19971991C8435">
    <w:name w:val="F633AFE6EE43496AA7F19971991C8435"/>
    <w:rsid w:val="00437893"/>
  </w:style>
  <w:style w:type="paragraph" w:customStyle="1" w:styleId="77529110946E4AA59CB0DF19FBB1469C">
    <w:name w:val="77529110946E4AA59CB0DF19FBB1469C"/>
    <w:rsid w:val="00437893"/>
  </w:style>
  <w:style w:type="paragraph" w:customStyle="1" w:styleId="9C0EF3C37932496FA81D2ACBB6D28BDF">
    <w:name w:val="9C0EF3C37932496FA81D2ACBB6D28BDF"/>
    <w:rsid w:val="00437893"/>
  </w:style>
  <w:style w:type="paragraph" w:customStyle="1" w:styleId="CD43237532F44A65B4554F8DFC94B14C">
    <w:name w:val="CD43237532F44A65B4554F8DFC94B14C"/>
    <w:rsid w:val="00437893"/>
  </w:style>
  <w:style w:type="paragraph" w:customStyle="1" w:styleId="AC75998C611A4B4193B5D204F90FF2A3">
    <w:name w:val="AC75998C611A4B4193B5D204F90FF2A3"/>
    <w:rsid w:val="00437893"/>
  </w:style>
  <w:style w:type="paragraph" w:customStyle="1" w:styleId="CBCF20F10BDC4F69B4C6258ED2426D36">
    <w:name w:val="CBCF20F10BDC4F69B4C6258ED2426D36"/>
    <w:rsid w:val="00437893"/>
  </w:style>
  <w:style w:type="paragraph" w:customStyle="1" w:styleId="BBFA97BA0F2A4D979AA5D80C721285D1">
    <w:name w:val="BBFA97BA0F2A4D979AA5D80C721285D1"/>
    <w:rsid w:val="00437893"/>
  </w:style>
  <w:style w:type="paragraph" w:customStyle="1" w:styleId="FF23B0AC240747CB950745870BDC6493">
    <w:name w:val="FF23B0AC240747CB950745870BDC6493"/>
    <w:rsid w:val="00437893"/>
  </w:style>
  <w:style w:type="paragraph" w:customStyle="1" w:styleId="529D60C93FB44890BCDE2992108B6C42">
    <w:name w:val="529D60C93FB44890BCDE2992108B6C42"/>
    <w:rsid w:val="00437893"/>
  </w:style>
  <w:style w:type="paragraph" w:customStyle="1" w:styleId="BB8A038B10B34810953C93761ADBECA7">
    <w:name w:val="BB8A038B10B34810953C93761ADBECA7"/>
    <w:rsid w:val="00437893"/>
  </w:style>
  <w:style w:type="paragraph" w:customStyle="1" w:styleId="134F9B8E41254107A3C2059AC71C500B">
    <w:name w:val="134F9B8E41254107A3C2059AC71C500B"/>
    <w:rsid w:val="00437893"/>
  </w:style>
  <w:style w:type="paragraph" w:customStyle="1" w:styleId="8CD6EFCFC0F94C0D99F12042357D1179">
    <w:name w:val="8CD6EFCFC0F94C0D99F12042357D1179"/>
    <w:rsid w:val="00437893"/>
  </w:style>
  <w:style w:type="paragraph" w:customStyle="1" w:styleId="B6204844CCDF4D04945DD0090DD58E6F">
    <w:name w:val="B6204844CCDF4D04945DD0090DD58E6F"/>
    <w:rsid w:val="00437893"/>
  </w:style>
  <w:style w:type="paragraph" w:customStyle="1" w:styleId="A48070CEBFD64DF2833E47A956D49A3A">
    <w:name w:val="A48070CEBFD64DF2833E47A956D49A3A"/>
    <w:rsid w:val="00437893"/>
  </w:style>
  <w:style w:type="paragraph" w:customStyle="1" w:styleId="DECDD8FC01FA453AAC06871887F9FB49">
    <w:name w:val="DECDD8FC01FA453AAC06871887F9FB49"/>
    <w:rsid w:val="00437893"/>
  </w:style>
  <w:style w:type="paragraph" w:customStyle="1" w:styleId="2F57DFBD8BA44228924EDCBBA201F6C1">
    <w:name w:val="2F57DFBD8BA44228924EDCBBA201F6C1"/>
    <w:rsid w:val="00437893"/>
  </w:style>
  <w:style w:type="paragraph" w:customStyle="1" w:styleId="0D25B2BAE1E0406AB24B180A72FCEE2F">
    <w:name w:val="0D25B2BAE1E0406AB24B180A72FCEE2F"/>
    <w:rsid w:val="00437893"/>
  </w:style>
  <w:style w:type="paragraph" w:customStyle="1" w:styleId="69AC758A3AE54AE3B6F45CF05AA1CFC6">
    <w:name w:val="69AC758A3AE54AE3B6F45CF05AA1CFC6"/>
    <w:rsid w:val="00437893"/>
  </w:style>
  <w:style w:type="paragraph" w:customStyle="1" w:styleId="CCA482AF23224852A6016FA1228ABE36">
    <w:name w:val="CCA482AF23224852A6016FA1228ABE36"/>
    <w:rsid w:val="00437893"/>
  </w:style>
  <w:style w:type="paragraph" w:customStyle="1" w:styleId="1D4B16BF34E042EDA40EFAD31DF81896">
    <w:name w:val="1D4B16BF34E042EDA40EFAD31DF81896"/>
    <w:rsid w:val="00437893"/>
  </w:style>
  <w:style w:type="paragraph" w:customStyle="1" w:styleId="3243A44950164230AE0AF9F6FFC19110">
    <w:name w:val="3243A44950164230AE0AF9F6FFC19110"/>
    <w:rsid w:val="00437893"/>
  </w:style>
  <w:style w:type="paragraph" w:customStyle="1" w:styleId="D51A412B84604ADFBCC9AF4F05FE77A4">
    <w:name w:val="D51A412B84604ADFBCC9AF4F05FE77A4"/>
    <w:rsid w:val="00437893"/>
  </w:style>
  <w:style w:type="paragraph" w:customStyle="1" w:styleId="BBE44283FAE548E2A2310EED16C3ABDA">
    <w:name w:val="BBE44283FAE548E2A2310EED16C3ABDA"/>
    <w:rsid w:val="00437893"/>
  </w:style>
  <w:style w:type="paragraph" w:customStyle="1" w:styleId="06D98B52E7C549F8912394314C5B1025">
    <w:name w:val="06D98B52E7C549F8912394314C5B1025"/>
    <w:rsid w:val="00437893"/>
  </w:style>
  <w:style w:type="paragraph" w:customStyle="1" w:styleId="846A7B93271A42128D8D9998986C8313">
    <w:name w:val="846A7B93271A42128D8D9998986C8313"/>
    <w:rsid w:val="00437893"/>
  </w:style>
  <w:style w:type="paragraph" w:customStyle="1" w:styleId="D8AE496976E5489286EDA618C8204EAA">
    <w:name w:val="D8AE496976E5489286EDA618C8204EAA"/>
    <w:rsid w:val="00437893"/>
  </w:style>
  <w:style w:type="paragraph" w:customStyle="1" w:styleId="631C881F46364656AB76482489A27620">
    <w:name w:val="631C881F46364656AB76482489A27620"/>
    <w:rsid w:val="00437893"/>
  </w:style>
  <w:style w:type="paragraph" w:customStyle="1" w:styleId="E68E314A7EE64BBAB61408679D3991DC">
    <w:name w:val="E68E314A7EE64BBAB61408679D3991DC"/>
    <w:rsid w:val="00437893"/>
  </w:style>
  <w:style w:type="paragraph" w:customStyle="1" w:styleId="3F9660772A52474F90DF6FBD36989011">
    <w:name w:val="3F9660772A52474F90DF6FBD36989011"/>
    <w:rsid w:val="00437893"/>
  </w:style>
  <w:style w:type="paragraph" w:customStyle="1" w:styleId="D43CB29148CB417A86B5EB9E20171510">
    <w:name w:val="D43CB29148CB417A86B5EB9E20171510"/>
    <w:rsid w:val="00437893"/>
  </w:style>
  <w:style w:type="paragraph" w:customStyle="1" w:styleId="06A7BC2BFA274811B6AEB3C4FEC4A5E6">
    <w:name w:val="06A7BC2BFA274811B6AEB3C4FEC4A5E6"/>
    <w:rsid w:val="00437893"/>
  </w:style>
  <w:style w:type="paragraph" w:customStyle="1" w:styleId="A5F735B9A25A43469DA998BA994B49CF">
    <w:name w:val="A5F735B9A25A43469DA998BA994B49CF"/>
    <w:rsid w:val="00437893"/>
  </w:style>
  <w:style w:type="paragraph" w:customStyle="1" w:styleId="1CA296C0CD8248D9B334F125184DF2FC">
    <w:name w:val="1CA296C0CD8248D9B334F125184DF2FC"/>
    <w:rsid w:val="00437893"/>
  </w:style>
  <w:style w:type="paragraph" w:customStyle="1" w:styleId="427023D9921D4C9A92FAB69BE8E15738">
    <w:name w:val="427023D9921D4C9A92FAB69BE8E15738"/>
    <w:rsid w:val="00437893"/>
  </w:style>
  <w:style w:type="paragraph" w:customStyle="1" w:styleId="E109649AF84948E2A06866052FB1598D">
    <w:name w:val="E109649AF84948E2A06866052FB1598D"/>
    <w:rsid w:val="00437893"/>
  </w:style>
  <w:style w:type="paragraph" w:customStyle="1" w:styleId="6B26C90761634919BADFA451EE156E3F">
    <w:name w:val="6B26C90761634919BADFA451EE156E3F"/>
    <w:rsid w:val="00437893"/>
  </w:style>
  <w:style w:type="paragraph" w:customStyle="1" w:styleId="F2F9605FB08B429691E40F1A891E1276">
    <w:name w:val="F2F9605FB08B429691E40F1A891E1276"/>
    <w:rsid w:val="00437893"/>
  </w:style>
  <w:style w:type="paragraph" w:customStyle="1" w:styleId="05BB0444D3A0405E962A6C93E17C9CEC">
    <w:name w:val="05BB0444D3A0405E962A6C93E17C9CEC"/>
    <w:rsid w:val="00437893"/>
  </w:style>
  <w:style w:type="paragraph" w:customStyle="1" w:styleId="0968640B171440CE94FFD5F77E1F1B46">
    <w:name w:val="0968640B171440CE94FFD5F77E1F1B46"/>
    <w:rsid w:val="00437893"/>
  </w:style>
  <w:style w:type="paragraph" w:customStyle="1" w:styleId="B53A2FF416F24C2284FF7B2E41B1DFCD">
    <w:name w:val="B53A2FF416F24C2284FF7B2E41B1DFCD"/>
    <w:rsid w:val="00437893"/>
  </w:style>
  <w:style w:type="paragraph" w:customStyle="1" w:styleId="50CAC2AB426A44D385D179C0458A375A">
    <w:name w:val="50CAC2AB426A44D385D179C0458A375A"/>
    <w:rsid w:val="00437893"/>
  </w:style>
  <w:style w:type="paragraph" w:customStyle="1" w:styleId="C1DA4E8CFCDD4CEBA7DEFFBF52E6A7E0">
    <w:name w:val="C1DA4E8CFCDD4CEBA7DEFFBF52E6A7E0"/>
    <w:rsid w:val="00437893"/>
  </w:style>
  <w:style w:type="paragraph" w:customStyle="1" w:styleId="8B202C56E39F4C648DDFB61423057314">
    <w:name w:val="8B202C56E39F4C648DDFB61423057314"/>
    <w:rsid w:val="00437893"/>
  </w:style>
  <w:style w:type="paragraph" w:customStyle="1" w:styleId="0A197F9613C54FEFBED090067DF909E2">
    <w:name w:val="0A197F9613C54FEFBED090067DF909E2"/>
    <w:rsid w:val="00437893"/>
  </w:style>
  <w:style w:type="paragraph" w:customStyle="1" w:styleId="42C35BCA96AB4269BA6678BD481ADA68">
    <w:name w:val="42C35BCA96AB4269BA6678BD481ADA68"/>
    <w:rsid w:val="00437893"/>
  </w:style>
  <w:style w:type="paragraph" w:customStyle="1" w:styleId="66E0CD8B588847F298914F9461E8BC76">
    <w:name w:val="66E0CD8B588847F298914F9461E8BC76"/>
    <w:rsid w:val="00437893"/>
  </w:style>
  <w:style w:type="paragraph" w:customStyle="1" w:styleId="AAC54FEB7F0C4246A2C3E3B70AF1CFDE">
    <w:name w:val="AAC54FEB7F0C4246A2C3E3B70AF1CFDE"/>
    <w:rsid w:val="00437893"/>
  </w:style>
  <w:style w:type="paragraph" w:customStyle="1" w:styleId="28E3BCF5060C4F02BBD5C2CE8EEBDACA">
    <w:name w:val="28E3BCF5060C4F02BBD5C2CE8EEBDACA"/>
    <w:rsid w:val="00437893"/>
  </w:style>
  <w:style w:type="paragraph" w:customStyle="1" w:styleId="1B6EE44F80FC43F59A534A25C7ACC477">
    <w:name w:val="1B6EE44F80FC43F59A534A25C7ACC477"/>
    <w:rsid w:val="00437893"/>
  </w:style>
  <w:style w:type="paragraph" w:customStyle="1" w:styleId="BBEE61F0982B4EAAA9EAD5B1537738B8">
    <w:name w:val="BBEE61F0982B4EAAA9EAD5B1537738B8"/>
    <w:rsid w:val="00437893"/>
  </w:style>
  <w:style w:type="paragraph" w:customStyle="1" w:styleId="6E0DB6EBEDA14E0E866F2405380EC6F8">
    <w:name w:val="6E0DB6EBEDA14E0E866F2405380EC6F8"/>
    <w:rsid w:val="00437893"/>
  </w:style>
  <w:style w:type="paragraph" w:customStyle="1" w:styleId="04A625BE896D48CF86AE85467ABBBAFA">
    <w:name w:val="04A625BE896D48CF86AE85467ABBBAFA"/>
    <w:rsid w:val="00437893"/>
  </w:style>
  <w:style w:type="paragraph" w:customStyle="1" w:styleId="C8065D48B5B64630AFFE65F32ACFD921">
    <w:name w:val="C8065D48B5B64630AFFE65F32ACFD921"/>
    <w:rsid w:val="00437893"/>
  </w:style>
  <w:style w:type="paragraph" w:customStyle="1" w:styleId="3E951E8C1BA6445E90A2BC2856FDC836">
    <w:name w:val="3E951E8C1BA6445E90A2BC2856FDC836"/>
    <w:rsid w:val="00437893"/>
  </w:style>
  <w:style w:type="paragraph" w:customStyle="1" w:styleId="F57E63FAF9E94689BD084ABE0A4E2847">
    <w:name w:val="F57E63FAF9E94689BD084ABE0A4E2847"/>
    <w:rsid w:val="00437893"/>
  </w:style>
  <w:style w:type="paragraph" w:customStyle="1" w:styleId="4F662E9C2075489BA5478D271177C3EC">
    <w:name w:val="4F662E9C2075489BA5478D271177C3EC"/>
    <w:rsid w:val="00437893"/>
  </w:style>
  <w:style w:type="paragraph" w:customStyle="1" w:styleId="4A2D732875B2460CA0745B94AE2CEB1A">
    <w:name w:val="4A2D732875B2460CA0745B94AE2CEB1A"/>
    <w:rsid w:val="00437893"/>
  </w:style>
  <w:style w:type="paragraph" w:customStyle="1" w:styleId="258FDB17851548D4829B59EAED17CB6F">
    <w:name w:val="258FDB17851548D4829B59EAED17CB6F"/>
    <w:rsid w:val="00437893"/>
  </w:style>
  <w:style w:type="paragraph" w:customStyle="1" w:styleId="979D7D0DDF4645F68C99483D11DB4A72">
    <w:name w:val="979D7D0DDF4645F68C99483D11DB4A72"/>
    <w:rsid w:val="00437893"/>
  </w:style>
  <w:style w:type="paragraph" w:customStyle="1" w:styleId="FDAC0531A19F474094AC79D9A50646FA">
    <w:name w:val="FDAC0531A19F474094AC79D9A50646FA"/>
    <w:rsid w:val="00437893"/>
  </w:style>
  <w:style w:type="paragraph" w:customStyle="1" w:styleId="7A5639D922F243189B6B9E27E316F6E2">
    <w:name w:val="7A5639D922F243189B6B9E27E316F6E2"/>
    <w:rsid w:val="00437893"/>
  </w:style>
  <w:style w:type="paragraph" w:customStyle="1" w:styleId="C9CF63F09FA341848F79CCD515F2A05B">
    <w:name w:val="C9CF63F09FA341848F79CCD515F2A05B"/>
    <w:rsid w:val="00437893"/>
  </w:style>
  <w:style w:type="paragraph" w:customStyle="1" w:styleId="60EF0E8223C74C1E8F4C0A7A3A3D32B7">
    <w:name w:val="60EF0E8223C74C1E8F4C0A7A3A3D32B7"/>
    <w:rsid w:val="00437893"/>
  </w:style>
  <w:style w:type="paragraph" w:customStyle="1" w:styleId="5B5F6EFCDDA74243BAF63A9B78CCD3EA">
    <w:name w:val="5B5F6EFCDDA74243BAF63A9B78CCD3EA"/>
    <w:rsid w:val="00437893"/>
  </w:style>
  <w:style w:type="paragraph" w:customStyle="1" w:styleId="8B21A6A0039B4588A0A7C1FBBF77F117">
    <w:name w:val="8B21A6A0039B4588A0A7C1FBBF77F117"/>
    <w:rsid w:val="00437893"/>
  </w:style>
  <w:style w:type="paragraph" w:customStyle="1" w:styleId="0BDDF8F9FABA41488FACDD9935694A73">
    <w:name w:val="0BDDF8F9FABA41488FACDD9935694A73"/>
    <w:rsid w:val="00437893"/>
  </w:style>
  <w:style w:type="paragraph" w:customStyle="1" w:styleId="2D755BCABE02471C89D19A6091917B69">
    <w:name w:val="2D755BCABE02471C89D19A6091917B69"/>
    <w:rsid w:val="00437893"/>
  </w:style>
  <w:style w:type="paragraph" w:customStyle="1" w:styleId="A73888209DA24A7697D680F11C91A607">
    <w:name w:val="A73888209DA24A7697D680F11C91A607"/>
    <w:rsid w:val="00437893"/>
  </w:style>
  <w:style w:type="paragraph" w:customStyle="1" w:styleId="61EB5C27958D4324B9BB5C6B19B555E3">
    <w:name w:val="61EB5C27958D4324B9BB5C6B19B555E3"/>
    <w:rsid w:val="00437893"/>
  </w:style>
  <w:style w:type="paragraph" w:customStyle="1" w:styleId="4B7E0785E60249CBAAC869A25DEF95B7">
    <w:name w:val="4B7E0785E60249CBAAC869A25DEF95B7"/>
    <w:rsid w:val="00437893"/>
  </w:style>
  <w:style w:type="paragraph" w:customStyle="1" w:styleId="80025E3B81F04C649EDE9AC403B63C9A">
    <w:name w:val="80025E3B81F04C649EDE9AC403B63C9A"/>
    <w:rsid w:val="00437893"/>
  </w:style>
  <w:style w:type="paragraph" w:customStyle="1" w:styleId="3B40120EFD4644A5872F6F3C627E7710">
    <w:name w:val="3B40120EFD4644A5872F6F3C627E7710"/>
    <w:rsid w:val="00437893"/>
  </w:style>
  <w:style w:type="paragraph" w:customStyle="1" w:styleId="11D6C257DD98482DAAC225E6DC859D5D">
    <w:name w:val="11D6C257DD98482DAAC225E6DC859D5D"/>
    <w:rsid w:val="00437893"/>
  </w:style>
  <w:style w:type="paragraph" w:customStyle="1" w:styleId="85326A45CD3F4902B0C0FF4C09441070">
    <w:name w:val="85326A45CD3F4902B0C0FF4C09441070"/>
    <w:rsid w:val="00437893"/>
  </w:style>
  <w:style w:type="paragraph" w:customStyle="1" w:styleId="49D1A9653D0A4DC09276201F3C844D69">
    <w:name w:val="49D1A9653D0A4DC09276201F3C844D69"/>
    <w:rsid w:val="00437893"/>
  </w:style>
  <w:style w:type="paragraph" w:customStyle="1" w:styleId="61714E3600884831A43954C7CA41546D">
    <w:name w:val="61714E3600884831A43954C7CA41546D"/>
    <w:rsid w:val="00437893"/>
  </w:style>
  <w:style w:type="paragraph" w:customStyle="1" w:styleId="FC2EBA4544414110BEA3FE9E6BBE7DF3">
    <w:name w:val="FC2EBA4544414110BEA3FE9E6BBE7DF3"/>
    <w:rsid w:val="00437893"/>
  </w:style>
  <w:style w:type="paragraph" w:customStyle="1" w:styleId="89DD6A89F0EA4411AA314001C2B73C4B">
    <w:name w:val="89DD6A89F0EA4411AA314001C2B73C4B"/>
    <w:rsid w:val="00437893"/>
  </w:style>
  <w:style w:type="paragraph" w:customStyle="1" w:styleId="1F31DD068C314F298C5F1096A1845A81">
    <w:name w:val="1F31DD068C314F298C5F1096A1845A81"/>
    <w:rsid w:val="00437893"/>
  </w:style>
  <w:style w:type="paragraph" w:customStyle="1" w:styleId="82FE39567EFE401C8CF4ACD768694E0E">
    <w:name w:val="82FE39567EFE401C8CF4ACD768694E0E"/>
    <w:rsid w:val="00437893"/>
  </w:style>
  <w:style w:type="paragraph" w:customStyle="1" w:styleId="AA3B0E12BBC04621AABB8AD3EAE75E7D">
    <w:name w:val="AA3B0E12BBC04621AABB8AD3EAE75E7D"/>
    <w:rsid w:val="00437893"/>
  </w:style>
  <w:style w:type="paragraph" w:customStyle="1" w:styleId="0C307D1612B74EC1BAEEB26C67BA0BEB">
    <w:name w:val="0C307D1612B74EC1BAEEB26C67BA0BEB"/>
    <w:rsid w:val="00437893"/>
  </w:style>
  <w:style w:type="paragraph" w:customStyle="1" w:styleId="599D16B80D0443108C5956923FCE39C3">
    <w:name w:val="599D16B80D0443108C5956923FCE39C3"/>
    <w:rsid w:val="00437893"/>
  </w:style>
  <w:style w:type="paragraph" w:customStyle="1" w:styleId="0FDBE20069EE40D8A801B20DC654869A">
    <w:name w:val="0FDBE20069EE40D8A801B20DC654869A"/>
    <w:rsid w:val="00437893"/>
  </w:style>
  <w:style w:type="paragraph" w:customStyle="1" w:styleId="9EECFFCDE93749A4A12717DBC150247D">
    <w:name w:val="9EECFFCDE93749A4A12717DBC150247D"/>
    <w:rsid w:val="00437893"/>
  </w:style>
  <w:style w:type="paragraph" w:customStyle="1" w:styleId="D40DD787A9FD4FB285E59A1BFD5BC035">
    <w:name w:val="D40DD787A9FD4FB285E59A1BFD5BC035"/>
    <w:rsid w:val="00437893"/>
  </w:style>
  <w:style w:type="paragraph" w:customStyle="1" w:styleId="0CB4C7737A254F1AA1C2B262F713EC29">
    <w:name w:val="0CB4C7737A254F1AA1C2B262F713EC29"/>
    <w:rsid w:val="00437893"/>
  </w:style>
  <w:style w:type="paragraph" w:customStyle="1" w:styleId="099ED092E82A42089F48577CAD9A5A90">
    <w:name w:val="099ED092E82A42089F48577CAD9A5A90"/>
    <w:rsid w:val="00437893"/>
  </w:style>
  <w:style w:type="paragraph" w:customStyle="1" w:styleId="E5BA346545AD4C18ABCCA7D293432198">
    <w:name w:val="E5BA346545AD4C18ABCCA7D293432198"/>
    <w:rsid w:val="00437893"/>
  </w:style>
  <w:style w:type="paragraph" w:customStyle="1" w:styleId="6457AF290F1D42C0BFE4E06B1BA63D37">
    <w:name w:val="6457AF290F1D42C0BFE4E06B1BA63D37"/>
    <w:rsid w:val="00437893"/>
  </w:style>
  <w:style w:type="paragraph" w:customStyle="1" w:styleId="B9107CAEB0CD46708C68A386F52C5FDB">
    <w:name w:val="B9107CAEB0CD46708C68A386F52C5FDB"/>
    <w:rsid w:val="00437893"/>
  </w:style>
  <w:style w:type="paragraph" w:customStyle="1" w:styleId="2744A199542B43608EE6EBB372722AF6">
    <w:name w:val="2744A199542B43608EE6EBB372722AF6"/>
    <w:rsid w:val="00437893"/>
  </w:style>
  <w:style w:type="paragraph" w:customStyle="1" w:styleId="7EB27D7E2F1A4B95831A17AAF94154A0">
    <w:name w:val="7EB27D7E2F1A4B95831A17AAF94154A0"/>
    <w:rsid w:val="00437893"/>
  </w:style>
  <w:style w:type="paragraph" w:customStyle="1" w:styleId="F70ACFD7A2804A1D99008A8C31CE5B0C">
    <w:name w:val="F70ACFD7A2804A1D99008A8C31CE5B0C"/>
    <w:rsid w:val="00437893"/>
  </w:style>
  <w:style w:type="paragraph" w:customStyle="1" w:styleId="3D25D2C2C6204C88995FF6303BD98481">
    <w:name w:val="3D25D2C2C6204C88995FF6303BD98481"/>
    <w:rsid w:val="00437893"/>
  </w:style>
  <w:style w:type="paragraph" w:customStyle="1" w:styleId="089D26DC5A734A49BF422DD900EB47BB">
    <w:name w:val="089D26DC5A734A49BF422DD900EB47BB"/>
    <w:rsid w:val="00437893"/>
  </w:style>
  <w:style w:type="paragraph" w:customStyle="1" w:styleId="DAEADE70B9C84D4DA8AF366B5C1E5143">
    <w:name w:val="DAEADE70B9C84D4DA8AF366B5C1E5143"/>
    <w:rsid w:val="00437893"/>
  </w:style>
  <w:style w:type="paragraph" w:customStyle="1" w:styleId="FD071D2F5F9B41BCAFE16F9F6ED04C0E">
    <w:name w:val="FD071D2F5F9B41BCAFE16F9F6ED04C0E"/>
    <w:rsid w:val="00437893"/>
  </w:style>
  <w:style w:type="paragraph" w:customStyle="1" w:styleId="EAB773F5263542C0946F8C1C70CD2B76">
    <w:name w:val="EAB773F5263542C0946F8C1C70CD2B76"/>
    <w:rsid w:val="00437893"/>
  </w:style>
  <w:style w:type="paragraph" w:customStyle="1" w:styleId="A96AED5DE9264D919FD49A1A94A78DB1">
    <w:name w:val="A96AED5DE9264D919FD49A1A94A78DB1"/>
    <w:rsid w:val="00437893"/>
  </w:style>
  <w:style w:type="paragraph" w:customStyle="1" w:styleId="E6293183F29048E2A9FCF00F7E29A78A">
    <w:name w:val="E6293183F29048E2A9FCF00F7E29A78A"/>
    <w:rsid w:val="00437893"/>
  </w:style>
  <w:style w:type="paragraph" w:customStyle="1" w:styleId="866B9A98D324403C8727D46BA8B4209C">
    <w:name w:val="866B9A98D324403C8727D46BA8B4209C"/>
    <w:rsid w:val="00437893"/>
  </w:style>
  <w:style w:type="paragraph" w:customStyle="1" w:styleId="7329A2B81BF448E38E34F90811043181">
    <w:name w:val="7329A2B81BF448E38E34F90811043181"/>
    <w:rsid w:val="00437893"/>
  </w:style>
  <w:style w:type="paragraph" w:customStyle="1" w:styleId="528F14C02B67429CB653E1B0EA501886">
    <w:name w:val="528F14C02B67429CB653E1B0EA501886"/>
    <w:rsid w:val="00437893"/>
  </w:style>
  <w:style w:type="paragraph" w:customStyle="1" w:styleId="94983FAE16394443BC4895851EF8856E">
    <w:name w:val="94983FAE16394443BC4895851EF8856E"/>
    <w:rsid w:val="00437893"/>
  </w:style>
  <w:style w:type="paragraph" w:customStyle="1" w:styleId="F933BAB88DFA45EC8A8DA4856AECBC41">
    <w:name w:val="F933BAB88DFA45EC8A8DA4856AECBC41"/>
    <w:rsid w:val="00437893"/>
  </w:style>
  <w:style w:type="paragraph" w:customStyle="1" w:styleId="6EFCD5E0AAEC40318D7320E0B0E806EE">
    <w:name w:val="6EFCD5E0AAEC40318D7320E0B0E806EE"/>
    <w:rsid w:val="00437893"/>
  </w:style>
  <w:style w:type="paragraph" w:customStyle="1" w:styleId="597A0DC3194C437BBF77193FBC6CD816">
    <w:name w:val="597A0DC3194C437BBF77193FBC6CD816"/>
    <w:rsid w:val="00437893"/>
  </w:style>
  <w:style w:type="paragraph" w:customStyle="1" w:styleId="5619635660DD4C28BBA79C61160290D9">
    <w:name w:val="5619635660DD4C28BBA79C61160290D9"/>
    <w:rsid w:val="00437893"/>
  </w:style>
  <w:style w:type="paragraph" w:customStyle="1" w:styleId="3272D97675C640EE82CA06385257F8DA">
    <w:name w:val="3272D97675C640EE82CA06385257F8DA"/>
    <w:rsid w:val="00437893"/>
  </w:style>
  <w:style w:type="paragraph" w:customStyle="1" w:styleId="FF6C9A3BD64B4E078E371CDEB3513AFD">
    <w:name w:val="FF6C9A3BD64B4E078E371CDEB3513AFD"/>
    <w:rsid w:val="00962496"/>
  </w:style>
  <w:style w:type="paragraph" w:customStyle="1" w:styleId="C45CBC4978E04DC691B49DD2580561C8">
    <w:name w:val="C45CBC4978E04DC691B49DD2580561C8"/>
    <w:rsid w:val="00962496"/>
  </w:style>
  <w:style w:type="paragraph" w:customStyle="1" w:styleId="95DA71BFC70240058726FF7D44391789">
    <w:name w:val="95DA71BFC70240058726FF7D44391789"/>
    <w:rsid w:val="00962496"/>
  </w:style>
  <w:style w:type="paragraph" w:customStyle="1" w:styleId="678242AE176C4CA4960E9D9B6B399819">
    <w:name w:val="678242AE176C4CA4960E9D9B6B399819"/>
    <w:rsid w:val="00962496"/>
  </w:style>
  <w:style w:type="paragraph" w:customStyle="1" w:styleId="B349CB5291F84C029271EB8308D06953">
    <w:name w:val="B349CB5291F84C029271EB8308D06953"/>
    <w:rsid w:val="00962496"/>
  </w:style>
  <w:style w:type="paragraph" w:customStyle="1" w:styleId="C0AAC93D25A54A0BA9FAF9EB4D6D52A8">
    <w:name w:val="C0AAC93D25A54A0BA9FAF9EB4D6D52A8"/>
    <w:rsid w:val="00962496"/>
  </w:style>
  <w:style w:type="paragraph" w:customStyle="1" w:styleId="1D5E78FA21DA4A2E909D02A7255F1A96">
    <w:name w:val="1D5E78FA21DA4A2E909D02A7255F1A96"/>
    <w:rsid w:val="00962496"/>
  </w:style>
  <w:style w:type="paragraph" w:customStyle="1" w:styleId="DF5CBB6DC1524057BF8C68ED5A990ECE">
    <w:name w:val="DF5CBB6DC1524057BF8C68ED5A990ECE"/>
    <w:rsid w:val="00962496"/>
  </w:style>
  <w:style w:type="paragraph" w:customStyle="1" w:styleId="3CE7EB7923E2444CA930D93253F3BD67">
    <w:name w:val="3CE7EB7923E2444CA930D93253F3BD67"/>
    <w:rsid w:val="00962496"/>
  </w:style>
  <w:style w:type="paragraph" w:customStyle="1" w:styleId="4B53FB9D20E9474590DE386FFD172245">
    <w:name w:val="4B53FB9D20E9474590DE386FFD172245"/>
    <w:rsid w:val="00962496"/>
  </w:style>
  <w:style w:type="paragraph" w:customStyle="1" w:styleId="D5922666CE9A498DA5906E29077FDB4A">
    <w:name w:val="D5922666CE9A498DA5906E29077FDB4A"/>
    <w:rsid w:val="00962496"/>
  </w:style>
  <w:style w:type="paragraph" w:customStyle="1" w:styleId="407BEEB683454AC2BECDA2CC3934A7D6">
    <w:name w:val="407BEEB683454AC2BECDA2CC3934A7D6"/>
    <w:rsid w:val="00962496"/>
  </w:style>
  <w:style w:type="paragraph" w:customStyle="1" w:styleId="8CF73827419646B897DF5EB3694ADA3E">
    <w:name w:val="8CF73827419646B897DF5EB3694ADA3E"/>
    <w:rsid w:val="00962496"/>
  </w:style>
  <w:style w:type="paragraph" w:customStyle="1" w:styleId="8B0381B0BB2144959CFD8A154A1782D7">
    <w:name w:val="8B0381B0BB2144959CFD8A154A1782D7"/>
    <w:rsid w:val="00962496"/>
  </w:style>
  <w:style w:type="paragraph" w:customStyle="1" w:styleId="B6394C1326064D9C91437C2F16BB372E">
    <w:name w:val="B6394C1326064D9C91437C2F16BB372E"/>
    <w:rsid w:val="00962496"/>
  </w:style>
  <w:style w:type="paragraph" w:customStyle="1" w:styleId="712750B26ED04E5DAB829F76E47E389F">
    <w:name w:val="712750B26ED04E5DAB829F76E47E389F"/>
    <w:rsid w:val="00962496"/>
  </w:style>
  <w:style w:type="paragraph" w:customStyle="1" w:styleId="C3E0259143C445889B6EECDA8EA6BAB7">
    <w:name w:val="C3E0259143C445889B6EECDA8EA6BAB7"/>
    <w:rsid w:val="00962496"/>
  </w:style>
  <w:style w:type="paragraph" w:customStyle="1" w:styleId="121626F12E194E298E34FB4E34D3279D">
    <w:name w:val="121626F12E194E298E34FB4E34D3279D"/>
    <w:rsid w:val="00962496"/>
  </w:style>
  <w:style w:type="paragraph" w:customStyle="1" w:styleId="F8089C4F662E43F0BD226BD3CFC53CD8">
    <w:name w:val="F8089C4F662E43F0BD226BD3CFC53CD8"/>
    <w:rsid w:val="00962496"/>
  </w:style>
  <w:style w:type="paragraph" w:customStyle="1" w:styleId="3BFC989E9F6E41B7ADC817E3E829EFA1">
    <w:name w:val="3BFC989E9F6E41B7ADC817E3E829EFA1"/>
    <w:rsid w:val="00962496"/>
  </w:style>
  <w:style w:type="paragraph" w:customStyle="1" w:styleId="44629D0BD7B045E6A2D332C7EE3E10A9">
    <w:name w:val="44629D0BD7B045E6A2D332C7EE3E10A9"/>
    <w:rsid w:val="00962496"/>
  </w:style>
  <w:style w:type="paragraph" w:customStyle="1" w:styleId="0C4648AEDA4B4E2C96EC234BF3FCFB90">
    <w:name w:val="0C4648AEDA4B4E2C96EC234BF3FCFB90"/>
    <w:rsid w:val="00962496"/>
  </w:style>
  <w:style w:type="paragraph" w:customStyle="1" w:styleId="86EF8A60114F483AA4B908D8F66E95AB">
    <w:name w:val="86EF8A60114F483AA4B908D8F66E95AB"/>
    <w:rsid w:val="00962496"/>
  </w:style>
  <w:style w:type="paragraph" w:customStyle="1" w:styleId="CDF192EB0A584026828A45A85D85A01F">
    <w:name w:val="CDF192EB0A584026828A45A85D85A01F"/>
    <w:rsid w:val="00962496"/>
  </w:style>
  <w:style w:type="paragraph" w:customStyle="1" w:styleId="BE5A01F266D64B0AB9A05E6D717927A1">
    <w:name w:val="BE5A01F266D64B0AB9A05E6D717927A1"/>
    <w:rsid w:val="00962496"/>
  </w:style>
  <w:style w:type="paragraph" w:customStyle="1" w:styleId="151E9ECFC34D4F6D8E2993792961003C">
    <w:name w:val="151E9ECFC34D4F6D8E2993792961003C"/>
    <w:rsid w:val="00962496"/>
  </w:style>
  <w:style w:type="paragraph" w:customStyle="1" w:styleId="AA639BE68BB74396BB94EA05F5EA9354">
    <w:name w:val="AA639BE68BB74396BB94EA05F5EA9354"/>
    <w:rsid w:val="00962496"/>
  </w:style>
  <w:style w:type="paragraph" w:customStyle="1" w:styleId="7A7D22CBF1CE497F9BB896B8E08CB00D">
    <w:name w:val="7A7D22CBF1CE497F9BB896B8E08CB00D"/>
    <w:rsid w:val="00962496"/>
  </w:style>
  <w:style w:type="paragraph" w:customStyle="1" w:styleId="DAD306906D1C46B6AAE6B7D8945D70D1">
    <w:name w:val="DAD306906D1C46B6AAE6B7D8945D70D1"/>
    <w:rsid w:val="00962496"/>
  </w:style>
  <w:style w:type="paragraph" w:customStyle="1" w:styleId="B91F7F819B2440FD93D2FC66D4345AE6">
    <w:name w:val="B91F7F819B2440FD93D2FC66D4345AE6"/>
    <w:rsid w:val="00962496"/>
  </w:style>
  <w:style w:type="paragraph" w:customStyle="1" w:styleId="6075B5668C5443D5B3FB7AB4CA6DB491">
    <w:name w:val="6075B5668C5443D5B3FB7AB4CA6DB491"/>
    <w:rsid w:val="00962496"/>
  </w:style>
  <w:style w:type="paragraph" w:customStyle="1" w:styleId="1298A51726D347F9B9013F45A3383DE7">
    <w:name w:val="1298A51726D347F9B9013F45A3383DE7"/>
    <w:rsid w:val="00962496"/>
  </w:style>
  <w:style w:type="paragraph" w:customStyle="1" w:styleId="53B5FF57C0834144A4582A32D5302FF6">
    <w:name w:val="53B5FF57C0834144A4582A32D5302FF6"/>
    <w:rsid w:val="00962496"/>
  </w:style>
  <w:style w:type="paragraph" w:customStyle="1" w:styleId="1C57C2892C924A3294990ABD52443AE6">
    <w:name w:val="1C57C2892C924A3294990ABD52443AE6"/>
    <w:rsid w:val="00962496"/>
  </w:style>
  <w:style w:type="paragraph" w:customStyle="1" w:styleId="FFE7C92ACC8C4142896D8EDA68E7CF4C">
    <w:name w:val="FFE7C92ACC8C4142896D8EDA68E7CF4C"/>
    <w:rsid w:val="00962496"/>
  </w:style>
  <w:style w:type="paragraph" w:customStyle="1" w:styleId="813529E7118546AC9FE677344FD6A3BB">
    <w:name w:val="813529E7118546AC9FE677344FD6A3BB"/>
    <w:rsid w:val="00962496"/>
  </w:style>
  <w:style w:type="paragraph" w:customStyle="1" w:styleId="82FB1F51D80D4931BDD842EBD69E027F">
    <w:name w:val="82FB1F51D80D4931BDD842EBD69E027F"/>
    <w:rsid w:val="00962496"/>
  </w:style>
  <w:style w:type="paragraph" w:customStyle="1" w:styleId="67E3DA33F6064EEBBA7150FBC8952E12">
    <w:name w:val="67E3DA33F6064EEBBA7150FBC8952E12"/>
    <w:rsid w:val="00962496"/>
  </w:style>
  <w:style w:type="paragraph" w:customStyle="1" w:styleId="4AE4C396B0D44553801421DD24586DDA">
    <w:name w:val="4AE4C396B0D44553801421DD24586DDA"/>
    <w:rsid w:val="00962496"/>
  </w:style>
  <w:style w:type="paragraph" w:customStyle="1" w:styleId="192FD3DCF8A644E2A9B10D07DD68A205">
    <w:name w:val="192FD3DCF8A644E2A9B10D07DD68A205"/>
    <w:rsid w:val="00962496"/>
  </w:style>
  <w:style w:type="paragraph" w:customStyle="1" w:styleId="9397ECF753044170A0132330E6838C8F">
    <w:name w:val="9397ECF753044170A0132330E6838C8F"/>
    <w:rsid w:val="00962496"/>
  </w:style>
  <w:style w:type="paragraph" w:customStyle="1" w:styleId="25129396656341AFB84AE5B60EF695DB">
    <w:name w:val="25129396656341AFB84AE5B60EF695DB"/>
    <w:rsid w:val="00962496"/>
  </w:style>
  <w:style w:type="paragraph" w:customStyle="1" w:styleId="7C10382294B345C78770FDBFDDCA5308">
    <w:name w:val="7C10382294B345C78770FDBFDDCA5308"/>
    <w:rsid w:val="00962496"/>
  </w:style>
  <w:style w:type="paragraph" w:customStyle="1" w:styleId="CCEB3586853E421DBDA3A5EE0A8D1D75">
    <w:name w:val="CCEB3586853E421DBDA3A5EE0A8D1D75"/>
    <w:rsid w:val="00962496"/>
  </w:style>
  <w:style w:type="paragraph" w:customStyle="1" w:styleId="48B8A0707B5B4F7FB53A26A7554C517A">
    <w:name w:val="48B8A0707B5B4F7FB53A26A7554C517A"/>
    <w:rsid w:val="00962496"/>
  </w:style>
  <w:style w:type="paragraph" w:customStyle="1" w:styleId="A111726031D445F1BA03D8A86BA984BF">
    <w:name w:val="A111726031D445F1BA03D8A86BA984BF"/>
    <w:rsid w:val="00962496"/>
  </w:style>
  <w:style w:type="paragraph" w:customStyle="1" w:styleId="91EE78A981F042A898FB63E3ABF3DB10">
    <w:name w:val="91EE78A981F042A898FB63E3ABF3DB10"/>
    <w:rsid w:val="00962496"/>
  </w:style>
  <w:style w:type="paragraph" w:customStyle="1" w:styleId="5CFC84F4723F4E21B2813BEB3CA277A5">
    <w:name w:val="5CFC84F4723F4E21B2813BEB3CA277A5"/>
    <w:rsid w:val="00962496"/>
  </w:style>
  <w:style w:type="paragraph" w:customStyle="1" w:styleId="9AEC249FDEF3412886BC13FB6CA39A85">
    <w:name w:val="9AEC249FDEF3412886BC13FB6CA39A85"/>
    <w:rsid w:val="00962496"/>
  </w:style>
  <w:style w:type="paragraph" w:customStyle="1" w:styleId="FD2122E257304ED9B2F200A0FDC4CE52">
    <w:name w:val="FD2122E257304ED9B2F200A0FDC4CE52"/>
    <w:rsid w:val="00962496"/>
  </w:style>
  <w:style w:type="paragraph" w:customStyle="1" w:styleId="34D6462F5E10470898A2ADAF96678652">
    <w:name w:val="34D6462F5E10470898A2ADAF96678652"/>
    <w:rsid w:val="00962496"/>
  </w:style>
  <w:style w:type="paragraph" w:customStyle="1" w:styleId="81E04D47143A4C74A8C66175B2018A11">
    <w:name w:val="81E04D47143A4C74A8C66175B2018A11"/>
    <w:rsid w:val="00962496"/>
  </w:style>
  <w:style w:type="paragraph" w:customStyle="1" w:styleId="F21A1AC649D1438A823BC88E5C8F88D8">
    <w:name w:val="F21A1AC649D1438A823BC88E5C8F88D8"/>
    <w:rsid w:val="00962496"/>
  </w:style>
  <w:style w:type="paragraph" w:customStyle="1" w:styleId="5B565BB6FCBD4233B9545FE0365CE652">
    <w:name w:val="5B565BB6FCBD4233B9545FE0365CE652"/>
    <w:rsid w:val="00962496"/>
  </w:style>
  <w:style w:type="paragraph" w:customStyle="1" w:styleId="C1B1C6BA5DCA4F348C36A6AA9CE1A5F3">
    <w:name w:val="C1B1C6BA5DCA4F348C36A6AA9CE1A5F3"/>
    <w:rsid w:val="00962496"/>
  </w:style>
  <w:style w:type="paragraph" w:customStyle="1" w:styleId="87398161D86240D282E4D9518D2CD17C">
    <w:name w:val="87398161D86240D282E4D9518D2CD17C"/>
    <w:rsid w:val="00962496"/>
  </w:style>
  <w:style w:type="paragraph" w:customStyle="1" w:styleId="C93D4DC0E0574C279E34A9CCAD00DCC8">
    <w:name w:val="C93D4DC0E0574C279E34A9CCAD00DCC8"/>
    <w:rsid w:val="00962496"/>
  </w:style>
  <w:style w:type="paragraph" w:customStyle="1" w:styleId="E0963054BF1849D0A22ECC89DB7F1466">
    <w:name w:val="E0963054BF1849D0A22ECC89DB7F1466"/>
    <w:rsid w:val="00962496"/>
  </w:style>
  <w:style w:type="paragraph" w:customStyle="1" w:styleId="3318778E9A5E4049868C4F5E5F45D865">
    <w:name w:val="3318778E9A5E4049868C4F5E5F45D865"/>
    <w:rsid w:val="00962496"/>
  </w:style>
  <w:style w:type="paragraph" w:customStyle="1" w:styleId="345C1225D9B4401AAA8167A0E1584EA7">
    <w:name w:val="345C1225D9B4401AAA8167A0E1584EA7"/>
    <w:rsid w:val="00962496"/>
  </w:style>
  <w:style w:type="paragraph" w:customStyle="1" w:styleId="A07AF0D1AB124F8B883647E994D14E0F">
    <w:name w:val="A07AF0D1AB124F8B883647E994D14E0F"/>
    <w:rsid w:val="00962496"/>
  </w:style>
  <w:style w:type="paragraph" w:customStyle="1" w:styleId="83438150918F4A6E9B72797F9AEFF3EB">
    <w:name w:val="83438150918F4A6E9B72797F9AEFF3EB"/>
    <w:rsid w:val="00962496"/>
  </w:style>
  <w:style w:type="paragraph" w:customStyle="1" w:styleId="162C3E7D96434EAA9D9E219705CFDD5A">
    <w:name w:val="162C3E7D96434EAA9D9E219705CFDD5A"/>
    <w:rsid w:val="00962496"/>
  </w:style>
  <w:style w:type="paragraph" w:customStyle="1" w:styleId="9F81A0F038724439975A0377230425B5">
    <w:name w:val="9F81A0F038724439975A0377230425B5"/>
    <w:rsid w:val="00962496"/>
  </w:style>
  <w:style w:type="paragraph" w:customStyle="1" w:styleId="B9603D144D18402B9D4996633680DF9B">
    <w:name w:val="B9603D144D18402B9D4996633680DF9B"/>
    <w:rsid w:val="00962496"/>
  </w:style>
  <w:style w:type="paragraph" w:customStyle="1" w:styleId="96BDBF32447640DB82B04A60A2B4A364">
    <w:name w:val="96BDBF32447640DB82B04A60A2B4A364"/>
    <w:rsid w:val="00962496"/>
  </w:style>
  <w:style w:type="paragraph" w:customStyle="1" w:styleId="6667E93CD5BE43E69E637DEE7DA026F0">
    <w:name w:val="6667E93CD5BE43E69E637DEE7DA026F0"/>
    <w:rsid w:val="00962496"/>
  </w:style>
  <w:style w:type="paragraph" w:customStyle="1" w:styleId="D9703A1BF05941F9AC8FF92A4E3CD930">
    <w:name w:val="D9703A1BF05941F9AC8FF92A4E3CD930"/>
    <w:rsid w:val="00962496"/>
  </w:style>
  <w:style w:type="paragraph" w:customStyle="1" w:styleId="F7885737294448658814456DA9BC2DC0">
    <w:name w:val="F7885737294448658814456DA9BC2DC0"/>
    <w:rsid w:val="00962496"/>
  </w:style>
  <w:style w:type="paragraph" w:customStyle="1" w:styleId="B3DE9A0416C945CFABA5E08D8A22C135">
    <w:name w:val="B3DE9A0416C945CFABA5E08D8A22C135"/>
    <w:rsid w:val="00962496"/>
  </w:style>
  <w:style w:type="paragraph" w:customStyle="1" w:styleId="8C91E7A0EAFA48EDB320F29BA09E2D44">
    <w:name w:val="8C91E7A0EAFA48EDB320F29BA09E2D44"/>
    <w:rsid w:val="00962496"/>
  </w:style>
  <w:style w:type="paragraph" w:customStyle="1" w:styleId="A6632575EF4E4D62A183994AB0B1D37D">
    <w:name w:val="A6632575EF4E4D62A183994AB0B1D37D"/>
    <w:rsid w:val="00962496"/>
  </w:style>
  <w:style w:type="paragraph" w:customStyle="1" w:styleId="6F03459188494178B0D99B31905DCAE7">
    <w:name w:val="6F03459188494178B0D99B31905DCAE7"/>
    <w:rsid w:val="00962496"/>
  </w:style>
  <w:style w:type="paragraph" w:customStyle="1" w:styleId="C925E0B696154F6791050C90C222BE6A">
    <w:name w:val="C925E0B696154F6791050C90C222BE6A"/>
    <w:rsid w:val="00962496"/>
  </w:style>
  <w:style w:type="paragraph" w:customStyle="1" w:styleId="2CAD9DD49762414CB6A29CE752D83467">
    <w:name w:val="2CAD9DD49762414CB6A29CE752D83467"/>
    <w:rsid w:val="00B02C2D"/>
  </w:style>
  <w:style w:type="paragraph" w:customStyle="1" w:styleId="ABEB9758C291403389613A897F536521">
    <w:name w:val="ABEB9758C291403389613A897F536521"/>
    <w:rsid w:val="00B02C2D"/>
  </w:style>
  <w:style w:type="paragraph" w:customStyle="1" w:styleId="A4C7E31E4C684675A02D2A0A47BEE3E7">
    <w:name w:val="A4C7E31E4C684675A02D2A0A47BEE3E7"/>
    <w:rsid w:val="00B02C2D"/>
  </w:style>
  <w:style w:type="paragraph" w:customStyle="1" w:styleId="441CD48386AF4EFABBF0A6431FA5DC42">
    <w:name w:val="441CD48386AF4EFABBF0A6431FA5DC42"/>
    <w:rsid w:val="00B02C2D"/>
  </w:style>
  <w:style w:type="paragraph" w:customStyle="1" w:styleId="9EDF532C42624C7B9BAB624E27C9A9EE">
    <w:name w:val="9EDF532C42624C7B9BAB624E27C9A9EE"/>
    <w:rsid w:val="00B02C2D"/>
  </w:style>
  <w:style w:type="paragraph" w:customStyle="1" w:styleId="C32B6A6AC4DF40C1AC8E8116A2F554B2">
    <w:name w:val="C32B6A6AC4DF40C1AC8E8116A2F554B2"/>
    <w:rsid w:val="00B02C2D"/>
  </w:style>
  <w:style w:type="paragraph" w:customStyle="1" w:styleId="6044838C7D1A4E81B90F0AA7D95EF122">
    <w:name w:val="6044838C7D1A4E81B90F0AA7D95EF122"/>
    <w:rsid w:val="00B02C2D"/>
  </w:style>
  <w:style w:type="paragraph" w:customStyle="1" w:styleId="6CAB155873794623AE13CD2C40C13796">
    <w:name w:val="6CAB155873794623AE13CD2C40C13796"/>
    <w:rsid w:val="00B02C2D"/>
  </w:style>
  <w:style w:type="paragraph" w:customStyle="1" w:styleId="F938EE4924D44B52AFCFDDE5CB40AD40">
    <w:name w:val="F938EE4924D44B52AFCFDDE5CB40AD40"/>
    <w:rsid w:val="00B02C2D"/>
  </w:style>
  <w:style w:type="paragraph" w:customStyle="1" w:styleId="A7843487B29A41519F99BE849BE57970">
    <w:name w:val="A7843487B29A41519F99BE849BE57970"/>
    <w:rsid w:val="00B02C2D"/>
  </w:style>
  <w:style w:type="paragraph" w:customStyle="1" w:styleId="2E29C2B7741D4AB48F95D7CE39904B4F">
    <w:name w:val="2E29C2B7741D4AB48F95D7CE39904B4F"/>
    <w:rsid w:val="00B02C2D"/>
  </w:style>
  <w:style w:type="paragraph" w:customStyle="1" w:styleId="98496407BB9047EFBFC5A332D578512E">
    <w:name w:val="98496407BB9047EFBFC5A332D578512E"/>
    <w:rsid w:val="00B02C2D"/>
  </w:style>
  <w:style w:type="paragraph" w:customStyle="1" w:styleId="5894A2C980A74EF0846EDCBACEFF1A3C">
    <w:name w:val="5894A2C980A74EF0846EDCBACEFF1A3C"/>
    <w:rsid w:val="00B02C2D"/>
  </w:style>
  <w:style w:type="paragraph" w:customStyle="1" w:styleId="A2CB3614E2BD44B0856B8912E858420F">
    <w:name w:val="A2CB3614E2BD44B0856B8912E858420F"/>
    <w:rsid w:val="00B02C2D"/>
  </w:style>
  <w:style w:type="paragraph" w:customStyle="1" w:styleId="FBDA2616CD4F4ECD8310609B70011810">
    <w:name w:val="FBDA2616CD4F4ECD8310609B70011810"/>
    <w:rsid w:val="00B02C2D"/>
  </w:style>
  <w:style w:type="paragraph" w:customStyle="1" w:styleId="B50071E1E90D46A1898250236420FBDA">
    <w:name w:val="B50071E1E90D46A1898250236420FBDA"/>
    <w:rsid w:val="00B02C2D"/>
  </w:style>
  <w:style w:type="paragraph" w:customStyle="1" w:styleId="0EFF3CC617FF47DCADA0871BE8C6E53F">
    <w:name w:val="0EFF3CC617FF47DCADA0871BE8C6E53F"/>
    <w:rsid w:val="00B02C2D"/>
  </w:style>
  <w:style w:type="paragraph" w:customStyle="1" w:styleId="B8320C36B425474B88755314CD2EE3BC">
    <w:name w:val="B8320C36B425474B88755314CD2EE3BC"/>
    <w:rsid w:val="00B02C2D"/>
  </w:style>
  <w:style w:type="paragraph" w:customStyle="1" w:styleId="1E950DF72C7A4186B83246B71A5E0DA9">
    <w:name w:val="1E950DF72C7A4186B83246B71A5E0DA9"/>
    <w:rsid w:val="00B02C2D"/>
  </w:style>
  <w:style w:type="paragraph" w:customStyle="1" w:styleId="4527D4F7032F4F6CAD1AF9F5049B6C5C">
    <w:name w:val="4527D4F7032F4F6CAD1AF9F5049B6C5C"/>
    <w:rsid w:val="00B02C2D"/>
  </w:style>
  <w:style w:type="paragraph" w:customStyle="1" w:styleId="4D02F5D7B95C442BA37A983D0BDD5DC6">
    <w:name w:val="4D02F5D7B95C442BA37A983D0BDD5DC6"/>
    <w:rsid w:val="00B02C2D"/>
  </w:style>
  <w:style w:type="paragraph" w:customStyle="1" w:styleId="C6FC26955AA1485CB1A6FD4BFCAD8C56">
    <w:name w:val="C6FC26955AA1485CB1A6FD4BFCAD8C56"/>
    <w:rsid w:val="00B02C2D"/>
  </w:style>
  <w:style w:type="paragraph" w:customStyle="1" w:styleId="9F6CFAB027CF4E9E9A59D87BD3C75290">
    <w:name w:val="9F6CFAB027CF4E9E9A59D87BD3C75290"/>
    <w:rsid w:val="00B02C2D"/>
  </w:style>
  <w:style w:type="paragraph" w:customStyle="1" w:styleId="226E32FDCC9C47048D3F00300410E716">
    <w:name w:val="226E32FDCC9C47048D3F00300410E716"/>
    <w:rsid w:val="00B02C2D"/>
  </w:style>
  <w:style w:type="paragraph" w:customStyle="1" w:styleId="306B1217609C4E67A2D8683005E04C3B">
    <w:name w:val="306B1217609C4E67A2D8683005E04C3B"/>
    <w:rsid w:val="004D3B89"/>
  </w:style>
  <w:style w:type="paragraph" w:customStyle="1" w:styleId="6350D4FCFEDD4311B6A6BDE2559D9EAB">
    <w:name w:val="6350D4FCFEDD4311B6A6BDE2559D9EAB"/>
    <w:rsid w:val="004D3B89"/>
  </w:style>
  <w:style w:type="paragraph" w:customStyle="1" w:styleId="5324B60BD0114FB9BB4AF0735B36D09A">
    <w:name w:val="5324B60BD0114FB9BB4AF0735B36D09A"/>
    <w:rsid w:val="004D3B89"/>
  </w:style>
  <w:style w:type="paragraph" w:customStyle="1" w:styleId="9A5850AB84B04DF28D7E48CFF7010D8B">
    <w:name w:val="9A5850AB84B04DF28D7E48CFF7010D8B"/>
    <w:rsid w:val="004D3B89"/>
  </w:style>
  <w:style w:type="paragraph" w:customStyle="1" w:styleId="EFDE09649AC942F8AC6DF53F95253494">
    <w:name w:val="EFDE09649AC942F8AC6DF53F95253494"/>
    <w:rsid w:val="004D3B89"/>
  </w:style>
  <w:style w:type="paragraph" w:customStyle="1" w:styleId="8A8CBBC187A6433E8A33AE0EDF0BE7B9">
    <w:name w:val="8A8CBBC187A6433E8A33AE0EDF0BE7B9"/>
    <w:rsid w:val="004D3B89"/>
  </w:style>
  <w:style w:type="paragraph" w:customStyle="1" w:styleId="B78E10265F3643168F6711D61120BC7B">
    <w:name w:val="B78E10265F3643168F6711D61120BC7B"/>
    <w:rsid w:val="004D3B89"/>
  </w:style>
  <w:style w:type="paragraph" w:customStyle="1" w:styleId="FA38217F864F4EA0A495E4999E66F6BE">
    <w:name w:val="FA38217F864F4EA0A495E4999E66F6BE"/>
    <w:rsid w:val="004D3B89"/>
  </w:style>
  <w:style w:type="paragraph" w:customStyle="1" w:styleId="A91F3E4A6032436CA1252D0FCFD106B6">
    <w:name w:val="A91F3E4A6032436CA1252D0FCFD106B6"/>
    <w:rsid w:val="004D3B89"/>
  </w:style>
  <w:style w:type="paragraph" w:customStyle="1" w:styleId="40D60C33C25046CD969E78B6559CF50F">
    <w:name w:val="40D60C33C25046CD969E78B6559CF50F"/>
    <w:rsid w:val="004D3B89"/>
  </w:style>
  <w:style w:type="paragraph" w:customStyle="1" w:styleId="1986BF1B6B5F4E6A9D802EB421738C1F">
    <w:name w:val="1986BF1B6B5F4E6A9D802EB421738C1F"/>
    <w:rsid w:val="004D3B89"/>
  </w:style>
  <w:style w:type="paragraph" w:customStyle="1" w:styleId="8B52D73FB3C44B87B873E1AC69B27C6E">
    <w:name w:val="8B52D73FB3C44B87B873E1AC69B27C6E"/>
    <w:rsid w:val="004D3B89"/>
  </w:style>
  <w:style w:type="paragraph" w:customStyle="1" w:styleId="84E80D1F88A14A66B6A24176931AE138">
    <w:name w:val="84E80D1F88A14A66B6A24176931AE138"/>
    <w:rsid w:val="004D3B89"/>
  </w:style>
  <w:style w:type="paragraph" w:customStyle="1" w:styleId="A38ED70FEEF748C1B698399826C8A306">
    <w:name w:val="A38ED70FEEF748C1B698399826C8A306"/>
    <w:rsid w:val="004D3B89"/>
  </w:style>
  <w:style w:type="paragraph" w:customStyle="1" w:styleId="0C381CF648644E63BC96915DEE4C9214">
    <w:name w:val="0C381CF648644E63BC96915DEE4C9214"/>
    <w:rsid w:val="004D3B89"/>
  </w:style>
  <w:style w:type="paragraph" w:customStyle="1" w:styleId="305FD70F8D7E4D6DAB43F452BB8B31BB">
    <w:name w:val="305FD70F8D7E4D6DAB43F452BB8B31BB"/>
    <w:rsid w:val="004D3B89"/>
  </w:style>
  <w:style w:type="paragraph" w:customStyle="1" w:styleId="A3B47140479E466BB950C55A39BB999D">
    <w:name w:val="A3B47140479E466BB950C55A39BB999D"/>
    <w:rsid w:val="004D3B89"/>
  </w:style>
  <w:style w:type="paragraph" w:customStyle="1" w:styleId="D2FB298B37664BBF93D5EEC3ABCDCF64">
    <w:name w:val="D2FB298B37664BBF93D5EEC3ABCDCF64"/>
    <w:rsid w:val="004D3B89"/>
  </w:style>
  <w:style w:type="paragraph" w:customStyle="1" w:styleId="E609F80763F34ECFB4D5D3B093D8D65A">
    <w:name w:val="E609F80763F34ECFB4D5D3B093D8D65A"/>
    <w:rsid w:val="004D3B89"/>
  </w:style>
  <w:style w:type="paragraph" w:customStyle="1" w:styleId="EE70BD130D0A47EE97F1246C1A4A0381">
    <w:name w:val="EE70BD130D0A47EE97F1246C1A4A0381"/>
    <w:rsid w:val="004D3B89"/>
  </w:style>
  <w:style w:type="paragraph" w:customStyle="1" w:styleId="C349AA1280364261BCF85AC246776BF1">
    <w:name w:val="C349AA1280364261BCF85AC246776BF1"/>
    <w:rsid w:val="004D3B89"/>
  </w:style>
  <w:style w:type="paragraph" w:customStyle="1" w:styleId="A57C8DE11FF547AD84F30BFE7BEB11B9">
    <w:name w:val="A57C8DE11FF547AD84F30BFE7BEB11B9"/>
    <w:rsid w:val="004D3B89"/>
  </w:style>
  <w:style w:type="paragraph" w:customStyle="1" w:styleId="3FE1291A29C74567B899F28EDAC4AD6A">
    <w:name w:val="3FE1291A29C74567B899F28EDAC4AD6A"/>
    <w:rsid w:val="004D3B89"/>
  </w:style>
  <w:style w:type="paragraph" w:customStyle="1" w:styleId="4EB7B2E4E77F40438AC21CC39977E0F2">
    <w:name w:val="4EB7B2E4E77F40438AC21CC39977E0F2"/>
    <w:rsid w:val="004D3B89"/>
  </w:style>
  <w:style w:type="paragraph" w:customStyle="1" w:styleId="AF6431B03EAA4FEE9B95B867307E6552">
    <w:name w:val="AF6431B03EAA4FEE9B95B867307E6552"/>
    <w:rsid w:val="004D3B89"/>
  </w:style>
  <w:style w:type="paragraph" w:customStyle="1" w:styleId="876D3F15BBC14B629BEE8A81AA423D7E">
    <w:name w:val="876D3F15BBC14B629BEE8A81AA423D7E"/>
    <w:rsid w:val="004D3B89"/>
  </w:style>
  <w:style w:type="paragraph" w:customStyle="1" w:styleId="5DAAF021FEB94EB2A675A39942280B36">
    <w:name w:val="5DAAF021FEB94EB2A675A39942280B36"/>
    <w:rsid w:val="004D3B89"/>
  </w:style>
  <w:style w:type="paragraph" w:customStyle="1" w:styleId="6C4E8DAE6D6F41A68B088C1F8A8CB7BF">
    <w:name w:val="6C4E8DAE6D6F41A68B088C1F8A8CB7BF"/>
    <w:rsid w:val="004D3B89"/>
  </w:style>
  <w:style w:type="paragraph" w:customStyle="1" w:styleId="6C4EE3FF5DBC49E6B4CA40CCC8A1EF2A">
    <w:name w:val="6C4EE3FF5DBC49E6B4CA40CCC8A1EF2A"/>
    <w:rsid w:val="004D3B89"/>
  </w:style>
  <w:style w:type="paragraph" w:customStyle="1" w:styleId="882D52353E72443281430006C96F9F6E">
    <w:name w:val="882D52353E72443281430006C96F9F6E"/>
    <w:rsid w:val="004D3B89"/>
  </w:style>
  <w:style w:type="paragraph" w:customStyle="1" w:styleId="8E6C4932CD4E4D2291CEF058285B8AFB">
    <w:name w:val="8E6C4932CD4E4D2291CEF058285B8AFB"/>
    <w:rsid w:val="004D3B89"/>
  </w:style>
  <w:style w:type="paragraph" w:customStyle="1" w:styleId="48B404F24C3543E1B6EE3796CE96AAA1">
    <w:name w:val="48B404F24C3543E1B6EE3796CE96AAA1"/>
    <w:rsid w:val="004D3B89"/>
  </w:style>
  <w:style w:type="paragraph" w:customStyle="1" w:styleId="D07F818FA14442E6AD158CF5CBAE19A4">
    <w:name w:val="D07F818FA14442E6AD158CF5CBAE19A4"/>
    <w:rsid w:val="004D3B89"/>
  </w:style>
  <w:style w:type="paragraph" w:customStyle="1" w:styleId="590E3E4E2EA947D99373815417437EAF">
    <w:name w:val="590E3E4E2EA947D99373815417437EAF"/>
    <w:rsid w:val="004D3B89"/>
  </w:style>
  <w:style w:type="paragraph" w:customStyle="1" w:styleId="6F418DFD365D4716B0F8DF95B47AB01C">
    <w:name w:val="6F418DFD365D4716B0F8DF95B47AB01C"/>
    <w:rsid w:val="004D3B89"/>
  </w:style>
  <w:style w:type="paragraph" w:customStyle="1" w:styleId="4FDAE01801254490BBA3FF9E515FD42E">
    <w:name w:val="4FDAE01801254490BBA3FF9E515FD42E"/>
    <w:rsid w:val="004D3B89"/>
  </w:style>
  <w:style w:type="paragraph" w:customStyle="1" w:styleId="2408932674364BC584CDFBC00D8B524E">
    <w:name w:val="2408932674364BC584CDFBC00D8B524E"/>
    <w:rsid w:val="004D3B89"/>
  </w:style>
  <w:style w:type="paragraph" w:customStyle="1" w:styleId="064C6A6AB7944C5AAE35700D24C86C5A">
    <w:name w:val="064C6A6AB7944C5AAE35700D24C86C5A"/>
    <w:rsid w:val="004D3B89"/>
  </w:style>
  <w:style w:type="paragraph" w:customStyle="1" w:styleId="F565E37E8F1940FF8D7B79E302511E5C">
    <w:name w:val="F565E37E8F1940FF8D7B79E302511E5C"/>
    <w:rsid w:val="004D3B89"/>
  </w:style>
  <w:style w:type="paragraph" w:customStyle="1" w:styleId="79677DC57ED34D11A8C460341394CB02">
    <w:name w:val="79677DC57ED34D11A8C460341394CB02"/>
    <w:rsid w:val="004D3B89"/>
  </w:style>
  <w:style w:type="paragraph" w:customStyle="1" w:styleId="631E95BB94F145C78796767BBE9186AF">
    <w:name w:val="631E95BB94F145C78796767BBE9186AF"/>
    <w:rsid w:val="004D3B89"/>
  </w:style>
  <w:style w:type="paragraph" w:customStyle="1" w:styleId="9AC138182AC04D70BE2EA4DF0BF2912D">
    <w:name w:val="9AC138182AC04D70BE2EA4DF0BF2912D"/>
    <w:rsid w:val="004D3B89"/>
  </w:style>
  <w:style w:type="paragraph" w:customStyle="1" w:styleId="BA7C7A9123004CAEB69A9CD24D644CB6">
    <w:name w:val="BA7C7A9123004CAEB69A9CD24D644CB6"/>
    <w:rsid w:val="004D3B89"/>
  </w:style>
  <w:style w:type="paragraph" w:customStyle="1" w:styleId="AEC138146C764780A0AAB9D3363CF775">
    <w:name w:val="AEC138146C764780A0AAB9D3363CF775"/>
    <w:rsid w:val="004D3B89"/>
  </w:style>
  <w:style w:type="paragraph" w:customStyle="1" w:styleId="8FD8FA9ABABF464F96A1D6C4A52BCD46">
    <w:name w:val="8FD8FA9ABABF464F96A1D6C4A52BCD46"/>
    <w:rsid w:val="004D3B89"/>
  </w:style>
  <w:style w:type="paragraph" w:customStyle="1" w:styleId="B5B53CA7B6B549DAB1501D7E620FB685">
    <w:name w:val="B5B53CA7B6B549DAB1501D7E620FB685"/>
    <w:rsid w:val="004D3B89"/>
  </w:style>
  <w:style w:type="paragraph" w:customStyle="1" w:styleId="2162B5CFB4574DAE8721B15F1312951E">
    <w:name w:val="2162B5CFB4574DAE8721B15F1312951E"/>
    <w:rsid w:val="004D3B89"/>
  </w:style>
  <w:style w:type="paragraph" w:customStyle="1" w:styleId="97EA5CBD2FE541A898B011AE491044B2">
    <w:name w:val="97EA5CBD2FE541A898B011AE491044B2"/>
    <w:rsid w:val="004D3B89"/>
  </w:style>
  <w:style w:type="paragraph" w:customStyle="1" w:styleId="5C854A1FE079441AAA61A1D8EA622BCC">
    <w:name w:val="5C854A1FE079441AAA61A1D8EA622BCC"/>
    <w:rsid w:val="004D3B89"/>
  </w:style>
  <w:style w:type="paragraph" w:customStyle="1" w:styleId="A4FD606C0D9E4803A62B5FD888892968">
    <w:name w:val="A4FD606C0D9E4803A62B5FD888892968"/>
    <w:rsid w:val="004D3B89"/>
  </w:style>
  <w:style w:type="paragraph" w:customStyle="1" w:styleId="49B78B1F806D4209A2E62771B8A00D84">
    <w:name w:val="49B78B1F806D4209A2E62771B8A00D84"/>
    <w:rsid w:val="004D3B89"/>
  </w:style>
  <w:style w:type="paragraph" w:customStyle="1" w:styleId="CCCE853EDC124A738C705DEA09EEADA1">
    <w:name w:val="CCCE853EDC124A738C705DEA09EEADA1"/>
    <w:rsid w:val="004D3B89"/>
  </w:style>
  <w:style w:type="paragraph" w:customStyle="1" w:styleId="1F22388435204260B15A0636A42FF233">
    <w:name w:val="1F22388435204260B15A0636A42FF233"/>
    <w:rsid w:val="004D3B89"/>
  </w:style>
  <w:style w:type="paragraph" w:customStyle="1" w:styleId="D3D1362232DE40ECB4F10628D0AEF15B">
    <w:name w:val="D3D1362232DE40ECB4F10628D0AEF15B"/>
    <w:rsid w:val="004D3B89"/>
  </w:style>
  <w:style w:type="paragraph" w:customStyle="1" w:styleId="A3129DDD5E29457191A8A8BAF03995AC">
    <w:name w:val="A3129DDD5E29457191A8A8BAF03995AC"/>
    <w:rsid w:val="004D3B89"/>
  </w:style>
  <w:style w:type="paragraph" w:customStyle="1" w:styleId="F776148F229E4B6BA456CEFAE8FB313D">
    <w:name w:val="F776148F229E4B6BA456CEFAE8FB313D"/>
    <w:rsid w:val="004D3B89"/>
  </w:style>
  <w:style w:type="paragraph" w:customStyle="1" w:styleId="0AF4A6CD24FB4F07961260C76D872622">
    <w:name w:val="0AF4A6CD24FB4F07961260C76D872622"/>
    <w:rsid w:val="004D3B89"/>
  </w:style>
  <w:style w:type="paragraph" w:customStyle="1" w:styleId="6537A87711114A2DB56839732D0032D4">
    <w:name w:val="6537A87711114A2DB56839732D0032D4"/>
    <w:rsid w:val="004D3B89"/>
  </w:style>
  <w:style w:type="paragraph" w:customStyle="1" w:styleId="329EF857318A4C9F8B1D28B948ED6E2B">
    <w:name w:val="329EF857318A4C9F8B1D28B948ED6E2B"/>
    <w:rsid w:val="004D3B89"/>
  </w:style>
  <w:style w:type="paragraph" w:customStyle="1" w:styleId="F24B31D854A54EA281C7F256CA90D95C">
    <w:name w:val="F24B31D854A54EA281C7F256CA90D95C"/>
    <w:rsid w:val="004D3B89"/>
  </w:style>
  <w:style w:type="paragraph" w:customStyle="1" w:styleId="EA45F6D3377C41FF9004C0A78B464940">
    <w:name w:val="EA45F6D3377C41FF9004C0A78B464940"/>
    <w:rsid w:val="004D3B89"/>
  </w:style>
  <w:style w:type="paragraph" w:customStyle="1" w:styleId="C0F9611A62A34A17A135FD7040A27E2B">
    <w:name w:val="C0F9611A62A34A17A135FD7040A27E2B"/>
    <w:rsid w:val="004D3B89"/>
  </w:style>
  <w:style w:type="paragraph" w:customStyle="1" w:styleId="97C582A47B6041E59DED8A511F31AF31">
    <w:name w:val="97C582A47B6041E59DED8A511F31AF31"/>
    <w:rsid w:val="004D3B89"/>
  </w:style>
  <w:style w:type="paragraph" w:customStyle="1" w:styleId="1A0E991249AB4AEFA2DB8DA3EDDEF298">
    <w:name w:val="1A0E991249AB4AEFA2DB8DA3EDDEF298"/>
    <w:rsid w:val="004D3B89"/>
  </w:style>
  <w:style w:type="paragraph" w:customStyle="1" w:styleId="175141532BFB4FBF92048AE4D53A028B">
    <w:name w:val="175141532BFB4FBF92048AE4D53A028B"/>
    <w:rsid w:val="004D3B89"/>
  </w:style>
  <w:style w:type="paragraph" w:customStyle="1" w:styleId="5FAD94AD03AD498DB96C42912827E36E">
    <w:name w:val="5FAD94AD03AD498DB96C42912827E36E"/>
    <w:rsid w:val="004D3B89"/>
  </w:style>
  <w:style w:type="paragraph" w:customStyle="1" w:styleId="5EE37F238019479589678FC407524525">
    <w:name w:val="5EE37F238019479589678FC407524525"/>
    <w:rsid w:val="004D3B89"/>
  </w:style>
  <w:style w:type="paragraph" w:customStyle="1" w:styleId="387E00AD81FC451C9CD63877DBA60222">
    <w:name w:val="387E00AD81FC451C9CD63877DBA60222"/>
    <w:rsid w:val="004D3B89"/>
  </w:style>
  <w:style w:type="paragraph" w:customStyle="1" w:styleId="A3DD71E79FB84998B7F04F6520A5A978">
    <w:name w:val="A3DD71E79FB84998B7F04F6520A5A978"/>
    <w:rsid w:val="004D3B89"/>
  </w:style>
  <w:style w:type="paragraph" w:customStyle="1" w:styleId="9AE1FF2A7FDE4A2DAF49861FD0D0886B">
    <w:name w:val="9AE1FF2A7FDE4A2DAF49861FD0D0886B"/>
    <w:rsid w:val="004D3B89"/>
  </w:style>
  <w:style w:type="paragraph" w:customStyle="1" w:styleId="18D606AB44384103911A49865191A53C">
    <w:name w:val="18D606AB44384103911A49865191A53C"/>
    <w:rsid w:val="004D3B89"/>
  </w:style>
  <w:style w:type="paragraph" w:customStyle="1" w:styleId="08DDC97FE38249A199C3190A862B477E">
    <w:name w:val="08DDC97FE38249A199C3190A862B477E"/>
    <w:rsid w:val="004D3B89"/>
  </w:style>
  <w:style w:type="paragraph" w:customStyle="1" w:styleId="C425D40B05624F8384BA7AA50ABA45FB">
    <w:name w:val="C425D40B05624F8384BA7AA50ABA45FB"/>
    <w:rsid w:val="004D3B89"/>
  </w:style>
  <w:style w:type="paragraph" w:customStyle="1" w:styleId="C0E01C1C81804DCFABF72E9AAAC83C2B">
    <w:name w:val="C0E01C1C81804DCFABF72E9AAAC83C2B"/>
    <w:rsid w:val="004D3B89"/>
  </w:style>
  <w:style w:type="paragraph" w:customStyle="1" w:styleId="9992DF02961A47A5998EE1DCB52E33AD">
    <w:name w:val="9992DF02961A47A5998EE1DCB52E33AD"/>
    <w:rsid w:val="004D3B89"/>
  </w:style>
  <w:style w:type="paragraph" w:customStyle="1" w:styleId="1C64FF0DDB0A4CFD808663E6019A894D">
    <w:name w:val="1C64FF0DDB0A4CFD808663E6019A894D"/>
    <w:rsid w:val="004D3B89"/>
  </w:style>
  <w:style w:type="paragraph" w:customStyle="1" w:styleId="ECBC6887E9AA42ABB0A91D939FF9CD79">
    <w:name w:val="ECBC6887E9AA42ABB0A91D939FF9CD79"/>
    <w:rsid w:val="004D3B89"/>
  </w:style>
  <w:style w:type="paragraph" w:customStyle="1" w:styleId="7BCF6F6679814472921EA237F6E9E803">
    <w:name w:val="7BCF6F6679814472921EA237F6E9E803"/>
    <w:rsid w:val="004D3B89"/>
  </w:style>
  <w:style w:type="paragraph" w:customStyle="1" w:styleId="77607B27834B45F19D1395246BA6E100">
    <w:name w:val="77607B27834B45F19D1395246BA6E100"/>
    <w:rsid w:val="004D3B89"/>
  </w:style>
  <w:style w:type="paragraph" w:customStyle="1" w:styleId="FDB67548CBFE4268B0DC896F85BDB8A4">
    <w:name w:val="FDB67548CBFE4268B0DC896F85BDB8A4"/>
    <w:rsid w:val="004D3B89"/>
  </w:style>
  <w:style w:type="paragraph" w:customStyle="1" w:styleId="1448D7DC57DC4BD9A1E21BC4F0129EAD">
    <w:name w:val="1448D7DC57DC4BD9A1E21BC4F0129EAD"/>
    <w:rsid w:val="004D3B89"/>
  </w:style>
  <w:style w:type="paragraph" w:customStyle="1" w:styleId="5B01089038904D448CBA2E955BA2E274">
    <w:name w:val="5B01089038904D448CBA2E955BA2E274"/>
    <w:rsid w:val="004D3B89"/>
  </w:style>
  <w:style w:type="paragraph" w:customStyle="1" w:styleId="298490D5764A4154B3873F073B157701">
    <w:name w:val="298490D5764A4154B3873F073B157701"/>
    <w:rsid w:val="004D3B89"/>
  </w:style>
  <w:style w:type="paragraph" w:customStyle="1" w:styleId="012386D07ACA45CABF7EABA0D5FF59D6">
    <w:name w:val="012386D07ACA45CABF7EABA0D5FF59D6"/>
    <w:rsid w:val="004D3B89"/>
  </w:style>
  <w:style w:type="paragraph" w:customStyle="1" w:styleId="E7FB5A2B960C4B4A8984824E3B6D9F1A">
    <w:name w:val="E7FB5A2B960C4B4A8984824E3B6D9F1A"/>
    <w:rsid w:val="004D3B89"/>
  </w:style>
  <w:style w:type="paragraph" w:customStyle="1" w:styleId="FAD8FCCBCCB7487AA41CBAE661A243B1">
    <w:name w:val="FAD8FCCBCCB7487AA41CBAE661A243B1"/>
    <w:rsid w:val="004D3B89"/>
  </w:style>
  <w:style w:type="paragraph" w:customStyle="1" w:styleId="CF25A17836994883AB862E4755726E95">
    <w:name w:val="CF25A17836994883AB862E4755726E95"/>
    <w:rsid w:val="004D3B89"/>
  </w:style>
  <w:style w:type="paragraph" w:customStyle="1" w:styleId="624A004870D949BF8FC956EDE0C57F21">
    <w:name w:val="624A004870D949BF8FC956EDE0C57F21"/>
    <w:rsid w:val="004D3B89"/>
  </w:style>
  <w:style w:type="paragraph" w:customStyle="1" w:styleId="D38374F2BF6B40C5886BF9E4F993C421">
    <w:name w:val="D38374F2BF6B40C5886BF9E4F993C421"/>
    <w:rsid w:val="004D3B89"/>
  </w:style>
  <w:style w:type="paragraph" w:customStyle="1" w:styleId="B400D42DA8754AB08A687D0C98428E64">
    <w:name w:val="B400D42DA8754AB08A687D0C98428E64"/>
    <w:rsid w:val="004D3B89"/>
  </w:style>
  <w:style w:type="paragraph" w:customStyle="1" w:styleId="5E5C2A24AE2F49E0844B869119183042">
    <w:name w:val="5E5C2A24AE2F49E0844B869119183042"/>
    <w:rsid w:val="004D3B89"/>
  </w:style>
  <w:style w:type="paragraph" w:customStyle="1" w:styleId="1D5D96C49B104C85B9C4C11B00D6805C">
    <w:name w:val="1D5D96C49B104C85B9C4C11B00D6805C"/>
    <w:rsid w:val="004D3B89"/>
  </w:style>
  <w:style w:type="paragraph" w:customStyle="1" w:styleId="697B63FC486046B8AA7BE937DE1E7C78">
    <w:name w:val="697B63FC486046B8AA7BE937DE1E7C78"/>
    <w:rsid w:val="004D3B89"/>
  </w:style>
  <w:style w:type="paragraph" w:customStyle="1" w:styleId="B7E17867642F409EA16F01E987629A9E">
    <w:name w:val="B7E17867642F409EA16F01E987629A9E"/>
    <w:rsid w:val="004D3B89"/>
  </w:style>
  <w:style w:type="paragraph" w:customStyle="1" w:styleId="4C35BDD8B5864C988EBFED4DAFCCCE49">
    <w:name w:val="4C35BDD8B5864C988EBFED4DAFCCCE49"/>
    <w:rsid w:val="004D3B89"/>
  </w:style>
  <w:style w:type="paragraph" w:customStyle="1" w:styleId="7E201C3247B2437882235F8FB7E54B9A">
    <w:name w:val="7E201C3247B2437882235F8FB7E54B9A"/>
    <w:rsid w:val="004D3B89"/>
  </w:style>
  <w:style w:type="paragraph" w:customStyle="1" w:styleId="200ABC27A1FE4EEA84C3FD2DED496BA2">
    <w:name w:val="200ABC27A1FE4EEA84C3FD2DED496BA2"/>
    <w:rsid w:val="004D3B89"/>
  </w:style>
  <w:style w:type="paragraph" w:customStyle="1" w:styleId="FD7E57A809984D2292D21B225461F24D">
    <w:name w:val="FD7E57A809984D2292D21B225461F24D"/>
    <w:rsid w:val="004D3B89"/>
  </w:style>
  <w:style w:type="paragraph" w:customStyle="1" w:styleId="FA913CADDC2442F1AAAC4A2504C767EF">
    <w:name w:val="FA913CADDC2442F1AAAC4A2504C767EF"/>
    <w:rsid w:val="004D3B89"/>
  </w:style>
  <w:style w:type="paragraph" w:customStyle="1" w:styleId="C45A8D05D2F54B60A236CA47FE6A7694">
    <w:name w:val="C45A8D05D2F54B60A236CA47FE6A7694"/>
    <w:rsid w:val="004D3B89"/>
  </w:style>
  <w:style w:type="paragraph" w:customStyle="1" w:styleId="C0B885F8D3D44B8E8899E1E4C00A2CF6">
    <w:name w:val="C0B885F8D3D44B8E8899E1E4C00A2CF6"/>
    <w:rsid w:val="004D3B89"/>
  </w:style>
  <w:style w:type="paragraph" w:customStyle="1" w:styleId="3BBF90A0241B45A5B524CC1B940BF38E">
    <w:name w:val="3BBF90A0241B45A5B524CC1B940BF38E"/>
    <w:rsid w:val="004D3B89"/>
  </w:style>
  <w:style w:type="paragraph" w:customStyle="1" w:styleId="BBB462ABBB98490EBF0E85F44A160664">
    <w:name w:val="BBB462ABBB98490EBF0E85F44A160664"/>
    <w:rsid w:val="004D3B89"/>
  </w:style>
  <w:style w:type="paragraph" w:customStyle="1" w:styleId="67A573BF998E469495B3644DB3DEB90C">
    <w:name w:val="67A573BF998E469495B3644DB3DEB90C"/>
    <w:rsid w:val="004D3B89"/>
  </w:style>
  <w:style w:type="paragraph" w:customStyle="1" w:styleId="73533C939B994FA895A87118D8901DC0">
    <w:name w:val="73533C939B994FA895A87118D8901DC0"/>
    <w:rsid w:val="004D3B89"/>
  </w:style>
  <w:style w:type="paragraph" w:customStyle="1" w:styleId="098BDD224E6B472DAE17534B8C27409B">
    <w:name w:val="098BDD224E6B472DAE17534B8C27409B"/>
    <w:rsid w:val="004D3B89"/>
  </w:style>
  <w:style w:type="paragraph" w:customStyle="1" w:styleId="707DAAB0336C49458697BB36EE1BA5D1">
    <w:name w:val="707DAAB0336C49458697BB36EE1BA5D1"/>
    <w:rsid w:val="004D3B89"/>
  </w:style>
  <w:style w:type="paragraph" w:customStyle="1" w:styleId="F6E509B91A804688969DE423055ABCBA">
    <w:name w:val="F6E509B91A804688969DE423055ABCBA"/>
    <w:rsid w:val="004D3B89"/>
  </w:style>
  <w:style w:type="paragraph" w:customStyle="1" w:styleId="FCFF7D9F2C154471AC741A55AD974ED1">
    <w:name w:val="FCFF7D9F2C154471AC741A55AD974ED1"/>
    <w:rsid w:val="004D3B89"/>
  </w:style>
  <w:style w:type="paragraph" w:customStyle="1" w:styleId="0C3309BB8A414C8CB60CFD00197DDC97">
    <w:name w:val="0C3309BB8A414C8CB60CFD00197DDC97"/>
    <w:rsid w:val="004D3B89"/>
  </w:style>
  <w:style w:type="paragraph" w:customStyle="1" w:styleId="E9D8CC16A992495BAD50565367366D4F">
    <w:name w:val="E9D8CC16A992495BAD50565367366D4F"/>
    <w:rsid w:val="004D3B89"/>
  </w:style>
  <w:style w:type="paragraph" w:customStyle="1" w:styleId="F044EB3A6A5747F39CA0CFBF53B92F04">
    <w:name w:val="F044EB3A6A5747F39CA0CFBF53B92F04"/>
    <w:rsid w:val="004D3B89"/>
  </w:style>
  <w:style w:type="paragraph" w:customStyle="1" w:styleId="F07D8B8666A94619B2544118DD3A49C1">
    <w:name w:val="F07D8B8666A94619B2544118DD3A49C1"/>
    <w:rsid w:val="004D3B89"/>
  </w:style>
  <w:style w:type="paragraph" w:customStyle="1" w:styleId="46D1FDFC1ECF4B3B86D6CE0935A110DB">
    <w:name w:val="46D1FDFC1ECF4B3B86D6CE0935A110DB"/>
    <w:rsid w:val="004D3B89"/>
  </w:style>
  <w:style w:type="paragraph" w:customStyle="1" w:styleId="922C9171FFB44FE297BCC251531A47F0">
    <w:name w:val="922C9171FFB44FE297BCC251531A47F0"/>
    <w:rsid w:val="004D3B89"/>
  </w:style>
  <w:style w:type="paragraph" w:customStyle="1" w:styleId="25E925CEA5CA4896A7ECC9C9425E6C0D">
    <w:name w:val="25E925CEA5CA4896A7ECC9C9425E6C0D"/>
    <w:rsid w:val="004D3B89"/>
  </w:style>
  <w:style w:type="paragraph" w:customStyle="1" w:styleId="AED2D786C68047C4B32D6C196DC9C1EC">
    <w:name w:val="AED2D786C68047C4B32D6C196DC9C1EC"/>
    <w:rsid w:val="004D3B89"/>
  </w:style>
  <w:style w:type="paragraph" w:customStyle="1" w:styleId="DF19B840A05C4530B6D76C6A21DC4833">
    <w:name w:val="DF19B840A05C4530B6D76C6A21DC4833"/>
    <w:rsid w:val="004D3B89"/>
  </w:style>
  <w:style w:type="paragraph" w:customStyle="1" w:styleId="6996F2B54A4F4C798AD638231D740E0B">
    <w:name w:val="6996F2B54A4F4C798AD638231D740E0B"/>
    <w:rsid w:val="004D3B89"/>
  </w:style>
  <w:style w:type="paragraph" w:customStyle="1" w:styleId="FF18ED15D8C84E62840836D72367F383">
    <w:name w:val="FF18ED15D8C84E62840836D72367F383"/>
    <w:rsid w:val="004D3B89"/>
  </w:style>
  <w:style w:type="paragraph" w:customStyle="1" w:styleId="91BEA33F91A146498F81E282EFD45924">
    <w:name w:val="91BEA33F91A146498F81E282EFD45924"/>
    <w:rsid w:val="004D3B89"/>
  </w:style>
  <w:style w:type="paragraph" w:customStyle="1" w:styleId="4854EE29B98F4803BD87763D3AEF5CBC">
    <w:name w:val="4854EE29B98F4803BD87763D3AEF5CBC"/>
    <w:rsid w:val="004D3B89"/>
  </w:style>
  <w:style w:type="paragraph" w:customStyle="1" w:styleId="BF2E43872A9E40329E8DF104064EDC62">
    <w:name w:val="BF2E43872A9E40329E8DF104064EDC62"/>
    <w:rsid w:val="004D3B89"/>
  </w:style>
  <w:style w:type="paragraph" w:customStyle="1" w:styleId="D5036896DF0342E48686F4A375FE17CB">
    <w:name w:val="D5036896DF0342E48686F4A375FE17CB"/>
    <w:rsid w:val="004D3B89"/>
  </w:style>
  <w:style w:type="paragraph" w:customStyle="1" w:styleId="0BE43070AAE94CF79535F05C63662E8C">
    <w:name w:val="0BE43070AAE94CF79535F05C63662E8C"/>
    <w:rsid w:val="004D3B89"/>
  </w:style>
  <w:style w:type="paragraph" w:customStyle="1" w:styleId="A5B278CEACE140EF835CA25879491B21">
    <w:name w:val="A5B278CEACE140EF835CA25879491B21"/>
    <w:rsid w:val="004D3B89"/>
  </w:style>
  <w:style w:type="paragraph" w:customStyle="1" w:styleId="B8514D6ED8FC40CA8D7A03FA661C57D4">
    <w:name w:val="B8514D6ED8FC40CA8D7A03FA661C57D4"/>
    <w:rsid w:val="004D3B89"/>
  </w:style>
  <w:style w:type="paragraph" w:customStyle="1" w:styleId="3065668A5D1E4FE5A19730C3BE42C7B8">
    <w:name w:val="3065668A5D1E4FE5A19730C3BE42C7B8"/>
    <w:rsid w:val="004D3B89"/>
  </w:style>
  <w:style w:type="paragraph" w:customStyle="1" w:styleId="3C2885A818C94DACA785D7F9DC025395">
    <w:name w:val="3C2885A818C94DACA785D7F9DC025395"/>
    <w:rsid w:val="004D3B89"/>
  </w:style>
  <w:style w:type="paragraph" w:customStyle="1" w:styleId="65E8807F97B4461389C6D3D2126016BB">
    <w:name w:val="65E8807F97B4461389C6D3D2126016BB"/>
    <w:rsid w:val="004D3B89"/>
  </w:style>
  <w:style w:type="paragraph" w:customStyle="1" w:styleId="593289158D63464AA3879D2BBF631344">
    <w:name w:val="593289158D63464AA3879D2BBF631344"/>
    <w:rsid w:val="004D3B89"/>
  </w:style>
  <w:style w:type="paragraph" w:customStyle="1" w:styleId="71237DF64C3C4B968591A3CB9A5828D6">
    <w:name w:val="71237DF64C3C4B968591A3CB9A5828D6"/>
    <w:rsid w:val="004D3B89"/>
  </w:style>
  <w:style w:type="paragraph" w:customStyle="1" w:styleId="38DFB2F6B4EE412C8A926B39552B03F9">
    <w:name w:val="38DFB2F6B4EE412C8A926B39552B03F9"/>
    <w:rsid w:val="004D3B89"/>
  </w:style>
  <w:style w:type="paragraph" w:customStyle="1" w:styleId="56BE144330BD4231BBDDE786EFEE3F25">
    <w:name w:val="56BE144330BD4231BBDDE786EFEE3F25"/>
    <w:rsid w:val="004D3B89"/>
  </w:style>
  <w:style w:type="paragraph" w:customStyle="1" w:styleId="731A4ABC56A54359A657BDFC96F85795">
    <w:name w:val="731A4ABC56A54359A657BDFC96F85795"/>
    <w:rsid w:val="004D3B89"/>
  </w:style>
  <w:style w:type="paragraph" w:customStyle="1" w:styleId="084349E0746B4B25A1FE508BE2F8FAC3">
    <w:name w:val="084349E0746B4B25A1FE508BE2F8FAC3"/>
    <w:rsid w:val="004D3B89"/>
  </w:style>
  <w:style w:type="paragraph" w:customStyle="1" w:styleId="F3FC44A16ACC480EA0F0D5398AD54240">
    <w:name w:val="F3FC44A16ACC480EA0F0D5398AD54240"/>
    <w:rsid w:val="004D3B89"/>
  </w:style>
  <w:style w:type="paragraph" w:customStyle="1" w:styleId="5600AB90D56F42068CA57F113921A2BE">
    <w:name w:val="5600AB90D56F42068CA57F113921A2BE"/>
    <w:rsid w:val="004D3B89"/>
  </w:style>
  <w:style w:type="paragraph" w:customStyle="1" w:styleId="B3D579887B714450ABF5CCE9F2F99A4E">
    <w:name w:val="B3D579887B714450ABF5CCE9F2F99A4E"/>
    <w:rsid w:val="004D3B89"/>
  </w:style>
  <w:style w:type="paragraph" w:customStyle="1" w:styleId="3EABC4A0644B4A64830813D4FB23DE16">
    <w:name w:val="3EABC4A0644B4A64830813D4FB23DE16"/>
    <w:rsid w:val="004D3B89"/>
  </w:style>
  <w:style w:type="paragraph" w:customStyle="1" w:styleId="AFDE15D64E3A49ED9C58B1FDE8A1D96E">
    <w:name w:val="AFDE15D64E3A49ED9C58B1FDE8A1D96E"/>
    <w:rsid w:val="004D3B89"/>
  </w:style>
  <w:style w:type="paragraph" w:customStyle="1" w:styleId="147E592A8C934A2A88ADA6F0B501B963">
    <w:name w:val="147E592A8C934A2A88ADA6F0B501B963"/>
    <w:rsid w:val="004D3B89"/>
  </w:style>
  <w:style w:type="paragraph" w:customStyle="1" w:styleId="00B1846590B844359FCD40EC7D5B1214">
    <w:name w:val="00B1846590B844359FCD40EC7D5B1214"/>
    <w:rsid w:val="004D3B89"/>
  </w:style>
  <w:style w:type="paragraph" w:customStyle="1" w:styleId="A575484485234B66BBC4BFEB57BB62B1">
    <w:name w:val="A575484485234B66BBC4BFEB57BB62B1"/>
    <w:rsid w:val="004D3B89"/>
  </w:style>
  <w:style w:type="paragraph" w:customStyle="1" w:styleId="FBC8308E67C141829E1D11978A2E6DD4">
    <w:name w:val="FBC8308E67C141829E1D11978A2E6DD4"/>
    <w:rsid w:val="004D3B89"/>
  </w:style>
  <w:style w:type="paragraph" w:customStyle="1" w:styleId="B3955FCF8FCE4E1BA6D6C042FC9F34F1">
    <w:name w:val="B3955FCF8FCE4E1BA6D6C042FC9F34F1"/>
    <w:rsid w:val="004D3B89"/>
  </w:style>
  <w:style w:type="paragraph" w:customStyle="1" w:styleId="BF41AE7E1ECB40FCB002CBF170D15C38">
    <w:name w:val="BF41AE7E1ECB40FCB002CBF170D15C38"/>
    <w:rsid w:val="004D3B89"/>
  </w:style>
  <w:style w:type="paragraph" w:customStyle="1" w:styleId="ED4395437B3940189E97FB260331B6A8">
    <w:name w:val="ED4395437B3940189E97FB260331B6A8"/>
    <w:rsid w:val="004D3B89"/>
  </w:style>
  <w:style w:type="paragraph" w:customStyle="1" w:styleId="B51E8024CB2849D280DE275EE7C569A1">
    <w:name w:val="B51E8024CB2849D280DE275EE7C569A1"/>
    <w:rsid w:val="004D3B89"/>
  </w:style>
  <w:style w:type="paragraph" w:customStyle="1" w:styleId="E2247646557E4177B1229CBBE07E4E54">
    <w:name w:val="E2247646557E4177B1229CBBE07E4E54"/>
    <w:rsid w:val="004D3B89"/>
  </w:style>
  <w:style w:type="paragraph" w:customStyle="1" w:styleId="B9B8BA9245B94001A6F27E46D6AADCFA">
    <w:name w:val="B9B8BA9245B94001A6F27E46D6AADCFA"/>
    <w:rsid w:val="004D3B89"/>
  </w:style>
  <w:style w:type="paragraph" w:customStyle="1" w:styleId="CE656C3D384E4CD993C430946BA3B69E">
    <w:name w:val="CE656C3D384E4CD993C430946BA3B69E"/>
    <w:rsid w:val="004D3B89"/>
  </w:style>
  <w:style w:type="paragraph" w:customStyle="1" w:styleId="F6D4A39385FF45C3A2FBA00B689D9629">
    <w:name w:val="F6D4A39385FF45C3A2FBA00B689D9629"/>
    <w:rsid w:val="004D3B89"/>
  </w:style>
  <w:style w:type="paragraph" w:customStyle="1" w:styleId="1FD69FDEE998433693AC5F8928361FDF">
    <w:name w:val="1FD69FDEE998433693AC5F8928361FDF"/>
    <w:rsid w:val="004D3B89"/>
  </w:style>
  <w:style w:type="paragraph" w:customStyle="1" w:styleId="59E465608220430E8147D42CDFEB2566">
    <w:name w:val="59E465608220430E8147D42CDFEB2566"/>
    <w:rsid w:val="004D3B89"/>
  </w:style>
  <w:style w:type="paragraph" w:customStyle="1" w:styleId="60CEF839DBEC422AA431A8439A447E8B">
    <w:name w:val="60CEF839DBEC422AA431A8439A447E8B"/>
    <w:rsid w:val="004D3B89"/>
  </w:style>
  <w:style w:type="paragraph" w:customStyle="1" w:styleId="61FCE0AF3E97425CB68051664BD17A86">
    <w:name w:val="61FCE0AF3E97425CB68051664BD17A86"/>
    <w:rsid w:val="004D3B89"/>
  </w:style>
  <w:style w:type="paragraph" w:customStyle="1" w:styleId="67D501F4B58147278FBC248EA1DCFC02">
    <w:name w:val="67D501F4B58147278FBC248EA1DCFC02"/>
    <w:rsid w:val="004D3B89"/>
  </w:style>
  <w:style w:type="paragraph" w:customStyle="1" w:styleId="8C351D8544844FE49A6FF87DF8384AC5">
    <w:name w:val="8C351D8544844FE49A6FF87DF8384AC5"/>
    <w:rsid w:val="004D3B89"/>
  </w:style>
  <w:style w:type="paragraph" w:customStyle="1" w:styleId="4D97B535744B41BFA6C521C557B55D0C">
    <w:name w:val="4D97B535744B41BFA6C521C557B55D0C"/>
    <w:rsid w:val="004D3B89"/>
  </w:style>
  <w:style w:type="paragraph" w:customStyle="1" w:styleId="E1226EB6AB3B40E786E4DFCEE541FBF9">
    <w:name w:val="E1226EB6AB3B40E786E4DFCEE541FBF9"/>
    <w:rsid w:val="004D3B89"/>
  </w:style>
  <w:style w:type="paragraph" w:customStyle="1" w:styleId="077F4DC2F33241548A190BBA03E40A85">
    <w:name w:val="077F4DC2F33241548A190BBA03E40A85"/>
    <w:rsid w:val="004D3B89"/>
  </w:style>
  <w:style w:type="paragraph" w:customStyle="1" w:styleId="7BA71942233F4C7680882EBF76D0BFCE">
    <w:name w:val="7BA71942233F4C7680882EBF76D0BFCE"/>
    <w:rsid w:val="004D3B89"/>
  </w:style>
  <w:style w:type="paragraph" w:customStyle="1" w:styleId="09A9C540C5D746B7BAD4C97EFED8F48D">
    <w:name w:val="09A9C540C5D746B7BAD4C97EFED8F48D"/>
    <w:rsid w:val="004D3B89"/>
  </w:style>
  <w:style w:type="paragraph" w:customStyle="1" w:styleId="F565B5D1E98A4389A7E3A96BB807A43E">
    <w:name w:val="F565B5D1E98A4389A7E3A96BB807A43E"/>
    <w:rsid w:val="004D3B89"/>
  </w:style>
  <w:style w:type="paragraph" w:customStyle="1" w:styleId="166671DA614F42A9976923A880F2B75A">
    <w:name w:val="166671DA614F42A9976923A880F2B75A"/>
    <w:rsid w:val="004D3B89"/>
  </w:style>
  <w:style w:type="paragraph" w:customStyle="1" w:styleId="8CAF6FF5D7894C1188E88B7F8503F4D0">
    <w:name w:val="8CAF6FF5D7894C1188E88B7F8503F4D0"/>
    <w:rsid w:val="004D3B89"/>
  </w:style>
  <w:style w:type="paragraph" w:customStyle="1" w:styleId="DDE2FC8A204A4DC491F2799A456FED14">
    <w:name w:val="DDE2FC8A204A4DC491F2799A456FED14"/>
    <w:rsid w:val="004D3B89"/>
  </w:style>
  <w:style w:type="paragraph" w:customStyle="1" w:styleId="9444C79D2C22415B90D36502FC28B90F">
    <w:name w:val="9444C79D2C22415B90D36502FC28B90F"/>
    <w:rsid w:val="004D3B89"/>
  </w:style>
  <w:style w:type="paragraph" w:customStyle="1" w:styleId="E5F4670D175B40F79C9CA59BD2D6B6CA">
    <w:name w:val="E5F4670D175B40F79C9CA59BD2D6B6CA"/>
    <w:rsid w:val="004D3B89"/>
  </w:style>
  <w:style w:type="paragraph" w:customStyle="1" w:styleId="895649BA00E44B3B8895BB619D076999">
    <w:name w:val="895649BA00E44B3B8895BB619D076999"/>
    <w:rsid w:val="004D3B89"/>
  </w:style>
  <w:style w:type="paragraph" w:customStyle="1" w:styleId="1137E4D55B784419834EA238CC006E79">
    <w:name w:val="1137E4D55B784419834EA238CC006E79"/>
    <w:rsid w:val="004D3B89"/>
  </w:style>
  <w:style w:type="paragraph" w:customStyle="1" w:styleId="4D4532B495A04B15901214834E0ABD57">
    <w:name w:val="4D4532B495A04B15901214834E0ABD57"/>
    <w:rsid w:val="004D3B89"/>
  </w:style>
  <w:style w:type="paragraph" w:customStyle="1" w:styleId="2B547C296AC94619920D6D8B53268573">
    <w:name w:val="2B547C296AC94619920D6D8B53268573"/>
    <w:rsid w:val="004D3B89"/>
  </w:style>
  <w:style w:type="paragraph" w:customStyle="1" w:styleId="95973345A92D4BA2A2523FE15FA526C5">
    <w:name w:val="95973345A92D4BA2A2523FE15FA526C5"/>
    <w:rsid w:val="004D3B89"/>
  </w:style>
  <w:style w:type="paragraph" w:customStyle="1" w:styleId="F65AB02B3AC746D69F846530A5B620F81">
    <w:name w:val="F65AB02B3AC746D69F846530A5B620F81"/>
    <w:rsid w:val="00A101E1"/>
    <w:rPr>
      <w:rFonts w:eastAsiaTheme="minorHAnsi"/>
      <w:lang w:eastAsia="en-US"/>
    </w:rPr>
  </w:style>
  <w:style w:type="paragraph" w:customStyle="1" w:styleId="86C0C8080573477EB19D95398C256F6B1">
    <w:name w:val="86C0C8080573477EB19D95398C256F6B1"/>
    <w:rsid w:val="00A101E1"/>
    <w:rPr>
      <w:rFonts w:eastAsiaTheme="minorHAnsi"/>
      <w:lang w:eastAsia="en-US"/>
    </w:rPr>
  </w:style>
  <w:style w:type="paragraph" w:customStyle="1" w:styleId="C925E0B696154F6791050C90C222BE6A1">
    <w:name w:val="C925E0B696154F6791050C90C222BE6A1"/>
    <w:rsid w:val="00A101E1"/>
    <w:rPr>
      <w:rFonts w:eastAsiaTheme="minorHAnsi"/>
      <w:lang w:eastAsia="en-US"/>
    </w:rPr>
  </w:style>
  <w:style w:type="paragraph" w:customStyle="1" w:styleId="55C2A45D35C4440695697DF04CE22F6C15">
    <w:name w:val="55C2A45D35C4440695697DF04CE22F6C15"/>
    <w:rsid w:val="00A101E1"/>
    <w:rPr>
      <w:rFonts w:eastAsiaTheme="minorHAnsi"/>
      <w:lang w:eastAsia="en-US"/>
    </w:rPr>
  </w:style>
  <w:style w:type="paragraph" w:customStyle="1" w:styleId="53DF7A275B2C4C32A9A7A9ED4933E4D715">
    <w:name w:val="53DF7A275B2C4C32A9A7A9ED4933E4D715"/>
    <w:rsid w:val="00A101E1"/>
    <w:rPr>
      <w:rFonts w:eastAsiaTheme="minorHAnsi"/>
      <w:lang w:eastAsia="en-US"/>
    </w:rPr>
  </w:style>
  <w:style w:type="paragraph" w:customStyle="1" w:styleId="214D90596CD243A4B6EEC82FC3757E4C15">
    <w:name w:val="214D90596CD243A4B6EEC82FC3757E4C15"/>
    <w:rsid w:val="00A101E1"/>
    <w:rPr>
      <w:rFonts w:eastAsiaTheme="minorHAnsi"/>
      <w:lang w:eastAsia="en-US"/>
    </w:rPr>
  </w:style>
  <w:style w:type="paragraph" w:customStyle="1" w:styleId="77DEBD8517124A42A5F5BAD0A246D0C715">
    <w:name w:val="77DEBD8517124A42A5F5BAD0A246D0C715"/>
    <w:rsid w:val="00A101E1"/>
    <w:rPr>
      <w:rFonts w:eastAsiaTheme="minorHAnsi"/>
      <w:lang w:eastAsia="en-US"/>
    </w:rPr>
  </w:style>
  <w:style w:type="paragraph" w:customStyle="1" w:styleId="B0F96A5A3E344CAC87B513D3F76C10E515">
    <w:name w:val="B0F96A5A3E344CAC87B513D3F76C10E515"/>
    <w:rsid w:val="00A101E1"/>
    <w:rPr>
      <w:rFonts w:eastAsiaTheme="minorHAnsi"/>
      <w:lang w:eastAsia="en-US"/>
    </w:rPr>
  </w:style>
  <w:style w:type="paragraph" w:customStyle="1" w:styleId="60164978253143E0871084CE3E40460B15">
    <w:name w:val="60164978253143E0871084CE3E40460B15"/>
    <w:rsid w:val="00A101E1"/>
    <w:rPr>
      <w:rFonts w:eastAsiaTheme="minorHAnsi"/>
      <w:lang w:eastAsia="en-US"/>
    </w:rPr>
  </w:style>
  <w:style w:type="paragraph" w:customStyle="1" w:styleId="EB49A68343DD4F98B8950733BA36CC8815">
    <w:name w:val="EB49A68343DD4F98B8950733BA36CC8815"/>
    <w:rsid w:val="00A101E1"/>
    <w:rPr>
      <w:rFonts w:eastAsiaTheme="minorHAnsi"/>
      <w:lang w:eastAsia="en-US"/>
    </w:rPr>
  </w:style>
  <w:style w:type="paragraph" w:customStyle="1" w:styleId="44B322CEEDEB41DFA28F05B73259E9351">
    <w:name w:val="44B322CEEDEB41DFA28F05B73259E9351"/>
    <w:rsid w:val="00A101E1"/>
    <w:rPr>
      <w:rFonts w:eastAsiaTheme="minorHAnsi"/>
      <w:lang w:eastAsia="en-US"/>
    </w:rPr>
  </w:style>
  <w:style w:type="paragraph" w:customStyle="1" w:styleId="4AE8B99CA4154BC989B9C38A59655A081">
    <w:name w:val="4AE8B99CA4154BC989B9C38A59655A081"/>
    <w:rsid w:val="00A101E1"/>
    <w:rPr>
      <w:rFonts w:eastAsiaTheme="minorHAnsi"/>
      <w:lang w:eastAsia="en-US"/>
    </w:rPr>
  </w:style>
  <w:style w:type="paragraph" w:customStyle="1" w:styleId="A606AAD5B1914793B86E55EAA0A59B3D1">
    <w:name w:val="A606AAD5B1914793B86E55EAA0A59B3D1"/>
    <w:rsid w:val="00A101E1"/>
    <w:rPr>
      <w:rFonts w:eastAsiaTheme="minorHAnsi"/>
      <w:lang w:eastAsia="en-US"/>
    </w:rPr>
  </w:style>
  <w:style w:type="paragraph" w:customStyle="1" w:styleId="1730EF102D71433B9F1E45EE134E0C2E1">
    <w:name w:val="1730EF102D71433B9F1E45EE134E0C2E1"/>
    <w:rsid w:val="00A101E1"/>
    <w:rPr>
      <w:rFonts w:eastAsiaTheme="minorHAnsi"/>
      <w:lang w:eastAsia="en-US"/>
    </w:rPr>
  </w:style>
  <w:style w:type="paragraph" w:customStyle="1" w:styleId="AF40B16792A54BD6BDA67397E0392B2B1">
    <w:name w:val="AF40B16792A54BD6BDA67397E0392B2B1"/>
    <w:rsid w:val="00A101E1"/>
    <w:rPr>
      <w:rFonts w:eastAsiaTheme="minorHAnsi"/>
      <w:lang w:eastAsia="en-US"/>
    </w:rPr>
  </w:style>
  <w:style w:type="paragraph" w:customStyle="1" w:styleId="0FBEC6A9842B4C579A01A8055C7B59D51">
    <w:name w:val="0FBEC6A9842B4C579A01A8055C7B59D51"/>
    <w:rsid w:val="00A101E1"/>
    <w:rPr>
      <w:rFonts w:eastAsiaTheme="minorHAnsi"/>
      <w:lang w:eastAsia="en-US"/>
    </w:rPr>
  </w:style>
  <w:style w:type="paragraph" w:customStyle="1" w:styleId="A7E12C1D760B45AC82FF515B6253C2B81">
    <w:name w:val="A7E12C1D760B45AC82FF515B6253C2B81"/>
    <w:rsid w:val="00A101E1"/>
    <w:rPr>
      <w:rFonts w:eastAsiaTheme="minorHAnsi"/>
      <w:lang w:eastAsia="en-US"/>
    </w:rPr>
  </w:style>
  <w:style w:type="paragraph" w:customStyle="1" w:styleId="2CAD9DD49762414CB6A29CE752D834671">
    <w:name w:val="2CAD9DD49762414CB6A29CE752D834671"/>
    <w:rsid w:val="00A101E1"/>
    <w:rPr>
      <w:rFonts w:eastAsiaTheme="minorHAnsi"/>
      <w:lang w:eastAsia="en-US"/>
    </w:rPr>
  </w:style>
  <w:style w:type="paragraph" w:customStyle="1" w:styleId="81771AE10837419087F6DFFBF82F47621">
    <w:name w:val="81771AE10837419087F6DFFBF82F47621"/>
    <w:rsid w:val="00A101E1"/>
    <w:rPr>
      <w:rFonts w:eastAsiaTheme="minorHAnsi"/>
      <w:lang w:eastAsia="en-US"/>
    </w:rPr>
  </w:style>
  <w:style w:type="paragraph" w:customStyle="1" w:styleId="B50071E1E90D46A1898250236420FBDA1">
    <w:name w:val="B50071E1E90D46A1898250236420FBDA1"/>
    <w:rsid w:val="00A101E1"/>
    <w:rPr>
      <w:rFonts w:eastAsiaTheme="minorHAnsi"/>
      <w:lang w:eastAsia="en-US"/>
    </w:rPr>
  </w:style>
  <w:style w:type="paragraph" w:customStyle="1" w:styleId="0EFF3CC617FF47DCADA0871BE8C6E53F1">
    <w:name w:val="0EFF3CC617FF47DCADA0871BE8C6E53F1"/>
    <w:rsid w:val="00A101E1"/>
    <w:rPr>
      <w:rFonts w:eastAsiaTheme="minorHAnsi"/>
      <w:lang w:eastAsia="en-US"/>
    </w:rPr>
  </w:style>
  <w:style w:type="paragraph" w:customStyle="1" w:styleId="B8320C36B425474B88755314CD2EE3BC1">
    <w:name w:val="B8320C36B425474B88755314CD2EE3BC1"/>
    <w:rsid w:val="00A101E1"/>
    <w:rPr>
      <w:rFonts w:eastAsiaTheme="minorHAnsi"/>
      <w:lang w:eastAsia="en-US"/>
    </w:rPr>
  </w:style>
  <w:style w:type="paragraph" w:customStyle="1" w:styleId="1E950DF72C7A4186B83246B71A5E0DA91">
    <w:name w:val="1E950DF72C7A4186B83246B71A5E0DA91"/>
    <w:rsid w:val="00A101E1"/>
    <w:rPr>
      <w:rFonts w:eastAsiaTheme="minorHAnsi"/>
      <w:lang w:eastAsia="en-US"/>
    </w:rPr>
  </w:style>
  <w:style w:type="paragraph" w:customStyle="1" w:styleId="4527D4F7032F4F6CAD1AF9F5049B6C5C1">
    <w:name w:val="4527D4F7032F4F6CAD1AF9F5049B6C5C1"/>
    <w:rsid w:val="00A101E1"/>
    <w:rPr>
      <w:rFonts w:eastAsiaTheme="minorHAnsi"/>
      <w:lang w:eastAsia="en-US"/>
    </w:rPr>
  </w:style>
  <w:style w:type="paragraph" w:customStyle="1" w:styleId="4D02F5D7B95C442BA37A983D0BDD5DC61">
    <w:name w:val="4D02F5D7B95C442BA37A983D0BDD5DC61"/>
    <w:rsid w:val="00A101E1"/>
    <w:rPr>
      <w:rFonts w:eastAsiaTheme="minorHAnsi"/>
      <w:lang w:eastAsia="en-US"/>
    </w:rPr>
  </w:style>
  <w:style w:type="paragraph" w:customStyle="1" w:styleId="C6FC26955AA1485CB1A6FD4BFCAD8C561">
    <w:name w:val="C6FC26955AA1485CB1A6FD4BFCAD8C561"/>
    <w:rsid w:val="00A101E1"/>
    <w:rPr>
      <w:rFonts w:eastAsiaTheme="minorHAnsi"/>
      <w:lang w:eastAsia="en-US"/>
    </w:rPr>
  </w:style>
  <w:style w:type="paragraph" w:customStyle="1" w:styleId="9F6CFAB027CF4E9E9A59D87BD3C752901">
    <w:name w:val="9F6CFAB027CF4E9E9A59D87BD3C752901"/>
    <w:rsid w:val="00A101E1"/>
    <w:rPr>
      <w:rFonts w:eastAsiaTheme="minorHAnsi"/>
      <w:lang w:eastAsia="en-US"/>
    </w:rPr>
  </w:style>
  <w:style w:type="paragraph" w:customStyle="1" w:styleId="226E32FDCC9C47048D3F00300410E7161">
    <w:name w:val="226E32FDCC9C47048D3F00300410E7161"/>
    <w:rsid w:val="00A101E1"/>
    <w:rPr>
      <w:rFonts w:eastAsiaTheme="minorHAnsi"/>
      <w:lang w:eastAsia="en-US"/>
    </w:rPr>
  </w:style>
  <w:style w:type="paragraph" w:customStyle="1" w:styleId="95DA71BFC70240058726FF7D443917891">
    <w:name w:val="95DA71BFC70240058726FF7D443917891"/>
    <w:rsid w:val="00A101E1"/>
    <w:rPr>
      <w:rFonts w:eastAsiaTheme="minorHAnsi"/>
      <w:lang w:eastAsia="en-US"/>
    </w:rPr>
  </w:style>
  <w:style w:type="paragraph" w:customStyle="1" w:styleId="678242AE176C4CA4960E9D9B6B3998191">
    <w:name w:val="678242AE176C4CA4960E9D9B6B3998191"/>
    <w:rsid w:val="00A101E1"/>
    <w:rPr>
      <w:rFonts w:eastAsiaTheme="minorHAnsi"/>
      <w:lang w:eastAsia="en-US"/>
    </w:rPr>
  </w:style>
  <w:style w:type="paragraph" w:customStyle="1" w:styleId="B349CB5291F84C029271EB8308D069531">
    <w:name w:val="B349CB5291F84C029271EB8308D069531"/>
    <w:rsid w:val="00A101E1"/>
    <w:rPr>
      <w:rFonts w:eastAsiaTheme="minorHAnsi"/>
      <w:lang w:eastAsia="en-US"/>
    </w:rPr>
  </w:style>
  <w:style w:type="paragraph" w:customStyle="1" w:styleId="C0AAC93D25A54A0BA9FAF9EB4D6D52A81">
    <w:name w:val="C0AAC93D25A54A0BA9FAF9EB4D6D52A81"/>
    <w:rsid w:val="00A101E1"/>
    <w:rPr>
      <w:rFonts w:eastAsiaTheme="minorHAnsi"/>
      <w:lang w:eastAsia="en-US"/>
    </w:rPr>
  </w:style>
  <w:style w:type="paragraph" w:customStyle="1" w:styleId="1D5E78FA21DA4A2E909D02A7255F1A961">
    <w:name w:val="1D5E78FA21DA4A2E909D02A7255F1A961"/>
    <w:rsid w:val="00A101E1"/>
    <w:rPr>
      <w:rFonts w:eastAsiaTheme="minorHAnsi"/>
      <w:lang w:eastAsia="en-US"/>
    </w:rPr>
  </w:style>
  <w:style w:type="paragraph" w:customStyle="1" w:styleId="DF5CBB6DC1524057BF8C68ED5A990ECE1">
    <w:name w:val="DF5CBB6DC1524057BF8C68ED5A990ECE1"/>
    <w:rsid w:val="00A101E1"/>
    <w:rPr>
      <w:rFonts w:eastAsiaTheme="minorHAnsi"/>
      <w:lang w:eastAsia="en-US"/>
    </w:rPr>
  </w:style>
  <w:style w:type="paragraph" w:customStyle="1" w:styleId="3CE7EB7923E2444CA930D93253F3BD671">
    <w:name w:val="3CE7EB7923E2444CA930D93253F3BD671"/>
    <w:rsid w:val="00A101E1"/>
    <w:rPr>
      <w:rFonts w:eastAsiaTheme="minorHAnsi"/>
      <w:lang w:eastAsia="en-US"/>
    </w:rPr>
  </w:style>
  <w:style w:type="paragraph" w:customStyle="1" w:styleId="ABEB9758C291403389613A897F5365211">
    <w:name w:val="ABEB9758C291403389613A897F5365211"/>
    <w:rsid w:val="00A101E1"/>
    <w:rPr>
      <w:rFonts w:eastAsiaTheme="minorHAnsi"/>
      <w:lang w:eastAsia="en-US"/>
    </w:rPr>
  </w:style>
  <w:style w:type="paragraph" w:customStyle="1" w:styleId="407BEEB683454AC2BECDA2CC3934A7D61">
    <w:name w:val="407BEEB683454AC2BECDA2CC3934A7D61"/>
    <w:rsid w:val="00A101E1"/>
    <w:rPr>
      <w:rFonts w:eastAsiaTheme="minorHAnsi"/>
      <w:lang w:eastAsia="en-US"/>
    </w:rPr>
  </w:style>
  <w:style w:type="paragraph" w:customStyle="1" w:styleId="306B1217609C4E67A2D8683005E04C3B1">
    <w:name w:val="306B1217609C4E67A2D8683005E04C3B1"/>
    <w:rsid w:val="00A101E1"/>
    <w:rPr>
      <w:rFonts w:eastAsiaTheme="minorHAnsi"/>
      <w:lang w:eastAsia="en-US"/>
    </w:rPr>
  </w:style>
  <w:style w:type="paragraph" w:customStyle="1" w:styleId="6350D4FCFEDD4311B6A6BDE2559D9EAB1">
    <w:name w:val="6350D4FCFEDD4311B6A6BDE2559D9EAB1"/>
    <w:rsid w:val="00A101E1"/>
    <w:rPr>
      <w:rFonts w:eastAsiaTheme="minorHAnsi"/>
      <w:lang w:eastAsia="en-US"/>
    </w:rPr>
  </w:style>
  <w:style w:type="paragraph" w:customStyle="1" w:styleId="5324B60BD0114FB9BB4AF0735B36D09A1">
    <w:name w:val="5324B60BD0114FB9BB4AF0735B36D09A1"/>
    <w:rsid w:val="00A101E1"/>
    <w:rPr>
      <w:rFonts w:eastAsiaTheme="minorHAnsi"/>
      <w:lang w:eastAsia="en-US"/>
    </w:rPr>
  </w:style>
  <w:style w:type="paragraph" w:customStyle="1" w:styleId="9A5850AB84B04DF28D7E48CFF7010D8B1">
    <w:name w:val="9A5850AB84B04DF28D7E48CFF7010D8B1"/>
    <w:rsid w:val="00A101E1"/>
    <w:rPr>
      <w:rFonts w:eastAsiaTheme="minorHAnsi"/>
      <w:lang w:eastAsia="en-US"/>
    </w:rPr>
  </w:style>
  <w:style w:type="paragraph" w:customStyle="1" w:styleId="EFDE09649AC942F8AC6DF53F952534941">
    <w:name w:val="EFDE09649AC942F8AC6DF53F952534941"/>
    <w:rsid w:val="00A101E1"/>
    <w:rPr>
      <w:rFonts w:eastAsiaTheme="minorHAnsi"/>
      <w:lang w:eastAsia="en-US"/>
    </w:rPr>
  </w:style>
  <w:style w:type="paragraph" w:customStyle="1" w:styleId="8A8CBBC187A6433E8A33AE0EDF0BE7B91">
    <w:name w:val="8A8CBBC187A6433E8A33AE0EDF0BE7B91"/>
    <w:rsid w:val="00A101E1"/>
    <w:rPr>
      <w:rFonts w:eastAsiaTheme="minorHAnsi"/>
      <w:lang w:eastAsia="en-US"/>
    </w:rPr>
  </w:style>
  <w:style w:type="paragraph" w:customStyle="1" w:styleId="B78E10265F3643168F6711D61120BC7B1">
    <w:name w:val="B78E10265F3643168F6711D61120BC7B1"/>
    <w:rsid w:val="00A101E1"/>
    <w:rPr>
      <w:rFonts w:eastAsiaTheme="minorHAnsi"/>
      <w:lang w:eastAsia="en-US"/>
    </w:rPr>
  </w:style>
  <w:style w:type="paragraph" w:customStyle="1" w:styleId="FA38217F864F4EA0A495E4999E66F6BE1">
    <w:name w:val="FA38217F864F4EA0A495E4999E66F6BE1"/>
    <w:rsid w:val="00A101E1"/>
    <w:rPr>
      <w:rFonts w:eastAsiaTheme="minorHAnsi"/>
      <w:lang w:eastAsia="en-US"/>
    </w:rPr>
  </w:style>
  <w:style w:type="paragraph" w:customStyle="1" w:styleId="A91F3E4A6032436CA1252D0FCFD106B61">
    <w:name w:val="A91F3E4A6032436CA1252D0FCFD106B61"/>
    <w:rsid w:val="00A101E1"/>
    <w:rPr>
      <w:rFonts w:eastAsiaTheme="minorHAnsi"/>
      <w:lang w:eastAsia="en-US"/>
    </w:rPr>
  </w:style>
  <w:style w:type="paragraph" w:customStyle="1" w:styleId="A3129DDD5E29457191A8A8BAF03995AC1">
    <w:name w:val="A3129DDD5E29457191A8A8BAF03995AC1"/>
    <w:rsid w:val="00A101E1"/>
    <w:rPr>
      <w:rFonts w:eastAsiaTheme="minorHAnsi"/>
      <w:lang w:eastAsia="en-US"/>
    </w:rPr>
  </w:style>
  <w:style w:type="paragraph" w:customStyle="1" w:styleId="F776148F229E4B6BA456CEFAE8FB313D1">
    <w:name w:val="F776148F229E4B6BA456CEFAE8FB313D1"/>
    <w:rsid w:val="00A101E1"/>
    <w:rPr>
      <w:rFonts w:eastAsiaTheme="minorHAnsi"/>
      <w:lang w:eastAsia="en-US"/>
    </w:rPr>
  </w:style>
  <w:style w:type="paragraph" w:customStyle="1" w:styleId="0AF4A6CD24FB4F07961260C76D8726221">
    <w:name w:val="0AF4A6CD24FB4F07961260C76D8726221"/>
    <w:rsid w:val="00A101E1"/>
    <w:rPr>
      <w:rFonts w:eastAsiaTheme="minorHAnsi"/>
      <w:lang w:eastAsia="en-US"/>
    </w:rPr>
  </w:style>
  <w:style w:type="paragraph" w:customStyle="1" w:styleId="6537A87711114A2DB56839732D0032D41">
    <w:name w:val="6537A87711114A2DB56839732D0032D41"/>
    <w:rsid w:val="00A101E1"/>
    <w:rPr>
      <w:rFonts w:eastAsiaTheme="minorHAnsi"/>
      <w:lang w:eastAsia="en-US"/>
    </w:rPr>
  </w:style>
  <w:style w:type="paragraph" w:customStyle="1" w:styleId="329EF857318A4C9F8B1D28B948ED6E2B1">
    <w:name w:val="329EF857318A4C9F8B1D28B948ED6E2B1"/>
    <w:rsid w:val="00A101E1"/>
    <w:rPr>
      <w:rFonts w:eastAsiaTheme="minorHAnsi"/>
      <w:lang w:eastAsia="en-US"/>
    </w:rPr>
  </w:style>
  <w:style w:type="paragraph" w:customStyle="1" w:styleId="F24B31D854A54EA281C7F256CA90D95C1">
    <w:name w:val="F24B31D854A54EA281C7F256CA90D95C1"/>
    <w:rsid w:val="00A101E1"/>
    <w:rPr>
      <w:rFonts w:eastAsiaTheme="minorHAnsi"/>
      <w:lang w:eastAsia="en-US"/>
    </w:rPr>
  </w:style>
  <w:style w:type="paragraph" w:customStyle="1" w:styleId="EA45F6D3377C41FF9004C0A78B4649401">
    <w:name w:val="EA45F6D3377C41FF9004C0A78B4649401"/>
    <w:rsid w:val="00A101E1"/>
    <w:rPr>
      <w:rFonts w:eastAsiaTheme="minorHAnsi"/>
      <w:lang w:eastAsia="en-US"/>
    </w:rPr>
  </w:style>
  <w:style w:type="paragraph" w:customStyle="1" w:styleId="97C582A47B6041E59DED8A511F31AF311">
    <w:name w:val="97C582A47B6041E59DED8A511F31AF311"/>
    <w:rsid w:val="00A101E1"/>
    <w:rPr>
      <w:rFonts w:eastAsiaTheme="minorHAnsi"/>
      <w:lang w:eastAsia="en-US"/>
    </w:rPr>
  </w:style>
  <w:style w:type="paragraph" w:customStyle="1" w:styleId="1A0E991249AB4AEFA2DB8DA3EDDEF2981">
    <w:name w:val="1A0E991249AB4AEFA2DB8DA3EDDEF2981"/>
    <w:rsid w:val="00A101E1"/>
    <w:rPr>
      <w:rFonts w:eastAsiaTheme="minorHAnsi"/>
      <w:lang w:eastAsia="en-US"/>
    </w:rPr>
  </w:style>
  <w:style w:type="paragraph" w:customStyle="1" w:styleId="175141532BFB4FBF92048AE4D53A028B1">
    <w:name w:val="175141532BFB4FBF92048AE4D53A028B1"/>
    <w:rsid w:val="00A101E1"/>
    <w:rPr>
      <w:rFonts w:eastAsiaTheme="minorHAnsi"/>
      <w:lang w:eastAsia="en-US"/>
    </w:rPr>
  </w:style>
  <w:style w:type="paragraph" w:customStyle="1" w:styleId="5FAD94AD03AD498DB96C42912827E36E1">
    <w:name w:val="5FAD94AD03AD498DB96C42912827E36E1"/>
    <w:rsid w:val="00A101E1"/>
    <w:rPr>
      <w:rFonts w:eastAsiaTheme="minorHAnsi"/>
      <w:lang w:eastAsia="en-US"/>
    </w:rPr>
  </w:style>
  <w:style w:type="paragraph" w:customStyle="1" w:styleId="5EE37F238019479589678FC4075245251">
    <w:name w:val="5EE37F238019479589678FC4075245251"/>
    <w:rsid w:val="00A101E1"/>
    <w:rPr>
      <w:rFonts w:eastAsiaTheme="minorHAnsi"/>
      <w:lang w:eastAsia="en-US"/>
    </w:rPr>
  </w:style>
  <w:style w:type="paragraph" w:customStyle="1" w:styleId="387E00AD81FC451C9CD63877DBA602221">
    <w:name w:val="387E00AD81FC451C9CD63877DBA602221"/>
    <w:rsid w:val="00A101E1"/>
    <w:rPr>
      <w:rFonts w:eastAsiaTheme="minorHAnsi"/>
      <w:lang w:eastAsia="en-US"/>
    </w:rPr>
  </w:style>
  <w:style w:type="paragraph" w:customStyle="1" w:styleId="A3DD71E79FB84998B7F04F6520A5A9781">
    <w:name w:val="A3DD71E79FB84998B7F04F6520A5A9781"/>
    <w:rsid w:val="00A101E1"/>
    <w:rPr>
      <w:rFonts w:eastAsiaTheme="minorHAnsi"/>
      <w:lang w:eastAsia="en-US"/>
    </w:rPr>
  </w:style>
  <w:style w:type="paragraph" w:customStyle="1" w:styleId="9AE1FF2A7FDE4A2DAF49861FD0D0886B1">
    <w:name w:val="9AE1FF2A7FDE4A2DAF49861FD0D0886B1"/>
    <w:rsid w:val="00A101E1"/>
    <w:rPr>
      <w:rFonts w:eastAsiaTheme="minorHAnsi"/>
      <w:lang w:eastAsia="en-US"/>
    </w:rPr>
  </w:style>
  <w:style w:type="paragraph" w:customStyle="1" w:styleId="08DDC97FE38249A199C3190A862B477E1">
    <w:name w:val="08DDC97FE38249A199C3190A862B477E1"/>
    <w:rsid w:val="00A101E1"/>
    <w:rPr>
      <w:rFonts w:eastAsiaTheme="minorHAnsi"/>
      <w:lang w:eastAsia="en-US"/>
    </w:rPr>
  </w:style>
  <w:style w:type="paragraph" w:customStyle="1" w:styleId="8CF73827419646B897DF5EB3694ADA3E1">
    <w:name w:val="8CF73827419646B897DF5EB3694ADA3E1"/>
    <w:rsid w:val="00A101E1"/>
    <w:rPr>
      <w:rFonts w:eastAsiaTheme="minorHAnsi"/>
      <w:lang w:eastAsia="en-US"/>
    </w:rPr>
  </w:style>
  <w:style w:type="paragraph" w:customStyle="1" w:styleId="8B0381B0BB2144959CFD8A154A1782D71">
    <w:name w:val="8B0381B0BB2144959CFD8A154A1782D71"/>
    <w:rsid w:val="00A101E1"/>
    <w:rPr>
      <w:rFonts w:eastAsiaTheme="minorHAnsi"/>
      <w:lang w:eastAsia="en-US"/>
    </w:rPr>
  </w:style>
  <w:style w:type="paragraph" w:customStyle="1" w:styleId="B6394C1326064D9C91437C2F16BB372E1">
    <w:name w:val="B6394C1326064D9C91437C2F16BB372E1"/>
    <w:rsid w:val="00A101E1"/>
    <w:rPr>
      <w:rFonts w:eastAsiaTheme="minorHAnsi"/>
      <w:lang w:eastAsia="en-US"/>
    </w:rPr>
  </w:style>
  <w:style w:type="paragraph" w:customStyle="1" w:styleId="712750B26ED04E5DAB829F76E47E389F1">
    <w:name w:val="712750B26ED04E5DAB829F76E47E389F1"/>
    <w:rsid w:val="00A101E1"/>
    <w:rPr>
      <w:rFonts w:eastAsiaTheme="minorHAnsi"/>
      <w:lang w:eastAsia="en-US"/>
    </w:rPr>
  </w:style>
  <w:style w:type="paragraph" w:customStyle="1" w:styleId="C3E0259143C445889B6EECDA8EA6BAB71">
    <w:name w:val="C3E0259143C445889B6EECDA8EA6BAB71"/>
    <w:rsid w:val="00A101E1"/>
    <w:rPr>
      <w:rFonts w:eastAsiaTheme="minorHAnsi"/>
      <w:lang w:eastAsia="en-US"/>
    </w:rPr>
  </w:style>
  <w:style w:type="paragraph" w:customStyle="1" w:styleId="C425D40B05624F8384BA7AA50ABA45FB1">
    <w:name w:val="C425D40B05624F8384BA7AA50ABA45FB1"/>
    <w:rsid w:val="00A101E1"/>
    <w:rPr>
      <w:rFonts w:eastAsiaTheme="minorHAnsi"/>
      <w:lang w:eastAsia="en-US"/>
    </w:rPr>
  </w:style>
  <w:style w:type="paragraph" w:customStyle="1" w:styleId="44629D0BD7B045E6A2D332C7EE3E10A91">
    <w:name w:val="44629D0BD7B045E6A2D332C7EE3E10A91"/>
    <w:rsid w:val="00A101E1"/>
    <w:rPr>
      <w:rFonts w:eastAsiaTheme="minorHAnsi"/>
      <w:lang w:eastAsia="en-US"/>
    </w:rPr>
  </w:style>
  <w:style w:type="paragraph" w:customStyle="1" w:styleId="C0E01C1C81804DCFABF72E9AAAC83C2B1">
    <w:name w:val="C0E01C1C81804DCFABF72E9AAAC83C2B1"/>
    <w:rsid w:val="00A101E1"/>
    <w:rPr>
      <w:rFonts w:eastAsiaTheme="minorHAnsi"/>
      <w:lang w:eastAsia="en-US"/>
    </w:rPr>
  </w:style>
  <w:style w:type="paragraph" w:customStyle="1" w:styleId="9992DF02961A47A5998EE1DCB52E33AD1">
    <w:name w:val="9992DF02961A47A5998EE1DCB52E33AD1"/>
    <w:rsid w:val="00A101E1"/>
    <w:rPr>
      <w:rFonts w:eastAsiaTheme="minorHAnsi"/>
      <w:lang w:eastAsia="en-US"/>
    </w:rPr>
  </w:style>
  <w:style w:type="paragraph" w:customStyle="1" w:styleId="1C64FF0DDB0A4CFD808663E6019A894D1">
    <w:name w:val="1C64FF0DDB0A4CFD808663E6019A894D1"/>
    <w:rsid w:val="00A101E1"/>
    <w:rPr>
      <w:rFonts w:eastAsiaTheme="minorHAnsi"/>
      <w:lang w:eastAsia="en-US"/>
    </w:rPr>
  </w:style>
  <w:style w:type="paragraph" w:customStyle="1" w:styleId="ECBC6887E9AA42ABB0A91D939FF9CD791">
    <w:name w:val="ECBC6887E9AA42ABB0A91D939FF9CD791"/>
    <w:rsid w:val="00A101E1"/>
    <w:rPr>
      <w:rFonts w:eastAsiaTheme="minorHAnsi"/>
      <w:lang w:eastAsia="en-US"/>
    </w:rPr>
  </w:style>
  <w:style w:type="paragraph" w:customStyle="1" w:styleId="7BCF6F6679814472921EA237F6E9E8031">
    <w:name w:val="7BCF6F6679814472921EA237F6E9E8031"/>
    <w:rsid w:val="00A101E1"/>
    <w:rPr>
      <w:rFonts w:eastAsiaTheme="minorHAnsi"/>
      <w:lang w:eastAsia="en-US"/>
    </w:rPr>
  </w:style>
  <w:style w:type="paragraph" w:customStyle="1" w:styleId="77607B27834B45F19D1395246BA6E1001">
    <w:name w:val="77607B27834B45F19D1395246BA6E1001"/>
    <w:rsid w:val="00A101E1"/>
    <w:rPr>
      <w:rFonts w:eastAsiaTheme="minorHAnsi"/>
      <w:lang w:eastAsia="en-US"/>
    </w:rPr>
  </w:style>
  <w:style w:type="paragraph" w:customStyle="1" w:styleId="1448D7DC57DC4BD9A1E21BC4F0129EAD1">
    <w:name w:val="1448D7DC57DC4BD9A1E21BC4F0129EAD1"/>
    <w:rsid w:val="00A101E1"/>
    <w:rPr>
      <w:rFonts w:eastAsiaTheme="minorHAnsi"/>
      <w:lang w:eastAsia="en-US"/>
    </w:rPr>
  </w:style>
  <w:style w:type="paragraph" w:customStyle="1" w:styleId="2D755BCABE02471C89D19A6091917B691">
    <w:name w:val="2D755BCABE02471C89D19A6091917B691"/>
    <w:rsid w:val="00A101E1"/>
    <w:rPr>
      <w:rFonts w:eastAsiaTheme="minorHAnsi"/>
      <w:lang w:eastAsia="en-US"/>
    </w:rPr>
  </w:style>
  <w:style w:type="paragraph" w:customStyle="1" w:styleId="A73888209DA24A7697D680F11C91A6071">
    <w:name w:val="A73888209DA24A7697D680F11C91A6071"/>
    <w:rsid w:val="00A101E1"/>
    <w:rPr>
      <w:rFonts w:eastAsiaTheme="minorHAnsi"/>
      <w:lang w:eastAsia="en-US"/>
    </w:rPr>
  </w:style>
  <w:style w:type="paragraph" w:customStyle="1" w:styleId="4B7E0785E60249CBAAC869A25DEF95B71">
    <w:name w:val="4B7E0785E60249CBAAC869A25DEF95B71"/>
    <w:rsid w:val="00A101E1"/>
    <w:rPr>
      <w:rFonts w:eastAsiaTheme="minorHAnsi"/>
      <w:lang w:eastAsia="en-US"/>
    </w:rPr>
  </w:style>
  <w:style w:type="paragraph" w:customStyle="1" w:styleId="80025E3B81F04C649EDE9AC403B63C9A1">
    <w:name w:val="80025E3B81F04C649EDE9AC403B63C9A1"/>
    <w:rsid w:val="00A101E1"/>
    <w:rPr>
      <w:rFonts w:eastAsiaTheme="minorHAnsi"/>
      <w:lang w:eastAsia="en-US"/>
    </w:rPr>
  </w:style>
  <w:style w:type="paragraph" w:customStyle="1" w:styleId="3B40120EFD4644A5872F6F3C627E77101">
    <w:name w:val="3B40120EFD4644A5872F6F3C627E77101"/>
    <w:rsid w:val="00A101E1"/>
    <w:rPr>
      <w:rFonts w:eastAsiaTheme="minorHAnsi"/>
      <w:lang w:eastAsia="en-US"/>
    </w:rPr>
  </w:style>
  <w:style w:type="paragraph" w:customStyle="1" w:styleId="11D6C257DD98482DAAC225E6DC859D5D1">
    <w:name w:val="11D6C257DD98482DAAC225E6DC859D5D1"/>
    <w:rsid w:val="00A101E1"/>
    <w:rPr>
      <w:rFonts w:eastAsiaTheme="minorHAnsi"/>
      <w:lang w:eastAsia="en-US"/>
    </w:rPr>
  </w:style>
  <w:style w:type="paragraph" w:customStyle="1" w:styleId="A4C7E31E4C684675A02D2A0A47BEE3E71">
    <w:name w:val="A4C7E31E4C684675A02D2A0A47BEE3E71"/>
    <w:rsid w:val="00A101E1"/>
    <w:rPr>
      <w:rFonts w:eastAsiaTheme="minorHAnsi"/>
      <w:lang w:eastAsia="en-US"/>
    </w:rPr>
  </w:style>
  <w:style w:type="paragraph" w:customStyle="1" w:styleId="FC2EBA4544414110BEA3FE9E6BBE7DF31">
    <w:name w:val="FC2EBA4544414110BEA3FE9E6BBE7DF31"/>
    <w:rsid w:val="00A101E1"/>
    <w:rPr>
      <w:rFonts w:eastAsiaTheme="minorHAnsi"/>
      <w:lang w:eastAsia="en-US"/>
    </w:rPr>
  </w:style>
  <w:style w:type="paragraph" w:customStyle="1" w:styleId="298490D5764A4154B3873F073B1577011">
    <w:name w:val="298490D5764A4154B3873F073B1577011"/>
    <w:rsid w:val="00A101E1"/>
    <w:rPr>
      <w:rFonts w:eastAsiaTheme="minorHAnsi"/>
      <w:lang w:eastAsia="en-US"/>
    </w:rPr>
  </w:style>
  <w:style w:type="paragraph" w:customStyle="1" w:styleId="012386D07ACA45CABF7EABA0D5FF59D61">
    <w:name w:val="012386D07ACA45CABF7EABA0D5FF59D61"/>
    <w:rsid w:val="00A101E1"/>
    <w:rPr>
      <w:rFonts w:eastAsiaTheme="minorHAnsi"/>
      <w:lang w:eastAsia="en-US"/>
    </w:rPr>
  </w:style>
  <w:style w:type="paragraph" w:customStyle="1" w:styleId="FAD8FCCBCCB7487AA41CBAE661A243B11">
    <w:name w:val="FAD8FCCBCCB7487AA41CBAE661A243B11"/>
    <w:rsid w:val="00A101E1"/>
    <w:rPr>
      <w:rFonts w:eastAsiaTheme="minorHAnsi"/>
      <w:lang w:eastAsia="en-US"/>
    </w:rPr>
  </w:style>
  <w:style w:type="paragraph" w:customStyle="1" w:styleId="CF25A17836994883AB862E4755726E951">
    <w:name w:val="CF25A17836994883AB862E4755726E951"/>
    <w:rsid w:val="00A101E1"/>
    <w:rPr>
      <w:rFonts w:eastAsiaTheme="minorHAnsi"/>
      <w:lang w:eastAsia="en-US"/>
    </w:rPr>
  </w:style>
  <w:style w:type="paragraph" w:customStyle="1" w:styleId="624A004870D949BF8FC956EDE0C57F211">
    <w:name w:val="624A004870D949BF8FC956EDE0C57F211"/>
    <w:rsid w:val="00A101E1"/>
    <w:rPr>
      <w:rFonts w:eastAsiaTheme="minorHAnsi"/>
      <w:lang w:eastAsia="en-US"/>
    </w:rPr>
  </w:style>
  <w:style w:type="paragraph" w:customStyle="1" w:styleId="D38374F2BF6B40C5886BF9E4F993C4211">
    <w:name w:val="D38374F2BF6B40C5886BF9E4F993C4211"/>
    <w:rsid w:val="00A101E1"/>
    <w:rPr>
      <w:rFonts w:eastAsiaTheme="minorHAnsi"/>
      <w:lang w:eastAsia="en-US"/>
    </w:rPr>
  </w:style>
  <w:style w:type="paragraph" w:customStyle="1" w:styleId="B400D42DA8754AB08A687D0C98428E641">
    <w:name w:val="B400D42DA8754AB08A687D0C98428E641"/>
    <w:rsid w:val="00A101E1"/>
    <w:rPr>
      <w:rFonts w:eastAsiaTheme="minorHAnsi"/>
      <w:lang w:eastAsia="en-US"/>
    </w:rPr>
  </w:style>
  <w:style w:type="paragraph" w:customStyle="1" w:styleId="5E5C2A24AE2F49E0844B8691191830421">
    <w:name w:val="5E5C2A24AE2F49E0844B8691191830421"/>
    <w:rsid w:val="00A101E1"/>
    <w:rPr>
      <w:rFonts w:eastAsiaTheme="minorHAnsi"/>
      <w:lang w:eastAsia="en-US"/>
    </w:rPr>
  </w:style>
  <w:style w:type="paragraph" w:customStyle="1" w:styleId="1D5D96C49B104C85B9C4C11B00D6805C1">
    <w:name w:val="1D5D96C49B104C85B9C4C11B00D6805C1"/>
    <w:rsid w:val="00A101E1"/>
    <w:rPr>
      <w:rFonts w:eastAsiaTheme="minorHAnsi"/>
      <w:lang w:eastAsia="en-US"/>
    </w:rPr>
  </w:style>
  <w:style w:type="paragraph" w:customStyle="1" w:styleId="697B63FC486046B8AA7BE937DE1E7C781">
    <w:name w:val="697B63FC486046B8AA7BE937DE1E7C781"/>
    <w:rsid w:val="00A101E1"/>
    <w:rPr>
      <w:rFonts w:eastAsiaTheme="minorHAnsi"/>
      <w:lang w:eastAsia="en-US"/>
    </w:rPr>
  </w:style>
  <w:style w:type="paragraph" w:customStyle="1" w:styleId="4C35BDD8B5864C988EBFED4DAFCCCE491">
    <w:name w:val="4C35BDD8B5864C988EBFED4DAFCCCE491"/>
    <w:rsid w:val="00A101E1"/>
    <w:rPr>
      <w:rFonts w:eastAsiaTheme="minorHAnsi"/>
      <w:lang w:eastAsia="en-US"/>
    </w:rPr>
  </w:style>
  <w:style w:type="paragraph" w:customStyle="1" w:styleId="7E201C3247B2437882235F8FB7E54B9A1">
    <w:name w:val="7E201C3247B2437882235F8FB7E54B9A1"/>
    <w:rsid w:val="00A101E1"/>
    <w:rPr>
      <w:rFonts w:eastAsiaTheme="minorHAnsi"/>
      <w:lang w:eastAsia="en-US"/>
    </w:rPr>
  </w:style>
  <w:style w:type="paragraph" w:customStyle="1" w:styleId="200ABC27A1FE4EEA84C3FD2DED496BA21">
    <w:name w:val="200ABC27A1FE4EEA84C3FD2DED496BA21"/>
    <w:rsid w:val="00A101E1"/>
    <w:rPr>
      <w:rFonts w:eastAsiaTheme="minorHAnsi"/>
      <w:lang w:eastAsia="en-US"/>
    </w:rPr>
  </w:style>
  <w:style w:type="paragraph" w:customStyle="1" w:styleId="FD7E57A809984D2292D21B225461F24D1">
    <w:name w:val="FD7E57A809984D2292D21B225461F24D1"/>
    <w:rsid w:val="00A101E1"/>
    <w:rPr>
      <w:rFonts w:eastAsiaTheme="minorHAnsi"/>
      <w:lang w:eastAsia="en-US"/>
    </w:rPr>
  </w:style>
  <w:style w:type="paragraph" w:customStyle="1" w:styleId="FA913CADDC2442F1AAAC4A2504C767EF1">
    <w:name w:val="FA913CADDC2442F1AAAC4A2504C767EF1"/>
    <w:rsid w:val="00A101E1"/>
    <w:rPr>
      <w:rFonts w:eastAsiaTheme="minorHAnsi"/>
      <w:lang w:eastAsia="en-US"/>
    </w:rPr>
  </w:style>
  <w:style w:type="paragraph" w:customStyle="1" w:styleId="C45A8D05D2F54B60A236CA47FE6A76941">
    <w:name w:val="C45A8D05D2F54B60A236CA47FE6A76941"/>
    <w:rsid w:val="00A101E1"/>
    <w:rPr>
      <w:rFonts w:eastAsiaTheme="minorHAnsi"/>
      <w:lang w:eastAsia="en-US"/>
    </w:rPr>
  </w:style>
  <w:style w:type="paragraph" w:customStyle="1" w:styleId="C0B885F8D3D44B8E8899E1E4C00A2CF61">
    <w:name w:val="C0B885F8D3D44B8E8899E1E4C00A2CF61"/>
    <w:rsid w:val="00A101E1"/>
    <w:rPr>
      <w:rFonts w:eastAsiaTheme="minorHAnsi"/>
      <w:lang w:eastAsia="en-US"/>
    </w:rPr>
  </w:style>
  <w:style w:type="paragraph" w:customStyle="1" w:styleId="3BBF90A0241B45A5B524CC1B940BF38E1">
    <w:name w:val="3BBF90A0241B45A5B524CC1B940BF38E1"/>
    <w:rsid w:val="00A101E1"/>
    <w:rPr>
      <w:rFonts w:eastAsiaTheme="minorHAnsi"/>
      <w:lang w:eastAsia="en-US"/>
    </w:rPr>
  </w:style>
  <w:style w:type="paragraph" w:customStyle="1" w:styleId="67A573BF998E469495B3644DB3DEB90C1">
    <w:name w:val="67A573BF998E469495B3644DB3DEB90C1"/>
    <w:rsid w:val="00A101E1"/>
    <w:rPr>
      <w:rFonts w:eastAsiaTheme="minorHAnsi"/>
      <w:lang w:eastAsia="en-US"/>
    </w:rPr>
  </w:style>
  <w:style w:type="paragraph" w:customStyle="1" w:styleId="73533C939B994FA895A87118D8901DC01">
    <w:name w:val="73533C939B994FA895A87118D8901DC01"/>
    <w:rsid w:val="00A101E1"/>
    <w:rPr>
      <w:rFonts w:eastAsiaTheme="minorHAnsi"/>
      <w:lang w:eastAsia="en-US"/>
    </w:rPr>
  </w:style>
  <w:style w:type="paragraph" w:customStyle="1" w:styleId="098BDD224E6B472DAE17534B8C27409B1">
    <w:name w:val="098BDD224E6B472DAE17534B8C27409B1"/>
    <w:rsid w:val="00A101E1"/>
    <w:rPr>
      <w:rFonts w:eastAsiaTheme="minorHAnsi"/>
      <w:lang w:eastAsia="en-US"/>
    </w:rPr>
  </w:style>
  <w:style w:type="paragraph" w:customStyle="1" w:styleId="707DAAB0336C49458697BB36EE1BA5D11">
    <w:name w:val="707DAAB0336C49458697BB36EE1BA5D11"/>
    <w:rsid w:val="00A101E1"/>
    <w:rPr>
      <w:rFonts w:eastAsiaTheme="minorHAnsi"/>
      <w:lang w:eastAsia="en-US"/>
    </w:rPr>
  </w:style>
  <w:style w:type="paragraph" w:customStyle="1" w:styleId="F6E509B91A804688969DE423055ABCBA1">
    <w:name w:val="F6E509B91A804688969DE423055ABCBA1"/>
    <w:rsid w:val="00A101E1"/>
    <w:rPr>
      <w:rFonts w:eastAsiaTheme="minorHAnsi"/>
      <w:lang w:eastAsia="en-US"/>
    </w:rPr>
  </w:style>
  <w:style w:type="paragraph" w:customStyle="1" w:styleId="FCFF7D9F2C154471AC741A55AD974ED11">
    <w:name w:val="FCFF7D9F2C154471AC741A55AD974ED11"/>
    <w:rsid w:val="00A101E1"/>
    <w:rPr>
      <w:rFonts w:eastAsiaTheme="minorHAnsi"/>
      <w:lang w:eastAsia="en-US"/>
    </w:rPr>
  </w:style>
  <w:style w:type="paragraph" w:customStyle="1" w:styleId="04A625BE896D48CF86AE85467ABBBAFA1">
    <w:name w:val="04A625BE896D48CF86AE85467ABBBAFA1"/>
    <w:rsid w:val="00A101E1"/>
    <w:rPr>
      <w:rFonts w:eastAsiaTheme="minorHAnsi"/>
      <w:lang w:eastAsia="en-US"/>
    </w:rPr>
  </w:style>
  <w:style w:type="paragraph" w:customStyle="1" w:styleId="C8065D48B5B64630AFFE65F32ACFD9211">
    <w:name w:val="C8065D48B5B64630AFFE65F32ACFD9211"/>
    <w:rsid w:val="00A101E1"/>
    <w:rPr>
      <w:rFonts w:eastAsiaTheme="minorHAnsi"/>
      <w:lang w:eastAsia="en-US"/>
    </w:rPr>
  </w:style>
  <w:style w:type="paragraph" w:customStyle="1" w:styleId="3E951E8C1BA6445E90A2BC2856FDC8361">
    <w:name w:val="3E951E8C1BA6445E90A2BC2856FDC8361"/>
    <w:rsid w:val="00A101E1"/>
    <w:rPr>
      <w:rFonts w:eastAsiaTheme="minorHAnsi"/>
      <w:lang w:eastAsia="en-US"/>
    </w:rPr>
  </w:style>
  <w:style w:type="paragraph" w:customStyle="1" w:styleId="F57E63FAF9E94689BD084ABE0A4E28471">
    <w:name w:val="F57E63FAF9E94689BD084ABE0A4E28471"/>
    <w:rsid w:val="00A101E1"/>
    <w:rPr>
      <w:rFonts w:eastAsiaTheme="minorHAnsi"/>
      <w:lang w:eastAsia="en-US"/>
    </w:rPr>
  </w:style>
  <w:style w:type="paragraph" w:customStyle="1" w:styleId="4F662E9C2075489BA5478D271177C3EC1">
    <w:name w:val="4F662E9C2075489BA5478D271177C3EC1"/>
    <w:rsid w:val="00A101E1"/>
    <w:rPr>
      <w:rFonts w:eastAsiaTheme="minorHAnsi"/>
      <w:lang w:eastAsia="en-US"/>
    </w:rPr>
  </w:style>
  <w:style w:type="paragraph" w:customStyle="1" w:styleId="258FDB17851548D4829B59EAED17CB6F1">
    <w:name w:val="258FDB17851548D4829B59EAED17CB6F1"/>
    <w:rsid w:val="00A101E1"/>
    <w:rPr>
      <w:rFonts w:eastAsiaTheme="minorHAnsi"/>
      <w:lang w:eastAsia="en-US"/>
    </w:rPr>
  </w:style>
  <w:style w:type="paragraph" w:customStyle="1" w:styleId="FDAC0531A19F474094AC79D9A50646FA1">
    <w:name w:val="FDAC0531A19F474094AC79D9A50646FA1"/>
    <w:rsid w:val="00A101E1"/>
    <w:rPr>
      <w:rFonts w:eastAsiaTheme="minorHAnsi"/>
      <w:lang w:eastAsia="en-US"/>
    </w:rPr>
  </w:style>
  <w:style w:type="paragraph" w:customStyle="1" w:styleId="7A5639D922F243189B6B9E27E316F6E21">
    <w:name w:val="7A5639D922F243189B6B9E27E316F6E21"/>
    <w:rsid w:val="00A101E1"/>
    <w:rPr>
      <w:rFonts w:eastAsiaTheme="minorHAnsi"/>
      <w:lang w:eastAsia="en-US"/>
    </w:rPr>
  </w:style>
  <w:style w:type="paragraph" w:customStyle="1" w:styleId="60EF0E8223C74C1E8F4C0A7A3A3D32B71">
    <w:name w:val="60EF0E8223C74C1E8F4C0A7A3A3D32B71"/>
    <w:rsid w:val="00A101E1"/>
    <w:rPr>
      <w:rFonts w:eastAsiaTheme="minorHAnsi"/>
      <w:lang w:eastAsia="en-US"/>
    </w:rPr>
  </w:style>
  <w:style w:type="paragraph" w:customStyle="1" w:styleId="0BDDF8F9FABA41488FACDD9935694A731">
    <w:name w:val="0BDDF8F9FABA41488FACDD9935694A731"/>
    <w:rsid w:val="00A101E1"/>
    <w:rPr>
      <w:rFonts w:eastAsiaTheme="minorHAnsi"/>
      <w:lang w:eastAsia="en-US"/>
    </w:rPr>
  </w:style>
  <w:style w:type="paragraph" w:customStyle="1" w:styleId="0C3309BB8A414C8CB60CFD00197DDC971">
    <w:name w:val="0C3309BB8A414C8CB60CFD00197DDC971"/>
    <w:rsid w:val="00A101E1"/>
    <w:rPr>
      <w:rFonts w:eastAsiaTheme="minorHAnsi"/>
      <w:lang w:eastAsia="en-US"/>
    </w:rPr>
  </w:style>
  <w:style w:type="paragraph" w:customStyle="1" w:styleId="E9D8CC16A992495BAD50565367366D4F1">
    <w:name w:val="E9D8CC16A992495BAD50565367366D4F1"/>
    <w:rsid w:val="00A101E1"/>
    <w:rPr>
      <w:rFonts w:eastAsiaTheme="minorHAnsi"/>
      <w:lang w:eastAsia="en-US"/>
    </w:rPr>
  </w:style>
  <w:style w:type="paragraph" w:customStyle="1" w:styleId="F044EB3A6A5747F39CA0CFBF53B92F041">
    <w:name w:val="F044EB3A6A5747F39CA0CFBF53B92F041"/>
    <w:rsid w:val="00A101E1"/>
    <w:rPr>
      <w:rFonts w:eastAsiaTheme="minorHAnsi"/>
      <w:lang w:eastAsia="en-US"/>
    </w:rPr>
  </w:style>
  <w:style w:type="paragraph" w:customStyle="1" w:styleId="F07D8B8666A94619B2544118DD3A49C11">
    <w:name w:val="F07D8B8666A94619B2544118DD3A49C11"/>
    <w:rsid w:val="00A101E1"/>
    <w:rPr>
      <w:rFonts w:eastAsiaTheme="minorHAnsi"/>
      <w:lang w:eastAsia="en-US"/>
    </w:rPr>
  </w:style>
  <w:style w:type="paragraph" w:customStyle="1" w:styleId="46D1FDFC1ECF4B3B86D6CE0935A110DB1">
    <w:name w:val="46D1FDFC1ECF4B3B86D6CE0935A110DB1"/>
    <w:rsid w:val="00A101E1"/>
    <w:rPr>
      <w:rFonts w:eastAsiaTheme="minorHAnsi"/>
      <w:lang w:eastAsia="en-US"/>
    </w:rPr>
  </w:style>
  <w:style w:type="paragraph" w:customStyle="1" w:styleId="25E925CEA5CA4896A7ECC9C9425E6C0D1">
    <w:name w:val="25E925CEA5CA4896A7ECC9C9425E6C0D1"/>
    <w:rsid w:val="00A101E1"/>
    <w:rPr>
      <w:rFonts w:eastAsiaTheme="minorHAnsi"/>
      <w:lang w:eastAsia="en-US"/>
    </w:rPr>
  </w:style>
  <w:style w:type="paragraph" w:customStyle="1" w:styleId="DF19B840A05C4530B6D76C6A21DC48331">
    <w:name w:val="DF19B840A05C4530B6D76C6A21DC48331"/>
    <w:rsid w:val="00A101E1"/>
    <w:rPr>
      <w:rFonts w:eastAsiaTheme="minorHAnsi"/>
      <w:lang w:eastAsia="en-US"/>
    </w:rPr>
  </w:style>
  <w:style w:type="paragraph" w:customStyle="1" w:styleId="6996F2B54A4F4C798AD638231D740E0B1">
    <w:name w:val="6996F2B54A4F4C798AD638231D740E0B1"/>
    <w:rsid w:val="00A101E1"/>
    <w:rPr>
      <w:rFonts w:eastAsiaTheme="minorHAnsi"/>
      <w:lang w:eastAsia="en-US"/>
    </w:rPr>
  </w:style>
  <w:style w:type="paragraph" w:customStyle="1" w:styleId="FF18ED15D8C84E62840836D72367F3831">
    <w:name w:val="FF18ED15D8C84E62840836D72367F3831"/>
    <w:rsid w:val="00A101E1"/>
    <w:rPr>
      <w:rFonts w:eastAsiaTheme="minorHAnsi"/>
      <w:lang w:eastAsia="en-US"/>
    </w:rPr>
  </w:style>
  <w:style w:type="paragraph" w:customStyle="1" w:styleId="BF2E43872A9E40329E8DF104064EDC621">
    <w:name w:val="BF2E43872A9E40329E8DF104064EDC621"/>
    <w:rsid w:val="00A101E1"/>
    <w:rPr>
      <w:rFonts w:eastAsiaTheme="minorHAnsi"/>
      <w:lang w:eastAsia="en-US"/>
    </w:rPr>
  </w:style>
  <w:style w:type="paragraph" w:customStyle="1" w:styleId="0C4648AEDA4B4E2C96EC234BF3FCFB901">
    <w:name w:val="0C4648AEDA4B4E2C96EC234BF3FCFB901"/>
    <w:rsid w:val="00A101E1"/>
    <w:rPr>
      <w:rFonts w:eastAsiaTheme="minorHAnsi"/>
      <w:lang w:eastAsia="en-US"/>
    </w:rPr>
  </w:style>
  <w:style w:type="paragraph" w:customStyle="1" w:styleId="86EF8A60114F483AA4B908D8F66E95AB1">
    <w:name w:val="86EF8A60114F483AA4B908D8F66E95AB1"/>
    <w:rsid w:val="00A101E1"/>
    <w:rPr>
      <w:rFonts w:eastAsiaTheme="minorHAnsi"/>
      <w:lang w:eastAsia="en-US"/>
    </w:rPr>
  </w:style>
  <w:style w:type="paragraph" w:customStyle="1" w:styleId="CDF192EB0A584026828A45A85D85A01F1">
    <w:name w:val="CDF192EB0A584026828A45A85D85A01F1"/>
    <w:rsid w:val="00A101E1"/>
    <w:rPr>
      <w:rFonts w:eastAsiaTheme="minorHAnsi"/>
      <w:lang w:eastAsia="en-US"/>
    </w:rPr>
  </w:style>
  <w:style w:type="paragraph" w:customStyle="1" w:styleId="BE5A01F266D64B0AB9A05E6D717927A11">
    <w:name w:val="BE5A01F266D64B0AB9A05E6D717927A11"/>
    <w:rsid w:val="00A101E1"/>
    <w:rPr>
      <w:rFonts w:eastAsiaTheme="minorHAnsi"/>
      <w:lang w:eastAsia="en-US"/>
    </w:rPr>
  </w:style>
  <w:style w:type="paragraph" w:customStyle="1" w:styleId="151E9ECFC34D4F6D8E2993792961003C1">
    <w:name w:val="151E9ECFC34D4F6D8E2993792961003C1"/>
    <w:rsid w:val="00A101E1"/>
    <w:rPr>
      <w:rFonts w:eastAsiaTheme="minorHAnsi"/>
      <w:lang w:eastAsia="en-US"/>
    </w:rPr>
  </w:style>
  <w:style w:type="paragraph" w:customStyle="1" w:styleId="7A7D22CBF1CE497F9BB896B8E08CB00D1">
    <w:name w:val="7A7D22CBF1CE497F9BB896B8E08CB00D1"/>
    <w:rsid w:val="00A101E1"/>
    <w:rPr>
      <w:rFonts w:eastAsiaTheme="minorHAnsi"/>
      <w:lang w:eastAsia="en-US"/>
    </w:rPr>
  </w:style>
  <w:style w:type="paragraph" w:customStyle="1" w:styleId="6075B5668C5443D5B3FB7AB4CA6DB4911">
    <w:name w:val="6075B5668C5443D5B3FB7AB4CA6DB4911"/>
    <w:rsid w:val="00A101E1"/>
    <w:rPr>
      <w:rFonts w:eastAsiaTheme="minorHAnsi"/>
      <w:lang w:eastAsia="en-US"/>
    </w:rPr>
  </w:style>
  <w:style w:type="paragraph" w:customStyle="1" w:styleId="1298A51726D347F9B9013F45A3383DE71">
    <w:name w:val="1298A51726D347F9B9013F45A3383DE71"/>
    <w:rsid w:val="00A101E1"/>
    <w:rPr>
      <w:rFonts w:eastAsiaTheme="minorHAnsi"/>
      <w:lang w:eastAsia="en-US"/>
    </w:rPr>
  </w:style>
  <w:style w:type="paragraph" w:customStyle="1" w:styleId="FFE7C92ACC8C4142896D8EDA68E7CF4C1">
    <w:name w:val="FFE7C92ACC8C4142896D8EDA68E7CF4C1"/>
    <w:rsid w:val="00A101E1"/>
    <w:rPr>
      <w:rFonts w:eastAsiaTheme="minorHAnsi"/>
      <w:lang w:eastAsia="en-US"/>
    </w:rPr>
  </w:style>
  <w:style w:type="paragraph" w:customStyle="1" w:styleId="D5036896DF0342E48686F4A375FE17CB1">
    <w:name w:val="D5036896DF0342E48686F4A375FE17CB1"/>
    <w:rsid w:val="00A101E1"/>
    <w:rPr>
      <w:rFonts w:eastAsiaTheme="minorHAnsi"/>
      <w:lang w:eastAsia="en-US"/>
    </w:rPr>
  </w:style>
  <w:style w:type="paragraph" w:customStyle="1" w:styleId="0BE43070AAE94CF79535F05C63662E8C1">
    <w:name w:val="0BE43070AAE94CF79535F05C63662E8C1"/>
    <w:rsid w:val="00A101E1"/>
    <w:rPr>
      <w:rFonts w:eastAsiaTheme="minorHAnsi"/>
      <w:lang w:eastAsia="en-US"/>
    </w:rPr>
  </w:style>
  <w:style w:type="paragraph" w:customStyle="1" w:styleId="A5B278CEACE140EF835CA25879491B211">
    <w:name w:val="A5B278CEACE140EF835CA25879491B211"/>
    <w:rsid w:val="00A101E1"/>
    <w:rPr>
      <w:rFonts w:eastAsiaTheme="minorHAnsi"/>
      <w:lang w:eastAsia="en-US"/>
    </w:rPr>
  </w:style>
  <w:style w:type="paragraph" w:customStyle="1" w:styleId="B8514D6ED8FC40CA8D7A03FA661C57D41">
    <w:name w:val="B8514D6ED8FC40CA8D7A03FA661C57D41"/>
    <w:rsid w:val="00A101E1"/>
    <w:rPr>
      <w:rFonts w:eastAsiaTheme="minorHAnsi"/>
      <w:lang w:eastAsia="en-US"/>
    </w:rPr>
  </w:style>
  <w:style w:type="paragraph" w:customStyle="1" w:styleId="3065668A5D1E4FE5A19730C3BE42C7B81">
    <w:name w:val="3065668A5D1E4FE5A19730C3BE42C7B81"/>
    <w:rsid w:val="00A101E1"/>
    <w:rPr>
      <w:rFonts w:eastAsiaTheme="minorHAnsi"/>
      <w:lang w:eastAsia="en-US"/>
    </w:rPr>
  </w:style>
  <w:style w:type="paragraph" w:customStyle="1" w:styleId="65E8807F97B4461389C6D3D2126016BB1">
    <w:name w:val="65E8807F97B4461389C6D3D2126016BB1"/>
    <w:rsid w:val="00A101E1"/>
    <w:rPr>
      <w:rFonts w:eastAsiaTheme="minorHAnsi"/>
      <w:lang w:eastAsia="en-US"/>
    </w:rPr>
  </w:style>
  <w:style w:type="paragraph" w:customStyle="1" w:styleId="38DFB2F6B4EE412C8A926B39552B03F91">
    <w:name w:val="38DFB2F6B4EE412C8A926B39552B03F91"/>
    <w:rsid w:val="00A101E1"/>
    <w:rPr>
      <w:rFonts w:eastAsiaTheme="minorHAnsi"/>
      <w:lang w:eastAsia="en-US"/>
    </w:rPr>
  </w:style>
  <w:style w:type="paragraph" w:customStyle="1" w:styleId="56BE144330BD4231BBDDE786EFEE3F251">
    <w:name w:val="56BE144330BD4231BBDDE786EFEE3F251"/>
    <w:rsid w:val="00A101E1"/>
    <w:rPr>
      <w:rFonts w:eastAsiaTheme="minorHAnsi"/>
      <w:lang w:eastAsia="en-US"/>
    </w:rPr>
  </w:style>
  <w:style w:type="paragraph" w:customStyle="1" w:styleId="F3FC44A16ACC480EA0F0D5398AD542401">
    <w:name w:val="F3FC44A16ACC480EA0F0D5398AD542401"/>
    <w:rsid w:val="00A101E1"/>
    <w:rPr>
      <w:rFonts w:eastAsiaTheme="minorHAnsi"/>
      <w:lang w:eastAsia="en-US"/>
    </w:rPr>
  </w:style>
  <w:style w:type="paragraph" w:customStyle="1" w:styleId="E5BA346545AD4C18ABCCA7D2934321981">
    <w:name w:val="E5BA346545AD4C18ABCCA7D2934321981"/>
    <w:rsid w:val="00A101E1"/>
    <w:rPr>
      <w:rFonts w:eastAsiaTheme="minorHAnsi"/>
      <w:lang w:eastAsia="en-US"/>
    </w:rPr>
  </w:style>
  <w:style w:type="paragraph" w:customStyle="1" w:styleId="6457AF290F1D42C0BFE4E06B1BA63D371">
    <w:name w:val="6457AF290F1D42C0BFE4E06B1BA63D371"/>
    <w:rsid w:val="00A101E1"/>
    <w:rPr>
      <w:rFonts w:eastAsiaTheme="minorHAnsi"/>
      <w:lang w:eastAsia="en-US"/>
    </w:rPr>
  </w:style>
  <w:style w:type="paragraph" w:customStyle="1" w:styleId="B9107CAEB0CD46708C68A386F52C5FDB1">
    <w:name w:val="B9107CAEB0CD46708C68A386F52C5FDB1"/>
    <w:rsid w:val="00A101E1"/>
    <w:rPr>
      <w:rFonts w:eastAsiaTheme="minorHAnsi"/>
      <w:lang w:eastAsia="en-US"/>
    </w:rPr>
  </w:style>
  <w:style w:type="paragraph" w:customStyle="1" w:styleId="2744A199542B43608EE6EBB372722AF61">
    <w:name w:val="2744A199542B43608EE6EBB372722AF61"/>
    <w:rsid w:val="00A101E1"/>
    <w:rPr>
      <w:rFonts w:eastAsiaTheme="minorHAnsi"/>
      <w:lang w:eastAsia="en-US"/>
    </w:rPr>
  </w:style>
  <w:style w:type="paragraph" w:customStyle="1" w:styleId="7EB27D7E2F1A4B95831A17AAF94154A01">
    <w:name w:val="7EB27D7E2F1A4B95831A17AAF94154A01"/>
    <w:rsid w:val="00A101E1"/>
    <w:rPr>
      <w:rFonts w:eastAsiaTheme="minorHAnsi"/>
      <w:lang w:eastAsia="en-US"/>
    </w:rPr>
  </w:style>
  <w:style w:type="paragraph" w:customStyle="1" w:styleId="F70ACFD7A2804A1D99008A8C31CE5B0C1">
    <w:name w:val="F70ACFD7A2804A1D99008A8C31CE5B0C1"/>
    <w:rsid w:val="00A101E1"/>
    <w:rPr>
      <w:rFonts w:eastAsiaTheme="minorHAnsi"/>
      <w:lang w:eastAsia="en-US"/>
    </w:rPr>
  </w:style>
  <w:style w:type="paragraph" w:customStyle="1" w:styleId="3D25D2C2C6204C88995FF6303BD984811">
    <w:name w:val="3D25D2C2C6204C88995FF6303BD984811"/>
    <w:rsid w:val="00A101E1"/>
    <w:rPr>
      <w:rFonts w:eastAsiaTheme="minorHAnsi"/>
      <w:lang w:eastAsia="en-US"/>
    </w:rPr>
  </w:style>
  <w:style w:type="paragraph" w:customStyle="1" w:styleId="089D26DC5A734A49BF422DD900EB47BB1">
    <w:name w:val="089D26DC5A734A49BF422DD900EB47BB1"/>
    <w:rsid w:val="00A101E1"/>
    <w:rPr>
      <w:rFonts w:eastAsiaTheme="minorHAnsi"/>
      <w:lang w:eastAsia="en-US"/>
    </w:rPr>
  </w:style>
  <w:style w:type="paragraph" w:customStyle="1" w:styleId="9EDF532C42624C7B9BAB624E27C9A9EE1">
    <w:name w:val="9EDF532C42624C7B9BAB624E27C9A9EE1"/>
    <w:rsid w:val="00A101E1"/>
    <w:rPr>
      <w:rFonts w:eastAsiaTheme="minorHAnsi"/>
      <w:lang w:eastAsia="en-US"/>
    </w:rPr>
  </w:style>
  <w:style w:type="paragraph" w:customStyle="1" w:styleId="EAB773F5263542C0946F8C1C70CD2B761">
    <w:name w:val="EAB773F5263542C0946F8C1C70CD2B761"/>
    <w:rsid w:val="00A101E1"/>
    <w:rPr>
      <w:rFonts w:eastAsiaTheme="minorHAnsi"/>
      <w:lang w:eastAsia="en-US"/>
    </w:rPr>
  </w:style>
  <w:style w:type="paragraph" w:customStyle="1" w:styleId="5600AB90D56F42068CA57F113921A2BE1">
    <w:name w:val="5600AB90D56F42068CA57F113921A2BE1"/>
    <w:rsid w:val="00A101E1"/>
    <w:rPr>
      <w:rFonts w:eastAsiaTheme="minorHAnsi"/>
      <w:lang w:eastAsia="en-US"/>
    </w:rPr>
  </w:style>
  <w:style w:type="paragraph" w:customStyle="1" w:styleId="B3D579887B714450ABF5CCE9F2F99A4E1">
    <w:name w:val="B3D579887B714450ABF5CCE9F2F99A4E1"/>
    <w:rsid w:val="00A101E1"/>
    <w:rPr>
      <w:rFonts w:eastAsiaTheme="minorHAnsi"/>
      <w:lang w:eastAsia="en-US"/>
    </w:rPr>
  </w:style>
  <w:style w:type="paragraph" w:customStyle="1" w:styleId="3EABC4A0644B4A64830813D4FB23DE161">
    <w:name w:val="3EABC4A0644B4A64830813D4FB23DE161"/>
    <w:rsid w:val="00A101E1"/>
    <w:rPr>
      <w:rFonts w:eastAsiaTheme="minorHAnsi"/>
      <w:lang w:eastAsia="en-US"/>
    </w:rPr>
  </w:style>
  <w:style w:type="paragraph" w:customStyle="1" w:styleId="AFDE15D64E3A49ED9C58B1FDE8A1D96E1">
    <w:name w:val="AFDE15D64E3A49ED9C58B1FDE8A1D96E1"/>
    <w:rsid w:val="00A101E1"/>
    <w:rPr>
      <w:rFonts w:eastAsiaTheme="minorHAnsi"/>
      <w:lang w:eastAsia="en-US"/>
    </w:rPr>
  </w:style>
  <w:style w:type="paragraph" w:customStyle="1" w:styleId="147E592A8C934A2A88ADA6F0B501B9631">
    <w:name w:val="147E592A8C934A2A88ADA6F0B501B9631"/>
    <w:rsid w:val="00A101E1"/>
    <w:rPr>
      <w:rFonts w:eastAsiaTheme="minorHAnsi"/>
      <w:lang w:eastAsia="en-US"/>
    </w:rPr>
  </w:style>
  <w:style w:type="paragraph" w:customStyle="1" w:styleId="00B1846590B844359FCD40EC7D5B12141">
    <w:name w:val="00B1846590B844359FCD40EC7D5B12141"/>
    <w:rsid w:val="00A101E1"/>
    <w:rPr>
      <w:rFonts w:eastAsiaTheme="minorHAnsi"/>
      <w:lang w:eastAsia="en-US"/>
    </w:rPr>
  </w:style>
  <w:style w:type="paragraph" w:customStyle="1" w:styleId="A575484485234B66BBC4BFEB57BB62B11">
    <w:name w:val="A575484485234B66BBC4BFEB57BB62B11"/>
    <w:rsid w:val="00A101E1"/>
    <w:rPr>
      <w:rFonts w:eastAsiaTheme="minorHAnsi"/>
      <w:lang w:eastAsia="en-US"/>
    </w:rPr>
  </w:style>
  <w:style w:type="paragraph" w:customStyle="1" w:styleId="FBC8308E67C141829E1D11978A2E6DD41">
    <w:name w:val="FBC8308E67C141829E1D11978A2E6DD41"/>
    <w:rsid w:val="00A101E1"/>
    <w:rPr>
      <w:rFonts w:eastAsiaTheme="minorHAnsi"/>
      <w:lang w:eastAsia="en-US"/>
    </w:rPr>
  </w:style>
  <w:style w:type="paragraph" w:customStyle="1" w:styleId="B3955FCF8FCE4E1BA6D6C042FC9F34F11">
    <w:name w:val="B3955FCF8FCE4E1BA6D6C042FC9F34F11"/>
    <w:rsid w:val="00A101E1"/>
    <w:rPr>
      <w:rFonts w:eastAsiaTheme="minorHAnsi"/>
      <w:lang w:eastAsia="en-US"/>
    </w:rPr>
  </w:style>
  <w:style w:type="paragraph" w:customStyle="1" w:styleId="BF41AE7E1ECB40FCB002CBF170D15C381">
    <w:name w:val="BF41AE7E1ECB40FCB002CBF170D15C381"/>
    <w:rsid w:val="00A101E1"/>
    <w:rPr>
      <w:rFonts w:eastAsiaTheme="minorHAnsi"/>
      <w:lang w:eastAsia="en-US"/>
    </w:rPr>
  </w:style>
  <w:style w:type="paragraph" w:customStyle="1" w:styleId="813529E7118546AC9FE677344FD6A3BB1">
    <w:name w:val="813529E7118546AC9FE677344FD6A3BB1"/>
    <w:rsid w:val="00A101E1"/>
    <w:rPr>
      <w:rFonts w:eastAsiaTheme="minorHAnsi"/>
      <w:lang w:eastAsia="en-US"/>
    </w:rPr>
  </w:style>
  <w:style w:type="paragraph" w:customStyle="1" w:styleId="82FB1F51D80D4931BDD842EBD69E027F1">
    <w:name w:val="82FB1F51D80D4931BDD842EBD69E027F1"/>
    <w:rsid w:val="00A101E1"/>
    <w:rPr>
      <w:rFonts w:eastAsiaTheme="minorHAnsi"/>
      <w:lang w:eastAsia="en-US"/>
    </w:rPr>
  </w:style>
  <w:style w:type="paragraph" w:customStyle="1" w:styleId="67E3DA33F6064EEBBA7150FBC8952E121">
    <w:name w:val="67E3DA33F6064EEBBA7150FBC8952E121"/>
    <w:rsid w:val="00A101E1"/>
    <w:rPr>
      <w:rFonts w:eastAsiaTheme="minorHAnsi"/>
      <w:lang w:eastAsia="en-US"/>
    </w:rPr>
  </w:style>
  <w:style w:type="paragraph" w:customStyle="1" w:styleId="4AE4C396B0D44553801421DD24586DDA1">
    <w:name w:val="4AE4C396B0D44553801421DD24586DDA1"/>
    <w:rsid w:val="00A101E1"/>
    <w:rPr>
      <w:rFonts w:eastAsiaTheme="minorHAnsi"/>
      <w:lang w:eastAsia="en-US"/>
    </w:rPr>
  </w:style>
  <w:style w:type="paragraph" w:customStyle="1" w:styleId="192FD3DCF8A644E2A9B10D07DD68A2051">
    <w:name w:val="192FD3DCF8A644E2A9B10D07DD68A2051"/>
    <w:rsid w:val="00A101E1"/>
    <w:rPr>
      <w:rFonts w:eastAsiaTheme="minorHAnsi"/>
      <w:lang w:eastAsia="en-US"/>
    </w:rPr>
  </w:style>
  <w:style w:type="paragraph" w:customStyle="1" w:styleId="9397ECF753044170A0132330E6838C8F1">
    <w:name w:val="9397ECF753044170A0132330E6838C8F1"/>
    <w:rsid w:val="00A101E1"/>
    <w:rPr>
      <w:rFonts w:eastAsiaTheme="minorHAnsi"/>
      <w:lang w:eastAsia="en-US"/>
    </w:rPr>
  </w:style>
  <w:style w:type="paragraph" w:customStyle="1" w:styleId="25129396656341AFB84AE5B60EF695DB1">
    <w:name w:val="25129396656341AFB84AE5B60EF695DB1"/>
    <w:rsid w:val="00A101E1"/>
    <w:rPr>
      <w:rFonts w:eastAsiaTheme="minorHAnsi"/>
      <w:lang w:eastAsia="en-US"/>
    </w:rPr>
  </w:style>
  <w:style w:type="paragraph" w:customStyle="1" w:styleId="7C10382294B345C78770FDBFDDCA53081">
    <w:name w:val="7C10382294B345C78770FDBFDDCA53081"/>
    <w:rsid w:val="00A101E1"/>
    <w:rPr>
      <w:rFonts w:eastAsiaTheme="minorHAnsi"/>
      <w:lang w:eastAsia="en-US"/>
    </w:rPr>
  </w:style>
  <w:style w:type="paragraph" w:customStyle="1" w:styleId="C32B6A6AC4DF40C1AC8E8116A2F554B21">
    <w:name w:val="C32B6A6AC4DF40C1AC8E8116A2F554B21"/>
    <w:rsid w:val="00A101E1"/>
    <w:rPr>
      <w:rFonts w:eastAsiaTheme="minorHAnsi"/>
      <w:lang w:eastAsia="en-US"/>
    </w:rPr>
  </w:style>
  <w:style w:type="paragraph" w:customStyle="1" w:styleId="A111726031D445F1BA03D8A86BA984BF1">
    <w:name w:val="A111726031D445F1BA03D8A86BA984BF1"/>
    <w:rsid w:val="00A101E1"/>
    <w:rPr>
      <w:rFonts w:eastAsiaTheme="minorHAnsi"/>
      <w:lang w:eastAsia="en-US"/>
    </w:rPr>
  </w:style>
  <w:style w:type="paragraph" w:customStyle="1" w:styleId="ED4395437B3940189E97FB260331B6A81">
    <w:name w:val="ED4395437B3940189E97FB260331B6A81"/>
    <w:rsid w:val="00A101E1"/>
    <w:rPr>
      <w:rFonts w:eastAsiaTheme="minorHAnsi"/>
      <w:lang w:eastAsia="en-US"/>
    </w:rPr>
  </w:style>
  <w:style w:type="paragraph" w:customStyle="1" w:styleId="B51E8024CB2849D280DE275EE7C569A11">
    <w:name w:val="B51E8024CB2849D280DE275EE7C569A11"/>
    <w:rsid w:val="00A101E1"/>
    <w:rPr>
      <w:rFonts w:eastAsiaTheme="minorHAnsi"/>
      <w:lang w:eastAsia="en-US"/>
    </w:rPr>
  </w:style>
  <w:style w:type="paragraph" w:customStyle="1" w:styleId="E2247646557E4177B1229CBBE07E4E541">
    <w:name w:val="E2247646557E4177B1229CBBE07E4E541"/>
    <w:rsid w:val="00A101E1"/>
    <w:rPr>
      <w:rFonts w:eastAsiaTheme="minorHAnsi"/>
      <w:lang w:eastAsia="en-US"/>
    </w:rPr>
  </w:style>
  <w:style w:type="paragraph" w:customStyle="1" w:styleId="B9B8BA9245B94001A6F27E46D6AADCFA1">
    <w:name w:val="B9B8BA9245B94001A6F27E46D6AADCFA1"/>
    <w:rsid w:val="00A101E1"/>
    <w:rPr>
      <w:rFonts w:eastAsiaTheme="minorHAnsi"/>
      <w:lang w:eastAsia="en-US"/>
    </w:rPr>
  </w:style>
  <w:style w:type="paragraph" w:customStyle="1" w:styleId="CE656C3D384E4CD993C430946BA3B69E1">
    <w:name w:val="CE656C3D384E4CD993C430946BA3B69E1"/>
    <w:rsid w:val="00A101E1"/>
    <w:rPr>
      <w:rFonts w:eastAsiaTheme="minorHAnsi"/>
      <w:lang w:eastAsia="en-US"/>
    </w:rPr>
  </w:style>
  <w:style w:type="paragraph" w:customStyle="1" w:styleId="F6D4A39385FF45C3A2FBA00B689D96291">
    <w:name w:val="F6D4A39385FF45C3A2FBA00B689D96291"/>
    <w:rsid w:val="00A101E1"/>
    <w:rPr>
      <w:rFonts w:eastAsiaTheme="minorHAnsi"/>
      <w:lang w:eastAsia="en-US"/>
    </w:rPr>
  </w:style>
  <w:style w:type="paragraph" w:customStyle="1" w:styleId="1FD69FDEE998433693AC5F8928361FDF1">
    <w:name w:val="1FD69FDEE998433693AC5F8928361FDF1"/>
    <w:rsid w:val="00A101E1"/>
    <w:rPr>
      <w:rFonts w:eastAsiaTheme="minorHAnsi"/>
      <w:lang w:eastAsia="en-US"/>
    </w:rPr>
  </w:style>
  <w:style w:type="paragraph" w:customStyle="1" w:styleId="59E465608220430E8147D42CDFEB25661">
    <w:name w:val="59E465608220430E8147D42CDFEB25661"/>
    <w:rsid w:val="00A101E1"/>
    <w:rPr>
      <w:rFonts w:eastAsiaTheme="minorHAnsi"/>
      <w:lang w:eastAsia="en-US"/>
    </w:rPr>
  </w:style>
  <w:style w:type="paragraph" w:customStyle="1" w:styleId="60CEF839DBEC422AA431A8439A447E8B1">
    <w:name w:val="60CEF839DBEC422AA431A8439A447E8B1"/>
    <w:rsid w:val="00A101E1"/>
    <w:rPr>
      <w:rFonts w:eastAsiaTheme="minorHAnsi"/>
      <w:lang w:eastAsia="en-US"/>
    </w:rPr>
  </w:style>
  <w:style w:type="paragraph" w:customStyle="1" w:styleId="61FCE0AF3E97425CB68051664BD17A861">
    <w:name w:val="61FCE0AF3E97425CB68051664BD17A861"/>
    <w:rsid w:val="00A101E1"/>
    <w:rPr>
      <w:rFonts w:eastAsiaTheme="minorHAnsi"/>
      <w:lang w:eastAsia="en-US"/>
    </w:rPr>
  </w:style>
  <w:style w:type="paragraph" w:customStyle="1" w:styleId="50CAC2AB426A44D385D179C0458A375A1">
    <w:name w:val="50CAC2AB426A44D385D179C0458A375A1"/>
    <w:rsid w:val="00A101E1"/>
    <w:rPr>
      <w:rFonts w:eastAsiaTheme="minorHAnsi"/>
      <w:lang w:eastAsia="en-US"/>
    </w:rPr>
  </w:style>
  <w:style w:type="paragraph" w:customStyle="1" w:styleId="8B202C56E39F4C648DDFB614230573141">
    <w:name w:val="8B202C56E39F4C648DDFB614230573141"/>
    <w:rsid w:val="00A101E1"/>
    <w:rPr>
      <w:rFonts w:eastAsiaTheme="minorHAnsi"/>
      <w:lang w:eastAsia="en-US"/>
    </w:rPr>
  </w:style>
  <w:style w:type="paragraph" w:customStyle="1" w:styleId="0A197F9613C54FEFBED090067DF909E21">
    <w:name w:val="0A197F9613C54FEFBED090067DF909E21"/>
    <w:rsid w:val="00A101E1"/>
    <w:rPr>
      <w:rFonts w:eastAsiaTheme="minorHAnsi"/>
      <w:lang w:eastAsia="en-US"/>
    </w:rPr>
  </w:style>
  <w:style w:type="paragraph" w:customStyle="1" w:styleId="42C35BCA96AB4269BA6678BD481ADA681">
    <w:name w:val="42C35BCA96AB4269BA6678BD481ADA681"/>
    <w:rsid w:val="00A101E1"/>
    <w:rPr>
      <w:rFonts w:eastAsiaTheme="minorHAnsi"/>
      <w:lang w:eastAsia="en-US"/>
    </w:rPr>
  </w:style>
  <w:style w:type="paragraph" w:customStyle="1" w:styleId="66E0CD8B588847F298914F9461E8BC761">
    <w:name w:val="66E0CD8B588847F298914F9461E8BC761"/>
    <w:rsid w:val="00A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C54FEB7F0C4246A2C3E3B70AF1CFDE1">
    <w:name w:val="AAC54FEB7F0C4246A2C3E3B70AF1CFDE1"/>
    <w:rsid w:val="00A101E1"/>
    <w:rPr>
      <w:rFonts w:eastAsiaTheme="minorHAnsi"/>
      <w:lang w:eastAsia="en-US"/>
    </w:rPr>
  </w:style>
  <w:style w:type="paragraph" w:customStyle="1" w:styleId="28E3BCF5060C4F02BBD5C2CE8EEBDACA1">
    <w:name w:val="28E3BCF5060C4F02BBD5C2CE8EEBDACA1"/>
    <w:rsid w:val="00A101E1"/>
    <w:rPr>
      <w:rFonts w:eastAsiaTheme="minorHAnsi"/>
      <w:lang w:eastAsia="en-US"/>
    </w:rPr>
  </w:style>
  <w:style w:type="paragraph" w:customStyle="1" w:styleId="67D501F4B58147278FBC248EA1DCFC021">
    <w:name w:val="67D501F4B58147278FBC248EA1DCFC021"/>
    <w:rsid w:val="00A101E1"/>
    <w:rPr>
      <w:rFonts w:eastAsiaTheme="minorHAnsi"/>
      <w:lang w:eastAsia="en-US"/>
    </w:rPr>
  </w:style>
  <w:style w:type="paragraph" w:customStyle="1" w:styleId="4D97B535744B41BFA6C521C557B55D0C1">
    <w:name w:val="4D97B535744B41BFA6C521C557B55D0C1"/>
    <w:rsid w:val="00A101E1"/>
    <w:rPr>
      <w:rFonts w:eastAsiaTheme="minorHAnsi"/>
      <w:lang w:eastAsia="en-US"/>
    </w:rPr>
  </w:style>
  <w:style w:type="paragraph" w:customStyle="1" w:styleId="E1226EB6AB3B40E786E4DFCEE541FBF91">
    <w:name w:val="E1226EB6AB3B40E786E4DFCEE541FBF91"/>
    <w:rsid w:val="00A101E1"/>
    <w:rPr>
      <w:rFonts w:eastAsiaTheme="minorHAnsi"/>
      <w:lang w:eastAsia="en-US"/>
    </w:rPr>
  </w:style>
  <w:style w:type="paragraph" w:customStyle="1" w:styleId="077F4DC2F33241548A190BBA03E40A851">
    <w:name w:val="077F4DC2F33241548A190BBA03E40A851"/>
    <w:rsid w:val="00A101E1"/>
    <w:rPr>
      <w:rFonts w:eastAsiaTheme="minorHAnsi"/>
      <w:lang w:eastAsia="en-US"/>
    </w:rPr>
  </w:style>
  <w:style w:type="paragraph" w:customStyle="1" w:styleId="7BA71942233F4C7680882EBF76D0BFCE1">
    <w:name w:val="7BA71942233F4C7680882EBF76D0BFCE1"/>
    <w:rsid w:val="00A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9A9C540C5D746B7BAD4C97EFED8F48D1">
    <w:name w:val="09A9C540C5D746B7BAD4C97EFED8F48D1"/>
    <w:rsid w:val="00A101E1"/>
    <w:rPr>
      <w:rFonts w:eastAsiaTheme="minorHAnsi"/>
      <w:lang w:eastAsia="en-US"/>
    </w:rPr>
  </w:style>
  <w:style w:type="paragraph" w:customStyle="1" w:styleId="F565B5D1E98A4389A7E3A96BB807A43E1">
    <w:name w:val="F565B5D1E98A4389A7E3A96BB807A43E1"/>
    <w:rsid w:val="00A101E1"/>
    <w:rPr>
      <w:rFonts w:eastAsiaTheme="minorHAnsi"/>
      <w:lang w:eastAsia="en-US"/>
    </w:rPr>
  </w:style>
  <w:style w:type="paragraph" w:customStyle="1" w:styleId="91EE78A981F042A898FB63E3ABF3DB101">
    <w:name w:val="91EE78A981F042A898FB63E3ABF3DB101"/>
    <w:rsid w:val="00A101E1"/>
    <w:rPr>
      <w:rFonts w:eastAsiaTheme="minorHAnsi"/>
      <w:lang w:eastAsia="en-US"/>
    </w:rPr>
  </w:style>
  <w:style w:type="paragraph" w:customStyle="1" w:styleId="9AEC249FDEF3412886BC13FB6CA39A851">
    <w:name w:val="9AEC249FDEF3412886BC13FB6CA39A851"/>
    <w:rsid w:val="00A101E1"/>
    <w:rPr>
      <w:rFonts w:eastAsiaTheme="minorHAnsi"/>
      <w:lang w:eastAsia="en-US"/>
    </w:rPr>
  </w:style>
  <w:style w:type="paragraph" w:customStyle="1" w:styleId="FD2122E257304ED9B2F200A0FDC4CE521">
    <w:name w:val="FD2122E257304ED9B2F200A0FDC4CE521"/>
    <w:rsid w:val="00A101E1"/>
    <w:rPr>
      <w:rFonts w:eastAsiaTheme="minorHAnsi"/>
      <w:lang w:eastAsia="en-US"/>
    </w:rPr>
  </w:style>
  <w:style w:type="paragraph" w:customStyle="1" w:styleId="34D6462F5E10470898A2ADAF966786521">
    <w:name w:val="34D6462F5E10470898A2ADAF966786521"/>
    <w:rsid w:val="00A101E1"/>
    <w:rPr>
      <w:rFonts w:eastAsiaTheme="minorHAnsi"/>
      <w:lang w:eastAsia="en-US"/>
    </w:rPr>
  </w:style>
  <w:style w:type="paragraph" w:customStyle="1" w:styleId="81E04D47143A4C74A8C66175B2018A111">
    <w:name w:val="81E04D47143A4C74A8C66175B2018A111"/>
    <w:rsid w:val="00A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1A1AC649D1438A823BC88E5C8F88D81">
    <w:name w:val="F21A1AC649D1438A823BC88E5C8F88D81"/>
    <w:rsid w:val="00A101E1"/>
    <w:rPr>
      <w:rFonts w:eastAsiaTheme="minorHAnsi"/>
      <w:lang w:eastAsia="en-US"/>
    </w:rPr>
  </w:style>
  <w:style w:type="paragraph" w:customStyle="1" w:styleId="5B565BB6FCBD4233B9545FE0365CE6521">
    <w:name w:val="5B565BB6FCBD4233B9545FE0365CE6521"/>
    <w:rsid w:val="00A101E1"/>
    <w:rPr>
      <w:rFonts w:eastAsiaTheme="minorHAnsi"/>
      <w:lang w:eastAsia="en-US"/>
    </w:rPr>
  </w:style>
  <w:style w:type="paragraph" w:customStyle="1" w:styleId="8CAF6FF5D7894C1188E88B7F8503F4D01">
    <w:name w:val="8CAF6FF5D7894C1188E88B7F8503F4D01"/>
    <w:rsid w:val="00A101E1"/>
    <w:rPr>
      <w:rFonts w:eastAsiaTheme="minorHAnsi"/>
      <w:lang w:eastAsia="en-US"/>
    </w:rPr>
  </w:style>
  <w:style w:type="paragraph" w:customStyle="1" w:styleId="9444C79D2C22415B90D36502FC28B90F1">
    <w:name w:val="9444C79D2C22415B90D36502FC28B90F1"/>
    <w:rsid w:val="00A101E1"/>
    <w:rPr>
      <w:rFonts w:eastAsiaTheme="minorHAnsi"/>
      <w:lang w:eastAsia="en-US"/>
    </w:rPr>
  </w:style>
  <w:style w:type="paragraph" w:customStyle="1" w:styleId="E5F4670D175B40F79C9CA59BD2D6B6CA1">
    <w:name w:val="E5F4670D175B40F79C9CA59BD2D6B6CA1"/>
    <w:rsid w:val="00A101E1"/>
    <w:rPr>
      <w:rFonts w:eastAsiaTheme="minorHAnsi"/>
      <w:lang w:eastAsia="en-US"/>
    </w:rPr>
  </w:style>
  <w:style w:type="paragraph" w:customStyle="1" w:styleId="895649BA00E44B3B8895BB619D0769991">
    <w:name w:val="895649BA00E44B3B8895BB619D0769991"/>
    <w:rsid w:val="00A101E1"/>
    <w:rPr>
      <w:rFonts w:eastAsiaTheme="minorHAnsi"/>
      <w:lang w:eastAsia="en-US"/>
    </w:rPr>
  </w:style>
  <w:style w:type="paragraph" w:customStyle="1" w:styleId="1137E4D55B784419834EA238CC006E791">
    <w:name w:val="1137E4D55B784419834EA238CC006E791"/>
    <w:rsid w:val="00A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4532B495A04B15901214834E0ABD571">
    <w:name w:val="4D4532B495A04B15901214834E0ABD571"/>
    <w:rsid w:val="00A101E1"/>
    <w:rPr>
      <w:rFonts w:eastAsiaTheme="minorHAnsi"/>
      <w:lang w:eastAsia="en-US"/>
    </w:rPr>
  </w:style>
  <w:style w:type="paragraph" w:customStyle="1" w:styleId="2B547C296AC94619920D6D8B532685731">
    <w:name w:val="2B547C296AC94619920D6D8B532685731"/>
    <w:rsid w:val="00A101E1"/>
    <w:rPr>
      <w:rFonts w:eastAsiaTheme="minorHAnsi"/>
      <w:lang w:eastAsia="en-US"/>
    </w:rPr>
  </w:style>
  <w:style w:type="paragraph" w:customStyle="1" w:styleId="CA1DD1CE933A481EAA944DEE5A1E023A1">
    <w:name w:val="CA1DD1CE933A481EAA944DEE5A1E023A1"/>
    <w:rsid w:val="00A101E1"/>
    <w:rPr>
      <w:rFonts w:eastAsiaTheme="minorHAnsi"/>
      <w:lang w:eastAsia="en-US"/>
    </w:rPr>
  </w:style>
  <w:style w:type="paragraph" w:customStyle="1" w:styleId="B71DA210B85B45CDBC9F00C2B818F67F1">
    <w:name w:val="B71DA210B85B45CDBC9F00C2B818F67F1"/>
    <w:rsid w:val="00A101E1"/>
    <w:rPr>
      <w:rFonts w:eastAsiaTheme="minorHAnsi"/>
      <w:lang w:eastAsia="en-US"/>
    </w:rPr>
  </w:style>
  <w:style w:type="paragraph" w:customStyle="1" w:styleId="86DA13E3AC444DEA93F10C9717E189001">
    <w:name w:val="86DA13E3AC444DEA93F10C9717E189001"/>
    <w:rsid w:val="00A101E1"/>
    <w:rPr>
      <w:rFonts w:eastAsiaTheme="minorHAnsi"/>
      <w:lang w:eastAsia="en-US"/>
    </w:rPr>
  </w:style>
  <w:style w:type="paragraph" w:customStyle="1" w:styleId="6A9CC54C801548E8982BDB159FC9CEB31">
    <w:name w:val="6A9CC54C801548E8982BDB159FC9CEB31"/>
    <w:rsid w:val="00A101E1"/>
    <w:rPr>
      <w:rFonts w:eastAsiaTheme="minorHAnsi"/>
      <w:lang w:eastAsia="en-US"/>
    </w:rPr>
  </w:style>
  <w:style w:type="paragraph" w:customStyle="1" w:styleId="D5A3629717544405A9D3DA6A63E916F61">
    <w:name w:val="D5A3629717544405A9D3DA6A63E916F61"/>
    <w:rsid w:val="00A101E1"/>
    <w:rPr>
      <w:rFonts w:eastAsiaTheme="minorHAnsi"/>
      <w:lang w:eastAsia="en-US"/>
    </w:rPr>
  </w:style>
  <w:style w:type="paragraph" w:customStyle="1" w:styleId="9D6F837628EE4FE38F8B69B92319933015">
    <w:name w:val="9D6F837628EE4FE38F8B69B92319933015"/>
    <w:rsid w:val="00A101E1"/>
    <w:rPr>
      <w:rFonts w:eastAsiaTheme="minorHAnsi"/>
      <w:lang w:eastAsia="en-US"/>
    </w:rPr>
  </w:style>
  <w:style w:type="paragraph" w:customStyle="1" w:styleId="52560C3414AF465BB8EB0DAE41B47C3715">
    <w:name w:val="52560C3414AF465BB8EB0DAE41B47C3715"/>
    <w:rsid w:val="00A101E1"/>
    <w:rPr>
      <w:rFonts w:eastAsiaTheme="minorHAnsi"/>
      <w:lang w:eastAsia="en-US"/>
    </w:rPr>
  </w:style>
  <w:style w:type="paragraph" w:customStyle="1" w:styleId="54757499D0B6415C8B6A6E7B01D70B2415">
    <w:name w:val="54757499D0B6415C8B6A6E7B01D70B2415"/>
    <w:rsid w:val="00A101E1"/>
    <w:rPr>
      <w:rFonts w:eastAsiaTheme="minorHAnsi"/>
      <w:lang w:eastAsia="en-US"/>
    </w:rPr>
  </w:style>
  <w:style w:type="paragraph" w:customStyle="1" w:styleId="74F8CCA7BE7947199A1000C338115DA515">
    <w:name w:val="74F8CCA7BE7947199A1000C338115DA515"/>
    <w:rsid w:val="00A101E1"/>
    <w:rPr>
      <w:rFonts w:eastAsiaTheme="minorHAnsi"/>
      <w:lang w:eastAsia="en-US"/>
    </w:rPr>
  </w:style>
  <w:style w:type="paragraph" w:customStyle="1" w:styleId="FD7A00832EAC47438038C830162579C115">
    <w:name w:val="FD7A00832EAC47438038C830162579C115"/>
    <w:rsid w:val="00A101E1"/>
    <w:rPr>
      <w:rFonts w:eastAsiaTheme="minorHAnsi"/>
      <w:lang w:eastAsia="en-US"/>
    </w:rPr>
  </w:style>
  <w:style w:type="paragraph" w:customStyle="1" w:styleId="AEAEA3F5667C4A729A585B28611B62CA15">
    <w:name w:val="AEAEA3F5667C4A729A585B28611B62CA15"/>
    <w:rsid w:val="00A101E1"/>
    <w:rPr>
      <w:rFonts w:eastAsiaTheme="minorHAnsi"/>
      <w:lang w:eastAsia="en-US"/>
    </w:rPr>
  </w:style>
  <w:style w:type="paragraph" w:customStyle="1" w:styleId="4A7067E21E1540CCB7B6459EF6EE809115">
    <w:name w:val="4A7067E21E1540CCB7B6459EF6EE809115"/>
    <w:rsid w:val="00A101E1"/>
    <w:rPr>
      <w:rFonts w:eastAsiaTheme="minorHAnsi"/>
      <w:lang w:eastAsia="en-US"/>
    </w:rPr>
  </w:style>
  <w:style w:type="paragraph" w:customStyle="1" w:styleId="CFEB30837F934F939FC09C77FDD005AC15">
    <w:name w:val="CFEB30837F934F939FC09C77FDD005AC15"/>
    <w:rsid w:val="00A101E1"/>
    <w:rPr>
      <w:rFonts w:eastAsiaTheme="minorHAnsi"/>
      <w:lang w:eastAsia="en-US"/>
    </w:rPr>
  </w:style>
  <w:style w:type="paragraph" w:customStyle="1" w:styleId="31A635D6E57643B695A100155BB8220E15">
    <w:name w:val="31A635D6E57643B695A100155BB8220E15"/>
    <w:rsid w:val="00A101E1"/>
    <w:rPr>
      <w:rFonts w:eastAsiaTheme="minorHAnsi"/>
      <w:lang w:eastAsia="en-US"/>
    </w:rPr>
  </w:style>
  <w:style w:type="paragraph" w:customStyle="1" w:styleId="7A70A1A09629455887C53466757639BE15">
    <w:name w:val="7A70A1A09629455887C53466757639BE15"/>
    <w:rsid w:val="00A101E1"/>
    <w:rPr>
      <w:rFonts w:eastAsiaTheme="minorHAnsi"/>
      <w:lang w:eastAsia="en-US"/>
    </w:rPr>
  </w:style>
  <w:style w:type="paragraph" w:customStyle="1" w:styleId="4630434D27604F04822DA496126B275215">
    <w:name w:val="4630434D27604F04822DA496126B275215"/>
    <w:rsid w:val="00A101E1"/>
    <w:rPr>
      <w:rFonts w:eastAsiaTheme="minorHAnsi"/>
      <w:lang w:eastAsia="en-US"/>
    </w:rPr>
  </w:style>
  <w:style w:type="paragraph" w:customStyle="1" w:styleId="BDF4BF2E94C549B59A68E428092929C915">
    <w:name w:val="BDF4BF2E94C549B59A68E428092929C915"/>
    <w:rsid w:val="00A101E1"/>
    <w:rPr>
      <w:rFonts w:eastAsiaTheme="minorHAnsi"/>
      <w:lang w:eastAsia="en-US"/>
    </w:rPr>
  </w:style>
  <w:style w:type="paragraph" w:customStyle="1" w:styleId="BA2E8515CE434DC28489B3E423024D8415">
    <w:name w:val="BA2E8515CE434DC28489B3E423024D8415"/>
    <w:rsid w:val="00A101E1"/>
    <w:rPr>
      <w:rFonts w:eastAsiaTheme="minorHAnsi"/>
      <w:lang w:eastAsia="en-US"/>
    </w:rPr>
  </w:style>
  <w:style w:type="paragraph" w:customStyle="1" w:styleId="30C75C817947442FA5460273C1F49F2F15">
    <w:name w:val="30C75C817947442FA5460273C1F49F2F15"/>
    <w:rsid w:val="00A101E1"/>
    <w:rPr>
      <w:rFonts w:eastAsiaTheme="minorHAnsi"/>
      <w:lang w:eastAsia="en-US"/>
    </w:rPr>
  </w:style>
  <w:style w:type="paragraph" w:customStyle="1" w:styleId="72C0D9A36C0A409DBB30223F8D1CC9E715">
    <w:name w:val="72C0D9A36C0A409DBB30223F8D1CC9E715"/>
    <w:rsid w:val="00A101E1"/>
    <w:rPr>
      <w:rFonts w:eastAsiaTheme="minorHAnsi"/>
      <w:lang w:eastAsia="en-US"/>
    </w:rPr>
  </w:style>
  <w:style w:type="paragraph" w:customStyle="1" w:styleId="E4632069C4954C3D979A6EDD0E355AD315">
    <w:name w:val="E4632069C4954C3D979A6EDD0E355AD315"/>
    <w:rsid w:val="00A101E1"/>
    <w:rPr>
      <w:rFonts w:eastAsiaTheme="minorHAnsi"/>
      <w:lang w:eastAsia="en-US"/>
    </w:rPr>
  </w:style>
  <w:style w:type="paragraph" w:customStyle="1" w:styleId="1FCD1A639A3443FBBD4F9AF36A98681C15">
    <w:name w:val="1FCD1A639A3443FBBD4F9AF36A98681C15"/>
    <w:rsid w:val="00A101E1"/>
    <w:rPr>
      <w:rFonts w:eastAsiaTheme="minorHAnsi"/>
      <w:lang w:eastAsia="en-US"/>
    </w:rPr>
  </w:style>
  <w:style w:type="paragraph" w:customStyle="1" w:styleId="987E5D5407BE4BD983827FB8C55B073A15">
    <w:name w:val="987E5D5407BE4BD983827FB8C55B073A15"/>
    <w:rsid w:val="00A101E1"/>
    <w:rPr>
      <w:rFonts w:eastAsiaTheme="minorHAnsi"/>
      <w:lang w:eastAsia="en-US"/>
    </w:rPr>
  </w:style>
  <w:style w:type="paragraph" w:customStyle="1" w:styleId="EB6808B6AC15441BA9B957A4066F6BCB15">
    <w:name w:val="EB6808B6AC15441BA9B957A4066F6BCB15"/>
    <w:rsid w:val="00A101E1"/>
    <w:rPr>
      <w:rFonts w:eastAsiaTheme="minorHAnsi"/>
      <w:lang w:eastAsia="en-US"/>
    </w:rPr>
  </w:style>
  <w:style w:type="paragraph" w:customStyle="1" w:styleId="7EDC193878E641929D02C881D72D97B315">
    <w:name w:val="7EDC193878E641929D02C881D72D97B315"/>
    <w:rsid w:val="00A101E1"/>
    <w:rPr>
      <w:rFonts w:eastAsiaTheme="minorHAnsi"/>
      <w:lang w:eastAsia="en-US"/>
    </w:rPr>
  </w:style>
  <w:style w:type="paragraph" w:customStyle="1" w:styleId="9791D7E5DF0C41939A824533CB8E08CC15">
    <w:name w:val="9791D7E5DF0C41939A824533CB8E08CC15"/>
    <w:rsid w:val="00A101E1"/>
    <w:rPr>
      <w:rFonts w:eastAsiaTheme="minorHAnsi"/>
      <w:lang w:eastAsia="en-US"/>
    </w:rPr>
  </w:style>
  <w:style w:type="paragraph" w:customStyle="1" w:styleId="1A3CC4C66FB1489BA7BB6A563B80141C15">
    <w:name w:val="1A3CC4C66FB1489BA7BB6A563B80141C15"/>
    <w:rsid w:val="00A101E1"/>
    <w:rPr>
      <w:rFonts w:eastAsiaTheme="minorHAnsi"/>
      <w:lang w:eastAsia="en-US"/>
    </w:rPr>
  </w:style>
  <w:style w:type="paragraph" w:customStyle="1" w:styleId="646F5F5EB21941F9BEB51674B970495715">
    <w:name w:val="646F5F5EB21941F9BEB51674B970495715"/>
    <w:rsid w:val="00A101E1"/>
    <w:rPr>
      <w:rFonts w:eastAsiaTheme="minorHAnsi"/>
      <w:lang w:eastAsia="en-US"/>
    </w:rPr>
  </w:style>
  <w:style w:type="paragraph" w:customStyle="1" w:styleId="B7C387595E9647068A637116DCE557F115">
    <w:name w:val="B7C387595E9647068A637116DCE557F115"/>
    <w:rsid w:val="00A101E1"/>
    <w:rPr>
      <w:rFonts w:eastAsiaTheme="minorHAnsi"/>
      <w:lang w:eastAsia="en-US"/>
    </w:rPr>
  </w:style>
  <w:style w:type="paragraph" w:customStyle="1" w:styleId="EA78A64C483B43E0857C503701F8700215">
    <w:name w:val="EA78A64C483B43E0857C503701F8700215"/>
    <w:rsid w:val="00A101E1"/>
    <w:rPr>
      <w:rFonts w:eastAsiaTheme="minorHAnsi"/>
      <w:lang w:eastAsia="en-US"/>
    </w:rPr>
  </w:style>
  <w:style w:type="paragraph" w:customStyle="1" w:styleId="7734BCC2282A4C2E8BC461DF57B8BA2115">
    <w:name w:val="7734BCC2282A4C2E8BC461DF57B8BA2115"/>
    <w:rsid w:val="00A101E1"/>
    <w:rPr>
      <w:rFonts w:eastAsiaTheme="minorHAnsi"/>
      <w:lang w:eastAsia="en-US"/>
    </w:rPr>
  </w:style>
  <w:style w:type="paragraph" w:customStyle="1" w:styleId="5CA75C14E3034893BF9911B847128AF315">
    <w:name w:val="5CA75C14E3034893BF9911B847128AF315"/>
    <w:rsid w:val="00A101E1"/>
    <w:rPr>
      <w:rFonts w:eastAsiaTheme="minorHAnsi"/>
      <w:lang w:eastAsia="en-US"/>
    </w:rPr>
  </w:style>
  <w:style w:type="paragraph" w:customStyle="1" w:styleId="EEBDF341DC62441881D869EF7A279CE315">
    <w:name w:val="EEBDF341DC62441881D869EF7A279CE315"/>
    <w:rsid w:val="00A101E1"/>
    <w:rPr>
      <w:rFonts w:eastAsiaTheme="minorHAnsi"/>
      <w:lang w:eastAsia="en-US"/>
    </w:rPr>
  </w:style>
  <w:style w:type="paragraph" w:customStyle="1" w:styleId="2DC5870EDAA042598F111BFD48E6701C15">
    <w:name w:val="2DC5870EDAA042598F111BFD48E6701C15"/>
    <w:rsid w:val="00A101E1"/>
    <w:rPr>
      <w:rFonts w:eastAsiaTheme="minorHAnsi"/>
      <w:lang w:eastAsia="en-US"/>
    </w:rPr>
  </w:style>
  <w:style w:type="paragraph" w:customStyle="1" w:styleId="E40224FC6BC942358D49151D99C6AE6315">
    <w:name w:val="E40224FC6BC942358D49151D99C6AE6315"/>
    <w:rsid w:val="00A101E1"/>
    <w:rPr>
      <w:rFonts w:eastAsiaTheme="minorHAnsi"/>
      <w:lang w:eastAsia="en-US"/>
    </w:rPr>
  </w:style>
  <w:style w:type="paragraph" w:customStyle="1" w:styleId="E7F013D06E2743EFA9B20C2EC861F34C15">
    <w:name w:val="E7F013D06E2743EFA9B20C2EC861F34C15"/>
    <w:rsid w:val="00A101E1"/>
    <w:rPr>
      <w:rFonts w:eastAsiaTheme="minorHAnsi"/>
      <w:lang w:eastAsia="en-US"/>
    </w:rPr>
  </w:style>
  <w:style w:type="paragraph" w:customStyle="1" w:styleId="5A44503982DB42248A2C4FA3E7277E1F15">
    <w:name w:val="5A44503982DB42248A2C4FA3E7277E1F15"/>
    <w:rsid w:val="00A101E1"/>
    <w:rPr>
      <w:rFonts w:eastAsiaTheme="minorHAnsi"/>
      <w:lang w:eastAsia="en-US"/>
    </w:rPr>
  </w:style>
  <w:style w:type="paragraph" w:customStyle="1" w:styleId="C09D28F532D54EAAB33EFB142E67CE4E15">
    <w:name w:val="C09D28F532D54EAAB33EFB142E67CE4E15"/>
    <w:rsid w:val="00A101E1"/>
    <w:rPr>
      <w:rFonts w:eastAsiaTheme="minorHAnsi"/>
      <w:lang w:eastAsia="en-US"/>
    </w:rPr>
  </w:style>
  <w:style w:type="paragraph" w:customStyle="1" w:styleId="1F079C5E7C3D49BE8BAB935D62C6A72515">
    <w:name w:val="1F079C5E7C3D49BE8BAB935D62C6A72515"/>
    <w:rsid w:val="00A101E1"/>
    <w:rPr>
      <w:rFonts w:eastAsiaTheme="minorHAnsi"/>
      <w:lang w:eastAsia="en-US"/>
    </w:rPr>
  </w:style>
  <w:style w:type="paragraph" w:customStyle="1" w:styleId="8E47DD05A5B94852974401F5D4DBBC6A15">
    <w:name w:val="8E47DD05A5B94852974401F5D4DBBC6A15"/>
    <w:rsid w:val="00A101E1"/>
    <w:rPr>
      <w:rFonts w:eastAsiaTheme="minorHAnsi"/>
      <w:lang w:eastAsia="en-US"/>
    </w:rPr>
  </w:style>
  <w:style w:type="paragraph" w:customStyle="1" w:styleId="D4BF6AB417044DD6A01ACF17997CD1FB15">
    <w:name w:val="D4BF6AB417044DD6A01ACF17997CD1FB15"/>
    <w:rsid w:val="00A101E1"/>
    <w:rPr>
      <w:rFonts w:eastAsiaTheme="minorHAnsi"/>
      <w:lang w:eastAsia="en-US"/>
    </w:rPr>
  </w:style>
  <w:style w:type="paragraph" w:customStyle="1" w:styleId="2AF0683076CE43B093D26A16C5ED0F5015">
    <w:name w:val="2AF0683076CE43B093D26A16C5ED0F5015"/>
    <w:rsid w:val="00A101E1"/>
    <w:rPr>
      <w:rFonts w:eastAsiaTheme="minorHAnsi"/>
      <w:lang w:eastAsia="en-US"/>
    </w:rPr>
  </w:style>
  <w:style w:type="paragraph" w:customStyle="1" w:styleId="A9A2519808D64C52880CF94A7F4348A815">
    <w:name w:val="A9A2519808D64C52880CF94A7F4348A815"/>
    <w:rsid w:val="00A101E1"/>
    <w:rPr>
      <w:rFonts w:eastAsiaTheme="minorHAnsi"/>
      <w:lang w:eastAsia="en-US"/>
    </w:rPr>
  </w:style>
  <w:style w:type="paragraph" w:customStyle="1" w:styleId="195A592BD7E5465EB858E0DE1C82A3E214">
    <w:name w:val="195A592BD7E5465EB858E0DE1C82A3E214"/>
    <w:rsid w:val="00A101E1"/>
    <w:rPr>
      <w:rFonts w:eastAsiaTheme="minorHAnsi"/>
      <w:lang w:eastAsia="en-US"/>
    </w:rPr>
  </w:style>
  <w:style w:type="paragraph" w:customStyle="1" w:styleId="4568DCBE02624DDCBBA81A573F482FD414">
    <w:name w:val="4568DCBE02624DDCBBA81A573F482FD414"/>
    <w:rsid w:val="00A101E1"/>
    <w:rPr>
      <w:rFonts w:eastAsiaTheme="minorHAnsi"/>
      <w:lang w:eastAsia="en-US"/>
    </w:rPr>
  </w:style>
  <w:style w:type="paragraph" w:customStyle="1" w:styleId="6E538932287F4F289CD422841376721714">
    <w:name w:val="6E538932287F4F289CD422841376721714"/>
    <w:rsid w:val="00A101E1"/>
    <w:rPr>
      <w:rFonts w:eastAsiaTheme="minorHAnsi"/>
      <w:lang w:eastAsia="en-US"/>
    </w:rPr>
  </w:style>
  <w:style w:type="paragraph" w:customStyle="1" w:styleId="C9BEABD4F99848548741270F9B77F21E14">
    <w:name w:val="C9BEABD4F99848548741270F9B77F21E14"/>
    <w:rsid w:val="00A101E1"/>
    <w:rPr>
      <w:rFonts w:eastAsiaTheme="minorHAnsi"/>
      <w:lang w:eastAsia="en-US"/>
    </w:rPr>
  </w:style>
  <w:style w:type="paragraph" w:customStyle="1" w:styleId="5A88A4AC5C824A5F9859D7FF548B9CBF14">
    <w:name w:val="5A88A4AC5C824A5F9859D7FF548B9CBF14"/>
    <w:rsid w:val="00A101E1"/>
    <w:rPr>
      <w:rFonts w:eastAsiaTheme="minorHAnsi"/>
      <w:lang w:eastAsia="en-US"/>
    </w:rPr>
  </w:style>
  <w:style w:type="paragraph" w:customStyle="1" w:styleId="3E7B3E5AA07F48F88993DADB2FBAFF9714">
    <w:name w:val="3E7B3E5AA07F48F88993DADB2FBAFF9714"/>
    <w:rsid w:val="00A101E1"/>
    <w:rPr>
      <w:rFonts w:eastAsiaTheme="minorHAnsi"/>
      <w:lang w:eastAsia="en-US"/>
    </w:rPr>
  </w:style>
  <w:style w:type="paragraph" w:customStyle="1" w:styleId="3620D1964D9746C6BBAD553894F6975614">
    <w:name w:val="3620D1964D9746C6BBAD553894F6975614"/>
    <w:rsid w:val="00A101E1"/>
    <w:rPr>
      <w:rFonts w:eastAsiaTheme="minorHAnsi"/>
      <w:lang w:eastAsia="en-US"/>
    </w:rPr>
  </w:style>
  <w:style w:type="paragraph" w:customStyle="1" w:styleId="FE316E4D731A4D299CF5481D16619CF714">
    <w:name w:val="FE316E4D731A4D299CF5481D16619CF714"/>
    <w:rsid w:val="00A101E1"/>
    <w:rPr>
      <w:rFonts w:eastAsiaTheme="minorHAnsi"/>
      <w:lang w:eastAsia="en-US"/>
    </w:rPr>
  </w:style>
  <w:style w:type="paragraph" w:customStyle="1" w:styleId="42543AA040EC490EABEE267ED58497B914">
    <w:name w:val="42543AA040EC490EABEE267ED58497B914"/>
    <w:rsid w:val="00A101E1"/>
    <w:rPr>
      <w:rFonts w:eastAsiaTheme="minorHAnsi"/>
      <w:lang w:eastAsia="en-US"/>
    </w:rPr>
  </w:style>
  <w:style w:type="paragraph" w:customStyle="1" w:styleId="27FA27517BE243A3B55CFBE961B2347014">
    <w:name w:val="27FA27517BE243A3B55CFBE961B2347014"/>
    <w:rsid w:val="00A101E1"/>
    <w:rPr>
      <w:rFonts w:eastAsiaTheme="minorHAnsi"/>
      <w:lang w:eastAsia="en-US"/>
    </w:rPr>
  </w:style>
  <w:style w:type="paragraph" w:customStyle="1" w:styleId="6059F0A55DC0460A8E2BE4CE59D1077F14">
    <w:name w:val="6059F0A55DC0460A8E2BE4CE59D1077F14"/>
    <w:rsid w:val="00A101E1"/>
    <w:rPr>
      <w:rFonts w:eastAsiaTheme="minorHAnsi"/>
      <w:lang w:eastAsia="en-US"/>
    </w:rPr>
  </w:style>
  <w:style w:type="paragraph" w:customStyle="1" w:styleId="022C1A798FFE417E890DC9F25393256514">
    <w:name w:val="022C1A798FFE417E890DC9F25393256514"/>
    <w:rsid w:val="00A101E1"/>
    <w:rPr>
      <w:rFonts w:eastAsiaTheme="minorHAnsi"/>
      <w:lang w:eastAsia="en-US"/>
    </w:rPr>
  </w:style>
  <w:style w:type="paragraph" w:customStyle="1" w:styleId="97A2E11110704854B2367956A456F29B14">
    <w:name w:val="97A2E11110704854B2367956A456F29B14"/>
    <w:rsid w:val="00A101E1"/>
    <w:rPr>
      <w:rFonts w:eastAsiaTheme="minorHAnsi"/>
      <w:lang w:eastAsia="en-US"/>
    </w:rPr>
  </w:style>
  <w:style w:type="paragraph" w:customStyle="1" w:styleId="3983581ECC144E82B71C764A4E18A0CC14">
    <w:name w:val="3983581ECC144E82B71C764A4E18A0CC14"/>
    <w:rsid w:val="00A101E1"/>
    <w:rPr>
      <w:rFonts w:eastAsiaTheme="minorHAnsi"/>
      <w:lang w:eastAsia="en-US"/>
    </w:rPr>
  </w:style>
  <w:style w:type="paragraph" w:customStyle="1" w:styleId="D6A22ABED898484AB475F9548232FBE114">
    <w:name w:val="D6A22ABED898484AB475F9548232FBE114"/>
    <w:rsid w:val="00A101E1"/>
    <w:rPr>
      <w:rFonts w:eastAsiaTheme="minorHAnsi"/>
      <w:lang w:eastAsia="en-US"/>
    </w:rPr>
  </w:style>
  <w:style w:type="paragraph" w:customStyle="1" w:styleId="0CE8BCAC91F54DB09065CC367FB23FA714">
    <w:name w:val="0CE8BCAC91F54DB09065CC367FB23FA714"/>
    <w:rsid w:val="00A101E1"/>
    <w:rPr>
      <w:rFonts w:eastAsiaTheme="minorHAnsi"/>
      <w:lang w:eastAsia="en-US"/>
    </w:rPr>
  </w:style>
  <w:style w:type="paragraph" w:customStyle="1" w:styleId="FBAEF72426754C93A8BB69354B4026B014">
    <w:name w:val="FBAEF72426754C93A8BB69354B4026B014"/>
    <w:rsid w:val="00A101E1"/>
    <w:rPr>
      <w:rFonts w:eastAsiaTheme="minorHAnsi"/>
      <w:lang w:eastAsia="en-US"/>
    </w:rPr>
  </w:style>
  <w:style w:type="paragraph" w:customStyle="1" w:styleId="6CCBA3627D5249FD88819E2B8B463FA215">
    <w:name w:val="6CCBA3627D5249FD88819E2B8B463FA215"/>
    <w:rsid w:val="00A101E1"/>
    <w:rPr>
      <w:rFonts w:eastAsiaTheme="minorHAnsi"/>
      <w:lang w:eastAsia="en-US"/>
    </w:rPr>
  </w:style>
  <w:style w:type="paragraph" w:customStyle="1" w:styleId="62ADA5301BD4498F8A892D88142E485015">
    <w:name w:val="62ADA5301BD4498F8A892D88142E485015"/>
    <w:rsid w:val="00A101E1"/>
    <w:rPr>
      <w:rFonts w:eastAsiaTheme="minorHAnsi"/>
      <w:lang w:eastAsia="en-US"/>
    </w:rPr>
  </w:style>
  <w:style w:type="paragraph" w:customStyle="1" w:styleId="F65AB02B3AC746D69F846530A5B620F82">
    <w:name w:val="F65AB02B3AC746D69F846530A5B620F82"/>
    <w:rsid w:val="00A101E1"/>
    <w:rPr>
      <w:rFonts w:eastAsiaTheme="minorHAnsi"/>
      <w:lang w:eastAsia="en-US"/>
    </w:rPr>
  </w:style>
  <w:style w:type="paragraph" w:customStyle="1" w:styleId="86C0C8080573477EB19D95398C256F6B2">
    <w:name w:val="86C0C8080573477EB19D95398C256F6B2"/>
    <w:rsid w:val="00A101E1"/>
    <w:rPr>
      <w:rFonts w:eastAsiaTheme="minorHAnsi"/>
      <w:lang w:eastAsia="en-US"/>
    </w:rPr>
  </w:style>
  <w:style w:type="paragraph" w:customStyle="1" w:styleId="C925E0B696154F6791050C90C222BE6A2">
    <w:name w:val="C925E0B696154F6791050C90C222BE6A2"/>
    <w:rsid w:val="00A101E1"/>
    <w:rPr>
      <w:rFonts w:eastAsiaTheme="minorHAnsi"/>
      <w:lang w:eastAsia="en-US"/>
    </w:rPr>
  </w:style>
  <w:style w:type="paragraph" w:customStyle="1" w:styleId="55C2A45D35C4440695697DF04CE22F6C16">
    <w:name w:val="55C2A45D35C4440695697DF04CE22F6C16"/>
    <w:rsid w:val="00A101E1"/>
    <w:rPr>
      <w:rFonts w:eastAsiaTheme="minorHAnsi"/>
      <w:lang w:eastAsia="en-US"/>
    </w:rPr>
  </w:style>
  <w:style w:type="paragraph" w:customStyle="1" w:styleId="53DF7A275B2C4C32A9A7A9ED4933E4D716">
    <w:name w:val="53DF7A275B2C4C32A9A7A9ED4933E4D716"/>
    <w:rsid w:val="00A101E1"/>
    <w:rPr>
      <w:rFonts w:eastAsiaTheme="minorHAnsi"/>
      <w:lang w:eastAsia="en-US"/>
    </w:rPr>
  </w:style>
  <w:style w:type="paragraph" w:customStyle="1" w:styleId="214D90596CD243A4B6EEC82FC3757E4C16">
    <w:name w:val="214D90596CD243A4B6EEC82FC3757E4C16"/>
    <w:rsid w:val="00A101E1"/>
    <w:rPr>
      <w:rFonts w:eastAsiaTheme="minorHAnsi"/>
      <w:lang w:eastAsia="en-US"/>
    </w:rPr>
  </w:style>
  <w:style w:type="paragraph" w:customStyle="1" w:styleId="77DEBD8517124A42A5F5BAD0A246D0C716">
    <w:name w:val="77DEBD8517124A42A5F5BAD0A246D0C716"/>
    <w:rsid w:val="00A101E1"/>
    <w:rPr>
      <w:rFonts w:eastAsiaTheme="minorHAnsi"/>
      <w:lang w:eastAsia="en-US"/>
    </w:rPr>
  </w:style>
  <w:style w:type="paragraph" w:customStyle="1" w:styleId="B0F96A5A3E344CAC87B513D3F76C10E516">
    <w:name w:val="B0F96A5A3E344CAC87B513D3F76C10E516"/>
    <w:rsid w:val="00A101E1"/>
    <w:rPr>
      <w:rFonts w:eastAsiaTheme="minorHAnsi"/>
      <w:lang w:eastAsia="en-US"/>
    </w:rPr>
  </w:style>
  <w:style w:type="paragraph" w:customStyle="1" w:styleId="60164978253143E0871084CE3E40460B16">
    <w:name w:val="60164978253143E0871084CE3E40460B16"/>
    <w:rsid w:val="00A101E1"/>
    <w:rPr>
      <w:rFonts w:eastAsiaTheme="minorHAnsi"/>
      <w:lang w:eastAsia="en-US"/>
    </w:rPr>
  </w:style>
  <w:style w:type="paragraph" w:customStyle="1" w:styleId="EB49A68343DD4F98B8950733BA36CC8816">
    <w:name w:val="EB49A68343DD4F98B8950733BA36CC8816"/>
    <w:rsid w:val="00A101E1"/>
    <w:rPr>
      <w:rFonts w:eastAsiaTheme="minorHAnsi"/>
      <w:lang w:eastAsia="en-US"/>
    </w:rPr>
  </w:style>
  <w:style w:type="paragraph" w:customStyle="1" w:styleId="44B322CEEDEB41DFA28F05B73259E9352">
    <w:name w:val="44B322CEEDEB41DFA28F05B73259E9352"/>
    <w:rsid w:val="00A101E1"/>
    <w:rPr>
      <w:rFonts w:eastAsiaTheme="minorHAnsi"/>
      <w:lang w:eastAsia="en-US"/>
    </w:rPr>
  </w:style>
  <w:style w:type="paragraph" w:customStyle="1" w:styleId="4AE8B99CA4154BC989B9C38A59655A082">
    <w:name w:val="4AE8B99CA4154BC989B9C38A59655A082"/>
    <w:rsid w:val="00A101E1"/>
    <w:rPr>
      <w:rFonts w:eastAsiaTheme="minorHAnsi"/>
      <w:lang w:eastAsia="en-US"/>
    </w:rPr>
  </w:style>
  <w:style w:type="paragraph" w:customStyle="1" w:styleId="A606AAD5B1914793B86E55EAA0A59B3D2">
    <w:name w:val="A606AAD5B1914793B86E55EAA0A59B3D2"/>
    <w:rsid w:val="00A101E1"/>
    <w:rPr>
      <w:rFonts w:eastAsiaTheme="minorHAnsi"/>
      <w:lang w:eastAsia="en-US"/>
    </w:rPr>
  </w:style>
  <w:style w:type="paragraph" w:customStyle="1" w:styleId="1730EF102D71433B9F1E45EE134E0C2E2">
    <w:name w:val="1730EF102D71433B9F1E45EE134E0C2E2"/>
    <w:rsid w:val="00A101E1"/>
    <w:rPr>
      <w:rFonts w:eastAsiaTheme="minorHAnsi"/>
      <w:lang w:eastAsia="en-US"/>
    </w:rPr>
  </w:style>
  <w:style w:type="paragraph" w:customStyle="1" w:styleId="AF40B16792A54BD6BDA67397E0392B2B2">
    <w:name w:val="AF40B16792A54BD6BDA67397E0392B2B2"/>
    <w:rsid w:val="00A101E1"/>
    <w:rPr>
      <w:rFonts w:eastAsiaTheme="minorHAnsi"/>
      <w:lang w:eastAsia="en-US"/>
    </w:rPr>
  </w:style>
  <w:style w:type="paragraph" w:customStyle="1" w:styleId="0FBEC6A9842B4C579A01A8055C7B59D52">
    <w:name w:val="0FBEC6A9842B4C579A01A8055C7B59D52"/>
    <w:rsid w:val="00A101E1"/>
    <w:rPr>
      <w:rFonts w:eastAsiaTheme="minorHAnsi"/>
      <w:lang w:eastAsia="en-US"/>
    </w:rPr>
  </w:style>
  <w:style w:type="paragraph" w:customStyle="1" w:styleId="A7E12C1D760B45AC82FF515B6253C2B82">
    <w:name w:val="A7E12C1D760B45AC82FF515B6253C2B82"/>
    <w:rsid w:val="00A101E1"/>
    <w:rPr>
      <w:rFonts w:eastAsiaTheme="minorHAnsi"/>
      <w:lang w:eastAsia="en-US"/>
    </w:rPr>
  </w:style>
  <w:style w:type="paragraph" w:customStyle="1" w:styleId="2CAD9DD49762414CB6A29CE752D834672">
    <w:name w:val="2CAD9DD49762414CB6A29CE752D834672"/>
    <w:rsid w:val="00A101E1"/>
    <w:rPr>
      <w:rFonts w:eastAsiaTheme="minorHAnsi"/>
      <w:lang w:eastAsia="en-US"/>
    </w:rPr>
  </w:style>
  <w:style w:type="paragraph" w:customStyle="1" w:styleId="81771AE10837419087F6DFFBF82F47622">
    <w:name w:val="81771AE10837419087F6DFFBF82F47622"/>
    <w:rsid w:val="00A101E1"/>
    <w:rPr>
      <w:rFonts w:eastAsiaTheme="minorHAnsi"/>
      <w:lang w:eastAsia="en-US"/>
    </w:rPr>
  </w:style>
  <w:style w:type="paragraph" w:customStyle="1" w:styleId="B50071E1E90D46A1898250236420FBDA2">
    <w:name w:val="B50071E1E90D46A1898250236420FBDA2"/>
    <w:rsid w:val="00A101E1"/>
    <w:rPr>
      <w:rFonts w:eastAsiaTheme="minorHAnsi"/>
      <w:lang w:eastAsia="en-US"/>
    </w:rPr>
  </w:style>
  <w:style w:type="paragraph" w:customStyle="1" w:styleId="0EFF3CC617FF47DCADA0871BE8C6E53F2">
    <w:name w:val="0EFF3CC617FF47DCADA0871BE8C6E53F2"/>
    <w:rsid w:val="00A101E1"/>
    <w:rPr>
      <w:rFonts w:eastAsiaTheme="minorHAnsi"/>
      <w:lang w:eastAsia="en-US"/>
    </w:rPr>
  </w:style>
  <w:style w:type="paragraph" w:customStyle="1" w:styleId="B8320C36B425474B88755314CD2EE3BC2">
    <w:name w:val="B8320C36B425474B88755314CD2EE3BC2"/>
    <w:rsid w:val="00A101E1"/>
    <w:rPr>
      <w:rFonts w:eastAsiaTheme="minorHAnsi"/>
      <w:lang w:eastAsia="en-US"/>
    </w:rPr>
  </w:style>
  <w:style w:type="paragraph" w:customStyle="1" w:styleId="1E950DF72C7A4186B83246B71A5E0DA92">
    <w:name w:val="1E950DF72C7A4186B83246B71A5E0DA92"/>
    <w:rsid w:val="00A101E1"/>
    <w:rPr>
      <w:rFonts w:eastAsiaTheme="minorHAnsi"/>
      <w:lang w:eastAsia="en-US"/>
    </w:rPr>
  </w:style>
  <w:style w:type="paragraph" w:customStyle="1" w:styleId="4527D4F7032F4F6CAD1AF9F5049B6C5C2">
    <w:name w:val="4527D4F7032F4F6CAD1AF9F5049B6C5C2"/>
    <w:rsid w:val="00A101E1"/>
    <w:rPr>
      <w:rFonts w:eastAsiaTheme="minorHAnsi"/>
      <w:lang w:eastAsia="en-US"/>
    </w:rPr>
  </w:style>
  <w:style w:type="paragraph" w:customStyle="1" w:styleId="4D02F5D7B95C442BA37A983D0BDD5DC62">
    <w:name w:val="4D02F5D7B95C442BA37A983D0BDD5DC62"/>
    <w:rsid w:val="00A101E1"/>
    <w:rPr>
      <w:rFonts w:eastAsiaTheme="minorHAnsi"/>
      <w:lang w:eastAsia="en-US"/>
    </w:rPr>
  </w:style>
  <w:style w:type="paragraph" w:customStyle="1" w:styleId="C6FC26955AA1485CB1A6FD4BFCAD8C562">
    <w:name w:val="C6FC26955AA1485CB1A6FD4BFCAD8C562"/>
    <w:rsid w:val="00A101E1"/>
    <w:rPr>
      <w:rFonts w:eastAsiaTheme="minorHAnsi"/>
      <w:lang w:eastAsia="en-US"/>
    </w:rPr>
  </w:style>
  <w:style w:type="paragraph" w:customStyle="1" w:styleId="9F6CFAB027CF4E9E9A59D87BD3C752902">
    <w:name w:val="9F6CFAB027CF4E9E9A59D87BD3C752902"/>
    <w:rsid w:val="00A101E1"/>
    <w:rPr>
      <w:rFonts w:eastAsiaTheme="minorHAnsi"/>
      <w:lang w:eastAsia="en-US"/>
    </w:rPr>
  </w:style>
  <w:style w:type="paragraph" w:customStyle="1" w:styleId="226E32FDCC9C47048D3F00300410E7162">
    <w:name w:val="226E32FDCC9C47048D3F00300410E7162"/>
    <w:rsid w:val="00A101E1"/>
    <w:rPr>
      <w:rFonts w:eastAsiaTheme="minorHAnsi"/>
      <w:lang w:eastAsia="en-US"/>
    </w:rPr>
  </w:style>
  <w:style w:type="paragraph" w:customStyle="1" w:styleId="95DA71BFC70240058726FF7D443917892">
    <w:name w:val="95DA71BFC70240058726FF7D443917892"/>
    <w:rsid w:val="00A101E1"/>
    <w:rPr>
      <w:rFonts w:eastAsiaTheme="minorHAnsi"/>
      <w:lang w:eastAsia="en-US"/>
    </w:rPr>
  </w:style>
  <w:style w:type="paragraph" w:customStyle="1" w:styleId="678242AE176C4CA4960E9D9B6B3998192">
    <w:name w:val="678242AE176C4CA4960E9D9B6B3998192"/>
    <w:rsid w:val="00A101E1"/>
    <w:rPr>
      <w:rFonts w:eastAsiaTheme="minorHAnsi"/>
      <w:lang w:eastAsia="en-US"/>
    </w:rPr>
  </w:style>
  <w:style w:type="paragraph" w:customStyle="1" w:styleId="B349CB5291F84C029271EB8308D069532">
    <w:name w:val="B349CB5291F84C029271EB8308D069532"/>
    <w:rsid w:val="00A101E1"/>
    <w:rPr>
      <w:rFonts w:eastAsiaTheme="minorHAnsi"/>
      <w:lang w:eastAsia="en-US"/>
    </w:rPr>
  </w:style>
  <w:style w:type="paragraph" w:customStyle="1" w:styleId="C0AAC93D25A54A0BA9FAF9EB4D6D52A82">
    <w:name w:val="C0AAC93D25A54A0BA9FAF9EB4D6D52A82"/>
    <w:rsid w:val="00A101E1"/>
    <w:rPr>
      <w:rFonts w:eastAsiaTheme="minorHAnsi"/>
      <w:lang w:eastAsia="en-US"/>
    </w:rPr>
  </w:style>
  <w:style w:type="paragraph" w:customStyle="1" w:styleId="1D5E78FA21DA4A2E909D02A7255F1A962">
    <w:name w:val="1D5E78FA21DA4A2E909D02A7255F1A962"/>
    <w:rsid w:val="00A101E1"/>
    <w:rPr>
      <w:rFonts w:eastAsiaTheme="minorHAnsi"/>
      <w:lang w:eastAsia="en-US"/>
    </w:rPr>
  </w:style>
  <w:style w:type="paragraph" w:customStyle="1" w:styleId="DF5CBB6DC1524057BF8C68ED5A990ECE2">
    <w:name w:val="DF5CBB6DC1524057BF8C68ED5A990ECE2"/>
    <w:rsid w:val="00A101E1"/>
    <w:rPr>
      <w:rFonts w:eastAsiaTheme="minorHAnsi"/>
      <w:lang w:eastAsia="en-US"/>
    </w:rPr>
  </w:style>
  <w:style w:type="paragraph" w:customStyle="1" w:styleId="3CE7EB7923E2444CA930D93253F3BD672">
    <w:name w:val="3CE7EB7923E2444CA930D93253F3BD672"/>
    <w:rsid w:val="00A101E1"/>
    <w:rPr>
      <w:rFonts w:eastAsiaTheme="minorHAnsi"/>
      <w:lang w:eastAsia="en-US"/>
    </w:rPr>
  </w:style>
  <w:style w:type="paragraph" w:customStyle="1" w:styleId="ABEB9758C291403389613A897F5365212">
    <w:name w:val="ABEB9758C291403389613A897F5365212"/>
    <w:rsid w:val="00A101E1"/>
    <w:rPr>
      <w:rFonts w:eastAsiaTheme="minorHAnsi"/>
      <w:lang w:eastAsia="en-US"/>
    </w:rPr>
  </w:style>
  <w:style w:type="paragraph" w:customStyle="1" w:styleId="407BEEB683454AC2BECDA2CC3934A7D62">
    <w:name w:val="407BEEB683454AC2BECDA2CC3934A7D62"/>
    <w:rsid w:val="00A101E1"/>
    <w:rPr>
      <w:rFonts w:eastAsiaTheme="minorHAnsi"/>
      <w:lang w:eastAsia="en-US"/>
    </w:rPr>
  </w:style>
  <w:style w:type="paragraph" w:customStyle="1" w:styleId="306B1217609C4E67A2D8683005E04C3B2">
    <w:name w:val="306B1217609C4E67A2D8683005E04C3B2"/>
    <w:rsid w:val="00A101E1"/>
    <w:rPr>
      <w:rFonts w:eastAsiaTheme="minorHAnsi"/>
      <w:lang w:eastAsia="en-US"/>
    </w:rPr>
  </w:style>
  <w:style w:type="paragraph" w:customStyle="1" w:styleId="6350D4FCFEDD4311B6A6BDE2559D9EAB2">
    <w:name w:val="6350D4FCFEDD4311B6A6BDE2559D9EAB2"/>
    <w:rsid w:val="00A101E1"/>
    <w:rPr>
      <w:rFonts w:eastAsiaTheme="minorHAnsi"/>
      <w:lang w:eastAsia="en-US"/>
    </w:rPr>
  </w:style>
  <w:style w:type="paragraph" w:customStyle="1" w:styleId="5324B60BD0114FB9BB4AF0735B36D09A2">
    <w:name w:val="5324B60BD0114FB9BB4AF0735B36D09A2"/>
    <w:rsid w:val="00A101E1"/>
    <w:rPr>
      <w:rFonts w:eastAsiaTheme="minorHAnsi"/>
      <w:lang w:eastAsia="en-US"/>
    </w:rPr>
  </w:style>
  <w:style w:type="paragraph" w:customStyle="1" w:styleId="9A5850AB84B04DF28D7E48CFF7010D8B2">
    <w:name w:val="9A5850AB84B04DF28D7E48CFF7010D8B2"/>
    <w:rsid w:val="00A101E1"/>
    <w:rPr>
      <w:rFonts w:eastAsiaTheme="minorHAnsi"/>
      <w:lang w:eastAsia="en-US"/>
    </w:rPr>
  </w:style>
  <w:style w:type="paragraph" w:customStyle="1" w:styleId="EFDE09649AC942F8AC6DF53F952534942">
    <w:name w:val="EFDE09649AC942F8AC6DF53F952534942"/>
    <w:rsid w:val="00A101E1"/>
    <w:rPr>
      <w:rFonts w:eastAsiaTheme="minorHAnsi"/>
      <w:lang w:eastAsia="en-US"/>
    </w:rPr>
  </w:style>
  <w:style w:type="paragraph" w:customStyle="1" w:styleId="8A8CBBC187A6433E8A33AE0EDF0BE7B92">
    <w:name w:val="8A8CBBC187A6433E8A33AE0EDF0BE7B92"/>
    <w:rsid w:val="00A101E1"/>
    <w:rPr>
      <w:rFonts w:eastAsiaTheme="minorHAnsi"/>
      <w:lang w:eastAsia="en-US"/>
    </w:rPr>
  </w:style>
  <w:style w:type="paragraph" w:customStyle="1" w:styleId="B78E10265F3643168F6711D61120BC7B2">
    <w:name w:val="B78E10265F3643168F6711D61120BC7B2"/>
    <w:rsid w:val="00A101E1"/>
    <w:rPr>
      <w:rFonts w:eastAsiaTheme="minorHAnsi"/>
      <w:lang w:eastAsia="en-US"/>
    </w:rPr>
  </w:style>
  <w:style w:type="paragraph" w:customStyle="1" w:styleId="FA38217F864F4EA0A495E4999E66F6BE2">
    <w:name w:val="FA38217F864F4EA0A495E4999E66F6BE2"/>
    <w:rsid w:val="00A101E1"/>
    <w:rPr>
      <w:rFonts w:eastAsiaTheme="minorHAnsi"/>
      <w:lang w:eastAsia="en-US"/>
    </w:rPr>
  </w:style>
  <w:style w:type="paragraph" w:customStyle="1" w:styleId="A91F3E4A6032436CA1252D0FCFD106B62">
    <w:name w:val="A91F3E4A6032436CA1252D0FCFD106B62"/>
    <w:rsid w:val="00A101E1"/>
    <w:rPr>
      <w:rFonts w:eastAsiaTheme="minorHAnsi"/>
      <w:lang w:eastAsia="en-US"/>
    </w:rPr>
  </w:style>
  <w:style w:type="paragraph" w:customStyle="1" w:styleId="A3129DDD5E29457191A8A8BAF03995AC2">
    <w:name w:val="A3129DDD5E29457191A8A8BAF03995AC2"/>
    <w:rsid w:val="00A101E1"/>
    <w:rPr>
      <w:rFonts w:eastAsiaTheme="minorHAnsi"/>
      <w:lang w:eastAsia="en-US"/>
    </w:rPr>
  </w:style>
  <w:style w:type="paragraph" w:customStyle="1" w:styleId="F776148F229E4B6BA456CEFAE8FB313D2">
    <w:name w:val="F776148F229E4B6BA456CEFAE8FB313D2"/>
    <w:rsid w:val="00A101E1"/>
    <w:rPr>
      <w:rFonts w:eastAsiaTheme="minorHAnsi"/>
      <w:lang w:eastAsia="en-US"/>
    </w:rPr>
  </w:style>
  <w:style w:type="paragraph" w:customStyle="1" w:styleId="0AF4A6CD24FB4F07961260C76D8726222">
    <w:name w:val="0AF4A6CD24FB4F07961260C76D8726222"/>
    <w:rsid w:val="00A101E1"/>
    <w:rPr>
      <w:rFonts w:eastAsiaTheme="minorHAnsi"/>
      <w:lang w:eastAsia="en-US"/>
    </w:rPr>
  </w:style>
  <w:style w:type="paragraph" w:customStyle="1" w:styleId="6537A87711114A2DB56839732D0032D42">
    <w:name w:val="6537A87711114A2DB56839732D0032D42"/>
    <w:rsid w:val="00A101E1"/>
    <w:rPr>
      <w:rFonts w:eastAsiaTheme="minorHAnsi"/>
      <w:lang w:eastAsia="en-US"/>
    </w:rPr>
  </w:style>
  <w:style w:type="paragraph" w:customStyle="1" w:styleId="329EF857318A4C9F8B1D28B948ED6E2B2">
    <w:name w:val="329EF857318A4C9F8B1D28B948ED6E2B2"/>
    <w:rsid w:val="00A101E1"/>
    <w:rPr>
      <w:rFonts w:eastAsiaTheme="minorHAnsi"/>
      <w:lang w:eastAsia="en-US"/>
    </w:rPr>
  </w:style>
  <w:style w:type="paragraph" w:customStyle="1" w:styleId="F24B31D854A54EA281C7F256CA90D95C2">
    <w:name w:val="F24B31D854A54EA281C7F256CA90D95C2"/>
    <w:rsid w:val="00A101E1"/>
    <w:rPr>
      <w:rFonts w:eastAsiaTheme="minorHAnsi"/>
      <w:lang w:eastAsia="en-US"/>
    </w:rPr>
  </w:style>
  <w:style w:type="paragraph" w:customStyle="1" w:styleId="EA45F6D3377C41FF9004C0A78B4649402">
    <w:name w:val="EA45F6D3377C41FF9004C0A78B4649402"/>
    <w:rsid w:val="00A101E1"/>
    <w:rPr>
      <w:rFonts w:eastAsiaTheme="minorHAnsi"/>
      <w:lang w:eastAsia="en-US"/>
    </w:rPr>
  </w:style>
  <w:style w:type="paragraph" w:customStyle="1" w:styleId="97C582A47B6041E59DED8A511F31AF312">
    <w:name w:val="97C582A47B6041E59DED8A511F31AF312"/>
    <w:rsid w:val="00A101E1"/>
    <w:rPr>
      <w:rFonts w:eastAsiaTheme="minorHAnsi"/>
      <w:lang w:eastAsia="en-US"/>
    </w:rPr>
  </w:style>
  <w:style w:type="paragraph" w:customStyle="1" w:styleId="1A0E991249AB4AEFA2DB8DA3EDDEF2982">
    <w:name w:val="1A0E991249AB4AEFA2DB8DA3EDDEF2982"/>
    <w:rsid w:val="00A101E1"/>
    <w:rPr>
      <w:rFonts w:eastAsiaTheme="minorHAnsi"/>
      <w:lang w:eastAsia="en-US"/>
    </w:rPr>
  </w:style>
  <w:style w:type="paragraph" w:customStyle="1" w:styleId="175141532BFB4FBF92048AE4D53A028B2">
    <w:name w:val="175141532BFB4FBF92048AE4D53A028B2"/>
    <w:rsid w:val="00A101E1"/>
    <w:rPr>
      <w:rFonts w:eastAsiaTheme="minorHAnsi"/>
      <w:lang w:eastAsia="en-US"/>
    </w:rPr>
  </w:style>
  <w:style w:type="paragraph" w:customStyle="1" w:styleId="5FAD94AD03AD498DB96C42912827E36E2">
    <w:name w:val="5FAD94AD03AD498DB96C42912827E36E2"/>
    <w:rsid w:val="00A101E1"/>
    <w:rPr>
      <w:rFonts w:eastAsiaTheme="minorHAnsi"/>
      <w:lang w:eastAsia="en-US"/>
    </w:rPr>
  </w:style>
  <w:style w:type="paragraph" w:customStyle="1" w:styleId="5EE37F238019479589678FC4075245252">
    <w:name w:val="5EE37F238019479589678FC4075245252"/>
    <w:rsid w:val="00A101E1"/>
    <w:rPr>
      <w:rFonts w:eastAsiaTheme="minorHAnsi"/>
      <w:lang w:eastAsia="en-US"/>
    </w:rPr>
  </w:style>
  <w:style w:type="paragraph" w:customStyle="1" w:styleId="387E00AD81FC451C9CD63877DBA602222">
    <w:name w:val="387E00AD81FC451C9CD63877DBA602222"/>
    <w:rsid w:val="00A101E1"/>
    <w:rPr>
      <w:rFonts w:eastAsiaTheme="minorHAnsi"/>
      <w:lang w:eastAsia="en-US"/>
    </w:rPr>
  </w:style>
  <w:style w:type="paragraph" w:customStyle="1" w:styleId="A3DD71E79FB84998B7F04F6520A5A9782">
    <w:name w:val="A3DD71E79FB84998B7F04F6520A5A9782"/>
    <w:rsid w:val="00A101E1"/>
    <w:rPr>
      <w:rFonts w:eastAsiaTheme="minorHAnsi"/>
      <w:lang w:eastAsia="en-US"/>
    </w:rPr>
  </w:style>
  <w:style w:type="paragraph" w:customStyle="1" w:styleId="9AE1FF2A7FDE4A2DAF49861FD0D0886B2">
    <w:name w:val="9AE1FF2A7FDE4A2DAF49861FD0D0886B2"/>
    <w:rsid w:val="00A101E1"/>
    <w:rPr>
      <w:rFonts w:eastAsiaTheme="minorHAnsi"/>
      <w:lang w:eastAsia="en-US"/>
    </w:rPr>
  </w:style>
  <w:style w:type="paragraph" w:customStyle="1" w:styleId="08DDC97FE38249A199C3190A862B477E2">
    <w:name w:val="08DDC97FE38249A199C3190A862B477E2"/>
    <w:rsid w:val="00A101E1"/>
    <w:rPr>
      <w:rFonts w:eastAsiaTheme="minorHAnsi"/>
      <w:lang w:eastAsia="en-US"/>
    </w:rPr>
  </w:style>
  <w:style w:type="paragraph" w:customStyle="1" w:styleId="8CF73827419646B897DF5EB3694ADA3E2">
    <w:name w:val="8CF73827419646B897DF5EB3694ADA3E2"/>
    <w:rsid w:val="00A101E1"/>
    <w:rPr>
      <w:rFonts w:eastAsiaTheme="minorHAnsi"/>
      <w:lang w:eastAsia="en-US"/>
    </w:rPr>
  </w:style>
  <w:style w:type="paragraph" w:customStyle="1" w:styleId="8B0381B0BB2144959CFD8A154A1782D72">
    <w:name w:val="8B0381B0BB2144959CFD8A154A1782D72"/>
    <w:rsid w:val="00A101E1"/>
    <w:rPr>
      <w:rFonts w:eastAsiaTheme="minorHAnsi"/>
      <w:lang w:eastAsia="en-US"/>
    </w:rPr>
  </w:style>
  <w:style w:type="paragraph" w:customStyle="1" w:styleId="B6394C1326064D9C91437C2F16BB372E2">
    <w:name w:val="B6394C1326064D9C91437C2F16BB372E2"/>
    <w:rsid w:val="00A101E1"/>
    <w:rPr>
      <w:rFonts w:eastAsiaTheme="minorHAnsi"/>
      <w:lang w:eastAsia="en-US"/>
    </w:rPr>
  </w:style>
  <w:style w:type="paragraph" w:customStyle="1" w:styleId="712750B26ED04E5DAB829F76E47E389F2">
    <w:name w:val="712750B26ED04E5DAB829F76E47E389F2"/>
    <w:rsid w:val="00A101E1"/>
    <w:rPr>
      <w:rFonts w:eastAsiaTheme="minorHAnsi"/>
      <w:lang w:eastAsia="en-US"/>
    </w:rPr>
  </w:style>
  <w:style w:type="paragraph" w:customStyle="1" w:styleId="C3E0259143C445889B6EECDA8EA6BAB72">
    <w:name w:val="C3E0259143C445889B6EECDA8EA6BAB72"/>
    <w:rsid w:val="00A101E1"/>
    <w:rPr>
      <w:rFonts w:eastAsiaTheme="minorHAnsi"/>
      <w:lang w:eastAsia="en-US"/>
    </w:rPr>
  </w:style>
  <w:style w:type="paragraph" w:customStyle="1" w:styleId="C425D40B05624F8384BA7AA50ABA45FB2">
    <w:name w:val="C425D40B05624F8384BA7AA50ABA45FB2"/>
    <w:rsid w:val="00A101E1"/>
    <w:rPr>
      <w:rFonts w:eastAsiaTheme="minorHAnsi"/>
      <w:lang w:eastAsia="en-US"/>
    </w:rPr>
  </w:style>
  <w:style w:type="paragraph" w:customStyle="1" w:styleId="44629D0BD7B045E6A2D332C7EE3E10A92">
    <w:name w:val="44629D0BD7B045E6A2D332C7EE3E10A92"/>
    <w:rsid w:val="00A101E1"/>
    <w:rPr>
      <w:rFonts w:eastAsiaTheme="minorHAnsi"/>
      <w:lang w:eastAsia="en-US"/>
    </w:rPr>
  </w:style>
  <w:style w:type="paragraph" w:customStyle="1" w:styleId="C0E01C1C81804DCFABF72E9AAAC83C2B2">
    <w:name w:val="C0E01C1C81804DCFABF72E9AAAC83C2B2"/>
    <w:rsid w:val="00A101E1"/>
    <w:rPr>
      <w:rFonts w:eastAsiaTheme="minorHAnsi"/>
      <w:lang w:eastAsia="en-US"/>
    </w:rPr>
  </w:style>
  <w:style w:type="paragraph" w:customStyle="1" w:styleId="9992DF02961A47A5998EE1DCB52E33AD2">
    <w:name w:val="9992DF02961A47A5998EE1DCB52E33AD2"/>
    <w:rsid w:val="00A101E1"/>
    <w:rPr>
      <w:rFonts w:eastAsiaTheme="minorHAnsi"/>
      <w:lang w:eastAsia="en-US"/>
    </w:rPr>
  </w:style>
  <w:style w:type="paragraph" w:customStyle="1" w:styleId="1C64FF0DDB0A4CFD808663E6019A894D2">
    <w:name w:val="1C64FF0DDB0A4CFD808663E6019A894D2"/>
    <w:rsid w:val="00A101E1"/>
    <w:rPr>
      <w:rFonts w:eastAsiaTheme="minorHAnsi"/>
      <w:lang w:eastAsia="en-US"/>
    </w:rPr>
  </w:style>
  <w:style w:type="paragraph" w:customStyle="1" w:styleId="ECBC6887E9AA42ABB0A91D939FF9CD792">
    <w:name w:val="ECBC6887E9AA42ABB0A91D939FF9CD792"/>
    <w:rsid w:val="00A101E1"/>
    <w:rPr>
      <w:rFonts w:eastAsiaTheme="minorHAnsi"/>
      <w:lang w:eastAsia="en-US"/>
    </w:rPr>
  </w:style>
  <w:style w:type="paragraph" w:customStyle="1" w:styleId="7BCF6F6679814472921EA237F6E9E8032">
    <w:name w:val="7BCF6F6679814472921EA237F6E9E8032"/>
    <w:rsid w:val="00A101E1"/>
    <w:rPr>
      <w:rFonts w:eastAsiaTheme="minorHAnsi"/>
      <w:lang w:eastAsia="en-US"/>
    </w:rPr>
  </w:style>
  <w:style w:type="paragraph" w:customStyle="1" w:styleId="77607B27834B45F19D1395246BA6E1002">
    <w:name w:val="77607B27834B45F19D1395246BA6E1002"/>
    <w:rsid w:val="00A101E1"/>
    <w:rPr>
      <w:rFonts w:eastAsiaTheme="minorHAnsi"/>
      <w:lang w:eastAsia="en-US"/>
    </w:rPr>
  </w:style>
  <w:style w:type="paragraph" w:customStyle="1" w:styleId="1448D7DC57DC4BD9A1E21BC4F0129EAD2">
    <w:name w:val="1448D7DC57DC4BD9A1E21BC4F0129EAD2"/>
    <w:rsid w:val="00A101E1"/>
    <w:rPr>
      <w:rFonts w:eastAsiaTheme="minorHAnsi"/>
      <w:lang w:eastAsia="en-US"/>
    </w:rPr>
  </w:style>
  <w:style w:type="paragraph" w:customStyle="1" w:styleId="2D755BCABE02471C89D19A6091917B692">
    <w:name w:val="2D755BCABE02471C89D19A6091917B692"/>
    <w:rsid w:val="00A101E1"/>
    <w:rPr>
      <w:rFonts w:eastAsiaTheme="minorHAnsi"/>
      <w:lang w:eastAsia="en-US"/>
    </w:rPr>
  </w:style>
  <w:style w:type="paragraph" w:customStyle="1" w:styleId="A73888209DA24A7697D680F11C91A6072">
    <w:name w:val="A73888209DA24A7697D680F11C91A6072"/>
    <w:rsid w:val="00A101E1"/>
    <w:rPr>
      <w:rFonts w:eastAsiaTheme="minorHAnsi"/>
      <w:lang w:eastAsia="en-US"/>
    </w:rPr>
  </w:style>
  <w:style w:type="paragraph" w:customStyle="1" w:styleId="4B7E0785E60249CBAAC869A25DEF95B72">
    <w:name w:val="4B7E0785E60249CBAAC869A25DEF95B72"/>
    <w:rsid w:val="00A101E1"/>
    <w:rPr>
      <w:rFonts w:eastAsiaTheme="minorHAnsi"/>
      <w:lang w:eastAsia="en-US"/>
    </w:rPr>
  </w:style>
  <w:style w:type="paragraph" w:customStyle="1" w:styleId="80025E3B81F04C649EDE9AC403B63C9A2">
    <w:name w:val="80025E3B81F04C649EDE9AC403B63C9A2"/>
    <w:rsid w:val="00A101E1"/>
    <w:rPr>
      <w:rFonts w:eastAsiaTheme="minorHAnsi"/>
      <w:lang w:eastAsia="en-US"/>
    </w:rPr>
  </w:style>
  <w:style w:type="paragraph" w:customStyle="1" w:styleId="3B40120EFD4644A5872F6F3C627E77102">
    <w:name w:val="3B40120EFD4644A5872F6F3C627E77102"/>
    <w:rsid w:val="00A101E1"/>
    <w:rPr>
      <w:rFonts w:eastAsiaTheme="minorHAnsi"/>
      <w:lang w:eastAsia="en-US"/>
    </w:rPr>
  </w:style>
  <w:style w:type="paragraph" w:customStyle="1" w:styleId="11D6C257DD98482DAAC225E6DC859D5D2">
    <w:name w:val="11D6C257DD98482DAAC225E6DC859D5D2"/>
    <w:rsid w:val="00A101E1"/>
    <w:rPr>
      <w:rFonts w:eastAsiaTheme="minorHAnsi"/>
      <w:lang w:eastAsia="en-US"/>
    </w:rPr>
  </w:style>
  <w:style w:type="paragraph" w:customStyle="1" w:styleId="A4C7E31E4C684675A02D2A0A47BEE3E72">
    <w:name w:val="A4C7E31E4C684675A02D2A0A47BEE3E72"/>
    <w:rsid w:val="00A101E1"/>
    <w:rPr>
      <w:rFonts w:eastAsiaTheme="minorHAnsi"/>
      <w:lang w:eastAsia="en-US"/>
    </w:rPr>
  </w:style>
  <w:style w:type="paragraph" w:customStyle="1" w:styleId="FC2EBA4544414110BEA3FE9E6BBE7DF32">
    <w:name w:val="FC2EBA4544414110BEA3FE9E6BBE7DF32"/>
    <w:rsid w:val="00A101E1"/>
    <w:rPr>
      <w:rFonts w:eastAsiaTheme="minorHAnsi"/>
      <w:lang w:eastAsia="en-US"/>
    </w:rPr>
  </w:style>
  <w:style w:type="paragraph" w:customStyle="1" w:styleId="298490D5764A4154B3873F073B1577012">
    <w:name w:val="298490D5764A4154B3873F073B1577012"/>
    <w:rsid w:val="00A101E1"/>
    <w:rPr>
      <w:rFonts w:eastAsiaTheme="minorHAnsi"/>
      <w:lang w:eastAsia="en-US"/>
    </w:rPr>
  </w:style>
  <w:style w:type="paragraph" w:customStyle="1" w:styleId="012386D07ACA45CABF7EABA0D5FF59D62">
    <w:name w:val="012386D07ACA45CABF7EABA0D5FF59D62"/>
    <w:rsid w:val="00A101E1"/>
    <w:rPr>
      <w:rFonts w:eastAsiaTheme="minorHAnsi"/>
      <w:lang w:eastAsia="en-US"/>
    </w:rPr>
  </w:style>
  <w:style w:type="paragraph" w:customStyle="1" w:styleId="FAD8FCCBCCB7487AA41CBAE661A243B12">
    <w:name w:val="FAD8FCCBCCB7487AA41CBAE661A243B12"/>
    <w:rsid w:val="00A101E1"/>
    <w:rPr>
      <w:rFonts w:eastAsiaTheme="minorHAnsi"/>
      <w:lang w:eastAsia="en-US"/>
    </w:rPr>
  </w:style>
  <w:style w:type="paragraph" w:customStyle="1" w:styleId="CF25A17836994883AB862E4755726E952">
    <w:name w:val="CF25A17836994883AB862E4755726E952"/>
    <w:rsid w:val="00A101E1"/>
    <w:rPr>
      <w:rFonts w:eastAsiaTheme="minorHAnsi"/>
      <w:lang w:eastAsia="en-US"/>
    </w:rPr>
  </w:style>
  <w:style w:type="paragraph" w:customStyle="1" w:styleId="624A004870D949BF8FC956EDE0C57F212">
    <w:name w:val="624A004870D949BF8FC956EDE0C57F212"/>
    <w:rsid w:val="00A101E1"/>
    <w:rPr>
      <w:rFonts w:eastAsiaTheme="minorHAnsi"/>
      <w:lang w:eastAsia="en-US"/>
    </w:rPr>
  </w:style>
  <w:style w:type="paragraph" w:customStyle="1" w:styleId="D38374F2BF6B40C5886BF9E4F993C4212">
    <w:name w:val="D38374F2BF6B40C5886BF9E4F993C4212"/>
    <w:rsid w:val="00A101E1"/>
    <w:rPr>
      <w:rFonts w:eastAsiaTheme="minorHAnsi"/>
      <w:lang w:eastAsia="en-US"/>
    </w:rPr>
  </w:style>
  <w:style w:type="paragraph" w:customStyle="1" w:styleId="B400D42DA8754AB08A687D0C98428E642">
    <w:name w:val="B400D42DA8754AB08A687D0C98428E642"/>
    <w:rsid w:val="00A101E1"/>
    <w:rPr>
      <w:rFonts w:eastAsiaTheme="minorHAnsi"/>
      <w:lang w:eastAsia="en-US"/>
    </w:rPr>
  </w:style>
  <w:style w:type="paragraph" w:customStyle="1" w:styleId="5E5C2A24AE2F49E0844B8691191830422">
    <w:name w:val="5E5C2A24AE2F49E0844B8691191830422"/>
    <w:rsid w:val="00A101E1"/>
    <w:rPr>
      <w:rFonts w:eastAsiaTheme="minorHAnsi"/>
      <w:lang w:eastAsia="en-US"/>
    </w:rPr>
  </w:style>
  <w:style w:type="paragraph" w:customStyle="1" w:styleId="1D5D96C49B104C85B9C4C11B00D6805C2">
    <w:name w:val="1D5D96C49B104C85B9C4C11B00D6805C2"/>
    <w:rsid w:val="00A101E1"/>
    <w:rPr>
      <w:rFonts w:eastAsiaTheme="minorHAnsi"/>
      <w:lang w:eastAsia="en-US"/>
    </w:rPr>
  </w:style>
  <w:style w:type="paragraph" w:customStyle="1" w:styleId="697B63FC486046B8AA7BE937DE1E7C782">
    <w:name w:val="697B63FC486046B8AA7BE937DE1E7C782"/>
    <w:rsid w:val="00A101E1"/>
    <w:rPr>
      <w:rFonts w:eastAsiaTheme="minorHAnsi"/>
      <w:lang w:eastAsia="en-US"/>
    </w:rPr>
  </w:style>
  <w:style w:type="paragraph" w:customStyle="1" w:styleId="4C35BDD8B5864C988EBFED4DAFCCCE492">
    <w:name w:val="4C35BDD8B5864C988EBFED4DAFCCCE492"/>
    <w:rsid w:val="00A101E1"/>
    <w:rPr>
      <w:rFonts w:eastAsiaTheme="minorHAnsi"/>
      <w:lang w:eastAsia="en-US"/>
    </w:rPr>
  </w:style>
  <w:style w:type="paragraph" w:customStyle="1" w:styleId="7E201C3247B2437882235F8FB7E54B9A2">
    <w:name w:val="7E201C3247B2437882235F8FB7E54B9A2"/>
    <w:rsid w:val="00A101E1"/>
    <w:rPr>
      <w:rFonts w:eastAsiaTheme="minorHAnsi"/>
      <w:lang w:eastAsia="en-US"/>
    </w:rPr>
  </w:style>
  <w:style w:type="paragraph" w:customStyle="1" w:styleId="200ABC27A1FE4EEA84C3FD2DED496BA22">
    <w:name w:val="200ABC27A1FE4EEA84C3FD2DED496BA22"/>
    <w:rsid w:val="00A101E1"/>
    <w:rPr>
      <w:rFonts w:eastAsiaTheme="minorHAnsi"/>
      <w:lang w:eastAsia="en-US"/>
    </w:rPr>
  </w:style>
  <w:style w:type="paragraph" w:customStyle="1" w:styleId="FD7E57A809984D2292D21B225461F24D2">
    <w:name w:val="FD7E57A809984D2292D21B225461F24D2"/>
    <w:rsid w:val="00A101E1"/>
    <w:rPr>
      <w:rFonts w:eastAsiaTheme="minorHAnsi"/>
      <w:lang w:eastAsia="en-US"/>
    </w:rPr>
  </w:style>
  <w:style w:type="paragraph" w:customStyle="1" w:styleId="FA913CADDC2442F1AAAC4A2504C767EF2">
    <w:name w:val="FA913CADDC2442F1AAAC4A2504C767EF2"/>
    <w:rsid w:val="00A101E1"/>
    <w:rPr>
      <w:rFonts w:eastAsiaTheme="minorHAnsi"/>
      <w:lang w:eastAsia="en-US"/>
    </w:rPr>
  </w:style>
  <w:style w:type="paragraph" w:customStyle="1" w:styleId="C45A8D05D2F54B60A236CA47FE6A76942">
    <w:name w:val="C45A8D05D2F54B60A236CA47FE6A76942"/>
    <w:rsid w:val="00A101E1"/>
    <w:rPr>
      <w:rFonts w:eastAsiaTheme="minorHAnsi"/>
      <w:lang w:eastAsia="en-US"/>
    </w:rPr>
  </w:style>
  <w:style w:type="paragraph" w:customStyle="1" w:styleId="C0B885F8D3D44B8E8899E1E4C00A2CF62">
    <w:name w:val="C0B885F8D3D44B8E8899E1E4C00A2CF62"/>
    <w:rsid w:val="00A101E1"/>
    <w:rPr>
      <w:rFonts w:eastAsiaTheme="minorHAnsi"/>
      <w:lang w:eastAsia="en-US"/>
    </w:rPr>
  </w:style>
  <w:style w:type="paragraph" w:customStyle="1" w:styleId="3BBF90A0241B45A5B524CC1B940BF38E2">
    <w:name w:val="3BBF90A0241B45A5B524CC1B940BF38E2"/>
    <w:rsid w:val="00A101E1"/>
    <w:rPr>
      <w:rFonts w:eastAsiaTheme="minorHAnsi"/>
      <w:lang w:eastAsia="en-US"/>
    </w:rPr>
  </w:style>
  <w:style w:type="paragraph" w:customStyle="1" w:styleId="67A573BF998E469495B3644DB3DEB90C2">
    <w:name w:val="67A573BF998E469495B3644DB3DEB90C2"/>
    <w:rsid w:val="00A101E1"/>
    <w:rPr>
      <w:rFonts w:eastAsiaTheme="minorHAnsi"/>
      <w:lang w:eastAsia="en-US"/>
    </w:rPr>
  </w:style>
  <w:style w:type="paragraph" w:customStyle="1" w:styleId="73533C939B994FA895A87118D8901DC02">
    <w:name w:val="73533C939B994FA895A87118D8901DC02"/>
    <w:rsid w:val="00A101E1"/>
    <w:rPr>
      <w:rFonts w:eastAsiaTheme="minorHAnsi"/>
      <w:lang w:eastAsia="en-US"/>
    </w:rPr>
  </w:style>
  <w:style w:type="paragraph" w:customStyle="1" w:styleId="098BDD224E6B472DAE17534B8C27409B2">
    <w:name w:val="098BDD224E6B472DAE17534B8C27409B2"/>
    <w:rsid w:val="00A101E1"/>
    <w:rPr>
      <w:rFonts w:eastAsiaTheme="minorHAnsi"/>
      <w:lang w:eastAsia="en-US"/>
    </w:rPr>
  </w:style>
  <w:style w:type="paragraph" w:customStyle="1" w:styleId="707DAAB0336C49458697BB36EE1BA5D12">
    <w:name w:val="707DAAB0336C49458697BB36EE1BA5D12"/>
    <w:rsid w:val="00A101E1"/>
    <w:rPr>
      <w:rFonts w:eastAsiaTheme="minorHAnsi"/>
      <w:lang w:eastAsia="en-US"/>
    </w:rPr>
  </w:style>
  <w:style w:type="paragraph" w:customStyle="1" w:styleId="F6E509B91A804688969DE423055ABCBA2">
    <w:name w:val="F6E509B91A804688969DE423055ABCBA2"/>
    <w:rsid w:val="00A101E1"/>
    <w:rPr>
      <w:rFonts w:eastAsiaTheme="minorHAnsi"/>
      <w:lang w:eastAsia="en-US"/>
    </w:rPr>
  </w:style>
  <w:style w:type="paragraph" w:customStyle="1" w:styleId="FCFF7D9F2C154471AC741A55AD974ED12">
    <w:name w:val="FCFF7D9F2C154471AC741A55AD974ED12"/>
    <w:rsid w:val="00A101E1"/>
    <w:rPr>
      <w:rFonts w:eastAsiaTheme="minorHAnsi"/>
      <w:lang w:eastAsia="en-US"/>
    </w:rPr>
  </w:style>
  <w:style w:type="paragraph" w:customStyle="1" w:styleId="04A625BE896D48CF86AE85467ABBBAFA2">
    <w:name w:val="04A625BE896D48CF86AE85467ABBBAFA2"/>
    <w:rsid w:val="00A101E1"/>
    <w:rPr>
      <w:rFonts w:eastAsiaTheme="minorHAnsi"/>
      <w:lang w:eastAsia="en-US"/>
    </w:rPr>
  </w:style>
  <w:style w:type="paragraph" w:customStyle="1" w:styleId="C8065D48B5B64630AFFE65F32ACFD9212">
    <w:name w:val="C8065D48B5B64630AFFE65F32ACFD9212"/>
    <w:rsid w:val="00A101E1"/>
    <w:rPr>
      <w:rFonts w:eastAsiaTheme="minorHAnsi"/>
      <w:lang w:eastAsia="en-US"/>
    </w:rPr>
  </w:style>
  <w:style w:type="paragraph" w:customStyle="1" w:styleId="3E951E8C1BA6445E90A2BC2856FDC8362">
    <w:name w:val="3E951E8C1BA6445E90A2BC2856FDC8362"/>
    <w:rsid w:val="00A101E1"/>
    <w:rPr>
      <w:rFonts w:eastAsiaTheme="minorHAnsi"/>
      <w:lang w:eastAsia="en-US"/>
    </w:rPr>
  </w:style>
  <w:style w:type="paragraph" w:customStyle="1" w:styleId="F57E63FAF9E94689BD084ABE0A4E28472">
    <w:name w:val="F57E63FAF9E94689BD084ABE0A4E28472"/>
    <w:rsid w:val="00A101E1"/>
    <w:rPr>
      <w:rFonts w:eastAsiaTheme="minorHAnsi"/>
      <w:lang w:eastAsia="en-US"/>
    </w:rPr>
  </w:style>
  <w:style w:type="paragraph" w:customStyle="1" w:styleId="4F662E9C2075489BA5478D271177C3EC2">
    <w:name w:val="4F662E9C2075489BA5478D271177C3EC2"/>
    <w:rsid w:val="00A101E1"/>
    <w:rPr>
      <w:rFonts w:eastAsiaTheme="minorHAnsi"/>
      <w:lang w:eastAsia="en-US"/>
    </w:rPr>
  </w:style>
  <w:style w:type="paragraph" w:customStyle="1" w:styleId="258FDB17851548D4829B59EAED17CB6F2">
    <w:name w:val="258FDB17851548D4829B59EAED17CB6F2"/>
    <w:rsid w:val="00A101E1"/>
    <w:rPr>
      <w:rFonts w:eastAsiaTheme="minorHAnsi"/>
      <w:lang w:eastAsia="en-US"/>
    </w:rPr>
  </w:style>
  <w:style w:type="paragraph" w:customStyle="1" w:styleId="FDAC0531A19F474094AC79D9A50646FA2">
    <w:name w:val="FDAC0531A19F474094AC79D9A50646FA2"/>
    <w:rsid w:val="00A101E1"/>
    <w:rPr>
      <w:rFonts w:eastAsiaTheme="minorHAnsi"/>
      <w:lang w:eastAsia="en-US"/>
    </w:rPr>
  </w:style>
  <w:style w:type="paragraph" w:customStyle="1" w:styleId="7A5639D922F243189B6B9E27E316F6E22">
    <w:name w:val="7A5639D922F243189B6B9E27E316F6E22"/>
    <w:rsid w:val="00A101E1"/>
    <w:rPr>
      <w:rFonts w:eastAsiaTheme="minorHAnsi"/>
      <w:lang w:eastAsia="en-US"/>
    </w:rPr>
  </w:style>
  <w:style w:type="paragraph" w:customStyle="1" w:styleId="60EF0E8223C74C1E8F4C0A7A3A3D32B72">
    <w:name w:val="60EF0E8223C74C1E8F4C0A7A3A3D32B72"/>
    <w:rsid w:val="00A101E1"/>
    <w:rPr>
      <w:rFonts w:eastAsiaTheme="minorHAnsi"/>
      <w:lang w:eastAsia="en-US"/>
    </w:rPr>
  </w:style>
  <w:style w:type="paragraph" w:customStyle="1" w:styleId="0BDDF8F9FABA41488FACDD9935694A732">
    <w:name w:val="0BDDF8F9FABA41488FACDD9935694A732"/>
    <w:rsid w:val="00A101E1"/>
    <w:rPr>
      <w:rFonts w:eastAsiaTheme="minorHAnsi"/>
      <w:lang w:eastAsia="en-US"/>
    </w:rPr>
  </w:style>
  <w:style w:type="paragraph" w:customStyle="1" w:styleId="0C3309BB8A414C8CB60CFD00197DDC972">
    <w:name w:val="0C3309BB8A414C8CB60CFD00197DDC972"/>
    <w:rsid w:val="00A101E1"/>
    <w:rPr>
      <w:rFonts w:eastAsiaTheme="minorHAnsi"/>
      <w:lang w:eastAsia="en-US"/>
    </w:rPr>
  </w:style>
  <w:style w:type="paragraph" w:customStyle="1" w:styleId="E9D8CC16A992495BAD50565367366D4F2">
    <w:name w:val="E9D8CC16A992495BAD50565367366D4F2"/>
    <w:rsid w:val="00A101E1"/>
    <w:rPr>
      <w:rFonts w:eastAsiaTheme="minorHAnsi"/>
      <w:lang w:eastAsia="en-US"/>
    </w:rPr>
  </w:style>
  <w:style w:type="paragraph" w:customStyle="1" w:styleId="F044EB3A6A5747F39CA0CFBF53B92F042">
    <w:name w:val="F044EB3A6A5747F39CA0CFBF53B92F042"/>
    <w:rsid w:val="00A101E1"/>
    <w:rPr>
      <w:rFonts w:eastAsiaTheme="minorHAnsi"/>
      <w:lang w:eastAsia="en-US"/>
    </w:rPr>
  </w:style>
  <w:style w:type="paragraph" w:customStyle="1" w:styleId="F07D8B8666A94619B2544118DD3A49C12">
    <w:name w:val="F07D8B8666A94619B2544118DD3A49C12"/>
    <w:rsid w:val="00A101E1"/>
    <w:rPr>
      <w:rFonts w:eastAsiaTheme="minorHAnsi"/>
      <w:lang w:eastAsia="en-US"/>
    </w:rPr>
  </w:style>
  <w:style w:type="paragraph" w:customStyle="1" w:styleId="46D1FDFC1ECF4B3B86D6CE0935A110DB2">
    <w:name w:val="46D1FDFC1ECF4B3B86D6CE0935A110DB2"/>
    <w:rsid w:val="00A101E1"/>
    <w:rPr>
      <w:rFonts w:eastAsiaTheme="minorHAnsi"/>
      <w:lang w:eastAsia="en-US"/>
    </w:rPr>
  </w:style>
  <w:style w:type="paragraph" w:customStyle="1" w:styleId="25E925CEA5CA4896A7ECC9C9425E6C0D2">
    <w:name w:val="25E925CEA5CA4896A7ECC9C9425E6C0D2"/>
    <w:rsid w:val="00A101E1"/>
    <w:rPr>
      <w:rFonts w:eastAsiaTheme="minorHAnsi"/>
      <w:lang w:eastAsia="en-US"/>
    </w:rPr>
  </w:style>
  <w:style w:type="paragraph" w:customStyle="1" w:styleId="DF19B840A05C4530B6D76C6A21DC48332">
    <w:name w:val="DF19B840A05C4530B6D76C6A21DC48332"/>
    <w:rsid w:val="00A101E1"/>
    <w:rPr>
      <w:rFonts w:eastAsiaTheme="minorHAnsi"/>
      <w:lang w:eastAsia="en-US"/>
    </w:rPr>
  </w:style>
  <w:style w:type="paragraph" w:customStyle="1" w:styleId="6996F2B54A4F4C798AD638231D740E0B2">
    <w:name w:val="6996F2B54A4F4C798AD638231D740E0B2"/>
    <w:rsid w:val="00A101E1"/>
    <w:rPr>
      <w:rFonts w:eastAsiaTheme="minorHAnsi"/>
      <w:lang w:eastAsia="en-US"/>
    </w:rPr>
  </w:style>
  <w:style w:type="paragraph" w:customStyle="1" w:styleId="FF18ED15D8C84E62840836D72367F3832">
    <w:name w:val="FF18ED15D8C84E62840836D72367F3832"/>
    <w:rsid w:val="00A101E1"/>
    <w:rPr>
      <w:rFonts w:eastAsiaTheme="minorHAnsi"/>
      <w:lang w:eastAsia="en-US"/>
    </w:rPr>
  </w:style>
  <w:style w:type="paragraph" w:customStyle="1" w:styleId="BF2E43872A9E40329E8DF104064EDC622">
    <w:name w:val="BF2E43872A9E40329E8DF104064EDC622"/>
    <w:rsid w:val="00A101E1"/>
    <w:rPr>
      <w:rFonts w:eastAsiaTheme="minorHAnsi"/>
      <w:lang w:eastAsia="en-US"/>
    </w:rPr>
  </w:style>
  <w:style w:type="paragraph" w:customStyle="1" w:styleId="0C4648AEDA4B4E2C96EC234BF3FCFB902">
    <w:name w:val="0C4648AEDA4B4E2C96EC234BF3FCFB902"/>
    <w:rsid w:val="00A101E1"/>
    <w:rPr>
      <w:rFonts w:eastAsiaTheme="minorHAnsi"/>
      <w:lang w:eastAsia="en-US"/>
    </w:rPr>
  </w:style>
  <w:style w:type="paragraph" w:customStyle="1" w:styleId="86EF8A60114F483AA4B908D8F66E95AB2">
    <w:name w:val="86EF8A60114F483AA4B908D8F66E95AB2"/>
    <w:rsid w:val="00A101E1"/>
    <w:rPr>
      <w:rFonts w:eastAsiaTheme="minorHAnsi"/>
      <w:lang w:eastAsia="en-US"/>
    </w:rPr>
  </w:style>
  <w:style w:type="paragraph" w:customStyle="1" w:styleId="CDF192EB0A584026828A45A85D85A01F2">
    <w:name w:val="CDF192EB0A584026828A45A85D85A01F2"/>
    <w:rsid w:val="00A101E1"/>
    <w:rPr>
      <w:rFonts w:eastAsiaTheme="minorHAnsi"/>
      <w:lang w:eastAsia="en-US"/>
    </w:rPr>
  </w:style>
  <w:style w:type="paragraph" w:customStyle="1" w:styleId="BE5A01F266D64B0AB9A05E6D717927A12">
    <w:name w:val="BE5A01F266D64B0AB9A05E6D717927A12"/>
    <w:rsid w:val="00A101E1"/>
    <w:rPr>
      <w:rFonts w:eastAsiaTheme="minorHAnsi"/>
      <w:lang w:eastAsia="en-US"/>
    </w:rPr>
  </w:style>
  <w:style w:type="paragraph" w:customStyle="1" w:styleId="151E9ECFC34D4F6D8E2993792961003C2">
    <w:name w:val="151E9ECFC34D4F6D8E2993792961003C2"/>
    <w:rsid w:val="00A101E1"/>
    <w:rPr>
      <w:rFonts w:eastAsiaTheme="minorHAnsi"/>
      <w:lang w:eastAsia="en-US"/>
    </w:rPr>
  </w:style>
  <w:style w:type="paragraph" w:customStyle="1" w:styleId="7A7D22CBF1CE497F9BB896B8E08CB00D2">
    <w:name w:val="7A7D22CBF1CE497F9BB896B8E08CB00D2"/>
    <w:rsid w:val="00A101E1"/>
    <w:rPr>
      <w:rFonts w:eastAsiaTheme="minorHAnsi"/>
      <w:lang w:eastAsia="en-US"/>
    </w:rPr>
  </w:style>
  <w:style w:type="paragraph" w:customStyle="1" w:styleId="6075B5668C5443D5B3FB7AB4CA6DB4912">
    <w:name w:val="6075B5668C5443D5B3FB7AB4CA6DB4912"/>
    <w:rsid w:val="00A101E1"/>
    <w:rPr>
      <w:rFonts w:eastAsiaTheme="minorHAnsi"/>
      <w:lang w:eastAsia="en-US"/>
    </w:rPr>
  </w:style>
  <w:style w:type="paragraph" w:customStyle="1" w:styleId="1298A51726D347F9B9013F45A3383DE72">
    <w:name w:val="1298A51726D347F9B9013F45A3383DE72"/>
    <w:rsid w:val="00A101E1"/>
    <w:rPr>
      <w:rFonts w:eastAsiaTheme="minorHAnsi"/>
      <w:lang w:eastAsia="en-US"/>
    </w:rPr>
  </w:style>
  <w:style w:type="paragraph" w:customStyle="1" w:styleId="FFE7C92ACC8C4142896D8EDA68E7CF4C2">
    <w:name w:val="FFE7C92ACC8C4142896D8EDA68E7CF4C2"/>
    <w:rsid w:val="00A101E1"/>
    <w:rPr>
      <w:rFonts w:eastAsiaTheme="minorHAnsi"/>
      <w:lang w:eastAsia="en-US"/>
    </w:rPr>
  </w:style>
  <w:style w:type="paragraph" w:customStyle="1" w:styleId="D5036896DF0342E48686F4A375FE17CB2">
    <w:name w:val="D5036896DF0342E48686F4A375FE17CB2"/>
    <w:rsid w:val="00A101E1"/>
    <w:rPr>
      <w:rFonts w:eastAsiaTheme="minorHAnsi"/>
      <w:lang w:eastAsia="en-US"/>
    </w:rPr>
  </w:style>
  <w:style w:type="paragraph" w:customStyle="1" w:styleId="0BE43070AAE94CF79535F05C63662E8C2">
    <w:name w:val="0BE43070AAE94CF79535F05C63662E8C2"/>
    <w:rsid w:val="00A101E1"/>
    <w:rPr>
      <w:rFonts w:eastAsiaTheme="minorHAnsi"/>
      <w:lang w:eastAsia="en-US"/>
    </w:rPr>
  </w:style>
  <w:style w:type="paragraph" w:customStyle="1" w:styleId="A5B278CEACE140EF835CA25879491B212">
    <w:name w:val="A5B278CEACE140EF835CA25879491B212"/>
    <w:rsid w:val="00A101E1"/>
    <w:rPr>
      <w:rFonts w:eastAsiaTheme="minorHAnsi"/>
      <w:lang w:eastAsia="en-US"/>
    </w:rPr>
  </w:style>
  <w:style w:type="paragraph" w:customStyle="1" w:styleId="B8514D6ED8FC40CA8D7A03FA661C57D42">
    <w:name w:val="B8514D6ED8FC40CA8D7A03FA661C57D42"/>
    <w:rsid w:val="00A101E1"/>
    <w:rPr>
      <w:rFonts w:eastAsiaTheme="minorHAnsi"/>
      <w:lang w:eastAsia="en-US"/>
    </w:rPr>
  </w:style>
  <w:style w:type="paragraph" w:customStyle="1" w:styleId="3065668A5D1E4FE5A19730C3BE42C7B82">
    <w:name w:val="3065668A5D1E4FE5A19730C3BE42C7B82"/>
    <w:rsid w:val="00A101E1"/>
    <w:rPr>
      <w:rFonts w:eastAsiaTheme="minorHAnsi"/>
      <w:lang w:eastAsia="en-US"/>
    </w:rPr>
  </w:style>
  <w:style w:type="paragraph" w:customStyle="1" w:styleId="65E8807F97B4461389C6D3D2126016BB2">
    <w:name w:val="65E8807F97B4461389C6D3D2126016BB2"/>
    <w:rsid w:val="00A101E1"/>
    <w:rPr>
      <w:rFonts w:eastAsiaTheme="minorHAnsi"/>
      <w:lang w:eastAsia="en-US"/>
    </w:rPr>
  </w:style>
  <w:style w:type="paragraph" w:customStyle="1" w:styleId="38DFB2F6B4EE412C8A926B39552B03F92">
    <w:name w:val="38DFB2F6B4EE412C8A926B39552B03F92"/>
    <w:rsid w:val="00A101E1"/>
    <w:rPr>
      <w:rFonts w:eastAsiaTheme="minorHAnsi"/>
      <w:lang w:eastAsia="en-US"/>
    </w:rPr>
  </w:style>
  <w:style w:type="paragraph" w:customStyle="1" w:styleId="56BE144330BD4231BBDDE786EFEE3F252">
    <w:name w:val="56BE144330BD4231BBDDE786EFEE3F252"/>
    <w:rsid w:val="00A101E1"/>
    <w:rPr>
      <w:rFonts w:eastAsiaTheme="minorHAnsi"/>
      <w:lang w:eastAsia="en-US"/>
    </w:rPr>
  </w:style>
  <w:style w:type="paragraph" w:customStyle="1" w:styleId="F3FC44A16ACC480EA0F0D5398AD542402">
    <w:name w:val="F3FC44A16ACC480EA0F0D5398AD542402"/>
    <w:rsid w:val="00A101E1"/>
    <w:rPr>
      <w:rFonts w:eastAsiaTheme="minorHAnsi"/>
      <w:lang w:eastAsia="en-US"/>
    </w:rPr>
  </w:style>
  <w:style w:type="paragraph" w:customStyle="1" w:styleId="E5BA346545AD4C18ABCCA7D2934321982">
    <w:name w:val="E5BA346545AD4C18ABCCA7D2934321982"/>
    <w:rsid w:val="00A101E1"/>
    <w:rPr>
      <w:rFonts w:eastAsiaTheme="minorHAnsi"/>
      <w:lang w:eastAsia="en-US"/>
    </w:rPr>
  </w:style>
  <w:style w:type="paragraph" w:customStyle="1" w:styleId="6457AF290F1D42C0BFE4E06B1BA63D372">
    <w:name w:val="6457AF290F1D42C0BFE4E06B1BA63D372"/>
    <w:rsid w:val="00A101E1"/>
    <w:rPr>
      <w:rFonts w:eastAsiaTheme="minorHAnsi"/>
      <w:lang w:eastAsia="en-US"/>
    </w:rPr>
  </w:style>
  <w:style w:type="paragraph" w:customStyle="1" w:styleId="B9107CAEB0CD46708C68A386F52C5FDB2">
    <w:name w:val="B9107CAEB0CD46708C68A386F52C5FDB2"/>
    <w:rsid w:val="00A101E1"/>
    <w:rPr>
      <w:rFonts w:eastAsiaTheme="minorHAnsi"/>
      <w:lang w:eastAsia="en-US"/>
    </w:rPr>
  </w:style>
  <w:style w:type="paragraph" w:customStyle="1" w:styleId="2744A199542B43608EE6EBB372722AF62">
    <w:name w:val="2744A199542B43608EE6EBB372722AF62"/>
    <w:rsid w:val="00A101E1"/>
    <w:rPr>
      <w:rFonts w:eastAsiaTheme="minorHAnsi"/>
      <w:lang w:eastAsia="en-US"/>
    </w:rPr>
  </w:style>
  <w:style w:type="paragraph" w:customStyle="1" w:styleId="7EB27D7E2F1A4B95831A17AAF94154A02">
    <w:name w:val="7EB27D7E2F1A4B95831A17AAF94154A02"/>
    <w:rsid w:val="00A101E1"/>
    <w:rPr>
      <w:rFonts w:eastAsiaTheme="minorHAnsi"/>
      <w:lang w:eastAsia="en-US"/>
    </w:rPr>
  </w:style>
  <w:style w:type="paragraph" w:customStyle="1" w:styleId="F70ACFD7A2804A1D99008A8C31CE5B0C2">
    <w:name w:val="F70ACFD7A2804A1D99008A8C31CE5B0C2"/>
    <w:rsid w:val="00A101E1"/>
    <w:rPr>
      <w:rFonts w:eastAsiaTheme="minorHAnsi"/>
      <w:lang w:eastAsia="en-US"/>
    </w:rPr>
  </w:style>
  <w:style w:type="paragraph" w:customStyle="1" w:styleId="3D25D2C2C6204C88995FF6303BD984812">
    <w:name w:val="3D25D2C2C6204C88995FF6303BD984812"/>
    <w:rsid w:val="00A101E1"/>
    <w:rPr>
      <w:rFonts w:eastAsiaTheme="minorHAnsi"/>
      <w:lang w:eastAsia="en-US"/>
    </w:rPr>
  </w:style>
  <w:style w:type="paragraph" w:customStyle="1" w:styleId="089D26DC5A734A49BF422DD900EB47BB2">
    <w:name w:val="089D26DC5A734A49BF422DD900EB47BB2"/>
    <w:rsid w:val="00A101E1"/>
    <w:rPr>
      <w:rFonts w:eastAsiaTheme="minorHAnsi"/>
      <w:lang w:eastAsia="en-US"/>
    </w:rPr>
  </w:style>
  <w:style w:type="paragraph" w:customStyle="1" w:styleId="9EDF532C42624C7B9BAB624E27C9A9EE2">
    <w:name w:val="9EDF532C42624C7B9BAB624E27C9A9EE2"/>
    <w:rsid w:val="00A101E1"/>
    <w:rPr>
      <w:rFonts w:eastAsiaTheme="minorHAnsi"/>
      <w:lang w:eastAsia="en-US"/>
    </w:rPr>
  </w:style>
  <w:style w:type="paragraph" w:customStyle="1" w:styleId="EAB773F5263542C0946F8C1C70CD2B762">
    <w:name w:val="EAB773F5263542C0946F8C1C70CD2B762"/>
    <w:rsid w:val="00A101E1"/>
    <w:rPr>
      <w:rFonts w:eastAsiaTheme="minorHAnsi"/>
      <w:lang w:eastAsia="en-US"/>
    </w:rPr>
  </w:style>
  <w:style w:type="paragraph" w:customStyle="1" w:styleId="5600AB90D56F42068CA57F113921A2BE2">
    <w:name w:val="5600AB90D56F42068CA57F113921A2BE2"/>
    <w:rsid w:val="00A101E1"/>
    <w:rPr>
      <w:rFonts w:eastAsiaTheme="minorHAnsi"/>
      <w:lang w:eastAsia="en-US"/>
    </w:rPr>
  </w:style>
  <w:style w:type="paragraph" w:customStyle="1" w:styleId="B3D579887B714450ABF5CCE9F2F99A4E2">
    <w:name w:val="B3D579887B714450ABF5CCE9F2F99A4E2"/>
    <w:rsid w:val="00A101E1"/>
    <w:rPr>
      <w:rFonts w:eastAsiaTheme="minorHAnsi"/>
      <w:lang w:eastAsia="en-US"/>
    </w:rPr>
  </w:style>
  <w:style w:type="paragraph" w:customStyle="1" w:styleId="3EABC4A0644B4A64830813D4FB23DE162">
    <w:name w:val="3EABC4A0644B4A64830813D4FB23DE162"/>
    <w:rsid w:val="00A101E1"/>
    <w:rPr>
      <w:rFonts w:eastAsiaTheme="minorHAnsi"/>
      <w:lang w:eastAsia="en-US"/>
    </w:rPr>
  </w:style>
  <w:style w:type="paragraph" w:customStyle="1" w:styleId="AFDE15D64E3A49ED9C58B1FDE8A1D96E2">
    <w:name w:val="AFDE15D64E3A49ED9C58B1FDE8A1D96E2"/>
    <w:rsid w:val="00A101E1"/>
    <w:rPr>
      <w:rFonts w:eastAsiaTheme="minorHAnsi"/>
      <w:lang w:eastAsia="en-US"/>
    </w:rPr>
  </w:style>
  <w:style w:type="paragraph" w:customStyle="1" w:styleId="147E592A8C934A2A88ADA6F0B501B9632">
    <w:name w:val="147E592A8C934A2A88ADA6F0B501B9632"/>
    <w:rsid w:val="00A101E1"/>
    <w:rPr>
      <w:rFonts w:eastAsiaTheme="minorHAnsi"/>
      <w:lang w:eastAsia="en-US"/>
    </w:rPr>
  </w:style>
  <w:style w:type="paragraph" w:customStyle="1" w:styleId="00B1846590B844359FCD40EC7D5B12142">
    <w:name w:val="00B1846590B844359FCD40EC7D5B12142"/>
    <w:rsid w:val="00A101E1"/>
    <w:rPr>
      <w:rFonts w:eastAsiaTheme="minorHAnsi"/>
      <w:lang w:eastAsia="en-US"/>
    </w:rPr>
  </w:style>
  <w:style w:type="paragraph" w:customStyle="1" w:styleId="A575484485234B66BBC4BFEB57BB62B12">
    <w:name w:val="A575484485234B66BBC4BFEB57BB62B12"/>
    <w:rsid w:val="00A101E1"/>
    <w:rPr>
      <w:rFonts w:eastAsiaTheme="minorHAnsi"/>
      <w:lang w:eastAsia="en-US"/>
    </w:rPr>
  </w:style>
  <w:style w:type="paragraph" w:customStyle="1" w:styleId="FBC8308E67C141829E1D11978A2E6DD42">
    <w:name w:val="FBC8308E67C141829E1D11978A2E6DD42"/>
    <w:rsid w:val="00A101E1"/>
    <w:rPr>
      <w:rFonts w:eastAsiaTheme="minorHAnsi"/>
      <w:lang w:eastAsia="en-US"/>
    </w:rPr>
  </w:style>
  <w:style w:type="paragraph" w:customStyle="1" w:styleId="B3955FCF8FCE4E1BA6D6C042FC9F34F12">
    <w:name w:val="B3955FCF8FCE4E1BA6D6C042FC9F34F12"/>
    <w:rsid w:val="00A101E1"/>
    <w:rPr>
      <w:rFonts w:eastAsiaTheme="minorHAnsi"/>
      <w:lang w:eastAsia="en-US"/>
    </w:rPr>
  </w:style>
  <w:style w:type="paragraph" w:customStyle="1" w:styleId="BF41AE7E1ECB40FCB002CBF170D15C382">
    <w:name w:val="BF41AE7E1ECB40FCB002CBF170D15C382"/>
    <w:rsid w:val="00A101E1"/>
    <w:rPr>
      <w:rFonts w:eastAsiaTheme="minorHAnsi"/>
      <w:lang w:eastAsia="en-US"/>
    </w:rPr>
  </w:style>
  <w:style w:type="paragraph" w:customStyle="1" w:styleId="813529E7118546AC9FE677344FD6A3BB2">
    <w:name w:val="813529E7118546AC9FE677344FD6A3BB2"/>
    <w:rsid w:val="00A101E1"/>
    <w:rPr>
      <w:rFonts w:eastAsiaTheme="minorHAnsi"/>
      <w:lang w:eastAsia="en-US"/>
    </w:rPr>
  </w:style>
  <w:style w:type="paragraph" w:customStyle="1" w:styleId="82FB1F51D80D4931BDD842EBD69E027F2">
    <w:name w:val="82FB1F51D80D4931BDD842EBD69E027F2"/>
    <w:rsid w:val="00A101E1"/>
    <w:rPr>
      <w:rFonts w:eastAsiaTheme="minorHAnsi"/>
      <w:lang w:eastAsia="en-US"/>
    </w:rPr>
  </w:style>
  <w:style w:type="paragraph" w:customStyle="1" w:styleId="67E3DA33F6064EEBBA7150FBC8952E122">
    <w:name w:val="67E3DA33F6064EEBBA7150FBC8952E122"/>
    <w:rsid w:val="00A101E1"/>
    <w:rPr>
      <w:rFonts w:eastAsiaTheme="minorHAnsi"/>
      <w:lang w:eastAsia="en-US"/>
    </w:rPr>
  </w:style>
  <w:style w:type="paragraph" w:customStyle="1" w:styleId="4AE4C396B0D44553801421DD24586DDA2">
    <w:name w:val="4AE4C396B0D44553801421DD24586DDA2"/>
    <w:rsid w:val="00A101E1"/>
    <w:rPr>
      <w:rFonts w:eastAsiaTheme="minorHAnsi"/>
      <w:lang w:eastAsia="en-US"/>
    </w:rPr>
  </w:style>
  <w:style w:type="paragraph" w:customStyle="1" w:styleId="192FD3DCF8A644E2A9B10D07DD68A2052">
    <w:name w:val="192FD3DCF8A644E2A9B10D07DD68A2052"/>
    <w:rsid w:val="00A101E1"/>
    <w:rPr>
      <w:rFonts w:eastAsiaTheme="minorHAnsi"/>
      <w:lang w:eastAsia="en-US"/>
    </w:rPr>
  </w:style>
  <w:style w:type="paragraph" w:customStyle="1" w:styleId="9397ECF753044170A0132330E6838C8F2">
    <w:name w:val="9397ECF753044170A0132330E6838C8F2"/>
    <w:rsid w:val="00A101E1"/>
    <w:rPr>
      <w:rFonts w:eastAsiaTheme="minorHAnsi"/>
      <w:lang w:eastAsia="en-US"/>
    </w:rPr>
  </w:style>
  <w:style w:type="paragraph" w:customStyle="1" w:styleId="25129396656341AFB84AE5B60EF695DB2">
    <w:name w:val="25129396656341AFB84AE5B60EF695DB2"/>
    <w:rsid w:val="00A101E1"/>
    <w:rPr>
      <w:rFonts w:eastAsiaTheme="minorHAnsi"/>
      <w:lang w:eastAsia="en-US"/>
    </w:rPr>
  </w:style>
  <w:style w:type="paragraph" w:customStyle="1" w:styleId="7C10382294B345C78770FDBFDDCA53082">
    <w:name w:val="7C10382294B345C78770FDBFDDCA53082"/>
    <w:rsid w:val="00A101E1"/>
    <w:rPr>
      <w:rFonts w:eastAsiaTheme="minorHAnsi"/>
      <w:lang w:eastAsia="en-US"/>
    </w:rPr>
  </w:style>
  <w:style w:type="paragraph" w:customStyle="1" w:styleId="C32B6A6AC4DF40C1AC8E8116A2F554B22">
    <w:name w:val="C32B6A6AC4DF40C1AC8E8116A2F554B22"/>
    <w:rsid w:val="00A101E1"/>
    <w:rPr>
      <w:rFonts w:eastAsiaTheme="minorHAnsi"/>
      <w:lang w:eastAsia="en-US"/>
    </w:rPr>
  </w:style>
  <w:style w:type="paragraph" w:customStyle="1" w:styleId="A111726031D445F1BA03D8A86BA984BF2">
    <w:name w:val="A111726031D445F1BA03D8A86BA984BF2"/>
    <w:rsid w:val="00A101E1"/>
    <w:rPr>
      <w:rFonts w:eastAsiaTheme="minorHAnsi"/>
      <w:lang w:eastAsia="en-US"/>
    </w:rPr>
  </w:style>
  <w:style w:type="paragraph" w:customStyle="1" w:styleId="ED4395437B3940189E97FB260331B6A82">
    <w:name w:val="ED4395437B3940189E97FB260331B6A82"/>
    <w:rsid w:val="00A101E1"/>
    <w:rPr>
      <w:rFonts w:eastAsiaTheme="minorHAnsi"/>
      <w:lang w:eastAsia="en-US"/>
    </w:rPr>
  </w:style>
  <w:style w:type="paragraph" w:customStyle="1" w:styleId="B51E8024CB2849D280DE275EE7C569A12">
    <w:name w:val="B51E8024CB2849D280DE275EE7C569A12"/>
    <w:rsid w:val="00A101E1"/>
    <w:rPr>
      <w:rFonts w:eastAsiaTheme="minorHAnsi"/>
      <w:lang w:eastAsia="en-US"/>
    </w:rPr>
  </w:style>
  <w:style w:type="paragraph" w:customStyle="1" w:styleId="E2247646557E4177B1229CBBE07E4E542">
    <w:name w:val="E2247646557E4177B1229CBBE07E4E542"/>
    <w:rsid w:val="00A101E1"/>
    <w:rPr>
      <w:rFonts w:eastAsiaTheme="minorHAnsi"/>
      <w:lang w:eastAsia="en-US"/>
    </w:rPr>
  </w:style>
  <w:style w:type="paragraph" w:customStyle="1" w:styleId="B9B8BA9245B94001A6F27E46D6AADCFA2">
    <w:name w:val="B9B8BA9245B94001A6F27E46D6AADCFA2"/>
    <w:rsid w:val="00A101E1"/>
    <w:rPr>
      <w:rFonts w:eastAsiaTheme="minorHAnsi"/>
      <w:lang w:eastAsia="en-US"/>
    </w:rPr>
  </w:style>
  <w:style w:type="paragraph" w:customStyle="1" w:styleId="CE656C3D384E4CD993C430946BA3B69E2">
    <w:name w:val="CE656C3D384E4CD993C430946BA3B69E2"/>
    <w:rsid w:val="00A101E1"/>
    <w:rPr>
      <w:rFonts w:eastAsiaTheme="minorHAnsi"/>
      <w:lang w:eastAsia="en-US"/>
    </w:rPr>
  </w:style>
  <w:style w:type="paragraph" w:customStyle="1" w:styleId="F6D4A39385FF45C3A2FBA00B689D96292">
    <w:name w:val="F6D4A39385FF45C3A2FBA00B689D96292"/>
    <w:rsid w:val="00A101E1"/>
    <w:rPr>
      <w:rFonts w:eastAsiaTheme="minorHAnsi"/>
      <w:lang w:eastAsia="en-US"/>
    </w:rPr>
  </w:style>
  <w:style w:type="paragraph" w:customStyle="1" w:styleId="1FD69FDEE998433693AC5F8928361FDF2">
    <w:name w:val="1FD69FDEE998433693AC5F8928361FDF2"/>
    <w:rsid w:val="00A101E1"/>
    <w:rPr>
      <w:rFonts w:eastAsiaTheme="minorHAnsi"/>
      <w:lang w:eastAsia="en-US"/>
    </w:rPr>
  </w:style>
  <w:style w:type="paragraph" w:customStyle="1" w:styleId="59E465608220430E8147D42CDFEB25662">
    <w:name w:val="59E465608220430E8147D42CDFEB25662"/>
    <w:rsid w:val="00A101E1"/>
    <w:rPr>
      <w:rFonts w:eastAsiaTheme="minorHAnsi"/>
      <w:lang w:eastAsia="en-US"/>
    </w:rPr>
  </w:style>
  <w:style w:type="paragraph" w:customStyle="1" w:styleId="60CEF839DBEC422AA431A8439A447E8B2">
    <w:name w:val="60CEF839DBEC422AA431A8439A447E8B2"/>
    <w:rsid w:val="00A101E1"/>
    <w:rPr>
      <w:rFonts w:eastAsiaTheme="minorHAnsi"/>
      <w:lang w:eastAsia="en-US"/>
    </w:rPr>
  </w:style>
  <w:style w:type="paragraph" w:customStyle="1" w:styleId="61FCE0AF3E97425CB68051664BD17A862">
    <w:name w:val="61FCE0AF3E97425CB68051664BD17A862"/>
    <w:rsid w:val="00A101E1"/>
    <w:rPr>
      <w:rFonts w:eastAsiaTheme="minorHAnsi"/>
      <w:lang w:eastAsia="en-US"/>
    </w:rPr>
  </w:style>
  <w:style w:type="paragraph" w:customStyle="1" w:styleId="50CAC2AB426A44D385D179C0458A375A2">
    <w:name w:val="50CAC2AB426A44D385D179C0458A375A2"/>
    <w:rsid w:val="00A101E1"/>
    <w:rPr>
      <w:rFonts w:eastAsiaTheme="minorHAnsi"/>
      <w:lang w:eastAsia="en-US"/>
    </w:rPr>
  </w:style>
  <w:style w:type="paragraph" w:customStyle="1" w:styleId="8B202C56E39F4C648DDFB614230573142">
    <w:name w:val="8B202C56E39F4C648DDFB614230573142"/>
    <w:rsid w:val="00A101E1"/>
    <w:rPr>
      <w:rFonts w:eastAsiaTheme="minorHAnsi"/>
      <w:lang w:eastAsia="en-US"/>
    </w:rPr>
  </w:style>
  <w:style w:type="paragraph" w:customStyle="1" w:styleId="0A197F9613C54FEFBED090067DF909E22">
    <w:name w:val="0A197F9613C54FEFBED090067DF909E22"/>
    <w:rsid w:val="00A101E1"/>
    <w:rPr>
      <w:rFonts w:eastAsiaTheme="minorHAnsi"/>
      <w:lang w:eastAsia="en-US"/>
    </w:rPr>
  </w:style>
  <w:style w:type="paragraph" w:customStyle="1" w:styleId="42C35BCA96AB4269BA6678BD481ADA682">
    <w:name w:val="42C35BCA96AB4269BA6678BD481ADA682"/>
    <w:rsid w:val="00A101E1"/>
    <w:rPr>
      <w:rFonts w:eastAsiaTheme="minorHAnsi"/>
      <w:lang w:eastAsia="en-US"/>
    </w:rPr>
  </w:style>
  <w:style w:type="paragraph" w:customStyle="1" w:styleId="66E0CD8B588847F298914F9461E8BC762">
    <w:name w:val="66E0CD8B588847F298914F9461E8BC762"/>
    <w:rsid w:val="00A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C54FEB7F0C4246A2C3E3B70AF1CFDE2">
    <w:name w:val="AAC54FEB7F0C4246A2C3E3B70AF1CFDE2"/>
    <w:rsid w:val="00A101E1"/>
    <w:rPr>
      <w:rFonts w:eastAsiaTheme="minorHAnsi"/>
      <w:lang w:eastAsia="en-US"/>
    </w:rPr>
  </w:style>
  <w:style w:type="paragraph" w:customStyle="1" w:styleId="28E3BCF5060C4F02BBD5C2CE8EEBDACA2">
    <w:name w:val="28E3BCF5060C4F02BBD5C2CE8EEBDACA2"/>
    <w:rsid w:val="00A101E1"/>
    <w:rPr>
      <w:rFonts w:eastAsiaTheme="minorHAnsi"/>
      <w:lang w:eastAsia="en-US"/>
    </w:rPr>
  </w:style>
  <w:style w:type="paragraph" w:customStyle="1" w:styleId="67D501F4B58147278FBC248EA1DCFC022">
    <w:name w:val="67D501F4B58147278FBC248EA1DCFC022"/>
    <w:rsid w:val="00A101E1"/>
    <w:rPr>
      <w:rFonts w:eastAsiaTheme="minorHAnsi"/>
      <w:lang w:eastAsia="en-US"/>
    </w:rPr>
  </w:style>
  <w:style w:type="paragraph" w:customStyle="1" w:styleId="4D97B535744B41BFA6C521C557B55D0C2">
    <w:name w:val="4D97B535744B41BFA6C521C557B55D0C2"/>
    <w:rsid w:val="00A101E1"/>
    <w:rPr>
      <w:rFonts w:eastAsiaTheme="minorHAnsi"/>
      <w:lang w:eastAsia="en-US"/>
    </w:rPr>
  </w:style>
  <w:style w:type="paragraph" w:customStyle="1" w:styleId="E1226EB6AB3B40E786E4DFCEE541FBF92">
    <w:name w:val="E1226EB6AB3B40E786E4DFCEE541FBF92"/>
    <w:rsid w:val="00A101E1"/>
    <w:rPr>
      <w:rFonts w:eastAsiaTheme="minorHAnsi"/>
      <w:lang w:eastAsia="en-US"/>
    </w:rPr>
  </w:style>
  <w:style w:type="paragraph" w:customStyle="1" w:styleId="077F4DC2F33241548A190BBA03E40A852">
    <w:name w:val="077F4DC2F33241548A190BBA03E40A852"/>
    <w:rsid w:val="00A101E1"/>
    <w:rPr>
      <w:rFonts w:eastAsiaTheme="minorHAnsi"/>
      <w:lang w:eastAsia="en-US"/>
    </w:rPr>
  </w:style>
  <w:style w:type="paragraph" w:customStyle="1" w:styleId="7BA71942233F4C7680882EBF76D0BFCE2">
    <w:name w:val="7BA71942233F4C7680882EBF76D0BFCE2"/>
    <w:rsid w:val="00A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9A9C540C5D746B7BAD4C97EFED8F48D2">
    <w:name w:val="09A9C540C5D746B7BAD4C97EFED8F48D2"/>
    <w:rsid w:val="00A101E1"/>
    <w:rPr>
      <w:rFonts w:eastAsiaTheme="minorHAnsi"/>
      <w:lang w:eastAsia="en-US"/>
    </w:rPr>
  </w:style>
  <w:style w:type="paragraph" w:customStyle="1" w:styleId="F565B5D1E98A4389A7E3A96BB807A43E2">
    <w:name w:val="F565B5D1E98A4389A7E3A96BB807A43E2"/>
    <w:rsid w:val="00A101E1"/>
    <w:rPr>
      <w:rFonts w:eastAsiaTheme="minorHAnsi"/>
      <w:lang w:eastAsia="en-US"/>
    </w:rPr>
  </w:style>
  <w:style w:type="paragraph" w:customStyle="1" w:styleId="91EE78A981F042A898FB63E3ABF3DB102">
    <w:name w:val="91EE78A981F042A898FB63E3ABF3DB102"/>
    <w:rsid w:val="00A101E1"/>
    <w:rPr>
      <w:rFonts w:eastAsiaTheme="minorHAnsi"/>
      <w:lang w:eastAsia="en-US"/>
    </w:rPr>
  </w:style>
  <w:style w:type="paragraph" w:customStyle="1" w:styleId="9AEC249FDEF3412886BC13FB6CA39A852">
    <w:name w:val="9AEC249FDEF3412886BC13FB6CA39A852"/>
    <w:rsid w:val="00A101E1"/>
    <w:rPr>
      <w:rFonts w:eastAsiaTheme="minorHAnsi"/>
      <w:lang w:eastAsia="en-US"/>
    </w:rPr>
  </w:style>
  <w:style w:type="paragraph" w:customStyle="1" w:styleId="FD2122E257304ED9B2F200A0FDC4CE522">
    <w:name w:val="FD2122E257304ED9B2F200A0FDC4CE522"/>
    <w:rsid w:val="00A101E1"/>
    <w:rPr>
      <w:rFonts w:eastAsiaTheme="minorHAnsi"/>
      <w:lang w:eastAsia="en-US"/>
    </w:rPr>
  </w:style>
  <w:style w:type="paragraph" w:customStyle="1" w:styleId="34D6462F5E10470898A2ADAF966786522">
    <w:name w:val="34D6462F5E10470898A2ADAF966786522"/>
    <w:rsid w:val="00A101E1"/>
    <w:rPr>
      <w:rFonts w:eastAsiaTheme="minorHAnsi"/>
      <w:lang w:eastAsia="en-US"/>
    </w:rPr>
  </w:style>
  <w:style w:type="paragraph" w:customStyle="1" w:styleId="81E04D47143A4C74A8C66175B2018A112">
    <w:name w:val="81E04D47143A4C74A8C66175B2018A112"/>
    <w:rsid w:val="00A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1A1AC649D1438A823BC88E5C8F88D82">
    <w:name w:val="F21A1AC649D1438A823BC88E5C8F88D82"/>
    <w:rsid w:val="00A101E1"/>
    <w:rPr>
      <w:rFonts w:eastAsiaTheme="minorHAnsi"/>
      <w:lang w:eastAsia="en-US"/>
    </w:rPr>
  </w:style>
  <w:style w:type="paragraph" w:customStyle="1" w:styleId="5B565BB6FCBD4233B9545FE0365CE6522">
    <w:name w:val="5B565BB6FCBD4233B9545FE0365CE6522"/>
    <w:rsid w:val="00A101E1"/>
    <w:rPr>
      <w:rFonts w:eastAsiaTheme="minorHAnsi"/>
      <w:lang w:eastAsia="en-US"/>
    </w:rPr>
  </w:style>
  <w:style w:type="paragraph" w:customStyle="1" w:styleId="8CAF6FF5D7894C1188E88B7F8503F4D02">
    <w:name w:val="8CAF6FF5D7894C1188E88B7F8503F4D02"/>
    <w:rsid w:val="00A101E1"/>
    <w:rPr>
      <w:rFonts w:eastAsiaTheme="minorHAnsi"/>
      <w:lang w:eastAsia="en-US"/>
    </w:rPr>
  </w:style>
  <w:style w:type="paragraph" w:customStyle="1" w:styleId="9444C79D2C22415B90D36502FC28B90F2">
    <w:name w:val="9444C79D2C22415B90D36502FC28B90F2"/>
    <w:rsid w:val="00A101E1"/>
    <w:rPr>
      <w:rFonts w:eastAsiaTheme="minorHAnsi"/>
      <w:lang w:eastAsia="en-US"/>
    </w:rPr>
  </w:style>
  <w:style w:type="paragraph" w:customStyle="1" w:styleId="E5F4670D175B40F79C9CA59BD2D6B6CA2">
    <w:name w:val="E5F4670D175B40F79C9CA59BD2D6B6CA2"/>
    <w:rsid w:val="00A101E1"/>
    <w:rPr>
      <w:rFonts w:eastAsiaTheme="minorHAnsi"/>
      <w:lang w:eastAsia="en-US"/>
    </w:rPr>
  </w:style>
  <w:style w:type="paragraph" w:customStyle="1" w:styleId="895649BA00E44B3B8895BB619D0769992">
    <w:name w:val="895649BA00E44B3B8895BB619D0769992"/>
    <w:rsid w:val="00A101E1"/>
    <w:rPr>
      <w:rFonts w:eastAsiaTheme="minorHAnsi"/>
      <w:lang w:eastAsia="en-US"/>
    </w:rPr>
  </w:style>
  <w:style w:type="paragraph" w:customStyle="1" w:styleId="1137E4D55B784419834EA238CC006E792">
    <w:name w:val="1137E4D55B784419834EA238CC006E792"/>
    <w:rsid w:val="00A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D4532B495A04B15901214834E0ABD572">
    <w:name w:val="4D4532B495A04B15901214834E0ABD572"/>
    <w:rsid w:val="00A101E1"/>
    <w:rPr>
      <w:rFonts w:eastAsiaTheme="minorHAnsi"/>
      <w:lang w:eastAsia="en-US"/>
    </w:rPr>
  </w:style>
  <w:style w:type="paragraph" w:customStyle="1" w:styleId="2B547C296AC94619920D6D8B532685732">
    <w:name w:val="2B547C296AC94619920D6D8B532685732"/>
    <w:rsid w:val="00A101E1"/>
    <w:rPr>
      <w:rFonts w:eastAsiaTheme="minorHAnsi"/>
      <w:lang w:eastAsia="en-US"/>
    </w:rPr>
  </w:style>
  <w:style w:type="paragraph" w:customStyle="1" w:styleId="CA1DD1CE933A481EAA944DEE5A1E023A2">
    <w:name w:val="CA1DD1CE933A481EAA944DEE5A1E023A2"/>
    <w:rsid w:val="00A101E1"/>
    <w:rPr>
      <w:rFonts w:eastAsiaTheme="minorHAnsi"/>
      <w:lang w:eastAsia="en-US"/>
    </w:rPr>
  </w:style>
  <w:style w:type="paragraph" w:customStyle="1" w:styleId="B71DA210B85B45CDBC9F00C2B818F67F2">
    <w:name w:val="B71DA210B85B45CDBC9F00C2B818F67F2"/>
    <w:rsid w:val="00A101E1"/>
    <w:rPr>
      <w:rFonts w:eastAsiaTheme="minorHAnsi"/>
      <w:lang w:eastAsia="en-US"/>
    </w:rPr>
  </w:style>
  <w:style w:type="paragraph" w:customStyle="1" w:styleId="86DA13E3AC444DEA93F10C9717E189002">
    <w:name w:val="86DA13E3AC444DEA93F10C9717E189002"/>
    <w:rsid w:val="00A101E1"/>
    <w:rPr>
      <w:rFonts w:eastAsiaTheme="minorHAnsi"/>
      <w:lang w:eastAsia="en-US"/>
    </w:rPr>
  </w:style>
  <w:style w:type="paragraph" w:customStyle="1" w:styleId="6A9CC54C801548E8982BDB159FC9CEB32">
    <w:name w:val="6A9CC54C801548E8982BDB159FC9CEB32"/>
    <w:rsid w:val="00A101E1"/>
    <w:rPr>
      <w:rFonts w:eastAsiaTheme="minorHAnsi"/>
      <w:lang w:eastAsia="en-US"/>
    </w:rPr>
  </w:style>
  <w:style w:type="paragraph" w:customStyle="1" w:styleId="D5A3629717544405A9D3DA6A63E916F62">
    <w:name w:val="D5A3629717544405A9D3DA6A63E916F62"/>
    <w:rsid w:val="00A101E1"/>
    <w:rPr>
      <w:rFonts w:eastAsiaTheme="minorHAnsi"/>
      <w:lang w:eastAsia="en-US"/>
    </w:rPr>
  </w:style>
  <w:style w:type="paragraph" w:customStyle="1" w:styleId="9D6F837628EE4FE38F8B69B92319933016">
    <w:name w:val="9D6F837628EE4FE38F8B69B92319933016"/>
    <w:rsid w:val="00A101E1"/>
    <w:rPr>
      <w:rFonts w:eastAsiaTheme="minorHAnsi"/>
      <w:lang w:eastAsia="en-US"/>
    </w:rPr>
  </w:style>
  <w:style w:type="paragraph" w:customStyle="1" w:styleId="52560C3414AF465BB8EB0DAE41B47C3716">
    <w:name w:val="52560C3414AF465BB8EB0DAE41B47C3716"/>
    <w:rsid w:val="00A101E1"/>
    <w:rPr>
      <w:rFonts w:eastAsiaTheme="minorHAnsi"/>
      <w:lang w:eastAsia="en-US"/>
    </w:rPr>
  </w:style>
  <w:style w:type="paragraph" w:customStyle="1" w:styleId="54757499D0B6415C8B6A6E7B01D70B2416">
    <w:name w:val="54757499D0B6415C8B6A6E7B01D70B2416"/>
    <w:rsid w:val="00A101E1"/>
    <w:rPr>
      <w:rFonts w:eastAsiaTheme="minorHAnsi"/>
      <w:lang w:eastAsia="en-US"/>
    </w:rPr>
  </w:style>
  <w:style w:type="paragraph" w:customStyle="1" w:styleId="74F8CCA7BE7947199A1000C338115DA516">
    <w:name w:val="74F8CCA7BE7947199A1000C338115DA516"/>
    <w:rsid w:val="00A101E1"/>
    <w:rPr>
      <w:rFonts w:eastAsiaTheme="minorHAnsi"/>
      <w:lang w:eastAsia="en-US"/>
    </w:rPr>
  </w:style>
  <w:style w:type="paragraph" w:customStyle="1" w:styleId="FD7A00832EAC47438038C830162579C116">
    <w:name w:val="FD7A00832EAC47438038C830162579C116"/>
    <w:rsid w:val="00A101E1"/>
    <w:rPr>
      <w:rFonts w:eastAsiaTheme="minorHAnsi"/>
      <w:lang w:eastAsia="en-US"/>
    </w:rPr>
  </w:style>
  <w:style w:type="paragraph" w:customStyle="1" w:styleId="AEAEA3F5667C4A729A585B28611B62CA16">
    <w:name w:val="AEAEA3F5667C4A729A585B28611B62CA16"/>
    <w:rsid w:val="00A101E1"/>
    <w:rPr>
      <w:rFonts w:eastAsiaTheme="minorHAnsi"/>
      <w:lang w:eastAsia="en-US"/>
    </w:rPr>
  </w:style>
  <w:style w:type="paragraph" w:customStyle="1" w:styleId="4A7067E21E1540CCB7B6459EF6EE809116">
    <w:name w:val="4A7067E21E1540CCB7B6459EF6EE809116"/>
    <w:rsid w:val="00A101E1"/>
    <w:rPr>
      <w:rFonts w:eastAsiaTheme="minorHAnsi"/>
      <w:lang w:eastAsia="en-US"/>
    </w:rPr>
  </w:style>
  <w:style w:type="paragraph" w:customStyle="1" w:styleId="CFEB30837F934F939FC09C77FDD005AC16">
    <w:name w:val="CFEB30837F934F939FC09C77FDD005AC16"/>
    <w:rsid w:val="00A101E1"/>
    <w:rPr>
      <w:rFonts w:eastAsiaTheme="minorHAnsi"/>
      <w:lang w:eastAsia="en-US"/>
    </w:rPr>
  </w:style>
  <w:style w:type="paragraph" w:customStyle="1" w:styleId="31A635D6E57643B695A100155BB8220E16">
    <w:name w:val="31A635D6E57643B695A100155BB8220E16"/>
    <w:rsid w:val="00A101E1"/>
    <w:rPr>
      <w:rFonts w:eastAsiaTheme="minorHAnsi"/>
      <w:lang w:eastAsia="en-US"/>
    </w:rPr>
  </w:style>
  <w:style w:type="paragraph" w:customStyle="1" w:styleId="7A70A1A09629455887C53466757639BE16">
    <w:name w:val="7A70A1A09629455887C53466757639BE16"/>
    <w:rsid w:val="00A101E1"/>
    <w:rPr>
      <w:rFonts w:eastAsiaTheme="minorHAnsi"/>
      <w:lang w:eastAsia="en-US"/>
    </w:rPr>
  </w:style>
  <w:style w:type="paragraph" w:customStyle="1" w:styleId="4630434D27604F04822DA496126B275216">
    <w:name w:val="4630434D27604F04822DA496126B275216"/>
    <w:rsid w:val="00A101E1"/>
    <w:rPr>
      <w:rFonts w:eastAsiaTheme="minorHAnsi"/>
      <w:lang w:eastAsia="en-US"/>
    </w:rPr>
  </w:style>
  <w:style w:type="paragraph" w:customStyle="1" w:styleId="BDF4BF2E94C549B59A68E428092929C916">
    <w:name w:val="BDF4BF2E94C549B59A68E428092929C916"/>
    <w:rsid w:val="00A101E1"/>
    <w:rPr>
      <w:rFonts w:eastAsiaTheme="minorHAnsi"/>
      <w:lang w:eastAsia="en-US"/>
    </w:rPr>
  </w:style>
  <w:style w:type="paragraph" w:customStyle="1" w:styleId="BA2E8515CE434DC28489B3E423024D8416">
    <w:name w:val="BA2E8515CE434DC28489B3E423024D8416"/>
    <w:rsid w:val="00A101E1"/>
    <w:rPr>
      <w:rFonts w:eastAsiaTheme="minorHAnsi"/>
      <w:lang w:eastAsia="en-US"/>
    </w:rPr>
  </w:style>
  <w:style w:type="paragraph" w:customStyle="1" w:styleId="30C75C817947442FA5460273C1F49F2F16">
    <w:name w:val="30C75C817947442FA5460273C1F49F2F16"/>
    <w:rsid w:val="00A101E1"/>
    <w:rPr>
      <w:rFonts w:eastAsiaTheme="minorHAnsi"/>
      <w:lang w:eastAsia="en-US"/>
    </w:rPr>
  </w:style>
  <w:style w:type="paragraph" w:customStyle="1" w:styleId="72C0D9A36C0A409DBB30223F8D1CC9E716">
    <w:name w:val="72C0D9A36C0A409DBB30223F8D1CC9E716"/>
    <w:rsid w:val="00A101E1"/>
    <w:rPr>
      <w:rFonts w:eastAsiaTheme="minorHAnsi"/>
      <w:lang w:eastAsia="en-US"/>
    </w:rPr>
  </w:style>
  <w:style w:type="paragraph" w:customStyle="1" w:styleId="E4632069C4954C3D979A6EDD0E355AD316">
    <w:name w:val="E4632069C4954C3D979A6EDD0E355AD316"/>
    <w:rsid w:val="00A101E1"/>
    <w:rPr>
      <w:rFonts w:eastAsiaTheme="minorHAnsi"/>
      <w:lang w:eastAsia="en-US"/>
    </w:rPr>
  </w:style>
  <w:style w:type="paragraph" w:customStyle="1" w:styleId="1FCD1A639A3443FBBD4F9AF36A98681C16">
    <w:name w:val="1FCD1A639A3443FBBD4F9AF36A98681C16"/>
    <w:rsid w:val="00A101E1"/>
    <w:rPr>
      <w:rFonts w:eastAsiaTheme="minorHAnsi"/>
      <w:lang w:eastAsia="en-US"/>
    </w:rPr>
  </w:style>
  <w:style w:type="paragraph" w:customStyle="1" w:styleId="987E5D5407BE4BD983827FB8C55B073A16">
    <w:name w:val="987E5D5407BE4BD983827FB8C55B073A16"/>
    <w:rsid w:val="00A101E1"/>
    <w:rPr>
      <w:rFonts w:eastAsiaTheme="minorHAnsi"/>
      <w:lang w:eastAsia="en-US"/>
    </w:rPr>
  </w:style>
  <w:style w:type="paragraph" w:customStyle="1" w:styleId="EB6808B6AC15441BA9B957A4066F6BCB16">
    <w:name w:val="EB6808B6AC15441BA9B957A4066F6BCB16"/>
    <w:rsid w:val="00A101E1"/>
    <w:rPr>
      <w:rFonts w:eastAsiaTheme="minorHAnsi"/>
      <w:lang w:eastAsia="en-US"/>
    </w:rPr>
  </w:style>
  <w:style w:type="paragraph" w:customStyle="1" w:styleId="7EDC193878E641929D02C881D72D97B316">
    <w:name w:val="7EDC193878E641929D02C881D72D97B316"/>
    <w:rsid w:val="00A101E1"/>
    <w:rPr>
      <w:rFonts w:eastAsiaTheme="minorHAnsi"/>
      <w:lang w:eastAsia="en-US"/>
    </w:rPr>
  </w:style>
  <w:style w:type="paragraph" w:customStyle="1" w:styleId="9791D7E5DF0C41939A824533CB8E08CC16">
    <w:name w:val="9791D7E5DF0C41939A824533CB8E08CC16"/>
    <w:rsid w:val="00A101E1"/>
    <w:rPr>
      <w:rFonts w:eastAsiaTheme="minorHAnsi"/>
      <w:lang w:eastAsia="en-US"/>
    </w:rPr>
  </w:style>
  <w:style w:type="paragraph" w:customStyle="1" w:styleId="1A3CC4C66FB1489BA7BB6A563B80141C16">
    <w:name w:val="1A3CC4C66FB1489BA7BB6A563B80141C16"/>
    <w:rsid w:val="00A101E1"/>
    <w:rPr>
      <w:rFonts w:eastAsiaTheme="minorHAnsi"/>
      <w:lang w:eastAsia="en-US"/>
    </w:rPr>
  </w:style>
  <w:style w:type="paragraph" w:customStyle="1" w:styleId="646F5F5EB21941F9BEB51674B970495716">
    <w:name w:val="646F5F5EB21941F9BEB51674B970495716"/>
    <w:rsid w:val="00A101E1"/>
    <w:rPr>
      <w:rFonts w:eastAsiaTheme="minorHAnsi"/>
      <w:lang w:eastAsia="en-US"/>
    </w:rPr>
  </w:style>
  <w:style w:type="paragraph" w:customStyle="1" w:styleId="B7C387595E9647068A637116DCE557F116">
    <w:name w:val="B7C387595E9647068A637116DCE557F116"/>
    <w:rsid w:val="00A101E1"/>
    <w:rPr>
      <w:rFonts w:eastAsiaTheme="minorHAnsi"/>
      <w:lang w:eastAsia="en-US"/>
    </w:rPr>
  </w:style>
  <w:style w:type="paragraph" w:customStyle="1" w:styleId="EA78A64C483B43E0857C503701F8700216">
    <w:name w:val="EA78A64C483B43E0857C503701F8700216"/>
    <w:rsid w:val="00A101E1"/>
    <w:rPr>
      <w:rFonts w:eastAsiaTheme="minorHAnsi"/>
      <w:lang w:eastAsia="en-US"/>
    </w:rPr>
  </w:style>
  <w:style w:type="paragraph" w:customStyle="1" w:styleId="7734BCC2282A4C2E8BC461DF57B8BA2116">
    <w:name w:val="7734BCC2282A4C2E8BC461DF57B8BA2116"/>
    <w:rsid w:val="00A101E1"/>
    <w:rPr>
      <w:rFonts w:eastAsiaTheme="minorHAnsi"/>
      <w:lang w:eastAsia="en-US"/>
    </w:rPr>
  </w:style>
  <w:style w:type="paragraph" w:customStyle="1" w:styleId="5CA75C14E3034893BF9911B847128AF316">
    <w:name w:val="5CA75C14E3034893BF9911B847128AF316"/>
    <w:rsid w:val="00A101E1"/>
    <w:rPr>
      <w:rFonts w:eastAsiaTheme="minorHAnsi"/>
      <w:lang w:eastAsia="en-US"/>
    </w:rPr>
  </w:style>
  <w:style w:type="paragraph" w:customStyle="1" w:styleId="EEBDF341DC62441881D869EF7A279CE316">
    <w:name w:val="EEBDF341DC62441881D869EF7A279CE316"/>
    <w:rsid w:val="00A101E1"/>
    <w:rPr>
      <w:rFonts w:eastAsiaTheme="minorHAnsi"/>
      <w:lang w:eastAsia="en-US"/>
    </w:rPr>
  </w:style>
  <w:style w:type="paragraph" w:customStyle="1" w:styleId="2DC5870EDAA042598F111BFD48E6701C16">
    <w:name w:val="2DC5870EDAA042598F111BFD48E6701C16"/>
    <w:rsid w:val="00A101E1"/>
    <w:rPr>
      <w:rFonts w:eastAsiaTheme="minorHAnsi"/>
      <w:lang w:eastAsia="en-US"/>
    </w:rPr>
  </w:style>
  <w:style w:type="paragraph" w:customStyle="1" w:styleId="E40224FC6BC942358D49151D99C6AE6316">
    <w:name w:val="E40224FC6BC942358D49151D99C6AE6316"/>
    <w:rsid w:val="00A101E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AEEF-830D-43AA-A10F-7DF2901F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Matično forma 27_6 (po osobnom zahtjevu)</Template>
  <TotalTime>20</TotalTime>
  <Pages>37</Pages>
  <Words>5841</Words>
  <Characters>32945</Characters>
  <Application>Microsoft Office Word</Application>
  <DocSecurity>0</DocSecurity>
  <Lines>588</Lines>
  <Paragraphs>204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KIFST</Company>
  <LinksUpToDate>false</LinksUpToDate>
  <CharactersWithSpaces>38582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Sekulic</dc:creator>
  <cp:lastModifiedBy>Maja Ljubetić</cp:lastModifiedBy>
  <cp:revision>5</cp:revision>
  <cp:lastPrinted>2019-08-27T07:39:00Z</cp:lastPrinted>
  <dcterms:created xsi:type="dcterms:W3CDTF">2020-01-21T11:07:00Z</dcterms:created>
  <dcterms:modified xsi:type="dcterms:W3CDTF">2020-01-21T13:13:00Z</dcterms:modified>
</cp:coreProperties>
</file>